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EFA1" w14:textId="0D0EEA5D" w:rsidR="0048038C" w:rsidRPr="00B12D25" w:rsidRDefault="0048038C" w:rsidP="0048038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12D25" w:rsidRPr="000F1460" w14:paraId="522BB6A2" w14:textId="77777777" w:rsidTr="00176866">
        <w:trPr>
          <w:jc w:val="center"/>
        </w:trPr>
        <w:tc>
          <w:tcPr>
            <w:tcW w:w="4349" w:type="dxa"/>
            <w:vAlign w:val="center"/>
            <w:hideMark/>
          </w:tcPr>
          <w:p w14:paraId="2F4EDAF7" w14:textId="77777777" w:rsidR="0048038C" w:rsidRPr="00B12D25" w:rsidRDefault="0048038C" w:rsidP="0048038C">
            <w:pPr>
              <w:jc w:val="center"/>
              <w:rPr>
                <w:rFonts w:ascii="Arial Narrow" w:hAnsi="Arial Narrow" w:cs="Tahoma"/>
                <w:b/>
                <w:sz w:val="18"/>
                <w:szCs w:val="18"/>
                <w:lang w:eastAsia="en-US" w:bidi="en-US"/>
              </w:rPr>
            </w:pPr>
            <w:r w:rsidRPr="00B12D25">
              <w:rPr>
                <w:rFonts w:ascii="Arial Narrow" w:hAnsi="Arial Narrow" w:cs="Tahoma"/>
                <w:b/>
                <w:sz w:val="18"/>
                <w:szCs w:val="18"/>
                <w:lang w:eastAsia="en-US" w:bidi="en-US"/>
              </w:rPr>
              <w:t>REPUBLIQUE DU CAMEROUN</w:t>
            </w:r>
          </w:p>
          <w:p w14:paraId="7F3309A6" w14:textId="77777777" w:rsidR="0048038C" w:rsidRPr="00B12D25" w:rsidRDefault="0048038C" w:rsidP="0048038C">
            <w:pPr>
              <w:jc w:val="center"/>
              <w:rPr>
                <w:rFonts w:ascii="Arial Narrow" w:hAnsi="Arial Narrow" w:cs="Tahoma"/>
                <w:sz w:val="18"/>
                <w:szCs w:val="18"/>
                <w:lang w:eastAsia="en-US" w:bidi="en-US"/>
              </w:rPr>
            </w:pPr>
            <w:r w:rsidRPr="00B12D25">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B12D25" w:rsidRDefault="0048038C" w:rsidP="0048038C">
            <w:pPr>
              <w:jc w:val="center"/>
              <w:rPr>
                <w:rFonts w:ascii="Arial Narrow" w:hAnsi="Arial Narrow" w:cs="Tahoma"/>
                <w:noProof/>
                <w:sz w:val="18"/>
                <w:szCs w:val="18"/>
                <w:lang w:eastAsia="en-US" w:bidi="en-US"/>
              </w:rPr>
            </w:pPr>
            <w:r w:rsidRPr="00B12D25">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B12D25" w:rsidRDefault="0048038C" w:rsidP="0048038C">
            <w:pPr>
              <w:jc w:val="center"/>
              <w:rPr>
                <w:rFonts w:ascii="Arial Narrow" w:hAnsi="Arial Narrow" w:cs="Tahoma"/>
                <w:b/>
                <w:sz w:val="18"/>
                <w:szCs w:val="18"/>
                <w:lang w:val="en-GB" w:eastAsia="en-US" w:bidi="en-US"/>
              </w:rPr>
            </w:pPr>
            <w:r w:rsidRPr="00B12D25">
              <w:rPr>
                <w:rFonts w:ascii="Arial Narrow" w:hAnsi="Arial Narrow" w:cs="Tahoma"/>
                <w:b/>
                <w:sz w:val="18"/>
                <w:szCs w:val="18"/>
                <w:lang w:val="en-GB" w:eastAsia="en-US" w:bidi="en-US"/>
              </w:rPr>
              <w:t>REPUBLIC OF CAMEROON</w:t>
            </w:r>
          </w:p>
          <w:p w14:paraId="5F22B94D"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i/>
                <w:sz w:val="18"/>
                <w:szCs w:val="18"/>
                <w:lang w:val="en-GB" w:eastAsia="en-US" w:bidi="en-US"/>
              </w:rPr>
              <w:t>Peace – Work – Fatherland</w:t>
            </w:r>
          </w:p>
        </w:tc>
      </w:tr>
      <w:tr w:rsidR="00B12D25" w:rsidRPr="00B12D25" w14:paraId="1079753F" w14:textId="77777777" w:rsidTr="00176866">
        <w:trPr>
          <w:jc w:val="center"/>
        </w:trPr>
        <w:tc>
          <w:tcPr>
            <w:tcW w:w="4349" w:type="dxa"/>
            <w:vAlign w:val="center"/>
            <w:hideMark/>
          </w:tcPr>
          <w:p w14:paraId="720A41C3"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r>
      <w:tr w:rsidR="00B12D25" w:rsidRPr="00B12D25" w14:paraId="5D88E5AD" w14:textId="77777777" w:rsidTr="00176866">
        <w:trPr>
          <w:jc w:val="center"/>
        </w:trPr>
        <w:tc>
          <w:tcPr>
            <w:tcW w:w="4349" w:type="dxa"/>
            <w:vAlign w:val="center"/>
            <w:hideMark/>
          </w:tcPr>
          <w:p w14:paraId="1E939C39" w14:textId="77777777" w:rsidR="0048038C" w:rsidRPr="00B12D25" w:rsidRDefault="0048038C" w:rsidP="0048038C">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B12D25" w:rsidRDefault="0048038C" w:rsidP="0048038C">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FAR NORTH REGION</w:t>
            </w:r>
          </w:p>
        </w:tc>
      </w:tr>
      <w:tr w:rsidR="00B12D25" w:rsidRPr="00B12D25" w14:paraId="40B4A8D2" w14:textId="77777777" w:rsidTr="00176866">
        <w:trPr>
          <w:jc w:val="center"/>
        </w:trPr>
        <w:tc>
          <w:tcPr>
            <w:tcW w:w="4349" w:type="dxa"/>
            <w:vAlign w:val="center"/>
            <w:hideMark/>
          </w:tcPr>
          <w:p w14:paraId="67E017C1"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B12D25" w:rsidRDefault="0048038C" w:rsidP="0048038C">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02F9A9AD" w14:textId="77777777" w:rsidTr="00176866">
        <w:trPr>
          <w:jc w:val="center"/>
        </w:trPr>
        <w:tc>
          <w:tcPr>
            <w:tcW w:w="4349" w:type="dxa"/>
            <w:vAlign w:val="center"/>
            <w:hideMark/>
          </w:tcPr>
          <w:p w14:paraId="6DBD6750"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B12D25" w:rsidRDefault="0048038C" w:rsidP="0048038C">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REGIONAL COUNCIL</w:t>
            </w:r>
          </w:p>
        </w:tc>
      </w:tr>
      <w:tr w:rsidR="00B12D25" w:rsidRPr="00B12D25" w14:paraId="58674218" w14:textId="77777777" w:rsidTr="00176866">
        <w:trPr>
          <w:jc w:val="center"/>
        </w:trPr>
        <w:tc>
          <w:tcPr>
            <w:tcW w:w="4349" w:type="dxa"/>
            <w:vAlign w:val="center"/>
            <w:hideMark/>
          </w:tcPr>
          <w:p w14:paraId="3EEF0F84"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B12D25" w:rsidRDefault="0048038C" w:rsidP="0048038C">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6DA65408" w14:textId="77777777" w:rsidTr="00176866">
        <w:trPr>
          <w:jc w:val="center"/>
        </w:trPr>
        <w:tc>
          <w:tcPr>
            <w:tcW w:w="4349" w:type="dxa"/>
            <w:vAlign w:val="center"/>
            <w:hideMark/>
          </w:tcPr>
          <w:p w14:paraId="0C5F7314" w14:textId="77777777" w:rsidR="0048038C" w:rsidRPr="00B12D25" w:rsidRDefault="0048038C" w:rsidP="0048038C">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B12D25" w:rsidRDefault="0048038C" w:rsidP="0048038C">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 xml:space="preserve">SECRETARIAT GENERAL </w:t>
            </w:r>
          </w:p>
        </w:tc>
      </w:tr>
      <w:tr w:rsidR="0048038C" w:rsidRPr="00B12D25" w14:paraId="5DA4CE3A" w14:textId="77777777" w:rsidTr="00176866">
        <w:trPr>
          <w:jc w:val="center"/>
        </w:trPr>
        <w:tc>
          <w:tcPr>
            <w:tcW w:w="4349" w:type="dxa"/>
            <w:vAlign w:val="center"/>
            <w:hideMark/>
          </w:tcPr>
          <w:p w14:paraId="20F2A98C" w14:textId="77777777" w:rsidR="0048038C" w:rsidRPr="00B12D25" w:rsidRDefault="0048038C" w:rsidP="0048038C">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B12D25"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B12D25" w:rsidRDefault="0048038C" w:rsidP="0048038C">
            <w:pPr>
              <w:jc w:val="center"/>
              <w:rPr>
                <w:rFonts w:ascii="Arial Narrow" w:hAnsi="Arial Narrow" w:cs="Tahoma"/>
                <w:sz w:val="18"/>
                <w:szCs w:val="18"/>
                <w:lang w:val="en-GB" w:eastAsia="en-US" w:bidi="en-US"/>
              </w:rPr>
            </w:pPr>
            <w:r w:rsidRPr="00B12D25">
              <w:rPr>
                <w:rFonts w:ascii="Arial Narrow" w:hAnsi="Arial Narrow" w:cs="Tahoma"/>
                <w:sz w:val="18"/>
                <w:szCs w:val="18"/>
                <w:lang w:val="en-US" w:eastAsia="en-US" w:bidi="en-US"/>
              </w:rPr>
              <w:t>------------</w:t>
            </w:r>
          </w:p>
        </w:tc>
      </w:tr>
    </w:tbl>
    <w:p w14:paraId="16886B2D" w14:textId="77777777" w:rsidR="0048038C" w:rsidRPr="00B12D25" w:rsidRDefault="0048038C" w:rsidP="0048038C">
      <w:pPr>
        <w:rPr>
          <w:lang w:val="en-US" w:eastAsia="en-US"/>
        </w:rPr>
      </w:pPr>
    </w:p>
    <w:p w14:paraId="0A846A9A" w14:textId="77777777" w:rsidR="0048038C" w:rsidRPr="00B12D25" w:rsidRDefault="0048038C" w:rsidP="0048038C">
      <w:pPr>
        <w:jc w:val="center"/>
        <w:rPr>
          <w:rFonts w:ascii="Bookman Old Style" w:hAnsi="Bookman Old Style" w:cs="Arial"/>
          <w:b/>
          <w:bCs/>
          <w:i/>
          <w:sz w:val="28"/>
          <w:lang w:eastAsia="en-US"/>
        </w:rPr>
      </w:pPr>
      <w:r w:rsidRPr="00B12D25">
        <w:rPr>
          <w:rFonts w:ascii="Bookman Old Style" w:hAnsi="Bookman Old Style" w:cs="Arial"/>
          <w:bCs/>
          <w:i/>
          <w:sz w:val="28"/>
          <w:lang w:eastAsia="en-US"/>
        </w:rPr>
        <w:t>MAÎTRE D’OUVRAGE :</w:t>
      </w:r>
      <w:r w:rsidRPr="00B12D25">
        <w:rPr>
          <w:rFonts w:ascii="Bookman Old Style" w:hAnsi="Bookman Old Style" w:cs="Arial"/>
          <w:b/>
          <w:bCs/>
          <w:i/>
          <w:sz w:val="28"/>
          <w:lang w:eastAsia="en-US"/>
        </w:rPr>
        <w:t xml:space="preserve"> PRESIDENT DU CONSEIL REGIONAL DE L’EXTRÊME-NORD</w:t>
      </w:r>
    </w:p>
    <w:p w14:paraId="14FA53D7" w14:textId="77777777" w:rsidR="0048038C" w:rsidRPr="00B12D25" w:rsidRDefault="0048038C" w:rsidP="0048038C">
      <w:pPr>
        <w:jc w:val="center"/>
        <w:rPr>
          <w:rFonts w:ascii="Bookman Old Style" w:hAnsi="Bookman Old Style" w:cs="Arial"/>
          <w:b/>
          <w:bCs/>
          <w:i/>
          <w:sz w:val="28"/>
          <w:lang w:eastAsia="en-US"/>
        </w:rPr>
      </w:pPr>
    </w:p>
    <w:p w14:paraId="626F13EE" w14:textId="77777777" w:rsidR="0048038C" w:rsidRPr="00B12D25" w:rsidRDefault="0048038C" w:rsidP="0048038C">
      <w:pPr>
        <w:jc w:val="center"/>
        <w:rPr>
          <w:rFonts w:ascii="Bookman Old Style" w:hAnsi="Bookman Old Style" w:cs="Arial"/>
          <w:b/>
          <w:bCs/>
          <w:i/>
          <w:sz w:val="24"/>
          <w:lang w:eastAsia="en-US"/>
        </w:rPr>
      </w:pPr>
    </w:p>
    <w:p w14:paraId="5A5C6D79" w14:textId="77777777" w:rsidR="0048038C" w:rsidRPr="00B12D25" w:rsidRDefault="0048038C" w:rsidP="0048038C">
      <w:pPr>
        <w:spacing w:line="360" w:lineRule="auto"/>
        <w:jc w:val="center"/>
        <w:rPr>
          <w:rFonts w:ascii="Bookman Old Style" w:hAnsi="Bookman Old Style" w:cs="Arial"/>
          <w:bCs/>
          <w:i/>
          <w:sz w:val="28"/>
          <w:lang w:eastAsia="en-US"/>
        </w:rPr>
      </w:pPr>
      <w:r w:rsidRPr="00B12D25">
        <w:rPr>
          <w:rFonts w:ascii="Bookman Old Style" w:hAnsi="Bookman Old Style" w:cs="Arial"/>
          <w:bCs/>
          <w:i/>
          <w:sz w:val="28"/>
          <w:lang w:eastAsia="en-US"/>
        </w:rPr>
        <w:t>COMMISSION DE PASSATION DES MARCHES COMPETENTE :</w:t>
      </w:r>
    </w:p>
    <w:p w14:paraId="26E096E5" w14:textId="193DEA00" w:rsidR="0048038C" w:rsidRPr="00B12D25" w:rsidRDefault="0048038C" w:rsidP="0048038C">
      <w:pPr>
        <w:jc w:val="center"/>
        <w:rPr>
          <w:rFonts w:ascii="Bookman Old Style" w:hAnsi="Bookman Old Style" w:cs="Arial"/>
          <w:b/>
          <w:bCs/>
          <w:i/>
          <w:sz w:val="28"/>
          <w:lang w:eastAsia="en-US"/>
        </w:rPr>
      </w:pPr>
      <w:r w:rsidRPr="00B12D25">
        <w:rPr>
          <w:rFonts w:ascii="Bookman Old Style" w:hAnsi="Bookman Old Style" w:cs="Arial"/>
          <w:b/>
          <w:bCs/>
          <w:i/>
          <w:sz w:val="28"/>
          <w:lang w:eastAsia="en-US"/>
        </w:rPr>
        <w:t>COMMISSION INTERNE DE PASSATION DES MARCHES AUPRES DU CONSEIL REGIONAL</w:t>
      </w:r>
      <w:r w:rsidR="000C7146" w:rsidRPr="00B12D25">
        <w:rPr>
          <w:rFonts w:ascii="Bookman Old Style" w:hAnsi="Bookman Old Style" w:cs="Arial"/>
          <w:b/>
          <w:bCs/>
          <w:i/>
          <w:sz w:val="28"/>
          <w:lang w:eastAsia="en-US"/>
        </w:rPr>
        <w:t xml:space="preserve"> DE L’EXTREME-NORD</w:t>
      </w:r>
    </w:p>
    <w:p w14:paraId="1109A42A" w14:textId="72C44873" w:rsidR="0048038C" w:rsidRPr="00B12D25" w:rsidRDefault="0048038C" w:rsidP="0048038C">
      <w:pPr>
        <w:spacing w:after="120" w:line="276" w:lineRule="auto"/>
        <w:rPr>
          <w:rFonts w:ascii="Arial Narrow" w:hAnsi="Arial Narrow" w:cs="Tahoma"/>
          <w:b/>
          <w:smallCaps/>
          <w:sz w:val="32"/>
          <w:szCs w:val="32"/>
          <w:lang w:eastAsia="en-US" w:bidi="en-US"/>
        </w:rPr>
      </w:pPr>
    </w:p>
    <w:p w14:paraId="39EB91FC" w14:textId="1111B26D" w:rsidR="0048038C" w:rsidRPr="00B12D25" w:rsidRDefault="0048038C" w:rsidP="0048038C">
      <w:pPr>
        <w:jc w:val="center"/>
        <w:rPr>
          <w:sz w:val="52"/>
          <w:szCs w:val="52"/>
        </w:rPr>
      </w:pPr>
      <w:r w:rsidRPr="00B12D25">
        <w:rPr>
          <w:rFonts w:ascii="Arial Black" w:hAnsi="Arial Black"/>
          <w:sz w:val="52"/>
          <w:szCs w:val="52"/>
        </w:rPr>
        <w:t>DOSSIER D’APPEL D’OFFRES</w:t>
      </w:r>
    </w:p>
    <w:p w14:paraId="3E2A525B" w14:textId="6EF6B8C4" w:rsidR="002D4261" w:rsidRPr="00B12D25" w:rsidRDefault="008E4B59" w:rsidP="002D4261">
      <w:pPr>
        <w:pStyle w:val="Corpsdetexte"/>
        <w:jc w:val="center"/>
        <w:rPr>
          <w:rFonts w:ascii="Arial Narrow" w:hAnsi="Arial Narrow" w:cs="Tahoma"/>
          <w:b/>
          <w:smallCaps/>
          <w:sz w:val="32"/>
          <w:szCs w:val="32"/>
        </w:rPr>
      </w:pPr>
      <w:r w:rsidRPr="00B12D25">
        <w:rPr>
          <w:noProof/>
        </w:rPr>
        <mc:AlternateContent>
          <mc:Choice Requires="wps">
            <w:drawing>
              <wp:anchor distT="0" distB="0" distL="114300" distR="114300" simplePos="0" relativeHeight="251654656" behindDoc="0" locked="0" layoutInCell="1" allowOverlap="1" wp14:anchorId="17F0FD74" wp14:editId="0C15E7DA">
                <wp:simplePos x="0" y="0"/>
                <wp:positionH relativeFrom="column">
                  <wp:posOffset>-63558</wp:posOffset>
                </wp:positionH>
                <wp:positionV relativeFrom="paragraph">
                  <wp:posOffset>134792</wp:posOffset>
                </wp:positionV>
                <wp:extent cx="6240780" cy="3151909"/>
                <wp:effectExtent l="0" t="0" r="26670" b="10795"/>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3151909"/>
                        </a:xfrm>
                        <a:prstGeom prst="roundRect">
                          <a:avLst>
                            <a:gd name="adj" fmla="val 16667"/>
                          </a:avLst>
                        </a:prstGeom>
                        <a:solidFill>
                          <a:srgbClr val="FFFFFF"/>
                        </a:solidFill>
                        <a:ln w="25400">
                          <a:solidFill>
                            <a:srgbClr val="000000"/>
                          </a:solidFill>
                          <a:round/>
                          <a:headEnd/>
                          <a:tailEnd/>
                        </a:ln>
                      </wps:spPr>
                      <wps:txbx>
                        <w:txbxContent>
                          <w:p w14:paraId="3CAF5622" w14:textId="5B592D6A" w:rsidR="00F53B19" w:rsidRPr="003767ED" w:rsidRDefault="00F53B19" w:rsidP="0042650E">
                            <w:pPr>
                              <w:pStyle w:val="Corpsdetexte"/>
                              <w:jc w:val="center"/>
                              <w:rPr>
                                <w:rFonts w:ascii="Calisto MT" w:hAnsi="Calisto MT" w:cs="Calibri"/>
                                <w:b/>
                                <w:sz w:val="32"/>
                                <w:szCs w:val="32"/>
                              </w:rPr>
                            </w:pPr>
                            <w:r w:rsidRPr="003767ED">
                              <w:rPr>
                                <w:rFonts w:ascii="Calisto MT" w:hAnsi="Calisto MT" w:cs="Calibri"/>
                                <w:b/>
                                <w:sz w:val="32"/>
                                <w:szCs w:val="32"/>
                              </w:rPr>
                              <w:t>APPEL D’OFFRES NATIONAL OUVERT</w:t>
                            </w:r>
                          </w:p>
                          <w:p w14:paraId="19A671BF" w14:textId="2B934792" w:rsidR="00F53B19" w:rsidRPr="003767ED" w:rsidRDefault="00F53B19" w:rsidP="0042650E">
                            <w:pPr>
                              <w:jc w:val="center"/>
                              <w:rPr>
                                <w:rFonts w:ascii="Calisto MT" w:hAnsi="Calisto MT" w:cs="Calibri"/>
                                <w:b/>
                                <w:sz w:val="32"/>
                                <w:szCs w:val="32"/>
                              </w:rPr>
                            </w:pPr>
                            <w:r w:rsidRPr="003767ED">
                              <w:rPr>
                                <w:rFonts w:ascii="Calisto MT" w:hAnsi="Calisto MT" w:cs="Calibri"/>
                                <w:b/>
                                <w:sz w:val="32"/>
                                <w:szCs w:val="32"/>
                              </w:rPr>
                              <w:t>N°__________/AONO/CREN/CIPM/2024 DU______________, POUR LES TRAVAUX DE CONSTRUCTION DE CINQ  (05) ATELIERS DANS CERTAINS ETABLISSE</w:t>
                            </w:r>
                            <w:r>
                              <w:rPr>
                                <w:rFonts w:ascii="Calisto MT" w:hAnsi="Calisto MT" w:cs="Calibri"/>
                                <w:b/>
                                <w:sz w:val="32"/>
                                <w:szCs w:val="32"/>
                              </w:rPr>
                              <w:t>MENTS D’ENSEIGNEMENT SECONDAIRE TECHNIQUE</w:t>
                            </w:r>
                            <w:r w:rsidRPr="003767ED">
                              <w:rPr>
                                <w:rFonts w:ascii="Calisto MT" w:hAnsi="Calisto MT" w:cs="Calibri"/>
                                <w:b/>
                                <w:sz w:val="32"/>
                                <w:szCs w:val="32"/>
                              </w:rPr>
                              <w:t xml:space="preserve"> SUIVANTS LYCEE TECHNIQUE DE DOUKOULA, LYCEE TECHNIQUE DE MAGA, LYCEE TECHNIQUE DE TCHATIBALI, CETIC DE VELE  et CETIC DE DJONGDONG, DEPARTEMENT DU MAYO DANAY, REGION DE L’EXTREME-NORD.</w:t>
                            </w:r>
                          </w:p>
                          <w:p w14:paraId="5AE1AE2A" w14:textId="77777777" w:rsidR="00F53B19" w:rsidRPr="003767ED" w:rsidRDefault="00F53B19" w:rsidP="00007E63">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left:0;text-align:left;margin-left:-5pt;margin-top:10.6pt;width:491.4pt;height:24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" strokeweight="2pt">
                <v:path arrowok="t"/>
                <v:textbox>
                  <w:txbxContent>
                    <w:p w14:paraId="3CAF5622" w14:textId="5B592D6A" w:rsidR="00F53B19" w:rsidRPr="003767ED" w:rsidRDefault="00F53B19" w:rsidP="0042650E">
                      <w:pPr>
                        <w:pStyle w:val="Corpsdetexte"/>
                        <w:jc w:val="center"/>
                        <w:rPr>
                          <w:rFonts w:ascii="Calisto MT" w:hAnsi="Calisto MT" w:cs="Calibri"/>
                          <w:b/>
                          <w:sz w:val="32"/>
                          <w:szCs w:val="32"/>
                        </w:rPr>
                      </w:pPr>
                      <w:r w:rsidRPr="003767ED">
                        <w:rPr>
                          <w:rFonts w:ascii="Calisto MT" w:hAnsi="Calisto MT" w:cs="Calibri"/>
                          <w:b/>
                          <w:sz w:val="32"/>
                          <w:szCs w:val="32"/>
                        </w:rPr>
                        <w:t>APPEL D’OFFRES NATIONAL OUVERT</w:t>
                      </w:r>
                    </w:p>
                    <w:p w14:paraId="19A671BF" w14:textId="2B934792" w:rsidR="00F53B19" w:rsidRPr="003767ED" w:rsidRDefault="00F53B19" w:rsidP="0042650E">
                      <w:pPr>
                        <w:jc w:val="center"/>
                        <w:rPr>
                          <w:rFonts w:ascii="Calisto MT" w:hAnsi="Calisto MT" w:cs="Calibri"/>
                          <w:b/>
                          <w:sz w:val="32"/>
                          <w:szCs w:val="32"/>
                        </w:rPr>
                      </w:pPr>
                      <w:r w:rsidRPr="003767ED">
                        <w:rPr>
                          <w:rFonts w:ascii="Calisto MT" w:hAnsi="Calisto MT" w:cs="Calibri"/>
                          <w:b/>
                          <w:sz w:val="32"/>
                          <w:szCs w:val="32"/>
                        </w:rPr>
                        <w:t>N°__________/AONO/CREN/CIPM/2024 DU______________, POUR LES TRAVAUX DE CONSTRUCTION DE CINQ  (05) ATELIERS DANS CERTAINS ETABLISSE</w:t>
                      </w:r>
                      <w:r>
                        <w:rPr>
                          <w:rFonts w:ascii="Calisto MT" w:hAnsi="Calisto MT" w:cs="Calibri"/>
                          <w:b/>
                          <w:sz w:val="32"/>
                          <w:szCs w:val="32"/>
                        </w:rPr>
                        <w:t>MENTS D’ENSEIGNEMENT SECONDAIRE TECHNIQUE</w:t>
                      </w:r>
                      <w:r w:rsidRPr="003767ED">
                        <w:rPr>
                          <w:rFonts w:ascii="Calisto MT" w:hAnsi="Calisto MT" w:cs="Calibri"/>
                          <w:b/>
                          <w:sz w:val="32"/>
                          <w:szCs w:val="32"/>
                        </w:rPr>
                        <w:t xml:space="preserve"> SUIVANTS LYCEE TECHNIQUE DE DOUKOULA, LYCEE TECHNIQUE DE MAGA, LYCEE TECHNIQUE DE TCHATIBALI, CETIC DE VELE  et CETIC DE DJONGDONG, DEPARTEMENT DU MAYO DANAY, REGION DE L’EXTREME-NORD.</w:t>
                      </w:r>
                    </w:p>
                    <w:p w14:paraId="5AE1AE2A" w14:textId="77777777" w:rsidR="00F53B19" w:rsidRPr="003767ED" w:rsidRDefault="00F53B19" w:rsidP="00007E63">
                      <w:pPr>
                        <w:pStyle w:val="Corpsdetexte"/>
                        <w:jc w:val="center"/>
                        <w:rPr>
                          <w:rFonts w:ascii="Consolas" w:eastAsia="BatangChe" w:hAnsi="Consolas" w:cs="Consolas"/>
                          <w:b/>
                          <w:i/>
                          <w:sz w:val="34"/>
                          <w:szCs w:val="34"/>
                        </w:rPr>
                      </w:pPr>
                    </w:p>
                  </w:txbxContent>
                </v:textbox>
              </v:roundrect>
            </w:pict>
          </mc:Fallback>
        </mc:AlternateContent>
      </w:r>
    </w:p>
    <w:p w14:paraId="78A6385C" w14:textId="5AC7545A" w:rsidR="002D4261" w:rsidRPr="00B12D25" w:rsidRDefault="002D4261" w:rsidP="002D4261">
      <w:pPr>
        <w:pStyle w:val="Corpsdetexte"/>
        <w:jc w:val="center"/>
        <w:rPr>
          <w:rFonts w:ascii="Arial Narrow" w:hAnsi="Arial Narrow" w:cs="Tahoma"/>
          <w:i/>
        </w:rPr>
      </w:pPr>
    </w:p>
    <w:p w14:paraId="1BCD1051" w14:textId="1AE372C9" w:rsidR="002D4261" w:rsidRPr="00B12D25" w:rsidRDefault="002D4261" w:rsidP="002D4261">
      <w:pPr>
        <w:pStyle w:val="Corpsdetexte"/>
        <w:spacing w:before="120"/>
        <w:rPr>
          <w:rFonts w:ascii="Arial Narrow" w:hAnsi="Arial Narrow" w:cs="Tahoma"/>
          <w:i/>
        </w:rPr>
      </w:pPr>
    </w:p>
    <w:p w14:paraId="24F7C6AC" w14:textId="4270D31A" w:rsidR="002D4261" w:rsidRPr="00B12D25" w:rsidRDefault="002D4261" w:rsidP="002D4261">
      <w:pPr>
        <w:pStyle w:val="Corpsdetexte"/>
        <w:spacing w:before="120"/>
        <w:rPr>
          <w:rFonts w:ascii="Arial Narrow" w:hAnsi="Arial Narrow" w:cs="Tahoma"/>
          <w:i/>
        </w:rPr>
      </w:pPr>
    </w:p>
    <w:p w14:paraId="508D86C1" w14:textId="0740D84C" w:rsidR="002D4261" w:rsidRPr="00B12D25" w:rsidRDefault="002D4261" w:rsidP="002D4261">
      <w:pPr>
        <w:pStyle w:val="Corpsdetexte"/>
        <w:spacing w:before="120"/>
        <w:rPr>
          <w:rFonts w:ascii="Arial Narrow" w:hAnsi="Arial Narrow" w:cs="Tahoma"/>
          <w:i/>
        </w:rPr>
      </w:pPr>
    </w:p>
    <w:p w14:paraId="607784E2" w14:textId="77777777" w:rsidR="002D4261" w:rsidRPr="00B12D25" w:rsidRDefault="002D4261" w:rsidP="002D4261">
      <w:pPr>
        <w:pStyle w:val="Corpsdetexte"/>
        <w:spacing w:before="120"/>
        <w:rPr>
          <w:rFonts w:ascii="Arial Narrow" w:hAnsi="Arial Narrow" w:cs="Tahoma"/>
          <w:i/>
        </w:rPr>
      </w:pPr>
    </w:p>
    <w:p w14:paraId="6431CC15" w14:textId="77777777" w:rsidR="002D4261" w:rsidRPr="00B12D25" w:rsidRDefault="002D4261" w:rsidP="002D4261">
      <w:pPr>
        <w:pStyle w:val="Corpsdetexte"/>
        <w:spacing w:before="120"/>
        <w:ind w:left="356"/>
        <w:jc w:val="center"/>
        <w:rPr>
          <w:rFonts w:ascii="Arial Narrow" w:hAnsi="Arial Narrow" w:cs="Tahoma"/>
          <w:b/>
          <w:i/>
          <w:sz w:val="32"/>
        </w:rPr>
      </w:pPr>
    </w:p>
    <w:p w14:paraId="656F36BD" w14:textId="77777777" w:rsidR="002D4261" w:rsidRPr="00B12D25" w:rsidRDefault="002D4261" w:rsidP="002D4261">
      <w:pPr>
        <w:pStyle w:val="Corpsdetexte"/>
        <w:spacing w:before="120"/>
        <w:ind w:left="356"/>
        <w:jc w:val="center"/>
        <w:rPr>
          <w:rFonts w:ascii="Arial Narrow" w:hAnsi="Arial Narrow" w:cs="Tahoma"/>
          <w:b/>
          <w:i/>
          <w:sz w:val="32"/>
        </w:rPr>
      </w:pPr>
    </w:p>
    <w:p w14:paraId="7693ED30" w14:textId="77777777" w:rsidR="002D4261" w:rsidRPr="00B12D25"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B12D25"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B12D25"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B12D25" w:rsidRDefault="002D4261" w:rsidP="002D4261">
      <w:pPr>
        <w:pStyle w:val="Corpsdetexte"/>
        <w:spacing w:before="60" w:after="60"/>
        <w:jc w:val="center"/>
        <w:rPr>
          <w:rFonts w:ascii="Berlin Sans FB Demi" w:hAnsi="Berlin Sans FB Demi" w:cs="Tahoma"/>
          <w:b/>
          <w:bCs/>
          <w:iCs/>
          <w:sz w:val="20"/>
        </w:rPr>
      </w:pPr>
    </w:p>
    <w:p w14:paraId="60A20EEF" w14:textId="77777777" w:rsidR="002D4261" w:rsidRPr="00B12D25" w:rsidRDefault="002D4261" w:rsidP="002D4261">
      <w:pPr>
        <w:pStyle w:val="Corpsdetexte"/>
        <w:spacing w:before="60" w:after="60"/>
        <w:jc w:val="center"/>
        <w:rPr>
          <w:rFonts w:ascii="Berlin Sans FB Demi" w:hAnsi="Berlin Sans FB Demi" w:cs="Tahoma"/>
          <w:b/>
          <w:bCs/>
          <w:iCs/>
          <w:sz w:val="20"/>
        </w:rPr>
      </w:pPr>
    </w:p>
    <w:p w14:paraId="4423BF77" w14:textId="77777777" w:rsidR="002D4261" w:rsidRPr="00B12D25" w:rsidRDefault="002D4261" w:rsidP="002D4261">
      <w:pPr>
        <w:pStyle w:val="Corpsdetexte"/>
        <w:ind w:left="2694" w:hanging="2694"/>
        <w:jc w:val="center"/>
        <w:rPr>
          <w:rFonts w:ascii="Arial Narrow" w:hAnsi="Arial Narrow" w:cs="Tahoma"/>
          <w:bCs/>
          <w:iCs/>
          <w:sz w:val="36"/>
        </w:rPr>
      </w:pPr>
    </w:p>
    <w:p w14:paraId="2A750D80" w14:textId="77777777" w:rsidR="00A92E4E" w:rsidRPr="00B12D25" w:rsidRDefault="00A92E4E" w:rsidP="002D4261">
      <w:pPr>
        <w:pStyle w:val="Corpsdetexte"/>
        <w:ind w:left="2694" w:hanging="2694"/>
        <w:jc w:val="center"/>
        <w:rPr>
          <w:rFonts w:ascii="Arial Narrow" w:hAnsi="Arial Narrow" w:cs="Tahoma"/>
          <w:bCs/>
          <w:iCs/>
          <w:sz w:val="36"/>
        </w:rPr>
      </w:pPr>
    </w:p>
    <w:p w14:paraId="6793B619" w14:textId="3D5AFB54" w:rsidR="002D4261" w:rsidRPr="00B12D25" w:rsidRDefault="002D4261" w:rsidP="002D4261">
      <w:pPr>
        <w:pStyle w:val="Corpsdetexte"/>
        <w:ind w:left="2694" w:hanging="2694"/>
        <w:jc w:val="center"/>
        <w:rPr>
          <w:rFonts w:ascii="Berlin Sans FB Demi" w:hAnsi="Berlin Sans FB Demi" w:cs="Tahoma"/>
          <w:b/>
          <w:bCs/>
          <w:iCs/>
          <w:szCs w:val="28"/>
        </w:rPr>
      </w:pPr>
      <w:r w:rsidRPr="00B12D25">
        <w:rPr>
          <w:rFonts w:ascii="Arial Narrow" w:hAnsi="Arial Narrow" w:cs="Tahoma"/>
          <w:bCs/>
          <w:iCs/>
          <w:sz w:val="28"/>
          <w:szCs w:val="32"/>
        </w:rPr>
        <w:t>FINANCEMENT</w:t>
      </w:r>
      <w:r w:rsidRPr="00B12D25">
        <w:rPr>
          <w:rFonts w:ascii="Berlin Sans FB Demi" w:hAnsi="Berlin Sans FB Demi" w:cs="Tahoma"/>
          <w:b/>
          <w:bCs/>
          <w:iCs/>
          <w:sz w:val="32"/>
        </w:rPr>
        <w:t xml:space="preserve"> :</w:t>
      </w:r>
      <w:r w:rsidR="00677DBC" w:rsidRPr="00B12D25">
        <w:rPr>
          <w:rFonts w:ascii="Calisto MT" w:hAnsi="Calisto MT" w:cs="Calibri"/>
          <w:b/>
          <w:sz w:val="22"/>
          <w:szCs w:val="24"/>
        </w:rPr>
        <w:t xml:space="preserve"> FEICOM</w:t>
      </w:r>
      <w:r w:rsidR="00482136" w:rsidRPr="00B12D25">
        <w:rPr>
          <w:rFonts w:ascii="Calisto MT" w:hAnsi="Calisto MT" w:cs="Calibri"/>
          <w:b/>
          <w:sz w:val="22"/>
          <w:szCs w:val="24"/>
        </w:rPr>
        <w:t>, Exercice 2024 et suivants</w:t>
      </w:r>
    </w:p>
    <w:p w14:paraId="28BDCBAE" w14:textId="00AA99C6" w:rsidR="002D4261" w:rsidRPr="00B12D25" w:rsidRDefault="00EB5DA2" w:rsidP="00176866">
      <w:pPr>
        <w:pStyle w:val="Corpsdetexte"/>
        <w:spacing w:before="240"/>
        <w:ind w:left="2694" w:hanging="2694"/>
        <w:jc w:val="center"/>
        <w:rPr>
          <w:rFonts w:ascii="Eras Bold ITC" w:hAnsi="Eras Bold ITC" w:cs="Tahoma"/>
          <w:b/>
          <w:bCs/>
          <w:iCs/>
          <w:sz w:val="36"/>
        </w:rPr>
      </w:pPr>
      <w:r w:rsidRPr="00B12D25">
        <w:rPr>
          <w:rFonts w:ascii="Berlin Sans FB" w:hAnsi="Berlin Sans FB"/>
          <w:b/>
          <w:bCs/>
          <w:sz w:val="28"/>
          <w:szCs w:val="28"/>
        </w:rPr>
        <w:t xml:space="preserve">IMPUTATION : </w:t>
      </w:r>
      <w:r w:rsidR="008F5E6A" w:rsidRPr="00B12D25">
        <w:rPr>
          <w:rFonts w:ascii="Berlin Sans FB" w:hAnsi="Berlin Sans FB"/>
          <w:b/>
          <w:bCs/>
          <w:sz w:val="28"/>
          <w:szCs w:val="28"/>
        </w:rPr>
        <w:t>………</w:t>
      </w:r>
    </w:p>
    <w:p w14:paraId="5758A295" w14:textId="52BACF90" w:rsidR="002D4261" w:rsidRPr="00B12D25" w:rsidRDefault="002D4261" w:rsidP="004B25B4">
      <w:pPr>
        <w:pStyle w:val="Corpsdetexte"/>
        <w:spacing w:before="120"/>
        <w:rPr>
          <w:rFonts w:ascii="Arial Narrow" w:hAnsi="Arial Narrow" w:cs="Tahoma"/>
          <w:b/>
          <w:i/>
          <w:u w:val="single"/>
        </w:rPr>
      </w:pPr>
    </w:p>
    <w:p w14:paraId="7E620292" w14:textId="48A8AB0A" w:rsidR="002D4261" w:rsidRPr="00B12D25" w:rsidRDefault="002D4261" w:rsidP="002D4261">
      <w:pPr>
        <w:pStyle w:val="Corpsdetexte"/>
        <w:spacing w:before="120"/>
        <w:jc w:val="center"/>
        <w:rPr>
          <w:rFonts w:ascii="Arial Narrow" w:hAnsi="Arial Narrow" w:cs="Tahoma"/>
          <w:b/>
          <w:u w:val="single"/>
        </w:rPr>
        <w:sectPr w:rsidR="002D4261" w:rsidRPr="00B12D25">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B12D25">
        <w:rPr>
          <w:rFonts w:ascii="Tahoma" w:hAnsi="Tahoma" w:cs="Tahoma"/>
          <w:b/>
          <w:i/>
          <w:sz w:val="21"/>
          <w:szCs w:val="21"/>
        </w:rPr>
        <w:t>Pour tout acte de corruption, bien vouloir appeler ou envoyer un SMS au MINMAP aux numéros suivants : 673 20 57 25 / 699 37 07 48</w:t>
      </w:r>
      <w:r w:rsidR="00176866" w:rsidRPr="00B12D25">
        <w:rPr>
          <w:rFonts w:ascii="Tahoma" w:hAnsi="Tahoma" w:cs="Tahoma"/>
          <w:b/>
          <w:sz w:val="21"/>
          <w:szCs w:val="21"/>
        </w:rPr>
        <w:t>.</w:t>
      </w:r>
    </w:p>
    <w:p w14:paraId="11099015" w14:textId="77777777" w:rsidR="004D0A71" w:rsidRPr="00B12D25" w:rsidRDefault="004D0A71" w:rsidP="00F70624">
      <w:pPr>
        <w:spacing w:before="120" w:after="120"/>
        <w:jc w:val="center"/>
      </w:pPr>
    </w:p>
    <w:p w14:paraId="79E1D961" w14:textId="09B66FA2" w:rsidR="00380969" w:rsidRPr="00B12D25" w:rsidRDefault="000C019E" w:rsidP="00176866">
      <w:pPr>
        <w:spacing w:before="120" w:after="120"/>
        <w:jc w:val="center"/>
        <w:rPr>
          <w:b/>
          <w:sz w:val="32"/>
          <w:szCs w:val="32"/>
        </w:rPr>
      </w:pPr>
      <w:r w:rsidRPr="00B12D25">
        <w:rPr>
          <w:b/>
          <w:sz w:val="32"/>
          <w:szCs w:val="32"/>
        </w:rPr>
        <w:t>SOMMAIRE</w:t>
      </w:r>
    </w:p>
    <w:p w14:paraId="685D44BD" w14:textId="77777777" w:rsidR="008A36CC" w:rsidRPr="00B12D25" w:rsidRDefault="008A36CC" w:rsidP="00F70624">
      <w:pPr>
        <w:pStyle w:val="Pieddepage"/>
        <w:tabs>
          <w:tab w:val="clear" w:pos="4536"/>
          <w:tab w:val="clear" w:pos="9072"/>
        </w:tabs>
        <w:rPr>
          <w:rFonts w:ascii="Calibri" w:hAnsi="Calibri" w:cs="Calibri"/>
          <w:b/>
          <w:i/>
          <w:sz w:val="28"/>
        </w:rPr>
      </w:pPr>
    </w:p>
    <w:p w14:paraId="5D22F314" w14:textId="795BB167" w:rsidR="008A36CC" w:rsidRPr="00B12D25" w:rsidRDefault="00176866" w:rsidP="00F70624">
      <w:pPr>
        <w:rPr>
          <w:rFonts w:ascii="Calibri" w:hAnsi="Calibri" w:cs="Calibri"/>
          <w:b/>
          <w:sz w:val="28"/>
        </w:rPr>
      </w:pPr>
      <w:r w:rsidRPr="00B12D25">
        <w:rPr>
          <w:rFonts w:ascii="Calibri" w:hAnsi="Calibri" w:cs="Calibri"/>
          <w:b/>
          <w:sz w:val="28"/>
        </w:rPr>
        <w:t>PIECE N°1 :</w:t>
      </w:r>
      <w:r w:rsidRPr="00B12D25">
        <w:rPr>
          <w:rFonts w:ascii="Calibri" w:hAnsi="Calibri" w:cs="Calibri"/>
          <w:b/>
          <w:sz w:val="28"/>
        </w:rPr>
        <w:tab/>
      </w:r>
      <w:r w:rsidRPr="00B12D25">
        <w:rPr>
          <w:rFonts w:ascii="Calibri" w:hAnsi="Calibri" w:cs="Calibri"/>
          <w:b/>
          <w:sz w:val="28"/>
        </w:rPr>
        <w:tab/>
        <w:t xml:space="preserve">AVIS D’APPEL D’OFFRES. </w:t>
      </w:r>
    </w:p>
    <w:p w14:paraId="20D4401A" w14:textId="77777777" w:rsidR="008A36CC" w:rsidRPr="00B12D25" w:rsidRDefault="008A36CC" w:rsidP="00F70624">
      <w:pPr>
        <w:tabs>
          <w:tab w:val="left" w:pos="1913"/>
        </w:tabs>
        <w:rPr>
          <w:rFonts w:ascii="Calibri" w:hAnsi="Calibri" w:cs="Calibri"/>
          <w:b/>
          <w:sz w:val="28"/>
        </w:rPr>
      </w:pPr>
    </w:p>
    <w:p w14:paraId="09ABE643" w14:textId="5203267F" w:rsidR="008A36CC" w:rsidRPr="00B12D25" w:rsidRDefault="00176866" w:rsidP="00F70624">
      <w:pPr>
        <w:rPr>
          <w:rFonts w:ascii="Calibri" w:hAnsi="Calibri" w:cs="Calibri"/>
          <w:b/>
          <w:sz w:val="28"/>
        </w:rPr>
      </w:pPr>
      <w:r w:rsidRPr="00B12D25">
        <w:rPr>
          <w:rFonts w:ascii="Calibri" w:hAnsi="Calibri" w:cs="Calibri"/>
          <w:b/>
          <w:sz w:val="28"/>
        </w:rPr>
        <w:t>PIECE N°2 :</w:t>
      </w:r>
      <w:r w:rsidRPr="00B12D25">
        <w:rPr>
          <w:rFonts w:ascii="Calibri" w:hAnsi="Calibri" w:cs="Calibri"/>
          <w:b/>
          <w:sz w:val="28"/>
        </w:rPr>
        <w:tab/>
      </w:r>
      <w:r w:rsidRPr="00B12D25">
        <w:rPr>
          <w:rFonts w:ascii="Calibri" w:hAnsi="Calibri" w:cs="Calibri"/>
          <w:b/>
          <w:sz w:val="28"/>
        </w:rPr>
        <w:tab/>
        <w:t>REGLEMENT GENERAL DE L’APPEL D’OFFRES - R.G.A.O.</w:t>
      </w:r>
    </w:p>
    <w:p w14:paraId="22AD5063" w14:textId="77777777" w:rsidR="008A36CC" w:rsidRPr="00B12D25" w:rsidRDefault="008A36CC" w:rsidP="00F70624">
      <w:pPr>
        <w:rPr>
          <w:rFonts w:ascii="Calibri" w:hAnsi="Calibri" w:cs="Calibri"/>
          <w:b/>
          <w:sz w:val="28"/>
        </w:rPr>
      </w:pPr>
    </w:p>
    <w:p w14:paraId="6DF1BAB5" w14:textId="6A0F32C3" w:rsidR="008A36CC" w:rsidRPr="00B12D25" w:rsidRDefault="00176866" w:rsidP="008A36CC">
      <w:pPr>
        <w:rPr>
          <w:rFonts w:ascii="Calibri" w:hAnsi="Calibri" w:cs="Calibri"/>
          <w:b/>
          <w:sz w:val="28"/>
        </w:rPr>
      </w:pPr>
      <w:r w:rsidRPr="00B12D25">
        <w:rPr>
          <w:rFonts w:ascii="Calibri" w:hAnsi="Calibri" w:cs="Calibri"/>
          <w:b/>
          <w:sz w:val="28"/>
        </w:rPr>
        <w:t>PIECE N°3 :</w:t>
      </w:r>
      <w:r w:rsidRPr="00B12D25">
        <w:rPr>
          <w:rFonts w:ascii="Calibri" w:hAnsi="Calibri" w:cs="Calibri"/>
          <w:b/>
          <w:sz w:val="28"/>
        </w:rPr>
        <w:tab/>
      </w:r>
      <w:r w:rsidRPr="00B12D25">
        <w:rPr>
          <w:rFonts w:ascii="Calibri" w:hAnsi="Calibri" w:cs="Calibri"/>
          <w:b/>
          <w:sz w:val="28"/>
        </w:rPr>
        <w:tab/>
        <w:t>REGLEMENT PARTICULIER DE L’APPEL D’OFFRES - R.P.A.O.</w:t>
      </w:r>
    </w:p>
    <w:p w14:paraId="6D949C4D" w14:textId="0507A479" w:rsidR="008A36CC" w:rsidRPr="00B12D25" w:rsidRDefault="00176866" w:rsidP="00F70624">
      <w:pPr>
        <w:tabs>
          <w:tab w:val="left" w:pos="1913"/>
        </w:tabs>
        <w:rPr>
          <w:rFonts w:ascii="Calibri" w:hAnsi="Calibri" w:cs="Calibri"/>
          <w:b/>
          <w:sz w:val="28"/>
        </w:rPr>
      </w:pPr>
      <w:r w:rsidRPr="00B12D25">
        <w:rPr>
          <w:rFonts w:ascii="Calibri" w:hAnsi="Calibri" w:cs="Calibri"/>
          <w:b/>
          <w:sz w:val="28"/>
        </w:rPr>
        <w:tab/>
      </w:r>
    </w:p>
    <w:p w14:paraId="306CEE80" w14:textId="46E8082D" w:rsidR="00FD04B6" w:rsidRPr="00B12D25" w:rsidRDefault="00176866" w:rsidP="008A36CC">
      <w:pPr>
        <w:rPr>
          <w:rFonts w:ascii="Calibri" w:hAnsi="Calibri" w:cs="Calibri"/>
          <w:b/>
          <w:sz w:val="28"/>
        </w:rPr>
      </w:pPr>
      <w:r w:rsidRPr="00B12D25">
        <w:rPr>
          <w:rFonts w:ascii="Calibri" w:hAnsi="Calibri" w:cs="Calibri"/>
          <w:b/>
          <w:sz w:val="28"/>
        </w:rPr>
        <w:t>PIECE N°4 :</w:t>
      </w:r>
      <w:r w:rsidRPr="00B12D25">
        <w:rPr>
          <w:rFonts w:ascii="Calibri" w:hAnsi="Calibri" w:cs="Calibri"/>
          <w:b/>
          <w:sz w:val="28"/>
        </w:rPr>
        <w:tab/>
      </w:r>
      <w:r w:rsidRPr="00B12D25">
        <w:rPr>
          <w:rFonts w:ascii="Calibri" w:hAnsi="Calibri" w:cs="Calibri"/>
          <w:b/>
          <w:sz w:val="28"/>
        </w:rPr>
        <w:tab/>
        <w:t xml:space="preserve">CAHIER DES CLAUSES ADMINISTRATIVES PARTICULIERES </w:t>
      </w:r>
      <w:r w:rsidR="00FD04B6" w:rsidRPr="00B12D25">
        <w:rPr>
          <w:rFonts w:ascii="Calibri" w:hAnsi="Calibri" w:cs="Calibri"/>
          <w:b/>
          <w:sz w:val="28"/>
        </w:rPr>
        <w:t>–</w:t>
      </w:r>
      <w:r w:rsidRPr="00B12D25">
        <w:rPr>
          <w:rFonts w:ascii="Calibri" w:hAnsi="Calibri" w:cs="Calibri"/>
          <w:b/>
          <w:sz w:val="28"/>
        </w:rPr>
        <w:t xml:space="preserve"> </w:t>
      </w:r>
    </w:p>
    <w:p w14:paraId="793D1B33" w14:textId="5595C346" w:rsidR="008A36CC" w:rsidRPr="00B12D25" w:rsidRDefault="00FD04B6" w:rsidP="008A36CC">
      <w:pPr>
        <w:rPr>
          <w:rFonts w:ascii="Calibri" w:hAnsi="Calibri" w:cs="Calibri"/>
          <w:b/>
          <w:sz w:val="28"/>
        </w:rPr>
      </w:pPr>
      <w:r w:rsidRPr="00B12D25">
        <w:rPr>
          <w:rFonts w:ascii="Calibri" w:hAnsi="Calibri" w:cs="Calibri"/>
          <w:b/>
          <w:sz w:val="28"/>
        </w:rPr>
        <w:t xml:space="preserve">                                   </w:t>
      </w:r>
      <w:r w:rsidR="00176866" w:rsidRPr="00B12D25">
        <w:rPr>
          <w:rFonts w:ascii="Calibri" w:hAnsi="Calibri" w:cs="Calibri"/>
          <w:b/>
          <w:sz w:val="28"/>
        </w:rPr>
        <w:t>C.C.A.P.</w:t>
      </w:r>
    </w:p>
    <w:p w14:paraId="38495CA7" w14:textId="1079CAA6" w:rsidR="008A36CC" w:rsidRPr="00B12D25" w:rsidRDefault="00176866" w:rsidP="00F70624">
      <w:pPr>
        <w:tabs>
          <w:tab w:val="left" w:pos="1913"/>
        </w:tabs>
        <w:rPr>
          <w:rFonts w:ascii="Calibri" w:hAnsi="Calibri" w:cs="Calibri"/>
          <w:b/>
          <w:sz w:val="28"/>
        </w:rPr>
      </w:pPr>
      <w:r w:rsidRPr="00B12D25">
        <w:rPr>
          <w:rFonts w:ascii="Calibri" w:hAnsi="Calibri" w:cs="Calibri"/>
          <w:b/>
          <w:sz w:val="28"/>
        </w:rPr>
        <w:tab/>
      </w:r>
    </w:p>
    <w:p w14:paraId="71744683" w14:textId="1B7E6BBD" w:rsidR="008A36CC" w:rsidRPr="00B12D25" w:rsidRDefault="00176866" w:rsidP="008A36CC">
      <w:pPr>
        <w:rPr>
          <w:rFonts w:ascii="Calibri" w:hAnsi="Calibri" w:cs="Calibri"/>
          <w:b/>
          <w:sz w:val="28"/>
        </w:rPr>
      </w:pPr>
      <w:r w:rsidRPr="00B12D25">
        <w:rPr>
          <w:rFonts w:ascii="Calibri" w:hAnsi="Calibri" w:cs="Calibri"/>
          <w:b/>
          <w:sz w:val="28"/>
        </w:rPr>
        <w:t>PIECE N°5 :</w:t>
      </w:r>
      <w:r w:rsidRPr="00B12D25">
        <w:rPr>
          <w:rFonts w:ascii="Calibri" w:hAnsi="Calibri" w:cs="Calibri"/>
          <w:b/>
          <w:sz w:val="28"/>
        </w:rPr>
        <w:tab/>
      </w:r>
      <w:r w:rsidRPr="00B12D25">
        <w:rPr>
          <w:rFonts w:ascii="Calibri" w:hAnsi="Calibri" w:cs="Calibri"/>
          <w:b/>
          <w:sz w:val="28"/>
        </w:rPr>
        <w:tab/>
        <w:t>CAHIER DES CLAUSES TECHNIQUES PARTICULIERES - C.C.T.P.</w:t>
      </w:r>
    </w:p>
    <w:p w14:paraId="14C1F33F" w14:textId="545710C2" w:rsidR="008A36CC" w:rsidRPr="00B12D25" w:rsidRDefault="00176866" w:rsidP="00F70624">
      <w:pPr>
        <w:tabs>
          <w:tab w:val="left" w:pos="1913"/>
        </w:tabs>
        <w:rPr>
          <w:rFonts w:ascii="Calibri" w:hAnsi="Calibri" w:cs="Calibri"/>
          <w:b/>
          <w:sz w:val="28"/>
        </w:rPr>
      </w:pPr>
      <w:r w:rsidRPr="00B12D25">
        <w:rPr>
          <w:rFonts w:ascii="Calibri" w:hAnsi="Calibri" w:cs="Calibri"/>
          <w:b/>
          <w:sz w:val="28"/>
        </w:rPr>
        <w:tab/>
      </w:r>
    </w:p>
    <w:p w14:paraId="6F9D81D7" w14:textId="5081C15D" w:rsidR="008A36CC" w:rsidRPr="00B12D25" w:rsidRDefault="00176866" w:rsidP="00F70624">
      <w:pPr>
        <w:rPr>
          <w:rFonts w:ascii="Calibri" w:hAnsi="Calibri" w:cs="Calibri"/>
          <w:b/>
          <w:sz w:val="28"/>
        </w:rPr>
      </w:pPr>
      <w:r w:rsidRPr="00B12D25">
        <w:rPr>
          <w:rFonts w:ascii="Calibri" w:hAnsi="Calibri" w:cs="Calibri"/>
          <w:b/>
          <w:sz w:val="28"/>
        </w:rPr>
        <w:t>PIECE N°6 :</w:t>
      </w:r>
      <w:r w:rsidRPr="00B12D25">
        <w:rPr>
          <w:rFonts w:ascii="Calibri" w:hAnsi="Calibri" w:cs="Calibri"/>
          <w:b/>
          <w:sz w:val="28"/>
        </w:rPr>
        <w:tab/>
      </w:r>
      <w:r w:rsidRPr="00B12D25">
        <w:rPr>
          <w:rFonts w:ascii="Calibri" w:hAnsi="Calibri" w:cs="Calibri"/>
          <w:b/>
          <w:sz w:val="28"/>
        </w:rPr>
        <w:tab/>
        <w:t xml:space="preserve"> BORDEREAU DES PRIX UNITAIRES.</w:t>
      </w:r>
    </w:p>
    <w:p w14:paraId="088AF9AA" w14:textId="77777777" w:rsidR="008A36CC" w:rsidRPr="00B12D25" w:rsidRDefault="008A36CC" w:rsidP="00F70624">
      <w:pPr>
        <w:rPr>
          <w:rFonts w:ascii="Calibri" w:hAnsi="Calibri" w:cs="Calibri"/>
          <w:b/>
          <w:sz w:val="28"/>
        </w:rPr>
      </w:pPr>
    </w:p>
    <w:p w14:paraId="5698993E" w14:textId="0D3CCF63" w:rsidR="008A36CC" w:rsidRPr="00B12D25" w:rsidRDefault="00176866" w:rsidP="008A36CC">
      <w:pPr>
        <w:rPr>
          <w:rFonts w:ascii="Calibri" w:hAnsi="Calibri" w:cs="Calibri"/>
          <w:b/>
          <w:sz w:val="28"/>
        </w:rPr>
      </w:pPr>
      <w:r w:rsidRPr="00B12D25">
        <w:rPr>
          <w:rFonts w:ascii="Calibri" w:hAnsi="Calibri" w:cs="Calibri"/>
          <w:b/>
          <w:sz w:val="28"/>
        </w:rPr>
        <w:t>PIECE N°7 :</w:t>
      </w:r>
      <w:r w:rsidRPr="00B12D25">
        <w:rPr>
          <w:rFonts w:ascii="Calibri" w:hAnsi="Calibri" w:cs="Calibri"/>
          <w:b/>
          <w:sz w:val="28"/>
        </w:rPr>
        <w:tab/>
      </w:r>
      <w:r w:rsidRPr="00B12D25">
        <w:rPr>
          <w:rFonts w:ascii="Calibri" w:hAnsi="Calibri" w:cs="Calibri"/>
          <w:b/>
          <w:sz w:val="28"/>
        </w:rPr>
        <w:tab/>
        <w:t xml:space="preserve">DETAIL QUANTITATIF ET ESTIMATIF. </w:t>
      </w:r>
    </w:p>
    <w:p w14:paraId="373BB8FD" w14:textId="43204294" w:rsidR="008A36CC" w:rsidRPr="00B12D25" w:rsidRDefault="00176866" w:rsidP="00F70624">
      <w:pPr>
        <w:tabs>
          <w:tab w:val="left" w:pos="1913"/>
        </w:tabs>
        <w:rPr>
          <w:rFonts w:ascii="Calibri" w:hAnsi="Calibri" w:cs="Calibri"/>
          <w:b/>
          <w:sz w:val="28"/>
        </w:rPr>
      </w:pPr>
      <w:r w:rsidRPr="00B12D25">
        <w:rPr>
          <w:rFonts w:ascii="Calibri" w:hAnsi="Calibri" w:cs="Calibri"/>
          <w:b/>
          <w:sz w:val="28"/>
        </w:rPr>
        <w:tab/>
      </w:r>
    </w:p>
    <w:p w14:paraId="0934971B" w14:textId="21174801" w:rsidR="008A36CC" w:rsidRPr="00B12D25" w:rsidRDefault="00176866" w:rsidP="008A36CC">
      <w:pPr>
        <w:rPr>
          <w:rFonts w:ascii="Calibri" w:hAnsi="Calibri" w:cs="Calibri"/>
          <w:b/>
          <w:sz w:val="28"/>
        </w:rPr>
      </w:pPr>
      <w:r w:rsidRPr="00B12D25">
        <w:rPr>
          <w:rFonts w:ascii="Calibri" w:hAnsi="Calibri" w:cs="Calibri"/>
          <w:b/>
          <w:sz w:val="28"/>
        </w:rPr>
        <w:t>PIECE N°8 :</w:t>
      </w:r>
      <w:r w:rsidRPr="00B12D25">
        <w:rPr>
          <w:rFonts w:ascii="Calibri" w:hAnsi="Calibri" w:cs="Calibri"/>
          <w:b/>
          <w:sz w:val="28"/>
        </w:rPr>
        <w:tab/>
      </w:r>
      <w:r w:rsidRPr="00B12D25">
        <w:rPr>
          <w:rFonts w:ascii="Calibri" w:hAnsi="Calibri" w:cs="Calibri"/>
          <w:b/>
          <w:sz w:val="28"/>
        </w:rPr>
        <w:tab/>
        <w:t xml:space="preserve"> SOUS-DETAIL DES PRIX UNITAIRES.</w:t>
      </w:r>
    </w:p>
    <w:p w14:paraId="4195AE71" w14:textId="77777777" w:rsidR="008A36CC" w:rsidRPr="00B12D25" w:rsidRDefault="008A36CC" w:rsidP="00F70624">
      <w:pPr>
        <w:rPr>
          <w:rFonts w:ascii="Calibri" w:hAnsi="Calibri" w:cs="Calibri"/>
          <w:b/>
          <w:sz w:val="28"/>
        </w:rPr>
      </w:pPr>
    </w:p>
    <w:p w14:paraId="2651F168" w14:textId="23D58C9F" w:rsidR="008A36CC" w:rsidRPr="00B12D25" w:rsidRDefault="00176866" w:rsidP="008A36CC">
      <w:pPr>
        <w:rPr>
          <w:rFonts w:ascii="Calibri" w:hAnsi="Calibri" w:cs="Calibri"/>
          <w:b/>
          <w:sz w:val="28"/>
        </w:rPr>
      </w:pPr>
      <w:r w:rsidRPr="00B12D25">
        <w:rPr>
          <w:rFonts w:ascii="Calibri" w:hAnsi="Calibri" w:cs="Calibri"/>
          <w:b/>
          <w:sz w:val="28"/>
        </w:rPr>
        <w:t>PIECE N°9 :</w:t>
      </w:r>
      <w:r w:rsidRPr="00B12D25">
        <w:rPr>
          <w:rFonts w:ascii="Calibri" w:hAnsi="Calibri" w:cs="Calibri"/>
          <w:b/>
          <w:sz w:val="28"/>
        </w:rPr>
        <w:tab/>
      </w:r>
      <w:r w:rsidRPr="00B12D25">
        <w:rPr>
          <w:rFonts w:ascii="Calibri" w:hAnsi="Calibri" w:cs="Calibri"/>
          <w:b/>
          <w:sz w:val="28"/>
        </w:rPr>
        <w:tab/>
        <w:t xml:space="preserve">MODELE </w:t>
      </w:r>
      <w:r w:rsidR="004672EA" w:rsidRPr="00B12D25">
        <w:rPr>
          <w:rFonts w:ascii="Calibri" w:hAnsi="Calibri" w:cs="Calibri"/>
          <w:b/>
          <w:sz w:val="28"/>
        </w:rPr>
        <w:t>DU MARCHE</w:t>
      </w:r>
      <w:r w:rsidRPr="00B12D25">
        <w:rPr>
          <w:rFonts w:ascii="Calibri" w:hAnsi="Calibri" w:cs="Calibri"/>
          <w:b/>
          <w:sz w:val="28"/>
        </w:rPr>
        <w:t>.</w:t>
      </w:r>
    </w:p>
    <w:p w14:paraId="30A6D9C8" w14:textId="77777777" w:rsidR="008A36CC" w:rsidRPr="00B12D25" w:rsidRDefault="008A36CC" w:rsidP="00F70624">
      <w:pPr>
        <w:rPr>
          <w:rFonts w:ascii="Calibri" w:hAnsi="Calibri" w:cs="Calibri"/>
          <w:b/>
          <w:sz w:val="28"/>
        </w:rPr>
      </w:pPr>
    </w:p>
    <w:p w14:paraId="0BFD8D93" w14:textId="0245979E" w:rsidR="008A36CC" w:rsidRPr="00B12D25" w:rsidRDefault="00176866" w:rsidP="008A36CC">
      <w:pPr>
        <w:rPr>
          <w:rFonts w:ascii="Calibri" w:hAnsi="Calibri" w:cs="Calibri"/>
          <w:b/>
          <w:sz w:val="28"/>
        </w:rPr>
      </w:pPr>
      <w:r w:rsidRPr="00B12D25">
        <w:rPr>
          <w:rFonts w:ascii="Calibri" w:hAnsi="Calibri" w:cs="Calibri"/>
          <w:b/>
          <w:sz w:val="28"/>
        </w:rPr>
        <w:t>PIECE N°10 :</w:t>
      </w:r>
      <w:r w:rsidRPr="00B12D25">
        <w:rPr>
          <w:rFonts w:ascii="Calibri" w:hAnsi="Calibri" w:cs="Calibri"/>
          <w:b/>
          <w:sz w:val="28"/>
        </w:rPr>
        <w:tab/>
      </w:r>
      <w:r w:rsidRPr="00B12D25">
        <w:rPr>
          <w:rFonts w:ascii="Calibri" w:hAnsi="Calibri" w:cs="Calibri"/>
          <w:b/>
          <w:sz w:val="28"/>
        </w:rPr>
        <w:tab/>
      </w:r>
      <w:r w:rsidRPr="00B12D25">
        <w:rPr>
          <w:rFonts w:ascii="Calibri" w:hAnsi="Calibri" w:cs="Calibri"/>
          <w:b/>
          <w:sz w:val="24"/>
          <w:szCs w:val="18"/>
        </w:rPr>
        <w:t>MODELES DE FORMULAIRES A UTILISER PAR LES SOUMISSIONNAIRES.</w:t>
      </w:r>
    </w:p>
    <w:p w14:paraId="192CF18F" w14:textId="2D56EDFC" w:rsidR="008A36CC" w:rsidRPr="00B12D25" w:rsidRDefault="00176866" w:rsidP="00F70624">
      <w:pPr>
        <w:tabs>
          <w:tab w:val="left" w:pos="1913"/>
        </w:tabs>
        <w:rPr>
          <w:rFonts w:ascii="Calibri" w:hAnsi="Calibri" w:cs="Calibri"/>
          <w:b/>
          <w:sz w:val="28"/>
        </w:rPr>
      </w:pPr>
      <w:r w:rsidRPr="00B12D25">
        <w:rPr>
          <w:rFonts w:ascii="Calibri" w:hAnsi="Calibri" w:cs="Calibri"/>
          <w:b/>
          <w:sz w:val="28"/>
        </w:rPr>
        <w:tab/>
      </w:r>
    </w:p>
    <w:p w14:paraId="6C3BB46B" w14:textId="7E60D217" w:rsidR="00CD489C" w:rsidRPr="00B12D25" w:rsidRDefault="00176866" w:rsidP="008A36CC">
      <w:pPr>
        <w:ind w:left="2127" w:hanging="2127"/>
        <w:rPr>
          <w:rFonts w:ascii="Calibri" w:hAnsi="Calibri" w:cs="Calibri"/>
          <w:b/>
          <w:sz w:val="28"/>
        </w:rPr>
      </w:pPr>
      <w:r w:rsidRPr="00B12D25">
        <w:rPr>
          <w:rFonts w:ascii="Calibri" w:hAnsi="Calibri" w:cs="Calibri"/>
          <w:b/>
          <w:sz w:val="28"/>
        </w:rPr>
        <w:t>PIECE N°11 :</w:t>
      </w:r>
      <w:r w:rsidRPr="00B12D25">
        <w:rPr>
          <w:rFonts w:ascii="Calibri" w:hAnsi="Calibri" w:cs="Calibri"/>
          <w:b/>
          <w:sz w:val="28"/>
        </w:rPr>
        <w:tab/>
        <w:t>GRILLE D’EVALUATION DES OFFRES.</w:t>
      </w:r>
    </w:p>
    <w:p w14:paraId="498552EC" w14:textId="77777777" w:rsidR="00CD489C" w:rsidRPr="00B12D25" w:rsidRDefault="00CD489C" w:rsidP="008A36CC">
      <w:pPr>
        <w:ind w:left="2127" w:hanging="2127"/>
        <w:rPr>
          <w:rFonts w:ascii="Calibri" w:hAnsi="Calibri" w:cs="Calibri"/>
          <w:b/>
          <w:sz w:val="28"/>
        </w:rPr>
      </w:pPr>
    </w:p>
    <w:p w14:paraId="1ACB10DD" w14:textId="491A636B" w:rsidR="008A36CC" w:rsidRPr="00B12D25" w:rsidRDefault="00176866" w:rsidP="008A36CC">
      <w:pPr>
        <w:ind w:left="2127" w:hanging="2127"/>
        <w:rPr>
          <w:rFonts w:ascii="Calibri" w:hAnsi="Calibri" w:cs="Calibri"/>
          <w:b/>
          <w:sz w:val="28"/>
        </w:rPr>
      </w:pPr>
      <w:r w:rsidRPr="00B12D25">
        <w:rPr>
          <w:rFonts w:ascii="Calibri" w:hAnsi="Calibri" w:cs="Calibri"/>
          <w:b/>
          <w:sz w:val="28"/>
        </w:rPr>
        <w:t>PIECE N°12 :            LISTE DES ETABLISSEMENTS BANCAIRES E</w:t>
      </w:r>
      <w:r w:rsidR="00BF547B" w:rsidRPr="00B12D25">
        <w:rPr>
          <w:rFonts w:ascii="Calibri" w:hAnsi="Calibri" w:cs="Calibri"/>
          <w:b/>
          <w:sz w:val="28"/>
        </w:rPr>
        <w:t xml:space="preserve">T COMPAGNIES D’ASSURANCES </w:t>
      </w:r>
      <w:r w:rsidRPr="00B12D25">
        <w:rPr>
          <w:rFonts w:ascii="Calibri" w:hAnsi="Calibri" w:cs="Calibri"/>
          <w:b/>
          <w:sz w:val="28"/>
        </w:rPr>
        <w:t>AUTORISES A EMETTRE LES CAUTIONS DANS LE CADRE DES MARCHES PUBLICS.</w:t>
      </w:r>
    </w:p>
    <w:p w14:paraId="7B529BB0" w14:textId="259EBD05" w:rsidR="008A36CC" w:rsidRPr="00B12D25" w:rsidRDefault="00176866" w:rsidP="00F70624">
      <w:pPr>
        <w:tabs>
          <w:tab w:val="left" w:pos="1913"/>
        </w:tabs>
        <w:rPr>
          <w:rFonts w:ascii="Calibri" w:hAnsi="Calibri" w:cs="Calibri"/>
          <w:b/>
          <w:sz w:val="28"/>
        </w:rPr>
      </w:pPr>
      <w:r w:rsidRPr="00B12D25">
        <w:rPr>
          <w:rFonts w:ascii="Calibri" w:hAnsi="Calibri" w:cs="Calibri"/>
          <w:b/>
          <w:sz w:val="28"/>
        </w:rPr>
        <w:tab/>
      </w:r>
    </w:p>
    <w:p w14:paraId="2B2BB1FD" w14:textId="5E9956EF" w:rsidR="008A36CC" w:rsidRPr="00B12D25" w:rsidRDefault="00176866" w:rsidP="008A36CC">
      <w:pPr>
        <w:rPr>
          <w:rFonts w:ascii="Calibri" w:hAnsi="Calibri" w:cs="Calibri"/>
          <w:b/>
          <w:sz w:val="28"/>
          <w:lang w:val="en-US"/>
        </w:rPr>
      </w:pPr>
      <w:r w:rsidRPr="00B12D25">
        <w:rPr>
          <w:rFonts w:ascii="Calibri" w:hAnsi="Calibri" w:cs="Calibri"/>
          <w:b/>
          <w:sz w:val="28"/>
          <w:lang w:val="en-US"/>
        </w:rPr>
        <w:t>PIECE N°</w:t>
      </w:r>
      <w:r w:rsidR="00910596" w:rsidRPr="00B12D25">
        <w:rPr>
          <w:rFonts w:ascii="Calibri" w:hAnsi="Calibri" w:cs="Calibri"/>
          <w:b/>
          <w:sz w:val="28"/>
          <w:lang w:val="en-US"/>
        </w:rPr>
        <w:t>13:</w:t>
      </w:r>
      <w:r w:rsidRPr="00B12D25">
        <w:rPr>
          <w:rFonts w:ascii="Calibri" w:hAnsi="Calibri" w:cs="Calibri"/>
          <w:b/>
          <w:sz w:val="28"/>
          <w:lang w:val="en-US"/>
        </w:rPr>
        <w:t xml:space="preserve"> </w:t>
      </w:r>
      <w:r w:rsidRPr="00B12D25">
        <w:rPr>
          <w:rFonts w:ascii="Calibri" w:hAnsi="Calibri" w:cs="Calibri"/>
          <w:b/>
          <w:sz w:val="28"/>
          <w:lang w:val="en-US"/>
        </w:rPr>
        <w:tab/>
      </w:r>
      <w:r w:rsidRPr="00B12D25">
        <w:rPr>
          <w:rFonts w:ascii="Calibri" w:hAnsi="Calibri" w:cs="Calibri"/>
          <w:b/>
          <w:sz w:val="28"/>
          <w:lang w:val="en-US"/>
        </w:rPr>
        <w:tab/>
        <w:t>ANNEXES (PLANS ARCHITECTURAUX).</w:t>
      </w:r>
    </w:p>
    <w:p w14:paraId="465804E9" w14:textId="77777777" w:rsidR="008A36CC" w:rsidRPr="00B12D25" w:rsidRDefault="008A36CC" w:rsidP="00F70624">
      <w:pPr>
        <w:tabs>
          <w:tab w:val="left" w:pos="1913"/>
        </w:tabs>
        <w:rPr>
          <w:rFonts w:ascii="Calibri" w:hAnsi="Calibri" w:cs="Calibri"/>
          <w:b/>
          <w:sz w:val="28"/>
          <w:lang w:val="en-US"/>
        </w:rPr>
      </w:pPr>
      <w:r w:rsidRPr="00B12D25">
        <w:rPr>
          <w:rFonts w:ascii="Calibri" w:hAnsi="Calibri" w:cs="Calibri"/>
          <w:b/>
          <w:sz w:val="28"/>
          <w:lang w:val="en-US"/>
        </w:rPr>
        <w:tab/>
      </w:r>
    </w:p>
    <w:p w14:paraId="39C13BDB" w14:textId="77777777" w:rsidR="00734DBC" w:rsidRPr="00B12D25" w:rsidRDefault="00734DBC" w:rsidP="00F70624">
      <w:pPr>
        <w:spacing w:before="120" w:after="120"/>
        <w:rPr>
          <w:rFonts w:ascii="Arial Narrow" w:hAnsi="Arial Narrow" w:cs="Tahoma"/>
          <w:lang w:val="en-US"/>
        </w:rPr>
      </w:pPr>
    </w:p>
    <w:p w14:paraId="452218E6" w14:textId="77777777" w:rsidR="00734DBC" w:rsidRPr="00B12D25" w:rsidRDefault="00734DBC" w:rsidP="00F70624">
      <w:pPr>
        <w:spacing w:before="120" w:after="120"/>
        <w:rPr>
          <w:rFonts w:ascii="Arial Narrow" w:hAnsi="Arial Narrow" w:cs="Tahoma"/>
          <w:lang w:val="en-US"/>
        </w:rPr>
      </w:pPr>
    </w:p>
    <w:p w14:paraId="48220F50" w14:textId="77777777" w:rsidR="00734DBC" w:rsidRPr="00B12D25" w:rsidRDefault="00734DBC" w:rsidP="00F70624">
      <w:pPr>
        <w:spacing w:before="120" w:after="120"/>
        <w:rPr>
          <w:rFonts w:ascii="Arial Narrow" w:hAnsi="Arial Narrow" w:cs="Tahoma"/>
          <w:lang w:val="en-US"/>
        </w:rPr>
      </w:pPr>
    </w:p>
    <w:p w14:paraId="5DB24F25" w14:textId="77777777" w:rsidR="00734DBC" w:rsidRPr="00B12D25" w:rsidRDefault="00734DBC" w:rsidP="00F70624">
      <w:pPr>
        <w:spacing w:before="120" w:after="120"/>
        <w:rPr>
          <w:rFonts w:ascii="Arial Narrow" w:hAnsi="Arial Narrow" w:cs="Tahoma"/>
          <w:lang w:val="en-US"/>
        </w:rPr>
      </w:pPr>
    </w:p>
    <w:p w14:paraId="1C932B8A" w14:textId="77777777" w:rsidR="00734DBC" w:rsidRPr="00B12D25" w:rsidRDefault="00734DBC" w:rsidP="00F70624">
      <w:pPr>
        <w:spacing w:before="120" w:after="120"/>
        <w:rPr>
          <w:rFonts w:ascii="Arial Narrow" w:hAnsi="Arial Narrow" w:cs="Tahoma"/>
          <w:lang w:val="en-US"/>
        </w:rPr>
      </w:pPr>
    </w:p>
    <w:p w14:paraId="54FA1297" w14:textId="77777777" w:rsidR="00734DBC" w:rsidRPr="00B12D25" w:rsidRDefault="00734DBC" w:rsidP="00F70624">
      <w:pPr>
        <w:spacing w:before="120" w:after="120"/>
        <w:rPr>
          <w:rFonts w:ascii="Arial Narrow" w:hAnsi="Arial Narrow" w:cs="Tahoma"/>
          <w:lang w:val="en-US"/>
        </w:rPr>
      </w:pPr>
    </w:p>
    <w:p w14:paraId="18A8134F" w14:textId="77777777" w:rsidR="00734DBC" w:rsidRPr="00B12D25" w:rsidRDefault="00734DBC" w:rsidP="00F70624">
      <w:pPr>
        <w:spacing w:before="120" w:after="120"/>
        <w:rPr>
          <w:rFonts w:ascii="Arial Narrow" w:hAnsi="Arial Narrow" w:cs="Tahoma"/>
          <w:lang w:val="en-US"/>
        </w:rPr>
      </w:pPr>
    </w:p>
    <w:p w14:paraId="02F9791F" w14:textId="77777777" w:rsidR="00F01650" w:rsidRPr="00B12D25" w:rsidRDefault="00F01650" w:rsidP="00F70624">
      <w:pPr>
        <w:spacing w:before="120" w:after="120"/>
        <w:rPr>
          <w:rFonts w:ascii="Arial Narrow" w:hAnsi="Arial Narrow" w:cs="Tahoma"/>
          <w:lang w:val="en-US"/>
        </w:rPr>
      </w:pPr>
    </w:p>
    <w:p w14:paraId="37A84F50" w14:textId="77777777" w:rsidR="0080385C" w:rsidRPr="00B12D25" w:rsidRDefault="0080385C" w:rsidP="00F70624">
      <w:pPr>
        <w:spacing w:before="120" w:after="120"/>
        <w:rPr>
          <w:rFonts w:ascii="Arial Narrow" w:hAnsi="Arial Narrow" w:cs="Tahoma"/>
          <w:lang w:val="en-US"/>
        </w:rPr>
      </w:pPr>
    </w:p>
    <w:p w14:paraId="4EF77A9E" w14:textId="77777777" w:rsidR="0080385C" w:rsidRPr="00B12D25" w:rsidRDefault="0080385C" w:rsidP="00F70624">
      <w:pPr>
        <w:spacing w:before="120" w:after="120"/>
        <w:rPr>
          <w:rFonts w:ascii="Arial Narrow" w:hAnsi="Arial Narrow" w:cs="Tahoma"/>
          <w:lang w:val="en-US"/>
        </w:rPr>
      </w:pPr>
    </w:p>
    <w:p w14:paraId="0727E5FB" w14:textId="77777777" w:rsidR="0080385C" w:rsidRPr="00B12D25" w:rsidRDefault="0080385C" w:rsidP="00F70624">
      <w:pPr>
        <w:spacing w:before="120" w:after="120"/>
        <w:rPr>
          <w:rFonts w:ascii="Arial Narrow" w:hAnsi="Arial Narrow" w:cs="Tahoma"/>
          <w:lang w:val="en-US"/>
        </w:rPr>
      </w:pPr>
    </w:p>
    <w:p w14:paraId="20AE74D9" w14:textId="77777777" w:rsidR="00734DBC" w:rsidRPr="00B12D25" w:rsidRDefault="00734DBC" w:rsidP="00F70624">
      <w:pPr>
        <w:spacing w:before="120" w:after="120"/>
        <w:jc w:val="both"/>
        <w:rPr>
          <w:rFonts w:ascii="Arial Narrow" w:hAnsi="Arial Narrow" w:cs="Tahoma"/>
          <w:sz w:val="24"/>
          <w:lang w:val="en-US"/>
        </w:rPr>
      </w:pPr>
    </w:p>
    <w:p w14:paraId="5FC5782E" w14:textId="77777777" w:rsidR="0011537C" w:rsidRPr="00B12D25" w:rsidRDefault="0011537C" w:rsidP="00F70624">
      <w:pPr>
        <w:spacing w:before="120" w:after="120"/>
        <w:jc w:val="both"/>
        <w:rPr>
          <w:rFonts w:ascii="Arial Narrow" w:hAnsi="Arial Narrow" w:cs="Tahoma"/>
          <w:sz w:val="24"/>
          <w:lang w:val="en-US"/>
        </w:rPr>
      </w:pPr>
    </w:p>
    <w:p w14:paraId="35A06443" w14:textId="77777777" w:rsidR="00A11037" w:rsidRPr="00B12D25" w:rsidRDefault="00A11037" w:rsidP="00A11037">
      <w:pPr>
        <w:ind w:right="283"/>
        <w:jc w:val="center"/>
        <w:rPr>
          <w:rFonts w:ascii="Arial" w:hAnsi="Arial" w:cs="Arial"/>
          <w:lang w:val="en-US"/>
        </w:rPr>
      </w:pPr>
    </w:p>
    <w:p w14:paraId="6533393A" w14:textId="77777777" w:rsidR="00A11037" w:rsidRPr="00B12D25" w:rsidRDefault="00A11037" w:rsidP="00A11037">
      <w:pPr>
        <w:ind w:right="283"/>
        <w:jc w:val="center"/>
        <w:rPr>
          <w:rFonts w:ascii="Arial" w:hAnsi="Arial" w:cs="Arial"/>
          <w:lang w:val="en-US"/>
        </w:rPr>
      </w:pPr>
    </w:p>
    <w:p w14:paraId="79274C92" w14:textId="77777777" w:rsidR="00A11037" w:rsidRPr="00B12D25" w:rsidRDefault="00A11037" w:rsidP="00A11037">
      <w:pPr>
        <w:ind w:right="283"/>
        <w:jc w:val="center"/>
        <w:rPr>
          <w:rFonts w:ascii="Arial" w:hAnsi="Arial" w:cs="Arial"/>
          <w:lang w:val="en-US"/>
        </w:rPr>
      </w:pPr>
    </w:p>
    <w:p w14:paraId="73B16975" w14:textId="77777777" w:rsidR="00A11037" w:rsidRPr="00B12D25" w:rsidRDefault="00A11037" w:rsidP="00A11037">
      <w:pPr>
        <w:ind w:right="283"/>
        <w:jc w:val="center"/>
        <w:rPr>
          <w:rFonts w:ascii="Arial" w:hAnsi="Arial" w:cs="Arial"/>
          <w:lang w:val="en-US"/>
        </w:rPr>
      </w:pPr>
    </w:p>
    <w:p w14:paraId="7827A769" w14:textId="77777777" w:rsidR="00A11037" w:rsidRPr="00B12D25" w:rsidRDefault="00A11037" w:rsidP="00A11037">
      <w:pPr>
        <w:ind w:right="283"/>
        <w:jc w:val="center"/>
        <w:rPr>
          <w:rFonts w:ascii="Arial" w:hAnsi="Arial" w:cs="Arial"/>
          <w:lang w:val="en-US"/>
        </w:rPr>
      </w:pPr>
    </w:p>
    <w:p w14:paraId="244E555E" w14:textId="77777777" w:rsidR="00A11037" w:rsidRPr="00B12D25" w:rsidRDefault="00A11037" w:rsidP="00A11037">
      <w:pPr>
        <w:ind w:right="283"/>
        <w:jc w:val="center"/>
        <w:rPr>
          <w:rFonts w:ascii="Arial" w:hAnsi="Arial" w:cs="Arial"/>
          <w:lang w:val="en-US"/>
        </w:rPr>
      </w:pPr>
    </w:p>
    <w:p w14:paraId="6C2DB21D" w14:textId="77777777" w:rsidR="00A11037" w:rsidRPr="00B12D25" w:rsidRDefault="00A11037" w:rsidP="00A11037">
      <w:pPr>
        <w:ind w:right="283"/>
        <w:jc w:val="center"/>
        <w:rPr>
          <w:rFonts w:ascii="Arial" w:hAnsi="Arial" w:cs="Arial"/>
          <w:lang w:val="en-US"/>
        </w:rPr>
      </w:pPr>
    </w:p>
    <w:p w14:paraId="301700DE" w14:textId="77777777" w:rsidR="00A11037" w:rsidRPr="00B12D25" w:rsidRDefault="00A11037" w:rsidP="00A11037">
      <w:pPr>
        <w:ind w:right="283"/>
        <w:jc w:val="center"/>
        <w:rPr>
          <w:rFonts w:ascii="Arial" w:hAnsi="Arial" w:cs="Arial"/>
          <w:lang w:val="en-US"/>
        </w:rPr>
      </w:pPr>
    </w:p>
    <w:p w14:paraId="7D8901B6" w14:textId="77777777" w:rsidR="00A11037" w:rsidRPr="00B12D25" w:rsidRDefault="00A11037" w:rsidP="00A11037">
      <w:pPr>
        <w:ind w:right="283"/>
        <w:jc w:val="center"/>
        <w:rPr>
          <w:rFonts w:ascii="Arial" w:hAnsi="Arial" w:cs="Arial"/>
          <w:lang w:val="en-US"/>
        </w:rPr>
      </w:pPr>
    </w:p>
    <w:p w14:paraId="0C13A4BF" w14:textId="77777777" w:rsidR="00A11037" w:rsidRPr="00B12D25" w:rsidRDefault="00A11037" w:rsidP="00A11037">
      <w:pPr>
        <w:ind w:right="283"/>
        <w:jc w:val="center"/>
        <w:rPr>
          <w:rFonts w:ascii="Arial" w:hAnsi="Arial" w:cs="Arial"/>
          <w:lang w:val="en-US"/>
        </w:rPr>
      </w:pPr>
    </w:p>
    <w:p w14:paraId="68A3F027" w14:textId="77777777" w:rsidR="00A11037" w:rsidRPr="00B12D25" w:rsidRDefault="00A11037" w:rsidP="00A11037">
      <w:pPr>
        <w:ind w:right="283"/>
        <w:jc w:val="center"/>
        <w:rPr>
          <w:rFonts w:ascii="Arial" w:hAnsi="Arial" w:cs="Arial"/>
          <w:lang w:val="en-US"/>
        </w:rPr>
      </w:pPr>
    </w:p>
    <w:p w14:paraId="7440EDEB" w14:textId="77777777" w:rsidR="00A11037" w:rsidRPr="00B12D25" w:rsidRDefault="00A11037" w:rsidP="00A11037">
      <w:pPr>
        <w:ind w:right="283"/>
        <w:jc w:val="center"/>
        <w:rPr>
          <w:rFonts w:ascii="Arial" w:hAnsi="Arial" w:cs="Arial"/>
          <w:lang w:val="en-US"/>
        </w:rPr>
      </w:pPr>
    </w:p>
    <w:p w14:paraId="79F443D5" w14:textId="77777777" w:rsidR="00A11037" w:rsidRPr="00B12D25" w:rsidRDefault="00A11037" w:rsidP="00A11037">
      <w:pPr>
        <w:ind w:right="283"/>
        <w:jc w:val="center"/>
        <w:rPr>
          <w:rFonts w:ascii="Arial" w:hAnsi="Arial" w:cs="Arial"/>
          <w:lang w:val="en-US"/>
        </w:rPr>
      </w:pPr>
    </w:p>
    <w:p w14:paraId="2ADB3F23" w14:textId="77777777" w:rsidR="00A11037" w:rsidRPr="00B12D25" w:rsidRDefault="00A11037" w:rsidP="00A11037">
      <w:pPr>
        <w:ind w:right="283"/>
        <w:jc w:val="center"/>
        <w:rPr>
          <w:rFonts w:ascii="Arial" w:hAnsi="Arial" w:cs="Arial"/>
          <w:lang w:val="en-US"/>
        </w:rPr>
      </w:pPr>
    </w:p>
    <w:p w14:paraId="3811E5D3" w14:textId="77777777" w:rsidR="00A11037" w:rsidRPr="00B12D25" w:rsidRDefault="00A11037" w:rsidP="00A11037">
      <w:pPr>
        <w:ind w:right="283"/>
        <w:jc w:val="center"/>
        <w:rPr>
          <w:rFonts w:ascii="Arial" w:hAnsi="Arial" w:cs="Arial"/>
          <w:lang w:val="en-US"/>
        </w:rPr>
      </w:pPr>
    </w:p>
    <w:p w14:paraId="21AAADC4" w14:textId="77777777" w:rsidR="00A11037" w:rsidRPr="00B12D25" w:rsidRDefault="00A11037" w:rsidP="00A11037">
      <w:pPr>
        <w:ind w:right="283"/>
        <w:jc w:val="center"/>
        <w:rPr>
          <w:rFonts w:ascii="Arial" w:hAnsi="Arial" w:cs="Arial"/>
          <w:lang w:val="en-US"/>
        </w:rPr>
      </w:pPr>
    </w:p>
    <w:p w14:paraId="2BD8F113" w14:textId="77777777" w:rsidR="00A11037" w:rsidRPr="00B12D25" w:rsidRDefault="00A11037" w:rsidP="00A11037">
      <w:pPr>
        <w:ind w:right="283"/>
        <w:jc w:val="center"/>
        <w:rPr>
          <w:rFonts w:ascii="Arial" w:hAnsi="Arial" w:cs="Arial"/>
          <w:lang w:val="en-US"/>
        </w:rPr>
      </w:pPr>
    </w:p>
    <w:p w14:paraId="3CA53A92" w14:textId="77777777" w:rsidR="006273D4" w:rsidRPr="00B12D25" w:rsidRDefault="006273D4" w:rsidP="00A11037">
      <w:pPr>
        <w:ind w:right="283"/>
        <w:jc w:val="center"/>
        <w:rPr>
          <w:rFonts w:ascii="Arial" w:hAnsi="Arial" w:cs="Arial"/>
          <w:lang w:val="en-US"/>
        </w:rPr>
      </w:pPr>
    </w:p>
    <w:p w14:paraId="29C4D69F" w14:textId="77777777" w:rsidR="006273D4" w:rsidRPr="00B12D25" w:rsidRDefault="006273D4" w:rsidP="00A11037">
      <w:pPr>
        <w:ind w:right="283"/>
        <w:jc w:val="center"/>
        <w:rPr>
          <w:rFonts w:ascii="Arial" w:hAnsi="Arial" w:cs="Arial"/>
          <w:lang w:val="en-US"/>
        </w:rPr>
      </w:pPr>
    </w:p>
    <w:p w14:paraId="7F6A5498" w14:textId="77777777" w:rsidR="006273D4" w:rsidRPr="00B12D25" w:rsidRDefault="006273D4" w:rsidP="00A11037">
      <w:pPr>
        <w:ind w:right="283"/>
        <w:jc w:val="center"/>
        <w:rPr>
          <w:rFonts w:ascii="Arial" w:hAnsi="Arial" w:cs="Arial"/>
          <w:lang w:val="en-US"/>
        </w:rPr>
      </w:pPr>
    </w:p>
    <w:p w14:paraId="2D3C4C52" w14:textId="77777777" w:rsidR="00A11037" w:rsidRPr="00B12D25" w:rsidRDefault="00A11037" w:rsidP="00A11037">
      <w:pPr>
        <w:ind w:right="283"/>
        <w:jc w:val="center"/>
        <w:rPr>
          <w:rFonts w:ascii="Arial" w:hAnsi="Arial" w:cs="Arial"/>
          <w:lang w:val="en-US"/>
        </w:rPr>
      </w:pPr>
    </w:p>
    <w:p w14:paraId="7D48BE6D" w14:textId="77777777" w:rsidR="00A11037" w:rsidRPr="00B12D25" w:rsidRDefault="00A11037" w:rsidP="00A11037">
      <w:pPr>
        <w:ind w:right="283"/>
        <w:jc w:val="center"/>
        <w:rPr>
          <w:rFonts w:ascii="Arial" w:hAnsi="Arial" w:cs="Arial"/>
          <w:lang w:val="en-US"/>
        </w:rPr>
      </w:pPr>
    </w:p>
    <w:p w14:paraId="6ABE573A" w14:textId="77777777" w:rsidR="00A11037" w:rsidRPr="00B12D25" w:rsidRDefault="00A11037" w:rsidP="00A11037">
      <w:pPr>
        <w:ind w:right="283"/>
        <w:jc w:val="center"/>
        <w:rPr>
          <w:rFonts w:ascii="Arial" w:hAnsi="Arial" w:cs="Arial"/>
          <w:lang w:val="en-US"/>
        </w:rPr>
      </w:pPr>
    </w:p>
    <w:p w14:paraId="2325412F" w14:textId="77777777" w:rsidR="00A11037" w:rsidRPr="00B12D25" w:rsidRDefault="00A11037" w:rsidP="00A11037">
      <w:pPr>
        <w:ind w:right="283"/>
        <w:jc w:val="center"/>
        <w:rPr>
          <w:rFonts w:ascii="Arial" w:hAnsi="Arial" w:cs="Arial"/>
          <w:lang w:val="en-US"/>
        </w:rPr>
      </w:pPr>
    </w:p>
    <w:p w14:paraId="67427E3D" w14:textId="23C776EF" w:rsidR="00A11037" w:rsidRPr="00B12D25" w:rsidRDefault="00664FE0" w:rsidP="00A11037">
      <w:pPr>
        <w:ind w:right="283"/>
        <w:jc w:val="center"/>
        <w:rPr>
          <w:rFonts w:ascii="Arial" w:hAnsi="Arial" w:cs="Arial"/>
        </w:rPr>
      </w:pPr>
      <w:r w:rsidRPr="00B12D25">
        <w:rPr>
          <w:noProof/>
        </w:rPr>
        <mc:AlternateContent>
          <mc:Choice Requires="wps">
            <w:drawing>
              <wp:inline distT="0" distB="0" distL="0" distR="0" wp14:anchorId="15AE3400" wp14:editId="407A02BA">
                <wp:extent cx="4848225" cy="1552575"/>
                <wp:effectExtent l="0" t="0" r="3175" b="635"/>
                <wp:docPr id="8592171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541E" w14:textId="77777777" w:rsidR="00F53B19" w:rsidRPr="007B5106" w:rsidRDefault="00F53B19" w:rsidP="000F5345">
                            <w:pPr>
                              <w:jc w:val="center"/>
                              <w:rPr>
                                <w:color w:val="000000"/>
                                <w:sz w:val="48"/>
                                <w:szCs w:val="16"/>
                              </w:rPr>
                            </w:pPr>
                            <w:r w:rsidRPr="007B5106">
                              <w:rPr>
                                <w:color w:val="000000"/>
                                <w:sz w:val="48"/>
                                <w:szCs w:val="16"/>
                              </w:rPr>
                              <w:t>Pièce N°1</w:t>
                            </w:r>
                          </w:p>
                          <w:p w14:paraId="2A00C2AA" w14:textId="094ABC5B" w:rsidR="00F53B19" w:rsidRPr="007B5106" w:rsidRDefault="00F53B19" w:rsidP="000F5345">
                            <w:pPr>
                              <w:jc w:val="center"/>
                              <w:rPr>
                                <w:color w:val="000000"/>
                                <w:sz w:val="48"/>
                                <w:szCs w:val="16"/>
                              </w:rPr>
                            </w:pPr>
                            <w:r w:rsidRPr="007B5106">
                              <w:rPr>
                                <w:color w:val="000000"/>
                                <w:sz w:val="48"/>
                                <w:szCs w:val="16"/>
                              </w:rPr>
                              <w:t xml:space="preserve">AVIS D'APPEL D'OFFRES </w:t>
                            </w:r>
                            <w:r>
                              <w:rPr>
                                <w:sz w:val="48"/>
                                <w:szCs w:val="16"/>
                              </w:rPr>
                              <w:t>NATIONAL OUVERT (</w:t>
                            </w:r>
                            <w:r w:rsidRPr="00E413FA">
                              <w:rPr>
                                <w:sz w:val="48"/>
                                <w:szCs w:val="16"/>
                              </w:rPr>
                              <w:t>AONO)</w:t>
                            </w:r>
                          </w:p>
                        </w:txbxContent>
                      </wps:txbx>
                      <wps:bodyPr rot="0" vert="horz" wrap="square" lIns="0" tIns="0" rIns="0" bIns="0" anchor="t" anchorCtr="0" upright="1">
                        <a:noAutofit/>
                      </wps:bodyPr>
                    </wps:wsp>
                  </a:graphicData>
                </a:graphic>
              </wp:inline>
            </w:drawing>
          </mc:Choice>
          <mc:Fallback>
            <w:pict>
              <v:shapetype w14:anchorId="15AE3400" id="_x0000_t202" coordsize="21600,21600" o:spt="202" path="m,l,21600r21600,l21600,xe">
                <v:stroke joinstyle="miter"/>
                <v:path gradientshapeok="t" o:connecttype="rect"/>
              </v:shapetype>
              <v:shape id=" 1" o:spid="_x0000_s1027"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DrE8wejAgAAmgUAAA4AAAAAAAAAAAAAAAAALgIA&#10;AGRycy9lMm9Eb2MueG1sUEsBAi0AFAAGAAgAAAAhAFnR/2bdAAAABQEAAA8AAAAAAAAAAAAAAAAA&#10;/QQAAGRycy9kb3ducmV2LnhtbFBLBQYAAAAABAAEAPMAAAAHBgAAAAA=&#10;" filled="f" stroked="f">
                <v:path arrowok="t"/>
                <v:textbox inset="0,0,0,0">
                  <w:txbxContent>
                    <w:p w14:paraId="142D541E" w14:textId="77777777" w:rsidR="00F53B19" w:rsidRPr="007B5106" w:rsidRDefault="00F53B19" w:rsidP="000F5345">
                      <w:pPr>
                        <w:jc w:val="center"/>
                        <w:rPr>
                          <w:color w:val="000000"/>
                          <w:sz w:val="48"/>
                          <w:szCs w:val="16"/>
                        </w:rPr>
                      </w:pPr>
                      <w:r w:rsidRPr="007B5106">
                        <w:rPr>
                          <w:color w:val="000000"/>
                          <w:sz w:val="48"/>
                          <w:szCs w:val="16"/>
                        </w:rPr>
                        <w:t>Pièce N°1</w:t>
                      </w:r>
                    </w:p>
                    <w:p w14:paraId="2A00C2AA" w14:textId="094ABC5B" w:rsidR="00F53B19" w:rsidRPr="007B5106" w:rsidRDefault="00F53B19" w:rsidP="000F5345">
                      <w:pPr>
                        <w:jc w:val="center"/>
                        <w:rPr>
                          <w:color w:val="000000"/>
                          <w:sz w:val="48"/>
                          <w:szCs w:val="16"/>
                        </w:rPr>
                      </w:pPr>
                      <w:r w:rsidRPr="007B5106">
                        <w:rPr>
                          <w:color w:val="000000"/>
                          <w:sz w:val="48"/>
                          <w:szCs w:val="16"/>
                        </w:rPr>
                        <w:t xml:space="preserve">AVIS D'APPEL D'OFFRES </w:t>
                      </w:r>
                      <w:r>
                        <w:rPr>
                          <w:sz w:val="48"/>
                          <w:szCs w:val="16"/>
                        </w:rPr>
                        <w:t>NATIONAL OUVERT (</w:t>
                      </w:r>
                      <w:r w:rsidRPr="00E413FA">
                        <w:rPr>
                          <w:sz w:val="48"/>
                          <w:szCs w:val="16"/>
                        </w:rPr>
                        <w:t>AONO)</w:t>
                      </w:r>
                    </w:p>
                  </w:txbxContent>
                </v:textbox>
                <w10:anchorlock/>
              </v:shape>
            </w:pict>
          </mc:Fallback>
        </mc:AlternateContent>
      </w:r>
    </w:p>
    <w:p w14:paraId="7CF1E603" w14:textId="77777777" w:rsidR="00A11037" w:rsidRPr="00B12D25" w:rsidRDefault="00A11037" w:rsidP="00A11037">
      <w:pPr>
        <w:ind w:right="283"/>
        <w:jc w:val="center"/>
        <w:rPr>
          <w:rFonts w:ascii="Arial" w:hAnsi="Arial" w:cs="Arial"/>
        </w:rPr>
      </w:pPr>
    </w:p>
    <w:p w14:paraId="67120AF5" w14:textId="77777777" w:rsidR="00A11037" w:rsidRPr="00B12D25" w:rsidRDefault="00A11037" w:rsidP="00A11037">
      <w:pPr>
        <w:ind w:right="283"/>
        <w:jc w:val="center"/>
        <w:rPr>
          <w:rFonts w:ascii="Arial" w:hAnsi="Arial" w:cs="Arial"/>
        </w:rPr>
      </w:pPr>
    </w:p>
    <w:p w14:paraId="3A3B3B3C" w14:textId="77777777" w:rsidR="00A11037" w:rsidRPr="00B12D25" w:rsidRDefault="00A11037" w:rsidP="00A11037">
      <w:pPr>
        <w:ind w:right="283"/>
        <w:jc w:val="center"/>
        <w:rPr>
          <w:rFonts w:ascii="Arial" w:hAnsi="Arial" w:cs="Arial"/>
        </w:rPr>
      </w:pPr>
    </w:p>
    <w:p w14:paraId="0D5C4BA9" w14:textId="77777777" w:rsidR="00A11037" w:rsidRPr="00B12D25" w:rsidRDefault="00A11037" w:rsidP="00A11037">
      <w:pPr>
        <w:ind w:right="283"/>
        <w:jc w:val="center"/>
        <w:rPr>
          <w:rFonts w:ascii="Arial" w:hAnsi="Arial" w:cs="Arial"/>
        </w:rPr>
      </w:pPr>
    </w:p>
    <w:p w14:paraId="28CF4439" w14:textId="77777777" w:rsidR="00A11037" w:rsidRPr="00B12D25" w:rsidRDefault="00A11037" w:rsidP="00A11037">
      <w:pPr>
        <w:ind w:right="283"/>
        <w:jc w:val="center"/>
        <w:rPr>
          <w:rFonts w:ascii="Arial" w:hAnsi="Arial" w:cs="Arial"/>
        </w:rPr>
      </w:pPr>
    </w:p>
    <w:p w14:paraId="32791088" w14:textId="77777777" w:rsidR="00A11037" w:rsidRPr="00B12D25" w:rsidRDefault="00A11037" w:rsidP="00A11037">
      <w:pPr>
        <w:ind w:right="283"/>
        <w:jc w:val="center"/>
        <w:rPr>
          <w:rFonts w:ascii="Arial" w:hAnsi="Arial" w:cs="Arial"/>
        </w:rPr>
      </w:pPr>
    </w:p>
    <w:p w14:paraId="697BF25E" w14:textId="77777777" w:rsidR="00A11037" w:rsidRPr="00B12D25" w:rsidRDefault="00A11037" w:rsidP="00A11037">
      <w:pPr>
        <w:ind w:right="283"/>
        <w:jc w:val="center"/>
        <w:rPr>
          <w:rFonts w:ascii="Arial" w:hAnsi="Arial" w:cs="Arial"/>
          <w:b/>
          <w:sz w:val="28"/>
          <w:szCs w:val="28"/>
          <w:u w:val="single"/>
        </w:rPr>
      </w:pPr>
    </w:p>
    <w:p w14:paraId="530DEC7E" w14:textId="77777777" w:rsidR="00A11037" w:rsidRPr="00B12D25" w:rsidRDefault="00A11037" w:rsidP="00A11037">
      <w:pPr>
        <w:ind w:right="283"/>
        <w:jc w:val="center"/>
        <w:rPr>
          <w:rFonts w:ascii="Arial" w:hAnsi="Arial" w:cs="Arial"/>
          <w:b/>
          <w:sz w:val="28"/>
          <w:szCs w:val="28"/>
          <w:u w:val="single"/>
        </w:rPr>
      </w:pPr>
    </w:p>
    <w:p w14:paraId="583690A3" w14:textId="77777777" w:rsidR="00A11037" w:rsidRPr="00B12D25" w:rsidRDefault="00A11037" w:rsidP="00A11037">
      <w:pPr>
        <w:ind w:right="283"/>
        <w:jc w:val="center"/>
        <w:rPr>
          <w:rFonts w:ascii="Arial" w:hAnsi="Arial" w:cs="Arial"/>
          <w:b/>
          <w:sz w:val="28"/>
          <w:szCs w:val="28"/>
          <w:u w:val="single"/>
        </w:rPr>
      </w:pPr>
    </w:p>
    <w:p w14:paraId="4057A883" w14:textId="77777777" w:rsidR="00A11037" w:rsidRPr="00B12D25" w:rsidRDefault="00A11037" w:rsidP="00A11037">
      <w:pPr>
        <w:ind w:right="283"/>
        <w:jc w:val="center"/>
        <w:rPr>
          <w:rFonts w:ascii="Arial" w:hAnsi="Arial" w:cs="Arial"/>
          <w:b/>
          <w:sz w:val="28"/>
          <w:szCs w:val="28"/>
          <w:u w:val="single"/>
        </w:rPr>
      </w:pPr>
    </w:p>
    <w:p w14:paraId="7DE8879F" w14:textId="77777777" w:rsidR="00A11037" w:rsidRPr="00B12D25" w:rsidRDefault="00A11037" w:rsidP="00A11037">
      <w:pPr>
        <w:ind w:right="283"/>
        <w:jc w:val="center"/>
        <w:rPr>
          <w:rFonts w:ascii="Arial" w:hAnsi="Arial" w:cs="Arial"/>
          <w:b/>
          <w:sz w:val="28"/>
          <w:szCs w:val="28"/>
          <w:u w:val="single"/>
        </w:rPr>
      </w:pPr>
    </w:p>
    <w:p w14:paraId="5CA7DD64" w14:textId="77777777" w:rsidR="00A11037" w:rsidRPr="00B12D25" w:rsidRDefault="00A11037" w:rsidP="00A11037">
      <w:pPr>
        <w:ind w:right="283"/>
        <w:jc w:val="center"/>
        <w:rPr>
          <w:rFonts w:ascii="Arial" w:hAnsi="Arial" w:cs="Arial"/>
          <w:b/>
          <w:sz w:val="28"/>
          <w:szCs w:val="28"/>
          <w:u w:val="single"/>
        </w:rPr>
      </w:pPr>
    </w:p>
    <w:p w14:paraId="2EE51E45" w14:textId="77777777" w:rsidR="00A11037" w:rsidRPr="00B12D25" w:rsidRDefault="00A11037" w:rsidP="00A11037">
      <w:pPr>
        <w:ind w:right="283"/>
        <w:jc w:val="center"/>
        <w:rPr>
          <w:rFonts w:ascii="Arial" w:hAnsi="Arial" w:cs="Arial"/>
          <w:b/>
          <w:sz w:val="28"/>
          <w:szCs w:val="28"/>
          <w:u w:val="single"/>
        </w:rPr>
      </w:pPr>
    </w:p>
    <w:p w14:paraId="26C707D9" w14:textId="77777777" w:rsidR="00A11037" w:rsidRPr="00B12D25" w:rsidRDefault="00A11037" w:rsidP="00A11037">
      <w:pPr>
        <w:ind w:right="283"/>
        <w:jc w:val="center"/>
        <w:rPr>
          <w:rFonts w:ascii="Arial" w:hAnsi="Arial" w:cs="Arial"/>
          <w:b/>
          <w:sz w:val="28"/>
          <w:szCs w:val="28"/>
          <w:u w:val="single"/>
        </w:rPr>
      </w:pPr>
    </w:p>
    <w:p w14:paraId="3C84CDF3" w14:textId="77777777" w:rsidR="00A11037" w:rsidRPr="00B12D25" w:rsidRDefault="00A11037" w:rsidP="00A11037">
      <w:pPr>
        <w:ind w:right="283"/>
        <w:jc w:val="center"/>
        <w:rPr>
          <w:rFonts w:ascii="Arial" w:hAnsi="Arial" w:cs="Arial"/>
          <w:b/>
          <w:sz w:val="28"/>
          <w:szCs w:val="28"/>
          <w:u w:val="single"/>
        </w:rPr>
      </w:pPr>
    </w:p>
    <w:p w14:paraId="3FCC40F0" w14:textId="77777777" w:rsidR="00A11037" w:rsidRPr="00B12D25" w:rsidRDefault="00A11037" w:rsidP="00A11037">
      <w:pPr>
        <w:ind w:right="283"/>
        <w:jc w:val="center"/>
        <w:rPr>
          <w:rFonts w:ascii="Arial" w:hAnsi="Arial" w:cs="Arial"/>
          <w:b/>
          <w:sz w:val="28"/>
          <w:szCs w:val="28"/>
          <w:u w:val="single"/>
        </w:rPr>
      </w:pPr>
    </w:p>
    <w:p w14:paraId="19E40198" w14:textId="77777777" w:rsidR="00A11037" w:rsidRPr="00B12D25" w:rsidRDefault="00A11037" w:rsidP="00A11037">
      <w:pPr>
        <w:ind w:right="283"/>
        <w:jc w:val="center"/>
        <w:rPr>
          <w:rFonts w:ascii="Arial" w:hAnsi="Arial" w:cs="Arial"/>
          <w:b/>
          <w:sz w:val="28"/>
          <w:szCs w:val="28"/>
          <w:u w:val="single"/>
        </w:rPr>
      </w:pPr>
    </w:p>
    <w:p w14:paraId="5B1DE5DB" w14:textId="77777777" w:rsidR="00A11037" w:rsidRPr="00B12D25" w:rsidRDefault="00A11037" w:rsidP="00A11037">
      <w:pPr>
        <w:ind w:right="283"/>
        <w:jc w:val="center"/>
        <w:rPr>
          <w:rFonts w:ascii="Arial" w:hAnsi="Arial" w:cs="Arial"/>
          <w:b/>
          <w:sz w:val="28"/>
          <w:szCs w:val="28"/>
          <w:u w:val="single"/>
        </w:rPr>
      </w:pPr>
    </w:p>
    <w:p w14:paraId="2507E0E5" w14:textId="77777777" w:rsidR="00A11037" w:rsidRPr="00B12D25" w:rsidRDefault="00A11037" w:rsidP="00A11037">
      <w:pPr>
        <w:ind w:right="283"/>
        <w:jc w:val="center"/>
        <w:rPr>
          <w:rFonts w:ascii="Arial" w:hAnsi="Arial" w:cs="Arial"/>
          <w:b/>
          <w:sz w:val="28"/>
          <w:szCs w:val="28"/>
          <w:u w:val="single"/>
        </w:rPr>
      </w:pPr>
    </w:p>
    <w:p w14:paraId="3A4B7EF8" w14:textId="77777777" w:rsidR="00A11037" w:rsidRPr="00B12D25" w:rsidRDefault="00A11037" w:rsidP="00A11037">
      <w:pPr>
        <w:ind w:right="283"/>
        <w:jc w:val="center"/>
        <w:rPr>
          <w:rFonts w:ascii="Arial" w:hAnsi="Arial" w:cs="Arial"/>
          <w:b/>
          <w:sz w:val="28"/>
          <w:szCs w:val="28"/>
          <w:u w:val="single"/>
        </w:rPr>
      </w:pPr>
    </w:p>
    <w:p w14:paraId="7D52B865" w14:textId="77777777" w:rsidR="00A11037" w:rsidRPr="00B12D25" w:rsidRDefault="00A11037" w:rsidP="00A11037">
      <w:pPr>
        <w:ind w:right="283"/>
        <w:jc w:val="center"/>
        <w:rPr>
          <w:rFonts w:ascii="Arial" w:hAnsi="Arial" w:cs="Arial"/>
          <w:b/>
          <w:sz w:val="28"/>
          <w:szCs w:val="28"/>
          <w:u w:val="single"/>
        </w:rPr>
      </w:pPr>
    </w:p>
    <w:p w14:paraId="5B1AB2E4" w14:textId="6124667F" w:rsidR="00A11037" w:rsidRPr="00B12D25" w:rsidRDefault="00A11037" w:rsidP="00B90AA3">
      <w:pPr>
        <w:ind w:right="283"/>
        <w:rPr>
          <w:rFonts w:ascii="Arial" w:hAnsi="Arial" w:cs="Arial"/>
          <w:b/>
          <w:sz w:val="28"/>
          <w:szCs w:val="28"/>
          <w:u w:val="single"/>
        </w:rPr>
      </w:pPr>
    </w:p>
    <w:p w14:paraId="2A4DC140" w14:textId="77777777" w:rsidR="00A11037" w:rsidRPr="00B12D25" w:rsidRDefault="00A11037" w:rsidP="00A11037">
      <w:pPr>
        <w:ind w:right="283"/>
        <w:jc w:val="center"/>
        <w:rPr>
          <w:rFonts w:ascii="Arial" w:hAnsi="Arial" w:cs="Arial"/>
          <w:b/>
          <w:sz w:val="28"/>
          <w:szCs w:val="28"/>
          <w:u w:val="single"/>
        </w:rPr>
      </w:pPr>
    </w:p>
    <w:p w14:paraId="03FB87B9" w14:textId="77777777" w:rsidR="00A11037" w:rsidRPr="00B12D25" w:rsidRDefault="00A11037" w:rsidP="00A11037">
      <w:pPr>
        <w:ind w:right="283"/>
        <w:jc w:val="center"/>
        <w:rPr>
          <w:rFonts w:ascii="Arial" w:hAnsi="Arial" w:cs="Arial"/>
          <w:b/>
          <w:sz w:val="28"/>
          <w:szCs w:val="28"/>
          <w:u w:val="single"/>
        </w:rPr>
      </w:pPr>
    </w:p>
    <w:p w14:paraId="63928505" w14:textId="77777777" w:rsidR="00A11037" w:rsidRPr="00B12D25" w:rsidRDefault="00A11037" w:rsidP="00A11037">
      <w:pPr>
        <w:ind w:right="283"/>
        <w:jc w:val="center"/>
        <w:rPr>
          <w:rFonts w:ascii="Arial" w:hAnsi="Arial" w:cs="Arial"/>
          <w:b/>
          <w:sz w:val="28"/>
          <w:szCs w:val="28"/>
          <w:u w:val="single"/>
        </w:rPr>
      </w:pPr>
    </w:p>
    <w:p w14:paraId="0705EF3B" w14:textId="77777777" w:rsidR="00A11037" w:rsidRPr="00B12D25" w:rsidRDefault="00A11037" w:rsidP="00A11037">
      <w:pPr>
        <w:ind w:right="283"/>
        <w:jc w:val="center"/>
        <w:rPr>
          <w:rFonts w:ascii="Arial" w:hAnsi="Arial" w:cs="Arial"/>
          <w:b/>
          <w:sz w:val="28"/>
          <w:szCs w:val="28"/>
          <w:u w:val="single"/>
        </w:rPr>
      </w:pPr>
    </w:p>
    <w:p w14:paraId="09B758D1" w14:textId="77777777" w:rsidR="00A11037" w:rsidRPr="00B12D25" w:rsidRDefault="00A11037" w:rsidP="00A11037">
      <w:pPr>
        <w:ind w:right="283"/>
        <w:jc w:val="center"/>
        <w:rPr>
          <w:rFonts w:ascii="Arial" w:hAnsi="Arial" w:cs="Arial"/>
          <w:b/>
          <w:sz w:val="28"/>
          <w:szCs w:val="28"/>
          <w:u w:val="single"/>
        </w:rPr>
      </w:pPr>
    </w:p>
    <w:p w14:paraId="59D70E1C" w14:textId="77777777" w:rsidR="00A11037" w:rsidRPr="00B12D25" w:rsidRDefault="00A11037" w:rsidP="00A11037">
      <w:pPr>
        <w:ind w:right="283"/>
        <w:jc w:val="center"/>
        <w:rPr>
          <w:rFonts w:ascii="Arial" w:hAnsi="Arial" w:cs="Arial"/>
          <w:b/>
          <w:sz w:val="28"/>
          <w:szCs w:val="28"/>
          <w:u w:val="single"/>
        </w:rPr>
      </w:pPr>
    </w:p>
    <w:p w14:paraId="2A452D40" w14:textId="77777777" w:rsidR="00A11037" w:rsidRPr="00B12D25" w:rsidRDefault="00A11037" w:rsidP="00A11037">
      <w:pPr>
        <w:ind w:right="283"/>
        <w:jc w:val="center"/>
        <w:rPr>
          <w:rFonts w:ascii="Arial" w:hAnsi="Arial" w:cs="Arial"/>
          <w:b/>
          <w:sz w:val="28"/>
          <w:szCs w:val="28"/>
          <w:u w:val="single"/>
        </w:rPr>
      </w:pPr>
    </w:p>
    <w:p w14:paraId="3AE5CB5D" w14:textId="77777777" w:rsidR="00A11037" w:rsidRPr="00B12D25" w:rsidRDefault="00A11037" w:rsidP="00A11037">
      <w:pPr>
        <w:ind w:right="283"/>
        <w:jc w:val="center"/>
        <w:rPr>
          <w:rFonts w:ascii="Arial" w:hAnsi="Arial" w:cs="Arial"/>
          <w:b/>
          <w:sz w:val="28"/>
          <w:szCs w:val="28"/>
          <w:u w:val="single"/>
        </w:rPr>
      </w:pPr>
    </w:p>
    <w:p w14:paraId="1CB783D5" w14:textId="77777777" w:rsidR="00A11037" w:rsidRPr="00B12D25" w:rsidRDefault="00A11037" w:rsidP="00A11037">
      <w:pPr>
        <w:ind w:right="283"/>
        <w:jc w:val="center"/>
        <w:rPr>
          <w:rFonts w:ascii="Arial" w:hAnsi="Arial" w:cs="Arial"/>
          <w:b/>
          <w:sz w:val="28"/>
          <w:szCs w:val="28"/>
          <w:u w:val="single"/>
        </w:rPr>
      </w:pPr>
    </w:p>
    <w:p w14:paraId="47493C13" w14:textId="77777777" w:rsidR="00A11037" w:rsidRPr="00B12D25" w:rsidRDefault="00A11037" w:rsidP="00A11037">
      <w:pPr>
        <w:ind w:right="283"/>
        <w:jc w:val="center"/>
        <w:rPr>
          <w:rFonts w:ascii="Arial" w:hAnsi="Arial" w:cs="Arial"/>
          <w:b/>
          <w:sz w:val="28"/>
          <w:szCs w:val="28"/>
          <w:u w:val="single"/>
        </w:rPr>
      </w:pPr>
    </w:p>
    <w:p w14:paraId="5F92797F" w14:textId="77777777" w:rsidR="00A11037" w:rsidRPr="00B12D25" w:rsidRDefault="00A11037" w:rsidP="00A11037">
      <w:pPr>
        <w:ind w:right="283"/>
        <w:jc w:val="center"/>
        <w:rPr>
          <w:rFonts w:ascii="Arial" w:hAnsi="Arial" w:cs="Arial"/>
          <w:b/>
          <w:sz w:val="28"/>
          <w:szCs w:val="28"/>
          <w:u w:val="single"/>
        </w:rPr>
      </w:pPr>
    </w:p>
    <w:p w14:paraId="23877042" w14:textId="77777777" w:rsidR="00EC7144" w:rsidRPr="00B12D25" w:rsidRDefault="00EC7144" w:rsidP="00A11037">
      <w:pPr>
        <w:ind w:right="283"/>
        <w:jc w:val="center"/>
        <w:rPr>
          <w:rFonts w:ascii="Arial" w:hAnsi="Arial" w:cs="Arial"/>
          <w:b/>
          <w:sz w:val="28"/>
          <w:szCs w:val="28"/>
          <w:u w:val="single"/>
        </w:rPr>
      </w:pPr>
    </w:p>
    <w:p w14:paraId="1DEA64AD" w14:textId="77777777" w:rsidR="00EC7144" w:rsidRPr="00B12D25" w:rsidRDefault="00EC7144" w:rsidP="00A11037">
      <w:pPr>
        <w:ind w:right="283"/>
        <w:jc w:val="center"/>
        <w:rPr>
          <w:rFonts w:ascii="Arial" w:hAnsi="Arial" w:cs="Arial"/>
          <w:b/>
          <w:sz w:val="28"/>
          <w:szCs w:val="28"/>
          <w:u w:val="single"/>
        </w:rPr>
      </w:pPr>
    </w:p>
    <w:p w14:paraId="44250C60" w14:textId="77777777" w:rsidR="00EC7144" w:rsidRPr="00B12D25" w:rsidRDefault="00EC7144" w:rsidP="00A11037">
      <w:pPr>
        <w:ind w:right="283"/>
        <w:jc w:val="center"/>
        <w:rPr>
          <w:rFonts w:ascii="Arial" w:hAnsi="Arial" w:cs="Arial"/>
          <w:b/>
          <w:sz w:val="28"/>
          <w:szCs w:val="28"/>
          <w:u w:val="single"/>
        </w:rPr>
      </w:pPr>
    </w:p>
    <w:p w14:paraId="114BD9C0" w14:textId="77777777" w:rsidR="00A11037" w:rsidRPr="00B12D25" w:rsidRDefault="00A11037" w:rsidP="00A11037">
      <w:pPr>
        <w:ind w:right="283"/>
        <w:jc w:val="center"/>
        <w:rPr>
          <w:rFonts w:ascii="Arial" w:hAnsi="Arial" w:cs="Arial"/>
          <w:b/>
          <w:sz w:val="28"/>
          <w:szCs w:val="28"/>
          <w:u w:val="single"/>
        </w:rPr>
      </w:pPr>
    </w:p>
    <w:p w14:paraId="25ED61B6" w14:textId="77777777" w:rsidR="00A11037" w:rsidRPr="00B12D25"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12D25" w:rsidRPr="00B12D25" w14:paraId="21253DFE" w14:textId="77777777" w:rsidTr="00A11037">
        <w:trPr>
          <w:trHeight w:val="1096"/>
        </w:trPr>
        <w:tc>
          <w:tcPr>
            <w:tcW w:w="9212" w:type="dxa"/>
          </w:tcPr>
          <w:p w14:paraId="1ECA371F" w14:textId="77777777" w:rsidR="00A11037" w:rsidRPr="00B12D25" w:rsidRDefault="00A11037">
            <w:pPr>
              <w:pStyle w:val="Liste2"/>
              <w:spacing w:before="60"/>
              <w:ind w:left="2410" w:right="283" w:firstLine="0"/>
            </w:pPr>
          </w:p>
          <w:p w14:paraId="4EB155FC" w14:textId="77777777" w:rsidR="00A11037" w:rsidRPr="00B12D25" w:rsidRDefault="00A11037">
            <w:pPr>
              <w:pStyle w:val="Liste2"/>
              <w:spacing w:before="60"/>
              <w:ind w:left="2410" w:right="283" w:firstLine="0"/>
              <w:rPr>
                <w:sz w:val="24"/>
              </w:rPr>
            </w:pPr>
            <w:r w:rsidRPr="00B12D25">
              <w:rPr>
                <w:sz w:val="24"/>
              </w:rPr>
              <w:t xml:space="preserve">PIECE  1-1 : </w:t>
            </w:r>
            <w:r w:rsidRPr="00B12D25">
              <w:rPr>
                <w:sz w:val="24"/>
              </w:rPr>
              <w:tab/>
              <w:t xml:space="preserve"> VERSION FRANÇAISE </w:t>
            </w:r>
          </w:p>
          <w:p w14:paraId="043C8775" w14:textId="77777777" w:rsidR="00A11037" w:rsidRPr="00B12D25" w:rsidRDefault="00A11037">
            <w:pPr>
              <w:pStyle w:val="Liste4"/>
              <w:tabs>
                <w:tab w:val="left" w:pos="2410"/>
              </w:tabs>
              <w:spacing w:before="120"/>
              <w:ind w:left="1418" w:right="283" w:firstLine="0"/>
              <w:rPr>
                <w:rFonts w:ascii="Arial" w:hAnsi="Arial" w:cs="Arial"/>
                <w:b/>
                <w:sz w:val="28"/>
                <w:szCs w:val="28"/>
                <w:u w:val="single"/>
              </w:rPr>
            </w:pPr>
          </w:p>
        </w:tc>
      </w:tr>
    </w:tbl>
    <w:p w14:paraId="2CC7EC60" w14:textId="77777777" w:rsidR="00A11037" w:rsidRPr="00B12D25" w:rsidRDefault="00A11037" w:rsidP="00A11037">
      <w:pPr>
        <w:ind w:right="283"/>
        <w:jc w:val="center"/>
        <w:rPr>
          <w:rFonts w:ascii="Arial" w:hAnsi="Arial" w:cs="Arial"/>
          <w:b/>
          <w:sz w:val="28"/>
          <w:szCs w:val="28"/>
          <w:u w:val="single"/>
        </w:rPr>
      </w:pPr>
    </w:p>
    <w:p w14:paraId="0CC3F412" w14:textId="77777777" w:rsidR="00A11037" w:rsidRPr="00B12D25" w:rsidRDefault="00A11037" w:rsidP="00A11037">
      <w:pPr>
        <w:ind w:right="283"/>
        <w:jc w:val="center"/>
        <w:rPr>
          <w:rFonts w:ascii="Arial" w:hAnsi="Arial" w:cs="Arial"/>
          <w:b/>
          <w:sz w:val="28"/>
          <w:szCs w:val="28"/>
          <w:u w:val="single"/>
        </w:rPr>
      </w:pPr>
    </w:p>
    <w:p w14:paraId="54771E2B" w14:textId="77777777" w:rsidR="00A11037" w:rsidRPr="00B12D25" w:rsidRDefault="00A11037" w:rsidP="00A11037">
      <w:pPr>
        <w:ind w:right="283"/>
        <w:jc w:val="center"/>
        <w:rPr>
          <w:rFonts w:ascii="Arial" w:hAnsi="Arial" w:cs="Arial"/>
          <w:b/>
          <w:sz w:val="28"/>
          <w:szCs w:val="28"/>
          <w:u w:val="single"/>
        </w:rPr>
      </w:pPr>
    </w:p>
    <w:p w14:paraId="78CD4A55" w14:textId="77777777" w:rsidR="00A11037" w:rsidRPr="00B12D25" w:rsidRDefault="00A11037" w:rsidP="00A11037">
      <w:pPr>
        <w:ind w:right="283"/>
        <w:jc w:val="center"/>
        <w:rPr>
          <w:rFonts w:ascii="Arial" w:hAnsi="Arial" w:cs="Arial"/>
          <w:b/>
          <w:sz w:val="28"/>
          <w:szCs w:val="28"/>
          <w:u w:val="single"/>
        </w:rPr>
      </w:pPr>
    </w:p>
    <w:p w14:paraId="76A9A29A" w14:textId="77777777" w:rsidR="00A11037" w:rsidRPr="00B12D25" w:rsidRDefault="00A11037" w:rsidP="00A11037">
      <w:pPr>
        <w:ind w:right="283"/>
        <w:jc w:val="center"/>
        <w:rPr>
          <w:rFonts w:ascii="Arial" w:hAnsi="Arial" w:cs="Arial"/>
          <w:b/>
          <w:sz w:val="28"/>
          <w:szCs w:val="28"/>
          <w:u w:val="single"/>
        </w:rPr>
      </w:pPr>
    </w:p>
    <w:p w14:paraId="64CFD45F" w14:textId="77777777" w:rsidR="00A11037" w:rsidRPr="00B12D25" w:rsidRDefault="00A11037" w:rsidP="00A11037">
      <w:pPr>
        <w:ind w:right="283"/>
        <w:jc w:val="center"/>
        <w:rPr>
          <w:rFonts w:ascii="Arial" w:hAnsi="Arial" w:cs="Arial"/>
          <w:b/>
          <w:sz w:val="28"/>
          <w:szCs w:val="28"/>
          <w:u w:val="single"/>
        </w:rPr>
      </w:pPr>
    </w:p>
    <w:p w14:paraId="1413260B" w14:textId="77777777" w:rsidR="00A11037" w:rsidRPr="00B12D25" w:rsidRDefault="00A11037" w:rsidP="00A11037">
      <w:pPr>
        <w:ind w:right="283"/>
        <w:jc w:val="center"/>
        <w:rPr>
          <w:rFonts w:ascii="Arial" w:hAnsi="Arial" w:cs="Arial"/>
          <w:b/>
          <w:sz w:val="28"/>
          <w:szCs w:val="28"/>
          <w:u w:val="single"/>
        </w:rPr>
      </w:pPr>
    </w:p>
    <w:p w14:paraId="3DA72C31" w14:textId="77777777" w:rsidR="00A11037" w:rsidRPr="00B12D25" w:rsidRDefault="00A11037" w:rsidP="00A11037">
      <w:pPr>
        <w:ind w:right="283"/>
        <w:jc w:val="center"/>
        <w:rPr>
          <w:rFonts w:ascii="Arial" w:hAnsi="Arial" w:cs="Arial"/>
          <w:b/>
          <w:sz w:val="28"/>
          <w:szCs w:val="28"/>
          <w:u w:val="single"/>
        </w:rPr>
      </w:pPr>
    </w:p>
    <w:p w14:paraId="5157367B" w14:textId="77777777" w:rsidR="00A11037" w:rsidRPr="00B12D25" w:rsidRDefault="00A11037" w:rsidP="00A11037">
      <w:pPr>
        <w:ind w:right="283"/>
        <w:jc w:val="center"/>
        <w:rPr>
          <w:rFonts w:ascii="Arial" w:hAnsi="Arial" w:cs="Arial"/>
          <w:b/>
          <w:sz w:val="28"/>
          <w:szCs w:val="28"/>
          <w:u w:val="single"/>
        </w:rPr>
      </w:pPr>
    </w:p>
    <w:p w14:paraId="19D1EEFE" w14:textId="77777777" w:rsidR="00A11037" w:rsidRPr="00B12D25" w:rsidRDefault="00A11037" w:rsidP="00A11037">
      <w:pPr>
        <w:ind w:right="283"/>
        <w:rPr>
          <w:rFonts w:ascii="Arial" w:hAnsi="Arial" w:cs="Arial"/>
          <w:b/>
          <w:sz w:val="28"/>
          <w:szCs w:val="28"/>
          <w:u w:val="single"/>
        </w:rPr>
      </w:pPr>
    </w:p>
    <w:p w14:paraId="25CA45BD" w14:textId="77777777" w:rsidR="004D0A71" w:rsidRPr="00B12D25" w:rsidRDefault="004D0A71" w:rsidP="00A11037">
      <w:pPr>
        <w:ind w:right="283"/>
        <w:rPr>
          <w:rFonts w:ascii="Arial" w:hAnsi="Arial" w:cs="Arial"/>
          <w:b/>
          <w:sz w:val="28"/>
          <w:szCs w:val="28"/>
          <w:u w:val="single"/>
        </w:rPr>
      </w:pPr>
    </w:p>
    <w:p w14:paraId="5BE237BA" w14:textId="77777777" w:rsidR="004D0A71" w:rsidRPr="00B12D25" w:rsidRDefault="004D0A71" w:rsidP="00A11037">
      <w:pPr>
        <w:ind w:right="283"/>
        <w:rPr>
          <w:rFonts w:ascii="Arial" w:hAnsi="Arial" w:cs="Arial"/>
          <w:b/>
          <w:sz w:val="28"/>
          <w:szCs w:val="28"/>
          <w:u w:val="single"/>
        </w:rPr>
      </w:pPr>
    </w:p>
    <w:p w14:paraId="1080D322" w14:textId="77777777" w:rsidR="00A11037" w:rsidRPr="00B12D25" w:rsidRDefault="00A11037" w:rsidP="00A11037">
      <w:pPr>
        <w:ind w:right="283"/>
        <w:rPr>
          <w:rFonts w:ascii="Arial" w:hAnsi="Arial" w:cs="Arial"/>
          <w:b/>
          <w:sz w:val="28"/>
          <w:szCs w:val="28"/>
          <w:u w:val="single"/>
        </w:rPr>
      </w:pPr>
    </w:p>
    <w:p w14:paraId="39307CCB" w14:textId="2349BD4C" w:rsidR="00A11037" w:rsidRPr="00B12D25" w:rsidRDefault="00A11037" w:rsidP="00A11037">
      <w:pPr>
        <w:ind w:right="283"/>
        <w:rPr>
          <w:rFonts w:ascii="Arial" w:hAnsi="Arial" w:cs="Arial"/>
          <w:b/>
          <w:sz w:val="28"/>
          <w:szCs w:val="28"/>
          <w:u w:val="single"/>
        </w:rPr>
      </w:pPr>
    </w:p>
    <w:p w14:paraId="5EEFD823" w14:textId="77777777" w:rsidR="00D40807" w:rsidRPr="00B12D25" w:rsidRDefault="00D40807" w:rsidP="00A11037">
      <w:pPr>
        <w:ind w:right="283"/>
        <w:rPr>
          <w:rFonts w:ascii="Arial" w:hAnsi="Arial" w:cs="Arial"/>
          <w:b/>
          <w:sz w:val="28"/>
          <w:szCs w:val="28"/>
          <w:u w:val="single"/>
        </w:rPr>
      </w:pPr>
    </w:p>
    <w:p w14:paraId="14304F7D" w14:textId="77777777" w:rsidR="00A11037" w:rsidRPr="00B12D25" w:rsidRDefault="00A11037" w:rsidP="00A11037">
      <w:pPr>
        <w:ind w:right="283"/>
        <w:rPr>
          <w:rFonts w:ascii="Arial" w:hAnsi="Arial" w:cs="Arial"/>
          <w:b/>
          <w:sz w:val="28"/>
          <w:szCs w:val="28"/>
          <w:u w:val="single"/>
        </w:rPr>
      </w:pPr>
    </w:p>
    <w:p w14:paraId="1C663CCA" w14:textId="3ACE4FAC" w:rsidR="00A11037" w:rsidRPr="00B12D25" w:rsidRDefault="00A11037" w:rsidP="00A11037">
      <w:pPr>
        <w:ind w:right="283"/>
        <w:rPr>
          <w:rFonts w:ascii="Arial" w:hAnsi="Arial" w:cs="Arial"/>
          <w:b/>
          <w:sz w:val="28"/>
          <w:szCs w:val="28"/>
          <w:u w:val="single"/>
        </w:rPr>
      </w:pPr>
    </w:p>
    <w:p w14:paraId="17D34218" w14:textId="5F5E8479" w:rsidR="00B90AA3" w:rsidRPr="00B12D25" w:rsidRDefault="00B90AA3" w:rsidP="00A11037">
      <w:pPr>
        <w:ind w:right="283"/>
        <w:rPr>
          <w:rFonts w:ascii="Arial" w:hAnsi="Arial" w:cs="Arial"/>
          <w:b/>
          <w:sz w:val="28"/>
          <w:szCs w:val="28"/>
          <w:u w:val="single"/>
        </w:rPr>
      </w:pPr>
    </w:p>
    <w:p w14:paraId="480CF2B5" w14:textId="2EE4E705" w:rsidR="00B90AA3" w:rsidRPr="00B12D25" w:rsidRDefault="00B90AA3" w:rsidP="00A11037">
      <w:pPr>
        <w:ind w:right="283"/>
        <w:rPr>
          <w:rFonts w:ascii="Arial" w:hAnsi="Arial" w:cs="Arial"/>
          <w:b/>
          <w:sz w:val="28"/>
          <w:szCs w:val="28"/>
          <w:u w:val="single"/>
        </w:rPr>
      </w:pPr>
    </w:p>
    <w:p w14:paraId="1E7F7A51" w14:textId="3FB8E46F" w:rsidR="00B90AA3" w:rsidRPr="00B12D25" w:rsidRDefault="00B90AA3" w:rsidP="00A11037">
      <w:pPr>
        <w:ind w:right="283"/>
        <w:rPr>
          <w:rFonts w:ascii="Arial" w:hAnsi="Arial" w:cs="Arial"/>
          <w:b/>
          <w:sz w:val="28"/>
          <w:szCs w:val="28"/>
          <w:u w:val="single"/>
        </w:rPr>
      </w:pPr>
    </w:p>
    <w:p w14:paraId="33203F75" w14:textId="797ECB9F" w:rsidR="00B90AA3" w:rsidRPr="00B12D25" w:rsidRDefault="00B90AA3" w:rsidP="00A11037">
      <w:pPr>
        <w:ind w:right="283"/>
        <w:rPr>
          <w:rFonts w:ascii="Arial" w:hAnsi="Arial" w:cs="Arial"/>
          <w:b/>
          <w:sz w:val="28"/>
          <w:szCs w:val="28"/>
          <w:u w:val="single"/>
        </w:rPr>
      </w:pPr>
    </w:p>
    <w:p w14:paraId="10569B49" w14:textId="0BE5810E" w:rsidR="00B90AA3" w:rsidRPr="00B12D25" w:rsidRDefault="00B90AA3" w:rsidP="00A11037">
      <w:pPr>
        <w:ind w:right="283"/>
        <w:rPr>
          <w:rFonts w:ascii="Arial" w:hAnsi="Arial" w:cs="Arial"/>
          <w:b/>
          <w:sz w:val="28"/>
          <w:szCs w:val="28"/>
          <w:u w:val="single"/>
        </w:rPr>
      </w:pPr>
    </w:p>
    <w:p w14:paraId="7E94BFF6" w14:textId="18D5E944" w:rsidR="00B90AA3" w:rsidRPr="00B12D25" w:rsidRDefault="00B90AA3" w:rsidP="00A11037">
      <w:pPr>
        <w:ind w:right="283"/>
        <w:rPr>
          <w:rFonts w:ascii="Arial" w:hAnsi="Arial" w:cs="Arial"/>
          <w:b/>
          <w:sz w:val="28"/>
          <w:szCs w:val="28"/>
          <w:u w:val="single"/>
        </w:rPr>
      </w:pPr>
    </w:p>
    <w:p w14:paraId="61628BBA" w14:textId="1A53015E" w:rsidR="00B90AA3" w:rsidRPr="00B12D25" w:rsidRDefault="00B90AA3" w:rsidP="00A11037">
      <w:pPr>
        <w:ind w:right="283"/>
        <w:rPr>
          <w:rFonts w:ascii="Arial" w:hAnsi="Arial" w:cs="Arial"/>
          <w:b/>
          <w:sz w:val="28"/>
          <w:szCs w:val="28"/>
          <w:u w:val="single"/>
        </w:rPr>
      </w:pPr>
    </w:p>
    <w:p w14:paraId="7D68366F" w14:textId="7C0B9A12" w:rsidR="00B90AA3" w:rsidRPr="00B12D25" w:rsidRDefault="00B90AA3" w:rsidP="00A11037">
      <w:pPr>
        <w:ind w:right="283"/>
        <w:rPr>
          <w:rFonts w:ascii="Arial" w:hAnsi="Arial" w:cs="Arial"/>
          <w:b/>
          <w:sz w:val="28"/>
          <w:szCs w:val="28"/>
          <w:u w:val="single"/>
        </w:rPr>
      </w:pPr>
    </w:p>
    <w:p w14:paraId="26C7EEFC" w14:textId="4DB08958" w:rsidR="00B90AA3" w:rsidRPr="00B12D25" w:rsidRDefault="00B90AA3" w:rsidP="00A11037">
      <w:pPr>
        <w:ind w:right="283"/>
        <w:rPr>
          <w:rFonts w:ascii="Arial" w:hAnsi="Arial" w:cs="Arial"/>
          <w:b/>
          <w:sz w:val="28"/>
          <w:szCs w:val="28"/>
          <w:u w:val="single"/>
        </w:rPr>
      </w:pPr>
    </w:p>
    <w:p w14:paraId="1936C4B6" w14:textId="77777777" w:rsidR="00A11037" w:rsidRPr="00B12D25" w:rsidRDefault="00A11037" w:rsidP="00A11037">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12D25" w:rsidRPr="000F1460" w14:paraId="2B4CC4B1" w14:textId="77777777" w:rsidTr="00176866">
        <w:trPr>
          <w:jc w:val="center"/>
        </w:trPr>
        <w:tc>
          <w:tcPr>
            <w:tcW w:w="4349" w:type="dxa"/>
            <w:vAlign w:val="center"/>
            <w:hideMark/>
          </w:tcPr>
          <w:p w14:paraId="650D1592" w14:textId="77777777" w:rsidR="0048038C" w:rsidRPr="00B12D25" w:rsidRDefault="0048038C" w:rsidP="00176866">
            <w:pPr>
              <w:jc w:val="center"/>
              <w:rPr>
                <w:rFonts w:ascii="Arial Narrow" w:hAnsi="Arial Narrow" w:cs="Tahoma"/>
                <w:b/>
                <w:sz w:val="18"/>
                <w:szCs w:val="18"/>
                <w:lang w:eastAsia="en-US" w:bidi="en-US"/>
              </w:rPr>
            </w:pPr>
            <w:r w:rsidRPr="00B12D25">
              <w:rPr>
                <w:rFonts w:ascii="Arial Narrow" w:hAnsi="Arial Narrow" w:cs="Tahoma"/>
                <w:b/>
                <w:sz w:val="18"/>
                <w:szCs w:val="18"/>
                <w:lang w:eastAsia="en-US" w:bidi="en-US"/>
              </w:rPr>
              <w:t>REPUBLIQUE DU CAMEROUN</w:t>
            </w:r>
          </w:p>
          <w:p w14:paraId="420167B8" w14:textId="77777777" w:rsidR="0048038C" w:rsidRPr="00B12D25" w:rsidRDefault="0048038C" w:rsidP="00176866">
            <w:pPr>
              <w:jc w:val="center"/>
              <w:rPr>
                <w:rFonts w:ascii="Arial Narrow" w:hAnsi="Arial Narrow" w:cs="Tahoma"/>
                <w:sz w:val="18"/>
                <w:szCs w:val="18"/>
                <w:lang w:eastAsia="en-US" w:bidi="en-US"/>
              </w:rPr>
            </w:pPr>
            <w:r w:rsidRPr="00B12D25">
              <w:rPr>
                <w:rFonts w:ascii="Arial Narrow" w:hAnsi="Arial Narrow" w:cs="Tahoma"/>
                <w:i/>
                <w:sz w:val="18"/>
                <w:szCs w:val="18"/>
                <w:lang w:eastAsia="en-US" w:bidi="en-US"/>
              </w:rPr>
              <w:t>Paix – Travail – Patrie</w:t>
            </w:r>
          </w:p>
        </w:tc>
        <w:tc>
          <w:tcPr>
            <w:tcW w:w="2069" w:type="dxa"/>
            <w:vMerge w:val="restart"/>
            <w:hideMark/>
          </w:tcPr>
          <w:p w14:paraId="4AF4C3FA" w14:textId="77777777" w:rsidR="0048038C" w:rsidRPr="00B12D25" w:rsidRDefault="0048038C" w:rsidP="00176866">
            <w:pPr>
              <w:jc w:val="center"/>
              <w:rPr>
                <w:rFonts w:ascii="Arial Narrow" w:hAnsi="Arial Narrow" w:cs="Tahoma"/>
                <w:noProof/>
                <w:sz w:val="18"/>
                <w:szCs w:val="18"/>
                <w:lang w:eastAsia="en-US" w:bidi="en-US"/>
              </w:rPr>
            </w:pPr>
            <w:r w:rsidRPr="00B12D25">
              <w:rPr>
                <w:rFonts w:ascii="Arial Narrow" w:hAnsi="Arial Narrow" w:cs="Tahoma"/>
                <w:noProof/>
                <w:sz w:val="18"/>
                <w:szCs w:val="18"/>
              </w:rPr>
              <w:drawing>
                <wp:inline distT="0" distB="0" distL="0" distR="0" wp14:anchorId="3F29760D" wp14:editId="34A2A7DE">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B0F2843" w14:textId="77777777" w:rsidR="0048038C" w:rsidRPr="00B12D25" w:rsidRDefault="0048038C" w:rsidP="00176866">
            <w:pPr>
              <w:jc w:val="center"/>
              <w:rPr>
                <w:rFonts w:ascii="Arial Narrow" w:hAnsi="Arial Narrow" w:cs="Tahoma"/>
                <w:b/>
                <w:sz w:val="18"/>
                <w:szCs w:val="18"/>
                <w:lang w:val="en-GB" w:eastAsia="en-US" w:bidi="en-US"/>
              </w:rPr>
            </w:pPr>
            <w:r w:rsidRPr="00B12D25">
              <w:rPr>
                <w:rFonts w:ascii="Arial Narrow" w:hAnsi="Arial Narrow" w:cs="Tahoma"/>
                <w:b/>
                <w:sz w:val="18"/>
                <w:szCs w:val="18"/>
                <w:lang w:val="en-GB" w:eastAsia="en-US" w:bidi="en-US"/>
              </w:rPr>
              <w:t>REPUBLIC OF CAMEROON</w:t>
            </w:r>
          </w:p>
          <w:p w14:paraId="7F884F07"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i/>
                <w:sz w:val="18"/>
                <w:szCs w:val="18"/>
                <w:lang w:val="en-GB" w:eastAsia="en-US" w:bidi="en-US"/>
              </w:rPr>
              <w:t>Peace – Work – Fatherland</w:t>
            </w:r>
          </w:p>
        </w:tc>
      </w:tr>
      <w:tr w:rsidR="00B12D25" w:rsidRPr="00B12D25" w14:paraId="53468930" w14:textId="77777777" w:rsidTr="00176866">
        <w:trPr>
          <w:jc w:val="center"/>
        </w:trPr>
        <w:tc>
          <w:tcPr>
            <w:tcW w:w="4349" w:type="dxa"/>
            <w:vAlign w:val="center"/>
            <w:hideMark/>
          </w:tcPr>
          <w:p w14:paraId="3B228B99"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3752497E"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6ADA499A"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r>
      <w:tr w:rsidR="00B12D25" w:rsidRPr="00B12D25" w14:paraId="4F1B0F88" w14:textId="77777777" w:rsidTr="00176866">
        <w:trPr>
          <w:jc w:val="center"/>
        </w:trPr>
        <w:tc>
          <w:tcPr>
            <w:tcW w:w="4349" w:type="dxa"/>
            <w:vAlign w:val="center"/>
            <w:hideMark/>
          </w:tcPr>
          <w:p w14:paraId="5409D42C" w14:textId="77777777" w:rsidR="0048038C" w:rsidRPr="00B12D25" w:rsidRDefault="0048038C" w:rsidP="00176866">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REGION DE L’EXTREME-NORD</w:t>
            </w:r>
          </w:p>
        </w:tc>
        <w:tc>
          <w:tcPr>
            <w:tcW w:w="2069" w:type="dxa"/>
            <w:vMerge/>
            <w:vAlign w:val="center"/>
            <w:hideMark/>
          </w:tcPr>
          <w:p w14:paraId="181D7EBE"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3E9401EF" w14:textId="77777777" w:rsidR="0048038C" w:rsidRPr="00B12D25" w:rsidRDefault="0048038C" w:rsidP="00176866">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FAR NORTH REGION</w:t>
            </w:r>
          </w:p>
        </w:tc>
      </w:tr>
      <w:tr w:rsidR="00B12D25" w:rsidRPr="00B12D25" w14:paraId="07B34C3C" w14:textId="77777777" w:rsidTr="00176866">
        <w:trPr>
          <w:jc w:val="center"/>
        </w:trPr>
        <w:tc>
          <w:tcPr>
            <w:tcW w:w="4349" w:type="dxa"/>
            <w:vAlign w:val="center"/>
            <w:hideMark/>
          </w:tcPr>
          <w:p w14:paraId="5C2FA8D9"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2B6D81DF"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231C1737" w14:textId="77777777" w:rsidR="0048038C" w:rsidRPr="00B12D25" w:rsidRDefault="0048038C" w:rsidP="00176866">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3AB6471C" w14:textId="77777777" w:rsidTr="00176866">
        <w:trPr>
          <w:jc w:val="center"/>
        </w:trPr>
        <w:tc>
          <w:tcPr>
            <w:tcW w:w="4349" w:type="dxa"/>
            <w:vAlign w:val="center"/>
            <w:hideMark/>
          </w:tcPr>
          <w:p w14:paraId="04805691"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CONSEIL REGIONAL</w:t>
            </w:r>
          </w:p>
        </w:tc>
        <w:tc>
          <w:tcPr>
            <w:tcW w:w="2069" w:type="dxa"/>
            <w:vMerge/>
            <w:vAlign w:val="center"/>
            <w:hideMark/>
          </w:tcPr>
          <w:p w14:paraId="4A85B811"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06F33148" w14:textId="77777777" w:rsidR="0048038C" w:rsidRPr="00B12D25" w:rsidRDefault="0048038C" w:rsidP="00176866">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REGIONAL COUNCIL</w:t>
            </w:r>
          </w:p>
        </w:tc>
      </w:tr>
      <w:tr w:rsidR="00B12D25" w:rsidRPr="00B12D25" w14:paraId="04ECA05C" w14:textId="77777777" w:rsidTr="00176866">
        <w:trPr>
          <w:jc w:val="center"/>
        </w:trPr>
        <w:tc>
          <w:tcPr>
            <w:tcW w:w="4349" w:type="dxa"/>
            <w:vAlign w:val="center"/>
            <w:hideMark/>
          </w:tcPr>
          <w:p w14:paraId="7DD2E099"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1DFF4F36"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668E8762" w14:textId="77777777" w:rsidR="0048038C" w:rsidRPr="00B12D25" w:rsidRDefault="0048038C" w:rsidP="00176866">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51B8B99F" w14:textId="77777777" w:rsidTr="00176866">
        <w:trPr>
          <w:jc w:val="center"/>
        </w:trPr>
        <w:tc>
          <w:tcPr>
            <w:tcW w:w="4349" w:type="dxa"/>
            <w:vAlign w:val="center"/>
            <w:hideMark/>
          </w:tcPr>
          <w:p w14:paraId="04D0902A" w14:textId="77777777" w:rsidR="0048038C" w:rsidRPr="00B12D25" w:rsidRDefault="0048038C" w:rsidP="00176866">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SECRETARIAT GENERAL</w:t>
            </w:r>
          </w:p>
        </w:tc>
        <w:tc>
          <w:tcPr>
            <w:tcW w:w="2069" w:type="dxa"/>
            <w:vMerge/>
            <w:vAlign w:val="center"/>
            <w:hideMark/>
          </w:tcPr>
          <w:p w14:paraId="50374B36"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744D3A0B" w14:textId="77777777" w:rsidR="0048038C" w:rsidRPr="00B12D25" w:rsidRDefault="0048038C" w:rsidP="00176866">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 xml:space="preserve">SECRETARIAT GENERAL </w:t>
            </w:r>
          </w:p>
        </w:tc>
      </w:tr>
      <w:tr w:rsidR="0048038C" w:rsidRPr="00B12D25" w14:paraId="16A7D1D4" w14:textId="77777777" w:rsidTr="00176866">
        <w:trPr>
          <w:jc w:val="center"/>
        </w:trPr>
        <w:tc>
          <w:tcPr>
            <w:tcW w:w="4349" w:type="dxa"/>
            <w:vAlign w:val="center"/>
            <w:hideMark/>
          </w:tcPr>
          <w:p w14:paraId="36B5EBE5"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7C276F94"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0FF0743C" w14:textId="77777777" w:rsidR="0048038C" w:rsidRPr="00B12D25" w:rsidRDefault="0048038C" w:rsidP="00176866">
            <w:pPr>
              <w:jc w:val="center"/>
              <w:rPr>
                <w:rFonts w:ascii="Arial Narrow" w:hAnsi="Arial Narrow" w:cs="Tahoma"/>
                <w:sz w:val="18"/>
                <w:szCs w:val="18"/>
                <w:lang w:val="en-GB" w:eastAsia="en-US" w:bidi="en-US"/>
              </w:rPr>
            </w:pPr>
            <w:r w:rsidRPr="00B12D25">
              <w:rPr>
                <w:rFonts w:ascii="Arial Narrow" w:hAnsi="Arial Narrow" w:cs="Tahoma"/>
                <w:sz w:val="18"/>
                <w:szCs w:val="18"/>
                <w:lang w:val="en-US" w:eastAsia="en-US" w:bidi="en-US"/>
              </w:rPr>
              <w:t>------------</w:t>
            </w:r>
          </w:p>
        </w:tc>
      </w:tr>
    </w:tbl>
    <w:p w14:paraId="28C6537E" w14:textId="77777777" w:rsidR="00A63DA1" w:rsidRPr="00B12D25" w:rsidRDefault="00A63DA1" w:rsidP="00A63DA1">
      <w:pPr>
        <w:rPr>
          <w:sz w:val="4"/>
          <w:szCs w:val="4"/>
        </w:rPr>
      </w:pPr>
    </w:p>
    <w:p w14:paraId="150425E8" w14:textId="77777777" w:rsidR="00173734" w:rsidRPr="00B12D25" w:rsidRDefault="00173734" w:rsidP="00173734">
      <w:pPr>
        <w:pStyle w:val="Corpsdetexte"/>
        <w:tabs>
          <w:tab w:val="left" w:pos="4349"/>
          <w:tab w:val="left" w:pos="4695"/>
          <w:tab w:val="left" w:pos="6418"/>
        </w:tabs>
        <w:rPr>
          <w:rFonts w:ascii="Arial Narrow" w:hAnsi="Arial Narrow" w:cs="Tahoma"/>
          <w:sz w:val="18"/>
          <w:szCs w:val="18"/>
          <w:lang w:eastAsia="en-US"/>
        </w:rPr>
      </w:pPr>
      <w:r w:rsidRPr="00B12D25">
        <w:rPr>
          <w:rFonts w:ascii="Arial Narrow" w:hAnsi="Arial Narrow" w:cs="Tahoma"/>
          <w:sz w:val="18"/>
          <w:szCs w:val="18"/>
          <w:lang w:eastAsia="en-US"/>
        </w:rPr>
        <w:tab/>
      </w:r>
      <w:r w:rsidRPr="00B12D25">
        <w:rPr>
          <w:rFonts w:ascii="Arial Narrow" w:hAnsi="Arial Narrow" w:cs="Tahoma"/>
          <w:noProof/>
          <w:sz w:val="18"/>
          <w:szCs w:val="18"/>
          <w:lang w:eastAsia="en-US"/>
        </w:rPr>
        <w:tab/>
      </w:r>
      <w:r w:rsidRPr="00B12D25">
        <w:rPr>
          <w:rFonts w:ascii="Arial Narrow" w:hAnsi="Arial Narrow" w:cs="Tahoma"/>
          <w:noProof/>
          <w:sz w:val="18"/>
          <w:szCs w:val="18"/>
          <w:lang w:eastAsia="en-US"/>
        </w:rPr>
        <w:tab/>
      </w:r>
    </w:p>
    <w:p w14:paraId="338CD62A" w14:textId="77777777" w:rsidR="002D4261" w:rsidRPr="00B12D25" w:rsidRDefault="002D4261" w:rsidP="002D4261">
      <w:pPr>
        <w:pStyle w:val="Corpsdetexte3"/>
        <w:ind w:right="283" w:hanging="142"/>
        <w:rPr>
          <w:rFonts w:ascii="Tahoma" w:hAnsi="Tahoma" w:cs="Tahoma"/>
          <w:bCs/>
          <w:sz w:val="36"/>
          <w:szCs w:val="44"/>
        </w:rPr>
      </w:pPr>
      <w:r w:rsidRPr="00B12D25">
        <w:rPr>
          <w:rFonts w:ascii="Tahoma" w:hAnsi="Tahoma" w:cs="Tahoma"/>
          <w:bCs/>
          <w:sz w:val="36"/>
          <w:szCs w:val="44"/>
        </w:rPr>
        <w:t xml:space="preserve">AVIS </w:t>
      </w:r>
      <w:r w:rsidR="00CD489C" w:rsidRPr="00B12D25">
        <w:rPr>
          <w:rFonts w:ascii="Tahoma" w:hAnsi="Tahoma" w:cs="Tahoma"/>
          <w:bCs/>
          <w:sz w:val="36"/>
          <w:szCs w:val="44"/>
        </w:rPr>
        <w:t>D’</w:t>
      </w:r>
      <w:r w:rsidRPr="00B12D25">
        <w:rPr>
          <w:rFonts w:ascii="Tahoma" w:hAnsi="Tahoma" w:cs="Tahoma"/>
          <w:bCs/>
          <w:sz w:val="36"/>
          <w:szCs w:val="44"/>
        </w:rPr>
        <w:t>APPEL D’OFFRES NATIONAL OUVERT</w:t>
      </w:r>
    </w:p>
    <w:p w14:paraId="18568D05" w14:textId="33C236B6" w:rsidR="006726A9" w:rsidRPr="00B12D25" w:rsidRDefault="0002639D" w:rsidP="006726A9">
      <w:pPr>
        <w:jc w:val="center"/>
        <w:rPr>
          <w:rFonts w:ascii="Consolas" w:eastAsia="BatangChe" w:hAnsi="Consolas" w:cs="Consolas"/>
          <w:b/>
          <w:i/>
          <w:sz w:val="10"/>
          <w:szCs w:val="10"/>
        </w:rPr>
      </w:pPr>
      <w:r w:rsidRPr="00B12D25">
        <w:rPr>
          <w:rFonts w:ascii="Calisto MT" w:hAnsi="Calisto MT" w:cs="Calibri"/>
          <w:b/>
          <w:sz w:val="24"/>
          <w:szCs w:val="24"/>
        </w:rPr>
        <w:t>N°__________/AONO/CREN/</w:t>
      </w:r>
      <w:r w:rsidR="006726A9" w:rsidRPr="00B12D25">
        <w:rPr>
          <w:rFonts w:ascii="Calisto MT" w:hAnsi="Calisto MT" w:cs="Calibri"/>
          <w:b/>
          <w:sz w:val="24"/>
          <w:szCs w:val="24"/>
        </w:rPr>
        <w:t>CIPM-EN/2024 DU______________, POUR LES TRAVAUX DE CONSTRUCTION DE CINQ (05) ATELIERS DANS CERTAINS ETABLISSE</w:t>
      </w:r>
      <w:r w:rsidR="001F6D6D" w:rsidRPr="00B12D25">
        <w:rPr>
          <w:rFonts w:ascii="Calisto MT" w:hAnsi="Calisto MT" w:cs="Calibri"/>
          <w:b/>
          <w:sz w:val="24"/>
          <w:szCs w:val="24"/>
        </w:rPr>
        <w:t>MENTS D’ENSEIGNEMENT SECONDAIRE TECHNIQUE</w:t>
      </w:r>
      <w:r w:rsidR="006726A9" w:rsidRPr="00B12D25">
        <w:rPr>
          <w:rFonts w:ascii="Calisto MT" w:hAnsi="Calisto MT" w:cs="Calibri"/>
          <w:b/>
          <w:sz w:val="24"/>
          <w:szCs w:val="24"/>
        </w:rPr>
        <w:t xml:space="preserve"> SUIVANTS : LYCEE TECHNIQUE DE DOUKOULA, LYCEE TECHNIQUE DE MAGA, LYCEE TECHNIQUE DE TCHATIBALI, CETIC DE VELE  et CETIC DE DJONGDONG, DEPARTEMENT DU MAYO DANAY, REGION DE L’EXTREME-NORD</w:t>
      </w:r>
    </w:p>
    <w:p w14:paraId="648299DC" w14:textId="4DBC1739" w:rsidR="002D4261" w:rsidRPr="00B12D25" w:rsidRDefault="002D4261" w:rsidP="006726A9">
      <w:pPr>
        <w:rPr>
          <w:rFonts w:ascii="Consolas" w:eastAsia="BatangChe" w:hAnsi="Consolas" w:cs="Consolas"/>
          <w:b/>
          <w:i/>
          <w:sz w:val="10"/>
          <w:szCs w:val="10"/>
        </w:rPr>
      </w:pPr>
    </w:p>
    <w:p w14:paraId="15B05FB5" w14:textId="38B9F0EA" w:rsidR="00792085" w:rsidRPr="00B12D25" w:rsidRDefault="00C96F37" w:rsidP="00B77FA0">
      <w:pPr>
        <w:spacing w:before="120"/>
        <w:jc w:val="center"/>
        <w:rPr>
          <w:rFonts w:ascii="Calisto MT" w:hAnsi="Calisto MT" w:cs="Calibri"/>
          <w:b/>
          <w:sz w:val="22"/>
          <w:szCs w:val="24"/>
        </w:rPr>
      </w:pPr>
      <w:r w:rsidRPr="00B12D25">
        <w:rPr>
          <w:rFonts w:ascii="Calisto MT" w:hAnsi="Calisto MT" w:cs="Calibri"/>
          <w:sz w:val="22"/>
          <w:szCs w:val="24"/>
          <w:u w:val="single"/>
        </w:rPr>
        <w:t>Financement</w:t>
      </w:r>
      <w:r w:rsidRPr="00B12D25">
        <w:rPr>
          <w:rFonts w:ascii="Calisto MT" w:hAnsi="Calisto MT" w:cs="Calibri"/>
          <w:sz w:val="22"/>
          <w:szCs w:val="24"/>
        </w:rPr>
        <w:t> </w:t>
      </w:r>
      <w:r w:rsidR="000A30CB" w:rsidRPr="00B12D25">
        <w:rPr>
          <w:rFonts w:ascii="Calisto MT" w:hAnsi="Calisto MT" w:cs="Calibri"/>
          <w:sz w:val="22"/>
          <w:szCs w:val="24"/>
        </w:rPr>
        <w:t>:</w:t>
      </w:r>
      <w:r w:rsidR="00E9561D" w:rsidRPr="00B12D25">
        <w:rPr>
          <w:rFonts w:ascii="Calisto MT" w:hAnsi="Calisto MT" w:cs="Calibri"/>
          <w:sz w:val="22"/>
          <w:szCs w:val="24"/>
        </w:rPr>
        <w:t xml:space="preserve"> </w:t>
      </w:r>
      <w:r w:rsidR="0087321F" w:rsidRPr="00B12D25">
        <w:rPr>
          <w:rFonts w:ascii="Calisto MT" w:hAnsi="Calisto MT" w:cs="Calibri"/>
          <w:b/>
          <w:sz w:val="22"/>
          <w:szCs w:val="24"/>
        </w:rPr>
        <w:t>FEICOM, Exercice 2024 et suivants</w:t>
      </w:r>
    </w:p>
    <w:p w14:paraId="35A93EBC" w14:textId="77777777" w:rsidR="00260AAB" w:rsidRPr="00B12D25" w:rsidRDefault="00260AAB" w:rsidP="00792085">
      <w:pPr>
        <w:ind w:right="283"/>
        <w:jc w:val="center"/>
        <w:rPr>
          <w:rFonts w:ascii="Calisto MT" w:hAnsi="Calisto MT" w:cs="Calibri"/>
          <w:b/>
          <w:sz w:val="24"/>
          <w:szCs w:val="24"/>
        </w:rPr>
      </w:pPr>
    </w:p>
    <w:p w14:paraId="7116FD72" w14:textId="692A958C" w:rsidR="002D4261" w:rsidRPr="00B12D25" w:rsidRDefault="00792085" w:rsidP="00260AAB">
      <w:pPr>
        <w:ind w:right="283"/>
        <w:jc w:val="center"/>
        <w:rPr>
          <w:rFonts w:ascii="Calisto MT" w:eastAsia="BatangChe" w:hAnsi="Calisto MT" w:cs="Consolas"/>
          <w:b/>
          <w:i/>
          <w:sz w:val="24"/>
          <w:szCs w:val="24"/>
        </w:rPr>
      </w:pPr>
      <w:r w:rsidRPr="00B12D25">
        <w:rPr>
          <w:rFonts w:ascii="Calisto MT" w:hAnsi="Calisto MT" w:cs="Calibri"/>
          <w:sz w:val="24"/>
          <w:szCs w:val="24"/>
        </w:rPr>
        <w:t>Imputation </w:t>
      </w:r>
      <w:r w:rsidRPr="00B12D25">
        <w:rPr>
          <w:rFonts w:ascii="Calisto MT" w:hAnsi="Calisto MT" w:cs="Calibri"/>
          <w:b/>
          <w:sz w:val="24"/>
          <w:szCs w:val="24"/>
        </w:rPr>
        <w:t xml:space="preserve">: </w:t>
      </w:r>
      <w:r w:rsidR="00B33DA0" w:rsidRPr="00B12D25">
        <w:rPr>
          <w:rFonts w:ascii="Calisto MT" w:hAnsi="Calisto MT" w:cs="Calibri"/>
          <w:b/>
          <w:sz w:val="24"/>
          <w:szCs w:val="24"/>
        </w:rPr>
        <w:t>………………..</w:t>
      </w:r>
    </w:p>
    <w:p w14:paraId="1A0603B7" w14:textId="77777777" w:rsidR="00B77FA0" w:rsidRPr="00B12D25" w:rsidRDefault="00B77FA0" w:rsidP="00B77FA0">
      <w:pPr>
        <w:jc w:val="center"/>
        <w:rPr>
          <w:rFonts w:ascii="Calisto MT" w:hAnsi="Calisto MT" w:cs="Calibri"/>
          <w:b/>
          <w:sz w:val="24"/>
          <w:szCs w:val="24"/>
        </w:rPr>
      </w:pPr>
    </w:p>
    <w:p w14:paraId="28035C92" w14:textId="77777777" w:rsidR="004672EA" w:rsidRPr="00B12D25" w:rsidRDefault="004672EA" w:rsidP="00730F2C">
      <w:pPr>
        <w:numPr>
          <w:ilvl w:val="0"/>
          <w:numId w:val="48"/>
        </w:numPr>
        <w:spacing w:line="300" w:lineRule="auto"/>
        <w:ind w:left="284" w:hanging="284"/>
        <w:rPr>
          <w:rFonts w:ascii="Calisto MT" w:hAnsi="Calisto MT"/>
          <w:b/>
          <w:sz w:val="24"/>
          <w:szCs w:val="24"/>
        </w:rPr>
      </w:pPr>
      <w:r w:rsidRPr="00B12D25">
        <w:rPr>
          <w:rFonts w:ascii="Calisto MT" w:hAnsi="Calisto MT"/>
          <w:b/>
          <w:sz w:val="24"/>
          <w:szCs w:val="24"/>
        </w:rPr>
        <w:t>OBJET DE L'APPEL D'OFFRES</w:t>
      </w:r>
    </w:p>
    <w:p w14:paraId="604768E5" w14:textId="11D51B97" w:rsidR="00F82E55" w:rsidRPr="00B12D25" w:rsidRDefault="001F6D6D" w:rsidP="00F82E55">
      <w:pPr>
        <w:jc w:val="both"/>
        <w:rPr>
          <w:rFonts w:ascii="Calisto MT" w:hAnsi="Calisto MT" w:cs="Calibri"/>
          <w:sz w:val="24"/>
          <w:szCs w:val="24"/>
        </w:rPr>
      </w:pPr>
      <w:r w:rsidRPr="00B12D25">
        <w:rPr>
          <w:rFonts w:ascii="Calisto MT" w:hAnsi="Calisto MT" w:cs="Calibri"/>
          <w:sz w:val="24"/>
          <w:szCs w:val="24"/>
        </w:rPr>
        <w:t>Le Président du Conseil Régional de l’Extrême-N</w:t>
      </w:r>
      <w:r w:rsidR="0042650E" w:rsidRPr="00B12D25">
        <w:rPr>
          <w:rFonts w:ascii="Calisto MT" w:hAnsi="Calisto MT" w:cs="Calibri"/>
          <w:sz w:val="24"/>
          <w:szCs w:val="24"/>
        </w:rPr>
        <w:t>ord, autorité contractante, lance un appel d’offres national ouvert pour les t</w:t>
      </w:r>
      <w:r w:rsidR="008E4B59" w:rsidRPr="00B12D25">
        <w:rPr>
          <w:rFonts w:ascii="Calisto MT" w:hAnsi="Calisto MT" w:cs="Calibri"/>
          <w:sz w:val="24"/>
          <w:szCs w:val="24"/>
        </w:rPr>
        <w:t>ravaux de construction de cinq (05</w:t>
      </w:r>
      <w:r w:rsidR="0042650E" w:rsidRPr="00B12D25">
        <w:rPr>
          <w:rFonts w:ascii="Calisto MT" w:hAnsi="Calisto MT" w:cs="Calibri"/>
          <w:sz w:val="24"/>
          <w:szCs w:val="24"/>
        </w:rPr>
        <w:t xml:space="preserve">) ateliers dans certains Etablissements d’Enseignement </w:t>
      </w:r>
      <w:r w:rsidRPr="00B12D25">
        <w:rPr>
          <w:rFonts w:ascii="Calisto MT" w:hAnsi="Calisto MT" w:cs="Calibri"/>
          <w:sz w:val="24"/>
          <w:szCs w:val="24"/>
        </w:rPr>
        <w:t>Secondaire Technique</w:t>
      </w:r>
      <w:r w:rsidR="0042650E" w:rsidRPr="00B12D25">
        <w:rPr>
          <w:rFonts w:ascii="Calisto MT" w:hAnsi="Calisto MT" w:cs="Calibri"/>
          <w:sz w:val="24"/>
          <w:szCs w:val="24"/>
        </w:rPr>
        <w:t xml:space="preserve"> suivants : </w:t>
      </w:r>
      <w:r w:rsidR="008E4B59" w:rsidRPr="00B12D25">
        <w:rPr>
          <w:rFonts w:ascii="Calisto MT" w:hAnsi="Calisto MT" w:cs="Calibri"/>
          <w:sz w:val="24"/>
          <w:szCs w:val="24"/>
        </w:rPr>
        <w:t xml:space="preserve">Lycée Technique de </w:t>
      </w:r>
      <w:proofErr w:type="spellStart"/>
      <w:r w:rsidR="008E4B59" w:rsidRPr="00B12D25">
        <w:rPr>
          <w:rFonts w:ascii="Calisto MT" w:hAnsi="Calisto MT" w:cs="Calibri"/>
          <w:sz w:val="24"/>
          <w:szCs w:val="24"/>
        </w:rPr>
        <w:t>Doukoula</w:t>
      </w:r>
      <w:proofErr w:type="spellEnd"/>
      <w:r w:rsidR="008E4B59" w:rsidRPr="00B12D25">
        <w:rPr>
          <w:rFonts w:ascii="Calisto MT" w:hAnsi="Calisto MT" w:cs="Calibri"/>
          <w:sz w:val="24"/>
          <w:szCs w:val="24"/>
        </w:rPr>
        <w:t xml:space="preserve">, Lycée Technique de Maga, Lycée Technique de Tchatibali, CETIC de </w:t>
      </w:r>
      <w:proofErr w:type="spellStart"/>
      <w:r w:rsidR="008E4B59" w:rsidRPr="00B12D25">
        <w:rPr>
          <w:rFonts w:ascii="Calisto MT" w:hAnsi="Calisto MT" w:cs="Calibri"/>
          <w:sz w:val="24"/>
          <w:szCs w:val="24"/>
        </w:rPr>
        <w:t>Velé</w:t>
      </w:r>
      <w:proofErr w:type="spellEnd"/>
      <w:r w:rsidR="008E4B59" w:rsidRPr="00B12D25">
        <w:rPr>
          <w:rFonts w:ascii="Calisto MT" w:hAnsi="Calisto MT" w:cs="Calibri"/>
          <w:sz w:val="24"/>
          <w:szCs w:val="24"/>
        </w:rPr>
        <w:t xml:space="preserve">  et CETIC de </w:t>
      </w:r>
      <w:proofErr w:type="spellStart"/>
      <w:r w:rsidR="008E4B59" w:rsidRPr="00B12D25">
        <w:rPr>
          <w:rFonts w:ascii="Calisto MT" w:hAnsi="Calisto MT" w:cs="Calibri"/>
          <w:sz w:val="24"/>
          <w:szCs w:val="24"/>
        </w:rPr>
        <w:t>Djongdong</w:t>
      </w:r>
      <w:proofErr w:type="spellEnd"/>
      <w:r w:rsidR="008E4B59" w:rsidRPr="00B12D25">
        <w:rPr>
          <w:rFonts w:ascii="Calisto MT" w:hAnsi="Calisto MT" w:cs="Calibri"/>
          <w:sz w:val="24"/>
          <w:szCs w:val="24"/>
        </w:rPr>
        <w:t>, département du Mayo-</w:t>
      </w:r>
      <w:proofErr w:type="spellStart"/>
      <w:r w:rsidR="008E4B59" w:rsidRPr="00B12D25">
        <w:rPr>
          <w:rFonts w:ascii="Calisto MT" w:hAnsi="Calisto MT" w:cs="Calibri"/>
          <w:sz w:val="24"/>
          <w:szCs w:val="24"/>
        </w:rPr>
        <w:t>Danay</w:t>
      </w:r>
      <w:proofErr w:type="spellEnd"/>
      <w:r w:rsidR="008E4B59" w:rsidRPr="00B12D25">
        <w:rPr>
          <w:rFonts w:ascii="Calisto MT" w:hAnsi="Calisto MT" w:cs="Calibri"/>
          <w:sz w:val="24"/>
          <w:szCs w:val="24"/>
        </w:rPr>
        <w:t>, Région de l’Extrême-Nord.</w:t>
      </w:r>
    </w:p>
    <w:p w14:paraId="240320A9" w14:textId="2E8FFB93" w:rsidR="004672EA" w:rsidRPr="00B12D25" w:rsidRDefault="004672EA" w:rsidP="003F69C4">
      <w:pPr>
        <w:spacing w:line="300" w:lineRule="auto"/>
        <w:ind w:right="283"/>
        <w:jc w:val="both"/>
        <w:rPr>
          <w:rFonts w:ascii="Consolas" w:eastAsia="BatangChe" w:hAnsi="Consolas" w:cs="Consolas"/>
          <w:b/>
          <w:i/>
          <w:sz w:val="14"/>
          <w:szCs w:val="32"/>
        </w:rPr>
      </w:pPr>
    </w:p>
    <w:p w14:paraId="2708C225" w14:textId="77777777" w:rsidR="004672EA" w:rsidRPr="00B12D25" w:rsidRDefault="004672EA" w:rsidP="00730F2C">
      <w:pPr>
        <w:numPr>
          <w:ilvl w:val="0"/>
          <w:numId w:val="48"/>
        </w:numPr>
        <w:spacing w:line="300" w:lineRule="auto"/>
        <w:ind w:left="284" w:hanging="284"/>
        <w:rPr>
          <w:rFonts w:ascii="Calisto MT" w:hAnsi="Calisto MT" w:cs="Tahoma"/>
          <w:b/>
          <w:sz w:val="24"/>
          <w:szCs w:val="24"/>
        </w:rPr>
      </w:pPr>
      <w:r w:rsidRPr="00B12D25">
        <w:rPr>
          <w:rFonts w:ascii="Calisto MT" w:hAnsi="Calisto MT" w:cs="Tahoma"/>
          <w:b/>
          <w:sz w:val="24"/>
          <w:szCs w:val="24"/>
        </w:rPr>
        <w:t>CONSISTANCE DES TRAVAUX</w:t>
      </w:r>
    </w:p>
    <w:p w14:paraId="160CDB9D" w14:textId="77777777" w:rsidR="004672EA" w:rsidRPr="00B12D25" w:rsidRDefault="004672EA" w:rsidP="00FC7100">
      <w:pPr>
        <w:spacing w:line="300" w:lineRule="auto"/>
        <w:ind w:firstLine="709"/>
        <w:jc w:val="both"/>
        <w:rPr>
          <w:rFonts w:ascii="Calisto MT" w:hAnsi="Calisto MT" w:cs="Tahoma"/>
          <w:sz w:val="24"/>
          <w:szCs w:val="24"/>
        </w:rPr>
      </w:pPr>
      <w:r w:rsidRPr="00B12D25">
        <w:rPr>
          <w:rFonts w:ascii="Calisto MT" w:hAnsi="Calisto MT" w:cs="Tahoma"/>
          <w:sz w:val="24"/>
          <w:szCs w:val="24"/>
        </w:rPr>
        <w:t>Les travaux à réaliser portent sur :</w:t>
      </w:r>
    </w:p>
    <w:p w14:paraId="100E78C1"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Les travaux préparatoires ;</w:t>
      </w:r>
    </w:p>
    <w:p w14:paraId="163B4C6C"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Les terrassements ;</w:t>
      </w:r>
    </w:p>
    <w:p w14:paraId="7BEF8992"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Les fondations ;</w:t>
      </w:r>
    </w:p>
    <w:p w14:paraId="2F7DAB0A"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Les maçonneries et élévation ;</w:t>
      </w:r>
    </w:p>
    <w:p w14:paraId="031761FF"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La charpente, couverture et plafond ;</w:t>
      </w:r>
    </w:p>
    <w:p w14:paraId="3317326E"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La menuiserie métallique ;</w:t>
      </w:r>
    </w:p>
    <w:p w14:paraId="1E0C24D8" w14:textId="5A97AE91" w:rsidR="0042650E" w:rsidRPr="00B12D25" w:rsidRDefault="0042650E"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La menuiserie bois;</w:t>
      </w:r>
    </w:p>
    <w:p w14:paraId="1BF661AF"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L’électricité ;</w:t>
      </w:r>
    </w:p>
    <w:p w14:paraId="0810CD97" w14:textId="729304B6" w:rsidR="0042650E" w:rsidRPr="00B12D25" w:rsidRDefault="0042650E"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Plomberie et revêtement</w:t>
      </w:r>
    </w:p>
    <w:p w14:paraId="560E3823"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La peinture ;</w:t>
      </w:r>
    </w:p>
    <w:p w14:paraId="7A8C6E14" w14:textId="77777777" w:rsidR="009352AF" w:rsidRPr="00B12D25" w:rsidRDefault="009352AF" w:rsidP="00730F2C">
      <w:pPr>
        <w:pStyle w:val="CORPSAAO"/>
        <w:numPr>
          <w:ilvl w:val="0"/>
          <w:numId w:val="102"/>
        </w:numPr>
        <w:spacing w:after="0" w:line="300" w:lineRule="auto"/>
        <w:rPr>
          <w:rFonts w:ascii="Calisto MT" w:hAnsi="Calisto MT" w:cs="Tahoma"/>
          <w:szCs w:val="24"/>
        </w:rPr>
      </w:pPr>
      <w:r w:rsidRPr="00B12D25">
        <w:rPr>
          <w:rFonts w:ascii="Calisto MT" w:hAnsi="Calisto MT" w:cs="Tahoma"/>
          <w:szCs w:val="24"/>
        </w:rPr>
        <w:t>Les VRD.</w:t>
      </w:r>
    </w:p>
    <w:p w14:paraId="29CDEDCF" w14:textId="77777777" w:rsidR="004672EA" w:rsidRPr="00B12D25" w:rsidRDefault="004672EA" w:rsidP="00FC7100">
      <w:pPr>
        <w:pStyle w:val="CORPSAAO"/>
        <w:spacing w:after="0" w:line="300" w:lineRule="auto"/>
        <w:ind w:left="1134" w:firstLine="0"/>
        <w:rPr>
          <w:rFonts w:ascii="Calisto MT" w:hAnsi="Calisto MT" w:cs="Tahoma"/>
          <w:szCs w:val="24"/>
        </w:rPr>
      </w:pPr>
    </w:p>
    <w:p w14:paraId="15185E22" w14:textId="04BCDFC0" w:rsidR="00C96F37" w:rsidRPr="00B12D25" w:rsidRDefault="00C96F37" w:rsidP="00730F2C">
      <w:pPr>
        <w:numPr>
          <w:ilvl w:val="0"/>
          <w:numId w:val="48"/>
        </w:numPr>
        <w:spacing w:line="300" w:lineRule="auto"/>
        <w:ind w:left="284" w:hanging="284"/>
        <w:rPr>
          <w:rFonts w:ascii="Calisto MT" w:hAnsi="Calisto MT" w:cs="Tahoma"/>
          <w:b/>
          <w:sz w:val="24"/>
          <w:szCs w:val="24"/>
        </w:rPr>
      </w:pPr>
      <w:r w:rsidRPr="00B12D25">
        <w:rPr>
          <w:rFonts w:ascii="Calisto MT" w:hAnsi="Calisto MT" w:cs="Tahoma"/>
          <w:b/>
          <w:sz w:val="24"/>
          <w:szCs w:val="24"/>
        </w:rPr>
        <w:t>PARTICIPATION</w:t>
      </w:r>
    </w:p>
    <w:p w14:paraId="62E00CBA" w14:textId="76B076F2" w:rsidR="00DF728A" w:rsidRPr="00B12D25" w:rsidRDefault="00DF728A" w:rsidP="00FC7100">
      <w:pPr>
        <w:spacing w:line="300" w:lineRule="auto"/>
        <w:ind w:right="283" w:firstLine="709"/>
        <w:jc w:val="both"/>
        <w:rPr>
          <w:rFonts w:ascii="Calisto MT" w:hAnsi="Calisto MT" w:cs="Tahoma"/>
          <w:sz w:val="24"/>
          <w:szCs w:val="24"/>
        </w:rPr>
      </w:pPr>
      <w:r w:rsidRPr="00B12D25">
        <w:rPr>
          <w:rFonts w:ascii="Calisto MT" w:hAnsi="Calisto MT" w:cs="Tahoma"/>
          <w:sz w:val="24"/>
          <w:szCs w:val="24"/>
        </w:rPr>
        <w:t>La participation au présent Appel d’Offres est ouverte à égalité de conditions aux sociétés et entreprises ou gro</w:t>
      </w:r>
      <w:r w:rsidR="00222FAF" w:rsidRPr="00B12D25">
        <w:rPr>
          <w:rFonts w:ascii="Calisto MT" w:hAnsi="Calisto MT" w:cs="Tahoma"/>
          <w:sz w:val="24"/>
          <w:szCs w:val="24"/>
        </w:rPr>
        <w:t>upement d’entreprises de droit C</w:t>
      </w:r>
      <w:r w:rsidRPr="00B12D25">
        <w:rPr>
          <w:rFonts w:ascii="Calisto MT" w:hAnsi="Calisto MT" w:cs="Tahoma"/>
          <w:sz w:val="24"/>
          <w:szCs w:val="24"/>
        </w:rPr>
        <w:t>amerounais, ayant une expérience avérée dans le domaine des travaux similaires.</w:t>
      </w:r>
    </w:p>
    <w:p w14:paraId="15C670B0" w14:textId="79E6218C" w:rsidR="000F6580" w:rsidRPr="00B12D25" w:rsidRDefault="00DF728A" w:rsidP="00FC7100">
      <w:pPr>
        <w:spacing w:line="300" w:lineRule="auto"/>
        <w:ind w:firstLine="709"/>
        <w:jc w:val="both"/>
        <w:rPr>
          <w:rFonts w:ascii="Calisto MT" w:hAnsi="Calisto MT" w:cs="Tahoma"/>
          <w:sz w:val="24"/>
          <w:szCs w:val="24"/>
        </w:rPr>
      </w:pPr>
      <w:r w:rsidRPr="00B12D25">
        <w:rPr>
          <w:rFonts w:ascii="Calisto MT" w:hAnsi="Calisto MT" w:cs="Tahoma"/>
          <w:sz w:val="24"/>
          <w:szCs w:val="24"/>
        </w:rPr>
        <w:t>Par le présent Avis d’Appel d’Offres, les entreprises intéressées sont invitées à fournir dans leurs offres, les informations authentiques qui permettront de retenir celle</w:t>
      </w:r>
      <w:r w:rsidR="00971114" w:rsidRPr="00B12D25">
        <w:rPr>
          <w:rFonts w:ascii="Calisto MT" w:hAnsi="Calisto MT" w:cs="Tahoma"/>
          <w:sz w:val="24"/>
          <w:szCs w:val="24"/>
        </w:rPr>
        <w:t>s</w:t>
      </w:r>
      <w:r w:rsidRPr="00B12D25">
        <w:rPr>
          <w:rFonts w:ascii="Calisto MT" w:hAnsi="Calisto MT" w:cs="Tahoma"/>
          <w:sz w:val="24"/>
          <w:szCs w:val="24"/>
        </w:rPr>
        <w:t xml:space="preserve"> pouvant réaliser les travaux après une évaluation</w:t>
      </w:r>
      <w:r w:rsidR="001E2711" w:rsidRPr="00B12D25">
        <w:rPr>
          <w:rFonts w:ascii="Calisto MT" w:hAnsi="Calisto MT" w:cs="Tahoma"/>
          <w:sz w:val="24"/>
          <w:szCs w:val="24"/>
        </w:rPr>
        <w:t xml:space="preserve"> approfondie et objective de leur</w:t>
      </w:r>
      <w:r w:rsidR="0076293D" w:rsidRPr="00B12D25">
        <w:rPr>
          <w:rFonts w:ascii="Calisto MT" w:hAnsi="Calisto MT" w:cs="Tahoma"/>
          <w:sz w:val="24"/>
          <w:szCs w:val="24"/>
        </w:rPr>
        <w:t>s</w:t>
      </w:r>
      <w:r w:rsidRPr="00B12D25">
        <w:rPr>
          <w:rFonts w:ascii="Calisto MT" w:hAnsi="Calisto MT" w:cs="Tahoma"/>
          <w:sz w:val="24"/>
          <w:szCs w:val="24"/>
        </w:rPr>
        <w:t xml:space="preserve"> dossier</w:t>
      </w:r>
      <w:r w:rsidR="0076293D" w:rsidRPr="00B12D25">
        <w:rPr>
          <w:rFonts w:ascii="Calisto MT" w:hAnsi="Calisto MT" w:cs="Tahoma"/>
          <w:sz w:val="24"/>
          <w:szCs w:val="24"/>
        </w:rPr>
        <w:t>s</w:t>
      </w:r>
      <w:r w:rsidR="00C96F37" w:rsidRPr="00B12D25">
        <w:rPr>
          <w:rFonts w:ascii="Calisto MT" w:hAnsi="Calisto MT" w:cs="Tahoma"/>
          <w:sz w:val="24"/>
          <w:szCs w:val="24"/>
        </w:rPr>
        <w:t>.</w:t>
      </w:r>
    </w:p>
    <w:p w14:paraId="62B27EB1" w14:textId="0DE500E7" w:rsidR="006726A9" w:rsidRPr="00B12D25" w:rsidRDefault="00971114" w:rsidP="00BD2C24">
      <w:pPr>
        <w:jc w:val="both"/>
        <w:rPr>
          <w:rFonts w:ascii="Calisto MT" w:hAnsi="Calisto MT" w:cs="Tahoma"/>
          <w:sz w:val="24"/>
          <w:szCs w:val="24"/>
        </w:rPr>
      </w:pPr>
      <w:r w:rsidRPr="00B12D25">
        <w:rPr>
          <w:rFonts w:ascii="Calisto MT" w:hAnsi="Calisto MT" w:cs="Tahoma"/>
          <w:sz w:val="24"/>
          <w:szCs w:val="24"/>
        </w:rPr>
        <w:lastRenderedPageBreak/>
        <w:t xml:space="preserve">      </w:t>
      </w:r>
      <w:r w:rsidR="00F82E55" w:rsidRPr="00B12D25">
        <w:rPr>
          <w:rFonts w:ascii="Calisto MT" w:hAnsi="Calisto MT" w:cs="Tahoma"/>
          <w:sz w:val="24"/>
          <w:szCs w:val="24"/>
        </w:rPr>
        <w:t xml:space="preserve">Les Travaux de </w:t>
      </w:r>
      <w:r w:rsidR="0042650E" w:rsidRPr="00B12D25">
        <w:rPr>
          <w:rFonts w:ascii="Calisto MT" w:hAnsi="Calisto MT" w:cs="Tahoma"/>
          <w:sz w:val="24"/>
          <w:szCs w:val="24"/>
        </w:rPr>
        <w:t xml:space="preserve">construction de </w:t>
      </w:r>
      <w:r w:rsidR="006726A9" w:rsidRPr="00B12D25">
        <w:rPr>
          <w:rFonts w:ascii="Calisto MT" w:hAnsi="Calisto MT" w:cs="Tahoma"/>
          <w:sz w:val="24"/>
          <w:szCs w:val="24"/>
        </w:rPr>
        <w:t>cinq (05</w:t>
      </w:r>
      <w:r w:rsidR="0042650E" w:rsidRPr="00B12D25">
        <w:rPr>
          <w:rFonts w:ascii="Calisto MT" w:hAnsi="Calisto MT" w:cs="Tahoma"/>
          <w:sz w:val="24"/>
          <w:szCs w:val="24"/>
        </w:rPr>
        <w:t xml:space="preserve">) ateliers dans certains Etablissements d’Enseignement </w:t>
      </w:r>
      <w:r w:rsidR="001F6D6D" w:rsidRPr="00B12D25">
        <w:rPr>
          <w:rFonts w:ascii="Calisto MT" w:hAnsi="Calisto MT" w:cs="Tahoma"/>
          <w:sz w:val="24"/>
          <w:szCs w:val="24"/>
        </w:rPr>
        <w:t>Secondaire Technique</w:t>
      </w:r>
      <w:r w:rsidR="00F82E55" w:rsidRPr="00B12D25">
        <w:rPr>
          <w:rFonts w:ascii="Calisto MT" w:hAnsi="Calisto MT" w:cs="Tahoma"/>
          <w:sz w:val="24"/>
          <w:szCs w:val="24"/>
        </w:rPr>
        <w:t xml:space="preserve"> </w:t>
      </w:r>
      <w:r w:rsidR="004672EA" w:rsidRPr="00B12D25">
        <w:rPr>
          <w:rFonts w:ascii="Calisto MT" w:hAnsi="Calisto MT" w:cs="Tahoma"/>
          <w:sz w:val="24"/>
          <w:szCs w:val="24"/>
        </w:rPr>
        <w:t>répartis comme suit :</w:t>
      </w:r>
    </w:p>
    <w:tbl>
      <w:tblPr>
        <w:tblW w:w="5000" w:type="pct"/>
        <w:jc w:val="center"/>
        <w:tblCellMar>
          <w:left w:w="70" w:type="dxa"/>
          <w:right w:w="70" w:type="dxa"/>
        </w:tblCellMar>
        <w:tblLook w:val="04A0" w:firstRow="1" w:lastRow="0" w:firstColumn="1" w:lastColumn="0" w:noHBand="0" w:noVBand="1"/>
      </w:tblPr>
      <w:tblGrid>
        <w:gridCol w:w="1534"/>
        <w:gridCol w:w="2413"/>
        <w:gridCol w:w="2913"/>
        <w:gridCol w:w="2910"/>
      </w:tblGrid>
      <w:tr w:rsidR="00B12D25" w:rsidRPr="00B12D25" w14:paraId="6F450161" w14:textId="471750C1" w:rsidTr="006726A9">
        <w:trPr>
          <w:trHeight w:val="423"/>
          <w:jc w:val="center"/>
        </w:trPr>
        <w:tc>
          <w:tcPr>
            <w:tcW w:w="785"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EF42EB0" w14:textId="19C4EDFE" w:rsidR="00D6048A" w:rsidRPr="00B12D25" w:rsidRDefault="006726A9" w:rsidP="00D6048A">
            <w:pPr>
              <w:jc w:val="center"/>
              <w:rPr>
                <w:rFonts w:ascii="Calibri" w:hAnsi="Calibri" w:cs="Calibri"/>
                <w:b/>
                <w:bCs/>
                <w:sz w:val="22"/>
                <w:szCs w:val="22"/>
              </w:rPr>
            </w:pPr>
            <w:r w:rsidRPr="00B12D25">
              <w:rPr>
                <w:rFonts w:ascii="Calibri" w:hAnsi="Calibri" w:cs="Calibri"/>
                <w:b/>
                <w:bCs/>
                <w:sz w:val="22"/>
                <w:szCs w:val="22"/>
              </w:rPr>
              <w:t>DEPARTEMENT</w:t>
            </w:r>
          </w:p>
        </w:tc>
        <w:tc>
          <w:tcPr>
            <w:tcW w:w="1235" w:type="pct"/>
            <w:tcBorders>
              <w:top w:val="single" w:sz="4" w:space="0" w:color="auto"/>
              <w:left w:val="nil"/>
              <w:bottom w:val="single" w:sz="4" w:space="0" w:color="auto"/>
              <w:right w:val="single" w:sz="4" w:space="0" w:color="auto"/>
            </w:tcBorders>
            <w:shd w:val="clear" w:color="000000" w:fill="E2EFDA"/>
            <w:vAlign w:val="center"/>
            <w:hideMark/>
          </w:tcPr>
          <w:p w14:paraId="7243634E" w14:textId="77A1FDBA" w:rsidR="00D6048A" w:rsidRPr="00B12D25" w:rsidRDefault="006726A9" w:rsidP="00D6048A">
            <w:pPr>
              <w:jc w:val="center"/>
              <w:rPr>
                <w:rFonts w:ascii="Calibri" w:hAnsi="Calibri" w:cs="Calibri"/>
                <w:b/>
                <w:bCs/>
                <w:sz w:val="22"/>
                <w:szCs w:val="22"/>
              </w:rPr>
            </w:pPr>
            <w:r w:rsidRPr="00B12D25">
              <w:rPr>
                <w:rFonts w:ascii="Calibri" w:hAnsi="Calibri" w:cs="Calibri"/>
                <w:b/>
                <w:bCs/>
                <w:sz w:val="22"/>
                <w:szCs w:val="22"/>
              </w:rPr>
              <w:t>ARRONDISSEMENTS</w:t>
            </w:r>
          </w:p>
        </w:tc>
        <w:tc>
          <w:tcPr>
            <w:tcW w:w="1491" w:type="pct"/>
            <w:tcBorders>
              <w:top w:val="single" w:sz="4" w:space="0" w:color="auto"/>
              <w:left w:val="nil"/>
              <w:bottom w:val="single" w:sz="4" w:space="0" w:color="auto"/>
              <w:right w:val="single" w:sz="4" w:space="0" w:color="auto"/>
            </w:tcBorders>
            <w:shd w:val="clear" w:color="000000" w:fill="E2EFDA"/>
            <w:vAlign w:val="center"/>
            <w:hideMark/>
          </w:tcPr>
          <w:p w14:paraId="1E459A81" w14:textId="54975459" w:rsidR="00D6048A" w:rsidRPr="00B12D25" w:rsidRDefault="006726A9" w:rsidP="00D6048A">
            <w:pPr>
              <w:jc w:val="center"/>
              <w:rPr>
                <w:rFonts w:ascii="Calibri" w:hAnsi="Calibri" w:cs="Calibri"/>
                <w:b/>
                <w:bCs/>
                <w:sz w:val="22"/>
                <w:szCs w:val="22"/>
              </w:rPr>
            </w:pPr>
            <w:r w:rsidRPr="00B12D25">
              <w:rPr>
                <w:rFonts w:ascii="Calibri" w:hAnsi="Calibri" w:cs="Calibri"/>
                <w:b/>
                <w:bCs/>
                <w:sz w:val="22"/>
                <w:szCs w:val="22"/>
              </w:rPr>
              <w:t>ETABLISSEMENTS BENEFICIAIRES</w:t>
            </w:r>
          </w:p>
        </w:tc>
        <w:tc>
          <w:tcPr>
            <w:tcW w:w="1490" w:type="pct"/>
            <w:tcBorders>
              <w:top w:val="single" w:sz="4" w:space="0" w:color="auto"/>
              <w:left w:val="nil"/>
              <w:bottom w:val="single" w:sz="4" w:space="0" w:color="auto"/>
              <w:right w:val="single" w:sz="4" w:space="0" w:color="auto"/>
            </w:tcBorders>
            <w:shd w:val="clear" w:color="000000" w:fill="E2EFDA"/>
            <w:vAlign w:val="center"/>
          </w:tcPr>
          <w:p w14:paraId="6481E6A9" w14:textId="0EA61925" w:rsidR="00D6048A" w:rsidRPr="00B12D25" w:rsidRDefault="006726A9" w:rsidP="00D6048A">
            <w:pPr>
              <w:jc w:val="center"/>
              <w:rPr>
                <w:rFonts w:ascii="Calibri" w:hAnsi="Calibri" w:cs="Calibri"/>
                <w:b/>
                <w:bCs/>
                <w:sz w:val="22"/>
                <w:szCs w:val="22"/>
              </w:rPr>
            </w:pPr>
            <w:r w:rsidRPr="00B12D25">
              <w:rPr>
                <w:rFonts w:ascii="Calibri" w:hAnsi="Calibri" w:cs="Calibri"/>
                <w:b/>
                <w:bCs/>
                <w:sz w:val="22"/>
                <w:szCs w:val="22"/>
              </w:rPr>
              <w:t>SPECIALITE</w:t>
            </w:r>
          </w:p>
        </w:tc>
      </w:tr>
      <w:tr w:rsidR="00B12D25" w:rsidRPr="00B12D25" w14:paraId="5BBE2CC0" w14:textId="667AC679" w:rsidTr="006726A9">
        <w:trPr>
          <w:trHeight w:val="315"/>
          <w:jc w:val="center"/>
        </w:trPr>
        <w:tc>
          <w:tcPr>
            <w:tcW w:w="785" w:type="pct"/>
            <w:vMerge w:val="restart"/>
            <w:tcBorders>
              <w:top w:val="nil"/>
              <w:left w:val="single" w:sz="4" w:space="0" w:color="auto"/>
              <w:right w:val="single" w:sz="4" w:space="0" w:color="auto"/>
            </w:tcBorders>
            <w:vAlign w:val="center"/>
          </w:tcPr>
          <w:p w14:paraId="4552E11F" w14:textId="4B4E7051" w:rsidR="006726A9" w:rsidRPr="00B12D25" w:rsidRDefault="006726A9" w:rsidP="006726A9">
            <w:pPr>
              <w:jc w:val="center"/>
              <w:rPr>
                <w:rFonts w:ascii="Calibri" w:hAnsi="Calibri" w:cs="Calibri"/>
                <w:bCs/>
                <w:szCs w:val="24"/>
              </w:rPr>
            </w:pPr>
            <w:r w:rsidRPr="00B12D25">
              <w:rPr>
                <w:rFonts w:ascii="Calibri" w:hAnsi="Calibri" w:cs="Calibri"/>
                <w:bCs/>
                <w:szCs w:val="24"/>
              </w:rPr>
              <w:t>MAYO DANAY</w:t>
            </w:r>
          </w:p>
        </w:tc>
        <w:tc>
          <w:tcPr>
            <w:tcW w:w="1235" w:type="pct"/>
            <w:tcBorders>
              <w:top w:val="nil"/>
              <w:left w:val="nil"/>
              <w:bottom w:val="single" w:sz="4" w:space="0" w:color="auto"/>
              <w:right w:val="single" w:sz="4" w:space="0" w:color="auto"/>
            </w:tcBorders>
            <w:shd w:val="clear" w:color="auto" w:fill="auto"/>
            <w:vAlign w:val="center"/>
          </w:tcPr>
          <w:p w14:paraId="05D48A5D" w14:textId="2AC7033A" w:rsidR="006726A9" w:rsidRPr="00B12D25" w:rsidRDefault="006726A9" w:rsidP="006726A9">
            <w:pPr>
              <w:rPr>
                <w:rFonts w:ascii="Calibri" w:hAnsi="Calibri" w:cs="Calibri"/>
                <w:bCs/>
                <w:szCs w:val="24"/>
              </w:rPr>
            </w:pPr>
            <w:r w:rsidRPr="00B12D25">
              <w:rPr>
                <w:rFonts w:ascii="Calibri" w:hAnsi="Calibri" w:cs="Calibri"/>
                <w:bCs/>
                <w:szCs w:val="24"/>
              </w:rPr>
              <w:t>KAR-HAY</w:t>
            </w:r>
          </w:p>
        </w:tc>
        <w:tc>
          <w:tcPr>
            <w:tcW w:w="1491" w:type="pct"/>
            <w:tcBorders>
              <w:top w:val="nil"/>
              <w:left w:val="nil"/>
              <w:bottom w:val="single" w:sz="4" w:space="0" w:color="auto"/>
              <w:right w:val="single" w:sz="4" w:space="0" w:color="auto"/>
            </w:tcBorders>
            <w:shd w:val="clear" w:color="auto" w:fill="auto"/>
            <w:vAlign w:val="center"/>
          </w:tcPr>
          <w:p w14:paraId="45CCC569" w14:textId="7FC063A9" w:rsidR="006726A9" w:rsidRPr="00B12D25" w:rsidRDefault="006726A9" w:rsidP="006726A9">
            <w:pPr>
              <w:rPr>
                <w:rFonts w:ascii="Calibri" w:hAnsi="Calibri" w:cs="Calibri"/>
                <w:bCs/>
                <w:szCs w:val="24"/>
              </w:rPr>
            </w:pPr>
            <w:r w:rsidRPr="00B12D25">
              <w:rPr>
                <w:rFonts w:ascii="Calibri" w:hAnsi="Calibri" w:cs="Calibri"/>
                <w:bCs/>
                <w:szCs w:val="24"/>
              </w:rPr>
              <w:t>LYCEE TECHNIQUIE DE DOUKOULA</w:t>
            </w:r>
          </w:p>
        </w:tc>
        <w:tc>
          <w:tcPr>
            <w:tcW w:w="1490" w:type="pct"/>
            <w:tcBorders>
              <w:top w:val="nil"/>
              <w:left w:val="nil"/>
              <w:bottom w:val="single" w:sz="4" w:space="0" w:color="auto"/>
              <w:right w:val="single" w:sz="4" w:space="0" w:color="auto"/>
            </w:tcBorders>
            <w:vAlign w:val="center"/>
          </w:tcPr>
          <w:p w14:paraId="0F1CEB13" w14:textId="0353F824" w:rsidR="006726A9" w:rsidRPr="00B12D25" w:rsidRDefault="006726A9" w:rsidP="006726A9">
            <w:pPr>
              <w:rPr>
                <w:rFonts w:ascii="Calibri" w:hAnsi="Calibri" w:cs="Calibri"/>
                <w:bCs/>
                <w:szCs w:val="24"/>
              </w:rPr>
            </w:pPr>
            <w:r w:rsidRPr="00B12D25">
              <w:rPr>
                <w:rFonts w:ascii="Calibri" w:hAnsi="Calibri" w:cs="Calibri"/>
                <w:bCs/>
                <w:szCs w:val="24"/>
              </w:rPr>
              <w:t>IH/COME</w:t>
            </w:r>
          </w:p>
        </w:tc>
      </w:tr>
      <w:tr w:rsidR="00B12D25" w:rsidRPr="00B12D25" w14:paraId="33141BF8" w14:textId="6372E695" w:rsidTr="006726A9">
        <w:trPr>
          <w:trHeight w:val="315"/>
          <w:jc w:val="center"/>
        </w:trPr>
        <w:tc>
          <w:tcPr>
            <w:tcW w:w="785" w:type="pct"/>
            <w:vMerge/>
            <w:tcBorders>
              <w:left w:val="single" w:sz="4" w:space="0" w:color="auto"/>
              <w:right w:val="single" w:sz="4" w:space="0" w:color="auto"/>
            </w:tcBorders>
            <w:vAlign w:val="center"/>
          </w:tcPr>
          <w:p w14:paraId="29C7B943" w14:textId="77777777" w:rsidR="006726A9" w:rsidRPr="00B12D25" w:rsidRDefault="006726A9" w:rsidP="006726A9">
            <w:pPr>
              <w:jc w:val="center"/>
              <w:rPr>
                <w:rFonts w:ascii="Calibri" w:hAnsi="Calibri" w:cs="Calibri"/>
                <w:bCs/>
                <w:szCs w:val="24"/>
              </w:rPr>
            </w:pPr>
          </w:p>
        </w:tc>
        <w:tc>
          <w:tcPr>
            <w:tcW w:w="1235" w:type="pct"/>
            <w:tcBorders>
              <w:top w:val="nil"/>
              <w:left w:val="nil"/>
              <w:bottom w:val="single" w:sz="4" w:space="0" w:color="auto"/>
              <w:right w:val="single" w:sz="4" w:space="0" w:color="auto"/>
            </w:tcBorders>
            <w:shd w:val="clear" w:color="auto" w:fill="auto"/>
            <w:vAlign w:val="center"/>
          </w:tcPr>
          <w:p w14:paraId="1F00FE23" w14:textId="62B8532E" w:rsidR="006726A9" w:rsidRPr="00B12D25" w:rsidRDefault="006726A9" w:rsidP="006726A9">
            <w:pPr>
              <w:rPr>
                <w:rFonts w:ascii="Calibri" w:hAnsi="Calibri" w:cs="Calibri"/>
                <w:bCs/>
                <w:szCs w:val="24"/>
              </w:rPr>
            </w:pPr>
            <w:r w:rsidRPr="00B12D25">
              <w:rPr>
                <w:rFonts w:ascii="Calibri" w:hAnsi="Calibri" w:cs="Calibri"/>
                <w:bCs/>
                <w:szCs w:val="24"/>
              </w:rPr>
              <w:t>MAGA</w:t>
            </w:r>
          </w:p>
        </w:tc>
        <w:tc>
          <w:tcPr>
            <w:tcW w:w="1491" w:type="pct"/>
            <w:tcBorders>
              <w:top w:val="nil"/>
              <w:left w:val="nil"/>
              <w:bottom w:val="single" w:sz="4" w:space="0" w:color="auto"/>
              <w:right w:val="single" w:sz="4" w:space="0" w:color="auto"/>
            </w:tcBorders>
            <w:shd w:val="clear" w:color="auto" w:fill="auto"/>
            <w:vAlign w:val="center"/>
          </w:tcPr>
          <w:p w14:paraId="04224DEC" w14:textId="5B8F6C73" w:rsidR="006726A9" w:rsidRPr="00B12D25" w:rsidRDefault="006726A9" w:rsidP="006726A9">
            <w:pPr>
              <w:rPr>
                <w:rFonts w:ascii="Calibri" w:hAnsi="Calibri" w:cs="Calibri"/>
                <w:bCs/>
                <w:szCs w:val="24"/>
              </w:rPr>
            </w:pPr>
            <w:r w:rsidRPr="00B12D25">
              <w:rPr>
                <w:rFonts w:ascii="Calibri" w:hAnsi="Calibri" w:cs="Calibri"/>
                <w:bCs/>
                <w:szCs w:val="24"/>
              </w:rPr>
              <w:t>LYCEE TECHNIQUE DE MAGA</w:t>
            </w:r>
          </w:p>
        </w:tc>
        <w:tc>
          <w:tcPr>
            <w:tcW w:w="1490" w:type="pct"/>
            <w:tcBorders>
              <w:top w:val="nil"/>
              <w:left w:val="nil"/>
              <w:bottom w:val="single" w:sz="4" w:space="0" w:color="auto"/>
              <w:right w:val="single" w:sz="4" w:space="0" w:color="auto"/>
            </w:tcBorders>
            <w:vAlign w:val="center"/>
          </w:tcPr>
          <w:p w14:paraId="4A04C230" w14:textId="42B50FFC" w:rsidR="006726A9" w:rsidRPr="00B12D25" w:rsidRDefault="006726A9" w:rsidP="006726A9">
            <w:pPr>
              <w:rPr>
                <w:rFonts w:ascii="Calibri" w:hAnsi="Calibri" w:cs="Calibri"/>
                <w:bCs/>
                <w:szCs w:val="24"/>
              </w:rPr>
            </w:pPr>
            <w:r w:rsidRPr="00B12D25">
              <w:rPr>
                <w:rFonts w:ascii="Calibri" w:hAnsi="Calibri" w:cs="Calibri"/>
                <w:bCs/>
                <w:szCs w:val="24"/>
              </w:rPr>
              <w:t>MENUISERIE</w:t>
            </w:r>
          </w:p>
        </w:tc>
      </w:tr>
      <w:tr w:rsidR="00B12D25" w:rsidRPr="00B12D25" w14:paraId="4BEC94FC" w14:textId="77777777" w:rsidTr="006726A9">
        <w:trPr>
          <w:trHeight w:val="315"/>
          <w:jc w:val="center"/>
        </w:trPr>
        <w:tc>
          <w:tcPr>
            <w:tcW w:w="785" w:type="pct"/>
            <w:vMerge/>
            <w:tcBorders>
              <w:left w:val="single" w:sz="4" w:space="0" w:color="auto"/>
              <w:right w:val="single" w:sz="4" w:space="0" w:color="auto"/>
            </w:tcBorders>
            <w:vAlign w:val="center"/>
          </w:tcPr>
          <w:p w14:paraId="2B8DE1F7" w14:textId="77777777" w:rsidR="006726A9" w:rsidRPr="00B12D25" w:rsidRDefault="006726A9" w:rsidP="006726A9">
            <w:pPr>
              <w:jc w:val="center"/>
              <w:rPr>
                <w:rFonts w:ascii="Calibri" w:hAnsi="Calibri" w:cs="Calibri"/>
                <w:bCs/>
                <w:szCs w:val="24"/>
              </w:rPr>
            </w:pPr>
          </w:p>
        </w:tc>
        <w:tc>
          <w:tcPr>
            <w:tcW w:w="1235" w:type="pct"/>
            <w:tcBorders>
              <w:top w:val="nil"/>
              <w:left w:val="nil"/>
              <w:bottom w:val="single" w:sz="4" w:space="0" w:color="auto"/>
              <w:right w:val="single" w:sz="4" w:space="0" w:color="auto"/>
            </w:tcBorders>
            <w:shd w:val="clear" w:color="auto" w:fill="auto"/>
            <w:vAlign w:val="center"/>
          </w:tcPr>
          <w:p w14:paraId="7D2284B0" w14:textId="6739C498" w:rsidR="006726A9" w:rsidRPr="00B12D25" w:rsidRDefault="006726A9" w:rsidP="006726A9">
            <w:pPr>
              <w:rPr>
                <w:rFonts w:ascii="Calibri" w:hAnsi="Calibri" w:cs="Calibri"/>
                <w:bCs/>
                <w:szCs w:val="24"/>
              </w:rPr>
            </w:pPr>
            <w:r w:rsidRPr="00B12D25">
              <w:rPr>
                <w:rFonts w:ascii="Calibri" w:hAnsi="Calibri" w:cs="Calibri"/>
                <w:bCs/>
                <w:szCs w:val="24"/>
              </w:rPr>
              <w:t>TCHATIBALI</w:t>
            </w:r>
          </w:p>
        </w:tc>
        <w:tc>
          <w:tcPr>
            <w:tcW w:w="1491" w:type="pct"/>
            <w:tcBorders>
              <w:top w:val="nil"/>
              <w:left w:val="nil"/>
              <w:bottom w:val="single" w:sz="4" w:space="0" w:color="auto"/>
              <w:right w:val="single" w:sz="4" w:space="0" w:color="auto"/>
            </w:tcBorders>
            <w:shd w:val="clear" w:color="auto" w:fill="auto"/>
            <w:vAlign w:val="center"/>
          </w:tcPr>
          <w:p w14:paraId="30494A7A" w14:textId="48E0B10A" w:rsidR="006726A9" w:rsidRPr="00B12D25" w:rsidRDefault="006726A9" w:rsidP="006726A9">
            <w:pPr>
              <w:rPr>
                <w:rFonts w:ascii="Calibri" w:hAnsi="Calibri" w:cs="Calibri"/>
                <w:bCs/>
                <w:szCs w:val="24"/>
              </w:rPr>
            </w:pPr>
            <w:r w:rsidRPr="00B12D25">
              <w:rPr>
                <w:rFonts w:ascii="Calibri" w:hAnsi="Calibri" w:cs="Calibri"/>
                <w:bCs/>
                <w:szCs w:val="24"/>
              </w:rPr>
              <w:t>LYCEE TECHNIQUE DE TCHATIBALI</w:t>
            </w:r>
          </w:p>
        </w:tc>
        <w:tc>
          <w:tcPr>
            <w:tcW w:w="1490" w:type="pct"/>
            <w:tcBorders>
              <w:top w:val="nil"/>
              <w:left w:val="nil"/>
              <w:bottom w:val="single" w:sz="4" w:space="0" w:color="auto"/>
              <w:right w:val="single" w:sz="4" w:space="0" w:color="auto"/>
            </w:tcBorders>
            <w:vAlign w:val="center"/>
          </w:tcPr>
          <w:p w14:paraId="06BAEB96" w14:textId="3E084C21" w:rsidR="006726A9" w:rsidRPr="00B12D25" w:rsidRDefault="006726A9" w:rsidP="006726A9">
            <w:pPr>
              <w:rPr>
                <w:rFonts w:ascii="Calibri" w:hAnsi="Calibri" w:cs="Calibri"/>
                <w:bCs/>
                <w:szCs w:val="24"/>
              </w:rPr>
            </w:pPr>
            <w:r w:rsidRPr="00B12D25">
              <w:rPr>
                <w:rFonts w:ascii="Calibri" w:hAnsi="Calibri" w:cs="Calibri"/>
                <w:bCs/>
                <w:szCs w:val="24"/>
              </w:rPr>
              <w:t>MAÇONNERIE</w:t>
            </w:r>
          </w:p>
        </w:tc>
      </w:tr>
      <w:tr w:rsidR="00B12D25" w:rsidRPr="00B12D25" w14:paraId="5C305EE0" w14:textId="77777777" w:rsidTr="006726A9">
        <w:trPr>
          <w:trHeight w:val="315"/>
          <w:jc w:val="center"/>
        </w:trPr>
        <w:tc>
          <w:tcPr>
            <w:tcW w:w="785" w:type="pct"/>
            <w:vMerge/>
            <w:tcBorders>
              <w:left w:val="single" w:sz="4" w:space="0" w:color="auto"/>
              <w:right w:val="single" w:sz="4" w:space="0" w:color="auto"/>
            </w:tcBorders>
            <w:vAlign w:val="center"/>
          </w:tcPr>
          <w:p w14:paraId="11DFD2CC" w14:textId="77777777" w:rsidR="006726A9" w:rsidRPr="00B12D25" w:rsidRDefault="006726A9" w:rsidP="006726A9">
            <w:pPr>
              <w:jc w:val="center"/>
              <w:rPr>
                <w:rFonts w:ascii="Calibri" w:hAnsi="Calibri" w:cs="Calibri"/>
                <w:bCs/>
                <w:szCs w:val="24"/>
              </w:rPr>
            </w:pPr>
          </w:p>
        </w:tc>
        <w:tc>
          <w:tcPr>
            <w:tcW w:w="1235" w:type="pct"/>
            <w:tcBorders>
              <w:top w:val="nil"/>
              <w:left w:val="nil"/>
              <w:bottom w:val="single" w:sz="4" w:space="0" w:color="auto"/>
              <w:right w:val="single" w:sz="4" w:space="0" w:color="auto"/>
            </w:tcBorders>
            <w:shd w:val="clear" w:color="auto" w:fill="auto"/>
            <w:vAlign w:val="center"/>
          </w:tcPr>
          <w:p w14:paraId="52A6A936" w14:textId="2E37FB1F" w:rsidR="006726A9" w:rsidRPr="00B12D25" w:rsidRDefault="006726A9" w:rsidP="006726A9">
            <w:pPr>
              <w:rPr>
                <w:rFonts w:ascii="Calibri" w:hAnsi="Calibri" w:cs="Calibri"/>
                <w:bCs/>
                <w:szCs w:val="24"/>
              </w:rPr>
            </w:pPr>
            <w:r w:rsidRPr="00B12D25">
              <w:rPr>
                <w:rFonts w:ascii="Calibri" w:hAnsi="Calibri" w:cs="Calibri"/>
                <w:bCs/>
                <w:szCs w:val="24"/>
              </w:rPr>
              <w:t>VELE</w:t>
            </w:r>
          </w:p>
        </w:tc>
        <w:tc>
          <w:tcPr>
            <w:tcW w:w="1491" w:type="pct"/>
            <w:tcBorders>
              <w:top w:val="nil"/>
              <w:left w:val="nil"/>
              <w:bottom w:val="single" w:sz="4" w:space="0" w:color="auto"/>
              <w:right w:val="single" w:sz="4" w:space="0" w:color="auto"/>
            </w:tcBorders>
            <w:shd w:val="clear" w:color="auto" w:fill="auto"/>
            <w:vAlign w:val="center"/>
          </w:tcPr>
          <w:p w14:paraId="5EB652EF" w14:textId="6EF4BB13" w:rsidR="006726A9" w:rsidRPr="00B12D25" w:rsidRDefault="006726A9" w:rsidP="006726A9">
            <w:pPr>
              <w:rPr>
                <w:rFonts w:ascii="Calibri" w:hAnsi="Calibri" w:cs="Calibri"/>
                <w:bCs/>
                <w:szCs w:val="24"/>
              </w:rPr>
            </w:pPr>
            <w:r w:rsidRPr="00B12D25">
              <w:rPr>
                <w:rFonts w:ascii="Calibri" w:hAnsi="Calibri" w:cs="Calibri"/>
                <w:bCs/>
                <w:szCs w:val="24"/>
              </w:rPr>
              <w:t>CETIC DE VELE</w:t>
            </w:r>
          </w:p>
        </w:tc>
        <w:tc>
          <w:tcPr>
            <w:tcW w:w="1490" w:type="pct"/>
            <w:tcBorders>
              <w:top w:val="nil"/>
              <w:left w:val="nil"/>
              <w:bottom w:val="single" w:sz="4" w:space="0" w:color="auto"/>
              <w:right w:val="single" w:sz="4" w:space="0" w:color="auto"/>
            </w:tcBorders>
            <w:vAlign w:val="center"/>
          </w:tcPr>
          <w:p w14:paraId="13987E42" w14:textId="5F5D51DF" w:rsidR="006726A9" w:rsidRPr="00B12D25" w:rsidRDefault="006726A9" w:rsidP="006726A9">
            <w:pPr>
              <w:rPr>
                <w:rFonts w:ascii="Calibri" w:hAnsi="Calibri" w:cs="Calibri"/>
                <w:bCs/>
                <w:szCs w:val="24"/>
              </w:rPr>
            </w:pPr>
            <w:r w:rsidRPr="00B12D25">
              <w:rPr>
                <w:rFonts w:ascii="Calibri" w:hAnsi="Calibri" w:cs="Calibri"/>
                <w:bCs/>
                <w:szCs w:val="24"/>
              </w:rPr>
              <w:t>ELECTRICITE</w:t>
            </w:r>
          </w:p>
        </w:tc>
      </w:tr>
      <w:tr w:rsidR="006726A9" w:rsidRPr="00B12D25" w14:paraId="0BCBE1C6" w14:textId="339A8008" w:rsidTr="006726A9">
        <w:trPr>
          <w:trHeight w:val="315"/>
          <w:jc w:val="center"/>
        </w:trPr>
        <w:tc>
          <w:tcPr>
            <w:tcW w:w="785" w:type="pct"/>
            <w:vMerge/>
            <w:tcBorders>
              <w:left w:val="single" w:sz="4" w:space="0" w:color="auto"/>
              <w:bottom w:val="single" w:sz="4" w:space="0" w:color="auto"/>
              <w:right w:val="single" w:sz="4" w:space="0" w:color="auto"/>
            </w:tcBorders>
            <w:vAlign w:val="center"/>
          </w:tcPr>
          <w:p w14:paraId="2581CCA4" w14:textId="77777777" w:rsidR="006726A9" w:rsidRPr="00B12D25" w:rsidRDefault="006726A9" w:rsidP="006726A9">
            <w:pPr>
              <w:jc w:val="center"/>
              <w:rPr>
                <w:rFonts w:ascii="Calibri" w:hAnsi="Calibri" w:cs="Calibri"/>
                <w:bCs/>
                <w:szCs w:val="24"/>
              </w:rPr>
            </w:pPr>
          </w:p>
        </w:tc>
        <w:tc>
          <w:tcPr>
            <w:tcW w:w="1235" w:type="pct"/>
            <w:tcBorders>
              <w:top w:val="nil"/>
              <w:left w:val="nil"/>
              <w:bottom w:val="single" w:sz="4" w:space="0" w:color="auto"/>
              <w:right w:val="single" w:sz="4" w:space="0" w:color="auto"/>
            </w:tcBorders>
            <w:shd w:val="clear" w:color="auto" w:fill="auto"/>
            <w:vAlign w:val="center"/>
          </w:tcPr>
          <w:p w14:paraId="7DB3DEB5" w14:textId="6CE2091B" w:rsidR="006726A9" w:rsidRPr="00B12D25" w:rsidRDefault="006726A9" w:rsidP="006726A9">
            <w:pPr>
              <w:jc w:val="both"/>
              <w:rPr>
                <w:rFonts w:ascii="Calibri" w:hAnsi="Calibri" w:cs="Calibri"/>
                <w:bCs/>
                <w:szCs w:val="24"/>
              </w:rPr>
            </w:pPr>
            <w:r w:rsidRPr="00B12D25">
              <w:rPr>
                <w:rFonts w:ascii="Calibri" w:hAnsi="Calibri" w:cs="Calibri"/>
                <w:bCs/>
                <w:szCs w:val="24"/>
              </w:rPr>
              <w:t>WINA</w:t>
            </w:r>
          </w:p>
        </w:tc>
        <w:tc>
          <w:tcPr>
            <w:tcW w:w="1491" w:type="pct"/>
            <w:tcBorders>
              <w:top w:val="nil"/>
              <w:left w:val="nil"/>
              <w:bottom w:val="single" w:sz="4" w:space="0" w:color="auto"/>
              <w:right w:val="single" w:sz="4" w:space="0" w:color="auto"/>
            </w:tcBorders>
            <w:shd w:val="clear" w:color="auto" w:fill="auto"/>
            <w:vAlign w:val="center"/>
          </w:tcPr>
          <w:p w14:paraId="7873C14F" w14:textId="19BD56E3" w:rsidR="006726A9" w:rsidRPr="00B12D25" w:rsidRDefault="006726A9" w:rsidP="006726A9">
            <w:pPr>
              <w:rPr>
                <w:rFonts w:ascii="Calibri" w:hAnsi="Calibri" w:cs="Calibri"/>
                <w:bCs/>
                <w:szCs w:val="24"/>
              </w:rPr>
            </w:pPr>
            <w:r w:rsidRPr="00B12D25">
              <w:rPr>
                <w:rFonts w:ascii="Calibri" w:hAnsi="Calibri" w:cs="Calibri"/>
                <w:bCs/>
                <w:szCs w:val="24"/>
              </w:rPr>
              <w:t>CETIC DE DJONGDONG</w:t>
            </w:r>
          </w:p>
        </w:tc>
        <w:tc>
          <w:tcPr>
            <w:tcW w:w="1490" w:type="pct"/>
            <w:tcBorders>
              <w:top w:val="nil"/>
              <w:left w:val="nil"/>
              <w:bottom w:val="single" w:sz="4" w:space="0" w:color="auto"/>
              <w:right w:val="single" w:sz="4" w:space="0" w:color="auto"/>
            </w:tcBorders>
            <w:vAlign w:val="center"/>
          </w:tcPr>
          <w:p w14:paraId="492E8F84" w14:textId="1067645E" w:rsidR="006726A9" w:rsidRPr="00B12D25" w:rsidRDefault="006726A9" w:rsidP="006726A9">
            <w:pPr>
              <w:rPr>
                <w:rFonts w:ascii="Calibri" w:hAnsi="Calibri" w:cs="Calibri"/>
                <w:bCs/>
                <w:szCs w:val="24"/>
              </w:rPr>
            </w:pPr>
            <w:r w:rsidRPr="00B12D25">
              <w:rPr>
                <w:rFonts w:ascii="Calibri" w:hAnsi="Calibri" w:cs="Calibri"/>
                <w:bCs/>
                <w:szCs w:val="24"/>
              </w:rPr>
              <w:t>MAÇONNERIE</w:t>
            </w:r>
          </w:p>
        </w:tc>
      </w:tr>
    </w:tbl>
    <w:p w14:paraId="78479B50" w14:textId="316BB005" w:rsidR="00FC7100" w:rsidRPr="00B12D25" w:rsidRDefault="00FC7100" w:rsidP="00FF5261">
      <w:pPr>
        <w:tabs>
          <w:tab w:val="left" w:pos="2265"/>
          <w:tab w:val="left" w:pos="4035"/>
        </w:tabs>
        <w:ind w:right="283"/>
        <w:rPr>
          <w:rFonts w:ascii="Calisto MT" w:hAnsi="Calisto MT" w:cs="Tahoma"/>
          <w:b/>
          <w:bCs/>
          <w:sz w:val="24"/>
          <w:szCs w:val="24"/>
        </w:rPr>
      </w:pPr>
    </w:p>
    <w:p w14:paraId="78DDD5B1" w14:textId="3971A70A" w:rsidR="00C96F37" w:rsidRPr="00B12D25" w:rsidRDefault="00C96F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FINANCEMENT</w:t>
      </w:r>
    </w:p>
    <w:p w14:paraId="28596826" w14:textId="5ECC2736" w:rsidR="00CD1E2A" w:rsidRPr="00B12D25" w:rsidRDefault="00CD1E2A" w:rsidP="008D71D4">
      <w:pPr>
        <w:spacing w:line="300" w:lineRule="auto"/>
        <w:ind w:right="-1"/>
        <w:jc w:val="both"/>
        <w:rPr>
          <w:rFonts w:ascii="Calisto MT" w:hAnsi="Calisto MT" w:cs="Tahoma"/>
          <w:sz w:val="24"/>
          <w:szCs w:val="24"/>
        </w:rPr>
      </w:pPr>
      <w:r w:rsidRPr="00B12D25">
        <w:rPr>
          <w:rFonts w:ascii="Calisto MT" w:hAnsi="Calisto MT" w:cs="Tahoma"/>
          <w:sz w:val="24"/>
          <w:szCs w:val="24"/>
        </w:rPr>
        <w:t>Les travaux, objet du présent App</w:t>
      </w:r>
      <w:r w:rsidR="00524084" w:rsidRPr="00B12D25">
        <w:rPr>
          <w:rFonts w:ascii="Calisto MT" w:hAnsi="Calisto MT" w:cs="Tahoma"/>
          <w:sz w:val="24"/>
          <w:szCs w:val="24"/>
        </w:rPr>
        <w:t>el d’Offres,</w:t>
      </w:r>
      <w:r w:rsidR="00C357D6" w:rsidRPr="00B12D25">
        <w:rPr>
          <w:rFonts w:ascii="Calisto MT" w:hAnsi="Calisto MT" w:cs="Tahoma"/>
          <w:sz w:val="24"/>
          <w:szCs w:val="24"/>
        </w:rPr>
        <w:t xml:space="preserve"> sont financés par le </w:t>
      </w:r>
      <w:r w:rsidR="006A3EDD" w:rsidRPr="00B12D25">
        <w:rPr>
          <w:rFonts w:ascii="Calisto MT" w:hAnsi="Calisto MT" w:cs="Calibri"/>
          <w:b/>
          <w:sz w:val="22"/>
          <w:szCs w:val="24"/>
        </w:rPr>
        <w:t>FEICOM, Exercice 2024 et suivants</w:t>
      </w:r>
      <w:r w:rsidRPr="00B12D25">
        <w:rPr>
          <w:rFonts w:ascii="Calisto MT" w:hAnsi="Calisto MT" w:cs="Tahoma"/>
          <w:sz w:val="24"/>
          <w:szCs w:val="24"/>
        </w:rPr>
        <w:t xml:space="preserve">, Imputation : </w:t>
      </w:r>
      <w:r w:rsidR="00DA752C" w:rsidRPr="00B12D25">
        <w:rPr>
          <w:rFonts w:ascii="Calisto MT" w:hAnsi="Calisto MT" w:cs="Tahoma"/>
          <w:sz w:val="24"/>
          <w:szCs w:val="24"/>
        </w:rPr>
        <w:t>…….</w:t>
      </w:r>
      <w:r w:rsidRPr="00B12D25">
        <w:rPr>
          <w:rFonts w:ascii="Calisto MT" w:hAnsi="Calisto MT" w:cs="Tahoma"/>
          <w:sz w:val="24"/>
          <w:szCs w:val="24"/>
        </w:rPr>
        <w:t xml:space="preserve"> pour un coût estimatif global </w:t>
      </w:r>
      <w:r w:rsidR="00DA752C" w:rsidRPr="00B12D25">
        <w:rPr>
          <w:rFonts w:ascii="Calisto MT" w:hAnsi="Calisto MT" w:cs="Tahoma"/>
          <w:sz w:val="24"/>
          <w:szCs w:val="24"/>
        </w:rPr>
        <w:t>de</w:t>
      </w:r>
      <w:r w:rsidR="00DA752C" w:rsidRPr="00B12D25">
        <w:rPr>
          <w:rFonts w:ascii="Calisto MT" w:hAnsi="Calisto MT" w:cs="Tahoma"/>
          <w:b/>
          <w:sz w:val="24"/>
          <w:szCs w:val="24"/>
        </w:rPr>
        <w:t xml:space="preserve"> </w:t>
      </w:r>
      <w:r w:rsidR="006726A9" w:rsidRPr="00B12D25">
        <w:rPr>
          <w:rFonts w:ascii="Calisto MT" w:hAnsi="Calisto MT" w:cs="Tahoma"/>
          <w:b/>
          <w:sz w:val="24"/>
          <w:szCs w:val="24"/>
        </w:rPr>
        <w:t>deux cent sept millions six cent cinquante-quatre mille six cent quatre-vingt-huit</w:t>
      </w:r>
      <w:r w:rsidR="00F82E55" w:rsidRPr="00B12D25">
        <w:rPr>
          <w:rFonts w:ascii="Calisto MT" w:hAnsi="Calisto MT" w:cs="Tahoma"/>
          <w:b/>
          <w:sz w:val="24"/>
          <w:szCs w:val="24"/>
        </w:rPr>
        <w:t xml:space="preserve"> </w:t>
      </w:r>
      <w:r w:rsidRPr="00B12D25">
        <w:rPr>
          <w:rFonts w:ascii="Calisto MT" w:hAnsi="Calisto MT" w:cs="Tahoma"/>
          <w:b/>
          <w:sz w:val="24"/>
          <w:szCs w:val="24"/>
        </w:rPr>
        <w:t>(</w:t>
      </w:r>
      <w:r w:rsidR="006726A9" w:rsidRPr="00B12D25">
        <w:rPr>
          <w:rFonts w:ascii="Calisto MT" w:hAnsi="Calisto MT" w:cs="Tahoma"/>
          <w:b/>
          <w:sz w:val="24"/>
          <w:szCs w:val="24"/>
        </w:rPr>
        <w:t>207</w:t>
      </w:r>
      <w:r w:rsidR="006726A9" w:rsidRPr="00B12D25">
        <w:rPr>
          <w:b/>
          <w:sz w:val="24"/>
          <w:szCs w:val="24"/>
        </w:rPr>
        <w:t> </w:t>
      </w:r>
      <w:r w:rsidR="006726A9" w:rsidRPr="00B12D25">
        <w:rPr>
          <w:rFonts w:ascii="Calisto MT" w:hAnsi="Calisto MT" w:cs="Tahoma"/>
          <w:b/>
          <w:sz w:val="24"/>
          <w:szCs w:val="24"/>
        </w:rPr>
        <w:t>654</w:t>
      </w:r>
      <w:r w:rsidR="006726A9" w:rsidRPr="00B12D25">
        <w:rPr>
          <w:b/>
          <w:sz w:val="24"/>
          <w:szCs w:val="24"/>
        </w:rPr>
        <w:t> </w:t>
      </w:r>
      <w:r w:rsidR="006726A9" w:rsidRPr="00B12D25">
        <w:rPr>
          <w:rFonts w:ascii="Calisto MT" w:hAnsi="Calisto MT" w:cs="Tahoma"/>
          <w:b/>
          <w:sz w:val="24"/>
          <w:szCs w:val="24"/>
        </w:rPr>
        <w:t>688</w:t>
      </w:r>
      <w:r w:rsidRPr="00B12D25">
        <w:rPr>
          <w:rFonts w:ascii="Calisto MT" w:hAnsi="Calisto MT" w:cs="Tahoma"/>
          <w:b/>
          <w:sz w:val="24"/>
          <w:szCs w:val="24"/>
        </w:rPr>
        <w:t xml:space="preserve">) de Francs CFA </w:t>
      </w:r>
      <w:r w:rsidRPr="00B12D25">
        <w:rPr>
          <w:rFonts w:ascii="Calisto MT" w:hAnsi="Calisto MT" w:cs="Tahoma"/>
          <w:sz w:val="24"/>
          <w:szCs w:val="24"/>
        </w:rPr>
        <w:t>repartie comme suit :</w:t>
      </w:r>
    </w:p>
    <w:p w14:paraId="7EBFFB5E" w14:textId="77777777" w:rsidR="00FF5261" w:rsidRPr="00B12D25" w:rsidRDefault="00FF5261" w:rsidP="008D71D4">
      <w:pPr>
        <w:spacing w:line="300" w:lineRule="auto"/>
        <w:ind w:right="-1"/>
        <w:jc w:val="both"/>
        <w:rPr>
          <w:rFonts w:ascii="Calisto MT" w:hAnsi="Calisto MT" w:cs="Tahoma"/>
          <w:sz w:val="8"/>
          <w:szCs w:val="24"/>
        </w:rPr>
      </w:pPr>
    </w:p>
    <w:tbl>
      <w:tblPr>
        <w:tblW w:w="5000" w:type="pct"/>
        <w:jc w:val="center"/>
        <w:tblCellMar>
          <w:left w:w="70" w:type="dxa"/>
          <w:right w:w="70" w:type="dxa"/>
        </w:tblCellMar>
        <w:tblLook w:val="04A0" w:firstRow="1" w:lastRow="0" w:firstColumn="1" w:lastColumn="0" w:noHBand="0" w:noVBand="1"/>
      </w:tblPr>
      <w:tblGrid>
        <w:gridCol w:w="1530"/>
        <w:gridCol w:w="1985"/>
        <w:gridCol w:w="2716"/>
        <w:gridCol w:w="1845"/>
        <w:gridCol w:w="1694"/>
      </w:tblGrid>
      <w:tr w:rsidR="00B12D25" w:rsidRPr="00B12D25" w14:paraId="0628DDCB" w14:textId="0832565C" w:rsidTr="006726A9">
        <w:trPr>
          <w:trHeight w:val="423"/>
          <w:jc w:val="center"/>
        </w:trPr>
        <w:tc>
          <w:tcPr>
            <w:tcW w:w="78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5092B7B" w14:textId="5E2EB372" w:rsidR="00D6048A" w:rsidRPr="00B12D25" w:rsidRDefault="006726A9" w:rsidP="00871F6F">
            <w:pPr>
              <w:jc w:val="center"/>
              <w:rPr>
                <w:rFonts w:ascii="Calibri" w:hAnsi="Calibri" w:cs="Calibri"/>
                <w:b/>
                <w:bCs/>
                <w:sz w:val="22"/>
                <w:szCs w:val="22"/>
              </w:rPr>
            </w:pPr>
            <w:r w:rsidRPr="00B12D25">
              <w:rPr>
                <w:rFonts w:ascii="Calibri" w:hAnsi="Calibri" w:cs="Calibri"/>
                <w:b/>
                <w:bCs/>
                <w:sz w:val="22"/>
                <w:szCs w:val="22"/>
              </w:rPr>
              <w:t>DEPARTEMENT</w:t>
            </w:r>
          </w:p>
        </w:tc>
        <w:tc>
          <w:tcPr>
            <w:tcW w:w="1016" w:type="pct"/>
            <w:tcBorders>
              <w:top w:val="single" w:sz="4" w:space="0" w:color="auto"/>
              <w:left w:val="nil"/>
              <w:bottom w:val="single" w:sz="4" w:space="0" w:color="auto"/>
              <w:right w:val="single" w:sz="4" w:space="0" w:color="auto"/>
            </w:tcBorders>
            <w:shd w:val="clear" w:color="000000" w:fill="E2EFDA"/>
            <w:vAlign w:val="center"/>
            <w:hideMark/>
          </w:tcPr>
          <w:p w14:paraId="3BD5EC2B" w14:textId="6407C1D4" w:rsidR="00D6048A" w:rsidRPr="00B12D25" w:rsidRDefault="006726A9" w:rsidP="00871F6F">
            <w:pPr>
              <w:jc w:val="center"/>
              <w:rPr>
                <w:rFonts w:ascii="Calibri" w:hAnsi="Calibri" w:cs="Calibri"/>
                <w:b/>
                <w:bCs/>
                <w:sz w:val="22"/>
                <w:szCs w:val="22"/>
              </w:rPr>
            </w:pPr>
            <w:r w:rsidRPr="00B12D25">
              <w:rPr>
                <w:rFonts w:ascii="Calibri" w:hAnsi="Calibri" w:cs="Calibri"/>
                <w:b/>
                <w:bCs/>
                <w:sz w:val="22"/>
                <w:szCs w:val="22"/>
              </w:rPr>
              <w:t>ARRONDISSEMENTS</w:t>
            </w:r>
          </w:p>
        </w:tc>
        <w:tc>
          <w:tcPr>
            <w:tcW w:w="1390" w:type="pct"/>
            <w:tcBorders>
              <w:top w:val="single" w:sz="4" w:space="0" w:color="auto"/>
              <w:left w:val="nil"/>
              <w:bottom w:val="single" w:sz="4" w:space="0" w:color="auto"/>
              <w:right w:val="single" w:sz="4" w:space="0" w:color="auto"/>
            </w:tcBorders>
            <w:shd w:val="clear" w:color="000000" w:fill="E2EFDA"/>
            <w:vAlign w:val="center"/>
            <w:hideMark/>
          </w:tcPr>
          <w:p w14:paraId="18D20956" w14:textId="618F16FF" w:rsidR="00D6048A" w:rsidRPr="00B12D25" w:rsidRDefault="006726A9" w:rsidP="00871F6F">
            <w:pPr>
              <w:jc w:val="center"/>
              <w:rPr>
                <w:rFonts w:ascii="Calibri" w:hAnsi="Calibri" w:cs="Calibri"/>
                <w:b/>
                <w:bCs/>
                <w:sz w:val="22"/>
                <w:szCs w:val="22"/>
              </w:rPr>
            </w:pPr>
            <w:r w:rsidRPr="00B12D25">
              <w:rPr>
                <w:rFonts w:ascii="Calibri" w:hAnsi="Calibri" w:cs="Calibri"/>
                <w:b/>
                <w:bCs/>
                <w:sz w:val="22"/>
                <w:szCs w:val="22"/>
              </w:rPr>
              <w:t>ETABLISSEMENTS BENEFICIAIRES</w:t>
            </w:r>
          </w:p>
        </w:tc>
        <w:tc>
          <w:tcPr>
            <w:tcW w:w="944" w:type="pct"/>
            <w:tcBorders>
              <w:top w:val="single" w:sz="4" w:space="0" w:color="auto"/>
              <w:left w:val="nil"/>
              <w:bottom w:val="single" w:sz="4" w:space="0" w:color="auto"/>
              <w:right w:val="single" w:sz="4" w:space="0" w:color="auto"/>
            </w:tcBorders>
            <w:shd w:val="clear" w:color="000000" w:fill="E2EFDA"/>
            <w:vAlign w:val="center"/>
          </w:tcPr>
          <w:p w14:paraId="4CBCE84E" w14:textId="3C2B7BBF" w:rsidR="00D6048A" w:rsidRPr="00B12D25" w:rsidRDefault="006726A9" w:rsidP="00871F6F">
            <w:pPr>
              <w:jc w:val="center"/>
              <w:rPr>
                <w:rFonts w:ascii="Calibri" w:hAnsi="Calibri" w:cs="Calibri"/>
                <w:b/>
                <w:bCs/>
                <w:sz w:val="22"/>
                <w:szCs w:val="22"/>
              </w:rPr>
            </w:pPr>
            <w:r w:rsidRPr="00B12D25">
              <w:rPr>
                <w:rFonts w:ascii="Calibri" w:hAnsi="Calibri" w:cs="Calibri"/>
                <w:b/>
                <w:bCs/>
                <w:sz w:val="22"/>
                <w:szCs w:val="22"/>
              </w:rPr>
              <w:t>SPECIALITE</w:t>
            </w:r>
          </w:p>
        </w:tc>
        <w:tc>
          <w:tcPr>
            <w:tcW w:w="867" w:type="pct"/>
            <w:tcBorders>
              <w:top w:val="single" w:sz="4" w:space="0" w:color="auto"/>
              <w:left w:val="nil"/>
              <w:bottom w:val="single" w:sz="4" w:space="0" w:color="auto"/>
              <w:right w:val="single" w:sz="4" w:space="0" w:color="auto"/>
            </w:tcBorders>
            <w:shd w:val="clear" w:color="000000" w:fill="E2EFDA"/>
            <w:vAlign w:val="center"/>
          </w:tcPr>
          <w:p w14:paraId="0E27B01C" w14:textId="3BB365E7" w:rsidR="00D6048A" w:rsidRPr="00B12D25" w:rsidRDefault="006726A9" w:rsidP="00D6048A">
            <w:pPr>
              <w:jc w:val="center"/>
              <w:rPr>
                <w:rFonts w:ascii="Calibri" w:hAnsi="Calibri" w:cs="Calibri"/>
                <w:b/>
                <w:bCs/>
                <w:sz w:val="22"/>
                <w:szCs w:val="22"/>
              </w:rPr>
            </w:pPr>
            <w:r w:rsidRPr="00B12D25">
              <w:rPr>
                <w:rFonts w:ascii="Calibri" w:hAnsi="Calibri" w:cs="Calibri"/>
                <w:b/>
                <w:bCs/>
                <w:sz w:val="22"/>
                <w:szCs w:val="22"/>
              </w:rPr>
              <w:t>MONTANT</w:t>
            </w:r>
          </w:p>
        </w:tc>
      </w:tr>
      <w:tr w:rsidR="00B12D25" w:rsidRPr="00B12D25" w14:paraId="2900172A" w14:textId="239BEDDA" w:rsidTr="006726A9">
        <w:trPr>
          <w:trHeight w:val="315"/>
          <w:jc w:val="center"/>
        </w:trPr>
        <w:tc>
          <w:tcPr>
            <w:tcW w:w="783" w:type="pct"/>
            <w:vMerge w:val="restart"/>
            <w:tcBorders>
              <w:top w:val="nil"/>
              <w:left w:val="single" w:sz="4" w:space="0" w:color="auto"/>
              <w:right w:val="single" w:sz="4" w:space="0" w:color="auto"/>
            </w:tcBorders>
            <w:vAlign w:val="center"/>
          </w:tcPr>
          <w:p w14:paraId="68D165F9" w14:textId="4D5AC39C" w:rsidR="006726A9" w:rsidRPr="00B12D25" w:rsidRDefault="006726A9" w:rsidP="006726A9">
            <w:pPr>
              <w:jc w:val="center"/>
              <w:rPr>
                <w:rFonts w:ascii="Calibri" w:hAnsi="Calibri" w:cs="Calibri"/>
                <w:bCs/>
                <w:sz w:val="22"/>
                <w:szCs w:val="22"/>
              </w:rPr>
            </w:pPr>
            <w:r w:rsidRPr="00B12D25">
              <w:rPr>
                <w:rFonts w:ascii="Calibri" w:hAnsi="Calibri" w:cs="Calibri"/>
                <w:bCs/>
                <w:szCs w:val="24"/>
              </w:rPr>
              <w:t>MAYO DANAY</w:t>
            </w:r>
          </w:p>
        </w:tc>
        <w:tc>
          <w:tcPr>
            <w:tcW w:w="1016" w:type="pct"/>
            <w:tcBorders>
              <w:top w:val="nil"/>
              <w:left w:val="nil"/>
              <w:bottom w:val="single" w:sz="4" w:space="0" w:color="auto"/>
              <w:right w:val="single" w:sz="4" w:space="0" w:color="auto"/>
            </w:tcBorders>
            <w:shd w:val="clear" w:color="auto" w:fill="auto"/>
            <w:vAlign w:val="center"/>
          </w:tcPr>
          <w:p w14:paraId="4441E842" w14:textId="131700A7" w:rsidR="006726A9" w:rsidRPr="00B12D25" w:rsidRDefault="006726A9" w:rsidP="006726A9">
            <w:pPr>
              <w:rPr>
                <w:rFonts w:ascii="Calibri" w:hAnsi="Calibri" w:cs="Calibri"/>
                <w:bCs/>
                <w:szCs w:val="24"/>
              </w:rPr>
            </w:pPr>
            <w:r w:rsidRPr="00B12D25">
              <w:rPr>
                <w:rFonts w:ascii="Calibri" w:hAnsi="Calibri" w:cs="Calibri"/>
                <w:bCs/>
                <w:szCs w:val="24"/>
              </w:rPr>
              <w:t>KAR-HAY</w:t>
            </w:r>
          </w:p>
        </w:tc>
        <w:tc>
          <w:tcPr>
            <w:tcW w:w="1390" w:type="pct"/>
            <w:tcBorders>
              <w:top w:val="nil"/>
              <w:left w:val="nil"/>
              <w:bottom w:val="single" w:sz="4" w:space="0" w:color="auto"/>
              <w:right w:val="single" w:sz="4" w:space="0" w:color="auto"/>
            </w:tcBorders>
            <w:shd w:val="clear" w:color="auto" w:fill="auto"/>
            <w:vAlign w:val="center"/>
          </w:tcPr>
          <w:p w14:paraId="2F780DE9" w14:textId="0B3AFA8E" w:rsidR="006726A9" w:rsidRPr="00B12D25" w:rsidRDefault="006726A9" w:rsidP="006726A9">
            <w:pPr>
              <w:rPr>
                <w:rFonts w:ascii="Calibri" w:hAnsi="Calibri" w:cs="Calibri"/>
                <w:bCs/>
                <w:szCs w:val="24"/>
              </w:rPr>
            </w:pPr>
            <w:r w:rsidRPr="00B12D25">
              <w:rPr>
                <w:rFonts w:ascii="Calibri" w:hAnsi="Calibri" w:cs="Calibri"/>
                <w:bCs/>
                <w:szCs w:val="24"/>
              </w:rPr>
              <w:t>LYCEE TECHNIQUIE DE DOUKOULA</w:t>
            </w:r>
          </w:p>
        </w:tc>
        <w:tc>
          <w:tcPr>
            <w:tcW w:w="944" w:type="pct"/>
            <w:tcBorders>
              <w:top w:val="nil"/>
              <w:left w:val="nil"/>
              <w:bottom w:val="single" w:sz="4" w:space="0" w:color="auto"/>
              <w:right w:val="single" w:sz="4" w:space="0" w:color="auto"/>
            </w:tcBorders>
            <w:vAlign w:val="center"/>
          </w:tcPr>
          <w:p w14:paraId="2BBA66A2" w14:textId="6305766E" w:rsidR="006726A9" w:rsidRPr="00B12D25" w:rsidRDefault="006726A9" w:rsidP="006726A9">
            <w:pPr>
              <w:rPr>
                <w:rFonts w:ascii="Calibri" w:hAnsi="Calibri" w:cs="Calibri"/>
                <w:bCs/>
                <w:szCs w:val="24"/>
              </w:rPr>
            </w:pPr>
            <w:r w:rsidRPr="00B12D25">
              <w:rPr>
                <w:rFonts w:ascii="Calibri" w:hAnsi="Calibri" w:cs="Calibri"/>
                <w:bCs/>
                <w:szCs w:val="24"/>
              </w:rPr>
              <w:t>IH/COME</w:t>
            </w:r>
          </w:p>
        </w:tc>
        <w:tc>
          <w:tcPr>
            <w:tcW w:w="867" w:type="pct"/>
            <w:vMerge w:val="restart"/>
            <w:tcBorders>
              <w:top w:val="nil"/>
              <w:left w:val="nil"/>
              <w:right w:val="single" w:sz="4" w:space="0" w:color="auto"/>
            </w:tcBorders>
            <w:vAlign w:val="center"/>
          </w:tcPr>
          <w:p w14:paraId="151F5B30" w14:textId="77777777" w:rsidR="006726A9" w:rsidRPr="00B12D25" w:rsidRDefault="006726A9" w:rsidP="006726A9">
            <w:pPr>
              <w:jc w:val="center"/>
              <w:rPr>
                <w:rFonts w:ascii="Calibri" w:hAnsi="Calibri" w:cs="Calibri"/>
                <w:bCs/>
                <w:szCs w:val="24"/>
              </w:rPr>
            </w:pPr>
          </w:p>
          <w:p w14:paraId="30008935" w14:textId="5FE52A81" w:rsidR="006726A9" w:rsidRPr="00B12D25" w:rsidRDefault="006726A9" w:rsidP="006726A9">
            <w:pPr>
              <w:jc w:val="center"/>
              <w:rPr>
                <w:rFonts w:ascii="Calibri" w:hAnsi="Calibri" w:cs="Calibri"/>
                <w:bCs/>
                <w:szCs w:val="24"/>
              </w:rPr>
            </w:pPr>
            <w:r w:rsidRPr="00B12D25">
              <w:rPr>
                <w:b/>
                <w:bCs/>
                <w:sz w:val="24"/>
                <w:szCs w:val="24"/>
              </w:rPr>
              <w:t>207 654 688</w:t>
            </w:r>
          </w:p>
        </w:tc>
      </w:tr>
      <w:tr w:rsidR="00B12D25" w:rsidRPr="00B12D25" w14:paraId="54B11A3F" w14:textId="1F9C74E5" w:rsidTr="006726A9">
        <w:trPr>
          <w:trHeight w:val="317"/>
          <w:jc w:val="center"/>
        </w:trPr>
        <w:tc>
          <w:tcPr>
            <w:tcW w:w="783" w:type="pct"/>
            <w:vMerge/>
            <w:tcBorders>
              <w:left w:val="single" w:sz="4" w:space="0" w:color="auto"/>
              <w:right w:val="single" w:sz="4" w:space="0" w:color="auto"/>
            </w:tcBorders>
            <w:vAlign w:val="center"/>
          </w:tcPr>
          <w:p w14:paraId="03857696" w14:textId="77777777" w:rsidR="006726A9" w:rsidRPr="00B12D25" w:rsidRDefault="006726A9" w:rsidP="006726A9">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3223012E" w14:textId="26315396" w:rsidR="006726A9" w:rsidRPr="00B12D25" w:rsidRDefault="006726A9" w:rsidP="006726A9">
            <w:pPr>
              <w:rPr>
                <w:rFonts w:ascii="Calibri" w:hAnsi="Calibri" w:cs="Calibri"/>
                <w:bCs/>
                <w:szCs w:val="24"/>
              </w:rPr>
            </w:pPr>
            <w:r w:rsidRPr="00B12D25">
              <w:rPr>
                <w:rFonts w:ascii="Calibri" w:hAnsi="Calibri" w:cs="Calibri"/>
                <w:bCs/>
                <w:szCs w:val="24"/>
              </w:rPr>
              <w:t>MAGA</w:t>
            </w:r>
          </w:p>
        </w:tc>
        <w:tc>
          <w:tcPr>
            <w:tcW w:w="1390" w:type="pct"/>
            <w:tcBorders>
              <w:top w:val="nil"/>
              <w:left w:val="nil"/>
              <w:bottom w:val="single" w:sz="4" w:space="0" w:color="auto"/>
              <w:right w:val="single" w:sz="4" w:space="0" w:color="auto"/>
            </w:tcBorders>
            <w:shd w:val="clear" w:color="auto" w:fill="auto"/>
            <w:vAlign w:val="center"/>
          </w:tcPr>
          <w:p w14:paraId="03F10D64" w14:textId="08938720" w:rsidR="006726A9" w:rsidRPr="00B12D25" w:rsidRDefault="006726A9" w:rsidP="006726A9">
            <w:pPr>
              <w:rPr>
                <w:rFonts w:ascii="Calibri" w:hAnsi="Calibri" w:cs="Calibri"/>
                <w:bCs/>
                <w:szCs w:val="24"/>
              </w:rPr>
            </w:pPr>
            <w:r w:rsidRPr="00B12D25">
              <w:rPr>
                <w:rFonts w:ascii="Calibri" w:hAnsi="Calibri" w:cs="Calibri"/>
                <w:bCs/>
                <w:szCs w:val="24"/>
              </w:rPr>
              <w:t>LYCEE TECHNIQUE DE MAGA</w:t>
            </w:r>
          </w:p>
        </w:tc>
        <w:tc>
          <w:tcPr>
            <w:tcW w:w="944" w:type="pct"/>
            <w:tcBorders>
              <w:top w:val="nil"/>
              <w:left w:val="nil"/>
              <w:bottom w:val="single" w:sz="4" w:space="0" w:color="auto"/>
              <w:right w:val="single" w:sz="4" w:space="0" w:color="auto"/>
            </w:tcBorders>
            <w:vAlign w:val="center"/>
          </w:tcPr>
          <w:p w14:paraId="519B7A56" w14:textId="6869DD41" w:rsidR="006726A9" w:rsidRPr="00B12D25" w:rsidRDefault="006726A9" w:rsidP="006726A9">
            <w:pPr>
              <w:rPr>
                <w:rFonts w:ascii="Calibri" w:hAnsi="Calibri" w:cs="Calibri"/>
                <w:bCs/>
                <w:szCs w:val="24"/>
              </w:rPr>
            </w:pPr>
            <w:r w:rsidRPr="00B12D25">
              <w:rPr>
                <w:rFonts w:ascii="Calibri" w:hAnsi="Calibri" w:cs="Calibri"/>
                <w:bCs/>
                <w:szCs w:val="24"/>
              </w:rPr>
              <w:t>MENUISERIE</w:t>
            </w:r>
          </w:p>
        </w:tc>
        <w:tc>
          <w:tcPr>
            <w:tcW w:w="867" w:type="pct"/>
            <w:vMerge/>
            <w:tcBorders>
              <w:left w:val="nil"/>
              <w:right w:val="single" w:sz="4" w:space="0" w:color="auto"/>
            </w:tcBorders>
          </w:tcPr>
          <w:p w14:paraId="503D4956" w14:textId="77777777" w:rsidR="006726A9" w:rsidRPr="00B12D25" w:rsidRDefault="006726A9" w:rsidP="006726A9">
            <w:pPr>
              <w:rPr>
                <w:rFonts w:ascii="Calibri" w:hAnsi="Calibri" w:cs="Calibri"/>
                <w:bCs/>
                <w:szCs w:val="24"/>
              </w:rPr>
            </w:pPr>
          </w:p>
        </w:tc>
      </w:tr>
      <w:tr w:rsidR="00B12D25" w:rsidRPr="00B12D25" w14:paraId="1618B681" w14:textId="77777777" w:rsidTr="006726A9">
        <w:trPr>
          <w:trHeight w:val="163"/>
          <w:jc w:val="center"/>
        </w:trPr>
        <w:tc>
          <w:tcPr>
            <w:tcW w:w="783" w:type="pct"/>
            <w:vMerge/>
            <w:tcBorders>
              <w:left w:val="single" w:sz="4" w:space="0" w:color="auto"/>
              <w:right w:val="single" w:sz="4" w:space="0" w:color="auto"/>
            </w:tcBorders>
            <w:vAlign w:val="center"/>
          </w:tcPr>
          <w:p w14:paraId="369D99A9" w14:textId="77777777" w:rsidR="006726A9" w:rsidRPr="00B12D25" w:rsidRDefault="006726A9" w:rsidP="006726A9">
            <w:pPr>
              <w:jc w:val="center"/>
              <w:rPr>
                <w:rFonts w:ascii="Calibri" w:hAnsi="Calibri" w:cs="Calibri"/>
                <w:bCs/>
                <w:sz w:val="22"/>
                <w:szCs w:val="22"/>
              </w:rPr>
            </w:pPr>
          </w:p>
        </w:tc>
        <w:tc>
          <w:tcPr>
            <w:tcW w:w="1016" w:type="pct"/>
            <w:tcBorders>
              <w:top w:val="single" w:sz="4" w:space="0" w:color="auto"/>
              <w:left w:val="nil"/>
              <w:bottom w:val="single" w:sz="4" w:space="0" w:color="auto"/>
              <w:right w:val="single" w:sz="4" w:space="0" w:color="auto"/>
            </w:tcBorders>
            <w:shd w:val="clear" w:color="auto" w:fill="auto"/>
            <w:vAlign w:val="center"/>
          </w:tcPr>
          <w:p w14:paraId="571CA8E8" w14:textId="4059F0C9" w:rsidR="006726A9" w:rsidRPr="00B12D25" w:rsidRDefault="006726A9" w:rsidP="006726A9">
            <w:pPr>
              <w:rPr>
                <w:rFonts w:ascii="Calibri" w:hAnsi="Calibri" w:cs="Calibri"/>
                <w:bCs/>
                <w:szCs w:val="24"/>
              </w:rPr>
            </w:pPr>
            <w:r w:rsidRPr="00B12D25">
              <w:rPr>
                <w:rFonts w:ascii="Calibri" w:hAnsi="Calibri" w:cs="Calibri"/>
                <w:bCs/>
                <w:szCs w:val="24"/>
              </w:rPr>
              <w:t>TCHATIBALI</w:t>
            </w:r>
          </w:p>
        </w:tc>
        <w:tc>
          <w:tcPr>
            <w:tcW w:w="1390" w:type="pct"/>
            <w:tcBorders>
              <w:top w:val="single" w:sz="4" w:space="0" w:color="auto"/>
              <w:left w:val="nil"/>
              <w:bottom w:val="single" w:sz="4" w:space="0" w:color="auto"/>
              <w:right w:val="single" w:sz="4" w:space="0" w:color="auto"/>
            </w:tcBorders>
            <w:shd w:val="clear" w:color="auto" w:fill="auto"/>
            <w:vAlign w:val="center"/>
          </w:tcPr>
          <w:p w14:paraId="0188B52F" w14:textId="5577379E" w:rsidR="006726A9" w:rsidRPr="00B12D25" w:rsidRDefault="006726A9" w:rsidP="006726A9">
            <w:pPr>
              <w:rPr>
                <w:rFonts w:ascii="Calibri" w:hAnsi="Calibri" w:cs="Calibri"/>
                <w:bCs/>
                <w:szCs w:val="24"/>
              </w:rPr>
            </w:pPr>
            <w:r w:rsidRPr="00B12D25">
              <w:rPr>
                <w:rFonts w:ascii="Calibri" w:hAnsi="Calibri" w:cs="Calibri"/>
                <w:bCs/>
                <w:szCs w:val="24"/>
              </w:rPr>
              <w:t>LYCEE TECHNIQUE DE TCHATIBALI</w:t>
            </w:r>
          </w:p>
        </w:tc>
        <w:tc>
          <w:tcPr>
            <w:tcW w:w="944" w:type="pct"/>
            <w:tcBorders>
              <w:top w:val="single" w:sz="4" w:space="0" w:color="auto"/>
              <w:left w:val="nil"/>
              <w:bottom w:val="single" w:sz="4" w:space="0" w:color="auto"/>
              <w:right w:val="single" w:sz="4" w:space="0" w:color="auto"/>
            </w:tcBorders>
            <w:vAlign w:val="center"/>
          </w:tcPr>
          <w:p w14:paraId="749B8AF0" w14:textId="599D981E" w:rsidR="006726A9" w:rsidRPr="00B12D25" w:rsidRDefault="006726A9" w:rsidP="006726A9">
            <w:pPr>
              <w:rPr>
                <w:rFonts w:ascii="Calibri" w:hAnsi="Calibri" w:cs="Calibri"/>
                <w:bCs/>
                <w:szCs w:val="24"/>
              </w:rPr>
            </w:pPr>
            <w:r w:rsidRPr="00B12D25">
              <w:rPr>
                <w:rFonts w:ascii="Calibri" w:hAnsi="Calibri" w:cs="Calibri"/>
                <w:bCs/>
                <w:szCs w:val="24"/>
              </w:rPr>
              <w:t>MAÇONNERIE</w:t>
            </w:r>
          </w:p>
        </w:tc>
        <w:tc>
          <w:tcPr>
            <w:tcW w:w="867" w:type="pct"/>
            <w:vMerge/>
            <w:tcBorders>
              <w:left w:val="nil"/>
              <w:right w:val="single" w:sz="4" w:space="0" w:color="auto"/>
            </w:tcBorders>
          </w:tcPr>
          <w:p w14:paraId="0E2E023E" w14:textId="77777777" w:rsidR="006726A9" w:rsidRPr="00B12D25" w:rsidRDefault="006726A9" w:rsidP="006726A9">
            <w:pPr>
              <w:rPr>
                <w:rFonts w:ascii="Calibri" w:hAnsi="Calibri" w:cs="Calibri"/>
                <w:bCs/>
                <w:szCs w:val="24"/>
              </w:rPr>
            </w:pPr>
          </w:p>
        </w:tc>
      </w:tr>
      <w:tr w:rsidR="00B12D25" w:rsidRPr="00B12D25" w14:paraId="05254882" w14:textId="5A334168" w:rsidTr="006726A9">
        <w:trPr>
          <w:trHeight w:val="315"/>
          <w:jc w:val="center"/>
        </w:trPr>
        <w:tc>
          <w:tcPr>
            <w:tcW w:w="783" w:type="pct"/>
            <w:vMerge/>
            <w:tcBorders>
              <w:left w:val="single" w:sz="4" w:space="0" w:color="auto"/>
              <w:right w:val="single" w:sz="4" w:space="0" w:color="auto"/>
            </w:tcBorders>
            <w:vAlign w:val="center"/>
          </w:tcPr>
          <w:p w14:paraId="2948B708" w14:textId="77777777" w:rsidR="006726A9" w:rsidRPr="00B12D25" w:rsidRDefault="006726A9" w:rsidP="006726A9">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65A28712" w14:textId="207A9FD8" w:rsidR="006726A9" w:rsidRPr="00B12D25" w:rsidRDefault="006726A9" w:rsidP="006726A9">
            <w:pPr>
              <w:rPr>
                <w:sz w:val="24"/>
                <w:szCs w:val="24"/>
              </w:rPr>
            </w:pPr>
            <w:r w:rsidRPr="00B12D25">
              <w:rPr>
                <w:rFonts w:ascii="Calibri" w:hAnsi="Calibri" w:cs="Calibri"/>
                <w:bCs/>
                <w:szCs w:val="24"/>
              </w:rPr>
              <w:t>VELE</w:t>
            </w:r>
          </w:p>
        </w:tc>
        <w:tc>
          <w:tcPr>
            <w:tcW w:w="1390" w:type="pct"/>
            <w:tcBorders>
              <w:top w:val="nil"/>
              <w:left w:val="nil"/>
              <w:bottom w:val="single" w:sz="4" w:space="0" w:color="auto"/>
              <w:right w:val="single" w:sz="4" w:space="0" w:color="auto"/>
            </w:tcBorders>
            <w:shd w:val="clear" w:color="auto" w:fill="auto"/>
            <w:vAlign w:val="center"/>
          </w:tcPr>
          <w:p w14:paraId="27249D39" w14:textId="56E7D53F" w:rsidR="006726A9" w:rsidRPr="00B12D25" w:rsidRDefault="006726A9" w:rsidP="006726A9">
            <w:pPr>
              <w:rPr>
                <w:rFonts w:ascii="Calibri" w:hAnsi="Calibri" w:cs="Calibri"/>
                <w:bCs/>
                <w:szCs w:val="24"/>
              </w:rPr>
            </w:pPr>
            <w:r w:rsidRPr="00B12D25">
              <w:rPr>
                <w:rFonts w:ascii="Calibri" w:hAnsi="Calibri" w:cs="Calibri"/>
                <w:bCs/>
                <w:szCs w:val="24"/>
              </w:rPr>
              <w:t>CETIC DE VELE</w:t>
            </w:r>
          </w:p>
        </w:tc>
        <w:tc>
          <w:tcPr>
            <w:tcW w:w="944" w:type="pct"/>
            <w:tcBorders>
              <w:top w:val="nil"/>
              <w:left w:val="nil"/>
              <w:bottom w:val="single" w:sz="4" w:space="0" w:color="auto"/>
              <w:right w:val="single" w:sz="4" w:space="0" w:color="auto"/>
            </w:tcBorders>
            <w:vAlign w:val="center"/>
          </w:tcPr>
          <w:p w14:paraId="42B06BD3" w14:textId="0F627D4F" w:rsidR="006726A9" w:rsidRPr="00B12D25" w:rsidRDefault="006726A9" w:rsidP="006726A9">
            <w:pPr>
              <w:rPr>
                <w:rFonts w:ascii="Calibri" w:hAnsi="Calibri" w:cs="Calibri"/>
                <w:bCs/>
                <w:szCs w:val="24"/>
              </w:rPr>
            </w:pPr>
            <w:r w:rsidRPr="00B12D25">
              <w:rPr>
                <w:rFonts w:ascii="Calibri" w:hAnsi="Calibri" w:cs="Calibri"/>
                <w:bCs/>
                <w:szCs w:val="24"/>
              </w:rPr>
              <w:t>ELECTRICITE</w:t>
            </w:r>
          </w:p>
        </w:tc>
        <w:tc>
          <w:tcPr>
            <w:tcW w:w="867" w:type="pct"/>
            <w:vMerge/>
            <w:tcBorders>
              <w:left w:val="nil"/>
              <w:right w:val="single" w:sz="4" w:space="0" w:color="auto"/>
            </w:tcBorders>
          </w:tcPr>
          <w:p w14:paraId="7B611276" w14:textId="77777777" w:rsidR="006726A9" w:rsidRPr="00B12D25" w:rsidRDefault="006726A9" w:rsidP="006726A9">
            <w:pPr>
              <w:rPr>
                <w:rFonts w:ascii="Calibri" w:hAnsi="Calibri" w:cs="Calibri"/>
                <w:bCs/>
                <w:szCs w:val="24"/>
              </w:rPr>
            </w:pPr>
          </w:p>
        </w:tc>
      </w:tr>
      <w:tr w:rsidR="006726A9" w:rsidRPr="00B12D25" w14:paraId="766053AF" w14:textId="560E3758" w:rsidTr="006726A9">
        <w:trPr>
          <w:trHeight w:val="315"/>
          <w:jc w:val="center"/>
        </w:trPr>
        <w:tc>
          <w:tcPr>
            <w:tcW w:w="783" w:type="pct"/>
            <w:vMerge/>
            <w:tcBorders>
              <w:left w:val="single" w:sz="4" w:space="0" w:color="auto"/>
              <w:bottom w:val="single" w:sz="4" w:space="0" w:color="auto"/>
              <w:right w:val="single" w:sz="4" w:space="0" w:color="auto"/>
            </w:tcBorders>
            <w:vAlign w:val="center"/>
          </w:tcPr>
          <w:p w14:paraId="025B6851" w14:textId="77777777" w:rsidR="006726A9" w:rsidRPr="00B12D25" w:rsidRDefault="006726A9" w:rsidP="006726A9">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07BD8AAD" w14:textId="242841C1" w:rsidR="006726A9" w:rsidRPr="00B12D25" w:rsidRDefault="006726A9" w:rsidP="006726A9">
            <w:pPr>
              <w:rPr>
                <w:rFonts w:ascii="Calibri" w:hAnsi="Calibri" w:cs="Calibri"/>
                <w:bCs/>
                <w:szCs w:val="24"/>
              </w:rPr>
            </w:pPr>
            <w:r w:rsidRPr="00B12D25">
              <w:rPr>
                <w:rFonts w:ascii="Calibri" w:hAnsi="Calibri" w:cs="Calibri"/>
                <w:bCs/>
                <w:szCs w:val="24"/>
              </w:rPr>
              <w:t>WINA</w:t>
            </w:r>
          </w:p>
        </w:tc>
        <w:tc>
          <w:tcPr>
            <w:tcW w:w="1390" w:type="pct"/>
            <w:tcBorders>
              <w:top w:val="nil"/>
              <w:left w:val="nil"/>
              <w:bottom w:val="single" w:sz="4" w:space="0" w:color="auto"/>
              <w:right w:val="single" w:sz="4" w:space="0" w:color="auto"/>
            </w:tcBorders>
            <w:shd w:val="clear" w:color="auto" w:fill="auto"/>
            <w:vAlign w:val="center"/>
          </w:tcPr>
          <w:p w14:paraId="0D7DB883" w14:textId="46A722A6" w:rsidR="006726A9" w:rsidRPr="00B12D25" w:rsidRDefault="006726A9" w:rsidP="006726A9">
            <w:pPr>
              <w:rPr>
                <w:rFonts w:ascii="Calibri" w:hAnsi="Calibri" w:cs="Calibri"/>
                <w:bCs/>
                <w:szCs w:val="24"/>
              </w:rPr>
            </w:pPr>
            <w:r w:rsidRPr="00B12D25">
              <w:rPr>
                <w:rFonts w:ascii="Calibri" w:hAnsi="Calibri" w:cs="Calibri"/>
                <w:bCs/>
                <w:szCs w:val="24"/>
              </w:rPr>
              <w:t>CETIC DE DJONGDONG</w:t>
            </w:r>
          </w:p>
        </w:tc>
        <w:tc>
          <w:tcPr>
            <w:tcW w:w="944" w:type="pct"/>
            <w:tcBorders>
              <w:top w:val="nil"/>
              <w:left w:val="nil"/>
              <w:bottom w:val="single" w:sz="4" w:space="0" w:color="auto"/>
              <w:right w:val="single" w:sz="4" w:space="0" w:color="auto"/>
            </w:tcBorders>
            <w:vAlign w:val="center"/>
          </w:tcPr>
          <w:p w14:paraId="2B1C43C3" w14:textId="4E29706E" w:rsidR="006726A9" w:rsidRPr="00B12D25" w:rsidRDefault="006726A9" w:rsidP="006726A9">
            <w:pPr>
              <w:rPr>
                <w:rFonts w:ascii="Calibri" w:hAnsi="Calibri" w:cs="Calibri"/>
                <w:bCs/>
                <w:szCs w:val="24"/>
              </w:rPr>
            </w:pPr>
            <w:r w:rsidRPr="00B12D25">
              <w:rPr>
                <w:rFonts w:ascii="Calibri" w:hAnsi="Calibri" w:cs="Calibri"/>
                <w:bCs/>
                <w:szCs w:val="24"/>
              </w:rPr>
              <w:t>MAÇONNERIE</w:t>
            </w:r>
          </w:p>
        </w:tc>
        <w:tc>
          <w:tcPr>
            <w:tcW w:w="867" w:type="pct"/>
            <w:vMerge/>
            <w:tcBorders>
              <w:left w:val="nil"/>
              <w:bottom w:val="single" w:sz="4" w:space="0" w:color="auto"/>
              <w:right w:val="single" w:sz="4" w:space="0" w:color="auto"/>
            </w:tcBorders>
          </w:tcPr>
          <w:p w14:paraId="7A6E1C2F" w14:textId="77777777" w:rsidR="006726A9" w:rsidRPr="00B12D25" w:rsidRDefault="006726A9" w:rsidP="006726A9">
            <w:pPr>
              <w:rPr>
                <w:rFonts w:ascii="Calibri" w:hAnsi="Calibri" w:cs="Calibri"/>
                <w:bCs/>
                <w:szCs w:val="24"/>
              </w:rPr>
            </w:pPr>
          </w:p>
        </w:tc>
      </w:tr>
    </w:tbl>
    <w:p w14:paraId="60048F60" w14:textId="47EB8004" w:rsidR="00CD1E2A" w:rsidRPr="00B12D25" w:rsidRDefault="00CD1E2A" w:rsidP="00AC4E0C">
      <w:pPr>
        <w:ind w:right="283"/>
        <w:jc w:val="both"/>
        <w:rPr>
          <w:rFonts w:ascii="Calisto MT" w:hAnsi="Calisto MT" w:cs="Tahoma"/>
          <w:sz w:val="6"/>
          <w:szCs w:val="24"/>
          <w:u w:val="single"/>
        </w:rPr>
      </w:pPr>
    </w:p>
    <w:p w14:paraId="204D0DF7" w14:textId="60C9D15C" w:rsidR="00C96F37" w:rsidRPr="00B12D25" w:rsidRDefault="00C96F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 xml:space="preserve">CONSULTATION ET ACQUISITION DU DOSSIER D'APPEL </w:t>
      </w:r>
      <w:r w:rsidR="00260AAB" w:rsidRPr="00B12D25">
        <w:rPr>
          <w:rFonts w:ascii="Calisto MT" w:hAnsi="Calisto MT" w:cs="Tahoma"/>
          <w:b/>
          <w:sz w:val="24"/>
          <w:szCs w:val="24"/>
        </w:rPr>
        <w:t>D’OFFRES</w:t>
      </w:r>
    </w:p>
    <w:p w14:paraId="5091657A" w14:textId="1707132E" w:rsidR="00A55626" w:rsidRPr="00B12D25" w:rsidRDefault="00A55626" w:rsidP="006147EB">
      <w:pPr>
        <w:pStyle w:val="Paragraphedeliste"/>
        <w:ind w:left="0" w:right="283" w:firstLine="709"/>
        <w:jc w:val="both"/>
        <w:rPr>
          <w:rFonts w:ascii="Calisto MT" w:hAnsi="Calisto MT"/>
        </w:rPr>
      </w:pPr>
      <w:r w:rsidRPr="00B12D25">
        <w:rPr>
          <w:rFonts w:ascii="Calisto MT" w:hAnsi="Calisto MT"/>
        </w:rPr>
        <w:t xml:space="preserve">Dès publication du présent avis, le Dossier d’Appel d’Offres peut être consulté aux heures ouvrables auprès </w:t>
      </w:r>
      <w:r w:rsidR="00F2327F" w:rsidRPr="00B12D25">
        <w:rPr>
          <w:rFonts w:ascii="Calisto MT" w:hAnsi="Calisto MT"/>
        </w:rPr>
        <w:t xml:space="preserve">du Conseil Régional </w:t>
      </w:r>
      <w:r w:rsidRPr="00B12D25">
        <w:rPr>
          <w:rFonts w:ascii="Calisto MT" w:hAnsi="Calisto MT"/>
        </w:rPr>
        <w:t>de l’Extrême-Nord (Secr</w:t>
      </w:r>
      <w:r w:rsidR="00F2327F" w:rsidRPr="00B12D25">
        <w:rPr>
          <w:rFonts w:ascii="Calisto MT" w:hAnsi="Calisto MT"/>
        </w:rPr>
        <w:t>étariat Général</w:t>
      </w:r>
      <w:r w:rsidRPr="00B12D25">
        <w:rPr>
          <w:rFonts w:ascii="Calisto MT" w:hAnsi="Calisto MT"/>
        </w:rPr>
        <w:t>).</w:t>
      </w:r>
    </w:p>
    <w:p w14:paraId="58870963" w14:textId="0242F493" w:rsidR="004026C2" w:rsidRPr="00B12D25" w:rsidRDefault="00A55626"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 xml:space="preserve">ACQUISITION DU DOSSIER D’APPEL D’OFFRES </w:t>
      </w:r>
    </w:p>
    <w:p w14:paraId="6B8F4AAE" w14:textId="3DBB7B8E" w:rsidR="004026C2" w:rsidRPr="00B12D25" w:rsidRDefault="004026C2" w:rsidP="004026C2">
      <w:pPr>
        <w:widowControl w:val="0"/>
        <w:autoSpaceDE w:val="0"/>
        <w:autoSpaceDN w:val="0"/>
        <w:adjustRightInd w:val="0"/>
        <w:spacing w:before="11"/>
        <w:ind w:right="283"/>
        <w:jc w:val="both"/>
        <w:rPr>
          <w:rFonts w:ascii="Calisto MT" w:hAnsi="Calisto MT" w:cs="Arial"/>
          <w:sz w:val="24"/>
          <w:szCs w:val="24"/>
        </w:rPr>
      </w:pPr>
      <w:r w:rsidRPr="00B12D25">
        <w:rPr>
          <w:rFonts w:ascii="Calisto MT" w:hAnsi="Calisto MT"/>
          <w:sz w:val="24"/>
          <w:szCs w:val="24"/>
        </w:rPr>
        <w:t xml:space="preserve">Le Dossier d’Appel d’Offres peut être obtenu </w:t>
      </w:r>
      <w:r w:rsidR="001F79EE" w:rsidRPr="00B12D25">
        <w:rPr>
          <w:rFonts w:ascii="Calisto MT" w:hAnsi="Calisto MT"/>
          <w:sz w:val="24"/>
          <w:szCs w:val="24"/>
        </w:rPr>
        <w:t>auprès du Conseil Régional de l’Extrême-Nord (Secrétariat Général).</w:t>
      </w:r>
      <w:r w:rsidRPr="00B12D25">
        <w:rPr>
          <w:rFonts w:ascii="Calisto MT" w:hAnsi="Calisto MT"/>
          <w:sz w:val="24"/>
          <w:szCs w:val="24"/>
        </w:rPr>
        <w:t xml:space="preserve"> à Maroua au quartier </w:t>
      </w:r>
      <w:proofErr w:type="spellStart"/>
      <w:r w:rsidRPr="00B12D25">
        <w:rPr>
          <w:rFonts w:ascii="Calisto MT" w:hAnsi="Calisto MT"/>
          <w:sz w:val="24"/>
          <w:szCs w:val="24"/>
        </w:rPr>
        <w:t>Djarengol-Pitoaré</w:t>
      </w:r>
      <w:proofErr w:type="spellEnd"/>
      <w:r w:rsidRPr="00B12D25">
        <w:rPr>
          <w:rFonts w:ascii="Calisto MT" w:hAnsi="Calisto MT"/>
          <w:sz w:val="24"/>
          <w:szCs w:val="24"/>
        </w:rPr>
        <w:t xml:space="preserve"> Tél :</w:t>
      </w:r>
      <w:r w:rsidRPr="00B12D25">
        <w:rPr>
          <w:rFonts w:ascii="Calisto MT" w:hAnsi="Calisto MT"/>
          <w:b/>
          <w:bCs/>
          <w:sz w:val="24"/>
          <w:szCs w:val="24"/>
        </w:rPr>
        <w:t>222 29 01 50/ 222 29 01 51</w:t>
      </w:r>
      <w:r w:rsidRPr="00B12D25">
        <w:rPr>
          <w:rFonts w:ascii="Calibri" w:eastAsia="Calibri" w:hAnsi="Calibri" w:cs="Calibri"/>
          <w:bCs/>
          <w:sz w:val="24"/>
          <w:szCs w:val="22"/>
        </w:rPr>
        <w:t xml:space="preserve"> </w:t>
      </w:r>
      <w:r w:rsidRPr="00B12D25">
        <w:rPr>
          <w:rFonts w:ascii="Calisto MT" w:hAnsi="Calisto MT"/>
          <w:sz w:val="24"/>
          <w:szCs w:val="24"/>
        </w:rPr>
        <w:t xml:space="preserve">ou dans le site du Conseil Régional de l’Extrême-Nord </w:t>
      </w:r>
      <w:hyperlink r:id="rId11" w:history="1">
        <w:r w:rsidRPr="00B12D25">
          <w:rPr>
            <w:rFonts w:ascii="Calisto MT" w:eastAsia="Calisto MT" w:hAnsi="Calisto MT" w:cs="Calisto MT"/>
            <w:b/>
            <w:sz w:val="24"/>
            <w:szCs w:val="22"/>
            <w:u w:val="single"/>
          </w:rPr>
          <w:t>www.cren.cm</w:t>
        </w:r>
      </w:hyperlink>
      <w:r w:rsidRPr="00B12D25">
        <w:rPr>
          <w:rFonts w:ascii="Calisto MT" w:hAnsi="Calisto MT"/>
          <w:sz w:val="24"/>
          <w:szCs w:val="24"/>
        </w:rPr>
        <w:t xml:space="preserve">  dès publication du présent avis sur présentation d’une quittance de versement d’une somme non remboursable au titre des frais d’achat du Dossier d’Appel d’Offres d’un montant de </w:t>
      </w:r>
      <w:r w:rsidRPr="00B12D25">
        <w:rPr>
          <w:rFonts w:ascii="Calisto MT" w:hAnsi="Calisto MT"/>
          <w:b/>
          <w:bCs/>
          <w:sz w:val="24"/>
          <w:szCs w:val="24"/>
        </w:rPr>
        <w:t>cent cinquante mille (150 000) francs CFA</w:t>
      </w:r>
      <w:r w:rsidRPr="00B12D25">
        <w:rPr>
          <w:rFonts w:ascii="Calisto MT" w:hAnsi="Calisto MT"/>
          <w:sz w:val="24"/>
          <w:szCs w:val="24"/>
        </w:rPr>
        <w:t xml:space="preserve"> auprès du Receveur Régional de la Région-CTD de l’Extrême-Nord au quartier </w:t>
      </w:r>
      <w:proofErr w:type="spellStart"/>
      <w:r w:rsidRPr="00B12D25">
        <w:rPr>
          <w:rFonts w:ascii="Calisto MT" w:hAnsi="Calisto MT"/>
          <w:sz w:val="24"/>
          <w:szCs w:val="24"/>
        </w:rPr>
        <w:t>Djarengol-Pitoaré</w:t>
      </w:r>
      <w:proofErr w:type="spellEnd"/>
      <w:r w:rsidRPr="00B12D25">
        <w:rPr>
          <w:rFonts w:ascii="Calisto MT" w:hAnsi="Calisto MT"/>
          <w:bCs/>
          <w:sz w:val="24"/>
          <w:szCs w:val="24"/>
        </w:rPr>
        <w:t>.</w:t>
      </w:r>
    </w:p>
    <w:p w14:paraId="4535D168" w14:textId="6D727BBC" w:rsidR="004026C2" w:rsidRPr="00B12D25" w:rsidRDefault="004026C2" w:rsidP="00260AAB">
      <w:pPr>
        <w:widowControl w:val="0"/>
        <w:autoSpaceDE w:val="0"/>
        <w:autoSpaceDN w:val="0"/>
        <w:adjustRightInd w:val="0"/>
        <w:spacing w:before="11"/>
        <w:ind w:right="283"/>
        <w:jc w:val="both"/>
        <w:rPr>
          <w:rFonts w:ascii="Calisto MT" w:hAnsi="Calisto MT" w:cs="Arial"/>
          <w:sz w:val="24"/>
          <w:szCs w:val="24"/>
        </w:rPr>
      </w:pPr>
    </w:p>
    <w:p w14:paraId="7494F057" w14:textId="2C1B073E" w:rsidR="0077063B" w:rsidRPr="00B12D25" w:rsidRDefault="0077063B"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P</w:t>
      </w:r>
      <w:r w:rsidR="00260AAB" w:rsidRPr="00B12D25">
        <w:rPr>
          <w:rFonts w:ascii="Calisto MT" w:hAnsi="Calisto MT" w:cs="Tahoma"/>
          <w:b/>
          <w:sz w:val="24"/>
          <w:szCs w:val="24"/>
        </w:rPr>
        <w:t>RESENTATION DES OFFRES </w:t>
      </w:r>
    </w:p>
    <w:p w14:paraId="10D51D7D" w14:textId="77777777" w:rsidR="0077063B" w:rsidRPr="00B12D25" w:rsidRDefault="0077063B" w:rsidP="0077063B">
      <w:pPr>
        <w:spacing w:after="120"/>
        <w:ind w:right="283" w:firstLine="709"/>
        <w:jc w:val="both"/>
        <w:rPr>
          <w:rFonts w:ascii="Calisto MT" w:hAnsi="Calisto MT"/>
          <w:b/>
          <w:bCs/>
          <w:sz w:val="24"/>
          <w:szCs w:val="24"/>
          <w:u w:val="single"/>
        </w:rPr>
      </w:pPr>
      <w:r w:rsidRPr="00B12D25">
        <w:rPr>
          <w:rFonts w:ascii="Calisto MT" w:hAnsi="Calisto MT"/>
          <w:bCs/>
          <w:sz w:val="24"/>
          <w:szCs w:val="24"/>
        </w:rPr>
        <w:t>Les documents constituant l’offre sont répartis en trois volumes ci-après contenus dans une enveloppe fermée et scellée dont :</w:t>
      </w:r>
    </w:p>
    <w:p w14:paraId="5AD8FCD4" w14:textId="77777777" w:rsidR="0077063B" w:rsidRPr="00B12D25" w:rsidRDefault="0077063B" w:rsidP="00730F2C">
      <w:pPr>
        <w:numPr>
          <w:ilvl w:val="0"/>
          <w:numId w:val="56"/>
        </w:numPr>
        <w:ind w:left="567" w:right="283" w:hanging="283"/>
        <w:jc w:val="both"/>
        <w:rPr>
          <w:rFonts w:ascii="Calisto MT" w:hAnsi="Calisto MT"/>
          <w:bCs/>
          <w:sz w:val="24"/>
          <w:szCs w:val="24"/>
        </w:rPr>
      </w:pPr>
      <w:r w:rsidRPr="00B12D25">
        <w:rPr>
          <w:rFonts w:ascii="Calisto MT" w:hAnsi="Calisto MT"/>
          <w:bCs/>
          <w:sz w:val="24"/>
          <w:szCs w:val="24"/>
        </w:rPr>
        <w:t xml:space="preserve">L’enveloppe A contenant les pièces administratives (Volume 1) ; </w:t>
      </w:r>
    </w:p>
    <w:p w14:paraId="5168489A" w14:textId="77777777" w:rsidR="0077063B" w:rsidRPr="00B12D25" w:rsidRDefault="0077063B" w:rsidP="00730F2C">
      <w:pPr>
        <w:numPr>
          <w:ilvl w:val="0"/>
          <w:numId w:val="56"/>
        </w:numPr>
        <w:ind w:left="567" w:right="283" w:hanging="283"/>
        <w:jc w:val="both"/>
        <w:rPr>
          <w:rFonts w:ascii="Calisto MT" w:hAnsi="Calisto MT"/>
          <w:bCs/>
          <w:sz w:val="24"/>
          <w:szCs w:val="24"/>
        </w:rPr>
      </w:pPr>
      <w:r w:rsidRPr="00B12D25">
        <w:rPr>
          <w:rFonts w:ascii="Calisto MT" w:hAnsi="Calisto MT"/>
          <w:bCs/>
          <w:sz w:val="24"/>
          <w:szCs w:val="24"/>
        </w:rPr>
        <w:t>L’enveloppe B contenant l’offre technique (Volume 2) ;</w:t>
      </w:r>
    </w:p>
    <w:p w14:paraId="28B611E4" w14:textId="77777777" w:rsidR="0077063B" w:rsidRPr="00B12D25" w:rsidRDefault="0077063B" w:rsidP="00730F2C">
      <w:pPr>
        <w:numPr>
          <w:ilvl w:val="0"/>
          <w:numId w:val="56"/>
        </w:numPr>
        <w:ind w:left="567" w:right="283" w:hanging="283"/>
        <w:jc w:val="both"/>
        <w:rPr>
          <w:rFonts w:ascii="Calisto MT" w:hAnsi="Calisto MT"/>
          <w:bCs/>
          <w:sz w:val="24"/>
          <w:szCs w:val="24"/>
        </w:rPr>
      </w:pPr>
      <w:r w:rsidRPr="00B12D25">
        <w:rPr>
          <w:rFonts w:ascii="Calisto MT" w:hAnsi="Calisto MT"/>
          <w:bCs/>
          <w:sz w:val="24"/>
          <w:szCs w:val="24"/>
        </w:rPr>
        <w:t>L’enveloppe C contenant l’offre financière (Volume 3).</w:t>
      </w:r>
    </w:p>
    <w:p w14:paraId="028A8A61" w14:textId="512DDB6A" w:rsidR="0077063B" w:rsidRPr="00B12D25" w:rsidRDefault="0077063B" w:rsidP="00AA3BC7">
      <w:pPr>
        <w:tabs>
          <w:tab w:val="left" w:pos="1440"/>
        </w:tabs>
        <w:spacing w:before="120"/>
        <w:ind w:right="283" w:firstLine="709"/>
        <w:jc w:val="both"/>
        <w:rPr>
          <w:rFonts w:ascii="Calisto MT" w:hAnsi="Calisto MT"/>
          <w:bCs/>
          <w:sz w:val="24"/>
          <w:szCs w:val="24"/>
        </w:rPr>
      </w:pPr>
      <w:r w:rsidRPr="00B12D25">
        <w:rPr>
          <w:rFonts w:ascii="Calisto MT" w:hAnsi="Calisto MT"/>
          <w:sz w:val="24"/>
          <w:szCs w:val="24"/>
        </w:rPr>
        <w:t xml:space="preserve">Les offres ainsi présentées seront placées sous simple enveloppe, </w:t>
      </w:r>
      <w:r w:rsidRPr="00B12D25">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60E4B98A" w14:textId="77777777" w:rsidR="00672095" w:rsidRPr="00B12D25" w:rsidRDefault="00672095" w:rsidP="00AA3BC7">
      <w:pPr>
        <w:tabs>
          <w:tab w:val="left" w:pos="1440"/>
        </w:tabs>
        <w:spacing w:before="120"/>
        <w:ind w:right="283" w:firstLine="709"/>
        <w:jc w:val="both"/>
        <w:rPr>
          <w:rFonts w:ascii="Calisto MT" w:hAnsi="Calisto MT"/>
          <w:bCs/>
          <w:sz w:val="24"/>
          <w:szCs w:val="24"/>
        </w:rPr>
      </w:pPr>
    </w:p>
    <w:p w14:paraId="17EB660F" w14:textId="77777777" w:rsidR="0077063B" w:rsidRPr="00B12D25" w:rsidRDefault="0077063B"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lastRenderedPageBreak/>
        <w:t>REMISE DES OFFRES</w:t>
      </w:r>
    </w:p>
    <w:p w14:paraId="0C86FD82" w14:textId="4D739BD2" w:rsidR="00DA06B1" w:rsidRPr="00B12D25" w:rsidRDefault="008A0AF5" w:rsidP="005549AE">
      <w:pPr>
        <w:tabs>
          <w:tab w:val="left" w:pos="1440"/>
        </w:tabs>
        <w:spacing w:before="120"/>
        <w:ind w:right="283" w:firstLine="709"/>
        <w:jc w:val="both"/>
        <w:rPr>
          <w:rFonts w:ascii="Calisto MT" w:hAnsi="Calisto MT"/>
          <w:sz w:val="24"/>
          <w:szCs w:val="24"/>
        </w:rPr>
      </w:pPr>
      <w:r w:rsidRPr="00B12D25">
        <w:rPr>
          <w:rFonts w:ascii="Calisto MT" w:hAnsi="Calisto MT"/>
          <w:sz w:val="24"/>
          <w:szCs w:val="24"/>
        </w:rPr>
        <w:t xml:space="preserve">Chaque offre, rédigée en Français ou en Anglais, en </w:t>
      </w:r>
      <w:r w:rsidRPr="00B12D25">
        <w:rPr>
          <w:rFonts w:ascii="Calisto MT" w:hAnsi="Calisto MT"/>
          <w:b/>
          <w:sz w:val="24"/>
          <w:szCs w:val="24"/>
        </w:rPr>
        <w:t>sept (07) exemplaires</w:t>
      </w:r>
      <w:r w:rsidRPr="00B12D25">
        <w:rPr>
          <w:rFonts w:ascii="Calisto MT" w:hAnsi="Calisto MT"/>
          <w:sz w:val="24"/>
          <w:szCs w:val="24"/>
        </w:rPr>
        <w:t xml:space="preserve"> dont </w:t>
      </w:r>
      <w:r w:rsidR="00154B90" w:rsidRPr="00B12D25">
        <w:rPr>
          <w:rFonts w:ascii="Calisto MT" w:hAnsi="Calisto MT"/>
          <w:sz w:val="24"/>
          <w:szCs w:val="24"/>
        </w:rPr>
        <w:t>un (</w:t>
      </w:r>
      <w:r w:rsidRPr="00B12D25">
        <w:rPr>
          <w:rFonts w:ascii="Calisto MT" w:hAnsi="Calisto MT"/>
          <w:sz w:val="24"/>
          <w:szCs w:val="24"/>
        </w:rPr>
        <w:t>01) original et six (06) copies marquées comme tels, conformes aux prescriptions du Dossier d’Appel d’Offres, devra être déposée contre récépissé sou</w:t>
      </w:r>
      <w:r w:rsidR="00F2327F" w:rsidRPr="00B12D25">
        <w:rPr>
          <w:rFonts w:ascii="Calisto MT" w:hAnsi="Calisto MT"/>
          <w:sz w:val="24"/>
          <w:szCs w:val="24"/>
        </w:rPr>
        <w:t>s plis fermé, auprès des</w:t>
      </w:r>
      <w:r w:rsidRPr="00B12D25">
        <w:rPr>
          <w:rFonts w:ascii="Calisto MT" w:hAnsi="Calisto MT"/>
          <w:sz w:val="24"/>
          <w:szCs w:val="24"/>
        </w:rPr>
        <w:t xml:space="preserve"> Service</w:t>
      </w:r>
      <w:r w:rsidR="00F2327F" w:rsidRPr="00B12D25">
        <w:rPr>
          <w:rFonts w:ascii="Calisto MT" w:hAnsi="Calisto MT"/>
          <w:sz w:val="24"/>
          <w:szCs w:val="24"/>
        </w:rPr>
        <w:t>s</w:t>
      </w:r>
      <w:r w:rsidRPr="00B12D25">
        <w:rPr>
          <w:rFonts w:ascii="Calisto MT" w:hAnsi="Calisto MT"/>
          <w:sz w:val="24"/>
          <w:szCs w:val="24"/>
        </w:rPr>
        <w:t xml:space="preserve"> </w:t>
      </w:r>
      <w:r w:rsidR="00A60D25" w:rsidRPr="00B12D25">
        <w:rPr>
          <w:rFonts w:ascii="Calisto MT" w:hAnsi="Calisto MT"/>
          <w:sz w:val="24"/>
          <w:szCs w:val="24"/>
        </w:rPr>
        <w:t xml:space="preserve">du Conseil Régional de l’Extrême-Nord </w:t>
      </w:r>
      <w:r w:rsidRPr="00B12D25">
        <w:rPr>
          <w:rFonts w:ascii="Calisto MT" w:hAnsi="Calisto MT"/>
          <w:sz w:val="24"/>
          <w:szCs w:val="24"/>
        </w:rPr>
        <w:t>(Secrétariat Géné</w:t>
      </w:r>
      <w:r w:rsidR="004C1ABB" w:rsidRPr="00B12D25">
        <w:rPr>
          <w:rFonts w:ascii="Calisto MT" w:hAnsi="Calisto MT"/>
          <w:sz w:val="24"/>
          <w:szCs w:val="24"/>
        </w:rPr>
        <w:t xml:space="preserve">ral) à Maroua </w:t>
      </w:r>
      <w:r w:rsidR="00154B90" w:rsidRPr="00B12D25">
        <w:rPr>
          <w:rFonts w:ascii="Calisto MT" w:hAnsi="Calisto MT"/>
          <w:sz w:val="24"/>
          <w:szCs w:val="24"/>
        </w:rPr>
        <w:t>au quartier</w:t>
      </w:r>
      <w:r w:rsidRPr="00B12D25">
        <w:rPr>
          <w:rFonts w:ascii="Calisto MT" w:hAnsi="Calisto MT"/>
          <w:sz w:val="24"/>
          <w:szCs w:val="24"/>
        </w:rPr>
        <w:t xml:space="preserve"> </w:t>
      </w:r>
      <w:proofErr w:type="spellStart"/>
      <w:r w:rsidRPr="00B12D25">
        <w:rPr>
          <w:rFonts w:ascii="Calisto MT" w:hAnsi="Calisto MT"/>
          <w:sz w:val="24"/>
          <w:szCs w:val="24"/>
        </w:rPr>
        <w:t>Djarengol-Pitoaré</w:t>
      </w:r>
      <w:proofErr w:type="spellEnd"/>
      <w:r w:rsidRPr="00B12D25">
        <w:rPr>
          <w:rFonts w:ascii="Calisto MT" w:hAnsi="Calisto MT"/>
          <w:sz w:val="24"/>
          <w:szCs w:val="24"/>
        </w:rPr>
        <w:t xml:space="preserve">, </w:t>
      </w:r>
      <w:r w:rsidRPr="00B12D25">
        <w:rPr>
          <w:rFonts w:ascii="Calisto MT" w:hAnsi="Calisto MT"/>
          <w:b/>
          <w:sz w:val="24"/>
          <w:szCs w:val="24"/>
        </w:rPr>
        <w:t>Tél/Fax : 222 29 01 50/ 222 29 01 51</w:t>
      </w:r>
      <w:r w:rsidRPr="00B12D25">
        <w:rPr>
          <w:rFonts w:ascii="Calisto MT" w:hAnsi="Calisto MT"/>
          <w:sz w:val="24"/>
          <w:szCs w:val="24"/>
        </w:rPr>
        <w:t xml:space="preserve">, au plus tard le </w:t>
      </w:r>
      <w:r w:rsidRPr="00B12D25">
        <w:rPr>
          <w:rFonts w:ascii="Calisto MT" w:hAnsi="Calisto MT"/>
          <w:b/>
          <w:sz w:val="24"/>
          <w:szCs w:val="24"/>
        </w:rPr>
        <w:t>____________ à 12 heures</w:t>
      </w:r>
      <w:r w:rsidRPr="00B12D25">
        <w:rPr>
          <w:rFonts w:ascii="Calisto MT" w:hAnsi="Calisto MT"/>
          <w:sz w:val="24"/>
          <w:szCs w:val="24"/>
        </w:rPr>
        <w:t>, heure locale et devra porter la mention :</w:t>
      </w:r>
    </w:p>
    <w:p w14:paraId="787336D0" w14:textId="77777777" w:rsidR="00B963E7" w:rsidRPr="00B12D25" w:rsidRDefault="00B963E7" w:rsidP="0077063B">
      <w:pPr>
        <w:pStyle w:val="Corpsdetexte3"/>
        <w:ind w:left="360" w:right="283"/>
        <w:rPr>
          <w:rFonts w:ascii="Calisto MT" w:hAnsi="Calisto MT"/>
          <w:i w:val="0"/>
          <w:sz w:val="12"/>
          <w:szCs w:val="12"/>
        </w:rPr>
      </w:pPr>
    </w:p>
    <w:p w14:paraId="1B433958" w14:textId="2FB972BB" w:rsidR="0077063B" w:rsidRPr="00B12D25" w:rsidRDefault="006D351A" w:rsidP="0077063B">
      <w:pPr>
        <w:pStyle w:val="Corpsdetexte3"/>
        <w:ind w:left="360" w:right="283"/>
        <w:rPr>
          <w:rFonts w:ascii="Tahoma" w:hAnsi="Tahoma" w:cs="Tahoma"/>
          <w:bCs/>
          <w:sz w:val="32"/>
          <w:szCs w:val="40"/>
        </w:rPr>
      </w:pPr>
      <w:r w:rsidRPr="00B12D25">
        <w:rPr>
          <w:rFonts w:ascii="Calisto MT" w:hAnsi="Calisto MT"/>
          <w:i w:val="0"/>
          <w:sz w:val="24"/>
          <w:szCs w:val="24"/>
        </w:rPr>
        <w:t>«</w:t>
      </w:r>
      <w:r w:rsidRPr="00B12D25">
        <w:rPr>
          <w:rFonts w:ascii="Tahoma" w:hAnsi="Tahoma" w:cs="Tahoma"/>
          <w:bCs/>
          <w:sz w:val="32"/>
          <w:szCs w:val="40"/>
        </w:rPr>
        <w:t xml:space="preserve"> APPEL</w:t>
      </w:r>
      <w:r w:rsidR="0077063B" w:rsidRPr="00B12D25">
        <w:rPr>
          <w:rFonts w:ascii="Tahoma" w:hAnsi="Tahoma" w:cs="Tahoma"/>
          <w:bCs/>
          <w:sz w:val="32"/>
          <w:szCs w:val="40"/>
        </w:rPr>
        <w:t xml:space="preserve"> D’OFFRES NATIONAL OUVERT</w:t>
      </w:r>
    </w:p>
    <w:p w14:paraId="2BD2E1C5" w14:textId="293FF4AB" w:rsidR="006726A9" w:rsidRPr="00B12D25" w:rsidRDefault="0002639D" w:rsidP="006726A9">
      <w:pPr>
        <w:jc w:val="center"/>
        <w:rPr>
          <w:rFonts w:ascii="Consolas" w:eastAsia="BatangChe" w:hAnsi="Consolas" w:cs="Consolas"/>
          <w:b/>
          <w:i/>
          <w:sz w:val="10"/>
          <w:szCs w:val="10"/>
        </w:rPr>
      </w:pPr>
      <w:r w:rsidRPr="00B12D25">
        <w:rPr>
          <w:rFonts w:ascii="Calisto MT" w:hAnsi="Calisto MT" w:cs="Calibri"/>
          <w:b/>
          <w:sz w:val="24"/>
          <w:szCs w:val="24"/>
        </w:rPr>
        <w:t>N°__________/AONO/CREN</w:t>
      </w:r>
      <w:r w:rsidR="006726A9" w:rsidRPr="00B12D25">
        <w:rPr>
          <w:rFonts w:ascii="Calisto MT" w:hAnsi="Calisto MT" w:cs="Calibri"/>
          <w:b/>
          <w:sz w:val="24"/>
          <w:szCs w:val="24"/>
        </w:rPr>
        <w:t xml:space="preserve">/CIPM-EN/2024 DU______________, POUR LES TRAVAUX DE CONSTRUCTION DE CINQ (05) ATELIERS DANS CERTAINS ETABLISSEMENTS D’ENSEIGNEMENT </w:t>
      </w:r>
      <w:r w:rsidR="001F6D6D" w:rsidRPr="00B12D25">
        <w:rPr>
          <w:rFonts w:ascii="Calisto MT" w:hAnsi="Calisto MT" w:cs="Calibri"/>
          <w:b/>
          <w:sz w:val="24"/>
          <w:szCs w:val="24"/>
        </w:rPr>
        <w:t>SECONDAIRE TECHNIQUE</w:t>
      </w:r>
      <w:r w:rsidR="006726A9" w:rsidRPr="00B12D25">
        <w:rPr>
          <w:rFonts w:ascii="Calisto MT" w:hAnsi="Calisto MT" w:cs="Calibri"/>
          <w:b/>
          <w:sz w:val="24"/>
          <w:szCs w:val="24"/>
        </w:rPr>
        <w:t xml:space="preserve"> SUIVANTS : LYCEE TECHNIQUE DE DOUKOULA, LYCEE TECHNIQUE DE MAGA, LYCEE TECHNIQUE DE TCHATIBALI, CETIC DE VELE  et CETIC DE DJONGDONG, DEPARTEMENT DU MAYO DANAY, REGION DE L’EXTREME-NORD</w:t>
      </w:r>
    </w:p>
    <w:p w14:paraId="3FEB233E" w14:textId="77777777" w:rsidR="00D6048A" w:rsidRPr="00B12D25" w:rsidRDefault="00D6048A" w:rsidP="00173ED2">
      <w:pPr>
        <w:ind w:right="283"/>
        <w:rPr>
          <w:rFonts w:ascii="Calisto MT" w:eastAsia="BatangChe" w:hAnsi="Calisto MT"/>
          <w:b/>
          <w:bCs/>
          <w:szCs w:val="24"/>
          <w:u w:val="single"/>
        </w:rPr>
      </w:pPr>
    </w:p>
    <w:p w14:paraId="393D6A49" w14:textId="77777777" w:rsidR="00362262" w:rsidRPr="00B12D25" w:rsidRDefault="0077063B" w:rsidP="00362262">
      <w:pPr>
        <w:ind w:right="283"/>
        <w:jc w:val="center"/>
        <w:rPr>
          <w:rFonts w:ascii="Calisto MT" w:eastAsia="BatangChe" w:hAnsi="Calisto MT"/>
          <w:b/>
          <w:bCs/>
          <w:szCs w:val="24"/>
        </w:rPr>
      </w:pPr>
      <w:r w:rsidRPr="00B12D25">
        <w:rPr>
          <w:rFonts w:ascii="Calisto MT" w:eastAsia="BatangChe" w:hAnsi="Calisto MT"/>
          <w:b/>
          <w:bCs/>
          <w:szCs w:val="24"/>
          <w:u w:val="single"/>
        </w:rPr>
        <w:t>FINANCEMENT</w:t>
      </w:r>
      <w:r w:rsidRPr="00B12D25">
        <w:rPr>
          <w:rFonts w:ascii="Calisto MT" w:eastAsia="BatangChe" w:hAnsi="Calisto MT"/>
          <w:b/>
          <w:bCs/>
          <w:szCs w:val="24"/>
        </w:rPr>
        <w:t xml:space="preserve"> : </w:t>
      </w:r>
      <w:r w:rsidR="00362262" w:rsidRPr="00B12D25">
        <w:rPr>
          <w:rFonts w:ascii="Calisto MT" w:hAnsi="Calisto MT" w:cs="Calibri"/>
          <w:b/>
          <w:sz w:val="22"/>
          <w:szCs w:val="24"/>
        </w:rPr>
        <w:t>FEICOM, Exercice 2024 et suivants</w:t>
      </w:r>
      <w:r w:rsidR="00362262" w:rsidRPr="00B12D25">
        <w:rPr>
          <w:rFonts w:ascii="Calisto MT" w:eastAsia="BatangChe" w:hAnsi="Calisto MT"/>
          <w:b/>
          <w:bCs/>
          <w:szCs w:val="24"/>
        </w:rPr>
        <w:t xml:space="preserve"> </w:t>
      </w:r>
    </w:p>
    <w:p w14:paraId="2B9EBA08" w14:textId="2D2DF036" w:rsidR="0077063B" w:rsidRPr="00B12D25" w:rsidRDefault="0077063B" w:rsidP="00362262">
      <w:pPr>
        <w:ind w:right="283"/>
        <w:jc w:val="center"/>
        <w:rPr>
          <w:rFonts w:ascii="Calisto MT" w:eastAsia="BatangChe" w:hAnsi="Calisto MT"/>
          <w:b/>
          <w:bCs/>
          <w:szCs w:val="24"/>
        </w:rPr>
      </w:pPr>
      <w:r w:rsidRPr="00B12D25">
        <w:rPr>
          <w:rFonts w:ascii="Calisto MT" w:eastAsia="BatangChe" w:hAnsi="Calisto MT"/>
          <w:b/>
          <w:bCs/>
          <w:szCs w:val="24"/>
        </w:rPr>
        <w:t xml:space="preserve">Imputation : </w:t>
      </w:r>
      <w:r w:rsidR="00297A83" w:rsidRPr="00B12D25">
        <w:rPr>
          <w:rFonts w:ascii="Calisto MT" w:eastAsia="BatangChe" w:hAnsi="Calisto MT"/>
          <w:b/>
          <w:bCs/>
          <w:szCs w:val="24"/>
        </w:rPr>
        <w:t>…………..</w:t>
      </w:r>
    </w:p>
    <w:p w14:paraId="03538F04" w14:textId="77777777" w:rsidR="0077063B" w:rsidRPr="00B12D25" w:rsidRDefault="0077063B" w:rsidP="0077063B">
      <w:pPr>
        <w:ind w:left="360" w:right="283"/>
        <w:jc w:val="center"/>
        <w:rPr>
          <w:rFonts w:ascii="Calisto MT" w:eastAsia="BatangChe" w:hAnsi="Calisto MT"/>
          <w:sz w:val="8"/>
          <w:szCs w:val="8"/>
        </w:rPr>
      </w:pPr>
    </w:p>
    <w:p w14:paraId="37A23238" w14:textId="5AB5E6E9" w:rsidR="0077063B" w:rsidRPr="00B12D25" w:rsidRDefault="0077063B" w:rsidP="0077063B">
      <w:pPr>
        <w:spacing w:after="120"/>
        <w:ind w:left="360" w:right="283"/>
        <w:jc w:val="center"/>
        <w:rPr>
          <w:rFonts w:ascii="Calisto MT" w:hAnsi="Calisto MT"/>
          <w:b/>
          <w:sz w:val="24"/>
          <w:szCs w:val="24"/>
        </w:rPr>
      </w:pPr>
      <w:r w:rsidRPr="00B12D25">
        <w:rPr>
          <w:rFonts w:ascii="Calisto MT" w:hAnsi="Calisto MT"/>
          <w:b/>
          <w:sz w:val="24"/>
          <w:szCs w:val="24"/>
        </w:rPr>
        <w:t xml:space="preserve">A N’OUVRIR QU’EN SEANCE DE </w:t>
      </w:r>
      <w:r w:rsidR="006C4D37" w:rsidRPr="00B12D25">
        <w:rPr>
          <w:rFonts w:ascii="Calisto MT" w:hAnsi="Calisto MT"/>
          <w:b/>
          <w:sz w:val="24"/>
          <w:szCs w:val="24"/>
        </w:rPr>
        <w:t>DEPOUILLEMENT »</w:t>
      </w:r>
      <w:r w:rsidR="008C7EDE" w:rsidRPr="00B12D25">
        <w:rPr>
          <w:rFonts w:ascii="Calisto MT" w:hAnsi="Calisto MT"/>
          <w:b/>
          <w:sz w:val="24"/>
          <w:szCs w:val="24"/>
        </w:rPr>
        <w:t>.</w:t>
      </w:r>
    </w:p>
    <w:p w14:paraId="646D56CD" w14:textId="77777777" w:rsidR="0077063B" w:rsidRPr="00B12D25" w:rsidRDefault="0077063B" w:rsidP="008A0AF5">
      <w:pPr>
        <w:ind w:left="709" w:right="283"/>
        <w:rPr>
          <w:rFonts w:ascii="Calisto MT" w:hAnsi="Calisto MT"/>
          <w:b/>
          <w:i/>
          <w:sz w:val="24"/>
          <w:szCs w:val="24"/>
        </w:rPr>
      </w:pPr>
      <w:r w:rsidRPr="00B12D25">
        <w:rPr>
          <w:rFonts w:ascii="Calisto MT" w:hAnsi="Calisto MT"/>
          <w:b/>
          <w:i/>
          <w:sz w:val="24"/>
          <w:szCs w:val="24"/>
        </w:rPr>
        <w:t xml:space="preserve">Les offres parvenues après </w:t>
      </w:r>
      <w:proofErr w:type="gramStart"/>
      <w:r w:rsidRPr="00B12D25">
        <w:rPr>
          <w:rFonts w:ascii="Calisto MT" w:hAnsi="Calisto MT"/>
          <w:b/>
          <w:i/>
          <w:sz w:val="24"/>
          <w:szCs w:val="24"/>
        </w:rPr>
        <w:t>les date</w:t>
      </w:r>
      <w:proofErr w:type="gramEnd"/>
      <w:r w:rsidRPr="00B12D25">
        <w:rPr>
          <w:rFonts w:ascii="Calisto MT" w:hAnsi="Calisto MT"/>
          <w:b/>
          <w:i/>
          <w:sz w:val="24"/>
          <w:szCs w:val="24"/>
        </w:rPr>
        <w:t xml:space="preserve"> et heure limites de dépôt des offres ne seront pas reçues.</w:t>
      </w:r>
    </w:p>
    <w:p w14:paraId="5F0EACA3" w14:textId="77777777" w:rsidR="0048038C" w:rsidRPr="00B12D25" w:rsidRDefault="0048038C" w:rsidP="00730F2C">
      <w:pPr>
        <w:numPr>
          <w:ilvl w:val="12"/>
          <w:numId w:val="48"/>
        </w:numPr>
        <w:ind w:right="283" w:firstLine="709"/>
        <w:rPr>
          <w:rFonts w:ascii="Calisto MT" w:hAnsi="Calisto MT"/>
          <w:b/>
          <w:i/>
          <w:sz w:val="24"/>
          <w:szCs w:val="24"/>
        </w:rPr>
      </w:pPr>
    </w:p>
    <w:p w14:paraId="51A7D9C0" w14:textId="77777777" w:rsidR="0077063B" w:rsidRPr="00B12D25" w:rsidRDefault="0077063B"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RECEVABILITE DES OFFRES</w:t>
      </w:r>
    </w:p>
    <w:p w14:paraId="432210B4" w14:textId="114F67C2" w:rsidR="00297A83" w:rsidRPr="00B12D25" w:rsidRDefault="0077063B" w:rsidP="006147EB">
      <w:pPr>
        <w:pStyle w:val="Retraitcorpsdetexte2"/>
        <w:spacing w:line="276" w:lineRule="auto"/>
        <w:ind w:left="0" w:right="283" w:firstLine="708"/>
        <w:rPr>
          <w:rFonts w:ascii="Calisto MT" w:eastAsia="Arial Unicode MS" w:hAnsi="Calisto MT"/>
          <w:b/>
          <w:szCs w:val="24"/>
        </w:rPr>
      </w:pPr>
      <w:r w:rsidRPr="00B12D25">
        <w:rPr>
          <w:rFonts w:ascii="Calisto MT" w:eastAsia="Arial Unicode MS" w:hAnsi="Calisto MT"/>
          <w:szCs w:val="24"/>
        </w:rPr>
        <w:t xml:space="preserve">Chaque soumissionnaire devra joindre à ses pièces administratives, </w:t>
      </w:r>
      <w:r w:rsidRPr="00B12D25">
        <w:rPr>
          <w:rFonts w:ascii="Calisto MT" w:eastAsia="Arial Unicode MS" w:hAnsi="Calisto MT"/>
          <w:b/>
          <w:bCs/>
          <w:szCs w:val="24"/>
        </w:rPr>
        <w:t>une caution de soumission</w:t>
      </w:r>
      <w:r w:rsidRPr="00B12D25">
        <w:rPr>
          <w:rFonts w:ascii="Calisto MT" w:eastAsia="Arial Unicode MS" w:hAnsi="Calisto MT"/>
          <w:szCs w:val="24"/>
        </w:rPr>
        <w:t xml:space="preserve"> (conforme au modèle joint en annexe) valable pendant </w:t>
      </w:r>
      <w:r w:rsidRPr="00B12D25">
        <w:rPr>
          <w:rFonts w:ascii="Calisto MT" w:hAnsi="Calisto MT"/>
          <w:b/>
          <w:szCs w:val="24"/>
        </w:rPr>
        <w:t xml:space="preserve">trente (30) </w:t>
      </w:r>
      <w:r w:rsidRPr="00B12D25">
        <w:rPr>
          <w:rFonts w:ascii="Calisto MT" w:eastAsia="Arial Unicode MS" w:hAnsi="Calisto MT"/>
          <w:b/>
          <w:szCs w:val="24"/>
        </w:rPr>
        <w:t xml:space="preserve">jours </w:t>
      </w:r>
      <w:r w:rsidRPr="00B12D25">
        <w:rPr>
          <w:rFonts w:ascii="Calisto MT" w:eastAsia="Arial Unicode MS" w:hAnsi="Calisto MT"/>
          <w:szCs w:val="24"/>
        </w:rPr>
        <w:t>au-delà de la date limite de validité des offres établie par une banque de premier ordre</w:t>
      </w:r>
      <w:r w:rsidR="000A5296" w:rsidRPr="00B12D25">
        <w:rPr>
          <w:rFonts w:ascii="Calisto MT" w:eastAsia="Arial Unicode MS" w:hAnsi="Calisto MT"/>
          <w:szCs w:val="24"/>
        </w:rPr>
        <w:t xml:space="preserve"> ou une compagnie d’assurance</w:t>
      </w:r>
      <w:r w:rsidRPr="00B12D25">
        <w:rPr>
          <w:rFonts w:ascii="Calisto MT" w:eastAsia="Arial Unicode MS" w:hAnsi="Calisto MT"/>
          <w:szCs w:val="24"/>
        </w:rPr>
        <w:t xml:space="preserve"> agréée par le Ministère en charge des Finances et dont la liste figure dans la pièce N°1</w:t>
      </w:r>
      <w:r w:rsidR="00867AEA" w:rsidRPr="00B12D25">
        <w:rPr>
          <w:rFonts w:ascii="Calisto MT" w:eastAsia="Arial Unicode MS" w:hAnsi="Calisto MT"/>
          <w:szCs w:val="24"/>
        </w:rPr>
        <w:t>2</w:t>
      </w:r>
      <w:r w:rsidRPr="00B12D25">
        <w:rPr>
          <w:rFonts w:ascii="Calisto MT" w:eastAsia="Arial Unicode MS" w:hAnsi="Calisto MT"/>
          <w:szCs w:val="24"/>
        </w:rPr>
        <w:t xml:space="preserve"> du DAO, d’un montant </w:t>
      </w:r>
      <w:r w:rsidR="00973000" w:rsidRPr="00B12D25">
        <w:rPr>
          <w:rFonts w:ascii="Calisto MT" w:eastAsia="Arial Unicode MS" w:hAnsi="Calisto MT"/>
          <w:b/>
          <w:bCs/>
          <w:szCs w:val="24"/>
        </w:rPr>
        <w:t xml:space="preserve">suivant le tableau </w:t>
      </w:r>
      <w:r w:rsidR="000854E8" w:rsidRPr="00B12D25">
        <w:rPr>
          <w:rFonts w:ascii="Calisto MT" w:eastAsia="Arial Unicode MS" w:hAnsi="Calisto MT"/>
          <w:b/>
          <w:bCs/>
          <w:szCs w:val="24"/>
        </w:rPr>
        <w:t>ci-dessous</w:t>
      </w:r>
      <w:r w:rsidR="004939E2" w:rsidRPr="00B12D25">
        <w:rPr>
          <w:rFonts w:ascii="Calisto MT" w:eastAsia="Arial Unicode MS" w:hAnsi="Calisto MT"/>
          <w:b/>
          <w:szCs w:val="24"/>
        </w:rPr>
        <w:t>.</w:t>
      </w:r>
    </w:p>
    <w:p w14:paraId="27330CC5" w14:textId="77777777" w:rsidR="006147EB" w:rsidRPr="00B12D25" w:rsidRDefault="006147EB" w:rsidP="006147EB">
      <w:pPr>
        <w:pStyle w:val="Retraitcorpsdetexte2"/>
        <w:spacing w:line="276" w:lineRule="auto"/>
        <w:ind w:left="0" w:right="283" w:firstLine="708"/>
        <w:rPr>
          <w:rFonts w:ascii="Calisto MT" w:eastAsia="Arial Unicode MS" w:hAnsi="Calisto MT"/>
          <w:b/>
          <w:sz w:val="10"/>
          <w:szCs w:val="24"/>
        </w:rPr>
      </w:pPr>
    </w:p>
    <w:tbl>
      <w:tblPr>
        <w:tblStyle w:val="Grilledutableau"/>
        <w:tblW w:w="5000" w:type="pct"/>
        <w:tblLook w:val="04A0" w:firstRow="1" w:lastRow="0" w:firstColumn="1" w:lastColumn="0" w:noHBand="0" w:noVBand="1"/>
      </w:tblPr>
      <w:tblGrid>
        <w:gridCol w:w="4885"/>
        <w:gridCol w:w="4885"/>
      </w:tblGrid>
      <w:tr w:rsidR="00B12D25" w:rsidRPr="00B12D25" w14:paraId="110CEF9A" w14:textId="77777777" w:rsidTr="00070182">
        <w:tc>
          <w:tcPr>
            <w:tcW w:w="2500" w:type="pct"/>
            <w:vAlign w:val="center"/>
          </w:tcPr>
          <w:p w14:paraId="46EEC589" w14:textId="64C18577" w:rsidR="00070182" w:rsidRPr="00B12D25" w:rsidRDefault="00070182" w:rsidP="00F57B15">
            <w:pPr>
              <w:pStyle w:val="Retraitcorpsdetexte2"/>
              <w:spacing w:line="276" w:lineRule="auto"/>
              <w:ind w:left="0" w:right="283"/>
              <w:jc w:val="center"/>
              <w:rPr>
                <w:rFonts w:eastAsia="Arial Unicode MS"/>
                <w:b/>
                <w:sz w:val="22"/>
                <w:szCs w:val="22"/>
              </w:rPr>
            </w:pPr>
            <w:r w:rsidRPr="00B12D25">
              <w:rPr>
                <w:rFonts w:eastAsia="Arial Unicode MS"/>
                <w:b/>
                <w:sz w:val="22"/>
                <w:szCs w:val="22"/>
              </w:rPr>
              <w:t>Département</w:t>
            </w:r>
          </w:p>
        </w:tc>
        <w:tc>
          <w:tcPr>
            <w:tcW w:w="2500" w:type="pct"/>
            <w:vAlign w:val="center"/>
          </w:tcPr>
          <w:p w14:paraId="5BE23B61" w14:textId="44428FD7" w:rsidR="00070182" w:rsidRPr="00B12D25" w:rsidRDefault="00070182" w:rsidP="00F57B15">
            <w:pPr>
              <w:pStyle w:val="Retraitcorpsdetexte2"/>
              <w:spacing w:line="276" w:lineRule="auto"/>
              <w:ind w:left="0" w:right="283"/>
              <w:jc w:val="center"/>
              <w:rPr>
                <w:rFonts w:eastAsia="Arial Unicode MS"/>
                <w:b/>
                <w:sz w:val="22"/>
                <w:szCs w:val="22"/>
              </w:rPr>
            </w:pPr>
            <w:r w:rsidRPr="00B12D25">
              <w:rPr>
                <w:rFonts w:eastAsia="Arial Unicode MS"/>
                <w:b/>
                <w:sz w:val="22"/>
                <w:szCs w:val="22"/>
              </w:rPr>
              <w:t>Montant (FCFA)</w:t>
            </w:r>
          </w:p>
        </w:tc>
      </w:tr>
      <w:tr w:rsidR="00070182" w:rsidRPr="00B12D25" w14:paraId="145D546A" w14:textId="77777777" w:rsidTr="00070182">
        <w:trPr>
          <w:trHeight w:val="592"/>
        </w:trPr>
        <w:tc>
          <w:tcPr>
            <w:tcW w:w="2500" w:type="pct"/>
            <w:vAlign w:val="center"/>
          </w:tcPr>
          <w:p w14:paraId="3850A7FC" w14:textId="7404F1E8" w:rsidR="00070182" w:rsidRPr="00B12D25" w:rsidRDefault="006726A9" w:rsidP="00F57B15">
            <w:pPr>
              <w:pStyle w:val="Retraitcorpsdetexte2"/>
              <w:spacing w:line="276" w:lineRule="auto"/>
              <w:ind w:left="0" w:right="283"/>
              <w:jc w:val="center"/>
              <w:rPr>
                <w:rFonts w:eastAsia="Arial Unicode MS"/>
                <w:sz w:val="22"/>
                <w:szCs w:val="22"/>
              </w:rPr>
            </w:pPr>
            <w:r w:rsidRPr="00B12D25">
              <w:rPr>
                <w:rFonts w:eastAsia="Arial Unicode MS"/>
                <w:sz w:val="22"/>
                <w:szCs w:val="22"/>
              </w:rPr>
              <w:t>MAYO DANAY</w:t>
            </w:r>
          </w:p>
        </w:tc>
        <w:tc>
          <w:tcPr>
            <w:tcW w:w="2500" w:type="pct"/>
            <w:vAlign w:val="center"/>
          </w:tcPr>
          <w:p w14:paraId="597C65E1" w14:textId="1F81CFFE" w:rsidR="00070182" w:rsidRPr="00B12D25" w:rsidRDefault="006726A9" w:rsidP="00F57B15">
            <w:pPr>
              <w:pStyle w:val="Retraitcorpsdetexte2"/>
              <w:spacing w:line="276" w:lineRule="auto"/>
              <w:ind w:left="0" w:right="283"/>
              <w:jc w:val="center"/>
              <w:rPr>
                <w:rFonts w:eastAsia="Arial Unicode MS"/>
                <w:sz w:val="22"/>
                <w:szCs w:val="22"/>
              </w:rPr>
            </w:pPr>
            <w:r w:rsidRPr="00B12D25">
              <w:rPr>
                <w:rFonts w:eastAsia="Arial Unicode MS"/>
                <w:sz w:val="22"/>
                <w:szCs w:val="22"/>
              </w:rPr>
              <w:t>4 200 000</w:t>
            </w:r>
          </w:p>
        </w:tc>
      </w:tr>
    </w:tbl>
    <w:p w14:paraId="09D13F7D" w14:textId="77777777" w:rsidR="00973000" w:rsidRPr="00B12D25" w:rsidRDefault="00973000" w:rsidP="006147EB">
      <w:pPr>
        <w:pStyle w:val="Retraitcorpsdetexte2"/>
        <w:spacing w:line="276" w:lineRule="auto"/>
        <w:ind w:left="0" w:right="283"/>
        <w:rPr>
          <w:rFonts w:ascii="Calisto MT" w:eastAsia="Arial Unicode MS" w:hAnsi="Calisto MT"/>
          <w:sz w:val="8"/>
          <w:szCs w:val="24"/>
        </w:rPr>
      </w:pPr>
    </w:p>
    <w:p w14:paraId="19BA49EA" w14:textId="77777777" w:rsidR="0077063B" w:rsidRPr="00B12D25" w:rsidRDefault="0077063B" w:rsidP="0077063B">
      <w:pPr>
        <w:pStyle w:val="Retraitcorpsdetexte2"/>
        <w:spacing w:line="276" w:lineRule="auto"/>
        <w:ind w:left="0" w:right="283" w:firstLine="708"/>
        <w:rPr>
          <w:rFonts w:ascii="Calisto MT" w:eastAsia="Arial Unicode MS" w:hAnsi="Calisto MT"/>
          <w:szCs w:val="24"/>
        </w:rPr>
      </w:pPr>
      <w:r w:rsidRPr="00B12D25">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B12D25">
        <w:rPr>
          <w:rFonts w:ascii="Calisto MT" w:hAnsi="Calisto MT"/>
          <w:spacing w:val="1"/>
          <w:szCs w:val="24"/>
        </w:rPr>
        <w:t xml:space="preserve">datant de moins de </w:t>
      </w:r>
      <w:r w:rsidRPr="00B12D25">
        <w:rPr>
          <w:rFonts w:ascii="Calisto MT" w:hAnsi="Calisto MT"/>
          <w:b/>
          <w:spacing w:val="1"/>
          <w:szCs w:val="24"/>
        </w:rPr>
        <w:t>trois (03) mois</w:t>
      </w:r>
      <w:r w:rsidRPr="00B12D25">
        <w:rPr>
          <w:rFonts w:ascii="Calisto MT" w:hAnsi="Calisto MT"/>
          <w:spacing w:val="1"/>
          <w:szCs w:val="24"/>
        </w:rPr>
        <w:t xml:space="preserve"> et valide le jour de l’ouverture des plis</w:t>
      </w:r>
      <w:r w:rsidRPr="00B12D25">
        <w:rPr>
          <w:rFonts w:ascii="Calisto MT" w:eastAsia="Arial Unicode MS" w:hAnsi="Calisto MT"/>
          <w:szCs w:val="24"/>
        </w:rPr>
        <w:t xml:space="preserve">, conformément aux stipulations du Règlement Particulier de l’Appel d’Offres. </w:t>
      </w:r>
    </w:p>
    <w:p w14:paraId="5E1A2571" w14:textId="7E6CD7DF" w:rsidR="008C7EDE" w:rsidRPr="00B12D25" w:rsidRDefault="0077063B" w:rsidP="008713BB">
      <w:pPr>
        <w:pStyle w:val="Retraitcorpsdetexte2"/>
        <w:spacing w:line="276" w:lineRule="auto"/>
        <w:ind w:left="0" w:right="283" w:firstLine="708"/>
        <w:rPr>
          <w:rFonts w:ascii="Calisto MT" w:eastAsia="Arial Unicode MS" w:hAnsi="Calisto MT"/>
          <w:szCs w:val="24"/>
        </w:rPr>
      </w:pPr>
      <w:r w:rsidRPr="00B12D25">
        <w:rPr>
          <w:rFonts w:ascii="Calisto MT" w:eastAsia="Arial Unicode MS" w:hAnsi="Calisto MT"/>
          <w:szCs w:val="24"/>
        </w:rPr>
        <w:t xml:space="preserve">Elles devront obligatoirement être en cours de validité conformément à la </w:t>
      </w:r>
      <w:r w:rsidR="007658C2" w:rsidRPr="00B12D25">
        <w:rPr>
          <w:rFonts w:ascii="Calisto MT" w:eastAsia="Arial Unicode MS" w:hAnsi="Calisto MT"/>
          <w:szCs w:val="24"/>
        </w:rPr>
        <w:t>règlementation</w:t>
      </w:r>
      <w:r w:rsidRPr="00B12D25">
        <w:rPr>
          <w:rFonts w:ascii="Calisto MT" w:eastAsia="Arial Unicode MS" w:hAnsi="Calisto MT"/>
          <w:szCs w:val="24"/>
        </w:rPr>
        <w:t xml:space="preserve"> en vigueur.</w:t>
      </w:r>
    </w:p>
    <w:p w14:paraId="3B677D47" w14:textId="77777777" w:rsidR="0077063B" w:rsidRPr="00B12D25" w:rsidRDefault="0077063B"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OUVERTURE DES PLIS</w:t>
      </w:r>
    </w:p>
    <w:p w14:paraId="7C0541A6" w14:textId="77777777" w:rsidR="008A0AF5" w:rsidRPr="00B12D25" w:rsidRDefault="008A0AF5" w:rsidP="008A0AF5">
      <w:pPr>
        <w:pStyle w:val="Retraitcorpsdetexte2"/>
        <w:spacing w:line="276" w:lineRule="auto"/>
        <w:ind w:left="0" w:right="283" w:firstLine="708"/>
        <w:rPr>
          <w:rFonts w:ascii="Calisto MT" w:eastAsia="Arial Unicode MS" w:hAnsi="Calisto MT"/>
          <w:szCs w:val="24"/>
        </w:rPr>
      </w:pPr>
      <w:r w:rsidRPr="00B12D25">
        <w:rPr>
          <w:rFonts w:ascii="Calisto MT" w:eastAsia="Arial Unicode MS" w:hAnsi="Calisto MT"/>
          <w:szCs w:val="24"/>
        </w:rPr>
        <w:t xml:space="preserve">L’ouverture des plis se fera en un (01) temps, </w:t>
      </w:r>
      <w:r w:rsidRPr="00B12D25">
        <w:rPr>
          <w:rFonts w:ascii="Calisto MT" w:eastAsia="Arial Unicode MS" w:hAnsi="Calisto MT"/>
          <w:b/>
          <w:szCs w:val="24"/>
        </w:rPr>
        <w:t>le _____________ à 13 heures</w:t>
      </w:r>
      <w:r w:rsidRPr="00B12D25">
        <w:rPr>
          <w:rFonts w:ascii="Calisto MT" w:eastAsia="Arial Unicode MS" w:hAnsi="Calisto MT"/>
          <w:szCs w:val="24"/>
        </w:rPr>
        <w:t xml:space="preserve"> précises dans la salle de réunion de la Région-CTD de l’Extrême-Nord à Maroua, Quartier </w:t>
      </w:r>
      <w:proofErr w:type="spellStart"/>
      <w:r w:rsidRPr="00B12D25">
        <w:rPr>
          <w:rFonts w:ascii="Calisto MT" w:eastAsia="Arial Unicode MS" w:hAnsi="Calisto MT"/>
          <w:szCs w:val="24"/>
        </w:rPr>
        <w:t>Djarengol-Pitoaré</w:t>
      </w:r>
      <w:proofErr w:type="spellEnd"/>
      <w:r w:rsidRPr="00B12D25">
        <w:rPr>
          <w:rFonts w:ascii="Calisto MT" w:eastAsia="Arial Unicode MS" w:hAnsi="Calisto MT"/>
          <w:szCs w:val="24"/>
        </w:rPr>
        <w:t xml:space="preserve">, </w:t>
      </w:r>
      <w:r w:rsidRPr="00B12D25">
        <w:rPr>
          <w:rFonts w:ascii="Calisto MT" w:eastAsia="Arial Unicode MS" w:hAnsi="Calisto MT"/>
          <w:b/>
          <w:szCs w:val="24"/>
        </w:rPr>
        <w:t>Tél : 222 29 01 50/ 222 29 01 51,</w:t>
      </w:r>
      <w:r w:rsidRPr="00B12D25">
        <w:rPr>
          <w:rFonts w:ascii="Calisto MT" w:eastAsia="Arial Unicode MS" w:hAnsi="Calisto MT"/>
          <w:szCs w:val="24"/>
        </w:rPr>
        <w:t xml:space="preserve"> en présence des soumissionnaires.</w:t>
      </w:r>
    </w:p>
    <w:p w14:paraId="79BBE6B9" w14:textId="388F4384" w:rsidR="007311C6" w:rsidRPr="00B12D25" w:rsidRDefault="008A0AF5" w:rsidP="007311C6">
      <w:pPr>
        <w:pStyle w:val="Retraitcorpsdetexte2"/>
        <w:spacing w:line="276" w:lineRule="auto"/>
        <w:ind w:left="0" w:right="283" w:firstLine="708"/>
        <w:rPr>
          <w:rFonts w:ascii="Calisto MT" w:eastAsia="Arial Unicode MS" w:hAnsi="Calisto MT"/>
          <w:szCs w:val="24"/>
        </w:rPr>
      </w:pPr>
      <w:r w:rsidRPr="00B12D25">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565D2FA4" w14:textId="77777777" w:rsidR="0077063B" w:rsidRPr="00B12D25" w:rsidRDefault="0077063B"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DELAI DE REPONSE DES SOUMISSIONNAIRES</w:t>
      </w:r>
    </w:p>
    <w:p w14:paraId="5260A617" w14:textId="6B1DDF9D" w:rsidR="00D6048A" w:rsidRPr="00B12D25" w:rsidRDefault="0077063B" w:rsidP="007311C6">
      <w:pPr>
        <w:spacing w:before="120" w:after="240"/>
        <w:ind w:right="283" w:firstLine="708"/>
        <w:jc w:val="both"/>
        <w:rPr>
          <w:rFonts w:ascii="Calisto MT" w:hAnsi="Calisto MT"/>
          <w:sz w:val="24"/>
          <w:szCs w:val="24"/>
          <w:shd w:val="clear" w:color="auto" w:fill="FFFFFF"/>
        </w:rPr>
      </w:pPr>
      <w:r w:rsidRPr="00B12D25">
        <w:rPr>
          <w:rFonts w:ascii="Calisto MT" w:hAnsi="Calisto MT"/>
          <w:sz w:val="24"/>
          <w:szCs w:val="24"/>
        </w:rPr>
        <w:t xml:space="preserve">Pour cet Appel d’Offres, le délai de réponse est fixé à </w:t>
      </w:r>
      <w:r w:rsidRPr="00B12D25">
        <w:rPr>
          <w:rFonts w:ascii="Calisto MT" w:hAnsi="Calisto MT"/>
          <w:b/>
          <w:sz w:val="24"/>
          <w:szCs w:val="24"/>
        </w:rPr>
        <w:t>vingt (20) jours</w:t>
      </w:r>
      <w:r w:rsidRPr="00B12D25">
        <w:rPr>
          <w:rFonts w:ascii="Calisto MT" w:hAnsi="Calisto MT"/>
          <w:sz w:val="24"/>
          <w:szCs w:val="24"/>
        </w:rPr>
        <w:t xml:space="preserve"> calendaires aux entreprises désireuses d’y participer </w:t>
      </w:r>
      <w:r w:rsidRPr="00B12D25">
        <w:rPr>
          <w:rFonts w:ascii="Calisto MT" w:hAnsi="Calisto MT"/>
          <w:sz w:val="24"/>
          <w:szCs w:val="24"/>
          <w:shd w:val="clear" w:color="auto" w:fill="FFFFFF"/>
        </w:rPr>
        <w:t>à compter de la date de publication de l’Avis d’Appel d’Offres.</w:t>
      </w:r>
    </w:p>
    <w:p w14:paraId="30DA64E4" w14:textId="77777777" w:rsidR="0077063B" w:rsidRPr="00B12D25" w:rsidRDefault="004009EE"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lastRenderedPageBreak/>
        <w:t>DELAI D’EXECUTION</w:t>
      </w:r>
    </w:p>
    <w:p w14:paraId="322132FA" w14:textId="541E7DCB" w:rsidR="002A49B6" w:rsidRPr="00B12D25" w:rsidRDefault="002A49B6" w:rsidP="002A49B6">
      <w:pPr>
        <w:spacing w:before="120" w:after="240"/>
        <w:ind w:right="283" w:firstLine="708"/>
        <w:jc w:val="both"/>
        <w:rPr>
          <w:rFonts w:ascii="Calisto MT" w:hAnsi="Calisto MT"/>
          <w:sz w:val="24"/>
          <w:szCs w:val="24"/>
        </w:rPr>
      </w:pPr>
      <w:r w:rsidRPr="00B12D25">
        <w:rPr>
          <w:rFonts w:ascii="Calisto MT" w:hAnsi="Calisto MT"/>
          <w:sz w:val="24"/>
          <w:szCs w:val="24"/>
        </w:rPr>
        <w:t xml:space="preserve">Les délais d’exécution prévus par le Maître d’Ouvrage pour les travaux sont </w:t>
      </w:r>
      <w:r w:rsidRPr="00B12D25">
        <w:rPr>
          <w:rFonts w:ascii="Calisto MT" w:hAnsi="Calisto MT"/>
          <w:b/>
          <w:sz w:val="24"/>
          <w:szCs w:val="24"/>
        </w:rPr>
        <w:t xml:space="preserve">de </w:t>
      </w:r>
      <w:r w:rsidR="00297A83" w:rsidRPr="00B12D25">
        <w:rPr>
          <w:rFonts w:ascii="Calisto MT" w:hAnsi="Calisto MT"/>
          <w:b/>
          <w:sz w:val="24"/>
          <w:szCs w:val="24"/>
        </w:rPr>
        <w:t>cent vingt</w:t>
      </w:r>
      <w:r w:rsidRPr="00B12D25">
        <w:rPr>
          <w:rFonts w:ascii="Calisto MT" w:hAnsi="Calisto MT"/>
          <w:b/>
          <w:sz w:val="24"/>
          <w:szCs w:val="24"/>
        </w:rPr>
        <w:t xml:space="preserve"> (</w:t>
      </w:r>
      <w:r w:rsidR="00297A83" w:rsidRPr="00B12D25">
        <w:rPr>
          <w:rFonts w:ascii="Calisto MT" w:hAnsi="Calisto MT"/>
          <w:b/>
          <w:sz w:val="24"/>
          <w:szCs w:val="24"/>
        </w:rPr>
        <w:t>120</w:t>
      </w:r>
      <w:r w:rsidRPr="00B12D25">
        <w:rPr>
          <w:rFonts w:ascii="Calisto MT" w:hAnsi="Calisto MT"/>
          <w:b/>
          <w:sz w:val="24"/>
          <w:szCs w:val="24"/>
        </w:rPr>
        <w:t>) jours calendaires</w:t>
      </w:r>
      <w:r w:rsidRPr="00B12D25">
        <w:rPr>
          <w:rFonts w:ascii="Calisto MT" w:hAnsi="Calisto MT"/>
          <w:sz w:val="24"/>
          <w:szCs w:val="24"/>
        </w:rPr>
        <w:t xml:space="preserve">. Ces délais comprennent les périodes des pluies, toutes les intempéries et sujétions diverses et </w:t>
      </w:r>
      <w:r w:rsidR="0036474C" w:rsidRPr="00B12D25">
        <w:rPr>
          <w:rFonts w:ascii="Calisto MT" w:hAnsi="Calisto MT"/>
          <w:sz w:val="24"/>
          <w:szCs w:val="24"/>
        </w:rPr>
        <w:t>courent à</w:t>
      </w:r>
      <w:r w:rsidRPr="00B12D25">
        <w:rPr>
          <w:rFonts w:ascii="Calisto MT" w:hAnsi="Calisto MT"/>
          <w:sz w:val="24"/>
          <w:szCs w:val="24"/>
        </w:rPr>
        <w:t xml:space="preserve"> compt</w:t>
      </w:r>
      <w:r w:rsidR="007B1047" w:rsidRPr="00B12D25">
        <w:rPr>
          <w:rFonts w:ascii="Calisto MT" w:hAnsi="Calisto MT"/>
          <w:sz w:val="24"/>
          <w:szCs w:val="24"/>
        </w:rPr>
        <w:t>er des dates de notification d’Ordre</w:t>
      </w:r>
      <w:r w:rsidRPr="00B12D25">
        <w:rPr>
          <w:rFonts w:ascii="Calisto MT" w:hAnsi="Calisto MT"/>
          <w:sz w:val="24"/>
          <w:szCs w:val="24"/>
        </w:rPr>
        <w:t xml:space="preserve"> de Service de commencer la prestation.</w:t>
      </w:r>
    </w:p>
    <w:p w14:paraId="26B84578" w14:textId="4C826FFA" w:rsidR="00316B7D" w:rsidRPr="00B12D25" w:rsidRDefault="002A49B6" w:rsidP="00CD5475">
      <w:pPr>
        <w:spacing w:before="120" w:after="240"/>
        <w:ind w:right="283" w:firstLine="708"/>
        <w:jc w:val="both"/>
        <w:rPr>
          <w:rFonts w:ascii="Calisto MT" w:hAnsi="Calisto MT"/>
          <w:sz w:val="24"/>
          <w:szCs w:val="24"/>
        </w:rPr>
      </w:pPr>
      <w:r w:rsidRPr="00B12D25">
        <w:rPr>
          <w:rFonts w:ascii="Calisto MT" w:hAnsi="Calisto MT"/>
          <w:sz w:val="24"/>
          <w:szCs w:val="24"/>
        </w:rPr>
        <w:t xml:space="preserve">Pour le soumissionnaire retenu, le cautionnement provisoire restera valable jusqu’à ce que le cautionnement définitif soit constitué.  </w:t>
      </w:r>
    </w:p>
    <w:p w14:paraId="064DE58A" w14:textId="77777777" w:rsidR="00C96F37" w:rsidRPr="00B12D25" w:rsidRDefault="00C96F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CRITERES D'EVALUATION DES OFFRES</w:t>
      </w:r>
    </w:p>
    <w:p w14:paraId="756B838C" w14:textId="77777777" w:rsidR="00C96F37" w:rsidRPr="00B12D25" w:rsidRDefault="00C96F37" w:rsidP="00730F2C">
      <w:pPr>
        <w:pStyle w:val="Corpsdetexte"/>
        <w:numPr>
          <w:ilvl w:val="0"/>
          <w:numId w:val="51"/>
        </w:numPr>
        <w:spacing w:before="120"/>
        <w:jc w:val="both"/>
        <w:rPr>
          <w:rFonts w:ascii="Calisto MT" w:hAnsi="Calisto MT" w:cs="Tahoma"/>
          <w:b/>
          <w:bCs/>
          <w:iCs/>
          <w:szCs w:val="24"/>
        </w:rPr>
      </w:pPr>
      <w:r w:rsidRPr="00B12D25">
        <w:rPr>
          <w:rFonts w:ascii="Calisto MT" w:hAnsi="Calisto MT" w:cs="Tahoma"/>
          <w:b/>
          <w:bCs/>
          <w:iCs/>
          <w:szCs w:val="24"/>
        </w:rPr>
        <w:t>Critères éliminatoires :</w:t>
      </w:r>
    </w:p>
    <w:p w14:paraId="749BCA5C" w14:textId="63DE30A8" w:rsidR="00422449" w:rsidRPr="00B12D25" w:rsidRDefault="001F584F" w:rsidP="00730F2C">
      <w:pPr>
        <w:pStyle w:val="Corpsdetexte"/>
        <w:numPr>
          <w:ilvl w:val="1"/>
          <w:numId w:val="51"/>
        </w:numPr>
        <w:spacing w:before="120"/>
        <w:ind w:left="1134"/>
        <w:jc w:val="both"/>
        <w:rPr>
          <w:rFonts w:ascii="Calisto MT" w:hAnsi="Calisto MT" w:cs="Tahoma"/>
          <w:b/>
          <w:bCs/>
          <w:i/>
          <w:iCs/>
          <w:szCs w:val="24"/>
          <w:u w:val="single"/>
        </w:rPr>
      </w:pPr>
      <w:r w:rsidRPr="00B12D25">
        <w:rPr>
          <w:rFonts w:ascii="Calisto MT" w:hAnsi="Calisto MT" w:cs="Tahoma"/>
          <w:b/>
          <w:bCs/>
          <w:i/>
          <w:iCs/>
          <w:szCs w:val="24"/>
          <w:u w:val="single"/>
        </w:rPr>
        <w:t>Offre Administrative</w:t>
      </w:r>
    </w:p>
    <w:p w14:paraId="2DFF0230" w14:textId="77777777" w:rsidR="00320D3C" w:rsidRPr="00B12D25" w:rsidRDefault="00320D3C" w:rsidP="00730F2C">
      <w:pPr>
        <w:pStyle w:val="Corpsdetexte"/>
        <w:numPr>
          <w:ilvl w:val="0"/>
          <w:numId w:val="49"/>
        </w:numPr>
        <w:spacing w:before="40"/>
        <w:ind w:left="1418" w:hanging="284"/>
        <w:jc w:val="both"/>
        <w:rPr>
          <w:rFonts w:ascii="Calisto MT" w:hAnsi="Calisto MT" w:cs="Tahoma"/>
          <w:bCs/>
          <w:iCs/>
          <w:szCs w:val="24"/>
        </w:rPr>
      </w:pPr>
      <w:r w:rsidRPr="00B12D25">
        <w:rPr>
          <w:rFonts w:ascii="Calisto MT" w:hAnsi="Calisto MT" w:cs="Tahoma"/>
          <w:bCs/>
          <w:iCs/>
          <w:szCs w:val="24"/>
        </w:rPr>
        <w:t>Pièce falsifiée ;</w:t>
      </w:r>
    </w:p>
    <w:p w14:paraId="2B03C14F" w14:textId="77777777" w:rsidR="00320D3C" w:rsidRPr="00B12D25" w:rsidRDefault="00320D3C" w:rsidP="00730F2C">
      <w:pPr>
        <w:pStyle w:val="Corpsdetexte"/>
        <w:numPr>
          <w:ilvl w:val="0"/>
          <w:numId w:val="49"/>
        </w:numPr>
        <w:spacing w:before="40"/>
        <w:ind w:left="1418" w:hanging="284"/>
        <w:jc w:val="both"/>
        <w:rPr>
          <w:rFonts w:ascii="Calisto MT" w:hAnsi="Calisto MT" w:cs="Tahoma"/>
          <w:bCs/>
          <w:iCs/>
          <w:szCs w:val="24"/>
        </w:rPr>
      </w:pPr>
      <w:r w:rsidRPr="00B12D25">
        <w:rPr>
          <w:rFonts w:ascii="Calisto MT" w:hAnsi="Calisto MT" w:cs="Tahoma"/>
          <w:bCs/>
          <w:iCs/>
          <w:szCs w:val="24"/>
        </w:rPr>
        <w:t>L’absence ou défaut de la caution de soumission ;</w:t>
      </w:r>
    </w:p>
    <w:p w14:paraId="7C5F3610" w14:textId="49C99352" w:rsidR="00320D3C" w:rsidRPr="00B12D25" w:rsidRDefault="00320D3C" w:rsidP="00730F2C">
      <w:pPr>
        <w:pStyle w:val="Corpsdetexte"/>
        <w:numPr>
          <w:ilvl w:val="0"/>
          <w:numId w:val="49"/>
        </w:numPr>
        <w:spacing w:before="40"/>
        <w:ind w:left="1418" w:hanging="284"/>
        <w:jc w:val="both"/>
        <w:rPr>
          <w:rFonts w:ascii="Calisto MT" w:hAnsi="Calisto MT" w:cs="Tahoma"/>
          <w:bCs/>
          <w:iCs/>
          <w:szCs w:val="24"/>
        </w:rPr>
      </w:pPr>
      <w:r w:rsidRPr="00B12D25">
        <w:rPr>
          <w:rFonts w:ascii="Calisto MT" w:eastAsia="Calisto MT" w:hAnsi="Calisto MT" w:cs="Calisto MT"/>
          <w:szCs w:val="22"/>
        </w:rPr>
        <w:t>Le non remplacement d’un document non conforme dans les quarante-huit (48) heures suivant l’ouverture.</w:t>
      </w:r>
    </w:p>
    <w:p w14:paraId="64E22703" w14:textId="24152C79" w:rsidR="00320D3C" w:rsidRPr="00B12D25" w:rsidRDefault="00441FCA" w:rsidP="00730F2C">
      <w:pPr>
        <w:pStyle w:val="Corpsdetexte"/>
        <w:numPr>
          <w:ilvl w:val="1"/>
          <w:numId w:val="51"/>
        </w:numPr>
        <w:spacing w:before="120"/>
        <w:ind w:left="1134"/>
        <w:jc w:val="both"/>
        <w:rPr>
          <w:rFonts w:ascii="Calisto MT" w:hAnsi="Calisto MT" w:cs="Tahoma"/>
          <w:b/>
          <w:bCs/>
          <w:i/>
          <w:iCs/>
          <w:szCs w:val="24"/>
          <w:u w:val="single"/>
        </w:rPr>
      </w:pPr>
      <w:r w:rsidRPr="00B12D25">
        <w:rPr>
          <w:rFonts w:ascii="Calisto MT" w:hAnsi="Calisto MT" w:cs="Tahoma"/>
          <w:b/>
          <w:bCs/>
          <w:i/>
          <w:iCs/>
          <w:szCs w:val="24"/>
          <w:u w:val="single"/>
        </w:rPr>
        <w:t>Offre technique</w:t>
      </w:r>
    </w:p>
    <w:p w14:paraId="5051D1E5" w14:textId="77777777" w:rsidR="00320D3C" w:rsidRPr="00B12D25" w:rsidRDefault="00320D3C" w:rsidP="00730F2C">
      <w:pPr>
        <w:numPr>
          <w:ilvl w:val="0"/>
          <w:numId w:val="59"/>
        </w:numPr>
        <w:spacing w:line="276" w:lineRule="auto"/>
        <w:jc w:val="both"/>
        <w:rPr>
          <w:rFonts w:ascii="Calisto MT" w:hAnsi="Calisto MT" w:cs="Tahoma"/>
          <w:bCs/>
          <w:iCs/>
          <w:sz w:val="24"/>
          <w:szCs w:val="24"/>
        </w:rPr>
      </w:pPr>
      <w:r w:rsidRPr="00B12D25">
        <w:rPr>
          <w:rFonts w:ascii="Calisto MT" w:hAnsi="Calisto MT" w:cs="Tahoma"/>
          <w:bCs/>
          <w:iCs/>
          <w:sz w:val="24"/>
          <w:szCs w:val="24"/>
        </w:rPr>
        <w:t>Fausse déclaration ; </w:t>
      </w:r>
    </w:p>
    <w:p w14:paraId="6DEE2D4F" w14:textId="77777777" w:rsidR="00320D3C" w:rsidRPr="00B12D25" w:rsidRDefault="00320D3C" w:rsidP="00730F2C">
      <w:pPr>
        <w:numPr>
          <w:ilvl w:val="0"/>
          <w:numId w:val="59"/>
        </w:numPr>
        <w:spacing w:line="276" w:lineRule="auto"/>
        <w:jc w:val="both"/>
        <w:rPr>
          <w:rFonts w:ascii="Calisto MT" w:hAnsi="Calisto MT" w:cs="Tahoma"/>
          <w:bCs/>
          <w:iCs/>
          <w:sz w:val="24"/>
          <w:szCs w:val="24"/>
        </w:rPr>
      </w:pPr>
      <w:r w:rsidRPr="00B12D25">
        <w:rPr>
          <w:rFonts w:ascii="Calisto MT" w:hAnsi="Calisto MT" w:cs="Tahoma"/>
          <w:bCs/>
          <w:iCs/>
          <w:sz w:val="24"/>
          <w:szCs w:val="24"/>
        </w:rPr>
        <w:t>Documents falsifiés ou scannés ;</w:t>
      </w:r>
    </w:p>
    <w:p w14:paraId="6614897D" w14:textId="66E1E65D" w:rsidR="00320D3C" w:rsidRPr="00B12D25" w:rsidRDefault="00320D3C" w:rsidP="00730F2C">
      <w:pPr>
        <w:numPr>
          <w:ilvl w:val="0"/>
          <w:numId w:val="59"/>
        </w:numPr>
        <w:spacing w:line="276" w:lineRule="auto"/>
        <w:jc w:val="both"/>
        <w:rPr>
          <w:rFonts w:ascii="Calisto MT" w:hAnsi="Calisto MT" w:cs="Tahoma"/>
          <w:bCs/>
          <w:iCs/>
          <w:sz w:val="24"/>
          <w:szCs w:val="24"/>
        </w:rPr>
      </w:pPr>
      <w:r w:rsidRPr="00B12D25">
        <w:rPr>
          <w:rFonts w:ascii="Calisto MT" w:hAnsi="Calisto MT" w:cs="Tahoma"/>
          <w:b/>
          <w:iCs/>
          <w:sz w:val="24"/>
          <w:szCs w:val="24"/>
        </w:rPr>
        <w:t>Note technique inférieure à 70%.</w:t>
      </w:r>
    </w:p>
    <w:p w14:paraId="21992050" w14:textId="0D98694D" w:rsidR="00320D3C" w:rsidRPr="00B12D25" w:rsidRDefault="00441FCA" w:rsidP="00730F2C">
      <w:pPr>
        <w:pStyle w:val="Corpsdetexte"/>
        <w:numPr>
          <w:ilvl w:val="1"/>
          <w:numId w:val="51"/>
        </w:numPr>
        <w:spacing w:before="120"/>
        <w:ind w:left="1134"/>
        <w:jc w:val="both"/>
        <w:rPr>
          <w:rFonts w:ascii="Calisto MT" w:hAnsi="Calisto MT" w:cs="Tahoma"/>
          <w:b/>
          <w:bCs/>
          <w:i/>
          <w:iCs/>
          <w:szCs w:val="24"/>
          <w:u w:val="single"/>
        </w:rPr>
      </w:pPr>
      <w:r w:rsidRPr="00B12D25">
        <w:rPr>
          <w:rFonts w:ascii="Calisto MT" w:hAnsi="Calisto MT" w:cs="Tahoma"/>
          <w:b/>
          <w:bCs/>
          <w:i/>
          <w:iCs/>
          <w:szCs w:val="24"/>
          <w:u w:val="single"/>
        </w:rPr>
        <w:t>Offre Financière</w:t>
      </w:r>
    </w:p>
    <w:p w14:paraId="1239C55F" w14:textId="77777777" w:rsidR="00320D3C" w:rsidRPr="00B12D25" w:rsidRDefault="00320D3C" w:rsidP="00730F2C">
      <w:pPr>
        <w:pStyle w:val="Corpsdetexte"/>
        <w:numPr>
          <w:ilvl w:val="0"/>
          <w:numId w:val="54"/>
        </w:numPr>
        <w:spacing w:before="40"/>
        <w:ind w:left="1418" w:hanging="284"/>
        <w:jc w:val="both"/>
        <w:rPr>
          <w:rFonts w:ascii="Calisto MT" w:hAnsi="Calisto MT" w:cs="Tahoma"/>
          <w:bCs/>
          <w:iCs/>
          <w:szCs w:val="24"/>
        </w:rPr>
      </w:pPr>
      <w:r w:rsidRPr="00B12D25">
        <w:rPr>
          <w:rFonts w:ascii="Calisto MT" w:hAnsi="Calisto MT" w:cs="Tahoma"/>
          <w:bCs/>
          <w:iCs/>
          <w:szCs w:val="24"/>
        </w:rPr>
        <w:t>Non-conformité de la soumission au modèle du DAO ;</w:t>
      </w:r>
    </w:p>
    <w:p w14:paraId="016D4FE9" w14:textId="16936FE9" w:rsidR="00320D3C" w:rsidRPr="00B12D25" w:rsidRDefault="00320D3C" w:rsidP="00730F2C">
      <w:pPr>
        <w:pStyle w:val="Corpsdetexte"/>
        <w:numPr>
          <w:ilvl w:val="0"/>
          <w:numId w:val="54"/>
        </w:numPr>
        <w:spacing w:before="40"/>
        <w:ind w:left="1418" w:hanging="284"/>
        <w:jc w:val="both"/>
        <w:rPr>
          <w:rFonts w:ascii="Calisto MT" w:hAnsi="Calisto MT" w:cs="Tahoma"/>
          <w:bCs/>
          <w:iCs/>
          <w:szCs w:val="24"/>
        </w:rPr>
      </w:pPr>
      <w:r w:rsidRPr="00B12D25">
        <w:rPr>
          <w:rFonts w:ascii="Calisto MT" w:hAnsi="Calisto MT" w:cs="Tahoma"/>
          <w:bCs/>
          <w:iCs/>
          <w:szCs w:val="24"/>
        </w:rPr>
        <w:t xml:space="preserve">Absence d’un prix unitaire quantifié </w:t>
      </w:r>
      <w:r w:rsidRPr="00B12D25">
        <w:rPr>
          <w:rFonts w:ascii="Calisto MT" w:eastAsia="Calisto MT" w:hAnsi="Calisto MT" w:cs="Calisto MT"/>
        </w:rPr>
        <w:t>dans le</w:t>
      </w:r>
      <w:r w:rsidR="0099217D" w:rsidRPr="00B12D25">
        <w:rPr>
          <w:rFonts w:ascii="Calisto MT" w:eastAsia="Calisto MT" w:hAnsi="Calisto MT" w:cs="Calisto MT"/>
        </w:rPr>
        <w:t xml:space="preserve"> devis quantitatif et estimatif ;</w:t>
      </w:r>
    </w:p>
    <w:p w14:paraId="6C3BC43A" w14:textId="77777777" w:rsidR="00C96F37" w:rsidRPr="00B12D25" w:rsidRDefault="00C96F37" w:rsidP="00007679">
      <w:pPr>
        <w:pStyle w:val="Corpsdetexte"/>
        <w:spacing w:before="120"/>
        <w:jc w:val="both"/>
        <w:rPr>
          <w:rFonts w:ascii="Calisto MT" w:hAnsi="Calisto MT" w:cs="Tahoma"/>
          <w:bCs/>
          <w:iCs/>
          <w:szCs w:val="24"/>
        </w:rPr>
      </w:pPr>
      <w:r w:rsidRPr="00B12D25">
        <w:rPr>
          <w:rFonts w:ascii="Calisto MT" w:hAnsi="Calisto MT" w:cs="Tahoma"/>
          <w:b/>
          <w:bCs/>
          <w:i/>
          <w:iCs/>
          <w:szCs w:val="24"/>
          <w:u w:val="single"/>
        </w:rPr>
        <w:t>N.B</w:t>
      </w:r>
      <w:r w:rsidRPr="00B12D25">
        <w:rPr>
          <w:rFonts w:ascii="Calisto MT" w:hAnsi="Calisto MT" w:cs="Tahoma"/>
          <w:bCs/>
          <w:iCs/>
          <w:szCs w:val="24"/>
        </w:rPr>
        <w:t> : Les copies certifiées des pièces antérieurement légalisées seront systématiquement rejetées.</w:t>
      </w:r>
    </w:p>
    <w:p w14:paraId="4BE3CA3A" w14:textId="77777777" w:rsidR="00C96F37" w:rsidRPr="00B12D25" w:rsidRDefault="00C96F37" w:rsidP="00730F2C">
      <w:pPr>
        <w:pStyle w:val="Corpsdetexte"/>
        <w:numPr>
          <w:ilvl w:val="0"/>
          <w:numId w:val="51"/>
        </w:numPr>
        <w:spacing w:before="120"/>
        <w:jc w:val="both"/>
        <w:rPr>
          <w:rFonts w:ascii="Calisto MT" w:hAnsi="Calisto MT" w:cs="Tahoma"/>
          <w:b/>
          <w:bCs/>
          <w:iCs/>
          <w:szCs w:val="24"/>
        </w:rPr>
      </w:pPr>
      <w:r w:rsidRPr="00B12D25">
        <w:rPr>
          <w:rFonts w:ascii="Calisto MT" w:hAnsi="Calisto MT" w:cs="Tahoma"/>
          <w:b/>
          <w:bCs/>
          <w:iCs/>
          <w:szCs w:val="24"/>
        </w:rPr>
        <w:t xml:space="preserve"> Critères </w:t>
      </w:r>
      <w:r w:rsidR="001F584F" w:rsidRPr="00B12D25">
        <w:rPr>
          <w:rFonts w:ascii="Calisto MT" w:hAnsi="Calisto MT" w:cs="Tahoma"/>
          <w:b/>
          <w:bCs/>
          <w:iCs/>
          <w:szCs w:val="24"/>
        </w:rPr>
        <w:t xml:space="preserve">de qualification des offres techniques </w:t>
      </w:r>
      <w:r w:rsidRPr="00B12D25">
        <w:rPr>
          <w:rFonts w:ascii="Calisto MT" w:hAnsi="Calisto MT" w:cs="Tahoma"/>
          <w:b/>
          <w:bCs/>
          <w:iCs/>
          <w:szCs w:val="24"/>
        </w:rPr>
        <w:t>:</w:t>
      </w:r>
    </w:p>
    <w:p w14:paraId="7CD1E5DD" w14:textId="77777777" w:rsidR="006A21C4" w:rsidRPr="00B12D25" w:rsidRDefault="006A21C4" w:rsidP="006A21C4">
      <w:pPr>
        <w:pStyle w:val="Corpsdetexte"/>
        <w:spacing w:before="120"/>
        <w:ind w:left="786"/>
        <w:jc w:val="both"/>
        <w:rPr>
          <w:rFonts w:ascii="Calisto MT" w:hAnsi="Calisto MT" w:cs="Tahoma"/>
          <w:b/>
          <w:bCs/>
          <w:iCs/>
          <w:sz w:val="14"/>
          <w:szCs w:val="14"/>
        </w:rPr>
      </w:pPr>
    </w:p>
    <w:p w14:paraId="1B6C447A" w14:textId="4D52ED97" w:rsidR="001B0801" w:rsidRPr="00B12D25" w:rsidRDefault="001B0801" w:rsidP="001B0801">
      <w:pPr>
        <w:spacing w:after="120"/>
        <w:ind w:left="720" w:right="-426"/>
        <w:jc w:val="both"/>
        <w:rPr>
          <w:rFonts w:ascii="Calisto MT" w:hAnsi="Calisto MT"/>
          <w:sz w:val="24"/>
          <w:szCs w:val="24"/>
        </w:rPr>
      </w:pPr>
      <w:r w:rsidRPr="00B12D25">
        <w:rPr>
          <w:rFonts w:ascii="Calisto MT" w:hAnsi="Calisto MT"/>
          <w:sz w:val="24"/>
          <w:szCs w:val="24"/>
        </w:rPr>
        <w:t>L’évaluation des offres techniques sera faite sur la ba</w:t>
      </w:r>
      <w:r w:rsidR="008C7EDE" w:rsidRPr="00B12D25">
        <w:rPr>
          <w:rFonts w:ascii="Calisto MT" w:hAnsi="Calisto MT"/>
          <w:sz w:val="24"/>
          <w:szCs w:val="24"/>
        </w:rPr>
        <w:t xml:space="preserve">se des </w:t>
      </w:r>
      <w:r w:rsidRPr="00B12D25">
        <w:rPr>
          <w:rFonts w:ascii="Calisto MT" w:hAnsi="Calisto MT"/>
          <w:b/>
          <w:sz w:val="24"/>
          <w:szCs w:val="24"/>
        </w:rPr>
        <w:t>critères</w:t>
      </w:r>
      <w:r w:rsidRPr="00B12D25">
        <w:rPr>
          <w:rFonts w:ascii="Calisto MT" w:hAnsi="Calisto MT"/>
          <w:sz w:val="24"/>
          <w:szCs w:val="24"/>
        </w:rPr>
        <w:t xml:space="preserve"> essentiels ci-dessous :</w:t>
      </w:r>
    </w:p>
    <w:p w14:paraId="289A9C79" w14:textId="77777777"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Présentation ;</w:t>
      </w:r>
    </w:p>
    <w:p w14:paraId="4E719643" w14:textId="77777777"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Le personnel d’encadrement de l’entreprise ;</w:t>
      </w:r>
    </w:p>
    <w:p w14:paraId="769E6D0A" w14:textId="77777777"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Le matériel de chantier à mobiliser ;</w:t>
      </w:r>
    </w:p>
    <w:p w14:paraId="36CA1DA2" w14:textId="77777777"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La méthodologie d’exécution ;</w:t>
      </w:r>
    </w:p>
    <w:p w14:paraId="02DF9337" w14:textId="77777777"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Références et capacité de préfinancement de l’entreprise ;</w:t>
      </w:r>
    </w:p>
    <w:p w14:paraId="561F63C5" w14:textId="77777777"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Le chiffre d’affaires de l’entreprise ;</w:t>
      </w:r>
    </w:p>
    <w:p w14:paraId="23CAEBF4" w14:textId="032E44CF" w:rsidR="00BF1847" w:rsidRPr="00B12D25" w:rsidRDefault="00BF184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L’attestation de visite de site.</w:t>
      </w:r>
    </w:p>
    <w:p w14:paraId="3A256188" w14:textId="21B1D09C" w:rsidR="002A1716" w:rsidRPr="00B12D25" w:rsidRDefault="0078554E" w:rsidP="008E6F54">
      <w:pPr>
        <w:spacing w:before="120"/>
        <w:jc w:val="both"/>
        <w:rPr>
          <w:rFonts w:ascii="Calisto MT" w:hAnsi="Calisto MT" w:cs="Tahoma"/>
          <w:b/>
          <w:sz w:val="24"/>
          <w:szCs w:val="24"/>
        </w:rPr>
      </w:pPr>
      <w:r w:rsidRPr="00B12D25">
        <w:rPr>
          <w:rFonts w:ascii="Calisto MT" w:hAnsi="Calisto MT" w:cs="Tahoma"/>
          <w:b/>
          <w:sz w:val="24"/>
          <w:szCs w:val="24"/>
        </w:rPr>
        <w:t xml:space="preserve">NB : </w:t>
      </w:r>
      <w:r w:rsidR="001F584F" w:rsidRPr="00B12D25">
        <w:rPr>
          <w:rFonts w:ascii="Calisto MT" w:hAnsi="Calisto MT" w:cs="Tahoma"/>
          <w:b/>
          <w:sz w:val="24"/>
          <w:szCs w:val="24"/>
        </w:rPr>
        <w:t xml:space="preserve">Seules les offres financières des soumissionnaires dont l’offre technique aura </w:t>
      </w:r>
      <w:r w:rsidR="00AF486B" w:rsidRPr="00B12D25">
        <w:rPr>
          <w:rFonts w:ascii="Calisto MT" w:hAnsi="Calisto MT" w:cs="Tahoma"/>
          <w:b/>
          <w:sz w:val="24"/>
          <w:szCs w:val="24"/>
        </w:rPr>
        <w:t>obtenu</w:t>
      </w:r>
      <w:r w:rsidR="001F584F" w:rsidRPr="00B12D25">
        <w:rPr>
          <w:rFonts w:ascii="Calisto MT" w:hAnsi="Calisto MT" w:cs="Tahoma"/>
          <w:b/>
          <w:sz w:val="24"/>
          <w:szCs w:val="24"/>
        </w:rPr>
        <w:t xml:space="preserve"> un pourcentage de « oui » supérieur ou égal à </w:t>
      </w:r>
      <w:r w:rsidR="00626620" w:rsidRPr="00B12D25">
        <w:rPr>
          <w:rFonts w:ascii="Calisto MT" w:hAnsi="Calisto MT" w:cs="Tahoma"/>
          <w:b/>
          <w:sz w:val="24"/>
          <w:szCs w:val="24"/>
        </w:rPr>
        <w:t>7</w:t>
      </w:r>
      <w:r w:rsidR="001F584F" w:rsidRPr="00B12D25">
        <w:rPr>
          <w:rFonts w:ascii="Calisto MT" w:hAnsi="Calisto MT" w:cs="Tahoma"/>
          <w:b/>
          <w:sz w:val="24"/>
          <w:szCs w:val="24"/>
        </w:rPr>
        <w:t>0% seront examinées</w:t>
      </w:r>
      <w:r w:rsidRPr="00B12D25">
        <w:rPr>
          <w:rFonts w:ascii="Calisto MT" w:hAnsi="Calisto MT" w:cs="Tahoma"/>
          <w:b/>
          <w:sz w:val="24"/>
          <w:szCs w:val="24"/>
        </w:rPr>
        <w:t xml:space="preserve"> pour la suite de la procédure</w:t>
      </w:r>
      <w:r w:rsidR="001F584F" w:rsidRPr="00B12D25">
        <w:rPr>
          <w:rFonts w:ascii="Calisto MT" w:hAnsi="Calisto MT" w:cs="Tahoma"/>
          <w:b/>
          <w:sz w:val="24"/>
          <w:szCs w:val="24"/>
        </w:rPr>
        <w:t>.</w:t>
      </w:r>
    </w:p>
    <w:p w14:paraId="585D057F" w14:textId="7E3FCB82" w:rsidR="004009EE" w:rsidRPr="00B12D25" w:rsidRDefault="00A110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 xml:space="preserve">ATTRIBUTION </w:t>
      </w:r>
      <w:r w:rsidR="00520B70" w:rsidRPr="00B12D25">
        <w:rPr>
          <w:rFonts w:ascii="Calisto MT" w:hAnsi="Calisto MT" w:cs="Tahoma"/>
          <w:b/>
          <w:sz w:val="24"/>
          <w:szCs w:val="24"/>
        </w:rPr>
        <w:t>D</w:t>
      </w:r>
      <w:r w:rsidR="008527B8" w:rsidRPr="00B12D25">
        <w:rPr>
          <w:rFonts w:ascii="Calisto MT" w:hAnsi="Calisto MT" w:cs="Tahoma"/>
          <w:b/>
          <w:sz w:val="24"/>
          <w:szCs w:val="24"/>
        </w:rPr>
        <w:t>U MARCHE</w:t>
      </w:r>
    </w:p>
    <w:p w14:paraId="4167176B" w14:textId="3E035A73" w:rsidR="00D6048A" w:rsidRPr="00B12D25" w:rsidRDefault="004009EE" w:rsidP="00B53BB3">
      <w:pPr>
        <w:widowControl w:val="0"/>
        <w:autoSpaceDE w:val="0"/>
        <w:autoSpaceDN w:val="0"/>
        <w:adjustRightInd w:val="0"/>
        <w:spacing w:line="360" w:lineRule="auto"/>
        <w:ind w:right="284" w:firstLine="709"/>
        <w:jc w:val="both"/>
        <w:rPr>
          <w:rFonts w:ascii="Calisto MT" w:hAnsi="Calisto MT"/>
          <w:iCs/>
          <w:sz w:val="24"/>
          <w:szCs w:val="24"/>
        </w:rPr>
      </w:pPr>
      <w:r w:rsidRPr="00B12D25">
        <w:rPr>
          <w:rFonts w:ascii="Calisto MT" w:hAnsi="Calisto MT"/>
          <w:iCs/>
          <w:sz w:val="24"/>
          <w:szCs w:val="24"/>
        </w:rPr>
        <w:t xml:space="preserve">Le Président du Conseil Régional de l’Extrême-Nord, Autorité Contractante attribuera </w:t>
      </w:r>
      <w:r w:rsidR="008527B8" w:rsidRPr="00B12D25">
        <w:rPr>
          <w:rFonts w:ascii="Calisto MT" w:hAnsi="Calisto MT"/>
          <w:iCs/>
          <w:sz w:val="24"/>
          <w:szCs w:val="24"/>
        </w:rPr>
        <w:t>le marché</w:t>
      </w:r>
      <w:r w:rsidRPr="00B12D25">
        <w:rPr>
          <w:rFonts w:ascii="Calisto MT" w:hAnsi="Calisto MT"/>
          <w:iCs/>
          <w:sz w:val="24"/>
          <w:szCs w:val="24"/>
        </w:rPr>
        <w:t xml:space="preserve"> au soumissionnaire dont l’offre</w:t>
      </w:r>
      <w:r w:rsidRPr="00B12D25">
        <w:rPr>
          <w:rFonts w:ascii="Calisto MT" w:hAnsi="Calisto MT"/>
          <w:iCs/>
          <w:sz w:val="24"/>
          <w:szCs w:val="24"/>
          <w:shd w:val="clear" w:color="auto" w:fill="FFFFFF"/>
        </w:rPr>
        <w:t>, qualifiée techniquement,</w:t>
      </w:r>
      <w:r w:rsidRPr="00B12D25">
        <w:rPr>
          <w:rFonts w:ascii="Calisto MT" w:hAnsi="Calisto MT"/>
          <w:iCs/>
          <w:sz w:val="24"/>
          <w:szCs w:val="24"/>
        </w:rPr>
        <w:t xml:space="preserve"> aura été évaluée </w:t>
      </w:r>
      <w:r w:rsidRPr="00B12D25">
        <w:rPr>
          <w:rFonts w:ascii="Calisto MT" w:hAnsi="Calisto MT"/>
          <w:b/>
          <w:iCs/>
          <w:sz w:val="24"/>
          <w:szCs w:val="24"/>
        </w:rPr>
        <w:t>la moins-disante</w:t>
      </w:r>
      <w:r w:rsidRPr="00B12D25">
        <w:rPr>
          <w:rFonts w:ascii="Calisto MT" w:hAnsi="Calisto MT"/>
          <w:iCs/>
          <w:sz w:val="24"/>
          <w:szCs w:val="24"/>
        </w:rPr>
        <w:t xml:space="preserve"> après vérifications de ses prix et jugée substantiellement conforme au Dossier d’Appel d’Offres</w:t>
      </w:r>
      <w:r w:rsidR="006147EB" w:rsidRPr="00B12D25">
        <w:rPr>
          <w:rFonts w:ascii="Calisto MT" w:hAnsi="Calisto MT"/>
          <w:iCs/>
          <w:sz w:val="24"/>
          <w:szCs w:val="24"/>
        </w:rPr>
        <w:t>.</w:t>
      </w:r>
    </w:p>
    <w:p w14:paraId="08020485" w14:textId="77777777" w:rsidR="004009EE" w:rsidRPr="00B12D25" w:rsidRDefault="00A110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DELAI DE VALIDITE DES OFFRES</w:t>
      </w:r>
    </w:p>
    <w:p w14:paraId="50741FAF" w14:textId="77777777" w:rsidR="004009EE" w:rsidRPr="00B12D25" w:rsidRDefault="004009EE" w:rsidP="004009EE">
      <w:pPr>
        <w:spacing w:line="360" w:lineRule="auto"/>
        <w:ind w:right="284" w:firstLine="709"/>
        <w:jc w:val="both"/>
        <w:rPr>
          <w:rFonts w:ascii="Calisto MT" w:hAnsi="Calisto MT"/>
          <w:bCs/>
          <w:sz w:val="24"/>
          <w:szCs w:val="24"/>
        </w:rPr>
      </w:pPr>
      <w:r w:rsidRPr="00B12D25">
        <w:rPr>
          <w:rFonts w:ascii="Calisto MT" w:hAnsi="Calisto MT"/>
          <w:bCs/>
          <w:sz w:val="24"/>
          <w:szCs w:val="24"/>
        </w:rPr>
        <w:t xml:space="preserve">Les soumissionnaires restent engagés par leurs offres pendant une période de </w:t>
      </w:r>
      <w:r w:rsidRPr="00B12D25">
        <w:rPr>
          <w:rFonts w:ascii="Calisto MT" w:hAnsi="Calisto MT"/>
          <w:b/>
          <w:bCs/>
          <w:sz w:val="24"/>
          <w:szCs w:val="24"/>
        </w:rPr>
        <w:t>quatre-vingt-dix (90) jours</w:t>
      </w:r>
      <w:r w:rsidRPr="00B12D25">
        <w:rPr>
          <w:rFonts w:ascii="Calisto MT" w:hAnsi="Calisto MT"/>
          <w:bCs/>
          <w:sz w:val="24"/>
          <w:szCs w:val="24"/>
        </w:rPr>
        <w:t xml:space="preserve">, à compter de la date limite fixée pour la remise des offres. </w:t>
      </w:r>
    </w:p>
    <w:p w14:paraId="11F04D5A" w14:textId="77777777" w:rsidR="004009EE" w:rsidRPr="00B12D25" w:rsidRDefault="00A110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lastRenderedPageBreak/>
        <w:t>RENSEIGNEMENTS COMPLEMENTAIRES</w:t>
      </w:r>
    </w:p>
    <w:p w14:paraId="4AD421D4" w14:textId="4B8BED46" w:rsidR="004009EE" w:rsidRPr="00B12D25" w:rsidRDefault="004009EE" w:rsidP="004B11C2">
      <w:pPr>
        <w:spacing w:line="276" w:lineRule="auto"/>
        <w:ind w:right="284" w:firstLine="709"/>
        <w:jc w:val="both"/>
        <w:rPr>
          <w:rFonts w:ascii="Calisto MT" w:hAnsi="Calisto MT"/>
          <w:b/>
          <w:bCs/>
          <w:sz w:val="24"/>
          <w:szCs w:val="24"/>
        </w:rPr>
      </w:pPr>
      <w:r w:rsidRPr="00B12D25">
        <w:rPr>
          <w:rFonts w:ascii="Calisto MT" w:hAnsi="Calisto MT"/>
          <w:bCs/>
          <w:sz w:val="24"/>
          <w:szCs w:val="24"/>
        </w:rPr>
        <w:t>Les renseignements complémentaires d’ordre technique peuvent être obtenus tous les jours, aux heures ouvrables, auprès d</w:t>
      </w:r>
      <w:r w:rsidR="00944F6C" w:rsidRPr="00B12D25">
        <w:rPr>
          <w:rFonts w:ascii="Calisto MT" w:hAnsi="Calisto MT"/>
          <w:sz w:val="24"/>
          <w:szCs w:val="24"/>
        </w:rPr>
        <w:t>es</w:t>
      </w:r>
      <w:r w:rsidRPr="00B12D25">
        <w:rPr>
          <w:rFonts w:ascii="Calisto MT" w:hAnsi="Calisto MT"/>
          <w:sz w:val="24"/>
          <w:szCs w:val="24"/>
        </w:rPr>
        <w:t xml:space="preserve"> Service</w:t>
      </w:r>
      <w:r w:rsidR="00944F6C" w:rsidRPr="00B12D25">
        <w:rPr>
          <w:rFonts w:ascii="Calisto MT" w:hAnsi="Calisto MT"/>
          <w:sz w:val="24"/>
          <w:szCs w:val="24"/>
        </w:rPr>
        <w:t>s</w:t>
      </w:r>
      <w:r w:rsidRPr="00B12D25">
        <w:rPr>
          <w:rFonts w:ascii="Calisto MT" w:hAnsi="Calisto MT"/>
          <w:sz w:val="24"/>
          <w:szCs w:val="24"/>
        </w:rPr>
        <w:t xml:space="preserve"> </w:t>
      </w:r>
      <w:r w:rsidR="001253FF" w:rsidRPr="00B12D25">
        <w:rPr>
          <w:rFonts w:ascii="Calisto MT" w:hAnsi="Calisto MT"/>
          <w:sz w:val="24"/>
          <w:szCs w:val="24"/>
        </w:rPr>
        <w:t>du Conseil Régional</w:t>
      </w:r>
      <w:r w:rsidRPr="00B12D25">
        <w:rPr>
          <w:rFonts w:ascii="Calisto MT" w:hAnsi="Calisto MT"/>
          <w:sz w:val="24"/>
          <w:szCs w:val="24"/>
        </w:rPr>
        <w:t xml:space="preserve"> de l’Extrême-Nord (Secr</w:t>
      </w:r>
      <w:r w:rsidR="001253FF" w:rsidRPr="00B12D25">
        <w:rPr>
          <w:rFonts w:ascii="Calisto MT" w:hAnsi="Calisto MT"/>
          <w:sz w:val="24"/>
          <w:szCs w:val="24"/>
        </w:rPr>
        <w:t>étariat Général</w:t>
      </w:r>
      <w:r w:rsidRPr="00B12D25">
        <w:rPr>
          <w:rFonts w:ascii="Calisto MT" w:hAnsi="Calisto MT"/>
          <w:sz w:val="24"/>
          <w:szCs w:val="24"/>
        </w:rPr>
        <w:t xml:space="preserve">) à Maroua, Quartier </w:t>
      </w:r>
      <w:proofErr w:type="spellStart"/>
      <w:r w:rsidRPr="00B12D25">
        <w:rPr>
          <w:rFonts w:ascii="Calisto MT" w:hAnsi="Calisto MT"/>
          <w:sz w:val="24"/>
          <w:szCs w:val="24"/>
        </w:rPr>
        <w:t>Djarengol-Pitoaré</w:t>
      </w:r>
      <w:proofErr w:type="spellEnd"/>
      <w:r w:rsidRPr="00B12D25">
        <w:rPr>
          <w:rFonts w:ascii="Calisto MT" w:hAnsi="Calisto MT"/>
          <w:sz w:val="24"/>
          <w:szCs w:val="24"/>
        </w:rPr>
        <w:t>, Tél :</w:t>
      </w:r>
      <w:r w:rsidRPr="00B12D25">
        <w:rPr>
          <w:rFonts w:ascii="Calisto MT" w:hAnsi="Calisto MT"/>
          <w:b/>
          <w:bCs/>
          <w:sz w:val="24"/>
          <w:szCs w:val="24"/>
        </w:rPr>
        <w:t xml:space="preserve"> 222 29 01 50/ 222 29 01 51</w:t>
      </w:r>
      <w:r w:rsidR="00FF6184" w:rsidRPr="00B12D25">
        <w:rPr>
          <w:rFonts w:ascii="Calisto MT" w:hAnsi="Calisto MT"/>
          <w:b/>
          <w:bCs/>
          <w:sz w:val="24"/>
          <w:szCs w:val="24"/>
        </w:rPr>
        <w:t>.</w:t>
      </w:r>
    </w:p>
    <w:p w14:paraId="47229B54" w14:textId="77777777" w:rsidR="004009EE" w:rsidRPr="00B12D25" w:rsidRDefault="004009EE" w:rsidP="004009EE">
      <w:pPr>
        <w:spacing w:line="276" w:lineRule="auto"/>
        <w:ind w:right="284"/>
        <w:jc w:val="both"/>
        <w:rPr>
          <w:rFonts w:ascii="Calisto MT" w:hAnsi="Calisto MT"/>
          <w:sz w:val="10"/>
          <w:szCs w:val="10"/>
        </w:rPr>
      </w:pPr>
    </w:p>
    <w:p w14:paraId="15ADD323" w14:textId="77777777" w:rsidR="004009EE" w:rsidRPr="00B12D25" w:rsidRDefault="00A11037" w:rsidP="00730F2C">
      <w:pPr>
        <w:numPr>
          <w:ilvl w:val="0"/>
          <w:numId w:val="48"/>
        </w:numPr>
        <w:spacing w:before="120" w:after="60"/>
        <w:ind w:left="284" w:hanging="284"/>
        <w:rPr>
          <w:rFonts w:ascii="Calisto MT" w:hAnsi="Calisto MT" w:cs="Tahoma"/>
          <w:b/>
          <w:sz w:val="24"/>
          <w:szCs w:val="24"/>
        </w:rPr>
      </w:pPr>
      <w:r w:rsidRPr="00B12D25">
        <w:rPr>
          <w:rFonts w:ascii="Calisto MT" w:hAnsi="Calisto MT" w:cs="Tahoma"/>
          <w:b/>
          <w:sz w:val="24"/>
          <w:szCs w:val="24"/>
        </w:rPr>
        <w:t xml:space="preserve"> ACTES DE CORRUPTION</w:t>
      </w:r>
    </w:p>
    <w:p w14:paraId="4889B597" w14:textId="552FFBDF" w:rsidR="004009EE" w:rsidRPr="00B12D25" w:rsidRDefault="004009EE" w:rsidP="004009EE">
      <w:pPr>
        <w:spacing w:before="120" w:after="60"/>
        <w:jc w:val="both"/>
        <w:rPr>
          <w:rFonts w:ascii="Calisto MT" w:hAnsi="Calisto MT"/>
          <w:b/>
          <w:bCs/>
          <w:sz w:val="24"/>
          <w:szCs w:val="24"/>
        </w:rPr>
      </w:pPr>
      <w:r w:rsidRPr="00B12D25">
        <w:rPr>
          <w:rFonts w:ascii="Calisto MT" w:hAnsi="Calisto MT"/>
          <w:b/>
          <w:bCs/>
          <w:sz w:val="24"/>
          <w:szCs w:val="24"/>
        </w:rPr>
        <w:t>Pour tout acte de corruption, bien vouloir appeler ou envoyer un SMS au MINMAP aux numéros suivants</w:t>
      </w:r>
      <w:r w:rsidR="00FF6184" w:rsidRPr="00B12D25">
        <w:rPr>
          <w:rFonts w:ascii="Calisto MT" w:hAnsi="Calisto MT"/>
          <w:b/>
          <w:bCs/>
          <w:sz w:val="24"/>
          <w:szCs w:val="24"/>
        </w:rPr>
        <w:t> : 673 20 57 25 / 699 37 07 48.</w:t>
      </w:r>
    </w:p>
    <w:p w14:paraId="66082D75" w14:textId="77777777" w:rsidR="004009EE" w:rsidRPr="00B12D25" w:rsidRDefault="004009EE" w:rsidP="004009EE">
      <w:pPr>
        <w:spacing w:line="360" w:lineRule="auto"/>
        <w:ind w:right="284" w:firstLine="660"/>
        <w:jc w:val="both"/>
        <w:rPr>
          <w:rFonts w:ascii="Calisto MT" w:hAnsi="Calisto MT"/>
          <w:b/>
          <w:bCs/>
          <w:sz w:val="22"/>
          <w:szCs w:val="22"/>
        </w:rPr>
      </w:pPr>
    </w:p>
    <w:p w14:paraId="62C4C5E8" w14:textId="18357342" w:rsidR="004009EE" w:rsidRPr="00B12D25" w:rsidRDefault="004009EE" w:rsidP="004009EE">
      <w:pPr>
        <w:ind w:right="284"/>
        <w:jc w:val="both"/>
        <w:rPr>
          <w:rFonts w:ascii="Calisto MT" w:hAnsi="Calisto MT"/>
          <w:b/>
          <w:bCs/>
          <w:sz w:val="22"/>
          <w:szCs w:val="22"/>
        </w:rPr>
      </w:pPr>
      <w:r w:rsidRPr="00B12D25">
        <w:rPr>
          <w:rFonts w:ascii="Calisto MT" w:hAnsi="Calisto MT"/>
          <w:bCs/>
          <w:sz w:val="22"/>
          <w:szCs w:val="22"/>
        </w:rPr>
        <w:t xml:space="preserve">                                                                                 Maroua, </w:t>
      </w:r>
      <w:r w:rsidR="008527B8" w:rsidRPr="00B12D25">
        <w:rPr>
          <w:rFonts w:ascii="Calisto MT" w:hAnsi="Calisto MT"/>
          <w:bCs/>
          <w:sz w:val="22"/>
          <w:szCs w:val="22"/>
        </w:rPr>
        <w:t>le</w:t>
      </w:r>
    </w:p>
    <w:p w14:paraId="31E93E68" w14:textId="77777777" w:rsidR="004009EE" w:rsidRPr="00B12D25" w:rsidRDefault="004009EE" w:rsidP="004009EE">
      <w:pPr>
        <w:ind w:right="284"/>
        <w:jc w:val="both"/>
        <w:rPr>
          <w:rFonts w:ascii="Calisto MT" w:hAnsi="Calisto MT"/>
          <w:b/>
          <w:bCs/>
          <w:sz w:val="22"/>
          <w:szCs w:val="22"/>
        </w:rPr>
      </w:pPr>
    </w:p>
    <w:p w14:paraId="5C0BEF8D" w14:textId="77777777" w:rsidR="004009EE" w:rsidRPr="00B12D25" w:rsidRDefault="004009EE" w:rsidP="004009EE">
      <w:pPr>
        <w:jc w:val="center"/>
        <w:rPr>
          <w:b/>
          <w:sz w:val="22"/>
          <w:szCs w:val="22"/>
          <w:lang w:eastAsia="en-US"/>
        </w:rPr>
      </w:pPr>
      <w:r w:rsidRPr="00B12D25">
        <w:rPr>
          <w:b/>
          <w:sz w:val="22"/>
          <w:szCs w:val="22"/>
          <w:lang w:eastAsia="en-US"/>
        </w:rPr>
        <w:t xml:space="preserve">                                                   Le Président du Conseil Régional de l’Extrême-Nord</w:t>
      </w:r>
    </w:p>
    <w:p w14:paraId="50F1D0E9" w14:textId="26BBCD7A" w:rsidR="004009EE" w:rsidRPr="00B12D25" w:rsidRDefault="004009EE" w:rsidP="004009EE">
      <w:pPr>
        <w:jc w:val="center"/>
        <w:rPr>
          <w:rFonts w:ascii="Lucida Calligraphy" w:hAnsi="Lucida Calligraphy"/>
          <w:sz w:val="18"/>
          <w:lang w:eastAsia="en-US"/>
        </w:rPr>
      </w:pPr>
      <w:r w:rsidRPr="00B12D25">
        <w:rPr>
          <w:rFonts w:ascii="Lucida Calligraphy" w:hAnsi="Lucida Calligraphy"/>
          <w:b/>
          <w:sz w:val="22"/>
          <w:lang w:eastAsia="en-US"/>
        </w:rPr>
        <w:t xml:space="preserve">                                        Maitre d’ouvrage</w:t>
      </w:r>
    </w:p>
    <w:p w14:paraId="7E1B2B1D" w14:textId="29C2B9BC" w:rsidR="00FF6184" w:rsidRPr="00B12D25" w:rsidRDefault="00FF6184" w:rsidP="00FF6184">
      <w:pPr>
        <w:widowControl w:val="0"/>
        <w:autoSpaceDE w:val="0"/>
        <w:autoSpaceDN w:val="0"/>
        <w:adjustRightInd w:val="0"/>
        <w:ind w:right="284"/>
        <w:rPr>
          <w:rFonts w:ascii="Calisto MT" w:hAnsi="Calisto MT"/>
          <w:b/>
          <w:i/>
          <w:iCs/>
          <w:sz w:val="22"/>
          <w:szCs w:val="22"/>
        </w:rPr>
      </w:pPr>
      <w:r w:rsidRPr="00B12D25">
        <w:rPr>
          <w:rFonts w:ascii="Calisto MT" w:hAnsi="Calisto MT"/>
          <w:b/>
          <w:i/>
          <w:iCs/>
          <w:sz w:val="22"/>
          <w:szCs w:val="22"/>
          <w:u w:val="single"/>
        </w:rPr>
        <w:t>Ampliations</w:t>
      </w:r>
      <w:r w:rsidRPr="00B12D25">
        <w:rPr>
          <w:rFonts w:ascii="Calisto MT" w:hAnsi="Calisto MT"/>
          <w:b/>
          <w:i/>
          <w:iCs/>
          <w:sz w:val="22"/>
          <w:szCs w:val="22"/>
        </w:rPr>
        <w:t>:</w:t>
      </w:r>
    </w:p>
    <w:p w14:paraId="2E5C3166" w14:textId="77777777" w:rsidR="00EB5497" w:rsidRPr="00B12D25" w:rsidRDefault="00EB5497" w:rsidP="00FF6184">
      <w:pPr>
        <w:widowControl w:val="0"/>
        <w:autoSpaceDE w:val="0"/>
        <w:autoSpaceDN w:val="0"/>
        <w:adjustRightInd w:val="0"/>
        <w:ind w:right="284"/>
        <w:rPr>
          <w:rFonts w:ascii="Calisto MT" w:hAnsi="Calisto MT"/>
          <w:b/>
          <w:sz w:val="22"/>
          <w:szCs w:val="22"/>
        </w:rPr>
      </w:pPr>
    </w:p>
    <w:p w14:paraId="4F433740" w14:textId="7A2AE4AB" w:rsidR="00EB5497" w:rsidRPr="00B12D25" w:rsidRDefault="00EB5497"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DG/FEICOM ;</w:t>
      </w:r>
    </w:p>
    <w:p w14:paraId="7351F4E3" w14:textId="41BB734D" w:rsidR="00FF6184" w:rsidRPr="00B12D25"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SG/CREN ; </w:t>
      </w:r>
    </w:p>
    <w:p w14:paraId="2A2CA453" w14:textId="77777777" w:rsidR="00FF6184" w:rsidRPr="00B12D25"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DRMINMAP/EN ;</w:t>
      </w:r>
    </w:p>
    <w:p w14:paraId="4E17BAFA" w14:textId="4EC7F78D" w:rsidR="002A1716" w:rsidRPr="00B12D25" w:rsidRDefault="002A1716"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CA/FEICOM/EN</w:t>
      </w:r>
      <w:r w:rsidR="00FA3231" w:rsidRPr="00B12D25">
        <w:rPr>
          <w:rFonts w:ascii="Calibri" w:hAnsi="Calibri" w:cs="Calibri"/>
          <w:bCs/>
          <w:i/>
          <w:iCs/>
          <w:lang w:eastAsia="en-US"/>
        </w:rPr>
        <w:t> ;</w:t>
      </w:r>
    </w:p>
    <w:p w14:paraId="0DA8C15F" w14:textId="77777777" w:rsidR="00FF6184" w:rsidRPr="00B12D25"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ARMP/EN (pour insertion au JDM) ;</w:t>
      </w:r>
    </w:p>
    <w:p w14:paraId="1E0F1C5A" w14:textId="77777777" w:rsidR="00FF6184" w:rsidRPr="00B12D25"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Pdt/CIPM-CR ;</w:t>
      </w:r>
    </w:p>
    <w:p w14:paraId="44BF5D12" w14:textId="77777777" w:rsidR="00FF6184" w:rsidRPr="00B12D25"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Affichage ;</w:t>
      </w:r>
    </w:p>
    <w:p w14:paraId="7C62541A" w14:textId="77777777" w:rsidR="00FF6184" w:rsidRPr="00B12D25"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B12D25">
        <w:rPr>
          <w:rFonts w:ascii="Calibri" w:hAnsi="Calibri" w:cs="Calibri"/>
          <w:bCs/>
          <w:i/>
          <w:iCs/>
          <w:lang w:eastAsia="en-US"/>
        </w:rPr>
        <w:t>Chrono/archives.</w:t>
      </w:r>
    </w:p>
    <w:p w14:paraId="58B0AFCC" w14:textId="55935AB4" w:rsidR="004009EE" w:rsidRPr="00B12D25" w:rsidRDefault="004009EE" w:rsidP="008527B8">
      <w:pPr>
        <w:spacing w:line="276" w:lineRule="auto"/>
        <w:rPr>
          <w:rFonts w:ascii="Calibri" w:hAnsi="Calibri" w:cs="Calibri"/>
          <w:bCs/>
          <w:i/>
          <w:iCs/>
          <w:lang w:eastAsia="en-US"/>
        </w:rPr>
      </w:pPr>
    </w:p>
    <w:p w14:paraId="0D54F8CF" w14:textId="77777777" w:rsidR="00753EBF" w:rsidRPr="00B12D25" w:rsidRDefault="00753EBF"/>
    <w:p w14:paraId="0FD9CC8F" w14:textId="77777777" w:rsidR="00753EBF" w:rsidRPr="00B12D25" w:rsidRDefault="00753EBF"/>
    <w:p w14:paraId="318935A2" w14:textId="77777777" w:rsidR="004009EE" w:rsidRPr="00B12D25" w:rsidRDefault="004009EE"/>
    <w:p w14:paraId="77DB5DB7" w14:textId="77777777" w:rsidR="00A11037" w:rsidRPr="00B12D25" w:rsidRDefault="00A11037"/>
    <w:p w14:paraId="35A73BD4" w14:textId="77777777" w:rsidR="00A11037" w:rsidRPr="00B12D25" w:rsidRDefault="00A11037"/>
    <w:p w14:paraId="6BAF01B7" w14:textId="77777777" w:rsidR="00A11037" w:rsidRPr="00B12D25" w:rsidRDefault="00A11037"/>
    <w:p w14:paraId="33E1B12F" w14:textId="77777777" w:rsidR="009A00DB" w:rsidRPr="00B12D25" w:rsidRDefault="009A00DB"/>
    <w:p w14:paraId="74571A88" w14:textId="77777777" w:rsidR="009A00DB" w:rsidRPr="00B12D25" w:rsidRDefault="009A00DB"/>
    <w:p w14:paraId="4CA1D807" w14:textId="77777777" w:rsidR="00A11037" w:rsidRPr="00B12D25" w:rsidRDefault="00A11037"/>
    <w:p w14:paraId="77E971DC" w14:textId="77777777" w:rsidR="00A11037" w:rsidRPr="00B12D25" w:rsidRDefault="00A11037"/>
    <w:p w14:paraId="51C205A6" w14:textId="77777777" w:rsidR="00A11037" w:rsidRPr="00B12D25" w:rsidRDefault="00A11037"/>
    <w:p w14:paraId="1B5F8D8B" w14:textId="77777777" w:rsidR="00A11037" w:rsidRPr="00B12D25" w:rsidRDefault="00A11037"/>
    <w:p w14:paraId="3BC5D7FA" w14:textId="77777777" w:rsidR="00A11037" w:rsidRPr="00B12D25" w:rsidRDefault="00A11037"/>
    <w:p w14:paraId="2FFB5A6D" w14:textId="77777777" w:rsidR="00A11037" w:rsidRPr="00B12D25" w:rsidRDefault="00A11037"/>
    <w:p w14:paraId="58C8E1CF" w14:textId="77777777" w:rsidR="00A11037" w:rsidRPr="00B12D25" w:rsidRDefault="00A11037"/>
    <w:p w14:paraId="2D8BB6B7" w14:textId="77777777" w:rsidR="00A11037" w:rsidRPr="00B12D25" w:rsidRDefault="00A11037"/>
    <w:p w14:paraId="63ED4F43" w14:textId="3FF6CEB5" w:rsidR="00A11037" w:rsidRPr="00B12D25" w:rsidRDefault="00A11037"/>
    <w:p w14:paraId="7A64C82C" w14:textId="076038B3" w:rsidR="000854E8" w:rsidRPr="00B12D25" w:rsidRDefault="000854E8"/>
    <w:p w14:paraId="116BD01F" w14:textId="701BE55D" w:rsidR="000854E8" w:rsidRPr="00B12D25" w:rsidRDefault="000854E8"/>
    <w:p w14:paraId="793B1226" w14:textId="6A343543" w:rsidR="000854E8" w:rsidRPr="00B12D25" w:rsidRDefault="000854E8"/>
    <w:p w14:paraId="6FEC361C" w14:textId="53E4CA27" w:rsidR="000854E8" w:rsidRPr="00B12D25" w:rsidRDefault="000854E8"/>
    <w:p w14:paraId="0B2C2F49" w14:textId="391EB353" w:rsidR="000854E8" w:rsidRPr="00B12D25" w:rsidRDefault="000854E8"/>
    <w:p w14:paraId="69D24CA5" w14:textId="43D33972" w:rsidR="000854E8" w:rsidRPr="00B12D25" w:rsidRDefault="000854E8"/>
    <w:p w14:paraId="194FACA6" w14:textId="209F14CE" w:rsidR="000854E8" w:rsidRPr="00B12D25" w:rsidRDefault="000854E8"/>
    <w:p w14:paraId="11EDD4AB" w14:textId="6C044F94" w:rsidR="000854E8" w:rsidRPr="00B12D25" w:rsidRDefault="000854E8"/>
    <w:p w14:paraId="7C6DC817" w14:textId="1AA206C8" w:rsidR="000854E8" w:rsidRPr="00B12D25" w:rsidRDefault="000854E8"/>
    <w:p w14:paraId="54EAD3D6" w14:textId="4FCDA6E3" w:rsidR="000854E8" w:rsidRPr="00B12D25" w:rsidRDefault="000854E8"/>
    <w:p w14:paraId="1F882CC1" w14:textId="4629BD3B" w:rsidR="000854E8" w:rsidRPr="00B12D25" w:rsidRDefault="000854E8"/>
    <w:p w14:paraId="4A4D6776" w14:textId="1686EA58" w:rsidR="000854E8" w:rsidRPr="00B12D25" w:rsidRDefault="000854E8"/>
    <w:p w14:paraId="50D8E897" w14:textId="2C5FD2A8" w:rsidR="000854E8" w:rsidRPr="00B12D25" w:rsidRDefault="000854E8"/>
    <w:p w14:paraId="73213CC9" w14:textId="5D25EF57" w:rsidR="000854E8" w:rsidRPr="00B12D25" w:rsidRDefault="000854E8"/>
    <w:p w14:paraId="135BD46B" w14:textId="44F0D15B" w:rsidR="000854E8" w:rsidRPr="00B12D25" w:rsidRDefault="000854E8"/>
    <w:p w14:paraId="659C6AA5" w14:textId="3CB42CEF" w:rsidR="000854E8" w:rsidRPr="00B12D25" w:rsidRDefault="000854E8"/>
    <w:p w14:paraId="672CA35D" w14:textId="36841F1F" w:rsidR="000854E8" w:rsidRPr="00B12D25" w:rsidRDefault="000854E8"/>
    <w:p w14:paraId="05AAB72A" w14:textId="3C4A0EB4" w:rsidR="000854E8" w:rsidRPr="00B12D25" w:rsidRDefault="000854E8"/>
    <w:p w14:paraId="0022E63D" w14:textId="4E1EFDA2" w:rsidR="00F93B66" w:rsidRPr="00B12D25" w:rsidRDefault="00F93B66"/>
    <w:p w14:paraId="15F51682" w14:textId="299C628A" w:rsidR="00F93B66" w:rsidRPr="00B12D25" w:rsidRDefault="00F93B66"/>
    <w:p w14:paraId="6F7D13BC" w14:textId="77777777" w:rsidR="00F93B66" w:rsidRPr="00B12D25" w:rsidRDefault="00F93B66"/>
    <w:p w14:paraId="4971C140" w14:textId="2C0F9882" w:rsidR="000854E8" w:rsidRPr="00B12D25" w:rsidRDefault="000854E8"/>
    <w:p w14:paraId="21718913" w14:textId="77777777" w:rsidR="002A1716" w:rsidRPr="00B12D25" w:rsidRDefault="002A1716" w:rsidP="00A11037">
      <w:pPr>
        <w:ind w:right="283"/>
        <w:jc w:val="center"/>
        <w:rPr>
          <w:rFonts w:ascii="Arial" w:hAnsi="Arial" w:cs="Arial"/>
          <w:b/>
          <w:sz w:val="28"/>
          <w:szCs w:val="28"/>
          <w:u w:val="single"/>
        </w:rPr>
      </w:pPr>
    </w:p>
    <w:p w14:paraId="5C589C4F" w14:textId="77777777" w:rsidR="00EC7144" w:rsidRPr="00B12D25" w:rsidRDefault="00EC7144" w:rsidP="00A11037">
      <w:pPr>
        <w:ind w:right="283"/>
        <w:jc w:val="center"/>
        <w:rPr>
          <w:rFonts w:ascii="Arial" w:hAnsi="Arial" w:cs="Arial"/>
          <w:b/>
          <w:sz w:val="28"/>
          <w:szCs w:val="28"/>
          <w:u w:val="single"/>
        </w:rPr>
      </w:pPr>
    </w:p>
    <w:p w14:paraId="4E716FF2" w14:textId="77777777" w:rsidR="00EC7144" w:rsidRPr="00B12D25" w:rsidRDefault="00EC7144" w:rsidP="00A11037">
      <w:pPr>
        <w:ind w:right="283"/>
        <w:jc w:val="center"/>
        <w:rPr>
          <w:rFonts w:ascii="Arial" w:hAnsi="Arial" w:cs="Arial"/>
          <w:b/>
          <w:sz w:val="28"/>
          <w:szCs w:val="28"/>
          <w:u w:val="single"/>
        </w:rPr>
      </w:pPr>
    </w:p>
    <w:p w14:paraId="70E06A4E" w14:textId="77777777" w:rsidR="00EC7144" w:rsidRPr="00B12D25" w:rsidRDefault="00EC7144" w:rsidP="00A11037">
      <w:pPr>
        <w:ind w:right="283"/>
        <w:jc w:val="center"/>
        <w:rPr>
          <w:rFonts w:ascii="Arial" w:hAnsi="Arial" w:cs="Arial"/>
          <w:b/>
          <w:sz w:val="28"/>
          <w:szCs w:val="28"/>
          <w:u w:val="single"/>
        </w:rPr>
      </w:pPr>
    </w:p>
    <w:p w14:paraId="6C5B38E8" w14:textId="77777777" w:rsidR="00EC7144" w:rsidRPr="00B12D25" w:rsidRDefault="00EC7144" w:rsidP="00A11037">
      <w:pPr>
        <w:ind w:right="283"/>
        <w:jc w:val="center"/>
        <w:rPr>
          <w:rFonts w:ascii="Arial" w:hAnsi="Arial" w:cs="Arial"/>
          <w:b/>
          <w:sz w:val="28"/>
          <w:szCs w:val="28"/>
          <w:u w:val="single"/>
        </w:rPr>
      </w:pPr>
    </w:p>
    <w:p w14:paraId="02A2FED1" w14:textId="77777777" w:rsidR="00EC7144" w:rsidRPr="00B12D25" w:rsidRDefault="00EC7144" w:rsidP="00A11037">
      <w:pPr>
        <w:ind w:right="283"/>
        <w:jc w:val="center"/>
        <w:rPr>
          <w:rFonts w:ascii="Arial" w:hAnsi="Arial" w:cs="Arial"/>
          <w:b/>
          <w:sz w:val="28"/>
          <w:szCs w:val="28"/>
          <w:u w:val="single"/>
        </w:rPr>
      </w:pPr>
    </w:p>
    <w:p w14:paraId="42164602" w14:textId="77777777" w:rsidR="00EC7144" w:rsidRPr="00B12D25" w:rsidRDefault="00EC7144" w:rsidP="00A11037">
      <w:pPr>
        <w:ind w:right="283"/>
        <w:jc w:val="center"/>
        <w:rPr>
          <w:rFonts w:ascii="Arial" w:hAnsi="Arial" w:cs="Arial"/>
          <w:b/>
          <w:sz w:val="28"/>
          <w:szCs w:val="28"/>
          <w:u w:val="single"/>
        </w:rPr>
      </w:pPr>
    </w:p>
    <w:p w14:paraId="6B888967" w14:textId="77777777" w:rsidR="00EC7144" w:rsidRPr="00B12D25" w:rsidRDefault="00EC7144" w:rsidP="00A11037">
      <w:pPr>
        <w:ind w:right="283"/>
        <w:jc w:val="center"/>
        <w:rPr>
          <w:rFonts w:ascii="Arial" w:hAnsi="Arial" w:cs="Arial"/>
          <w:b/>
          <w:sz w:val="28"/>
          <w:szCs w:val="28"/>
          <w:u w:val="single"/>
        </w:rPr>
      </w:pPr>
    </w:p>
    <w:p w14:paraId="700C1A9E" w14:textId="77777777" w:rsidR="00EC7144" w:rsidRPr="00B12D25" w:rsidRDefault="00EC7144" w:rsidP="00A11037">
      <w:pPr>
        <w:ind w:right="283"/>
        <w:jc w:val="center"/>
        <w:rPr>
          <w:rFonts w:ascii="Arial" w:hAnsi="Arial" w:cs="Arial"/>
          <w:b/>
          <w:sz w:val="28"/>
          <w:szCs w:val="28"/>
          <w:u w:val="single"/>
        </w:rPr>
      </w:pPr>
    </w:p>
    <w:p w14:paraId="1B661650" w14:textId="77777777" w:rsidR="00EC7144" w:rsidRPr="00B12D25" w:rsidRDefault="00EC7144" w:rsidP="00A11037">
      <w:pPr>
        <w:ind w:right="283"/>
        <w:jc w:val="center"/>
        <w:rPr>
          <w:rFonts w:ascii="Arial" w:hAnsi="Arial" w:cs="Arial"/>
          <w:b/>
          <w:sz w:val="28"/>
          <w:szCs w:val="28"/>
          <w:u w:val="single"/>
        </w:rPr>
      </w:pPr>
    </w:p>
    <w:p w14:paraId="3672B8BB" w14:textId="77777777" w:rsidR="00EC7144" w:rsidRPr="00B12D25" w:rsidRDefault="00EC7144" w:rsidP="00A11037">
      <w:pPr>
        <w:ind w:right="283"/>
        <w:jc w:val="center"/>
        <w:rPr>
          <w:rFonts w:ascii="Arial" w:hAnsi="Arial" w:cs="Arial"/>
          <w:b/>
          <w:sz w:val="28"/>
          <w:szCs w:val="28"/>
          <w:u w:val="single"/>
        </w:rPr>
      </w:pPr>
    </w:p>
    <w:p w14:paraId="6A25A437" w14:textId="77777777" w:rsidR="00EC7144" w:rsidRPr="00B12D25" w:rsidRDefault="00EC7144" w:rsidP="00A11037">
      <w:pPr>
        <w:ind w:right="283"/>
        <w:jc w:val="center"/>
        <w:rPr>
          <w:rFonts w:ascii="Arial" w:hAnsi="Arial" w:cs="Arial"/>
          <w:b/>
          <w:sz w:val="28"/>
          <w:szCs w:val="28"/>
          <w:u w:val="single"/>
        </w:rPr>
      </w:pPr>
    </w:p>
    <w:p w14:paraId="4119BA5B" w14:textId="77777777" w:rsidR="00EC7144" w:rsidRPr="00B12D25" w:rsidRDefault="00EC7144" w:rsidP="00A11037">
      <w:pPr>
        <w:ind w:right="283"/>
        <w:jc w:val="center"/>
        <w:rPr>
          <w:rFonts w:ascii="Arial" w:hAnsi="Arial" w:cs="Arial"/>
          <w:b/>
          <w:sz w:val="28"/>
          <w:szCs w:val="28"/>
          <w:u w:val="single"/>
        </w:rPr>
      </w:pPr>
    </w:p>
    <w:p w14:paraId="130F0FE0" w14:textId="77777777" w:rsidR="00EC7144" w:rsidRPr="00B12D25" w:rsidRDefault="00EC7144" w:rsidP="00A11037">
      <w:pPr>
        <w:ind w:right="283"/>
        <w:jc w:val="center"/>
        <w:rPr>
          <w:rFonts w:ascii="Arial" w:hAnsi="Arial" w:cs="Arial"/>
          <w:b/>
          <w:sz w:val="28"/>
          <w:szCs w:val="28"/>
          <w:u w:val="single"/>
        </w:rPr>
      </w:pPr>
    </w:p>
    <w:p w14:paraId="43E0BD8C" w14:textId="77777777" w:rsidR="00EC7144" w:rsidRPr="00B12D25" w:rsidRDefault="00EC7144" w:rsidP="00A11037">
      <w:pPr>
        <w:ind w:right="283"/>
        <w:jc w:val="center"/>
        <w:rPr>
          <w:rFonts w:ascii="Arial" w:hAnsi="Arial" w:cs="Arial"/>
          <w:b/>
          <w:sz w:val="28"/>
          <w:szCs w:val="28"/>
          <w:u w:val="single"/>
        </w:rPr>
      </w:pPr>
    </w:p>
    <w:p w14:paraId="1FD46E0A" w14:textId="77777777" w:rsidR="00EC7144" w:rsidRPr="00B12D25" w:rsidRDefault="00EC7144" w:rsidP="00A11037">
      <w:pPr>
        <w:ind w:right="283"/>
        <w:jc w:val="center"/>
        <w:rPr>
          <w:rFonts w:ascii="Arial" w:hAnsi="Arial" w:cs="Arial"/>
          <w:b/>
          <w:sz w:val="28"/>
          <w:szCs w:val="28"/>
          <w:u w:val="single"/>
        </w:rPr>
      </w:pPr>
    </w:p>
    <w:p w14:paraId="338E48BB" w14:textId="77777777" w:rsidR="00EC7144" w:rsidRPr="00B12D25" w:rsidRDefault="00EC7144" w:rsidP="00A11037">
      <w:pPr>
        <w:ind w:right="283"/>
        <w:jc w:val="center"/>
        <w:rPr>
          <w:rFonts w:ascii="Arial" w:hAnsi="Arial" w:cs="Arial"/>
          <w:b/>
          <w:sz w:val="28"/>
          <w:szCs w:val="28"/>
          <w:u w:val="single"/>
        </w:rPr>
      </w:pPr>
    </w:p>
    <w:p w14:paraId="7488F244" w14:textId="77777777" w:rsidR="00EC7144" w:rsidRPr="00B12D25" w:rsidRDefault="00EC7144" w:rsidP="00A11037">
      <w:pPr>
        <w:ind w:right="283"/>
        <w:jc w:val="center"/>
        <w:rPr>
          <w:rFonts w:ascii="Arial" w:hAnsi="Arial" w:cs="Arial"/>
          <w:b/>
          <w:sz w:val="28"/>
          <w:szCs w:val="28"/>
          <w:u w:val="single"/>
        </w:rPr>
      </w:pPr>
    </w:p>
    <w:p w14:paraId="44C30DB8" w14:textId="77777777" w:rsidR="00EC7144" w:rsidRPr="00B12D25" w:rsidRDefault="00EC7144" w:rsidP="00A11037">
      <w:pPr>
        <w:ind w:right="283"/>
        <w:jc w:val="center"/>
        <w:rPr>
          <w:rFonts w:ascii="Arial" w:hAnsi="Arial" w:cs="Arial"/>
          <w:b/>
          <w:sz w:val="28"/>
          <w:szCs w:val="28"/>
          <w:u w:val="single"/>
        </w:rPr>
      </w:pPr>
    </w:p>
    <w:p w14:paraId="0ABE7D4F" w14:textId="77777777" w:rsidR="002A1716" w:rsidRPr="00B12D25" w:rsidRDefault="002A1716" w:rsidP="00A11037">
      <w:pPr>
        <w:ind w:right="283"/>
        <w:jc w:val="center"/>
        <w:rPr>
          <w:rFonts w:ascii="Arial" w:hAnsi="Arial" w:cs="Arial"/>
          <w:b/>
          <w:sz w:val="28"/>
          <w:szCs w:val="28"/>
          <w:u w:val="single"/>
        </w:rPr>
      </w:pPr>
    </w:p>
    <w:p w14:paraId="19D935DA" w14:textId="77777777" w:rsidR="00A11037" w:rsidRPr="00B12D25"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12D25" w:rsidRPr="00B12D25" w14:paraId="2F45EC36" w14:textId="77777777">
        <w:tc>
          <w:tcPr>
            <w:tcW w:w="9212" w:type="dxa"/>
          </w:tcPr>
          <w:p w14:paraId="3CF3A66A" w14:textId="77777777" w:rsidR="00A11037" w:rsidRPr="00B12D25" w:rsidRDefault="00A11037">
            <w:pPr>
              <w:pStyle w:val="Liste2"/>
              <w:spacing w:before="60"/>
              <w:ind w:left="2410" w:right="283" w:firstLine="0"/>
              <w:jc w:val="center"/>
            </w:pPr>
          </w:p>
          <w:p w14:paraId="6A440F84" w14:textId="77777777" w:rsidR="00A11037" w:rsidRPr="00B12D25" w:rsidRDefault="00A11037">
            <w:pPr>
              <w:pStyle w:val="Liste2"/>
              <w:spacing w:before="60"/>
              <w:ind w:left="0" w:right="283" w:firstLine="0"/>
              <w:jc w:val="center"/>
            </w:pPr>
            <w:r w:rsidRPr="00B12D25">
              <w:t xml:space="preserve">PIECE 1-2 : </w:t>
            </w:r>
            <w:r w:rsidRPr="00B12D25">
              <w:tab/>
              <w:t xml:space="preserve"> VERSION ANGLAISE</w:t>
            </w:r>
          </w:p>
          <w:p w14:paraId="50142114" w14:textId="77777777" w:rsidR="00A11037" w:rsidRPr="00B12D25" w:rsidRDefault="00A11037">
            <w:pPr>
              <w:ind w:right="283"/>
              <w:jc w:val="center"/>
              <w:rPr>
                <w:rFonts w:ascii="Arial" w:hAnsi="Arial" w:cs="Arial"/>
                <w:b/>
                <w:sz w:val="28"/>
                <w:szCs w:val="28"/>
                <w:u w:val="single"/>
              </w:rPr>
            </w:pPr>
          </w:p>
        </w:tc>
      </w:tr>
    </w:tbl>
    <w:p w14:paraId="7EAF26BA" w14:textId="77777777" w:rsidR="00A163BF" w:rsidRPr="00B12D25" w:rsidRDefault="00A163BF" w:rsidP="00647D00">
      <w:pPr>
        <w:ind w:right="283"/>
        <w:rPr>
          <w:rFonts w:ascii="Arial" w:hAnsi="Arial" w:cs="Arial"/>
          <w:b/>
          <w:sz w:val="28"/>
          <w:szCs w:val="28"/>
          <w:u w:val="single"/>
        </w:rPr>
      </w:pPr>
    </w:p>
    <w:p w14:paraId="574F9BEA" w14:textId="77777777" w:rsidR="005F049B" w:rsidRPr="00B12D25" w:rsidRDefault="005F049B" w:rsidP="00647D00">
      <w:pPr>
        <w:ind w:right="283"/>
        <w:rPr>
          <w:rFonts w:ascii="Arial" w:hAnsi="Arial" w:cs="Arial"/>
          <w:b/>
          <w:sz w:val="28"/>
          <w:szCs w:val="28"/>
          <w:u w:val="single"/>
        </w:rPr>
      </w:pPr>
    </w:p>
    <w:p w14:paraId="241D484F" w14:textId="77777777" w:rsidR="005F049B" w:rsidRPr="00B12D25" w:rsidRDefault="005F049B" w:rsidP="00647D00">
      <w:pPr>
        <w:ind w:right="283"/>
        <w:rPr>
          <w:rFonts w:ascii="Arial" w:hAnsi="Arial" w:cs="Arial"/>
          <w:b/>
          <w:sz w:val="28"/>
          <w:szCs w:val="28"/>
          <w:u w:val="single"/>
        </w:rPr>
      </w:pPr>
    </w:p>
    <w:p w14:paraId="126BD28C" w14:textId="77777777" w:rsidR="005F049B" w:rsidRPr="00B12D25" w:rsidRDefault="005F049B" w:rsidP="00647D00">
      <w:pPr>
        <w:ind w:right="283"/>
        <w:rPr>
          <w:rFonts w:ascii="Arial" w:hAnsi="Arial" w:cs="Arial"/>
          <w:b/>
          <w:sz w:val="28"/>
          <w:szCs w:val="28"/>
          <w:u w:val="single"/>
        </w:rPr>
      </w:pPr>
    </w:p>
    <w:p w14:paraId="4D790226" w14:textId="77777777" w:rsidR="005F049B" w:rsidRPr="00B12D25" w:rsidRDefault="005F049B" w:rsidP="00647D00">
      <w:pPr>
        <w:ind w:right="283"/>
        <w:rPr>
          <w:rFonts w:ascii="Arial" w:hAnsi="Arial" w:cs="Arial"/>
          <w:b/>
          <w:sz w:val="28"/>
          <w:szCs w:val="28"/>
          <w:u w:val="single"/>
        </w:rPr>
      </w:pPr>
    </w:p>
    <w:p w14:paraId="36545BF9" w14:textId="77777777" w:rsidR="005F049B" w:rsidRPr="00B12D25" w:rsidRDefault="005F049B" w:rsidP="00647D00">
      <w:pPr>
        <w:ind w:right="283"/>
        <w:rPr>
          <w:rFonts w:ascii="Arial" w:hAnsi="Arial" w:cs="Arial"/>
          <w:b/>
          <w:sz w:val="28"/>
          <w:szCs w:val="28"/>
          <w:u w:val="single"/>
        </w:rPr>
      </w:pPr>
    </w:p>
    <w:p w14:paraId="5D593613" w14:textId="77777777" w:rsidR="005F049B" w:rsidRPr="00B12D25" w:rsidRDefault="005F049B" w:rsidP="00647D00">
      <w:pPr>
        <w:ind w:right="283"/>
        <w:rPr>
          <w:rFonts w:ascii="Arial" w:hAnsi="Arial" w:cs="Arial"/>
          <w:b/>
          <w:sz w:val="28"/>
          <w:szCs w:val="28"/>
          <w:u w:val="single"/>
        </w:rPr>
      </w:pPr>
    </w:p>
    <w:p w14:paraId="427C4FD8" w14:textId="77777777" w:rsidR="005F049B" w:rsidRPr="00B12D25" w:rsidRDefault="005F049B" w:rsidP="00647D00">
      <w:pPr>
        <w:ind w:right="283"/>
        <w:rPr>
          <w:rFonts w:ascii="Arial" w:hAnsi="Arial" w:cs="Arial"/>
          <w:b/>
          <w:sz w:val="28"/>
          <w:szCs w:val="28"/>
          <w:u w:val="single"/>
        </w:rPr>
      </w:pPr>
    </w:p>
    <w:p w14:paraId="360FDC40" w14:textId="77777777" w:rsidR="005F049B" w:rsidRPr="00B12D25" w:rsidRDefault="005F049B" w:rsidP="00647D00">
      <w:pPr>
        <w:ind w:right="283"/>
        <w:rPr>
          <w:rFonts w:ascii="Arial" w:hAnsi="Arial" w:cs="Arial"/>
          <w:b/>
          <w:sz w:val="28"/>
          <w:szCs w:val="28"/>
          <w:u w:val="single"/>
        </w:rPr>
      </w:pPr>
    </w:p>
    <w:p w14:paraId="1981415E" w14:textId="77777777" w:rsidR="005F049B" w:rsidRPr="00B12D25" w:rsidRDefault="005F049B" w:rsidP="00647D00">
      <w:pPr>
        <w:ind w:right="283"/>
        <w:rPr>
          <w:rFonts w:ascii="Arial" w:hAnsi="Arial" w:cs="Arial"/>
          <w:b/>
          <w:sz w:val="28"/>
          <w:szCs w:val="28"/>
          <w:u w:val="single"/>
        </w:rPr>
      </w:pPr>
    </w:p>
    <w:p w14:paraId="0EB57CE2" w14:textId="77777777" w:rsidR="005F049B" w:rsidRPr="00B12D25" w:rsidRDefault="005F049B" w:rsidP="00647D00">
      <w:pPr>
        <w:ind w:right="283"/>
        <w:rPr>
          <w:rFonts w:ascii="Arial" w:hAnsi="Arial" w:cs="Arial"/>
          <w:b/>
          <w:sz w:val="28"/>
          <w:szCs w:val="28"/>
          <w:u w:val="single"/>
        </w:rPr>
      </w:pPr>
    </w:p>
    <w:p w14:paraId="63849363" w14:textId="77777777" w:rsidR="005F049B" w:rsidRPr="00B12D25" w:rsidRDefault="005F049B" w:rsidP="00647D00">
      <w:pPr>
        <w:ind w:right="283"/>
        <w:rPr>
          <w:rFonts w:ascii="Arial" w:hAnsi="Arial" w:cs="Arial"/>
          <w:b/>
          <w:sz w:val="28"/>
          <w:szCs w:val="28"/>
          <w:u w:val="single"/>
        </w:rPr>
      </w:pPr>
    </w:p>
    <w:p w14:paraId="70171A06" w14:textId="77777777" w:rsidR="005F049B" w:rsidRPr="00B12D25" w:rsidRDefault="005F049B" w:rsidP="00647D00">
      <w:pPr>
        <w:ind w:right="283"/>
        <w:rPr>
          <w:rFonts w:ascii="Arial" w:hAnsi="Arial" w:cs="Arial"/>
          <w:b/>
          <w:sz w:val="28"/>
          <w:szCs w:val="28"/>
          <w:u w:val="single"/>
        </w:rPr>
      </w:pPr>
    </w:p>
    <w:p w14:paraId="414E48F2" w14:textId="77777777" w:rsidR="005F049B" w:rsidRPr="00B12D25" w:rsidRDefault="005F049B" w:rsidP="00647D00">
      <w:pPr>
        <w:ind w:right="283"/>
        <w:rPr>
          <w:rFonts w:ascii="Arial" w:hAnsi="Arial" w:cs="Arial"/>
          <w:b/>
          <w:sz w:val="28"/>
          <w:szCs w:val="28"/>
          <w:u w:val="single"/>
        </w:rPr>
      </w:pPr>
    </w:p>
    <w:p w14:paraId="735153FD" w14:textId="77777777" w:rsidR="005F049B" w:rsidRPr="00B12D25" w:rsidRDefault="005F049B" w:rsidP="00647D00">
      <w:pPr>
        <w:ind w:right="283"/>
        <w:rPr>
          <w:rFonts w:ascii="Arial" w:hAnsi="Arial" w:cs="Arial"/>
          <w:b/>
          <w:sz w:val="28"/>
          <w:szCs w:val="28"/>
          <w:u w:val="single"/>
        </w:rPr>
      </w:pPr>
    </w:p>
    <w:p w14:paraId="120FF637" w14:textId="77777777" w:rsidR="005F049B" w:rsidRPr="00B12D25" w:rsidRDefault="005F049B" w:rsidP="00647D00">
      <w:pPr>
        <w:ind w:right="283"/>
        <w:rPr>
          <w:rFonts w:ascii="Arial" w:hAnsi="Arial" w:cs="Arial"/>
          <w:b/>
          <w:sz w:val="28"/>
          <w:szCs w:val="28"/>
          <w:u w:val="single"/>
        </w:rPr>
      </w:pPr>
    </w:p>
    <w:p w14:paraId="7C521959" w14:textId="77777777" w:rsidR="007311C6" w:rsidRPr="00B12D25" w:rsidRDefault="007311C6" w:rsidP="00647D00">
      <w:pPr>
        <w:ind w:right="283"/>
        <w:rPr>
          <w:rFonts w:ascii="Arial" w:hAnsi="Arial" w:cs="Arial"/>
          <w:b/>
          <w:sz w:val="28"/>
          <w:szCs w:val="28"/>
          <w:u w:val="single"/>
        </w:rPr>
      </w:pPr>
    </w:p>
    <w:p w14:paraId="5FF042DC" w14:textId="77777777" w:rsidR="00F93B66" w:rsidRPr="00B12D25" w:rsidRDefault="00F93B66" w:rsidP="00647D00">
      <w:pPr>
        <w:ind w:right="283"/>
        <w:rPr>
          <w:rFonts w:ascii="Arial" w:hAnsi="Arial" w:cs="Arial"/>
          <w:b/>
          <w:sz w:val="28"/>
          <w:szCs w:val="28"/>
          <w:u w:val="single"/>
        </w:rPr>
      </w:pPr>
    </w:p>
    <w:p w14:paraId="7CC139A7" w14:textId="77777777" w:rsidR="006726A9" w:rsidRPr="00B12D25" w:rsidRDefault="006726A9" w:rsidP="00647D00">
      <w:pPr>
        <w:ind w:right="283"/>
        <w:rPr>
          <w:rFonts w:ascii="Arial" w:hAnsi="Arial" w:cs="Arial"/>
          <w:b/>
          <w:sz w:val="28"/>
          <w:szCs w:val="28"/>
          <w:u w:val="single"/>
        </w:rPr>
      </w:pPr>
    </w:p>
    <w:p w14:paraId="0F12229F" w14:textId="77777777" w:rsidR="00231A0E" w:rsidRPr="00B12D25" w:rsidRDefault="00231A0E" w:rsidP="00647D00">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12D25" w:rsidRPr="000F1460" w14:paraId="3380CB02" w14:textId="77777777" w:rsidTr="00374028">
        <w:trPr>
          <w:jc w:val="center"/>
        </w:trPr>
        <w:tc>
          <w:tcPr>
            <w:tcW w:w="4349" w:type="dxa"/>
            <w:vAlign w:val="center"/>
            <w:hideMark/>
          </w:tcPr>
          <w:p w14:paraId="128321DB" w14:textId="77777777" w:rsidR="00647D00" w:rsidRPr="00B12D25" w:rsidRDefault="00647D00" w:rsidP="00374028">
            <w:pPr>
              <w:jc w:val="center"/>
              <w:rPr>
                <w:rFonts w:ascii="Arial Narrow" w:hAnsi="Arial Narrow" w:cs="Tahoma"/>
                <w:b/>
                <w:sz w:val="18"/>
                <w:szCs w:val="18"/>
                <w:lang w:eastAsia="en-US" w:bidi="en-US"/>
              </w:rPr>
            </w:pPr>
            <w:r w:rsidRPr="00B12D25">
              <w:rPr>
                <w:rFonts w:ascii="Arial Narrow" w:hAnsi="Arial Narrow" w:cs="Tahoma"/>
                <w:b/>
                <w:sz w:val="18"/>
                <w:szCs w:val="18"/>
                <w:lang w:eastAsia="en-US" w:bidi="en-US"/>
              </w:rPr>
              <w:t>REPUBLIQUE DU CAMEROUN</w:t>
            </w:r>
          </w:p>
          <w:p w14:paraId="4BB6985D" w14:textId="77777777" w:rsidR="00647D00" w:rsidRPr="00B12D25" w:rsidRDefault="00647D00" w:rsidP="00374028">
            <w:pPr>
              <w:jc w:val="center"/>
              <w:rPr>
                <w:rFonts w:ascii="Arial Narrow" w:hAnsi="Arial Narrow" w:cs="Tahoma"/>
                <w:sz w:val="18"/>
                <w:szCs w:val="18"/>
                <w:lang w:eastAsia="en-US" w:bidi="en-US"/>
              </w:rPr>
            </w:pPr>
            <w:r w:rsidRPr="00B12D25">
              <w:rPr>
                <w:rFonts w:ascii="Arial Narrow" w:hAnsi="Arial Narrow" w:cs="Tahoma"/>
                <w:i/>
                <w:sz w:val="18"/>
                <w:szCs w:val="18"/>
                <w:lang w:eastAsia="en-US" w:bidi="en-US"/>
              </w:rPr>
              <w:t>Paix – Travail – Patrie</w:t>
            </w:r>
          </w:p>
        </w:tc>
        <w:tc>
          <w:tcPr>
            <w:tcW w:w="2069" w:type="dxa"/>
            <w:vMerge w:val="restart"/>
            <w:hideMark/>
          </w:tcPr>
          <w:p w14:paraId="36FFFE67" w14:textId="77777777" w:rsidR="00647D00" w:rsidRPr="00B12D25" w:rsidRDefault="00647D00" w:rsidP="00374028">
            <w:pPr>
              <w:jc w:val="center"/>
              <w:rPr>
                <w:rFonts w:ascii="Arial Narrow" w:hAnsi="Arial Narrow" w:cs="Tahoma"/>
                <w:noProof/>
                <w:sz w:val="18"/>
                <w:szCs w:val="18"/>
                <w:lang w:eastAsia="en-US" w:bidi="en-US"/>
              </w:rPr>
            </w:pPr>
            <w:r w:rsidRPr="00B12D25">
              <w:rPr>
                <w:rFonts w:ascii="Arial Narrow" w:hAnsi="Arial Narrow" w:cs="Tahoma"/>
                <w:noProof/>
                <w:sz w:val="18"/>
                <w:szCs w:val="18"/>
              </w:rPr>
              <w:drawing>
                <wp:inline distT="0" distB="0" distL="0" distR="0" wp14:anchorId="32188F72" wp14:editId="7343DD01">
                  <wp:extent cx="1152525" cy="1257300"/>
                  <wp:effectExtent l="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5CF8E5C" w14:textId="77777777" w:rsidR="00647D00" w:rsidRPr="00B12D25" w:rsidRDefault="00647D00" w:rsidP="00374028">
            <w:pPr>
              <w:jc w:val="center"/>
              <w:rPr>
                <w:rFonts w:ascii="Arial Narrow" w:hAnsi="Arial Narrow" w:cs="Tahoma"/>
                <w:b/>
                <w:sz w:val="18"/>
                <w:szCs w:val="18"/>
                <w:lang w:val="en-GB" w:eastAsia="en-US" w:bidi="en-US"/>
              </w:rPr>
            </w:pPr>
            <w:r w:rsidRPr="00B12D25">
              <w:rPr>
                <w:rFonts w:ascii="Arial Narrow" w:hAnsi="Arial Narrow" w:cs="Tahoma"/>
                <w:b/>
                <w:sz w:val="18"/>
                <w:szCs w:val="18"/>
                <w:lang w:val="en-GB" w:eastAsia="en-US" w:bidi="en-US"/>
              </w:rPr>
              <w:t>REPUBLIC OF CAMEROON</w:t>
            </w:r>
          </w:p>
          <w:p w14:paraId="56952A33"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i/>
                <w:sz w:val="18"/>
                <w:szCs w:val="18"/>
                <w:lang w:val="en-GB" w:eastAsia="en-US" w:bidi="en-US"/>
              </w:rPr>
              <w:t>Peace – Work – Fatherland</w:t>
            </w:r>
          </w:p>
        </w:tc>
      </w:tr>
      <w:tr w:rsidR="00B12D25" w:rsidRPr="00B12D25" w14:paraId="31D183B6" w14:textId="77777777" w:rsidTr="00374028">
        <w:trPr>
          <w:jc w:val="center"/>
        </w:trPr>
        <w:tc>
          <w:tcPr>
            <w:tcW w:w="4349" w:type="dxa"/>
            <w:vAlign w:val="center"/>
            <w:hideMark/>
          </w:tcPr>
          <w:p w14:paraId="6EF8D574"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5B21B927"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37C8EA4E"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r>
      <w:tr w:rsidR="00B12D25" w:rsidRPr="00B12D25" w14:paraId="02EEC9D2" w14:textId="77777777" w:rsidTr="00374028">
        <w:trPr>
          <w:jc w:val="center"/>
        </w:trPr>
        <w:tc>
          <w:tcPr>
            <w:tcW w:w="4349" w:type="dxa"/>
            <w:vAlign w:val="center"/>
            <w:hideMark/>
          </w:tcPr>
          <w:p w14:paraId="4DB69AA2" w14:textId="77777777" w:rsidR="00647D00" w:rsidRPr="00B12D25" w:rsidRDefault="00647D00" w:rsidP="00374028">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REGION DE L’EXTREME-NORD</w:t>
            </w:r>
          </w:p>
        </w:tc>
        <w:tc>
          <w:tcPr>
            <w:tcW w:w="2069" w:type="dxa"/>
            <w:vMerge/>
            <w:vAlign w:val="center"/>
            <w:hideMark/>
          </w:tcPr>
          <w:p w14:paraId="7157178F"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352FB991" w14:textId="77777777" w:rsidR="00647D00" w:rsidRPr="00B12D25" w:rsidRDefault="00647D00" w:rsidP="00374028">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FAR NORTH REGION</w:t>
            </w:r>
          </w:p>
        </w:tc>
      </w:tr>
      <w:tr w:rsidR="00B12D25" w:rsidRPr="00B12D25" w14:paraId="08D0C53D" w14:textId="77777777" w:rsidTr="00374028">
        <w:trPr>
          <w:jc w:val="center"/>
        </w:trPr>
        <w:tc>
          <w:tcPr>
            <w:tcW w:w="4349" w:type="dxa"/>
            <w:vAlign w:val="center"/>
            <w:hideMark/>
          </w:tcPr>
          <w:p w14:paraId="1DC11E1C"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14ACE115"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4743A2FE" w14:textId="77777777" w:rsidR="00647D00" w:rsidRPr="00B12D25" w:rsidRDefault="00647D00" w:rsidP="00374028">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7F38B3E8" w14:textId="77777777" w:rsidTr="00374028">
        <w:trPr>
          <w:jc w:val="center"/>
        </w:trPr>
        <w:tc>
          <w:tcPr>
            <w:tcW w:w="4349" w:type="dxa"/>
            <w:vAlign w:val="center"/>
            <w:hideMark/>
          </w:tcPr>
          <w:p w14:paraId="4C2B7C44"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CONSEIL REGIONAL</w:t>
            </w:r>
          </w:p>
        </w:tc>
        <w:tc>
          <w:tcPr>
            <w:tcW w:w="2069" w:type="dxa"/>
            <w:vMerge/>
            <w:vAlign w:val="center"/>
            <w:hideMark/>
          </w:tcPr>
          <w:p w14:paraId="3B4B2501"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4CD76B35" w14:textId="77777777" w:rsidR="00647D00" w:rsidRPr="00B12D25" w:rsidRDefault="00647D00" w:rsidP="00374028">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REGIONAL COUNCIL</w:t>
            </w:r>
          </w:p>
        </w:tc>
      </w:tr>
      <w:tr w:rsidR="00B12D25" w:rsidRPr="00B12D25" w14:paraId="2B9B7386" w14:textId="77777777" w:rsidTr="00374028">
        <w:trPr>
          <w:jc w:val="center"/>
        </w:trPr>
        <w:tc>
          <w:tcPr>
            <w:tcW w:w="4349" w:type="dxa"/>
            <w:vAlign w:val="center"/>
            <w:hideMark/>
          </w:tcPr>
          <w:p w14:paraId="3D5ABB73"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5CD60178"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19033881" w14:textId="77777777" w:rsidR="00647D00" w:rsidRPr="00B12D25" w:rsidRDefault="00647D00" w:rsidP="00374028">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3D285530" w14:textId="77777777" w:rsidTr="00374028">
        <w:trPr>
          <w:jc w:val="center"/>
        </w:trPr>
        <w:tc>
          <w:tcPr>
            <w:tcW w:w="4349" w:type="dxa"/>
            <w:vAlign w:val="center"/>
            <w:hideMark/>
          </w:tcPr>
          <w:p w14:paraId="05AB9A2C" w14:textId="77777777" w:rsidR="00647D00" w:rsidRPr="00B12D25" w:rsidRDefault="00647D00" w:rsidP="00374028">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SECRETARIAT GENERAL</w:t>
            </w:r>
          </w:p>
        </w:tc>
        <w:tc>
          <w:tcPr>
            <w:tcW w:w="2069" w:type="dxa"/>
            <w:vMerge/>
            <w:vAlign w:val="center"/>
            <w:hideMark/>
          </w:tcPr>
          <w:p w14:paraId="23465032"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5B7F4935" w14:textId="77777777" w:rsidR="00647D00" w:rsidRPr="00B12D25" w:rsidRDefault="00647D00" w:rsidP="00374028">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 xml:space="preserve">SECRETARIAT GENERAL </w:t>
            </w:r>
          </w:p>
        </w:tc>
      </w:tr>
      <w:tr w:rsidR="00B12D25" w:rsidRPr="00B12D25" w14:paraId="58308F62" w14:textId="77777777" w:rsidTr="00374028">
        <w:trPr>
          <w:jc w:val="center"/>
        </w:trPr>
        <w:tc>
          <w:tcPr>
            <w:tcW w:w="4349" w:type="dxa"/>
            <w:vAlign w:val="center"/>
            <w:hideMark/>
          </w:tcPr>
          <w:p w14:paraId="4F58F199" w14:textId="77777777" w:rsidR="00647D00" w:rsidRPr="00B12D25" w:rsidRDefault="00647D00" w:rsidP="00374028">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22394849" w14:textId="77777777" w:rsidR="00647D00" w:rsidRPr="00B12D25" w:rsidRDefault="00647D00" w:rsidP="00374028">
            <w:pPr>
              <w:rPr>
                <w:rFonts w:ascii="Arial Narrow" w:hAnsi="Arial Narrow" w:cs="Tahoma"/>
                <w:noProof/>
                <w:sz w:val="18"/>
                <w:szCs w:val="18"/>
                <w:lang w:val="en-US" w:eastAsia="en-US"/>
              </w:rPr>
            </w:pPr>
          </w:p>
        </w:tc>
        <w:tc>
          <w:tcPr>
            <w:tcW w:w="3502" w:type="dxa"/>
            <w:vAlign w:val="center"/>
            <w:hideMark/>
          </w:tcPr>
          <w:p w14:paraId="0A96D9DC" w14:textId="77777777" w:rsidR="00647D00" w:rsidRPr="00B12D25" w:rsidRDefault="00647D00" w:rsidP="00374028">
            <w:pPr>
              <w:jc w:val="center"/>
              <w:rPr>
                <w:rFonts w:ascii="Arial Narrow" w:hAnsi="Arial Narrow" w:cs="Tahoma"/>
                <w:sz w:val="18"/>
                <w:szCs w:val="18"/>
                <w:lang w:val="en-GB" w:eastAsia="en-US" w:bidi="en-US"/>
              </w:rPr>
            </w:pPr>
            <w:r w:rsidRPr="00B12D25">
              <w:rPr>
                <w:rFonts w:ascii="Arial Narrow" w:hAnsi="Arial Narrow" w:cs="Tahoma"/>
                <w:sz w:val="18"/>
                <w:szCs w:val="18"/>
                <w:lang w:val="en-US" w:eastAsia="en-US" w:bidi="en-US"/>
              </w:rPr>
              <w:t>------------</w:t>
            </w:r>
          </w:p>
        </w:tc>
      </w:tr>
    </w:tbl>
    <w:p w14:paraId="59F980DC" w14:textId="77777777" w:rsidR="00647D00" w:rsidRPr="00B12D25" w:rsidRDefault="00647D00" w:rsidP="00647D00">
      <w:pPr>
        <w:spacing w:before="240"/>
        <w:ind w:right="283"/>
        <w:jc w:val="center"/>
        <w:rPr>
          <w:rFonts w:ascii="Calisto MT" w:hAnsi="Calisto MT"/>
          <w:b/>
          <w:sz w:val="32"/>
          <w:szCs w:val="32"/>
          <w:lang w:val="en-US"/>
        </w:rPr>
      </w:pPr>
      <w:r w:rsidRPr="00B12D25">
        <w:rPr>
          <w:rFonts w:ascii="Calisto MT" w:hAnsi="Calisto MT"/>
          <w:b/>
          <w:sz w:val="32"/>
          <w:szCs w:val="32"/>
          <w:lang w:val="en-US"/>
        </w:rPr>
        <w:t>OPEN NATIONAL INVITATION TO TENDER</w:t>
      </w:r>
    </w:p>
    <w:p w14:paraId="41FD5DAF" w14:textId="72561C05" w:rsidR="006726A9" w:rsidRPr="00B12D25" w:rsidRDefault="00647D00" w:rsidP="006726A9">
      <w:pPr>
        <w:spacing w:before="120" w:after="120"/>
        <w:jc w:val="center"/>
        <w:rPr>
          <w:rFonts w:ascii="Calisto MT" w:hAnsi="Calisto MT" w:cs="Calibri"/>
          <w:b/>
          <w:sz w:val="24"/>
          <w:szCs w:val="24"/>
          <w:lang w:val="en-US"/>
        </w:rPr>
      </w:pPr>
      <w:r w:rsidRPr="00B12D25">
        <w:rPr>
          <w:rFonts w:ascii="Calisto MT" w:hAnsi="Calisto MT" w:cs="Calibri"/>
          <w:b/>
          <w:sz w:val="24"/>
          <w:szCs w:val="24"/>
          <w:lang w:val="en-US"/>
        </w:rPr>
        <w:t>N</w:t>
      </w:r>
      <w:r w:rsidR="00FB57BE" w:rsidRPr="00B12D25">
        <w:rPr>
          <w:rFonts w:ascii="Calisto MT" w:hAnsi="Calisto MT" w:cs="Calibri"/>
          <w:b/>
          <w:sz w:val="24"/>
          <w:szCs w:val="24"/>
          <w:lang w:val="en-US"/>
        </w:rPr>
        <w:t>O.__________/ONIT</w:t>
      </w:r>
      <w:r w:rsidR="00536F7C" w:rsidRPr="00B12D25">
        <w:rPr>
          <w:rFonts w:ascii="Calisto MT" w:hAnsi="Calisto MT" w:cs="Calibri"/>
          <w:b/>
          <w:sz w:val="24"/>
          <w:szCs w:val="24"/>
          <w:lang w:val="en-US"/>
        </w:rPr>
        <w:t>/RC-FN/GS/ITB-FN</w:t>
      </w:r>
      <w:r w:rsidR="00A163BF" w:rsidRPr="00B12D25">
        <w:rPr>
          <w:rFonts w:ascii="Calisto MT" w:hAnsi="Calisto MT" w:cs="Calibri"/>
          <w:b/>
          <w:sz w:val="24"/>
          <w:szCs w:val="24"/>
          <w:lang w:val="en-US"/>
        </w:rPr>
        <w:t>/2024</w:t>
      </w:r>
      <w:r w:rsidRPr="00B12D25">
        <w:rPr>
          <w:rFonts w:ascii="Calisto MT" w:hAnsi="Calisto MT" w:cs="Calibri"/>
          <w:b/>
          <w:sz w:val="24"/>
          <w:szCs w:val="24"/>
          <w:lang w:val="en-US"/>
        </w:rPr>
        <w:t xml:space="preserve"> OF ______________, </w:t>
      </w:r>
      <w:r w:rsidR="00E650BB" w:rsidRPr="00B12D25">
        <w:rPr>
          <w:rFonts w:ascii="Calisto MT" w:hAnsi="Calisto MT" w:cs="Calibri"/>
          <w:b/>
          <w:sz w:val="24"/>
          <w:szCs w:val="24"/>
          <w:lang w:val="en-US"/>
        </w:rPr>
        <w:t>FOR THE CONSTRUCTION WORK OF</w:t>
      </w:r>
      <w:r w:rsidR="006726A9" w:rsidRPr="00B12D25">
        <w:rPr>
          <w:rFonts w:ascii="Calisto MT" w:hAnsi="Calisto MT" w:cs="Calibri"/>
          <w:b/>
          <w:sz w:val="24"/>
          <w:szCs w:val="24"/>
          <w:lang w:val="en-US"/>
        </w:rPr>
        <w:t xml:space="preserve"> FIVE (05</w:t>
      </w:r>
      <w:r w:rsidR="00E650BB" w:rsidRPr="00B12D25">
        <w:rPr>
          <w:rFonts w:ascii="Calisto MT" w:hAnsi="Calisto MT" w:cs="Calibri"/>
          <w:b/>
          <w:sz w:val="24"/>
          <w:szCs w:val="24"/>
          <w:lang w:val="en-US"/>
        </w:rPr>
        <w:t xml:space="preserve">) WORKSHOPS IN CERTAIN FOLLOWING TECHNICAL SECONDARY EDUCATION ESTABLISHMENTS: </w:t>
      </w:r>
      <w:r w:rsidR="006726A9" w:rsidRPr="00B12D25">
        <w:rPr>
          <w:rFonts w:ascii="Calisto MT" w:hAnsi="Calisto MT" w:cs="Calibri"/>
          <w:b/>
          <w:sz w:val="24"/>
          <w:szCs w:val="24"/>
          <w:lang w:val="en-US"/>
        </w:rPr>
        <w:t>DOUKOULA TECHNICAL HIGH SCHOOL,</w:t>
      </w:r>
      <w:r w:rsidR="00BD2C24" w:rsidRPr="00B12D25">
        <w:rPr>
          <w:rFonts w:ascii="Calisto MT" w:hAnsi="Calisto MT" w:cs="Calibri"/>
          <w:b/>
          <w:sz w:val="24"/>
          <w:szCs w:val="24"/>
          <w:lang w:val="en-US"/>
        </w:rPr>
        <w:t xml:space="preserve"> </w:t>
      </w:r>
      <w:r w:rsidR="006726A9" w:rsidRPr="00B12D25">
        <w:rPr>
          <w:rFonts w:ascii="Calisto MT" w:hAnsi="Calisto MT" w:cs="Calibri"/>
          <w:b/>
          <w:sz w:val="24"/>
          <w:szCs w:val="24"/>
          <w:lang w:val="en-US"/>
        </w:rPr>
        <w:t>MAGA TECHNICAL HIGH SCHOOL</w:t>
      </w:r>
      <w:r w:rsidR="00BD2C24" w:rsidRPr="00B12D25">
        <w:rPr>
          <w:rFonts w:ascii="Calisto MT" w:hAnsi="Calisto MT" w:cs="Calibri"/>
          <w:b/>
          <w:sz w:val="24"/>
          <w:szCs w:val="24"/>
          <w:lang w:val="en-US"/>
        </w:rPr>
        <w:t>, TCHATIBALI</w:t>
      </w:r>
      <w:r w:rsidR="00134043" w:rsidRPr="00B12D25">
        <w:rPr>
          <w:rFonts w:ascii="Calisto MT" w:hAnsi="Calisto MT" w:cs="Calibri"/>
          <w:b/>
          <w:sz w:val="24"/>
          <w:szCs w:val="24"/>
          <w:lang w:val="en-US"/>
        </w:rPr>
        <w:t xml:space="preserve"> TECHNICAL HIGH SCHOOL, ICTEC OF</w:t>
      </w:r>
      <w:r w:rsidR="006726A9" w:rsidRPr="00B12D25">
        <w:rPr>
          <w:rFonts w:ascii="Calisto MT" w:hAnsi="Calisto MT" w:cs="Calibri"/>
          <w:b/>
          <w:sz w:val="24"/>
          <w:szCs w:val="24"/>
          <w:lang w:val="en-US"/>
        </w:rPr>
        <w:t xml:space="preserve"> VELE </w:t>
      </w:r>
      <w:r w:rsidR="00134043" w:rsidRPr="00B12D25">
        <w:rPr>
          <w:rFonts w:ascii="Calisto MT" w:hAnsi="Calisto MT" w:cs="Calibri"/>
          <w:b/>
          <w:sz w:val="24"/>
          <w:szCs w:val="24"/>
          <w:lang w:val="en-US"/>
        </w:rPr>
        <w:t>AND</w:t>
      </w:r>
      <w:r w:rsidR="006726A9" w:rsidRPr="00B12D25">
        <w:rPr>
          <w:rFonts w:ascii="Calisto MT" w:hAnsi="Calisto MT" w:cs="Calibri"/>
          <w:b/>
          <w:sz w:val="24"/>
          <w:szCs w:val="24"/>
          <w:lang w:val="en-US"/>
        </w:rPr>
        <w:t xml:space="preserve"> ICTEC DE DJONGDONG</w:t>
      </w:r>
      <w:r w:rsidR="00BD2C24" w:rsidRPr="00B12D25">
        <w:rPr>
          <w:rFonts w:ascii="Calisto MT" w:hAnsi="Calisto MT" w:cs="Calibri"/>
          <w:b/>
          <w:sz w:val="24"/>
          <w:szCs w:val="24"/>
          <w:lang w:val="en-US"/>
        </w:rPr>
        <w:t xml:space="preserve">, </w:t>
      </w:r>
      <w:r w:rsidR="006726A9" w:rsidRPr="00B12D25">
        <w:rPr>
          <w:rFonts w:ascii="Calisto MT" w:hAnsi="Calisto MT" w:cs="Calibri"/>
          <w:b/>
          <w:sz w:val="24"/>
          <w:szCs w:val="24"/>
          <w:lang w:val="en-US"/>
        </w:rPr>
        <w:t xml:space="preserve">MAYO </w:t>
      </w:r>
      <w:r w:rsidR="00BD2C24" w:rsidRPr="00B12D25">
        <w:rPr>
          <w:rFonts w:ascii="Calisto MT" w:hAnsi="Calisto MT" w:cs="Calibri"/>
          <w:b/>
          <w:sz w:val="24"/>
          <w:szCs w:val="24"/>
          <w:lang w:val="en-US"/>
        </w:rPr>
        <w:t>DANAY</w:t>
      </w:r>
      <w:r w:rsidR="007311C6" w:rsidRPr="00B12D25">
        <w:rPr>
          <w:rFonts w:ascii="Calisto MT" w:hAnsi="Calisto MT" w:cs="Calibri"/>
          <w:b/>
          <w:sz w:val="24"/>
          <w:szCs w:val="24"/>
          <w:lang w:val="en-US"/>
        </w:rPr>
        <w:t xml:space="preserve"> DIVISION</w:t>
      </w:r>
      <w:r w:rsidR="00BD2C24" w:rsidRPr="00B12D25">
        <w:rPr>
          <w:rFonts w:ascii="Calisto MT" w:hAnsi="Calisto MT" w:cs="Calibri"/>
          <w:b/>
          <w:sz w:val="24"/>
          <w:szCs w:val="24"/>
          <w:lang w:val="en-US"/>
        </w:rPr>
        <w:t>, FAR NORTH REGION, IN EMERGENCY PROCEDURE.</w:t>
      </w:r>
    </w:p>
    <w:p w14:paraId="1D1870C2" w14:textId="77777777" w:rsidR="0014425A" w:rsidRPr="00B12D25" w:rsidRDefault="005549AE" w:rsidP="005549AE">
      <w:pPr>
        <w:jc w:val="center"/>
        <w:rPr>
          <w:b/>
          <w:lang w:val="en-US"/>
        </w:rPr>
      </w:pPr>
      <w:r w:rsidRPr="00B12D25">
        <w:rPr>
          <w:b/>
          <w:lang w:val="en-US"/>
        </w:rPr>
        <w:t xml:space="preserve">Funding: </w:t>
      </w:r>
      <w:r w:rsidR="0014425A" w:rsidRPr="00B12D25">
        <w:rPr>
          <w:b/>
          <w:lang w:val="en-US"/>
        </w:rPr>
        <w:t xml:space="preserve">SCFMI, financial year 2024 and following </w:t>
      </w:r>
    </w:p>
    <w:p w14:paraId="71EB38E8" w14:textId="5355C94D" w:rsidR="005549AE" w:rsidRPr="00B12D25" w:rsidRDefault="005549AE" w:rsidP="005549AE">
      <w:pPr>
        <w:jc w:val="center"/>
        <w:rPr>
          <w:b/>
          <w:lang w:val="en-US"/>
        </w:rPr>
      </w:pPr>
      <w:r w:rsidRPr="00B12D25">
        <w:rPr>
          <w:b/>
          <w:lang w:val="en-US"/>
        </w:rPr>
        <w:t>Heading ……………….</w:t>
      </w:r>
    </w:p>
    <w:p w14:paraId="5BC600B9" w14:textId="77777777" w:rsidR="00647D00" w:rsidRPr="00B12D25" w:rsidRDefault="00647D00" w:rsidP="00647D00">
      <w:pPr>
        <w:spacing w:line="300" w:lineRule="auto"/>
        <w:rPr>
          <w:rFonts w:ascii="Arial Narrow" w:hAnsi="Arial Narrow" w:cs="Tahoma"/>
          <w:sz w:val="24"/>
          <w:szCs w:val="24"/>
          <w:lang w:val="en-US"/>
        </w:rPr>
      </w:pPr>
    </w:p>
    <w:p w14:paraId="56169119" w14:textId="77777777" w:rsidR="00647D00" w:rsidRPr="00B12D25" w:rsidRDefault="00647D00" w:rsidP="00647D00">
      <w:pPr>
        <w:spacing w:line="300" w:lineRule="auto"/>
        <w:rPr>
          <w:rFonts w:ascii="Arial Narrow" w:hAnsi="Arial Narrow" w:cs="Tahoma"/>
          <w:b/>
          <w:sz w:val="24"/>
          <w:szCs w:val="24"/>
          <w:lang w:val="en-US"/>
        </w:rPr>
      </w:pPr>
      <w:r w:rsidRPr="00B12D25">
        <w:rPr>
          <w:rFonts w:ascii="Arial Narrow" w:hAnsi="Arial Narrow" w:cs="Tahoma"/>
          <w:b/>
          <w:sz w:val="24"/>
          <w:szCs w:val="24"/>
          <w:lang w:val="en-US"/>
        </w:rPr>
        <w:t xml:space="preserve">1-SUBJECT OF THE CALL FOR TENDERS </w:t>
      </w:r>
    </w:p>
    <w:p w14:paraId="56EB1C23" w14:textId="32D8DC32" w:rsidR="00647D00" w:rsidRPr="00B12D25" w:rsidRDefault="00E650BB" w:rsidP="00163E71">
      <w:pPr>
        <w:spacing w:line="300" w:lineRule="auto"/>
        <w:jc w:val="both"/>
        <w:rPr>
          <w:rFonts w:ascii="Calisto MT" w:hAnsi="Calisto MT" w:cs="Calibri"/>
          <w:sz w:val="24"/>
          <w:szCs w:val="24"/>
          <w:lang w:val="en-US"/>
        </w:rPr>
      </w:pPr>
      <w:r w:rsidRPr="00B12D25">
        <w:rPr>
          <w:rFonts w:ascii="Calisto MT" w:hAnsi="Calisto MT" w:cs="Calibri"/>
          <w:sz w:val="24"/>
          <w:szCs w:val="24"/>
          <w:lang w:val="en-US"/>
        </w:rPr>
        <w:t xml:space="preserve">The president of the regional council of the far </w:t>
      </w:r>
      <w:proofErr w:type="spellStart"/>
      <w:r w:rsidRPr="00B12D25">
        <w:rPr>
          <w:rFonts w:ascii="Calisto MT" w:hAnsi="Calisto MT" w:cs="Calibri"/>
          <w:sz w:val="24"/>
          <w:szCs w:val="24"/>
          <w:lang w:val="en-US"/>
        </w:rPr>
        <w:t>north</w:t>
      </w:r>
      <w:proofErr w:type="gramStart"/>
      <w:r w:rsidRPr="00B12D25">
        <w:rPr>
          <w:rFonts w:ascii="Calisto MT" w:hAnsi="Calisto MT" w:cs="Calibri"/>
          <w:sz w:val="24"/>
          <w:szCs w:val="24"/>
          <w:lang w:val="en-US"/>
        </w:rPr>
        <w:t>,contracting</w:t>
      </w:r>
      <w:proofErr w:type="spellEnd"/>
      <w:proofErr w:type="gramEnd"/>
      <w:r w:rsidRPr="00B12D25">
        <w:rPr>
          <w:rFonts w:ascii="Calisto MT" w:hAnsi="Calisto MT" w:cs="Calibri"/>
          <w:sz w:val="24"/>
          <w:szCs w:val="24"/>
          <w:lang w:val="en-US"/>
        </w:rPr>
        <w:t xml:space="preserve"> </w:t>
      </w:r>
      <w:proofErr w:type="spellStart"/>
      <w:r w:rsidRPr="00B12D25">
        <w:rPr>
          <w:rFonts w:ascii="Calisto MT" w:hAnsi="Calisto MT" w:cs="Calibri"/>
          <w:sz w:val="24"/>
          <w:szCs w:val="24"/>
          <w:lang w:val="en-US"/>
        </w:rPr>
        <w:t>authority,launches</w:t>
      </w:r>
      <w:proofErr w:type="spellEnd"/>
      <w:r w:rsidRPr="00B12D25">
        <w:rPr>
          <w:rFonts w:ascii="Calisto MT" w:hAnsi="Calisto MT" w:cs="Calibri"/>
          <w:sz w:val="24"/>
          <w:szCs w:val="24"/>
          <w:lang w:val="en-US"/>
        </w:rPr>
        <w:t xml:space="preserve"> an open national call for tenders for t</w:t>
      </w:r>
      <w:r w:rsidR="00BD2C24" w:rsidRPr="00B12D25">
        <w:rPr>
          <w:rFonts w:ascii="Calisto MT" w:hAnsi="Calisto MT" w:cs="Calibri"/>
          <w:sz w:val="24"/>
          <w:szCs w:val="24"/>
          <w:lang w:val="en-US"/>
        </w:rPr>
        <w:t>he construction work of five (05</w:t>
      </w:r>
      <w:r w:rsidRPr="00B12D25">
        <w:rPr>
          <w:rFonts w:ascii="Calisto MT" w:hAnsi="Calisto MT" w:cs="Calibri"/>
          <w:sz w:val="24"/>
          <w:szCs w:val="24"/>
          <w:lang w:val="en-US"/>
        </w:rPr>
        <w:t xml:space="preserve">) workshops in certain following Technical Secondary Education Establishments: </w:t>
      </w:r>
      <w:proofErr w:type="spellStart"/>
      <w:r w:rsidR="00BD2C24" w:rsidRPr="00B12D25">
        <w:rPr>
          <w:rFonts w:ascii="Calisto MT" w:hAnsi="Calisto MT" w:cs="Calibri"/>
          <w:sz w:val="24"/>
          <w:szCs w:val="24"/>
          <w:lang w:val="en-US"/>
        </w:rPr>
        <w:t>Doukoula</w:t>
      </w:r>
      <w:proofErr w:type="spellEnd"/>
      <w:r w:rsidR="00BD2C24" w:rsidRPr="00B12D25">
        <w:rPr>
          <w:rFonts w:ascii="Calisto MT" w:hAnsi="Calisto MT" w:cs="Calibri"/>
          <w:sz w:val="24"/>
          <w:szCs w:val="24"/>
          <w:lang w:val="en-US"/>
        </w:rPr>
        <w:t xml:space="preserve"> Technical High School, </w:t>
      </w:r>
      <w:proofErr w:type="spellStart"/>
      <w:r w:rsidR="00BD2C24" w:rsidRPr="00B12D25">
        <w:rPr>
          <w:rFonts w:ascii="Calisto MT" w:hAnsi="Calisto MT" w:cs="Calibri"/>
          <w:sz w:val="24"/>
          <w:szCs w:val="24"/>
          <w:lang w:val="en-US"/>
        </w:rPr>
        <w:t>Maga</w:t>
      </w:r>
      <w:proofErr w:type="spellEnd"/>
      <w:r w:rsidR="00BD2C24" w:rsidRPr="00B12D25">
        <w:rPr>
          <w:rFonts w:ascii="Calisto MT" w:hAnsi="Calisto MT" w:cs="Calibri"/>
          <w:sz w:val="24"/>
          <w:szCs w:val="24"/>
          <w:lang w:val="en-US"/>
        </w:rPr>
        <w:t xml:space="preserve"> Technical High </w:t>
      </w:r>
      <w:proofErr w:type="spellStart"/>
      <w:r w:rsidR="00BD2C24" w:rsidRPr="00B12D25">
        <w:rPr>
          <w:rFonts w:ascii="Calisto MT" w:hAnsi="Calisto MT" w:cs="Calibri"/>
          <w:sz w:val="24"/>
          <w:szCs w:val="24"/>
          <w:lang w:val="en-US"/>
        </w:rPr>
        <w:t>School,Tchatibali</w:t>
      </w:r>
      <w:proofErr w:type="spellEnd"/>
      <w:r w:rsidR="00BD2C24" w:rsidRPr="00B12D25">
        <w:rPr>
          <w:rFonts w:ascii="Calisto MT" w:hAnsi="Calisto MT" w:cs="Calibri"/>
          <w:sz w:val="24"/>
          <w:szCs w:val="24"/>
          <w:lang w:val="en-US"/>
        </w:rPr>
        <w:t xml:space="preserve"> </w:t>
      </w:r>
      <w:r w:rsidR="00134043" w:rsidRPr="00B12D25">
        <w:rPr>
          <w:rFonts w:ascii="Calisto MT" w:hAnsi="Calisto MT" w:cs="Calibri"/>
          <w:sz w:val="24"/>
          <w:szCs w:val="24"/>
          <w:lang w:val="en-US"/>
        </w:rPr>
        <w:t xml:space="preserve">Technical High School, ICTEC of </w:t>
      </w:r>
      <w:proofErr w:type="spellStart"/>
      <w:r w:rsidR="00BD2C24" w:rsidRPr="00B12D25">
        <w:rPr>
          <w:rFonts w:ascii="Calisto MT" w:hAnsi="Calisto MT" w:cs="Calibri"/>
          <w:sz w:val="24"/>
          <w:szCs w:val="24"/>
          <w:lang w:val="en-US"/>
        </w:rPr>
        <w:t>Vele</w:t>
      </w:r>
      <w:proofErr w:type="spellEnd"/>
      <w:r w:rsidR="00BD2C24" w:rsidRPr="00B12D25">
        <w:rPr>
          <w:rFonts w:ascii="Calisto MT" w:hAnsi="Calisto MT" w:cs="Calibri"/>
          <w:sz w:val="24"/>
          <w:szCs w:val="24"/>
          <w:lang w:val="en-US"/>
        </w:rPr>
        <w:t xml:space="preserve"> and ICTEC de </w:t>
      </w:r>
      <w:proofErr w:type="spellStart"/>
      <w:r w:rsidR="00BD2C24" w:rsidRPr="00B12D25">
        <w:rPr>
          <w:rFonts w:ascii="Calisto MT" w:hAnsi="Calisto MT" w:cs="Calibri"/>
          <w:sz w:val="24"/>
          <w:szCs w:val="24"/>
          <w:lang w:val="en-US"/>
        </w:rPr>
        <w:t>Djongdong</w:t>
      </w:r>
      <w:proofErr w:type="spellEnd"/>
      <w:r w:rsidR="00BD2C24" w:rsidRPr="00B12D25">
        <w:rPr>
          <w:rFonts w:ascii="Calisto MT" w:hAnsi="Calisto MT" w:cs="Calibri"/>
          <w:sz w:val="24"/>
          <w:szCs w:val="24"/>
          <w:lang w:val="en-US"/>
        </w:rPr>
        <w:t xml:space="preserve">, Mayo </w:t>
      </w:r>
      <w:proofErr w:type="spellStart"/>
      <w:r w:rsidR="00BD2C24" w:rsidRPr="00B12D25">
        <w:rPr>
          <w:rFonts w:ascii="Calisto MT" w:hAnsi="Calisto MT" w:cs="Calibri"/>
          <w:sz w:val="24"/>
          <w:szCs w:val="24"/>
          <w:lang w:val="en-US"/>
        </w:rPr>
        <w:t>Danay</w:t>
      </w:r>
      <w:proofErr w:type="spellEnd"/>
      <w:r w:rsidR="007311C6" w:rsidRPr="00B12D25">
        <w:rPr>
          <w:rFonts w:ascii="Calisto MT" w:hAnsi="Calisto MT" w:cs="Calibri"/>
          <w:sz w:val="24"/>
          <w:szCs w:val="24"/>
          <w:lang w:val="en-US"/>
        </w:rPr>
        <w:t xml:space="preserve"> </w:t>
      </w:r>
      <w:proofErr w:type="spellStart"/>
      <w:r w:rsidR="007311C6" w:rsidRPr="00B12D25">
        <w:rPr>
          <w:rFonts w:ascii="Calisto MT" w:hAnsi="Calisto MT" w:cs="Calibri"/>
          <w:sz w:val="24"/>
          <w:szCs w:val="24"/>
          <w:lang w:val="en-US"/>
        </w:rPr>
        <w:t>Division</w:t>
      </w:r>
      <w:r w:rsidR="00BD2C24" w:rsidRPr="00B12D25">
        <w:rPr>
          <w:rFonts w:ascii="Calisto MT" w:hAnsi="Calisto MT" w:cs="Calibri"/>
          <w:sz w:val="24"/>
          <w:szCs w:val="24"/>
          <w:lang w:val="en-US"/>
        </w:rPr>
        <w:t>,Far</w:t>
      </w:r>
      <w:proofErr w:type="spellEnd"/>
      <w:r w:rsidR="00BD2C24" w:rsidRPr="00B12D25">
        <w:rPr>
          <w:rFonts w:ascii="Calisto MT" w:hAnsi="Calisto MT" w:cs="Calibri"/>
          <w:sz w:val="24"/>
          <w:szCs w:val="24"/>
          <w:lang w:val="en-US"/>
        </w:rPr>
        <w:t xml:space="preserve"> North Region, in emergency procedure.</w:t>
      </w:r>
    </w:p>
    <w:p w14:paraId="45C6D553" w14:textId="77777777" w:rsidR="00231A0E" w:rsidRPr="00B12D25" w:rsidRDefault="00231A0E" w:rsidP="00163E71">
      <w:pPr>
        <w:spacing w:line="300" w:lineRule="auto"/>
        <w:jc w:val="both"/>
        <w:rPr>
          <w:rFonts w:ascii="Arial Narrow" w:hAnsi="Arial Narrow" w:cs="Tahoma"/>
          <w:b/>
          <w:sz w:val="24"/>
          <w:szCs w:val="24"/>
          <w:lang w:val="en-US"/>
        </w:rPr>
      </w:pPr>
    </w:p>
    <w:p w14:paraId="14A35591" w14:textId="77777777" w:rsidR="00647D00" w:rsidRPr="00B12D25" w:rsidRDefault="00647D00" w:rsidP="00647D00">
      <w:pPr>
        <w:spacing w:line="300" w:lineRule="auto"/>
        <w:rPr>
          <w:rFonts w:ascii="Arial Narrow" w:hAnsi="Arial Narrow" w:cs="Tahoma"/>
          <w:b/>
          <w:sz w:val="24"/>
          <w:szCs w:val="24"/>
          <w:lang w:val="en-US"/>
        </w:rPr>
      </w:pPr>
      <w:r w:rsidRPr="00B12D25">
        <w:rPr>
          <w:rFonts w:ascii="Arial Narrow" w:hAnsi="Arial Narrow" w:cs="Tahoma"/>
          <w:b/>
          <w:sz w:val="24"/>
          <w:szCs w:val="24"/>
          <w:lang w:val="en-US"/>
        </w:rPr>
        <w:t xml:space="preserve">2- CONSISTENCY OF WORK </w:t>
      </w:r>
    </w:p>
    <w:p w14:paraId="59164FE6" w14:textId="4DF4CC2B" w:rsidR="00647D00" w:rsidRPr="00B12D25" w:rsidRDefault="00134043" w:rsidP="00647D00">
      <w:pPr>
        <w:spacing w:before="120" w:after="120"/>
        <w:jc w:val="both"/>
        <w:rPr>
          <w:rFonts w:ascii="Calisto MT" w:hAnsi="Calisto MT"/>
          <w:sz w:val="24"/>
          <w:szCs w:val="24"/>
          <w:lang w:val="en-US"/>
        </w:rPr>
      </w:pPr>
      <w:r w:rsidRPr="00B12D25">
        <w:rPr>
          <w:rFonts w:ascii="Calisto MT" w:hAnsi="Calisto MT"/>
          <w:sz w:val="24"/>
          <w:szCs w:val="24"/>
          <w:lang w:val="en-US"/>
        </w:rPr>
        <w:t>The</w:t>
      </w:r>
      <w:r w:rsidR="00647D00" w:rsidRPr="00B12D25">
        <w:rPr>
          <w:rFonts w:ascii="Calisto MT" w:hAnsi="Calisto MT"/>
          <w:sz w:val="24"/>
          <w:szCs w:val="24"/>
          <w:lang w:val="en-US"/>
        </w:rPr>
        <w:t xml:space="preserve"> work to be carried out relates to: </w:t>
      </w:r>
    </w:p>
    <w:p w14:paraId="2A32DDD8" w14:textId="2222A662" w:rsidR="00E650BB" w:rsidRPr="00B12D25"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B12D25">
        <w:rPr>
          <w:rFonts w:ascii="Calisto MT" w:hAnsi="Calisto MT" w:cs="Tahoma"/>
        </w:rPr>
        <w:t>Preparatory</w:t>
      </w:r>
      <w:proofErr w:type="spellEnd"/>
      <w:r w:rsidRPr="00B12D25">
        <w:rPr>
          <w:rFonts w:ascii="Calisto MT" w:hAnsi="Calisto MT" w:cs="Tahoma"/>
        </w:rPr>
        <w:t xml:space="preserve"> </w:t>
      </w:r>
      <w:proofErr w:type="spellStart"/>
      <w:r w:rsidRPr="00B12D25">
        <w:rPr>
          <w:rFonts w:ascii="Calisto MT" w:hAnsi="Calisto MT" w:cs="Tahoma"/>
        </w:rPr>
        <w:t>work</w:t>
      </w:r>
      <w:proofErr w:type="spellEnd"/>
      <w:r w:rsidRPr="00B12D25">
        <w:rPr>
          <w:rFonts w:ascii="Calisto MT" w:hAnsi="Calisto MT" w:cs="Tahoma"/>
        </w:rPr>
        <w:t>;</w:t>
      </w:r>
    </w:p>
    <w:p w14:paraId="7C756009" w14:textId="5B4A9F48" w:rsidR="00E650BB" w:rsidRPr="00B12D25"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B12D25">
        <w:rPr>
          <w:rFonts w:ascii="Calisto MT" w:hAnsi="Calisto MT" w:cs="Tahoma"/>
        </w:rPr>
        <w:t>Earthworks</w:t>
      </w:r>
      <w:proofErr w:type="spellEnd"/>
      <w:r w:rsidRPr="00B12D25">
        <w:rPr>
          <w:rFonts w:ascii="Calisto MT" w:hAnsi="Calisto MT" w:cs="Tahoma"/>
        </w:rPr>
        <w:t>;</w:t>
      </w:r>
    </w:p>
    <w:p w14:paraId="3DF23ECB" w14:textId="5013CD7B" w:rsidR="00E650BB" w:rsidRPr="00B12D25" w:rsidRDefault="00E650BB" w:rsidP="00730F2C">
      <w:pPr>
        <w:pStyle w:val="Paragraphedeliste"/>
        <w:numPr>
          <w:ilvl w:val="0"/>
          <w:numId w:val="117"/>
        </w:numPr>
        <w:autoSpaceDE w:val="0"/>
        <w:autoSpaceDN w:val="0"/>
        <w:adjustRightInd w:val="0"/>
        <w:rPr>
          <w:rFonts w:ascii="Calisto MT" w:hAnsi="Calisto MT" w:cs="Tahoma"/>
        </w:rPr>
      </w:pPr>
      <w:r w:rsidRPr="00B12D25">
        <w:rPr>
          <w:rFonts w:ascii="Calisto MT" w:hAnsi="Calisto MT" w:cs="Tahoma"/>
        </w:rPr>
        <w:t xml:space="preserve">The </w:t>
      </w:r>
      <w:proofErr w:type="spellStart"/>
      <w:r w:rsidRPr="00B12D25">
        <w:rPr>
          <w:rFonts w:ascii="Calisto MT" w:hAnsi="Calisto MT" w:cs="Tahoma"/>
        </w:rPr>
        <w:t>foundations</w:t>
      </w:r>
      <w:proofErr w:type="spellEnd"/>
      <w:r w:rsidRPr="00B12D25">
        <w:rPr>
          <w:rFonts w:ascii="Calisto MT" w:hAnsi="Calisto MT" w:cs="Tahoma"/>
        </w:rPr>
        <w:t>;</w:t>
      </w:r>
    </w:p>
    <w:p w14:paraId="115FBF9A" w14:textId="1A38ED02" w:rsidR="00E650BB" w:rsidRPr="00B12D25"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B12D25">
        <w:rPr>
          <w:rFonts w:ascii="Calisto MT" w:hAnsi="Calisto MT" w:cs="Tahoma"/>
        </w:rPr>
        <w:t>Masonry</w:t>
      </w:r>
      <w:proofErr w:type="spellEnd"/>
      <w:r w:rsidRPr="00B12D25">
        <w:rPr>
          <w:rFonts w:ascii="Calisto MT" w:hAnsi="Calisto MT" w:cs="Tahoma"/>
        </w:rPr>
        <w:t xml:space="preserve"> and </w:t>
      </w:r>
      <w:proofErr w:type="spellStart"/>
      <w:r w:rsidRPr="00B12D25">
        <w:rPr>
          <w:rFonts w:ascii="Calisto MT" w:hAnsi="Calisto MT" w:cs="Tahoma"/>
        </w:rPr>
        <w:t>elevation</w:t>
      </w:r>
      <w:proofErr w:type="spellEnd"/>
      <w:r w:rsidRPr="00B12D25">
        <w:rPr>
          <w:rFonts w:ascii="Calisto MT" w:hAnsi="Calisto MT" w:cs="Tahoma"/>
        </w:rPr>
        <w:t>;</w:t>
      </w:r>
    </w:p>
    <w:p w14:paraId="21461FDC" w14:textId="00F9C530" w:rsidR="00E650BB" w:rsidRPr="00B12D25" w:rsidRDefault="00E650BB" w:rsidP="00730F2C">
      <w:pPr>
        <w:pStyle w:val="Paragraphedeliste"/>
        <w:numPr>
          <w:ilvl w:val="0"/>
          <w:numId w:val="117"/>
        </w:numPr>
        <w:autoSpaceDE w:val="0"/>
        <w:autoSpaceDN w:val="0"/>
        <w:adjustRightInd w:val="0"/>
        <w:rPr>
          <w:rFonts w:ascii="Calisto MT" w:hAnsi="Calisto MT" w:cs="Tahoma"/>
          <w:lang w:val="en-US"/>
        </w:rPr>
      </w:pPr>
      <w:r w:rsidRPr="00B12D25">
        <w:rPr>
          <w:rFonts w:ascii="Calisto MT" w:hAnsi="Calisto MT" w:cs="Tahoma"/>
          <w:lang w:val="en-US"/>
        </w:rPr>
        <w:t xml:space="preserve">The </w:t>
      </w:r>
      <w:proofErr w:type="spellStart"/>
      <w:r w:rsidRPr="00B12D25">
        <w:rPr>
          <w:rFonts w:ascii="Calisto MT" w:hAnsi="Calisto MT" w:cs="Tahoma"/>
          <w:lang w:val="en-US"/>
        </w:rPr>
        <w:t>framework,cover</w:t>
      </w:r>
      <w:proofErr w:type="spellEnd"/>
      <w:r w:rsidRPr="00B12D25">
        <w:rPr>
          <w:rFonts w:ascii="Calisto MT" w:hAnsi="Calisto MT" w:cs="Tahoma"/>
          <w:lang w:val="en-US"/>
        </w:rPr>
        <w:t xml:space="preserve"> and ceiling;</w:t>
      </w:r>
    </w:p>
    <w:p w14:paraId="1A40F525" w14:textId="24A1CE7C" w:rsidR="00E650BB" w:rsidRPr="00B12D25"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B12D25">
        <w:rPr>
          <w:rFonts w:ascii="Calisto MT" w:hAnsi="Calisto MT" w:cs="Tahoma"/>
        </w:rPr>
        <w:t>Metal</w:t>
      </w:r>
      <w:proofErr w:type="spellEnd"/>
      <w:r w:rsidRPr="00B12D25">
        <w:rPr>
          <w:rFonts w:ascii="Calisto MT" w:hAnsi="Calisto MT" w:cs="Tahoma"/>
        </w:rPr>
        <w:t xml:space="preserve"> </w:t>
      </w:r>
      <w:proofErr w:type="spellStart"/>
      <w:r w:rsidRPr="00B12D25">
        <w:rPr>
          <w:rFonts w:ascii="Calisto MT" w:hAnsi="Calisto MT" w:cs="Tahoma"/>
        </w:rPr>
        <w:t>carpentry</w:t>
      </w:r>
      <w:proofErr w:type="spellEnd"/>
      <w:r w:rsidRPr="00B12D25">
        <w:rPr>
          <w:rFonts w:ascii="Calisto MT" w:hAnsi="Calisto MT" w:cs="Tahoma"/>
        </w:rPr>
        <w:t>;</w:t>
      </w:r>
    </w:p>
    <w:p w14:paraId="49094516" w14:textId="245CC7A8" w:rsidR="00E650BB" w:rsidRPr="00B12D25" w:rsidRDefault="00E650BB" w:rsidP="00730F2C">
      <w:pPr>
        <w:pStyle w:val="Paragraphedeliste"/>
        <w:numPr>
          <w:ilvl w:val="0"/>
          <w:numId w:val="117"/>
        </w:numPr>
        <w:autoSpaceDE w:val="0"/>
        <w:autoSpaceDN w:val="0"/>
        <w:adjustRightInd w:val="0"/>
        <w:rPr>
          <w:rFonts w:ascii="Calisto MT" w:hAnsi="Calisto MT" w:cs="Tahoma"/>
        </w:rPr>
      </w:pPr>
      <w:r w:rsidRPr="00B12D25">
        <w:rPr>
          <w:rFonts w:ascii="Calisto MT" w:hAnsi="Calisto MT" w:cs="Tahoma"/>
        </w:rPr>
        <w:t xml:space="preserve">Wood </w:t>
      </w:r>
      <w:proofErr w:type="spellStart"/>
      <w:r w:rsidRPr="00B12D25">
        <w:rPr>
          <w:rFonts w:ascii="Calisto MT" w:hAnsi="Calisto MT" w:cs="Tahoma"/>
        </w:rPr>
        <w:t>carpentry</w:t>
      </w:r>
      <w:proofErr w:type="spellEnd"/>
      <w:r w:rsidRPr="00B12D25">
        <w:rPr>
          <w:rFonts w:ascii="Calisto MT" w:hAnsi="Calisto MT" w:cs="Tahoma"/>
        </w:rPr>
        <w:t>;</w:t>
      </w:r>
    </w:p>
    <w:p w14:paraId="03AC4320" w14:textId="31067DDF" w:rsidR="00E650BB" w:rsidRPr="00B12D25"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B12D25">
        <w:rPr>
          <w:rFonts w:ascii="Calisto MT" w:hAnsi="Calisto MT" w:cs="Tahoma"/>
        </w:rPr>
        <w:t>Electricity</w:t>
      </w:r>
      <w:proofErr w:type="spellEnd"/>
      <w:r w:rsidRPr="00B12D25">
        <w:rPr>
          <w:rFonts w:ascii="Calisto MT" w:hAnsi="Calisto MT" w:cs="Tahoma"/>
        </w:rPr>
        <w:t>;</w:t>
      </w:r>
    </w:p>
    <w:p w14:paraId="0297C5D8" w14:textId="4F201F9A" w:rsidR="00E650BB" w:rsidRPr="00B12D25"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B12D25">
        <w:rPr>
          <w:rFonts w:ascii="Calisto MT" w:hAnsi="Calisto MT" w:cs="Tahoma"/>
        </w:rPr>
        <w:t>Plumbing</w:t>
      </w:r>
      <w:proofErr w:type="spellEnd"/>
      <w:r w:rsidRPr="00B12D25">
        <w:rPr>
          <w:rFonts w:ascii="Calisto MT" w:hAnsi="Calisto MT" w:cs="Tahoma"/>
        </w:rPr>
        <w:t xml:space="preserve"> and </w:t>
      </w:r>
      <w:proofErr w:type="spellStart"/>
      <w:r w:rsidRPr="00B12D25">
        <w:rPr>
          <w:rFonts w:ascii="Calisto MT" w:hAnsi="Calisto MT" w:cs="Tahoma"/>
        </w:rPr>
        <w:t>Siding</w:t>
      </w:r>
      <w:proofErr w:type="spellEnd"/>
    </w:p>
    <w:p w14:paraId="138DB12F" w14:textId="6349C576" w:rsidR="00E650BB" w:rsidRPr="00B12D25" w:rsidRDefault="00E650BB" w:rsidP="00730F2C">
      <w:pPr>
        <w:pStyle w:val="Paragraphedeliste"/>
        <w:numPr>
          <w:ilvl w:val="0"/>
          <w:numId w:val="117"/>
        </w:numPr>
        <w:autoSpaceDE w:val="0"/>
        <w:autoSpaceDN w:val="0"/>
        <w:adjustRightInd w:val="0"/>
        <w:rPr>
          <w:rFonts w:ascii="Calisto MT" w:hAnsi="Calisto MT" w:cs="Tahoma"/>
        </w:rPr>
      </w:pPr>
      <w:r w:rsidRPr="00B12D25">
        <w:rPr>
          <w:rFonts w:ascii="Calisto MT" w:hAnsi="Calisto MT" w:cs="Tahoma"/>
        </w:rPr>
        <w:t>Painting;</w:t>
      </w:r>
    </w:p>
    <w:p w14:paraId="3DD31704" w14:textId="7D8AE7BA" w:rsidR="00E650BB" w:rsidRPr="00B12D25" w:rsidRDefault="00E650BB" w:rsidP="00730F2C">
      <w:pPr>
        <w:pStyle w:val="Paragraphedeliste"/>
        <w:numPr>
          <w:ilvl w:val="0"/>
          <w:numId w:val="117"/>
        </w:numPr>
        <w:autoSpaceDE w:val="0"/>
        <w:autoSpaceDN w:val="0"/>
        <w:adjustRightInd w:val="0"/>
        <w:rPr>
          <w:rFonts w:ascii="Calisto MT" w:hAnsi="Calisto MT" w:cs="Tahoma"/>
        </w:rPr>
      </w:pPr>
      <w:r w:rsidRPr="00B12D25">
        <w:rPr>
          <w:rFonts w:ascii="Calisto MT" w:hAnsi="Calisto MT" w:cs="Tahoma"/>
        </w:rPr>
        <w:t xml:space="preserve">The </w:t>
      </w:r>
      <w:proofErr w:type="spellStart"/>
      <w:r w:rsidRPr="00B12D25">
        <w:rPr>
          <w:rFonts w:ascii="Calisto MT" w:hAnsi="Calisto MT" w:cs="Tahoma"/>
        </w:rPr>
        <w:t>VRDs</w:t>
      </w:r>
      <w:proofErr w:type="spellEnd"/>
      <w:r w:rsidRPr="00B12D25">
        <w:rPr>
          <w:rFonts w:ascii="Calisto MT" w:hAnsi="Calisto MT" w:cs="Tahoma"/>
        </w:rPr>
        <w:t>.</w:t>
      </w:r>
    </w:p>
    <w:p w14:paraId="46852AF0" w14:textId="77777777" w:rsidR="00647D00" w:rsidRPr="00B12D25" w:rsidRDefault="00647D00" w:rsidP="00647D00">
      <w:pPr>
        <w:spacing w:before="120" w:after="120"/>
        <w:jc w:val="both"/>
        <w:rPr>
          <w:rFonts w:ascii="Arial Narrow" w:hAnsi="Arial Narrow" w:cs="Tahoma"/>
          <w:b/>
          <w:sz w:val="24"/>
          <w:szCs w:val="24"/>
          <w:lang w:val="en-US"/>
        </w:rPr>
      </w:pPr>
      <w:r w:rsidRPr="00B12D25">
        <w:rPr>
          <w:rFonts w:ascii="Arial Narrow" w:hAnsi="Arial Narrow" w:cs="Tahoma"/>
          <w:b/>
          <w:sz w:val="24"/>
          <w:szCs w:val="24"/>
          <w:lang w:val="en-US"/>
        </w:rPr>
        <w:t>3-PARTICIPATION</w:t>
      </w:r>
    </w:p>
    <w:p w14:paraId="7DCD0D2E" w14:textId="77777777" w:rsidR="00647D00" w:rsidRPr="00B12D25" w:rsidRDefault="00647D00" w:rsidP="00647D00">
      <w:pPr>
        <w:spacing w:line="300" w:lineRule="auto"/>
        <w:jc w:val="both"/>
        <w:rPr>
          <w:rFonts w:ascii="Calisto MT" w:hAnsi="Calisto MT"/>
          <w:sz w:val="24"/>
          <w:szCs w:val="24"/>
          <w:lang w:val="en-US"/>
        </w:rPr>
      </w:pPr>
      <w:r w:rsidRPr="00B12D25">
        <w:rPr>
          <w:rFonts w:ascii="Calisto MT" w:hAnsi="Calisto MT"/>
          <w:sz w:val="24"/>
          <w:szCs w:val="24"/>
          <w:lang w:val="en-US"/>
        </w:rPr>
        <w:t xml:space="preserve">Participation in this invitation to tender is open on equal terms to companies and companies or group of companies under </w:t>
      </w:r>
      <w:proofErr w:type="spellStart"/>
      <w:r w:rsidRPr="00B12D25">
        <w:rPr>
          <w:rFonts w:ascii="Calisto MT" w:hAnsi="Calisto MT"/>
          <w:sz w:val="24"/>
          <w:szCs w:val="24"/>
          <w:lang w:val="en-US"/>
        </w:rPr>
        <w:t>cameroonians</w:t>
      </w:r>
      <w:proofErr w:type="spellEnd"/>
      <w:r w:rsidRPr="00B12D25">
        <w:rPr>
          <w:rFonts w:ascii="Calisto MT" w:hAnsi="Calisto MT"/>
          <w:sz w:val="24"/>
          <w:szCs w:val="24"/>
          <w:lang w:val="en-US"/>
        </w:rPr>
        <w:t>, with proven experience in the field of similar works.</w:t>
      </w:r>
    </w:p>
    <w:p w14:paraId="2003B7D2" w14:textId="3E4C48C7" w:rsidR="00E650BB" w:rsidRPr="00B12D25" w:rsidRDefault="00647D00" w:rsidP="00647D00">
      <w:pPr>
        <w:spacing w:before="240" w:line="300" w:lineRule="auto"/>
        <w:jc w:val="both"/>
        <w:rPr>
          <w:rFonts w:ascii="Calisto MT" w:hAnsi="Calisto MT"/>
          <w:sz w:val="24"/>
          <w:szCs w:val="24"/>
          <w:lang w:val="en-US"/>
        </w:rPr>
      </w:pPr>
      <w:r w:rsidRPr="00B12D25">
        <w:rPr>
          <w:rFonts w:ascii="Calisto MT" w:hAnsi="Calisto MT"/>
          <w:sz w:val="24"/>
          <w:szCs w:val="24"/>
          <w:lang w:val="en-US"/>
        </w:rPr>
        <w:t>By this notice of invitation to tender, interested companies are invited to provide in their offers, authentic information which will make it possible to retain those who can carry out the work after an evaluation thor</w:t>
      </w:r>
      <w:r w:rsidR="00CE572E" w:rsidRPr="00B12D25">
        <w:rPr>
          <w:rFonts w:ascii="Calisto MT" w:hAnsi="Calisto MT"/>
          <w:sz w:val="24"/>
          <w:szCs w:val="24"/>
          <w:lang w:val="en-US"/>
        </w:rPr>
        <w:t>ough and objective review of their</w:t>
      </w:r>
      <w:r w:rsidRPr="00B12D25">
        <w:rPr>
          <w:rFonts w:ascii="Calisto MT" w:hAnsi="Calisto MT"/>
          <w:sz w:val="24"/>
          <w:szCs w:val="24"/>
          <w:lang w:val="en-US"/>
        </w:rPr>
        <w:t xml:space="preserve"> file</w:t>
      </w:r>
      <w:r w:rsidR="00CE572E" w:rsidRPr="00B12D25">
        <w:rPr>
          <w:rFonts w:ascii="Calisto MT" w:hAnsi="Calisto MT"/>
          <w:sz w:val="24"/>
          <w:szCs w:val="24"/>
          <w:lang w:val="en-US"/>
        </w:rPr>
        <w:t>s</w:t>
      </w:r>
      <w:r w:rsidRPr="00B12D25">
        <w:rPr>
          <w:rFonts w:ascii="Calisto MT" w:hAnsi="Calisto MT"/>
          <w:sz w:val="24"/>
          <w:szCs w:val="24"/>
          <w:lang w:val="en-US"/>
        </w:rPr>
        <w:t>.</w:t>
      </w:r>
    </w:p>
    <w:p w14:paraId="007EC33D" w14:textId="73B7923C" w:rsidR="005F049B" w:rsidRPr="00B12D25" w:rsidRDefault="00E50970" w:rsidP="005F049B">
      <w:pPr>
        <w:jc w:val="both"/>
        <w:rPr>
          <w:rFonts w:ascii="Calisto MT" w:hAnsi="Calisto MT"/>
          <w:sz w:val="24"/>
          <w:szCs w:val="24"/>
          <w:lang w:val="en-US"/>
        </w:rPr>
      </w:pPr>
      <w:r w:rsidRPr="00B12D25">
        <w:rPr>
          <w:rFonts w:ascii="Calisto MT" w:hAnsi="Calisto MT"/>
          <w:sz w:val="24"/>
          <w:szCs w:val="24"/>
          <w:lang w:val="en-US"/>
        </w:rPr>
        <w:t xml:space="preserve">The </w:t>
      </w:r>
      <w:r w:rsidR="00BD2C24" w:rsidRPr="00B12D25">
        <w:rPr>
          <w:rFonts w:ascii="Calisto MT" w:hAnsi="Calisto MT"/>
          <w:sz w:val="24"/>
          <w:szCs w:val="24"/>
          <w:lang w:val="en-US"/>
        </w:rPr>
        <w:t>Construction work on five (05</w:t>
      </w:r>
      <w:r w:rsidR="00E650BB" w:rsidRPr="00B12D25">
        <w:rPr>
          <w:rFonts w:ascii="Calisto MT" w:hAnsi="Calisto MT"/>
          <w:sz w:val="24"/>
          <w:szCs w:val="24"/>
          <w:lang w:val="en-US"/>
        </w:rPr>
        <w:t>) workshops in certain Technical Secondary Education Establishments distributed as follows</w:t>
      </w:r>
      <w:r w:rsidR="005F049B" w:rsidRPr="00B12D25">
        <w:rPr>
          <w:rFonts w:ascii="Calisto MT" w:hAnsi="Calisto MT"/>
          <w:sz w:val="24"/>
          <w:szCs w:val="24"/>
          <w:lang w:val="en-US"/>
        </w:rPr>
        <w:t>:</w:t>
      </w:r>
    </w:p>
    <w:p w14:paraId="59E4B8F5" w14:textId="77777777" w:rsidR="00231A0E" w:rsidRPr="00B12D25" w:rsidRDefault="00231A0E" w:rsidP="005F049B">
      <w:pPr>
        <w:jc w:val="both"/>
        <w:rPr>
          <w:rFonts w:ascii="Calisto MT" w:hAnsi="Calisto MT"/>
          <w:sz w:val="8"/>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4"/>
        <w:gridCol w:w="1421"/>
        <w:gridCol w:w="4080"/>
        <w:gridCol w:w="2925"/>
      </w:tblGrid>
      <w:tr w:rsidR="00B12D25" w:rsidRPr="00B12D25" w14:paraId="217B8692" w14:textId="1ADD2761" w:rsidTr="007311C6">
        <w:trPr>
          <w:trHeight w:val="423"/>
          <w:jc w:val="center"/>
        </w:trPr>
        <w:tc>
          <w:tcPr>
            <w:tcW w:w="688" w:type="pct"/>
            <w:shd w:val="clear" w:color="000000" w:fill="E2EFDA"/>
            <w:vAlign w:val="center"/>
            <w:hideMark/>
          </w:tcPr>
          <w:p w14:paraId="24770C2B" w14:textId="0BE8AB86" w:rsidR="00BD2C24" w:rsidRPr="00B12D25" w:rsidRDefault="00BD2C24" w:rsidP="005F049B">
            <w:pPr>
              <w:rPr>
                <w:rFonts w:ascii="Calibri" w:hAnsi="Calibri" w:cs="Calibri"/>
                <w:bCs/>
                <w:sz w:val="22"/>
                <w:szCs w:val="22"/>
              </w:rPr>
            </w:pPr>
            <w:r w:rsidRPr="00B12D25">
              <w:rPr>
                <w:rFonts w:ascii="Calibri" w:hAnsi="Calibri" w:cs="Calibri"/>
                <w:bCs/>
                <w:sz w:val="22"/>
                <w:szCs w:val="22"/>
              </w:rPr>
              <w:lastRenderedPageBreak/>
              <w:t>DIVISION</w:t>
            </w:r>
          </w:p>
        </w:tc>
        <w:tc>
          <w:tcPr>
            <w:tcW w:w="727" w:type="pct"/>
            <w:shd w:val="clear" w:color="000000" w:fill="E2EFDA"/>
            <w:vAlign w:val="center"/>
            <w:hideMark/>
          </w:tcPr>
          <w:p w14:paraId="061A990A" w14:textId="18D28E7F" w:rsidR="00BD2C24" w:rsidRPr="00B12D25" w:rsidRDefault="00BD2C24" w:rsidP="005F049B">
            <w:pPr>
              <w:rPr>
                <w:rFonts w:ascii="Calibri" w:hAnsi="Calibri" w:cs="Calibri"/>
                <w:bCs/>
                <w:sz w:val="22"/>
                <w:szCs w:val="22"/>
              </w:rPr>
            </w:pPr>
            <w:r w:rsidRPr="00B12D25">
              <w:rPr>
                <w:rFonts w:ascii="Calibri" w:hAnsi="Calibri" w:cs="Calibri"/>
                <w:bCs/>
                <w:sz w:val="22"/>
                <w:szCs w:val="22"/>
              </w:rPr>
              <w:t>DISTRICTS</w:t>
            </w:r>
          </w:p>
        </w:tc>
        <w:tc>
          <w:tcPr>
            <w:tcW w:w="2088" w:type="pct"/>
            <w:shd w:val="clear" w:color="000000" w:fill="E2EFDA"/>
            <w:vAlign w:val="center"/>
            <w:hideMark/>
          </w:tcPr>
          <w:p w14:paraId="456DD46F" w14:textId="1140BB6C" w:rsidR="00BD2C24" w:rsidRPr="00B12D25" w:rsidRDefault="00BD2C24" w:rsidP="005F049B">
            <w:pPr>
              <w:jc w:val="center"/>
              <w:rPr>
                <w:rFonts w:ascii="Calibri" w:hAnsi="Calibri" w:cs="Calibri"/>
                <w:bCs/>
                <w:sz w:val="22"/>
                <w:szCs w:val="22"/>
              </w:rPr>
            </w:pPr>
            <w:r w:rsidRPr="00B12D25">
              <w:rPr>
                <w:rFonts w:ascii="Calibri" w:hAnsi="Calibri" w:cs="Calibri"/>
                <w:bCs/>
                <w:sz w:val="22"/>
                <w:szCs w:val="22"/>
              </w:rPr>
              <w:t xml:space="preserve">BENEFICIARY ESTABLISHMENTS </w:t>
            </w:r>
          </w:p>
        </w:tc>
        <w:tc>
          <w:tcPr>
            <w:tcW w:w="1498" w:type="pct"/>
            <w:shd w:val="clear" w:color="000000" w:fill="E2EFDA"/>
          </w:tcPr>
          <w:p w14:paraId="1E1C3854" w14:textId="70D2423F" w:rsidR="00BD2C24" w:rsidRPr="00B12D25" w:rsidRDefault="00BD2C24" w:rsidP="005F049B">
            <w:pPr>
              <w:jc w:val="center"/>
              <w:rPr>
                <w:rFonts w:ascii="Calibri" w:hAnsi="Calibri" w:cs="Calibri"/>
                <w:bCs/>
                <w:sz w:val="22"/>
                <w:szCs w:val="22"/>
              </w:rPr>
            </w:pPr>
            <w:r w:rsidRPr="00B12D25">
              <w:rPr>
                <w:rFonts w:ascii="Calibri" w:hAnsi="Calibri" w:cs="Calibri"/>
                <w:bCs/>
                <w:sz w:val="22"/>
                <w:szCs w:val="22"/>
              </w:rPr>
              <w:t>SPECIALTY</w:t>
            </w:r>
          </w:p>
        </w:tc>
      </w:tr>
      <w:tr w:rsidR="00B12D25" w:rsidRPr="00B12D25" w14:paraId="2956ED24" w14:textId="798E192B" w:rsidTr="007311C6">
        <w:trPr>
          <w:trHeight w:val="315"/>
          <w:jc w:val="center"/>
        </w:trPr>
        <w:tc>
          <w:tcPr>
            <w:tcW w:w="688" w:type="pct"/>
            <w:vMerge w:val="restart"/>
            <w:vAlign w:val="center"/>
          </w:tcPr>
          <w:p w14:paraId="1AE661EA" w14:textId="08919BF4" w:rsidR="00BD2C24" w:rsidRPr="00B12D25" w:rsidRDefault="00BD2C24" w:rsidP="00BD2C24">
            <w:pPr>
              <w:jc w:val="center"/>
              <w:rPr>
                <w:rFonts w:ascii="Calibri" w:hAnsi="Calibri" w:cs="Calibri"/>
                <w:bCs/>
                <w:sz w:val="22"/>
                <w:szCs w:val="22"/>
              </w:rPr>
            </w:pPr>
            <w:r w:rsidRPr="00B12D25">
              <w:rPr>
                <w:rFonts w:ascii="Calibri" w:hAnsi="Calibri" w:cs="Calibri"/>
                <w:bCs/>
                <w:szCs w:val="24"/>
              </w:rPr>
              <w:t>MAYO DANAY</w:t>
            </w:r>
          </w:p>
        </w:tc>
        <w:tc>
          <w:tcPr>
            <w:tcW w:w="727" w:type="pct"/>
            <w:shd w:val="clear" w:color="auto" w:fill="auto"/>
            <w:vAlign w:val="center"/>
          </w:tcPr>
          <w:p w14:paraId="1346FD71" w14:textId="2D65D9D4" w:rsidR="00BD2C24" w:rsidRPr="00B12D25" w:rsidRDefault="00BD2C24" w:rsidP="00BD2C24">
            <w:pPr>
              <w:rPr>
                <w:rFonts w:ascii="Calibri" w:hAnsi="Calibri" w:cs="Calibri"/>
                <w:bCs/>
                <w:szCs w:val="24"/>
              </w:rPr>
            </w:pPr>
            <w:r w:rsidRPr="00B12D25">
              <w:rPr>
                <w:rFonts w:ascii="Calibri" w:hAnsi="Calibri" w:cs="Calibri"/>
                <w:bCs/>
                <w:szCs w:val="24"/>
              </w:rPr>
              <w:t>KAR-HAY</w:t>
            </w:r>
          </w:p>
        </w:tc>
        <w:tc>
          <w:tcPr>
            <w:tcW w:w="2088" w:type="pct"/>
            <w:shd w:val="clear" w:color="auto" w:fill="auto"/>
            <w:vAlign w:val="center"/>
          </w:tcPr>
          <w:p w14:paraId="25758AB4" w14:textId="52E199D2" w:rsidR="00BD2C24" w:rsidRPr="00B12D25" w:rsidRDefault="00BD2C24" w:rsidP="00BD2C24">
            <w:pPr>
              <w:rPr>
                <w:rFonts w:ascii="Calibri" w:hAnsi="Calibri" w:cs="Calibri"/>
                <w:bCs/>
                <w:szCs w:val="24"/>
              </w:rPr>
            </w:pPr>
            <w:r w:rsidRPr="00B12D25">
              <w:rPr>
                <w:rFonts w:ascii="Calibri" w:hAnsi="Calibri" w:cs="Calibri"/>
                <w:bCs/>
                <w:szCs w:val="24"/>
              </w:rPr>
              <w:t>LYCEE TECHNIQUIE DE DOUKOULA</w:t>
            </w:r>
          </w:p>
        </w:tc>
        <w:tc>
          <w:tcPr>
            <w:tcW w:w="1498" w:type="pct"/>
          </w:tcPr>
          <w:p w14:paraId="76D4F224" w14:textId="5630BD13" w:rsidR="00BD2C24" w:rsidRPr="00B12D25" w:rsidRDefault="00BD2C24" w:rsidP="00BD2C24">
            <w:pPr>
              <w:jc w:val="center"/>
              <w:rPr>
                <w:rFonts w:ascii="Calibri" w:hAnsi="Calibri" w:cs="Calibri"/>
                <w:bCs/>
                <w:szCs w:val="24"/>
              </w:rPr>
            </w:pPr>
            <w:r w:rsidRPr="00B12D25">
              <w:rPr>
                <w:rFonts w:ascii="Calibri" w:hAnsi="Calibri" w:cs="Calibri"/>
                <w:bCs/>
                <w:szCs w:val="24"/>
              </w:rPr>
              <w:t>IH/COME</w:t>
            </w:r>
          </w:p>
        </w:tc>
      </w:tr>
      <w:tr w:rsidR="00B12D25" w:rsidRPr="00B12D25" w14:paraId="5E026503" w14:textId="54CF7566" w:rsidTr="007311C6">
        <w:trPr>
          <w:trHeight w:val="315"/>
          <w:jc w:val="center"/>
        </w:trPr>
        <w:tc>
          <w:tcPr>
            <w:tcW w:w="688" w:type="pct"/>
            <w:vMerge/>
            <w:vAlign w:val="center"/>
          </w:tcPr>
          <w:p w14:paraId="06D43814" w14:textId="77777777" w:rsidR="00BD2C24" w:rsidRPr="00B12D25" w:rsidRDefault="00BD2C24" w:rsidP="00BD2C24">
            <w:pPr>
              <w:jc w:val="center"/>
              <w:rPr>
                <w:rFonts w:ascii="Calibri" w:hAnsi="Calibri" w:cs="Calibri"/>
                <w:bCs/>
                <w:sz w:val="22"/>
                <w:szCs w:val="22"/>
              </w:rPr>
            </w:pPr>
          </w:p>
        </w:tc>
        <w:tc>
          <w:tcPr>
            <w:tcW w:w="727" w:type="pct"/>
            <w:shd w:val="clear" w:color="auto" w:fill="auto"/>
            <w:vAlign w:val="center"/>
          </w:tcPr>
          <w:p w14:paraId="1677FB02" w14:textId="5DFC69B3" w:rsidR="00BD2C24" w:rsidRPr="00B12D25" w:rsidRDefault="00BD2C24" w:rsidP="00BD2C24">
            <w:pPr>
              <w:rPr>
                <w:rFonts w:ascii="Calibri" w:hAnsi="Calibri" w:cs="Calibri"/>
                <w:bCs/>
                <w:szCs w:val="24"/>
              </w:rPr>
            </w:pPr>
            <w:r w:rsidRPr="00B12D25">
              <w:rPr>
                <w:rFonts w:ascii="Calibri" w:hAnsi="Calibri" w:cs="Calibri"/>
                <w:bCs/>
                <w:szCs w:val="24"/>
              </w:rPr>
              <w:t>MAGA</w:t>
            </w:r>
          </w:p>
        </w:tc>
        <w:tc>
          <w:tcPr>
            <w:tcW w:w="2088" w:type="pct"/>
            <w:shd w:val="clear" w:color="auto" w:fill="auto"/>
            <w:vAlign w:val="center"/>
          </w:tcPr>
          <w:p w14:paraId="13E547DB" w14:textId="59850FCA" w:rsidR="00BD2C24" w:rsidRPr="00B12D25" w:rsidRDefault="00BD2C24" w:rsidP="00BD2C24">
            <w:pPr>
              <w:rPr>
                <w:rFonts w:ascii="Calibri" w:hAnsi="Calibri" w:cs="Calibri"/>
                <w:bCs/>
                <w:szCs w:val="24"/>
              </w:rPr>
            </w:pPr>
            <w:r w:rsidRPr="00B12D25">
              <w:rPr>
                <w:rFonts w:ascii="Calibri" w:hAnsi="Calibri" w:cs="Calibri"/>
                <w:bCs/>
                <w:szCs w:val="24"/>
              </w:rPr>
              <w:t>LYCEE TECHNIQUE DE MAGA</w:t>
            </w:r>
          </w:p>
        </w:tc>
        <w:tc>
          <w:tcPr>
            <w:tcW w:w="1498" w:type="pct"/>
          </w:tcPr>
          <w:p w14:paraId="39E8D9A3" w14:textId="71F078D8" w:rsidR="00BD2C24" w:rsidRPr="00B12D25" w:rsidRDefault="00BD2C24" w:rsidP="00BD2C24">
            <w:pPr>
              <w:jc w:val="center"/>
              <w:rPr>
                <w:rFonts w:ascii="Calibri" w:hAnsi="Calibri" w:cs="Calibri"/>
                <w:bCs/>
                <w:szCs w:val="24"/>
              </w:rPr>
            </w:pPr>
            <w:r w:rsidRPr="00B12D25">
              <w:rPr>
                <w:rFonts w:ascii="Calibri" w:hAnsi="Calibri" w:cs="Calibri"/>
                <w:bCs/>
                <w:szCs w:val="24"/>
              </w:rPr>
              <w:t>MENUSE</w:t>
            </w:r>
          </w:p>
        </w:tc>
      </w:tr>
      <w:tr w:rsidR="00B12D25" w:rsidRPr="00B12D25" w14:paraId="6BF6D45D" w14:textId="300753B7" w:rsidTr="007311C6">
        <w:trPr>
          <w:trHeight w:val="240"/>
          <w:jc w:val="center"/>
        </w:trPr>
        <w:tc>
          <w:tcPr>
            <w:tcW w:w="688" w:type="pct"/>
            <w:vMerge/>
            <w:vAlign w:val="center"/>
          </w:tcPr>
          <w:p w14:paraId="1CEA16BC" w14:textId="77777777" w:rsidR="00BD2C24" w:rsidRPr="00B12D25" w:rsidRDefault="00BD2C24" w:rsidP="00BD2C24">
            <w:pPr>
              <w:jc w:val="center"/>
              <w:rPr>
                <w:rFonts w:ascii="Calibri" w:hAnsi="Calibri" w:cs="Calibri"/>
                <w:bCs/>
                <w:sz w:val="22"/>
                <w:szCs w:val="22"/>
              </w:rPr>
            </w:pPr>
          </w:p>
        </w:tc>
        <w:tc>
          <w:tcPr>
            <w:tcW w:w="727" w:type="pct"/>
            <w:shd w:val="clear" w:color="auto" w:fill="auto"/>
            <w:vAlign w:val="center"/>
          </w:tcPr>
          <w:p w14:paraId="5B76DA53" w14:textId="43ADFFA9" w:rsidR="00BD2C24" w:rsidRPr="00B12D25" w:rsidRDefault="00BD2C24" w:rsidP="00BD2C24">
            <w:pPr>
              <w:rPr>
                <w:rFonts w:ascii="Calibri" w:hAnsi="Calibri" w:cs="Calibri"/>
                <w:bCs/>
                <w:szCs w:val="24"/>
              </w:rPr>
            </w:pPr>
            <w:r w:rsidRPr="00B12D25">
              <w:rPr>
                <w:rFonts w:ascii="Calibri" w:hAnsi="Calibri" w:cs="Calibri"/>
                <w:bCs/>
                <w:szCs w:val="24"/>
              </w:rPr>
              <w:t>TCHATIBALI</w:t>
            </w:r>
          </w:p>
        </w:tc>
        <w:tc>
          <w:tcPr>
            <w:tcW w:w="2088" w:type="pct"/>
            <w:shd w:val="clear" w:color="auto" w:fill="auto"/>
            <w:vAlign w:val="center"/>
          </w:tcPr>
          <w:p w14:paraId="79A28C8C" w14:textId="79D63E3F" w:rsidR="00BD2C24" w:rsidRPr="00B12D25" w:rsidRDefault="00BD2C24" w:rsidP="00BD2C24">
            <w:pPr>
              <w:rPr>
                <w:rFonts w:ascii="Calibri" w:hAnsi="Calibri" w:cs="Calibri"/>
                <w:bCs/>
                <w:szCs w:val="24"/>
              </w:rPr>
            </w:pPr>
            <w:r w:rsidRPr="00B12D25">
              <w:rPr>
                <w:rFonts w:ascii="Calibri" w:hAnsi="Calibri" w:cs="Calibri"/>
                <w:bCs/>
                <w:szCs w:val="24"/>
              </w:rPr>
              <w:t>LYCEE TECHNIQUE DE TCHATIBALI</w:t>
            </w:r>
          </w:p>
        </w:tc>
        <w:tc>
          <w:tcPr>
            <w:tcW w:w="1498" w:type="pct"/>
          </w:tcPr>
          <w:p w14:paraId="448D54E4" w14:textId="3B4709E4" w:rsidR="00BD2C24" w:rsidRPr="00B12D25" w:rsidRDefault="00BD2C24" w:rsidP="00BD2C24">
            <w:pPr>
              <w:jc w:val="center"/>
              <w:rPr>
                <w:rFonts w:ascii="Calibri" w:hAnsi="Calibri" w:cs="Calibri"/>
                <w:bCs/>
                <w:szCs w:val="24"/>
              </w:rPr>
            </w:pPr>
            <w:r w:rsidRPr="00B12D25">
              <w:rPr>
                <w:rFonts w:ascii="Calibri" w:hAnsi="Calibri" w:cs="Calibri"/>
                <w:bCs/>
                <w:szCs w:val="24"/>
              </w:rPr>
              <w:t>MASONRY</w:t>
            </w:r>
          </w:p>
        </w:tc>
      </w:tr>
      <w:tr w:rsidR="00B12D25" w:rsidRPr="00B12D25" w14:paraId="3C59775D" w14:textId="77777777" w:rsidTr="007311C6">
        <w:trPr>
          <w:trHeight w:val="240"/>
          <w:jc w:val="center"/>
        </w:trPr>
        <w:tc>
          <w:tcPr>
            <w:tcW w:w="688" w:type="pct"/>
            <w:vMerge/>
            <w:vAlign w:val="center"/>
          </w:tcPr>
          <w:p w14:paraId="4B717FA6" w14:textId="77777777" w:rsidR="00BD2C24" w:rsidRPr="00B12D25" w:rsidRDefault="00BD2C24" w:rsidP="00BD2C24">
            <w:pPr>
              <w:jc w:val="center"/>
              <w:rPr>
                <w:rFonts w:ascii="Calibri" w:hAnsi="Calibri" w:cs="Calibri"/>
                <w:bCs/>
                <w:sz w:val="22"/>
                <w:szCs w:val="22"/>
              </w:rPr>
            </w:pPr>
          </w:p>
        </w:tc>
        <w:tc>
          <w:tcPr>
            <w:tcW w:w="727" w:type="pct"/>
            <w:shd w:val="clear" w:color="auto" w:fill="auto"/>
            <w:vAlign w:val="center"/>
          </w:tcPr>
          <w:p w14:paraId="5C3AD44D" w14:textId="240619BC" w:rsidR="00BD2C24" w:rsidRPr="00B12D25" w:rsidRDefault="00BD2C24" w:rsidP="00BD2C24">
            <w:pPr>
              <w:rPr>
                <w:rFonts w:ascii="Calibri" w:hAnsi="Calibri" w:cs="Calibri"/>
                <w:bCs/>
                <w:szCs w:val="24"/>
              </w:rPr>
            </w:pPr>
            <w:r w:rsidRPr="00B12D25">
              <w:rPr>
                <w:rFonts w:ascii="Calibri" w:hAnsi="Calibri" w:cs="Calibri"/>
                <w:bCs/>
                <w:szCs w:val="24"/>
              </w:rPr>
              <w:t>VELE</w:t>
            </w:r>
          </w:p>
        </w:tc>
        <w:tc>
          <w:tcPr>
            <w:tcW w:w="2088" w:type="pct"/>
            <w:shd w:val="clear" w:color="auto" w:fill="auto"/>
            <w:vAlign w:val="center"/>
          </w:tcPr>
          <w:p w14:paraId="57EF755F" w14:textId="191602B6" w:rsidR="00BD2C24" w:rsidRPr="00B12D25" w:rsidRDefault="00BD2C24" w:rsidP="00BD2C24">
            <w:pPr>
              <w:rPr>
                <w:rFonts w:ascii="Calibri" w:hAnsi="Calibri" w:cs="Calibri"/>
                <w:bCs/>
                <w:szCs w:val="24"/>
              </w:rPr>
            </w:pPr>
            <w:r w:rsidRPr="00B12D25">
              <w:rPr>
                <w:rFonts w:ascii="Calibri" w:hAnsi="Calibri" w:cs="Calibri"/>
                <w:bCs/>
                <w:szCs w:val="24"/>
              </w:rPr>
              <w:t>CETIC DE VELE</w:t>
            </w:r>
          </w:p>
        </w:tc>
        <w:tc>
          <w:tcPr>
            <w:tcW w:w="1498" w:type="pct"/>
          </w:tcPr>
          <w:p w14:paraId="1876B0D4" w14:textId="265B3808" w:rsidR="00BD2C24" w:rsidRPr="00B12D25" w:rsidRDefault="00BD2C24" w:rsidP="00BD2C24">
            <w:pPr>
              <w:jc w:val="center"/>
              <w:rPr>
                <w:rFonts w:ascii="Calibri" w:hAnsi="Calibri" w:cs="Calibri"/>
                <w:bCs/>
                <w:szCs w:val="24"/>
              </w:rPr>
            </w:pPr>
            <w:r w:rsidRPr="00B12D25">
              <w:rPr>
                <w:rFonts w:ascii="Calibri" w:hAnsi="Calibri" w:cs="Calibri"/>
                <w:bCs/>
                <w:szCs w:val="24"/>
              </w:rPr>
              <w:t>ELECTRICITY</w:t>
            </w:r>
          </w:p>
        </w:tc>
      </w:tr>
      <w:tr w:rsidR="00BD2C24" w:rsidRPr="00B12D25" w14:paraId="0258A372" w14:textId="7A1DC2E3" w:rsidTr="007311C6">
        <w:trPr>
          <w:trHeight w:val="315"/>
          <w:jc w:val="center"/>
        </w:trPr>
        <w:tc>
          <w:tcPr>
            <w:tcW w:w="688" w:type="pct"/>
            <w:vMerge/>
            <w:vAlign w:val="center"/>
          </w:tcPr>
          <w:p w14:paraId="773DD736" w14:textId="77777777" w:rsidR="00BD2C24" w:rsidRPr="00B12D25" w:rsidRDefault="00BD2C24" w:rsidP="00BD2C24">
            <w:pPr>
              <w:jc w:val="center"/>
              <w:rPr>
                <w:rFonts w:ascii="Calibri" w:hAnsi="Calibri" w:cs="Calibri"/>
                <w:bCs/>
                <w:sz w:val="22"/>
                <w:szCs w:val="22"/>
              </w:rPr>
            </w:pPr>
          </w:p>
        </w:tc>
        <w:tc>
          <w:tcPr>
            <w:tcW w:w="727" w:type="pct"/>
            <w:shd w:val="clear" w:color="auto" w:fill="auto"/>
            <w:vAlign w:val="center"/>
          </w:tcPr>
          <w:p w14:paraId="1A763452" w14:textId="6779F941" w:rsidR="00BD2C24" w:rsidRPr="00B12D25" w:rsidRDefault="00BD2C24" w:rsidP="00BD2C24">
            <w:pPr>
              <w:rPr>
                <w:rFonts w:ascii="Calibri" w:hAnsi="Calibri" w:cs="Calibri"/>
                <w:bCs/>
                <w:szCs w:val="24"/>
              </w:rPr>
            </w:pPr>
            <w:r w:rsidRPr="00B12D25">
              <w:rPr>
                <w:rFonts w:ascii="Calibri" w:hAnsi="Calibri" w:cs="Calibri"/>
                <w:bCs/>
                <w:szCs w:val="24"/>
              </w:rPr>
              <w:t>WINA</w:t>
            </w:r>
          </w:p>
        </w:tc>
        <w:tc>
          <w:tcPr>
            <w:tcW w:w="2088" w:type="pct"/>
            <w:shd w:val="clear" w:color="auto" w:fill="auto"/>
            <w:vAlign w:val="center"/>
          </w:tcPr>
          <w:p w14:paraId="43C1F173" w14:textId="6397FECC" w:rsidR="00BD2C24" w:rsidRPr="00B12D25" w:rsidRDefault="00BD2C24" w:rsidP="00BD2C24">
            <w:pPr>
              <w:rPr>
                <w:rFonts w:ascii="Calibri" w:hAnsi="Calibri" w:cs="Calibri"/>
                <w:bCs/>
                <w:szCs w:val="24"/>
              </w:rPr>
            </w:pPr>
            <w:r w:rsidRPr="00B12D25">
              <w:rPr>
                <w:rFonts w:ascii="Calibri" w:hAnsi="Calibri" w:cs="Calibri"/>
                <w:bCs/>
                <w:szCs w:val="24"/>
              </w:rPr>
              <w:t>CETIC DE DJONGDONG</w:t>
            </w:r>
          </w:p>
        </w:tc>
        <w:tc>
          <w:tcPr>
            <w:tcW w:w="1498" w:type="pct"/>
          </w:tcPr>
          <w:p w14:paraId="4BE7B8A1" w14:textId="40AFBFD4" w:rsidR="00BD2C24" w:rsidRPr="00B12D25" w:rsidRDefault="00BD2C24" w:rsidP="00BD2C24">
            <w:pPr>
              <w:jc w:val="center"/>
              <w:rPr>
                <w:rFonts w:ascii="Calibri" w:hAnsi="Calibri" w:cs="Calibri"/>
                <w:bCs/>
                <w:szCs w:val="24"/>
              </w:rPr>
            </w:pPr>
            <w:r w:rsidRPr="00B12D25">
              <w:rPr>
                <w:rFonts w:ascii="Calibri" w:hAnsi="Calibri" w:cs="Calibri"/>
                <w:bCs/>
                <w:szCs w:val="24"/>
              </w:rPr>
              <w:t>MASONRY</w:t>
            </w:r>
          </w:p>
        </w:tc>
      </w:tr>
    </w:tbl>
    <w:p w14:paraId="32831BFC" w14:textId="77777777" w:rsidR="0007685A" w:rsidRPr="00B12D25" w:rsidRDefault="0007685A" w:rsidP="005F049B">
      <w:pPr>
        <w:spacing w:before="120" w:after="120"/>
        <w:jc w:val="both"/>
        <w:rPr>
          <w:rFonts w:ascii="Arial Narrow" w:hAnsi="Arial Narrow" w:cs="Tahoma"/>
          <w:sz w:val="2"/>
          <w:lang w:val="en-US"/>
        </w:rPr>
      </w:pPr>
    </w:p>
    <w:p w14:paraId="457E4AEE" w14:textId="77777777" w:rsidR="00647D00" w:rsidRPr="00B12D25" w:rsidRDefault="00647D00" w:rsidP="00647D00">
      <w:pPr>
        <w:ind w:right="283"/>
        <w:jc w:val="both"/>
        <w:rPr>
          <w:rFonts w:ascii="Calisto MT" w:hAnsi="Calisto MT" w:cs="Tahoma"/>
          <w:b/>
          <w:sz w:val="24"/>
          <w:szCs w:val="24"/>
          <w:lang w:val="en-US"/>
        </w:rPr>
      </w:pPr>
      <w:r w:rsidRPr="00B12D25">
        <w:rPr>
          <w:rFonts w:ascii="Calisto MT" w:hAnsi="Calisto MT" w:cs="Tahoma"/>
          <w:b/>
          <w:sz w:val="24"/>
          <w:szCs w:val="24"/>
          <w:lang w:val="en-US"/>
        </w:rPr>
        <w:t>4- FINANCING</w:t>
      </w:r>
    </w:p>
    <w:p w14:paraId="0AE179F9" w14:textId="08F57996" w:rsidR="006540CE" w:rsidRPr="00B12D25" w:rsidRDefault="005F049B" w:rsidP="006540CE">
      <w:pPr>
        <w:ind w:right="283"/>
        <w:jc w:val="both"/>
        <w:rPr>
          <w:rFonts w:ascii="Calisto MT" w:hAnsi="Calisto MT" w:cs="Tahoma"/>
          <w:sz w:val="24"/>
          <w:szCs w:val="24"/>
          <w:lang w:val="en-US"/>
        </w:rPr>
      </w:pPr>
      <w:r w:rsidRPr="00B12D25">
        <w:rPr>
          <w:rFonts w:ascii="Calisto MT" w:hAnsi="Calisto MT" w:cs="Tahoma"/>
          <w:sz w:val="24"/>
          <w:szCs w:val="24"/>
          <w:lang w:val="en-US"/>
        </w:rPr>
        <w:t xml:space="preserve">The </w:t>
      </w:r>
      <w:proofErr w:type="spellStart"/>
      <w:r w:rsidRPr="00B12D25">
        <w:rPr>
          <w:rFonts w:ascii="Calisto MT" w:hAnsi="Calisto MT" w:cs="Tahoma"/>
          <w:sz w:val="24"/>
          <w:szCs w:val="24"/>
          <w:lang w:val="en-US"/>
        </w:rPr>
        <w:t>works</w:t>
      </w:r>
      <w:proofErr w:type="gramStart"/>
      <w:r w:rsidRPr="00B12D25">
        <w:rPr>
          <w:rFonts w:ascii="Calisto MT" w:hAnsi="Calisto MT" w:cs="Tahoma"/>
          <w:sz w:val="24"/>
          <w:szCs w:val="24"/>
          <w:lang w:val="en-US"/>
        </w:rPr>
        <w:t>,subject</w:t>
      </w:r>
      <w:proofErr w:type="spellEnd"/>
      <w:proofErr w:type="gramEnd"/>
      <w:r w:rsidRPr="00B12D25">
        <w:rPr>
          <w:rFonts w:ascii="Calisto MT" w:hAnsi="Calisto MT" w:cs="Tahoma"/>
          <w:sz w:val="24"/>
          <w:szCs w:val="24"/>
          <w:lang w:val="en-US"/>
        </w:rPr>
        <w:t xml:space="preserve"> of this Call for </w:t>
      </w:r>
      <w:proofErr w:type="spellStart"/>
      <w:r w:rsidRPr="00B12D25">
        <w:rPr>
          <w:rFonts w:ascii="Calisto MT" w:hAnsi="Calisto MT" w:cs="Tahoma"/>
          <w:sz w:val="24"/>
          <w:szCs w:val="24"/>
          <w:lang w:val="en-US"/>
        </w:rPr>
        <w:t>Tenders,are</w:t>
      </w:r>
      <w:proofErr w:type="spellEnd"/>
      <w:r w:rsidRPr="00B12D25">
        <w:rPr>
          <w:rFonts w:ascii="Calisto MT" w:hAnsi="Calisto MT" w:cs="Tahoma"/>
          <w:sz w:val="24"/>
          <w:szCs w:val="24"/>
          <w:lang w:val="en-US"/>
        </w:rPr>
        <w:t xml:space="preserve"> financed </w:t>
      </w:r>
      <w:r w:rsidR="00572755" w:rsidRPr="00B12D25">
        <w:rPr>
          <w:rFonts w:ascii="Calisto MT" w:hAnsi="Calisto MT" w:cs="Tahoma"/>
          <w:sz w:val="24"/>
          <w:szCs w:val="24"/>
          <w:lang w:val="en-US"/>
        </w:rPr>
        <w:t xml:space="preserve">by the </w:t>
      </w:r>
      <w:r w:rsidR="0014425A" w:rsidRPr="00B12D25">
        <w:rPr>
          <w:rFonts w:ascii="Calisto MT" w:hAnsi="Calisto MT" w:cs="Tahoma"/>
          <w:b/>
          <w:sz w:val="24"/>
          <w:szCs w:val="24"/>
          <w:lang w:val="en-US"/>
        </w:rPr>
        <w:t>SCFMI, financial year 2024 and following</w:t>
      </w:r>
      <w:r w:rsidRPr="00B12D25">
        <w:rPr>
          <w:rFonts w:ascii="Calisto MT" w:hAnsi="Calisto MT" w:cs="Tahoma"/>
          <w:sz w:val="24"/>
          <w:szCs w:val="24"/>
          <w:lang w:val="en-US"/>
        </w:rPr>
        <w:t>,</w:t>
      </w:r>
      <w:r w:rsidR="004540AF" w:rsidRPr="00B12D25">
        <w:rPr>
          <w:b/>
          <w:lang w:val="en-US"/>
        </w:rPr>
        <w:t xml:space="preserve"> </w:t>
      </w:r>
      <w:r w:rsidR="004540AF" w:rsidRPr="00B12D25">
        <w:rPr>
          <w:rFonts w:ascii="Calisto MT" w:hAnsi="Calisto MT" w:cs="Tahoma"/>
          <w:b/>
          <w:sz w:val="24"/>
          <w:szCs w:val="24"/>
          <w:lang w:val="en-US"/>
        </w:rPr>
        <w:t>Heading</w:t>
      </w:r>
      <w:r w:rsidRPr="00B12D25">
        <w:rPr>
          <w:rFonts w:ascii="Calisto MT" w:hAnsi="Calisto MT" w:cs="Tahoma"/>
          <w:sz w:val="24"/>
          <w:szCs w:val="24"/>
          <w:lang w:val="en-US"/>
        </w:rPr>
        <w:t xml:space="preserve">: …….for an estimated total cost </w:t>
      </w:r>
      <w:r w:rsidRPr="00B12D25">
        <w:rPr>
          <w:rFonts w:ascii="Calisto MT" w:hAnsi="Calisto MT" w:cs="Tahoma"/>
          <w:b/>
          <w:sz w:val="24"/>
          <w:szCs w:val="24"/>
          <w:lang w:val="en-US"/>
        </w:rPr>
        <w:t xml:space="preserve">of </w:t>
      </w:r>
      <w:r w:rsidR="00BD2C24" w:rsidRPr="00B12D25">
        <w:rPr>
          <w:rFonts w:ascii="Calisto MT" w:hAnsi="Calisto MT" w:cs="Tahoma"/>
          <w:b/>
          <w:sz w:val="24"/>
          <w:szCs w:val="24"/>
          <w:lang w:val="en-US"/>
        </w:rPr>
        <w:t xml:space="preserve">two hundred and seven million, six hundred and fifty-four thousand, six hundred and eighty-eight </w:t>
      </w:r>
      <w:r w:rsidRPr="00B12D25">
        <w:rPr>
          <w:rFonts w:ascii="Calisto MT" w:hAnsi="Calisto MT" w:cs="Tahoma"/>
          <w:b/>
          <w:sz w:val="24"/>
          <w:szCs w:val="24"/>
          <w:lang w:val="en-US"/>
        </w:rPr>
        <w:t>(</w:t>
      </w:r>
      <w:r w:rsidR="00BD2C24" w:rsidRPr="00B12D25">
        <w:rPr>
          <w:rFonts w:ascii="Calisto MT" w:hAnsi="Calisto MT" w:cs="Tahoma"/>
          <w:b/>
          <w:sz w:val="24"/>
          <w:szCs w:val="24"/>
          <w:lang w:val="en-US"/>
        </w:rPr>
        <w:t>207</w:t>
      </w:r>
      <w:r w:rsidR="00BD2C24" w:rsidRPr="00B12D25">
        <w:rPr>
          <w:b/>
          <w:sz w:val="24"/>
          <w:szCs w:val="24"/>
          <w:lang w:val="en-US"/>
        </w:rPr>
        <w:t> </w:t>
      </w:r>
      <w:r w:rsidR="00BD2C24" w:rsidRPr="00B12D25">
        <w:rPr>
          <w:rFonts w:ascii="Calisto MT" w:hAnsi="Calisto MT" w:cs="Tahoma"/>
          <w:b/>
          <w:sz w:val="24"/>
          <w:szCs w:val="24"/>
          <w:lang w:val="en-US"/>
        </w:rPr>
        <w:t>654</w:t>
      </w:r>
      <w:r w:rsidR="00BD2C24" w:rsidRPr="00B12D25">
        <w:rPr>
          <w:b/>
          <w:sz w:val="24"/>
          <w:szCs w:val="24"/>
          <w:lang w:val="en-US"/>
        </w:rPr>
        <w:t> </w:t>
      </w:r>
      <w:r w:rsidR="00BD2C24" w:rsidRPr="00B12D25">
        <w:rPr>
          <w:rFonts w:ascii="Calisto MT" w:hAnsi="Calisto MT" w:cs="Tahoma"/>
          <w:b/>
          <w:sz w:val="24"/>
          <w:szCs w:val="24"/>
          <w:lang w:val="en-US"/>
        </w:rPr>
        <w:t>688</w:t>
      </w:r>
      <w:r w:rsidRPr="00B12D25">
        <w:rPr>
          <w:rFonts w:ascii="Calisto MT" w:hAnsi="Calisto MT" w:cs="Tahoma"/>
          <w:b/>
          <w:sz w:val="24"/>
          <w:szCs w:val="24"/>
          <w:lang w:val="en-US"/>
        </w:rPr>
        <w:t>) CFA Francs</w:t>
      </w:r>
      <w:r w:rsidRPr="00B12D25">
        <w:rPr>
          <w:rFonts w:ascii="Calisto MT" w:hAnsi="Calisto MT" w:cs="Tahoma"/>
          <w:sz w:val="24"/>
          <w:szCs w:val="24"/>
          <w:lang w:val="en-US"/>
        </w:rPr>
        <w:t xml:space="preserve"> broken down as follows:</w:t>
      </w:r>
    </w:p>
    <w:p w14:paraId="2E86CB32" w14:textId="77777777" w:rsidR="00231A0E" w:rsidRPr="00B12D25" w:rsidRDefault="00231A0E" w:rsidP="006540CE">
      <w:pPr>
        <w:ind w:right="283"/>
        <w:jc w:val="both"/>
        <w:rPr>
          <w:rFonts w:ascii="Calisto MT" w:hAnsi="Calisto MT" w:cs="Tahoma"/>
          <w:sz w:val="10"/>
          <w:szCs w:val="24"/>
          <w:lang w:val="en-US"/>
        </w:rPr>
      </w:pPr>
    </w:p>
    <w:tbl>
      <w:tblPr>
        <w:tblW w:w="5000" w:type="pct"/>
        <w:jc w:val="center"/>
        <w:tblCellMar>
          <w:left w:w="70" w:type="dxa"/>
          <w:right w:w="70" w:type="dxa"/>
        </w:tblCellMar>
        <w:tblLook w:val="04A0" w:firstRow="1" w:lastRow="0" w:firstColumn="1" w:lastColumn="0" w:noHBand="0" w:noVBand="1"/>
      </w:tblPr>
      <w:tblGrid>
        <w:gridCol w:w="1034"/>
        <w:gridCol w:w="1092"/>
        <w:gridCol w:w="3141"/>
        <w:gridCol w:w="2252"/>
        <w:gridCol w:w="2251"/>
      </w:tblGrid>
      <w:tr w:rsidR="00B12D25" w:rsidRPr="00B12D25" w14:paraId="04D1F11B" w14:textId="0B5B6DDE" w:rsidTr="00231A0E">
        <w:trPr>
          <w:trHeight w:val="423"/>
          <w:jc w:val="center"/>
        </w:trPr>
        <w:tc>
          <w:tcPr>
            <w:tcW w:w="53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7F429FB8" w14:textId="77777777" w:rsidR="00231A0E" w:rsidRPr="00B12D25" w:rsidRDefault="00231A0E" w:rsidP="00871F6F">
            <w:pPr>
              <w:rPr>
                <w:rFonts w:ascii="Calibri" w:hAnsi="Calibri" w:cs="Calibri"/>
                <w:bCs/>
                <w:sz w:val="22"/>
                <w:szCs w:val="22"/>
              </w:rPr>
            </w:pPr>
            <w:r w:rsidRPr="00B12D25">
              <w:rPr>
                <w:rFonts w:ascii="Calibri" w:hAnsi="Calibri" w:cs="Calibri"/>
                <w:bCs/>
                <w:sz w:val="22"/>
                <w:szCs w:val="22"/>
              </w:rPr>
              <w:t>DIVISION</w:t>
            </w:r>
          </w:p>
        </w:tc>
        <w:tc>
          <w:tcPr>
            <w:tcW w:w="532" w:type="pct"/>
            <w:tcBorders>
              <w:top w:val="single" w:sz="4" w:space="0" w:color="auto"/>
              <w:left w:val="nil"/>
              <w:bottom w:val="single" w:sz="4" w:space="0" w:color="auto"/>
              <w:right w:val="single" w:sz="4" w:space="0" w:color="auto"/>
            </w:tcBorders>
            <w:shd w:val="clear" w:color="000000" w:fill="E2EFDA"/>
            <w:vAlign w:val="center"/>
            <w:hideMark/>
          </w:tcPr>
          <w:p w14:paraId="39F66329" w14:textId="77777777" w:rsidR="00231A0E" w:rsidRPr="00B12D25" w:rsidRDefault="00231A0E" w:rsidP="00871F6F">
            <w:pPr>
              <w:rPr>
                <w:rFonts w:ascii="Calibri" w:hAnsi="Calibri" w:cs="Calibri"/>
                <w:bCs/>
                <w:sz w:val="22"/>
                <w:szCs w:val="22"/>
              </w:rPr>
            </w:pPr>
            <w:r w:rsidRPr="00B12D25">
              <w:rPr>
                <w:rFonts w:ascii="Calibri" w:hAnsi="Calibri" w:cs="Calibri"/>
                <w:bCs/>
                <w:sz w:val="22"/>
                <w:szCs w:val="22"/>
              </w:rPr>
              <w:t>DISTRICTS</w:t>
            </w:r>
          </w:p>
        </w:tc>
        <w:tc>
          <w:tcPr>
            <w:tcW w:w="1614" w:type="pct"/>
            <w:tcBorders>
              <w:top w:val="single" w:sz="4" w:space="0" w:color="auto"/>
              <w:left w:val="nil"/>
              <w:bottom w:val="single" w:sz="4" w:space="0" w:color="auto"/>
              <w:right w:val="single" w:sz="4" w:space="0" w:color="auto"/>
            </w:tcBorders>
            <w:shd w:val="clear" w:color="000000" w:fill="E2EFDA"/>
            <w:vAlign w:val="center"/>
            <w:hideMark/>
          </w:tcPr>
          <w:p w14:paraId="3C46E58D" w14:textId="77777777" w:rsidR="00231A0E" w:rsidRPr="00B12D25" w:rsidRDefault="00231A0E" w:rsidP="00871F6F">
            <w:pPr>
              <w:jc w:val="center"/>
              <w:rPr>
                <w:rFonts w:ascii="Calibri" w:hAnsi="Calibri" w:cs="Calibri"/>
                <w:bCs/>
                <w:sz w:val="22"/>
                <w:szCs w:val="22"/>
              </w:rPr>
            </w:pPr>
            <w:r w:rsidRPr="00B12D25">
              <w:rPr>
                <w:rFonts w:ascii="Calibri" w:hAnsi="Calibri" w:cs="Calibri"/>
                <w:bCs/>
                <w:sz w:val="22"/>
                <w:szCs w:val="22"/>
              </w:rPr>
              <w:t xml:space="preserve">BENEFICIARY ESTABLISHMENTS </w:t>
            </w:r>
          </w:p>
        </w:tc>
        <w:tc>
          <w:tcPr>
            <w:tcW w:w="1159" w:type="pct"/>
            <w:tcBorders>
              <w:top w:val="single" w:sz="4" w:space="0" w:color="auto"/>
              <w:left w:val="nil"/>
              <w:bottom w:val="single" w:sz="4" w:space="0" w:color="auto"/>
              <w:right w:val="single" w:sz="4" w:space="0" w:color="auto"/>
            </w:tcBorders>
            <w:shd w:val="clear" w:color="000000" w:fill="E2EFDA"/>
          </w:tcPr>
          <w:p w14:paraId="06E11AE8" w14:textId="77777777" w:rsidR="00231A0E" w:rsidRPr="00B12D25" w:rsidRDefault="00231A0E" w:rsidP="00871F6F">
            <w:pPr>
              <w:jc w:val="center"/>
              <w:rPr>
                <w:rFonts w:ascii="Calibri" w:hAnsi="Calibri" w:cs="Calibri"/>
                <w:bCs/>
                <w:sz w:val="22"/>
                <w:szCs w:val="22"/>
              </w:rPr>
            </w:pPr>
            <w:r w:rsidRPr="00B12D25">
              <w:rPr>
                <w:rFonts w:ascii="Calibri" w:hAnsi="Calibri" w:cs="Calibri"/>
                <w:bCs/>
                <w:sz w:val="22"/>
                <w:szCs w:val="22"/>
              </w:rPr>
              <w:t>SPECIALTY</w:t>
            </w:r>
          </w:p>
        </w:tc>
        <w:tc>
          <w:tcPr>
            <w:tcW w:w="1158" w:type="pct"/>
            <w:tcBorders>
              <w:top w:val="single" w:sz="4" w:space="0" w:color="auto"/>
              <w:left w:val="nil"/>
              <w:bottom w:val="single" w:sz="4" w:space="0" w:color="auto"/>
              <w:right w:val="single" w:sz="4" w:space="0" w:color="auto"/>
            </w:tcBorders>
            <w:shd w:val="clear" w:color="000000" w:fill="E2EFDA"/>
          </w:tcPr>
          <w:p w14:paraId="4D929F83" w14:textId="277ACF44" w:rsidR="00231A0E" w:rsidRPr="00B12D25" w:rsidRDefault="00231A0E" w:rsidP="00871F6F">
            <w:pPr>
              <w:jc w:val="center"/>
              <w:rPr>
                <w:rFonts w:ascii="Calibri" w:hAnsi="Calibri" w:cs="Calibri"/>
                <w:bCs/>
                <w:sz w:val="22"/>
                <w:szCs w:val="22"/>
              </w:rPr>
            </w:pPr>
            <w:r w:rsidRPr="00B12D25">
              <w:rPr>
                <w:rFonts w:ascii="Segoe UI" w:hAnsi="Segoe UI" w:cs="Segoe UI"/>
                <w:sz w:val="30"/>
                <w:szCs w:val="30"/>
                <w:lang w:val="en-US"/>
              </w:rPr>
              <w:t>amount</w:t>
            </w:r>
          </w:p>
        </w:tc>
      </w:tr>
      <w:tr w:rsidR="00B12D25" w:rsidRPr="00B12D25" w14:paraId="565D7E0D" w14:textId="0CFE3178" w:rsidTr="00BD2C24">
        <w:trPr>
          <w:trHeight w:val="315"/>
          <w:jc w:val="center"/>
        </w:trPr>
        <w:tc>
          <w:tcPr>
            <w:tcW w:w="536" w:type="pct"/>
            <w:vMerge w:val="restart"/>
            <w:tcBorders>
              <w:top w:val="single" w:sz="4" w:space="0" w:color="auto"/>
              <w:left w:val="single" w:sz="4" w:space="0" w:color="auto"/>
              <w:right w:val="single" w:sz="4" w:space="0" w:color="auto"/>
            </w:tcBorders>
            <w:vAlign w:val="center"/>
          </w:tcPr>
          <w:p w14:paraId="051B3C7A" w14:textId="4496ADA1" w:rsidR="00BD2C24" w:rsidRPr="00B12D25" w:rsidRDefault="00BD2C24" w:rsidP="00BD2C24">
            <w:pPr>
              <w:jc w:val="center"/>
              <w:rPr>
                <w:rFonts w:ascii="Calibri" w:hAnsi="Calibri" w:cs="Calibri"/>
                <w:bCs/>
                <w:sz w:val="22"/>
                <w:szCs w:val="22"/>
              </w:rPr>
            </w:pPr>
            <w:r w:rsidRPr="00B12D25">
              <w:rPr>
                <w:rFonts w:ascii="Calibri" w:hAnsi="Calibri" w:cs="Calibri"/>
                <w:bCs/>
                <w:szCs w:val="24"/>
              </w:rPr>
              <w:t>MAYO DANAY</w:t>
            </w:r>
          </w:p>
        </w:tc>
        <w:tc>
          <w:tcPr>
            <w:tcW w:w="532" w:type="pct"/>
            <w:tcBorders>
              <w:top w:val="nil"/>
              <w:left w:val="nil"/>
              <w:bottom w:val="single" w:sz="4" w:space="0" w:color="auto"/>
              <w:right w:val="single" w:sz="4" w:space="0" w:color="auto"/>
            </w:tcBorders>
            <w:shd w:val="clear" w:color="auto" w:fill="auto"/>
            <w:vAlign w:val="center"/>
          </w:tcPr>
          <w:p w14:paraId="00EBD97C" w14:textId="20DEA15A" w:rsidR="00BD2C24" w:rsidRPr="00B12D25" w:rsidRDefault="00BD2C24" w:rsidP="00BD2C24">
            <w:pPr>
              <w:rPr>
                <w:rFonts w:ascii="Calibri" w:hAnsi="Calibri" w:cs="Calibri"/>
                <w:bCs/>
                <w:szCs w:val="24"/>
              </w:rPr>
            </w:pPr>
            <w:r w:rsidRPr="00B12D25">
              <w:rPr>
                <w:rFonts w:ascii="Calibri" w:hAnsi="Calibri" w:cs="Calibri"/>
                <w:bCs/>
                <w:szCs w:val="24"/>
              </w:rPr>
              <w:t>KAR-HAY</w:t>
            </w:r>
          </w:p>
        </w:tc>
        <w:tc>
          <w:tcPr>
            <w:tcW w:w="1614" w:type="pct"/>
            <w:tcBorders>
              <w:top w:val="nil"/>
              <w:left w:val="nil"/>
              <w:bottom w:val="single" w:sz="4" w:space="0" w:color="auto"/>
              <w:right w:val="single" w:sz="4" w:space="0" w:color="auto"/>
            </w:tcBorders>
            <w:shd w:val="clear" w:color="auto" w:fill="auto"/>
            <w:vAlign w:val="center"/>
          </w:tcPr>
          <w:p w14:paraId="73031042" w14:textId="243781F0" w:rsidR="00BD2C24" w:rsidRPr="00B12D25" w:rsidRDefault="00BD2C24" w:rsidP="00BD2C24">
            <w:pPr>
              <w:rPr>
                <w:rFonts w:ascii="Calibri" w:hAnsi="Calibri" w:cs="Calibri"/>
                <w:bCs/>
                <w:szCs w:val="24"/>
              </w:rPr>
            </w:pPr>
            <w:r w:rsidRPr="00B12D25">
              <w:rPr>
                <w:rFonts w:ascii="Calibri" w:hAnsi="Calibri" w:cs="Calibri"/>
                <w:bCs/>
                <w:szCs w:val="24"/>
              </w:rPr>
              <w:t>LYCEE TECHNIQUIE DE DOUKOULA</w:t>
            </w:r>
          </w:p>
        </w:tc>
        <w:tc>
          <w:tcPr>
            <w:tcW w:w="1159" w:type="pct"/>
            <w:tcBorders>
              <w:top w:val="nil"/>
              <w:left w:val="nil"/>
              <w:bottom w:val="single" w:sz="4" w:space="0" w:color="auto"/>
              <w:right w:val="single" w:sz="4" w:space="0" w:color="auto"/>
            </w:tcBorders>
          </w:tcPr>
          <w:p w14:paraId="5793A63E" w14:textId="628A40C2" w:rsidR="00BD2C24" w:rsidRPr="00B12D25" w:rsidRDefault="00BD2C24" w:rsidP="00BD2C24">
            <w:pPr>
              <w:rPr>
                <w:rFonts w:ascii="Calibri" w:hAnsi="Calibri" w:cs="Calibri"/>
                <w:bCs/>
                <w:szCs w:val="24"/>
              </w:rPr>
            </w:pPr>
            <w:r w:rsidRPr="00B12D25">
              <w:rPr>
                <w:rFonts w:ascii="Calibri" w:hAnsi="Calibri" w:cs="Calibri"/>
                <w:bCs/>
                <w:szCs w:val="24"/>
              </w:rPr>
              <w:t>IH/COME</w:t>
            </w:r>
          </w:p>
        </w:tc>
        <w:tc>
          <w:tcPr>
            <w:tcW w:w="1158" w:type="pct"/>
            <w:vMerge w:val="restart"/>
            <w:tcBorders>
              <w:top w:val="nil"/>
              <w:left w:val="nil"/>
              <w:right w:val="single" w:sz="4" w:space="0" w:color="auto"/>
            </w:tcBorders>
            <w:vAlign w:val="center"/>
          </w:tcPr>
          <w:p w14:paraId="1A380554" w14:textId="77777777" w:rsidR="00BD2C24" w:rsidRPr="00B12D25" w:rsidRDefault="00BD2C24" w:rsidP="00BD2C24">
            <w:pPr>
              <w:jc w:val="center"/>
              <w:rPr>
                <w:rFonts w:ascii="Calibri" w:hAnsi="Calibri" w:cs="Calibri"/>
                <w:bCs/>
                <w:szCs w:val="24"/>
              </w:rPr>
            </w:pPr>
          </w:p>
          <w:p w14:paraId="0EBC8A02" w14:textId="72312F98" w:rsidR="00BD2C24" w:rsidRPr="00B12D25" w:rsidRDefault="00BD2C24" w:rsidP="00BD2C24">
            <w:pPr>
              <w:jc w:val="center"/>
              <w:rPr>
                <w:rFonts w:ascii="Calibri" w:hAnsi="Calibri" w:cs="Calibri"/>
                <w:bCs/>
                <w:szCs w:val="24"/>
              </w:rPr>
            </w:pPr>
            <w:r w:rsidRPr="00B12D25">
              <w:rPr>
                <w:b/>
                <w:bCs/>
                <w:sz w:val="24"/>
                <w:szCs w:val="24"/>
              </w:rPr>
              <w:t>207 654 688</w:t>
            </w:r>
          </w:p>
        </w:tc>
      </w:tr>
      <w:tr w:rsidR="00B12D25" w:rsidRPr="00B12D25" w14:paraId="6861E681" w14:textId="72073827" w:rsidTr="00231A0E">
        <w:trPr>
          <w:trHeight w:val="315"/>
          <w:jc w:val="center"/>
        </w:trPr>
        <w:tc>
          <w:tcPr>
            <w:tcW w:w="536" w:type="pct"/>
            <w:vMerge/>
            <w:tcBorders>
              <w:left w:val="single" w:sz="4" w:space="0" w:color="auto"/>
              <w:right w:val="single" w:sz="4" w:space="0" w:color="auto"/>
            </w:tcBorders>
            <w:vAlign w:val="center"/>
          </w:tcPr>
          <w:p w14:paraId="5BB99748" w14:textId="77777777" w:rsidR="00BD2C24" w:rsidRPr="00B12D25" w:rsidRDefault="00BD2C24" w:rsidP="00BD2C24">
            <w:pPr>
              <w:jc w:val="center"/>
              <w:rPr>
                <w:rFonts w:ascii="Calibri" w:hAnsi="Calibri" w:cs="Calibri"/>
                <w:bCs/>
                <w:sz w:val="22"/>
                <w:szCs w:val="22"/>
              </w:rPr>
            </w:pPr>
          </w:p>
        </w:tc>
        <w:tc>
          <w:tcPr>
            <w:tcW w:w="532" w:type="pct"/>
            <w:tcBorders>
              <w:top w:val="nil"/>
              <w:left w:val="nil"/>
              <w:bottom w:val="single" w:sz="4" w:space="0" w:color="auto"/>
              <w:right w:val="single" w:sz="4" w:space="0" w:color="auto"/>
            </w:tcBorders>
            <w:shd w:val="clear" w:color="auto" w:fill="auto"/>
            <w:vAlign w:val="center"/>
          </w:tcPr>
          <w:p w14:paraId="79ED87D5" w14:textId="6480C188" w:rsidR="00BD2C24" w:rsidRPr="00B12D25" w:rsidRDefault="00BD2C24" w:rsidP="00BD2C24">
            <w:pPr>
              <w:rPr>
                <w:rFonts w:ascii="Calibri" w:hAnsi="Calibri" w:cs="Calibri"/>
                <w:bCs/>
                <w:szCs w:val="24"/>
              </w:rPr>
            </w:pPr>
            <w:r w:rsidRPr="00B12D25">
              <w:rPr>
                <w:rFonts w:ascii="Calibri" w:hAnsi="Calibri" w:cs="Calibri"/>
                <w:bCs/>
                <w:szCs w:val="24"/>
              </w:rPr>
              <w:t>MAGA</w:t>
            </w:r>
          </w:p>
        </w:tc>
        <w:tc>
          <w:tcPr>
            <w:tcW w:w="1614" w:type="pct"/>
            <w:tcBorders>
              <w:top w:val="nil"/>
              <w:left w:val="nil"/>
              <w:bottom w:val="single" w:sz="4" w:space="0" w:color="auto"/>
              <w:right w:val="single" w:sz="4" w:space="0" w:color="auto"/>
            </w:tcBorders>
            <w:shd w:val="clear" w:color="auto" w:fill="auto"/>
            <w:vAlign w:val="center"/>
          </w:tcPr>
          <w:p w14:paraId="2880FF0D" w14:textId="5D6224D5" w:rsidR="00BD2C24" w:rsidRPr="00B12D25" w:rsidRDefault="00BD2C24" w:rsidP="00BD2C24">
            <w:pPr>
              <w:rPr>
                <w:rFonts w:ascii="Calibri" w:hAnsi="Calibri" w:cs="Calibri"/>
                <w:bCs/>
                <w:szCs w:val="24"/>
              </w:rPr>
            </w:pPr>
            <w:r w:rsidRPr="00B12D25">
              <w:rPr>
                <w:rFonts w:ascii="Calibri" w:hAnsi="Calibri" w:cs="Calibri"/>
                <w:bCs/>
                <w:szCs w:val="24"/>
              </w:rPr>
              <w:t>LYCEE TECHNIQUE DE MAGA</w:t>
            </w:r>
          </w:p>
        </w:tc>
        <w:tc>
          <w:tcPr>
            <w:tcW w:w="1159" w:type="pct"/>
            <w:tcBorders>
              <w:top w:val="nil"/>
              <w:left w:val="nil"/>
              <w:bottom w:val="single" w:sz="4" w:space="0" w:color="auto"/>
              <w:right w:val="single" w:sz="4" w:space="0" w:color="auto"/>
            </w:tcBorders>
          </w:tcPr>
          <w:p w14:paraId="77C5552F" w14:textId="41E2CEE5" w:rsidR="00BD2C24" w:rsidRPr="00B12D25" w:rsidRDefault="00BD2C24" w:rsidP="00BD2C24">
            <w:pPr>
              <w:rPr>
                <w:rFonts w:ascii="Calibri" w:hAnsi="Calibri" w:cs="Calibri"/>
                <w:bCs/>
                <w:szCs w:val="24"/>
              </w:rPr>
            </w:pPr>
            <w:r w:rsidRPr="00B12D25">
              <w:rPr>
                <w:rFonts w:ascii="Calibri" w:hAnsi="Calibri" w:cs="Calibri"/>
                <w:bCs/>
                <w:szCs w:val="24"/>
              </w:rPr>
              <w:t>MENUSE</w:t>
            </w:r>
          </w:p>
        </w:tc>
        <w:tc>
          <w:tcPr>
            <w:tcW w:w="1158" w:type="pct"/>
            <w:vMerge/>
            <w:tcBorders>
              <w:left w:val="nil"/>
              <w:right w:val="single" w:sz="4" w:space="0" w:color="auto"/>
            </w:tcBorders>
          </w:tcPr>
          <w:p w14:paraId="1A0230AC" w14:textId="77777777" w:rsidR="00BD2C24" w:rsidRPr="00B12D25" w:rsidRDefault="00BD2C24" w:rsidP="00BD2C24">
            <w:pPr>
              <w:rPr>
                <w:rFonts w:ascii="Calibri" w:hAnsi="Calibri" w:cs="Calibri"/>
                <w:bCs/>
                <w:szCs w:val="24"/>
              </w:rPr>
            </w:pPr>
          </w:p>
        </w:tc>
      </w:tr>
      <w:tr w:rsidR="00B12D25" w:rsidRPr="00B12D25" w14:paraId="4F4965AD" w14:textId="6111FDBD" w:rsidTr="00BD2C24">
        <w:trPr>
          <w:trHeight w:val="162"/>
          <w:jc w:val="center"/>
        </w:trPr>
        <w:tc>
          <w:tcPr>
            <w:tcW w:w="536" w:type="pct"/>
            <w:vMerge/>
            <w:tcBorders>
              <w:left w:val="single" w:sz="4" w:space="0" w:color="auto"/>
              <w:right w:val="single" w:sz="4" w:space="0" w:color="auto"/>
            </w:tcBorders>
            <w:vAlign w:val="center"/>
          </w:tcPr>
          <w:p w14:paraId="0ED4DB93" w14:textId="77777777" w:rsidR="00BD2C24" w:rsidRPr="00B12D25" w:rsidRDefault="00BD2C24" w:rsidP="00BD2C24">
            <w:pPr>
              <w:jc w:val="center"/>
              <w:rPr>
                <w:rFonts w:ascii="Calibri" w:hAnsi="Calibri" w:cs="Calibri"/>
                <w:bCs/>
                <w:sz w:val="22"/>
                <w:szCs w:val="22"/>
              </w:rPr>
            </w:pPr>
          </w:p>
        </w:tc>
        <w:tc>
          <w:tcPr>
            <w:tcW w:w="532" w:type="pct"/>
            <w:tcBorders>
              <w:top w:val="nil"/>
              <w:left w:val="nil"/>
              <w:bottom w:val="single" w:sz="4" w:space="0" w:color="auto"/>
              <w:right w:val="single" w:sz="4" w:space="0" w:color="auto"/>
            </w:tcBorders>
            <w:shd w:val="clear" w:color="auto" w:fill="auto"/>
            <w:vAlign w:val="center"/>
          </w:tcPr>
          <w:p w14:paraId="16F861C8" w14:textId="5BF2D39C" w:rsidR="00BD2C24" w:rsidRPr="00B12D25" w:rsidRDefault="00BD2C24" w:rsidP="00BD2C24">
            <w:pPr>
              <w:rPr>
                <w:rFonts w:ascii="Calibri" w:hAnsi="Calibri" w:cs="Calibri"/>
                <w:bCs/>
                <w:szCs w:val="24"/>
              </w:rPr>
            </w:pPr>
            <w:r w:rsidRPr="00B12D25">
              <w:rPr>
                <w:rFonts w:ascii="Calibri" w:hAnsi="Calibri" w:cs="Calibri"/>
                <w:bCs/>
                <w:szCs w:val="24"/>
              </w:rPr>
              <w:t>TCHATIBALI</w:t>
            </w:r>
          </w:p>
        </w:tc>
        <w:tc>
          <w:tcPr>
            <w:tcW w:w="1614" w:type="pct"/>
            <w:tcBorders>
              <w:top w:val="nil"/>
              <w:left w:val="nil"/>
              <w:bottom w:val="single" w:sz="4" w:space="0" w:color="auto"/>
              <w:right w:val="single" w:sz="4" w:space="0" w:color="auto"/>
            </w:tcBorders>
            <w:shd w:val="clear" w:color="auto" w:fill="auto"/>
            <w:vAlign w:val="center"/>
          </w:tcPr>
          <w:p w14:paraId="51CC0528" w14:textId="3E8D56A8" w:rsidR="00BD2C24" w:rsidRPr="00B12D25" w:rsidRDefault="00BD2C24" w:rsidP="00BD2C24">
            <w:pPr>
              <w:rPr>
                <w:rFonts w:ascii="Calibri" w:hAnsi="Calibri" w:cs="Calibri"/>
                <w:bCs/>
                <w:szCs w:val="24"/>
              </w:rPr>
            </w:pPr>
            <w:r w:rsidRPr="00B12D25">
              <w:rPr>
                <w:rFonts w:ascii="Calibri" w:hAnsi="Calibri" w:cs="Calibri"/>
                <w:bCs/>
                <w:szCs w:val="24"/>
              </w:rPr>
              <w:t>LYCEE TECHNIQUE DE TCHATIBALI</w:t>
            </w:r>
          </w:p>
        </w:tc>
        <w:tc>
          <w:tcPr>
            <w:tcW w:w="1159" w:type="pct"/>
            <w:tcBorders>
              <w:top w:val="nil"/>
              <w:left w:val="nil"/>
              <w:bottom w:val="single" w:sz="4" w:space="0" w:color="auto"/>
              <w:right w:val="single" w:sz="4" w:space="0" w:color="auto"/>
            </w:tcBorders>
          </w:tcPr>
          <w:p w14:paraId="1AEE9EA8" w14:textId="3ABB034F" w:rsidR="00BD2C24" w:rsidRPr="00B12D25" w:rsidRDefault="00BD2C24" w:rsidP="00BD2C24">
            <w:pPr>
              <w:rPr>
                <w:rFonts w:ascii="Calibri" w:hAnsi="Calibri" w:cs="Calibri"/>
                <w:bCs/>
                <w:szCs w:val="24"/>
              </w:rPr>
            </w:pPr>
            <w:r w:rsidRPr="00B12D25">
              <w:rPr>
                <w:rFonts w:ascii="Calibri" w:hAnsi="Calibri" w:cs="Calibri"/>
                <w:bCs/>
                <w:szCs w:val="24"/>
              </w:rPr>
              <w:t>MASONRY</w:t>
            </w:r>
          </w:p>
        </w:tc>
        <w:tc>
          <w:tcPr>
            <w:tcW w:w="1158" w:type="pct"/>
            <w:vMerge/>
            <w:tcBorders>
              <w:left w:val="nil"/>
              <w:right w:val="single" w:sz="4" w:space="0" w:color="auto"/>
            </w:tcBorders>
          </w:tcPr>
          <w:p w14:paraId="0A4031E7" w14:textId="77777777" w:rsidR="00BD2C24" w:rsidRPr="00B12D25" w:rsidRDefault="00BD2C24" w:rsidP="00BD2C24">
            <w:pPr>
              <w:rPr>
                <w:rFonts w:ascii="Calibri" w:hAnsi="Calibri" w:cs="Calibri"/>
                <w:bCs/>
                <w:szCs w:val="24"/>
              </w:rPr>
            </w:pPr>
          </w:p>
        </w:tc>
      </w:tr>
      <w:tr w:rsidR="00B12D25" w:rsidRPr="00B12D25" w14:paraId="1C4CFB8A" w14:textId="77777777" w:rsidTr="00BD2C24">
        <w:trPr>
          <w:trHeight w:val="317"/>
          <w:jc w:val="center"/>
        </w:trPr>
        <w:tc>
          <w:tcPr>
            <w:tcW w:w="536" w:type="pct"/>
            <w:vMerge/>
            <w:tcBorders>
              <w:left w:val="single" w:sz="4" w:space="0" w:color="auto"/>
              <w:right w:val="single" w:sz="4" w:space="0" w:color="auto"/>
            </w:tcBorders>
            <w:vAlign w:val="center"/>
          </w:tcPr>
          <w:p w14:paraId="7B101D0C" w14:textId="77777777" w:rsidR="00BD2C24" w:rsidRPr="00B12D25" w:rsidRDefault="00BD2C24" w:rsidP="00BD2C24">
            <w:pPr>
              <w:jc w:val="center"/>
              <w:rPr>
                <w:rFonts w:ascii="Calibri" w:hAnsi="Calibri" w:cs="Calibri"/>
                <w:bCs/>
                <w:sz w:val="22"/>
                <w:szCs w:val="22"/>
              </w:rPr>
            </w:pPr>
          </w:p>
        </w:tc>
        <w:tc>
          <w:tcPr>
            <w:tcW w:w="532" w:type="pct"/>
            <w:tcBorders>
              <w:top w:val="single" w:sz="4" w:space="0" w:color="auto"/>
              <w:left w:val="nil"/>
              <w:bottom w:val="single" w:sz="4" w:space="0" w:color="auto"/>
              <w:right w:val="single" w:sz="4" w:space="0" w:color="auto"/>
            </w:tcBorders>
            <w:shd w:val="clear" w:color="auto" w:fill="auto"/>
            <w:vAlign w:val="center"/>
          </w:tcPr>
          <w:p w14:paraId="34375184" w14:textId="0526AEC3" w:rsidR="00BD2C24" w:rsidRPr="00B12D25" w:rsidRDefault="00BD2C24" w:rsidP="00BD2C24">
            <w:pPr>
              <w:rPr>
                <w:rFonts w:ascii="Calibri" w:hAnsi="Calibri" w:cs="Calibri"/>
                <w:bCs/>
                <w:szCs w:val="24"/>
              </w:rPr>
            </w:pPr>
            <w:r w:rsidRPr="00B12D25">
              <w:rPr>
                <w:rFonts w:ascii="Calibri" w:hAnsi="Calibri" w:cs="Calibri"/>
                <w:bCs/>
                <w:szCs w:val="24"/>
              </w:rPr>
              <w:t>VELE</w:t>
            </w:r>
          </w:p>
        </w:tc>
        <w:tc>
          <w:tcPr>
            <w:tcW w:w="1614" w:type="pct"/>
            <w:tcBorders>
              <w:top w:val="single" w:sz="4" w:space="0" w:color="auto"/>
              <w:left w:val="nil"/>
              <w:bottom w:val="single" w:sz="4" w:space="0" w:color="auto"/>
              <w:right w:val="single" w:sz="4" w:space="0" w:color="auto"/>
            </w:tcBorders>
            <w:shd w:val="clear" w:color="auto" w:fill="auto"/>
            <w:vAlign w:val="center"/>
          </w:tcPr>
          <w:p w14:paraId="493F0E0B" w14:textId="380B1C9F" w:rsidR="00BD2C24" w:rsidRPr="00B12D25" w:rsidRDefault="00BD2C24" w:rsidP="00BD2C24">
            <w:pPr>
              <w:rPr>
                <w:rFonts w:ascii="Calibri" w:hAnsi="Calibri" w:cs="Calibri"/>
                <w:bCs/>
                <w:szCs w:val="24"/>
              </w:rPr>
            </w:pPr>
            <w:r w:rsidRPr="00B12D25">
              <w:rPr>
                <w:rFonts w:ascii="Calibri" w:hAnsi="Calibri" w:cs="Calibri"/>
                <w:bCs/>
                <w:szCs w:val="24"/>
              </w:rPr>
              <w:t>CETIC DE VELE</w:t>
            </w:r>
          </w:p>
        </w:tc>
        <w:tc>
          <w:tcPr>
            <w:tcW w:w="1159" w:type="pct"/>
            <w:tcBorders>
              <w:top w:val="single" w:sz="4" w:space="0" w:color="auto"/>
              <w:left w:val="nil"/>
              <w:bottom w:val="single" w:sz="4" w:space="0" w:color="auto"/>
              <w:right w:val="single" w:sz="4" w:space="0" w:color="auto"/>
            </w:tcBorders>
          </w:tcPr>
          <w:p w14:paraId="130A94B7" w14:textId="1D55D8EE" w:rsidR="00BD2C24" w:rsidRPr="00B12D25" w:rsidRDefault="00BD2C24" w:rsidP="00BD2C24">
            <w:pPr>
              <w:rPr>
                <w:rFonts w:ascii="Calibri" w:hAnsi="Calibri" w:cs="Calibri"/>
                <w:bCs/>
                <w:szCs w:val="24"/>
              </w:rPr>
            </w:pPr>
            <w:r w:rsidRPr="00B12D25">
              <w:rPr>
                <w:rFonts w:ascii="Calibri" w:hAnsi="Calibri" w:cs="Calibri"/>
                <w:bCs/>
                <w:szCs w:val="24"/>
              </w:rPr>
              <w:t>ELECTRICITY</w:t>
            </w:r>
          </w:p>
        </w:tc>
        <w:tc>
          <w:tcPr>
            <w:tcW w:w="1158" w:type="pct"/>
            <w:vMerge/>
            <w:tcBorders>
              <w:left w:val="nil"/>
              <w:right w:val="single" w:sz="4" w:space="0" w:color="auto"/>
            </w:tcBorders>
          </w:tcPr>
          <w:p w14:paraId="17F7E65B" w14:textId="77777777" w:rsidR="00BD2C24" w:rsidRPr="00B12D25" w:rsidRDefault="00BD2C24" w:rsidP="00BD2C24">
            <w:pPr>
              <w:rPr>
                <w:rFonts w:ascii="Calibri" w:hAnsi="Calibri" w:cs="Calibri"/>
                <w:bCs/>
                <w:szCs w:val="24"/>
              </w:rPr>
            </w:pPr>
          </w:p>
        </w:tc>
      </w:tr>
      <w:tr w:rsidR="00BD2C24" w:rsidRPr="00B12D25" w14:paraId="28826C70" w14:textId="5BC71028" w:rsidTr="00231A0E">
        <w:trPr>
          <w:trHeight w:val="315"/>
          <w:jc w:val="center"/>
        </w:trPr>
        <w:tc>
          <w:tcPr>
            <w:tcW w:w="536" w:type="pct"/>
            <w:vMerge/>
            <w:tcBorders>
              <w:left w:val="single" w:sz="4" w:space="0" w:color="auto"/>
              <w:bottom w:val="single" w:sz="4" w:space="0" w:color="auto"/>
              <w:right w:val="single" w:sz="4" w:space="0" w:color="auto"/>
            </w:tcBorders>
            <w:vAlign w:val="center"/>
          </w:tcPr>
          <w:p w14:paraId="4DCE8519" w14:textId="77777777" w:rsidR="00BD2C24" w:rsidRPr="00B12D25" w:rsidRDefault="00BD2C24" w:rsidP="00BD2C24">
            <w:pPr>
              <w:jc w:val="center"/>
              <w:rPr>
                <w:rFonts w:ascii="Calibri" w:hAnsi="Calibri" w:cs="Calibri"/>
                <w:bCs/>
                <w:sz w:val="22"/>
                <w:szCs w:val="22"/>
              </w:rPr>
            </w:pPr>
          </w:p>
        </w:tc>
        <w:tc>
          <w:tcPr>
            <w:tcW w:w="532" w:type="pct"/>
            <w:tcBorders>
              <w:top w:val="nil"/>
              <w:left w:val="nil"/>
              <w:bottom w:val="single" w:sz="4" w:space="0" w:color="auto"/>
              <w:right w:val="single" w:sz="4" w:space="0" w:color="auto"/>
            </w:tcBorders>
            <w:shd w:val="clear" w:color="auto" w:fill="auto"/>
            <w:vAlign w:val="center"/>
          </w:tcPr>
          <w:p w14:paraId="06D4F577" w14:textId="3B4F5FC6" w:rsidR="00BD2C24" w:rsidRPr="00B12D25" w:rsidRDefault="00BD2C24" w:rsidP="00BD2C24">
            <w:pPr>
              <w:rPr>
                <w:rFonts w:ascii="Calibri" w:hAnsi="Calibri" w:cs="Calibri"/>
                <w:bCs/>
                <w:szCs w:val="24"/>
              </w:rPr>
            </w:pPr>
            <w:r w:rsidRPr="00B12D25">
              <w:rPr>
                <w:rFonts w:ascii="Calibri" w:hAnsi="Calibri" w:cs="Calibri"/>
                <w:bCs/>
                <w:szCs w:val="24"/>
              </w:rPr>
              <w:t>WINA</w:t>
            </w:r>
          </w:p>
        </w:tc>
        <w:tc>
          <w:tcPr>
            <w:tcW w:w="1614" w:type="pct"/>
            <w:tcBorders>
              <w:top w:val="nil"/>
              <w:left w:val="nil"/>
              <w:bottom w:val="single" w:sz="4" w:space="0" w:color="auto"/>
              <w:right w:val="single" w:sz="4" w:space="0" w:color="auto"/>
            </w:tcBorders>
            <w:shd w:val="clear" w:color="auto" w:fill="auto"/>
            <w:vAlign w:val="center"/>
          </w:tcPr>
          <w:p w14:paraId="32D9807E" w14:textId="52906491" w:rsidR="00BD2C24" w:rsidRPr="00B12D25" w:rsidRDefault="00BD2C24" w:rsidP="00BD2C24">
            <w:pPr>
              <w:rPr>
                <w:rFonts w:ascii="Calibri" w:hAnsi="Calibri" w:cs="Calibri"/>
                <w:bCs/>
                <w:szCs w:val="24"/>
              </w:rPr>
            </w:pPr>
            <w:r w:rsidRPr="00B12D25">
              <w:rPr>
                <w:rFonts w:ascii="Calibri" w:hAnsi="Calibri" w:cs="Calibri"/>
                <w:bCs/>
                <w:szCs w:val="24"/>
              </w:rPr>
              <w:t>CETIC DE DJONGDONG</w:t>
            </w:r>
          </w:p>
        </w:tc>
        <w:tc>
          <w:tcPr>
            <w:tcW w:w="1159" w:type="pct"/>
            <w:tcBorders>
              <w:top w:val="nil"/>
              <w:left w:val="nil"/>
              <w:bottom w:val="single" w:sz="4" w:space="0" w:color="auto"/>
              <w:right w:val="single" w:sz="4" w:space="0" w:color="auto"/>
            </w:tcBorders>
          </w:tcPr>
          <w:p w14:paraId="5D232655" w14:textId="2361D00A" w:rsidR="00BD2C24" w:rsidRPr="00B12D25" w:rsidRDefault="00BD2C24" w:rsidP="00BD2C24">
            <w:pPr>
              <w:rPr>
                <w:rFonts w:ascii="Calibri" w:hAnsi="Calibri" w:cs="Calibri"/>
                <w:bCs/>
                <w:szCs w:val="24"/>
              </w:rPr>
            </w:pPr>
            <w:r w:rsidRPr="00B12D25">
              <w:rPr>
                <w:rFonts w:ascii="Calibri" w:hAnsi="Calibri" w:cs="Calibri"/>
                <w:bCs/>
                <w:szCs w:val="24"/>
              </w:rPr>
              <w:t>MASONRY</w:t>
            </w:r>
          </w:p>
        </w:tc>
        <w:tc>
          <w:tcPr>
            <w:tcW w:w="1158" w:type="pct"/>
            <w:vMerge/>
            <w:tcBorders>
              <w:left w:val="nil"/>
              <w:bottom w:val="single" w:sz="4" w:space="0" w:color="auto"/>
              <w:right w:val="single" w:sz="4" w:space="0" w:color="auto"/>
            </w:tcBorders>
          </w:tcPr>
          <w:p w14:paraId="7EC3B2EF" w14:textId="77777777" w:rsidR="00BD2C24" w:rsidRPr="00B12D25" w:rsidRDefault="00BD2C24" w:rsidP="00BD2C24">
            <w:pPr>
              <w:rPr>
                <w:rFonts w:ascii="Calibri" w:hAnsi="Calibri" w:cs="Calibri"/>
                <w:bCs/>
                <w:szCs w:val="24"/>
              </w:rPr>
            </w:pPr>
          </w:p>
        </w:tc>
      </w:tr>
    </w:tbl>
    <w:p w14:paraId="0C0413DE" w14:textId="77777777" w:rsidR="00647D00" w:rsidRPr="00B12D25" w:rsidRDefault="00647D00" w:rsidP="00647D00">
      <w:pPr>
        <w:rPr>
          <w:rFonts w:ascii="Calibri" w:hAnsi="Calibri" w:cs="Calibri"/>
          <w:b/>
          <w:bCs/>
          <w:sz w:val="22"/>
          <w:szCs w:val="22"/>
          <w:lang w:val="en-US"/>
        </w:rPr>
      </w:pPr>
    </w:p>
    <w:p w14:paraId="137AD5B0" w14:textId="77777777" w:rsidR="00647D00" w:rsidRPr="00B12D25" w:rsidRDefault="00647D00" w:rsidP="00647D00">
      <w:pPr>
        <w:rPr>
          <w:rFonts w:ascii="Calibri" w:hAnsi="Calibri" w:cs="Calibri"/>
          <w:b/>
          <w:bCs/>
          <w:sz w:val="28"/>
          <w:szCs w:val="24"/>
          <w:lang w:val="en-US"/>
        </w:rPr>
      </w:pPr>
      <w:r w:rsidRPr="00B12D25">
        <w:rPr>
          <w:rFonts w:ascii="Calibri" w:hAnsi="Calibri" w:cs="Calibri"/>
          <w:b/>
          <w:bCs/>
          <w:sz w:val="28"/>
          <w:szCs w:val="24"/>
          <w:lang w:val="en-US"/>
        </w:rPr>
        <w:t xml:space="preserve">5-CONSULTATION AND ACQUISITION OF THE CALL FOR TENDERS FILE </w:t>
      </w:r>
    </w:p>
    <w:p w14:paraId="6A647097" w14:textId="77777777" w:rsidR="00647D00" w:rsidRPr="00B12D25" w:rsidRDefault="00647D00" w:rsidP="00647D00">
      <w:pPr>
        <w:ind w:right="283"/>
        <w:jc w:val="both"/>
        <w:rPr>
          <w:rFonts w:ascii="Calisto MT" w:hAnsi="Calisto MT" w:cs="Tahoma"/>
          <w:sz w:val="8"/>
          <w:szCs w:val="24"/>
          <w:lang w:val="en-US"/>
        </w:rPr>
      </w:pPr>
    </w:p>
    <w:p w14:paraId="2A403EC7" w14:textId="77777777" w:rsidR="00647D00" w:rsidRPr="00B12D25" w:rsidRDefault="00647D00" w:rsidP="00647D00">
      <w:pPr>
        <w:ind w:right="283"/>
        <w:jc w:val="both"/>
        <w:rPr>
          <w:rFonts w:ascii="Calisto MT" w:hAnsi="Calisto MT"/>
          <w:bCs/>
          <w:sz w:val="24"/>
          <w:szCs w:val="24"/>
          <w:lang w:val="en-GB"/>
        </w:rPr>
      </w:pPr>
      <w:r w:rsidRPr="00B12D25">
        <w:rPr>
          <w:rFonts w:ascii="Calisto MT" w:hAnsi="Calisto MT"/>
          <w:bCs/>
          <w:sz w:val="24"/>
          <w:szCs w:val="24"/>
          <w:lang w:val="en-GB"/>
        </w:rPr>
        <w:t xml:space="preserve">The </w:t>
      </w:r>
      <w:r w:rsidRPr="00B12D25">
        <w:rPr>
          <w:rFonts w:ascii="Calisto MT" w:hAnsi="Calisto MT"/>
          <w:bCs/>
          <w:sz w:val="24"/>
          <w:szCs w:val="24"/>
          <w:lang w:val="en-US"/>
        </w:rPr>
        <w:t>tender documents</w:t>
      </w:r>
      <w:r w:rsidRPr="00B12D25">
        <w:rPr>
          <w:rFonts w:ascii="Calisto MT" w:hAnsi="Calisto MT"/>
          <w:bCs/>
          <w:sz w:val="24"/>
          <w:szCs w:val="24"/>
          <w:lang w:val="en-GB"/>
        </w:rPr>
        <w:t xml:space="preserve"> may be consulted during working hours at </w:t>
      </w:r>
      <w:r w:rsidRPr="00B12D25">
        <w:rPr>
          <w:rFonts w:ascii="Calisto MT" w:hAnsi="Calisto MT"/>
          <w:bCs/>
          <w:sz w:val="24"/>
          <w:szCs w:val="24"/>
          <w:lang w:val="en-US"/>
        </w:rPr>
        <w:t xml:space="preserve">the Far North Regional Council of the Far North Region (Secretariat General), at </w:t>
      </w:r>
      <w:proofErr w:type="spellStart"/>
      <w:r w:rsidRPr="00B12D25">
        <w:rPr>
          <w:rFonts w:ascii="Calisto MT" w:hAnsi="Calisto MT"/>
          <w:bCs/>
          <w:sz w:val="24"/>
          <w:szCs w:val="24"/>
          <w:lang w:val="en-US"/>
        </w:rPr>
        <w:t>Djarengol-Pitoaré</w:t>
      </w:r>
      <w:proofErr w:type="spellEnd"/>
      <w:r w:rsidRPr="00B12D25">
        <w:rPr>
          <w:rFonts w:ascii="Calisto MT" w:hAnsi="Calisto MT"/>
          <w:bCs/>
          <w:sz w:val="24"/>
          <w:szCs w:val="24"/>
          <w:lang w:val="en-US"/>
        </w:rPr>
        <w:t xml:space="preserve"> Street, Phone </w:t>
      </w:r>
      <w:r w:rsidRPr="00B12D25">
        <w:rPr>
          <w:rFonts w:ascii="Calisto MT" w:hAnsi="Calisto MT"/>
          <w:sz w:val="24"/>
          <w:szCs w:val="24"/>
          <w:lang w:val="en-US"/>
        </w:rPr>
        <w:t xml:space="preserve">/Fax: </w:t>
      </w:r>
      <w:r w:rsidRPr="00B12D25">
        <w:rPr>
          <w:rFonts w:ascii="Calisto MT" w:hAnsi="Calisto MT"/>
          <w:b/>
          <w:bCs/>
          <w:sz w:val="24"/>
          <w:szCs w:val="24"/>
          <w:lang w:val="en-US"/>
        </w:rPr>
        <w:t>222 29 01 50/ 222 29 01 51</w:t>
      </w:r>
      <w:r w:rsidRPr="00B12D25">
        <w:rPr>
          <w:rFonts w:ascii="Calisto MT" w:hAnsi="Calisto MT"/>
          <w:bCs/>
          <w:sz w:val="24"/>
          <w:szCs w:val="24"/>
          <w:lang w:val="en-US"/>
        </w:rPr>
        <w:t xml:space="preserve">, </w:t>
      </w:r>
      <w:r w:rsidRPr="00B12D25">
        <w:rPr>
          <w:rFonts w:ascii="Calisto MT" w:hAnsi="Calisto MT"/>
          <w:bCs/>
          <w:sz w:val="24"/>
          <w:szCs w:val="24"/>
          <w:lang w:val="en-GB"/>
        </w:rPr>
        <w:t>as soon as this notice is published.</w:t>
      </w:r>
    </w:p>
    <w:p w14:paraId="7DB51DAC" w14:textId="77777777" w:rsidR="00647D00" w:rsidRPr="00B12D25" w:rsidRDefault="00647D00" w:rsidP="00647D00">
      <w:pPr>
        <w:ind w:right="283"/>
        <w:jc w:val="both"/>
        <w:rPr>
          <w:rFonts w:ascii="Calisto MT" w:hAnsi="Calisto MT" w:cs="Tahoma"/>
          <w:sz w:val="16"/>
          <w:szCs w:val="24"/>
          <w:lang w:val="en-US"/>
        </w:rPr>
      </w:pPr>
    </w:p>
    <w:p w14:paraId="28405755" w14:textId="70B12C34" w:rsidR="00647D00" w:rsidRPr="00B12D25" w:rsidRDefault="00647D00" w:rsidP="00647D00">
      <w:pPr>
        <w:ind w:right="283"/>
        <w:jc w:val="both"/>
        <w:rPr>
          <w:rFonts w:ascii="Calisto MT" w:eastAsia="Arial Narrow" w:hAnsi="Calisto MT" w:cs="Arial Narrow"/>
          <w:b/>
          <w:sz w:val="24"/>
          <w:szCs w:val="24"/>
          <w:lang w:val="en-US"/>
        </w:rPr>
      </w:pPr>
      <w:r w:rsidRPr="00B12D25">
        <w:rPr>
          <w:rFonts w:ascii="Calisto MT" w:hAnsi="Calisto MT" w:cs="Tahoma"/>
          <w:b/>
          <w:sz w:val="24"/>
          <w:szCs w:val="24"/>
          <w:lang w:val="en-US"/>
        </w:rPr>
        <w:t>6-</w:t>
      </w:r>
      <w:r w:rsidRPr="00B12D25">
        <w:rPr>
          <w:rFonts w:ascii="Calisto MT" w:eastAsia="Arial Narrow" w:hAnsi="Calisto MT" w:cs="Arial Narrow"/>
          <w:b/>
          <w:sz w:val="24"/>
          <w:szCs w:val="24"/>
          <w:lang w:val="en-US"/>
        </w:rPr>
        <w:t xml:space="preserve"> A</w:t>
      </w:r>
      <w:r w:rsidRPr="00B12D25">
        <w:rPr>
          <w:rFonts w:ascii="Calisto MT" w:eastAsia="Arial Narrow" w:hAnsi="Calisto MT" w:cs="Arial Narrow"/>
          <w:b/>
          <w:spacing w:val="-1"/>
          <w:sz w:val="24"/>
          <w:szCs w:val="24"/>
          <w:lang w:val="en-US"/>
        </w:rPr>
        <w:t>C</w:t>
      </w:r>
      <w:r w:rsidRPr="00B12D25">
        <w:rPr>
          <w:rFonts w:ascii="Calisto MT" w:eastAsia="Arial Narrow" w:hAnsi="Calisto MT" w:cs="Arial Narrow"/>
          <w:b/>
          <w:sz w:val="24"/>
          <w:szCs w:val="24"/>
          <w:lang w:val="en-US"/>
        </w:rPr>
        <w:t>QUI</w:t>
      </w:r>
      <w:r w:rsidRPr="00B12D25">
        <w:rPr>
          <w:rFonts w:ascii="Calisto MT" w:eastAsia="Arial Narrow" w:hAnsi="Calisto MT" w:cs="Arial Narrow"/>
          <w:b/>
          <w:spacing w:val="1"/>
          <w:sz w:val="24"/>
          <w:szCs w:val="24"/>
          <w:lang w:val="en-US"/>
        </w:rPr>
        <w:t>S</w:t>
      </w:r>
      <w:r w:rsidRPr="00B12D25">
        <w:rPr>
          <w:rFonts w:ascii="Calisto MT" w:eastAsia="Arial Narrow" w:hAnsi="Calisto MT" w:cs="Arial Narrow"/>
          <w:b/>
          <w:sz w:val="24"/>
          <w:szCs w:val="24"/>
          <w:lang w:val="en-US"/>
        </w:rPr>
        <w:t xml:space="preserve">ITION </w:t>
      </w:r>
      <w:r w:rsidRPr="00B12D25">
        <w:rPr>
          <w:rFonts w:ascii="Calisto MT" w:eastAsia="Arial Narrow" w:hAnsi="Calisto MT" w:cs="Arial Narrow"/>
          <w:b/>
          <w:spacing w:val="1"/>
          <w:sz w:val="24"/>
          <w:szCs w:val="24"/>
          <w:lang w:val="en-US"/>
        </w:rPr>
        <w:t>O</w:t>
      </w:r>
      <w:r w:rsidRPr="00B12D25">
        <w:rPr>
          <w:rFonts w:ascii="Calisto MT" w:eastAsia="Arial Narrow" w:hAnsi="Calisto MT" w:cs="Arial Narrow"/>
          <w:b/>
          <w:sz w:val="24"/>
          <w:szCs w:val="24"/>
          <w:lang w:val="en-US"/>
        </w:rPr>
        <w:t>F T</w:t>
      </w:r>
      <w:r w:rsidRPr="00B12D25">
        <w:rPr>
          <w:rFonts w:ascii="Calisto MT" w:eastAsia="Arial Narrow" w:hAnsi="Calisto MT" w:cs="Arial Narrow"/>
          <w:b/>
          <w:spacing w:val="1"/>
          <w:sz w:val="24"/>
          <w:szCs w:val="24"/>
          <w:lang w:val="en-US"/>
        </w:rPr>
        <w:t>E</w:t>
      </w:r>
      <w:r w:rsidRPr="00B12D25">
        <w:rPr>
          <w:rFonts w:ascii="Calisto MT" w:eastAsia="Arial Narrow" w:hAnsi="Calisto MT" w:cs="Arial Narrow"/>
          <w:b/>
          <w:sz w:val="24"/>
          <w:szCs w:val="24"/>
          <w:lang w:val="en-US"/>
        </w:rPr>
        <w:t>N</w:t>
      </w:r>
      <w:r w:rsidRPr="00B12D25">
        <w:rPr>
          <w:rFonts w:ascii="Calisto MT" w:eastAsia="Arial Narrow" w:hAnsi="Calisto MT" w:cs="Arial Narrow"/>
          <w:b/>
          <w:spacing w:val="-1"/>
          <w:sz w:val="24"/>
          <w:szCs w:val="24"/>
          <w:lang w:val="en-US"/>
        </w:rPr>
        <w:t>D</w:t>
      </w:r>
      <w:r w:rsidRPr="00B12D25">
        <w:rPr>
          <w:rFonts w:ascii="Calisto MT" w:eastAsia="Arial Narrow" w:hAnsi="Calisto MT" w:cs="Arial Narrow"/>
          <w:b/>
          <w:spacing w:val="-2"/>
          <w:sz w:val="24"/>
          <w:szCs w:val="24"/>
          <w:lang w:val="en-US"/>
        </w:rPr>
        <w:t>E</w:t>
      </w:r>
      <w:r w:rsidRPr="00B12D25">
        <w:rPr>
          <w:rFonts w:ascii="Calisto MT" w:eastAsia="Arial Narrow" w:hAnsi="Calisto MT" w:cs="Arial Narrow"/>
          <w:b/>
          <w:sz w:val="24"/>
          <w:szCs w:val="24"/>
          <w:lang w:val="en-US"/>
        </w:rPr>
        <w:t>R FILE</w:t>
      </w:r>
    </w:p>
    <w:p w14:paraId="3F891EC8" w14:textId="0AE9579B" w:rsidR="00647D00" w:rsidRPr="00B12D25" w:rsidRDefault="00647D00" w:rsidP="00647D00">
      <w:pPr>
        <w:ind w:right="283"/>
        <w:jc w:val="both"/>
        <w:rPr>
          <w:rFonts w:ascii="Calisto MT" w:hAnsi="Calisto MT"/>
          <w:bCs/>
          <w:sz w:val="14"/>
          <w:szCs w:val="24"/>
          <w:lang w:val="en-US"/>
        </w:rPr>
      </w:pPr>
    </w:p>
    <w:p w14:paraId="14C8F6C9" w14:textId="77777777" w:rsidR="0077505B" w:rsidRPr="00B12D25" w:rsidRDefault="0077505B" w:rsidP="0077505B">
      <w:pPr>
        <w:ind w:right="283"/>
        <w:jc w:val="both"/>
        <w:rPr>
          <w:rFonts w:ascii="Calisto MT" w:hAnsi="Calisto MT"/>
          <w:bCs/>
          <w:sz w:val="24"/>
          <w:szCs w:val="24"/>
          <w:lang w:val="en-US"/>
        </w:rPr>
      </w:pPr>
      <w:r w:rsidRPr="00B12D25">
        <w:rPr>
          <w:rFonts w:ascii="Calisto MT" w:hAnsi="Calisto MT"/>
          <w:bCs/>
          <w:sz w:val="24"/>
          <w:szCs w:val="24"/>
          <w:lang w:val="en-US"/>
        </w:rPr>
        <w:t xml:space="preserve">The tender documents offer may be obtained from the Secretariat General, at </w:t>
      </w:r>
      <w:proofErr w:type="spellStart"/>
      <w:r w:rsidRPr="00B12D25">
        <w:rPr>
          <w:rFonts w:ascii="Calisto MT" w:hAnsi="Calisto MT"/>
          <w:bCs/>
          <w:sz w:val="24"/>
          <w:szCs w:val="24"/>
          <w:lang w:val="en-US"/>
        </w:rPr>
        <w:t>Djarengol-Pitoaré</w:t>
      </w:r>
      <w:proofErr w:type="spellEnd"/>
      <w:r w:rsidRPr="00B12D25">
        <w:rPr>
          <w:rFonts w:ascii="Calisto MT" w:hAnsi="Calisto MT"/>
          <w:bCs/>
          <w:sz w:val="24"/>
          <w:szCs w:val="24"/>
          <w:lang w:val="en-US"/>
        </w:rPr>
        <w:t xml:space="preserve"> Street, Phone/Fax: 222 29 01 50/ 222 29 01 51 or on the Far North Regional Council website</w:t>
      </w:r>
      <w:hyperlink r:id="rId12" w:history="1">
        <w:r w:rsidRPr="00B12D25">
          <w:rPr>
            <w:rFonts w:ascii="Calisto MT" w:eastAsia="Calisto MT" w:hAnsi="Calisto MT" w:cs="Calisto MT"/>
            <w:b/>
            <w:sz w:val="24"/>
            <w:szCs w:val="22"/>
            <w:u w:val="single"/>
            <w:lang w:val="en-US"/>
          </w:rPr>
          <w:t>www.cren.cm</w:t>
        </w:r>
      </w:hyperlink>
      <w:r w:rsidRPr="00B12D25">
        <w:rPr>
          <w:rFonts w:ascii="Calisto MT" w:hAnsi="Calisto MT"/>
          <w:bCs/>
          <w:sz w:val="24"/>
          <w:szCs w:val="24"/>
          <w:lang w:val="en-US"/>
        </w:rPr>
        <w:t xml:space="preserve"> on presentation of a receipt showing payment of a non-refundable sum for the cost of purchasing the call for tenders file in the amount of </w:t>
      </w:r>
      <w:r w:rsidRPr="00B12D25">
        <w:rPr>
          <w:rFonts w:ascii="Calisto MT" w:hAnsi="Calisto MT"/>
          <w:b/>
          <w:sz w:val="24"/>
          <w:szCs w:val="24"/>
          <w:lang w:val="en-US"/>
        </w:rPr>
        <w:t xml:space="preserve">one hundred and fifty thousand </w:t>
      </w:r>
      <w:r w:rsidRPr="00B12D25">
        <w:rPr>
          <w:rFonts w:ascii="Calisto MT" w:hAnsi="Calisto MT"/>
          <w:b/>
          <w:bCs/>
          <w:sz w:val="24"/>
          <w:szCs w:val="24"/>
          <w:lang w:val="en-US"/>
        </w:rPr>
        <w:t xml:space="preserve">(150 000) </w:t>
      </w:r>
      <w:r w:rsidRPr="00B12D25">
        <w:rPr>
          <w:rFonts w:ascii="Calisto MT" w:hAnsi="Calisto MT"/>
          <w:b/>
          <w:sz w:val="24"/>
          <w:szCs w:val="24"/>
          <w:lang w:val="en-US"/>
        </w:rPr>
        <w:t>CFA francs</w:t>
      </w:r>
      <w:r w:rsidRPr="00B12D25">
        <w:rPr>
          <w:rFonts w:ascii="Calisto MT" w:hAnsi="Calisto MT"/>
          <w:bCs/>
          <w:sz w:val="24"/>
          <w:szCs w:val="24"/>
          <w:lang w:val="en-US"/>
        </w:rPr>
        <w:t xml:space="preserve">, as purchase fee for the document, payable into the Regional Council Receiver Office. </w:t>
      </w:r>
    </w:p>
    <w:p w14:paraId="34D27A66" w14:textId="77777777" w:rsidR="0077505B" w:rsidRPr="00B12D25" w:rsidRDefault="0077505B" w:rsidP="00647D00">
      <w:pPr>
        <w:ind w:right="283"/>
        <w:jc w:val="both"/>
        <w:rPr>
          <w:rFonts w:ascii="Calisto MT" w:hAnsi="Calisto MT" w:cs="Tahoma"/>
          <w:sz w:val="24"/>
          <w:szCs w:val="24"/>
          <w:lang w:val="en-US"/>
        </w:rPr>
      </w:pPr>
    </w:p>
    <w:p w14:paraId="0A6EA89D" w14:textId="77777777" w:rsidR="00647D00" w:rsidRPr="00B12D25" w:rsidRDefault="00647D00" w:rsidP="00647D00">
      <w:pPr>
        <w:ind w:right="283"/>
        <w:jc w:val="both"/>
        <w:rPr>
          <w:rFonts w:ascii="Calisto MT" w:hAnsi="Calisto MT" w:cs="Tahoma"/>
          <w:b/>
          <w:sz w:val="24"/>
          <w:szCs w:val="24"/>
          <w:lang w:val="en-US"/>
        </w:rPr>
      </w:pPr>
      <w:r w:rsidRPr="00B12D25">
        <w:rPr>
          <w:rFonts w:ascii="Calisto MT" w:hAnsi="Calisto MT" w:cs="Tahoma"/>
          <w:b/>
          <w:sz w:val="24"/>
          <w:szCs w:val="24"/>
          <w:lang w:val="en-US"/>
        </w:rPr>
        <w:t>7-PRESENTATION OF THE OFFERS</w:t>
      </w:r>
    </w:p>
    <w:p w14:paraId="52474D3A" w14:textId="77777777" w:rsidR="00647D00" w:rsidRPr="00B12D25" w:rsidRDefault="00647D00" w:rsidP="00647D00">
      <w:pPr>
        <w:tabs>
          <w:tab w:val="left" w:pos="1440"/>
        </w:tabs>
        <w:spacing w:before="120"/>
        <w:ind w:right="283"/>
        <w:jc w:val="both"/>
        <w:rPr>
          <w:rFonts w:ascii="Calisto MT" w:hAnsi="Calisto MT"/>
          <w:bCs/>
          <w:sz w:val="24"/>
          <w:szCs w:val="24"/>
          <w:lang w:val="en-US"/>
        </w:rPr>
      </w:pPr>
      <w:r w:rsidRPr="00B12D25">
        <w:rPr>
          <w:rFonts w:ascii="Calisto MT" w:hAnsi="Calisto MT"/>
          <w:bCs/>
          <w:sz w:val="24"/>
          <w:szCs w:val="24"/>
          <w:lang w:val="en-US"/>
        </w:rPr>
        <w:t>The documents that constitute the tender are divided into three parts contained in a sealed envelope as follows:</w:t>
      </w:r>
    </w:p>
    <w:p w14:paraId="146A7AC5" w14:textId="77777777" w:rsidR="00647D00" w:rsidRPr="00B12D25" w:rsidRDefault="00647D00" w:rsidP="00730F2C">
      <w:pPr>
        <w:pStyle w:val="Paragraphedeliste"/>
        <w:numPr>
          <w:ilvl w:val="0"/>
          <w:numId w:val="118"/>
        </w:numPr>
        <w:tabs>
          <w:tab w:val="left" w:pos="1440"/>
        </w:tabs>
        <w:spacing w:before="120"/>
        <w:ind w:right="283"/>
        <w:jc w:val="both"/>
        <w:rPr>
          <w:rFonts w:ascii="Calisto MT" w:hAnsi="Calisto MT"/>
          <w:bCs/>
        </w:rPr>
      </w:pPr>
      <w:proofErr w:type="spellStart"/>
      <w:r w:rsidRPr="00B12D25">
        <w:rPr>
          <w:rFonts w:ascii="Calisto MT" w:hAnsi="Calisto MT"/>
          <w:bCs/>
        </w:rPr>
        <w:t>Envelope</w:t>
      </w:r>
      <w:proofErr w:type="spellEnd"/>
      <w:r w:rsidRPr="00B12D25">
        <w:rPr>
          <w:rFonts w:ascii="Calisto MT" w:hAnsi="Calisto MT"/>
          <w:bCs/>
        </w:rPr>
        <w:t xml:space="preserve"> A must </w:t>
      </w:r>
      <w:proofErr w:type="spellStart"/>
      <w:r w:rsidRPr="00B12D25">
        <w:rPr>
          <w:rFonts w:ascii="Calisto MT" w:hAnsi="Calisto MT"/>
          <w:bCs/>
        </w:rPr>
        <w:t>contain</w:t>
      </w:r>
      <w:proofErr w:type="spellEnd"/>
      <w:r w:rsidRPr="00B12D25">
        <w:rPr>
          <w:rFonts w:ascii="Calisto MT" w:hAnsi="Calisto MT"/>
          <w:bCs/>
        </w:rPr>
        <w:t xml:space="preserve"> the administrative documents;</w:t>
      </w:r>
    </w:p>
    <w:p w14:paraId="53F4A318" w14:textId="77777777" w:rsidR="00647D00" w:rsidRPr="00B12D25"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B12D25">
        <w:rPr>
          <w:rFonts w:ascii="Calisto MT" w:hAnsi="Calisto MT"/>
          <w:bCs/>
          <w:lang w:val="en-US"/>
        </w:rPr>
        <w:t>Envelope B must contain the technical proposal;</w:t>
      </w:r>
    </w:p>
    <w:p w14:paraId="6B21AD27" w14:textId="77777777" w:rsidR="00647D00" w:rsidRPr="00B12D25"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B12D25">
        <w:rPr>
          <w:rFonts w:ascii="Calisto MT" w:hAnsi="Calisto MT"/>
          <w:bCs/>
          <w:lang w:val="en-US"/>
        </w:rPr>
        <w:t>Envelope C must contain the financial allocation.</w:t>
      </w:r>
    </w:p>
    <w:p w14:paraId="6E6DB127" w14:textId="369862C6" w:rsidR="00A51396" w:rsidRPr="00B12D25" w:rsidRDefault="00647D00" w:rsidP="00231A0E">
      <w:pPr>
        <w:tabs>
          <w:tab w:val="left" w:pos="1440"/>
        </w:tabs>
        <w:spacing w:before="120"/>
        <w:ind w:right="283" w:firstLine="709"/>
        <w:jc w:val="both"/>
        <w:rPr>
          <w:rFonts w:ascii="Calisto MT" w:hAnsi="Calisto MT"/>
          <w:bCs/>
          <w:sz w:val="24"/>
          <w:szCs w:val="24"/>
          <w:lang w:val="en-US"/>
        </w:rPr>
      </w:pPr>
      <w:r w:rsidRPr="00B12D25">
        <w:rPr>
          <w:rFonts w:ascii="Calisto MT" w:hAnsi="Calisto MT"/>
          <w:bCs/>
          <w:sz w:val="24"/>
          <w:szCs w:val="24"/>
          <w:lang w:val="en-US"/>
        </w:rPr>
        <w:t>The above-mentioned tenders presented as such will be inserted in a simple envelope bearing only the main tender references. This one must also be closed and sealed for confidentiality. The different documents should be numbered in accordance with the tender file order and separated by some interpolated sheets of the same color.</w:t>
      </w:r>
    </w:p>
    <w:p w14:paraId="4D7F0CDE" w14:textId="77777777" w:rsidR="00647D00" w:rsidRPr="00B12D25" w:rsidRDefault="00647D00" w:rsidP="00647D00">
      <w:pPr>
        <w:spacing w:before="120" w:after="60"/>
        <w:rPr>
          <w:rFonts w:ascii="Calisto MT" w:hAnsi="Calisto MT" w:cs="Tahoma"/>
          <w:b/>
          <w:sz w:val="24"/>
          <w:szCs w:val="24"/>
          <w:lang w:val="en-US"/>
        </w:rPr>
      </w:pPr>
      <w:r w:rsidRPr="00B12D25">
        <w:rPr>
          <w:rFonts w:ascii="Calisto MT" w:hAnsi="Calisto MT" w:cs="Tahoma"/>
          <w:b/>
          <w:sz w:val="24"/>
          <w:szCs w:val="24"/>
          <w:lang w:val="en-US"/>
        </w:rPr>
        <w:t>8- TENDERS SUBMISSION</w:t>
      </w:r>
    </w:p>
    <w:p w14:paraId="2D315B6B" w14:textId="49664913" w:rsidR="000514AA" w:rsidRPr="00B12D25" w:rsidRDefault="00647D00" w:rsidP="00F9245C">
      <w:pPr>
        <w:tabs>
          <w:tab w:val="left" w:pos="1440"/>
        </w:tabs>
        <w:spacing w:before="120"/>
        <w:ind w:right="283" w:firstLine="709"/>
        <w:jc w:val="both"/>
        <w:rPr>
          <w:rFonts w:ascii="Calisto MT" w:hAnsi="Calisto MT"/>
          <w:b/>
          <w:bCs/>
          <w:sz w:val="24"/>
          <w:szCs w:val="24"/>
          <w:lang w:val="en-US"/>
        </w:rPr>
      </w:pPr>
      <w:r w:rsidRPr="00B12D25">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w:t>
      </w:r>
      <w:proofErr w:type="spellStart"/>
      <w:r w:rsidRPr="00B12D25">
        <w:rPr>
          <w:rFonts w:ascii="Calisto MT" w:hAnsi="Calisto MT"/>
          <w:bCs/>
          <w:sz w:val="24"/>
          <w:szCs w:val="24"/>
          <w:lang w:val="en-US"/>
        </w:rPr>
        <w:t>Maroua</w:t>
      </w:r>
      <w:proofErr w:type="spellEnd"/>
      <w:r w:rsidRPr="00B12D25">
        <w:rPr>
          <w:rFonts w:ascii="Calisto MT" w:hAnsi="Calisto MT"/>
          <w:bCs/>
          <w:sz w:val="24"/>
          <w:szCs w:val="24"/>
          <w:lang w:val="en-US"/>
        </w:rPr>
        <w:t xml:space="preserve">, Services of the Secretarial General, by ____________ </w:t>
      </w:r>
      <w:r w:rsidRPr="00B12D25">
        <w:rPr>
          <w:rFonts w:ascii="Calisto MT" w:hAnsi="Calisto MT"/>
          <w:b/>
          <w:bCs/>
          <w:sz w:val="24"/>
          <w:szCs w:val="24"/>
          <w:lang w:val="en-US"/>
        </w:rPr>
        <w:t>at 12.00 am</w:t>
      </w:r>
      <w:r w:rsidRPr="00B12D25">
        <w:rPr>
          <w:rFonts w:ascii="Calisto MT" w:hAnsi="Calisto MT"/>
          <w:bCs/>
          <w:sz w:val="24"/>
          <w:szCs w:val="24"/>
          <w:lang w:val="en-US"/>
        </w:rPr>
        <w:t xml:space="preserve"> (local time). Phone</w:t>
      </w:r>
      <w:r w:rsidRPr="00B12D25">
        <w:rPr>
          <w:rFonts w:ascii="Calisto MT" w:hAnsi="Calisto MT"/>
          <w:b/>
          <w:bCs/>
          <w:sz w:val="24"/>
          <w:szCs w:val="24"/>
          <w:lang w:val="en-US"/>
        </w:rPr>
        <w:t>: 222 29 01 50/ 222 29 01 51.</w:t>
      </w:r>
    </w:p>
    <w:p w14:paraId="618522F8" w14:textId="77777777" w:rsidR="00604283" w:rsidRPr="00B12D25" w:rsidRDefault="00604283" w:rsidP="00F9245C">
      <w:pPr>
        <w:tabs>
          <w:tab w:val="left" w:pos="1440"/>
        </w:tabs>
        <w:spacing w:before="120"/>
        <w:ind w:right="283" w:firstLine="709"/>
        <w:jc w:val="both"/>
        <w:rPr>
          <w:rFonts w:ascii="Calisto MT" w:hAnsi="Calisto MT"/>
          <w:b/>
          <w:bCs/>
          <w:sz w:val="24"/>
          <w:szCs w:val="24"/>
          <w:lang w:val="en-US"/>
        </w:rPr>
      </w:pPr>
    </w:p>
    <w:p w14:paraId="59432955" w14:textId="564B98CA" w:rsidR="00647D00" w:rsidRPr="00B12D25" w:rsidRDefault="00647D00" w:rsidP="005A7B28">
      <w:pPr>
        <w:tabs>
          <w:tab w:val="left" w:pos="1440"/>
        </w:tabs>
        <w:spacing w:before="120"/>
        <w:ind w:right="283" w:firstLine="709"/>
        <w:jc w:val="both"/>
        <w:rPr>
          <w:rFonts w:ascii="Calisto MT" w:hAnsi="Calisto MT"/>
          <w:bCs/>
          <w:sz w:val="24"/>
          <w:szCs w:val="24"/>
          <w:lang w:val="en-US"/>
        </w:rPr>
      </w:pPr>
      <w:r w:rsidRPr="00B12D25">
        <w:rPr>
          <w:rFonts w:ascii="Calisto MT" w:hAnsi="Calisto MT"/>
          <w:bCs/>
          <w:sz w:val="24"/>
          <w:szCs w:val="24"/>
          <w:lang w:val="en-US"/>
        </w:rPr>
        <w:lastRenderedPageBreak/>
        <w:t>They should bear the following:</w:t>
      </w:r>
    </w:p>
    <w:p w14:paraId="009585D6" w14:textId="77777777" w:rsidR="00647D00" w:rsidRPr="00B12D25" w:rsidRDefault="00647D00" w:rsidP="00647D00">
      <w:pPr>
        <w:ind w:right="283"/>
        <w:jc w:val="both"/>
        <w:rPr>
          <w:rFonts w:ascii="Calisto MT" w:hAnsi="Calisto MT"/>
          <w:sz w:val="2"/>
          <w:szCs w:val="22"/>
          <w:lang w:val="en-US"/>
        </w:rPr>
      </w:pPr>
    </w:p>
    <w:p w14:paraId="19E6B00E" w14:textId="510C8627" w:rsidR="00BD2C24" w:rsidRPr="00B12D25" w:rsidRDefault="00647D00" w:rsidP="00BD2C24">
      <w:pPr>
        <w:spacing w:before="120" w:after="120"/>
        <w:jc w:val="center"/>
        <w:rPr>
          <w:rFonts w:ascii="Calisto MT" w:hAnsi="Calisto MT" w:cs="Calibri"/>
          <w:b/>
          <w:sz w:val="24"/>
          <w:szCs w:val="24"/>
          <w:lang w:val="en-US"/>
        </w:rPr>
      </w:pPr>
      <w:r w:rsidRPr="00B12D25">
        <w:rPr>
          <w:rFonts w:ascii="Arial Narrow" w:hAnsi="Arial Narrow" w:cs="Tahoma"/>
          <w:lang w:val="en-US"/>
        </w:rPr>
        <w:t xml:space="preserve">" </w:t>
      </w:r>
      <w:r w:rsidRPr="00B12D25">
        <w:rPr>
          <w:rFonts w:ascii="Calisto MT" w:hAnsi="Calisto MT"/>
          <w:b/>
          <w:sz w:val="32"/>
          <w:szCs w:val="32"/>
          <w:lang w:val="en-US"/>
        </w:rPr>
        <w:t>OPEN NATIONAL INVITATION TO TENDER</w:t>
      </w:r>
      <w:r w:rsidRPr="00B12D25">
        <w:rPr>
          <w:rFonts w:ascii="Arial Narrow" w:hAnsi="Arial Narrow" w:cs="Tahoma"/>
          <w:lang w:val="en-US"/>
        </w:rPr>
        <w:t xml:space="preserve"> </w:t>
      </w:r>
      <w:r w:rsidR="00BD2C24" w:rsidRPr="00B12D25">
        <w:rPr>
          <w:rFonts w:ascii="Calisto MT" w:hAnsi="Calisto MT" w:cs="Calibri"/>
          <w:b/>
          <w:sz w:val="24"/>
          <w:szCs w:val="24"/>
          <w:lang w:val="en-US"/>
        </w:rPr>
        <w:t>NO.__________/ONIT/RC-FN/GS/ITB-FN/2024 OF ______________, FOR THE CONSTRUCTION WORK OF FIVE (05) WORKSHOPS IN CERTAIN FOLLOWING TECHNICAL SECONDARY EDUCATION ESTABLISHMENTS: DOUKOULA TECHNICAL HIGH SCHOOL, MAGA TECHNICAL HIGH SCHOOL, TCHATIBALI TECHNICA</w:t>
      </w:r>
      <w:r w:rsidR="00134043" w:rsidRPr="00B12D25">
        <w:rPr>
          <w:rFonts w:ascii="Calisto MT" w:hAnsi="Calisto MT" w:cs="Calibri"/>
          <w:b/>
          <w:sz w:val="24"/>
          <w:szCs w:val="24"/>
          <w:lang w:val="en-US"/>
        </w:rPr>
        <w:t>L HIGH SCHOOL, ICTEC OF VELE AND</w:t>
      </w:r>
      <w:r w:rsidR="00BD2C24" w:rsidRPr="00B12D25">
        <w:rPr>
          <w:rFonts w:ascii="Calisto MT" w:hAnsi="Calisto MT" w:cs="Calibri"/>
          <w:b/>
          <w:sz w:val="24"/>
          <w:szCs w:val="24"/>
          <w:lang w:val="en-US"/>
        </w:rPr>
        <w:t xml:space="preserve"> ICTEC DE DJONGDONG, DIVISION OF MAYO DANAY, FAR NORTH REGION, IN EMERGENCY PROCEDURE.</w:t>
      </w:r>
    </w:p>
    <w:p w14:paraId="033C2210" w14:textId="425D8C93" w:rsidR="00647D00" w:rsidRPr="00B12D25" w:rsidRDefault="00647D00" w:rsidP="00647D00">
      <w:pPr>
        <w:spacing w:before="120" w:after="120"/>
        <w:jc w:val="center"/>
        <w:rPr>
          <w:rFonts w:ascii="Calisto MT" w:hAnsi="Calisto MT"/>
          <w:b/>
          <w:sz w:val="24"/>
          <w:szCs w:val="24"/>
          <w:lang w:val="en-US"/>
        </w:rPr>
      </w:pPr>
    </w:p>
    <w:p w14:paraId="04FCA3E5" w14:textId="5C2258A6" w:rsidR="007454AC" w:rsidRPr="00B12D25" w:rsidRDefault="007454AC" w:rsidP="0014425A">
      <w:pPr>
        <w:jc w:val="center"/>
        <w:rPr>
          <w:b/>
          <w:lang w:val="en-US"/>
        </w:rPr>
      </w:pPr>
      <w:r w:rsidRPr="00B12D25">
        <w:rPr>
          <w:b/>
          <w:lang w:val="en-US"/>
        </w:rPr>
        <w:t xml:space="preserve">Funding: </w:t>
      </w:r>
      <w:r w:rsidR="0014425A" w:rsidRPr="00B12D25">
        <w:rPr>
          <w:b/>
          <w:lang w:val="en-US"/>
        </w:rPr>
        <w:t>SCFMI, financial year 2024 and following</w:t>
      </w:r>
    </w:p>
    <w:p w14:paraId="6B284508" w14:textId="77777777" w:rsidR="007454AC" w:rsidRPr="00B12D25" w:rsidRDefault="007454AC" w:rsidP="007454AC">
      <w:pPr>
        <w:jc w:val="center"/>
        <w:rPr>
          <w:b/>
          <w:lang w:val="en-US"/>
        </w:rPr>
      </w:pPr>
      <w:r w:rsidRPr="00B12D25">
        <w:rPr>
          <w:b/>
          <w:lang w:val="en-US"/>
        </w:rPr>
        <w:t>Heading ……………….</w:t>
      </w:r>
    </w:p>
    <w:p w14:paraId="52B00FE0" w14:textId="77777777" w:rsidR="00647D00" w:rsidRPr="00B12D25" w:rsidRDefault="00647D00" w:rsidP="007454AC">
      <w:pPr>
        <w:ind w:right="283"/>
        <w:jc w:val="center"/>
        <w:rPr>
          <w:rFonts w:ascii="Calisto MT" w:hAnsi="Calisto MT"/>
          <w:b/>
          <w:sz w:val="22"/>
          <w:szCs w:val="22"/>
          <w:lang w:val="en-US"/>
        </w:rPr>
      </w:pPr>
      <w:r w:rsidRPr="00B12D25">
        <w:rPr>
          <w:rFonts w:ascii="Calisto MT" w:hAnsi="Calisto MT"/>
          <w:b/>
          <w:sz w:val="22"/>
          <w:szCs w:val="22"/>
          <w:lang w:val="en-US"/>
        </w:rPr>
        <w:t>Disclose only during the evaluation session of tender applications”</w:t>
      </w:r>
    </w:p>
    <w:p w14:paraId="475DECC0" w14:textId="77777777" w:rsidR="00647D00" w:rsidRPr="00B12D25" w:rsidRDefault="00647D00" w:rsidP="00647D00">
      <w:pPr>
        <w:ind w:right="283"/>
        <w:rPr>
          <w:rFonts w:ascii="Calisto MT" w:hAnsi="Calisto MT"/>
          <w:b/>
          <w:sz w:val="22"/>
          <w:szCs w:val="22"/>
          <w:lang w:val="en-US"/>
        </w:rPr>
      </w:pPr>
    </w:p>
    <w:p w14:paraId="79505C8F" w14:textId="77777777" w:rsidR="00647D00" w:rsidRPr="00B12D25" w:rsidRDefault="00647D00" w:rsidP="00647D00">
      <w:pPr>
        <w:ind w:right="283"/>
        <w:rPr>
          <w:rFonts w:ascii="Calisto MT" w:hAnsi="Calisto MT"/>
          <w:b/>
          <w:sz w:val="22"/>
          <w:szCs w:val="22"/>
          <w:lang w:val="en-US"/>
        </w:rPr>
      </w:pPr>
      <w:r w:rsidRPr="00B12D25">
        <w:rPr>
          <w:rFonts w:ascii="Calisto MT" w:hAnsi="Calisto MT"/>
          <w:b/>
          <w:sz w:val="22"/>
          <w:szCs w:val="22"/>
          <w:lang w:val="en-US"/>
        </w:rPr>
        <w:t>NB: Beyond the submission’s deadline any tender will no longer be received.</w:t>
      </w:r>
    </w:p>
    <w:p w14:paraId="1AFBDFD9" w14:textId="77777777" w:rsidR="00647D00" w:rsidRPr="00B12D25" w:rsidRDefault="00647D00" w:rsidP="00647D00">
      <w:pPr>
        <w:ind w:right="283"/>
        <w:jc w:val="center"/>
        <w:rPr>
          <w:rFonts w:ascii="Calisto MT" w:hAnsi="Calisto MT"/>
          <w:b/>
          <w:sz w:val="22"/>
          <w:szCs w:val="22"/>
          <w:lang w:val="en-US"/>
        </w:rPr>
      </w:pPr>
    </w:p>
    <w:p w14:paraId="4BC75216" w14:textId="77777777" w:rsidR="00647D00" w:rsidRPr="00B12D25" w:rsidRDefault="00647D00" w:rsidP="00647D00">
      <w:pPr>
        <w:ind w:right="283"/>
        <w:contextualSpacing/>
        <w:rPr>
          <w:rFonts w:ascii="Calisto MT" w:hAnsi="Calisto MT"/>
          <w:b/>
          <w:sz w:val="24"/>
          <w:szCs w:val="24"/>
          <w:lang w:val="en-US"/>
        </w:rPr>
      </w:pPr>
      <w:r w:rsidRPr="00B12D25">
        <w:rPr>
          <w:rFonts w:ascii="Calisto MT" w:hAnsi="Calisto MT" w:cs="Tahoma"/>
          <w:b/>
          <w:sz w:val="24"/>
          <w:szCs w:val="24"/>
          <w:lang w:val="en-US"/>
        </w:rPr>
        <w:t>9-</w:t>
      </w:r>
      <w:r w:rsidRPr="00B12D25">
        <w:rPr>
          <w:rFonts w:ascii="Calisto MT" w:hAnsi="Calisto MT"/>
          <w:b/>
          <w:sz w:val="24"/>
          <w:szCs w:val="24"/>
          <w:lang w:val="en-US"/>
        </w:rPr>
        <w:t xml:space="preserve"> TENDERS COMPLIANCE</w:t>
      </w:r>
    </w:p>
    <w:p w14:paraId="38A4F00F" w14:textId="77777777" w:rsidR="00647D00" w:rsidRPr="00B12D25" w:rsidRDefault="00647D00" w:rsidP="00647D00">
      <w:pPr>
        <w:pStyle w:val="Sansinterligne"/>
        <w:spacing w:line="276" w:lineRule="auto"/>
        <w:ind w:right="283"/>
        <w:jc w:val="both"/>
        <w:rPr>
          <w:rFonts w:ascii="Calisto MT" w:hAnsi="Calisto MT"/>
          <w:lang w:val="en-US"/>
        </w:rPr>
      </w:pPr>
      <w:r w:rsidRPr="00B12D25">
        <w:rPr>
          <w:rFonts w:ascii="Calisto MT" w:hAnsi="Calisto MT"/>
          <w:lang w:val="en-US"/>
        </w:rPr>
        <w:t xml:space="preserve">            Applicants will include for a provisional guarantee </w:t>
      </w:r>
      <w:r w:rsidRPr="00B12D25">
        <w:rPr>
          <w:rFonts w:ascii="Calisto MT" w:hAnsi="Calisto MT"/>
          <w:b/>
          <w:lang w:val="en-US"/>
        </w:rPr>
        <w:t>(bid bond)</w:t>
      </w:r>
      <w:r w:rsidRPr="00B12D25">
        <w:rPr>
          <w:rFonts w:ascii="Calisto MT" w:hAnsi="Calisto MT"/>
          <w:lang w:val="en-US"/>
        </w:rPr>
        <w:t xml:space="preserve"> in keeping with the tender file model, issued by a first- class banking institution approved by the Ministry in charge of Finance. The amount in CFA F of the above-mentioned bid is indicated in the chart below and equal to not more than </w:t>
      </w:r>
      <w:r w:rsidRPr="00B12D25">
        <w:rPr>
          <w:rFonts w:ascii="Calisto MT" w:hAnsi="Calisto MT"/>
          <w:b/>
          <w:lang w:val="en-US"/>
        </w:rPr>
        <w:t xml:space="preserve">ten </w:t>
      </w:r>
      <w:r w:rsidRPr="00B12D25">
        <w:rPr>
          <w:rFonts w:ascii="Calisto MT" w:hAnsi="Calisto MT"/>
          <w:lang w:val="en-US"/>
        </w:rPr>
        <w:t>of the provisional cost all taxes include; that is to say an amount of :</w:t>
      </w:r>
    </w:p>
    <w:tbl>
      <w:tblPr>
        <w:tblStyle w:val="Grilledutableau"/>
        <w:tblW w:w="5000" w:type="pct"/>
        <w:tblLook w:val="04A0" w:firstRow="1" w:lastRow="0" w:firstColumn="1" w:lastColumn="0" w:noHBand="0" w:noVBand="1"/>
      </w:tblPr>
      <w:tblGrid>
        <w:gridCol w:w="4885"/>
        <w:gridCol w:w="4885"/>
      </w:tblGrid>
      <w:tr w:rsidR="00B12D25" w:rsidRPr="00B12D25" w14:paraId="15857E0E" w14:textId="77777777" w:rsidTr="00A51396">
        <w:tc>
          <w:tcPr>
            <w:tcW w:w="2500" w:type="pct"/>
            <w:vAlign w:val="center"/>
          </w:tcPr>
          <w:p w14:paraId="4A5D4A5B" w14:textId="7ED74BC6" w:rsidR="005F049B" w:rsidRPr="00B12D25" w:rsidRDefault="00B840A4" w:rsidP="007454AC">
            <w:pPr>
              <w:pStyle w:val="Retraitcorpsdetexte2"/>
              <w:spacing w:line="276" w:lineRule="auto"/>
              <w:ind w:left="0" w:right="283"/>
              <w:jc w:val="center"/>
              <w:rPr>
                <w:rFonts w:eastAsia="Arial Unicode MS"/>
                <w:b/>
                <w:sz w:val="22"/>
                <w:szCs w:val="22"/>
              </w:rPr>
            </w:pPr>
            <w:r w:rsidRPr="00B12D25">
              <w:rPr>
                <w:rFonts w:eastAsia="Arial Unicode MS"/>
                <w:b/>
                <w:sz w:val="22"/>
                <w:szCs w:val="22"/>
              </w:rPr>
              <w:t>Division</w:t>
            </w:r>
          </w:p>
        </w:tc>
        <w:tc>
          <w:tcPr>
            <w:tcW w:w="2500" w:type="pct"/>
            <w:vAlign w:val="center"/>
          </w:tcPr>
          <w:p w14:paraId="5A9EB4A8" w14:textId="797AE3BB" w:rsidR="005F049B" w:rsidRPr="00B12D25" w:rsidRDefault="005F049B" w:rsidP="007454AC">
            <w:pPr>
              <w:pStyle w:val="Retraitcorpsdetexte2"/>
              <w:spacing w:line="276" w:lineRule="auto"/>
              <w:ind w:left="0" w:right="283"/>
              <w:jc w:val="center"/>
              <w:rPr>
                <w:rFonts w:eastAsia="Arial Unicode MS"/>
                <w:b/>
                <w:sz w:val="22"/>
                <w:szCs w:val="22"/>
              </w:rPr>
            </w:pPr>
            <w:proofErr w:type="spellStart"/>
            <w:r w:rsidRPr="00B12D25">
              <w:rPr>
                <w:rFonts w:eastAsia="Arial Unicode MS"/>
                <w:b/>
                <w:sz w:val="22"/>
                <w:szCs w:val="22"/>
              </w:rPr>
              <w:t>Am</w:t>
            </w:r>
            <w:r w:rsidR="0095637C" w:rsidRPr="00B12D25">
              <w:rPr>
                <w:rFonts w:eastAsia="Arial Unicode MS"/>
                <w:b/>
                <w:sz w:val="22"/>
                <w:szCs w:val="22"/>
              </w:rPr>
              <w:t>ount</w:t>
            </w:r>
            <w:proofErr w:type="spellEnd"/>
            <w:r w:rsidR="0095637C" w:rsidRPr="00B12D25">
              <w:rPr>
                <w:rFonts w:eastAsia="Arial Unicode MS"/>
                <w:b/>
                <w:sz w:val="22"/>
                <w:szCs w:val="22"/>
              </w:rPr>
              <w:t xml:space="preserve">  (</w:t>
            </w:r>
            <w:r w:rsidRPr="00B12D25">
              <w:rPr>
                <w:rFonts w:eastAsia="Arial Unicode MS"/>
                <w:b/>
                <w:sz w:val="22"/>
                <w:szCs w:val="22"/>
              </w:rPr>
              <w:t>CFA</w:t>
            </w:r>
            <w:r w:rsidR="0095637C" w:rsidRPr="00B12D25">
              <w:rPr>
                <w:rFonts w:eastAsia="Arial Unicode MS"/>
                <w:b/>
                <w:sz w:val="22"/>
                <w:szCs w:val="22"/>
              </w:rPr>
              <w:t>F</w:t>
            </w:r>
            <w:r w:rsidRPr="00B12D25">
              <w:rPr>
                <w:rFonts w:eastAsia="Arial Unicode MS"/>
                <w:b/>
                <w:sz w:val="22"/>
                <w:szCs w:val="22"/>
              </w:rPr>
              <w:t>)</w:t>
            </w:r>
          </w:p>
        </w:tc>
      </w:tr>
      <w:tr w:rsidR="005F049B" w:rsidRPr="00B12D25" w14:paraId="3477A638" w14:textId="77777777" w:rsidTr="00A51396">
        <w:trPr>
          <w:trHeight w:val="730"/>
        </w:trPr>
        <w:tc>
          <w:tcPr>
            <w:tcW w:w="2500" w:type="pct"/>
            <w:vAlign w:val="center"/>
          </w:tcPr>
          <w:p w14:paraId="3D419D94" w14:textId="3B39F306" w:rsidR="005F049B" w:rsidRPr="00B12D25" w:rsidRDefault="00604283" w:rsidP="00D76C0F">
            <w:pPr>
              <w:pStyle w:val="Retraitcorpsdetexte2"/>
              <w:spacing w:line="276" w:lineRule="auto"/>
              <w:ind w:left="0" w:right="283"/>
              <w:jc w:val="center"/>
              <w:rPr>
                <w:rFonts w:eastAsia="Arial Unicode MS"/>
                <w:sz w:val="22"/>
                <w:szCs w:val="22"/>
              </w:rPr>
            </w:pPr>
            <w:r w:rsidRPr="00B12D25">
              <w:rPr>
                <w:rFonts w:eastAsia="Arial Unicode MS"/>
                <w:sz w:val="22"/>
                <w:szCs w:val="22"/>
              </w:rPr>
              <w:t>MAYO-DANAY</w:t>
            </w:r>
          </w:p>
        </w:tc>
        <w:tc>
          <w:tcPr>
            <w:tcW w:w="2500" w:type="pct"/>
            <w:vAlign w:val="center"/>
          </w:tcPr>
          <w:p w14:paraId="5363BDDD" w14:textId="16E5FD4E" w:rsidR="005F049B" w:rsidRPr="00B12D25" w:rsidRDefault="00604283" w:rsidP="00D76C0F">
            <w:pPr>
              <w:pStyle w:val="Retraitcorpsdetexte2"/>
              <w:spacing w:line="276" w:lineRule="auto"/>
              <w:ind w:left="0" w:right="283"/>
              <w:jc w:val="center"/>
              <w:rPr>
                <w:rFonts w:eastAsia="Arial Unicode MS"/>
                <w:sz w:val="22"/>
                <w:szCs w:val="22"/>
              </w:rPr>
            </w:pPr>
            <w:r w:rsidRPr="00B12D25">
              <w:rPr>
                <w:rFonts w:eastAsia="Arial Unicode MS"/>
                <w:sz w:val="22"/>
                <w:szCs w:val="22"/>
              </w:rPr>
              <w:t>4 200 000</w:t>
            </w:r>
          </w:p>
        </w:tc>
      </w:tr>
    </w:tbl>
    <w:p w14:paraId="2A9A2FAA" w14:textId="77777777" w:rsidR="00647D00" w:rsidRPr="00B12D25" w:rsidRDefault="00647D00" w:rsidP="00647D00">
      <w:pPr>
        <w:pStyle w:val="Sansinterligne"/>
        <w:spacing w:line="276" w:lineRule="auto"/>
        <w:ind w:right="283"/>
        <w:jc w:val="both"/>
        <w:rPr>
          <w:rFonts w:ascii="Calisto MT" w:hAnsi="Calisto MT"/>
          <w:sz w:val="6"/>
          <w:lang w:val="en-US"/>
        </w:rPr>
      </w:pPr>
    </w:p>
    <w:p w14:paraId="6E00F2FA" w14:textId="20275AF6" w:rsidR="00647D00" w:rsidRPr="00B12D25" w:rsidRDefault="00647D00" w:rsidP="00647D00">
      <w:pPr>
        <w:pStyle w:val="Sansinterligne"/>
        <w:spacing w:line="276" w:lineRule="auto"/>
        <w:ind w:right="283"/>
        <w:jc w:val="both"/>
        <w:rPr>
          <w:rFonts w:ascii="Calisto MT" w:hAnsi="Calisto MT"/>
          <w:sz w:val="24"/>
          <w:szCs w:val="24"/>
          <w:lang w:val="en-US"/>
        </w:rPr>
      </w:pPr>
      <w:r w:rsidRPr="00B12D25">
        <w:rPr>
          <w:rFonts w:ascii="Calisto MT" w:hAnsi="Calisto MT"/>
          <w:sz w:val="24"/>
          <w:szCs w:val="24"/>
          <w:lang w:val="en-US"/>
        </w:rPr>
        <w:t xml:space="preserve">        A provisional guarantee is automatically to be released not more than </w:t>
      </w:r>
      <w:r w:rsidRPr="00B12D25">
        <w:rPr>
          <w:rFonts w:ascii="Calisto MT" w:hAnsi="Calisto MT"/>
          <w:b/>
          <w:sz w:val="24"/>
          <w:szCs w:val="24"/>
          <w:lang w:val="en-US"/>
        </w:rPr>
        <w:t>thirty (30) days</w:t>
      </w:r>
      <w:r w:rsidRPr="00B12D25">
        <w:rPr>
          <w:rFonts w:ascii="Calisto MT" w:hAnsi="Calisto MT"/>
          <w:sz w:val="24"/>
          <w:szCs w:val="24"/>
          <w:lang w:val="en-US"/>
        </w:rPr>
        <w:t xml:space="preserve"> after the tender-validity expiry for the rejected applicants and after the establishment of the final one for the awarded ones.  </w:t>
      </w:r>
    </w:p>
    <w:p w14:paraId="35764407" w14:textId="77777777" w:rsidR="00647D00" w:rsidRPr="00B12D25" w:rsidRDefault="00647D00" w:rsidP="00647D00">
      <w:pPr>
        <w:pStyle w:val="Paragraphedeliste"/>
        <w:ind w:left="0" w:right="283"/>
        <w:jc w:val="both"/>
        <w:rPr>
          <w:rFonts w:ascii="Calisto MT" w:hAnsi="Calisto MT" w:cs="Calibri"/>
          <w:lang w:val="en-US"/>
        </w:rPr>
      </w:pPr>
      <w:r w:rsidRPr="00B12D25">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B12D25">
        <w:rPr>
          <w:rFonts w:ascii="Calisto MT" w:hAnsi="Calisto MT" w:cs="Calibri"/>
          <w:b/>
          <w:lang w:val="en-US"/>
        </w:rPr>
        <w:t>three (3) months</w:t>
      </w:r>
      <w:r w:rsidRPr="00B12D25">
        <w:rPr>
          <w:rFonts w:ascii="Calisto MT" w:hAnsi="Calisto MT" w:cs="Calibri"/>
          <w:lang w:val="en-US"/>
        </w:rPr>
        <w:t xml:space="preserve"> and valid on the day of the tenders disclosure. These others required documents must compulsory be in process of validity in compliance with the prescribed regulation.  </w:t>
      </w:r>
    </w:p>
    <w:p w14:paraId="151C86E7" w14:textId="77777777" w:rsidR="00647D00" w:rsidRPr="00B12D25" w:rsidRDefault="00647D00" w:rsidP="00647D00">
      <w:pPr>
        <w:ind w:right="283"/>
        <w:contextualSpacing/>
        <w:jc w:val="both"/>
        <w:rPr>
          <w:rFonts w:ascii="Calisto MT" w:hAnsi="Calisto MT"/>
          <w:b/>
          <w:sz w:val="10"/>
          <w:szCs w:val="22"/>
          <w:u w:val="single"/>
          <w:lang w:val="en-US"/>
        </w:rPr>
      </w:pPr>
    </w:p>
    <w:p w14:paraId="027014E7" w14:textId="77777777" w:rsidR="00647D00" w:rsidRPr="00B12D25" w:rsidRDefault="00647D00" w:rsidP="00647D00">
      <w:pPr>
        <w:ind w:right="283"/>
        <w:contextualSpacing/>
        <w:jc w:val="both"/>
        <w:rPr>
          <w:rFonts w:ascii="Calisto MT" w:hAnsi="Calisto MT"/>
          <w:b/>
          <w:sz w:val="22"/>
          <w:szCs w:val="22"/>
          <w:lang w:val="en-US"/>
        </w:rPr>
      </w:pPr>
      <w:r w:rsidRPr="00B12D25">
        <w:rPr>
          <w:rFonts w:ascii="Calisto MT" w:hAnsi="Calisto MT"/>
          <w:b/>
          <w:sz w:val="22"/>
          <w:szCs w:val="22"/>
          <w:lang w:val="en-US"/>
        </w:rPr>
        <w:t>10. TENDERS DISCLOSURE</w:t>
      </w:r>
    </w:p>
    <w:p w14:paraId="20DE9240" w14:textId="77777777" w:rsidR="00647D00" w:rsidRPr="00B12D25" w:rsidRDefault="00647D00" w:rsidP="00647D00">
      <w:pPr>
        <w:ind w:right="283" w:firstLine="360"/>
        <w:jc w:val="both"/>
        <w:rPr>
          <w:rFonts w:ascii="Calisto MT" w:hAnsi="Calisto MT"/>
          <w:sz w:val="24"/>
          <w:szCs w:val="24"/>
          <w:lang w:val="en-US"/>
        </w:rPr>
      </w:pPr>
      <w:r w:rsidRPr="00B12D25">
        <w:rPr>
          <w:rFonts w:ascii="Calisto MT" w:hAnsi="Calisto MT"/>
          <w:sz w:val="24"/>
          <w:szCs w:val="24"/>
          <w:lang w:val="en-US"/>
        </w:rPr>
        <w:t xml:space="preserve">Tenders disclosure will be done in one stage </w:t>
      </w:r>
      <w:r w:rsidRPr="00B12D25">
        <w:rPr>
          <w:rFonts w:ascii="Calisto MT" w:hAnsi="Calisto MT"/>
          <w:b/>
          <w:bCs/>
          <w:sz w:val="24"/>
          <w:szCs w:val="24"/>
          <w:lang w:val="en-US"/>
        </w:rPr>
        <w:t>_________ at 1</w:t>
      </w:r>
      <w:r w:rsidRPr="00B12D25">
        <w:rPr>
          <w:rFonts w:ascii="Calisto MT" w:hAnsi="Calisto MT"/>
          <w:b/>
          <w:sz w:val="24"/>
          <w:szCs w:val="24"/>
          <w:lang w:val="en-US"/>
        </w:rPr>
        <w:t>.00 pm</w:t>
      </w:r>
      <w:r w:rsidRPr="00B12D25">
        <w:rPr>
          <w:rFonts w:ascii="Calisto MT" w:hAnsi="Calisto MT"/>
          <w:sz w:val="24"/>
          <w:szCs w:val="24"/>
          <w:lang w:val="en-US"/>
        </w:rPr>
        <w:t xml:space="preserve"> prompt at the meeting Hall of the Regional Council of the Far North Region at </w:t>
      </w:r>
      <w:proofErr w:type="spellStart"/>
      <w:r w:rsidRPr="00B12D25">
        <w:rPr>
          <w:rFonts w:ascii="Calisto MT" w:hAnsi="Calisto MT"/>
          <w:sz w:val="24"/>
          <w:szCs w:val="24"/>
          <w:lang w:val="en-US"/>
        </w:rPr>
        <w:t>Maroua</w:t>
      </w:r>
      <w:proofErr w:type="spellEnd"/>
      <w:r w:rsidRPr="00B12D25">
        <w:rPr>
          <w:rFonts w:ascii="Calisto MT" w:hAnsi="Calisto MT"/>
          <w:sz w:val="24"/>
          <w:szCs w:val="24"/>
          <w:lang w:val="en-US"/>
        </w:rPr>
        <w:t xml:space="preserve">, </w:t>
      </w:r>
      <w:proofErr w:type="spellStart"/>
      <w:r w:rsidRPr="00B12D25">
        <w:rPr>
          <w:rFonts w:ascii="Calisto MT" w:hAnsi="Calisto MT"/>
          <w:sz w:val="24"/>
          <w:szCs w:val="24"/>
          <w:lang w:val="en-US"/>
        </w:rPr>
        <w:t>Djarengol-Pitoaré</w:t>
      </w:r>
      <w:proofErr w:type="spellEnd"/>
      <w:r w:rsidRPr="00B12D25">
        <w:rPr>
          <w:rFonts w:ascii="Calisto MT" w:hAnsi="Calisto MT"/>
          <w:sz w:val="24"/>
          <w:szCs w:val="24"/>
          <w:lang w:val="en-US"/>
        </w:rPr>
        <w:t>, and Phone:</w:t>
      </w:r>
      <w:r w:rsidRPr="00B12D25">
        <w:rPr>
          <w:rFonts w:ascii="Calisto MT" w:hAnsi="Calisto MT"/>
          <w:b/>
          <w:bCs/>
          <w:sz w:val="24"/>
          <w:szCs w:val="24"/>
          <w:lang w:val="en-US"/>
        </w:rPr>
        <w:t xml:space="preserve"> 222 29 01 50/ 222 29 01 51</w:t>
      </w:r>
      <w:r w:rsidRPr="00B12D25">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ACD980B" w14:textId="77777777" w:rsidR="000514AA" w:rsidRPr="00B12D25" w:rsidRDefault="000514AA" w:rsidP="00647D00">
      <w:pPr>
        <w:ind w:right="283"/>
        <w:jc w:val="both"/>
        <w:rPr>
          <w:rFonts w:ascii="Calisto MT" w:hAnsi="Calisto MT"/>
          <w:b/>
          <w:sz w:val="22"/>
          <w:szCs w:val="22"/>
          <w:lang w:val="en-US"/>
        </w:rPr>
      </w:pPr>
    </w:p>
    <w:p w14:paraId="50B121C5" w14:textId="77777777" w:rsidR="00647D00" w:rsidRPr="00B12D25" w:rsidRDefault="00647D00" w:rsidP="00647D00">
      <w:pPr>
        <w:ind w:right="283"/>
        <w:jc w:val="both"/>
        <w:rPr>
          <w:rFonts w:ascii="Calisto MT" w:hAnsi="Calisto MT"/>
          <w:b/>
          <w:sz w:val="22"/>
          <w:szCs w:val="22"/>
          <w:lang w:val="en-US"/>
        </w:rPr>
      </w:pPr>
      <w:r w:rsidRPr="00B12D25">
        <w:rPr>
          <w:rFonts w:ascii="Calisto MT" w:hAnsi="Calisto MT"/>
          <w:b/>
          <w:sz w:val="22"/>
          <w:szCs w:val="22"/>
          <w:lang w:val="en-US"/>
        </w:rPr>
        <w:t>11. APPLICATION DEADLINE</w:t>
      </w:r>
    </w:p>
    <w:p w14:paraId="34AF05DF" w14:textId="77777777" w:rsidR="005763F7" w:rsidRPr="00B12D25" w:rsidRDefault="005763F7" w:rsidP="005763F7">
      <w:pPr>
        <w:ind w:right="283"/>
        <w:jc w:val="both"/>
        <w:rPr>
          <w:rFonts w:ascii="Calisto MT" w:hAnsi="Calisto MT"/>
          <w:sz w:val="24"/>
          <w:szCs w:val="24"/>
          <w:lang w:val="en-US"/>
        </w:rPr>
      </w:pPr>
      <w:r w:rsidRPr="00B12D25">
        <w:rPr>
          <w:rFonts w:ascii="Calisto MT" w:hAnsi="Calisto MT"/>
          <w:sz w:val="24"/>
          <w:szCs w:val="24"/>
          <w:lang w:val="en-US"/>
        </w:rPr>
        <w:t xml:space="preserve">Tender applicants will have </w:t>
      </w:r>
      <w:r w:rsidRPr="00B12D25">
        <w:rPr>
          <w:rFonts w:ascii="Calisto MT" w:hAnsi="Calisto MT"/>
          <w:b/>
          <w:sz w:val="24"/>
          <w:szCs w:val="24"/>
          <w:lang w:val="en-US"/>
        </w:rPr>
        <w:t>twenty (20) working hours</w:t>
      </w:r>
      <w:r w:rsidRPr="00B12D25">
        <w:rPr>
          <w:rFonts w:ascii="Calisto MT" w:hAnsi="Calisto MT"/>
          <w:sz w:val="24"/>
          <w:szCs w:val="24"/>
          <w:lang w:val="en-US"/>
        </w:rPr>
        <w:t xml:space="preserve"> to apply upon publication of this notification.</w:t>
      </w:r>
    </w:p>
    <w:p w14:paraId="0485A3B1" w14:textId="77777777" w:rsidR="00647D00" w:rsidRPr="00B12D25" w:rsidRDefault="00647D00" w:rsidP="00647D00">
      <w:pPr>
        <w:ind w:right="283"/>
        <w:contextualSpacing/>
        <w:jc w:val="both"/>
        <w:rPr>
          <w:rFonts w:ascii="Calisto MT" w:hAnsi="Calisto MT"/>
          <w:b/>
          <w:sz w:val="22"/>
          <w:szCs w:val="22"/>
          <w:lang w:val="en-US"/>
        </w:rPr>
      </w:pPr>
    </w:p>
    <w:p w14:paraId="7E9F0A96" w14:textId="383540D6" w:rsidR="005763F7" w:rsidRPr="00B12D25" w:rsidRDefault="00647D00" w:rsidP="00647D00">
      <w:pPr>
        <w:ind w:right="283"/>
        <w:contextualSpacing/>
        <w:jc w:val="both"/>
        <w:rPr>
          <w:rFonts w:ascii="Calisto MT" w:hAnsi="Calisto MT"/>
          <w:b/>
          <w:sz w:val="22"/>
          <w:szCs w:val="22"/>
          <w:lang w:val="en-US"/>
        </w:rPr>
      </w:pPr>
      <w:r w:rsidRPr="00B12D25">
        <w:rPr>
          <w:rFonts w:ascii="Calisto MT" w:hAnsi="Calisto MT"/>
          <w:b/>
          <w:sz w:val="22"/>
          <w:szCs w:val="22"/>
          <w:lang w:val="en-US"/>
        </w:rPr>
        <w:t>12. TIME FRAME</w:t>
      </w:r>
    </w:p>
    <w:p w14:paraId="0DCDFF6E" w14:textId="77777777" w:rsidR="005763F7" w:rsidRPr="00B12D25" w:rsidRDefault="005763F7" w:rsidP="005763F7">
      <w:pPr>
        <w:ind w:right="283" w:firstLine="360"/>
        <w:jc w:val="both"/>
        <w:rPr>
          <w:rFonts w:ascii="Calisto MT" w:hAnsi="Calisto MT"/>
          <w:sz w:val="24"/>
          <w:szCs w:val="24"/>
          <w:lang w:val="en-US"/>
        </w:rPr>
      </w:pPr>
      <w:r w:rsidRPr="00B12D25">
        <w:rPr>
          <w:rFonts w:ascii="Calisto MT" w:hAnsi="Calisto MT"/>
          <w:sz w:val="24"/>
          <w:szCs w:val="24"/>
          <w:lang w:val="en-US"/>
        </w:rPr>
        <w:t xml:space="preserve">The execution deadline sets by the Project Owner for the supply is </w:t>
      </w:r>
      <w:r w:rsidRPr="00B12D25">
        <w:rPr>
          <w:rFonts w:ascii="Calisto MT" w:hAnsi="Calisto MT"/>
          <w:b/>
          <w:sz w:val="24"/>
          <w:szCs w:val="24"/>
          <w:lang w:val="en-US"/>
        </w:rPr>
        <w:t>one hundred and twenty</w:t>
      </w:r>
      <w:r w:rsidRPr="00B12D25">
        <w:rPr>
          <w:rFonts w:ascii="Calisto MT" w:hAnsi="Calisto MT"/>
          <w:sz w:val="24"/>
          <w:szCs w:val="24"/>
          <w:lang w:val="en-US"/>
        </w:rPr>
        <w:t xml:space="preserve"> </w:t>
      </w:r>
      <w:r w:rsidRPr="00B12D25">
        <w:rPr>
          <w:rFonts w:ascii="Calisto MT" w:hAnsi="Calisto MT"/>
          <w:b/>
          <w:sz w:val="24"/>
          <w:szCs w:val="24"/>
          <w:lang w:val="en-US"/>
        </w:rPr>
        <w:t xml:space="preserve">(120) calendar days. </w:t>
      </w:r>
      <w:r w:rsidRPr="00B12D25">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32D84861" w14:textId="7C91B891" w:rsidR="00D5334A" w:rsidRPr="00B12D25" w:rsidRDefault="00D5334A" w:rsidP="00231A0E">
      <w:pPr>
        <w:ind w:right="283" w:firstLine="360"/>
        <w:jc w:val="both"/>
        <w:rPr>
          <w:rFonts w:ascii="Calisto MT" w:hAnsi="Calisto MT"/>
          <w:sz w:val="8"/>
          <w:szCs w:val="24"/>
          <w:lang w:val="en-US"/>
        </w:rPr>
      </w:pPr>
    </w:p>
    <w:p w14:paraId="2DD5ACDB" w14:textId="77777777" w:rsidR="00647D00" w:rsidRPr="00B12D25" w:rsidRDefault="00647D00" w:rsidP="00647D00">
      <w:pPr>
        <w:spacing w:after="200"/>
        <w:ind w:right="283"/>
        <w:contextualSpacing/>
        <w:jc w:val="both"/>
        <w:rPr>
          <w:rFonts w:ascii="Calisto MT" w:hAnsi="Calisto MT"/>
          <w:b/>
          <w:sz w:val="24"/>
          <w:szCs w:val="24"/>
          <w:u w:val="single"/>
          <w:lang w:val="en-US"/>
        </w:rPr>
      </w:pPr>
      <w:r w:rsidRPr="00B12D25">
        <w:rPr>
          <w:rFonts w:ascii="Calisto MT" w:hAnsi="Calisto MT"/>
          <w:b/>
          <w:sz w:val="24"/>
          <w:szCs w:val="24"/>
          <w:u w:val="single"/>
          <w:lang w:val="en-US"/>
        </w:rPr>
        <w:t>13. The main tender evaluation criteria</w:t>
      </w:r>
    </w:p>
    <w:p w14:paraId="7955126A" w14:textId="77777777" w:rsidR="00647D00" w:rsidRPr="00B12D25" w:rsidRDefault="00647D00" w:rsidP="00647D00">
      <w:pPr>
        <w:ind w:right="283"/>
        <w:jc w:val="both"/>
        <w:rPr>
          <w:rFonts w:ascii="Calisto MT" w:hAnsi="Calisto MT"/>
          <w:b/>
          <w:sz w:val="24"/>
          <w:szCs w:val="24"/>
          <w:u w:val="single"/>
          <w:lang w:val="en-US"/>
        </w:rPr>
      </w:pPr>
      <w:r w:rsidRPr="00B12D25">
        <w:rPr>
          <w:rFonts w:ascii="Calisto MT" w:hAnsi="Calisto MT"/>
          <w:b/>
          <w:sz w:val="24"/>
          <w:szCs w:val="24"/>
          <w:u w:val="single"/>
          <w:lang w:val="en-US"/>
        </w:rPr>
        <w:t>A- Eliminatory criteria</w:t>
      </w:r>
    </w:p>
    <w:p w14:paraId="4FB069F0" w14:textId="47F6CE3D" w:rsidR="00647D00" w:rsidRPr="00B12D25" w:rsidRDefault="00647D00" w:rsidP="00647D00">
      <w:pPr>
        <w:ind w:right="283"/>
        <w:jc w:val="both"/>
        <w:rPr>
          <w:rFonts w:ascii="Calisto MT" w:hAnsi="Calisto MT"/>
          <w:b/>
          <w:sz w:val="24"/>
          <w:szCs w:val="24"/>
          <w:lang w:val="en-US"/>
        </w:rPr>
      </w:pPr>
      <w:r w:rsidRPr="00B12D25">
        <w:rPr>
          <w:rFonts w:ascii="Calisto MT" w:hAnsi="Calisto MT"/>
          <w:b/>
          <w:sz w:val="24"/>
          <w:szCs w:val="24"/>
          <w:lang w:val="en-US"/>
        </w:rPr>
        <w:t>a. Administrative documents</w:t>
      </w:r>
    </w:p>
    <w:p w14:paraId="6252D02D" w14:textId="77777777" w:rsidR="0018782E" w:rsidRPr="00B12D25" w:rsidRDefault="0018782E" w:rsidP="00647D00">
      <w:pPr>
        <w:ind w:right="283"/>
        <w:jc w:val="both"/>
        <w:rPr>
          <w:rFonts w:ascii="Calisto MT" w:hAnsi="Calisto MT"/>
          <w:b/>
          <w:sz w:val="12"/>
          <w:szCs w:val="24"/>
          <w:lang w:val="en-US"/>
        </w:rPr>
      </w:pPr>
    </w:p>
    <w:p w14:paraId="06FE9C2A" w14:textId="77777777" w:rsidR="0018782E" w:rsidRPr="00B12D25" w:rsidRDefault="0018782E" w:rsidP="00730F2C">
      <w:pPr>
        <w:pStyle w:val="Paragraphedeliste"/>
        <w:numPr>
          <w:ilvl w:val="0"/>
          <w:numId w:val="88"/>
        </w:numPr>
        <w:spacing w:line="276" w:lineRule="auto"/>
        <w:ind w:right="283"/>
        <w:jc w:val="both"/>
        <w:rPr>
          <w:rFonts w:ascii="Calisto MT" w:hAnsi="Calisto MT"/>
          <w:lang w:val="en-US"/>
        </w:rPr>
      </w:pPr>
      <w:r w:rsidRPr="00B12D25">
        <w:rPr>
          <w:rFonts w:ascii="Calisto MT" w:hAnsi="Calisto MT"/>
          <w:lang w:val="en-US"/>
        </w:rPr>
        <w:lastRenderedPageBreak/>
        <w:t>Absence or default of bank bid submission;</w:t>
      </w:r>
    </w:p>
    <w:p w14:paraId="70B9A88F" w14:textId="77777777" w:rsidR="0018782E" w:rsidRPr="00B12D25" w:rsidRDefault="0018782E" w:rsidP="00730F2C">
      <w:pPr>
        <w:pStyle w:val="Paragraphedeliste"/>
        <w:numPr>
          <w:ilvl w:val="0"/>
          <w:numId w:val="88"/>
        </w:numPr>
        <w:spacing w:line="276" w:lineRule="auto"/>
        <w:ind w:right="283"/>
        <w:jc w:val="both"/>
        <w:rPr>
          <w:rFonts w:ascii="Calisto MT" w:hAnsi="Calisto MT"/>
          <w:lang w:val="en-US"/>
        </w:rPr>
      </w:pPr>
      <w:r w:rsidRPr="00B12D25">
        <w:rPr>
          <w:rFonts w:ascii="Calisto MT" w:hAnsi="Calisto MT"/>
          <w:lang w:val="en-US"/>
        </w:rPr>
        <w:t>False declaration or forged document;</w:t>
      </w:r>
    </w:p>
    <w:p w14:paraId="1D8463B9" w14:textId="77777777" w:rsidR="0018782E" w:rsidRPr="00B12D25" w:rsidRDefault="0018782E" w:rsidP="00730F2C">
      <w:pPr>
        <w:pStyle w:val="Paragraphedeliste"/>
        <w:numPr>
          <w:ilvl w:val="0"/>
          <w:numId w:val="88"/>
        </w:numPr>
        <w:spacing w:line="276" w:lineRule="auto"/>
        <w:ind w:right="283"/>
        <w:jc w:val="both"/>
        <w:rPr>
          <w:rFonts w:ascii="Calisto MT" w:hAnsi="Calisto MT"/>
          <w:lang w:val="en-US"/>
        </w:rPr>
      </w:pPr>
      <w:r w:rsidRPr="00B12D25">
        <w:rPr>
          <w:rFonts w:ascii="Calisto MT" w:hAnsi="Calisto MT"/>
          <w:lang w:val="en-US"/>
        </w:rPr>
        <w:t>Failure to replace a non-compliant document within forty-eight hours following opening.</w:t>
      </w:r>
    </w:p>
    <w:p w14:paraId="752CA657" w14:textId="77777777" w:rsidR="00EA38D7" w:rsidRPr="00B12D25" w:rsidRDefault="00EA38D7" w:rsidP="00647D00">
      <w:pPr>
        <w:ind w:right="283"/>
        <w:jc w:val="both"/>
        <w:rPr>
          <w:rFonts w:ascii="Calisto MT" w:hAnsi="Calisto MT"/>
          <w:b/>
          <w:sz w:val="6"/>
          <w:szCs w:val="24"/>
          <w:lang w:val="en-US"/>
        </w:rPr>
      </w:pPr>
    </w:p>
    <w:p w14:paraId="13FA0E0F" w14:textId="67B0A2EE" w:rsidR="00D11475" w:rsidRPr="00B12D25" w:rsidRDefault="00647D00" w:rsidP="00647D00">
      <w:pPr>
        <w:ind w:right="283"/>
        <w:jc w:val="both"/>
        <w:rPr>
          <w:rFonts w:ascii="Calisto MT" w:hAnsi="Calisto MT"/>
          <w:b/>
          <w:sz w:val="24"/>
          <w:szCs w:val="24"/>
          <w:lang w:val="en-US"/>
        </w:rPr>
      </w:pPr>
      <w:r w:rsidRPr="00B12D25">
        <w:rPr>
          <w:rFonts w:ascii="Calisto MT" w:hAnsi="Calisto MT"/>
          <w:b/>
          <w:sz w:val="24"/>
          <w:szCs w:val="24"/>
          <w:lang w:val="en-US"/>
        </w:rPr>
        <w:t>b. Technical proposal</w:t>
      </w:r>
    </w:p>
    <w:p w14:paraId="11206B1D" w14:textId="77777777" w:rsidR="00D11475" w:rsidRPr="00B12D25" w:rsidRDefault="00D11475" w:rsidP="00730F2C">
      <w:pPr>
        <w:pStyle w:val="Paragraphedeliste"/>
        <w:numPr>
          <w:ilvl w:val="0"/>
          <w:numId w:val="123"/>
        </w:numPr>
        <w:ind w:right="283"/>
        <w:jc w:val="both"/>
        <w:rPr>
          <w:rFonts w:ascii="Calisto MT" w:hAnsi="Calisto MT"/>
          <w:lang w:val="en-US"/>
        </w:rPr>
      </w:pPr>
      <w:r w:rsidRPr="00B12D25">
        <w:rPr>
          <w:rFonts w:ascii="Calisto MT" w:hAnsi="Calisto MT"/>
          <w:lang w:val="en-US"/>
        </w:rPr>
        <w:t>False declaration;</w:t>
      </w:r>
    </w:p>
    <w:p w14:paraId="23B9EB8A" w14:textId="77777777" w:rsidR="00D11475" w:rsidRPr="00B12D25" w:rsidRDefault="00D11475" w:rsidP="00730F2C">
      <w:pPr>
        <w:pStyle w:val="Paragraphedeliste"/>
        <w:numPr>
          <w:ilvl w:val="0"/>
          <w:numId w:val="123"/>
        </w:numPr>
        <w:ind w:right="283"/>
        <w:jc w:val="both"/>
        <w:rPr>
          <w:rFonts w:ascii="Calisto MT" w:hAnsi="Calisto MT"/>
          <w:lang w:val="en-US"/>
        </w:rPr>
      </w:pPr>
      <w:r w:rsidRPr="00B12D25">
        <w:rPr>
          <w:rFonts w:ascii="Calisto MT" w:hAnsi="Calisto MT"/>
          <w:lang w:val="en-US"/>
        </w:rPr>
        <w:t>Forged document;</w:t>
      </w:r>
    </w:p>
    <w:p w14:paraId="70F144BA" w14:textId="77777777" w:rsidR="00D11475" w:rsidRPr="00B12D25" w:rsidRDefault="00D11475" w:rsidP="00730F2C">
      <w:pPr>
        <w:pStyle w:val="Paragraphedeliste"/>
        <w:numPr>
          <w:ilvl w:val="0"/>
          <w:numId w:val="123"/>
        </w:numPr>
        <w:ind w:right="283"/>
        <w:jc w:val="both"/>
        <w:rPr>
          <w:rFonts w:ascii="Calisto MT" w:hAnsi="Calisto MT"/>
          <w:lang w:val="en-US"/>
        </w:rPr>
      </w:pPr>
      <w:r w:rsidRPr="00B12D25">
        <w:rPr>
          <w:rFonts w:ascii="Calisto MT" w:hAnsi="Calisto MT"/>
          <w:lang w:val="en-US"/>
        </w:rPr>
        <w:t xml:space="preserve">Technical score less than </w:t>
      </w:r>
      <w:r w:rsidRPr="00B12D25">
        <w:rPr>
          <w:rFonts w:ascii="Calisto MT" w:hAnsi="Calisto MT"/>
          <w:b/>
          <w:lang w:val="en-US"/>
        </w:rPr>
        <w:t>seventy per cent (70%).</w:t>
      </w:r>
    </w:p>
    <w:p w14:paraId="4DB0D636" w14:textId="77777777" w:rsidR="00647D00" w:rsidRPr="00B12D25" w:rsidRDefault="00647D00" w:rsidP="00647D00">
      <w:pPr>
        <w:ind w:right="283"/>
        <w:jc w:val="both"/>
        <w:rPr>
          <w:rFonts w:ascii="Calisto MT" w:hAnsi="Calisto MT"/>
          <w:b/>
          <w:sz w:val="24"/>
          <w:szCs w:val="24"/>
          <w:lang w:val="en-US"/>
        </w:rPr>
      </w:pPr>
    </w:p>
    <w:p w14:paraId="1416B78D" w14:textId="77777777" w:rsidR="00647D00" w:rsidRPr="00B12D25" w:rsidRDefault="00647D00" w:rsidP="00647D00">
      <w:pPr>
        <w:ind w:right="283"/>
        <w:jc w:val="both"/>
        <w:rPr>
          <w:rFonts w:ascii="Calisto MT" w:hAnsi="Calisto MT"/>
          <w:b/>
          <w:sz w:val="24"/>
          <w:szCs w:val="24"/>
          <w:lang w:val="en-US"/>
        </w:rPr>
      </w:pPr>
      <w:r w:rsidRPr="00B12D25">
        <w:rPr>
          <w:rFonts w:ascii="Calisto MT" w:hAnsi="Calisto MT"/>
          <w:b/>
          <w:sz w:val="24"/>
          <w:szCs w:val="24"/>
          <w:lang w:val="en-US"/>
        </w:rPr>
        <w:t>c. Financial offer</w:t>
      </w:r>
    </w:p>
    <w:p w14:paraId="468C5F35" w14:textId="77777777" w:rsidR="00647D00" w:rsidRPr="00B12D25" w:rsidRDefault="00647D00" w:rsidP="00647D00">
      <w:pPr>
        <w:ind w:right="283" w:firstLine="426"/>
        <w:jc w:val="both"/>
        <w:rPr>
          <w:rFonts w:ascii="Calisto MT" w:hAnsi="Calisto MT"/>
          <w:sz w:val="24"/>
          <w:szCs w:val="24"/>
          <w:lang w:val="en-US"/>
        </w:rPr>
      </w:pPr>
      <w:r w:rsidRPr="00B12D25">
        <w:rPr>
          <w:rFonts w:ascii="Calisto MT" w:hAnsi="Calisto MT"/>
          <w:sz w:val="24"/>
          <w:szCs w:val="24"/>
          <w:lang w:val="en-US"/>
        </w:rPr>
        <w:t>a) Incomplete or non-compliant financial tender;</w:t>
      </w:r>
    </w:p>
    <w:p w14:paraId="2DC92BB6" w14:textId="7A108EAC" w:rsidR="0099217D" w:rsidRPr="00B12D25" w:rsidRDefault="00647D00" w:rsidP="0099217D">
      <w:pPr>
        <w:ind w:right="283" w:firstLine="426"/>
        <w:jc w:val="both"/>
        <w:rPr>
          <w:rFonts w:ascii="Calisto MT" w:hAnsi="Calisto MT"/>
          <w:sz w:val="24"/>
          <w:szCs w:val="24"/>
          <w:lang w:val="en-US"/>
        </w:rPr>
      </w:pPr>
      <w:r w:rsidRPr="00B12D25">
        <w:rPr>
          <w:rFonts w:ascii="Calisto MT" w:hAnsi="Calisto MT"/>
          <w:sz w:val="24"/>
          <w:szCs w:val="24"/>
          <w:lang w:val="en-US"/>
        </w:rPr>
        <w:t>b) Omission of a quantified uni</w:t>
      </w:r>
      <w:r w:rsidR="0099217D" w:rsidRPr="00B12D25">
        <w:rPr>
          <w:rFonts w:ascii="Calisto MT" w:hAnsi="Calisto MT"/>
          <w:sz w:val="24"/>
          <w:szCs w:val="24"/>
          <w:lang w:val="en-US"/>
        </w:rPr>
        <w:t>t price from the price schedule;</w:t>
      </w:r>
    </w:p>
    <w:p w14:paraId="6EAAA9FB" w14:textId="583964FF" w:rsidR="0099217D" w:rsidRPr="00B12D25" w:rsidRDefault="0099217D" w:rsidP="00647D00">
      <w:pPr>
        <w:ind w:right="283" w:firstLine="426"/>
        <w:jc w:val="both"/>
        <w:rPr>
          <w:rFonts w:ascii="Calisto MT" w:hAnsi="Calisto MT"/>
          <w:sz w:val="24"/>
          <w:szCs w:val="24"/>
          <w:lang w:val="en-US"/>
        </w:rPr>
      </w:pPr>
    </w:p>
    <w:p w14:paraId="7152E6C8" w14:textId="77777777" w:rsidR="00647D00" w:rsidRPr="00B12D25" w:rsidRDefault="00647D00" w:rsidP="00647D00">
      <w:pPr>
        <w:ind w:right="283"/>
        <w:jc w:val="both"/>
        <w:rPr>
          <w:rFonts w:ascii="Calisto MT" w:hAnsi="Calisto MT"/>
          <w:sz w:val="4"/>
          <w:szCs w:val="24"/>
          <w:lang w:val="en-US"/>
        </w:rPr>
      </w:pPr>
    </w:p>
    <w:p w14:paraId="146C7C12" w14:textId="77777777" w:rsidR="00647D00" w:rsidRPr="00B12D25" w:rsidRDefault="00647D00" w:rsidP="00647D00">
      <w:pPr>
        <w:ind w:right="283"/>
        <w:jc w:val="both"/>
        <w:rPr>
          <w:rFonts w:ascii="Calisto MT" w:hAnsi="Calisto MT"/>
          <w:sz w:val="24"/>
          <w:szCs w:val="24"/>
          <w:lang w:val="en-US"/>
        </w:rPr>
      </w:pPr>
      <w:r w:rsidRPr="00B12D25">
        <w:rPr>
          <w:rFonts w:ascii="Calisto MT" w:hAnsi="Calisto MT"/>
          <w:b/>
          <w:sz w:val="24"/>
          <w:szCs w:val="24"/>
          <w:lang w:val="en-US"/>
        </w:rPr>
        <w:t>NB:</w:t>
      </w:r>
      <w:r w:rsidRPr="00B12D25">
        <w:rPr>
          <w:rFonts w:ascii="Calisto MT" w:hAnsi="Calisto MT"/>
          <w:sz w:val="24"/>
          <w:szCs w:val="24"/>
          <w:lang w:val="en-US"/>
        </w:rPr>
        <w:t xml:space="preserve"> Certified copies of previously legalized documents will be systematically rejected.</w:t>
      </w:r>
    </w:p>
    <w:p w14:paraId="61262B39" w14:textId="36926167" w:rsidR="00647D00" w:rsidRPr="00B12D25" w:rsidRDefault="00647D00" w:rsidP="00647D00">
      <w:pPr>
        <w:ind w:right="283"/>
        <w:jc w:val="both"/>
        <w:rPr>
          <w:rFonts w:ascii="Calisto MT" w:hAnsi="Calisto MT"/>
          <w:sz w:val="8"/>
          <w:szCs w:val="22"/>
          <w:lang w:val="en-US"/>
        </w:rPr>
      </w:pPr>
    </w:p>
    <w:p w14:paraId="10550A98" w14:textId="77777777" w:rsidR="00647D00" w:rsidRPr="00B12D25" w:rsidRDefault="00647D00" w:rsidP="00730F2C">
      <w:pPr>
        <w:pStyle w:val="Paragraphedeliste"/>
        <w:numPr>
          <w:ilvl w:val="0"/>
          <w:numId w:val="119"/>
        </w:numPr>
        <w:ind w:right="283"/>
        <w:jc w:val="both"/>
        <w:rPr>
          <w:rFonts w:ascii="Calisto MT" w:hAnsi="Calisto MT"/>
          <w:b/>
          <w:lang w:val="en-US"/>
        </w:rPr>
      </w:pPr>
      <w:r w:rsidRPr="00B12D25">
        <w:rPr>
          <w:rFonts w:ascii="Calisto MT" w:hAnsi="Calisto MT"/>
          <w:b/>
          <w:lang w:val="en-US"/>
        </w:rPr>
        <w:t>Essential criteria</w:t>
      </w:r>
    </w:p>
    <w:p w14:paraId="29841760" w14:textId="77777777" w:rsidR="00647D00" w:rsidRPr="00B12D25" w:rsidRDefault="00647D00" w:rsidP="00647D00">
      <w:pPr>
        <w:spacing w:before="120" w:after="120"/>
        <w:jc w:val="both"/>
        <w:rPr>
          <w:rFonts w:ascii="Calisto MT" w:hAnsi="Calisto MT"/>
          <w:iCs/>
          <w:sz w:val="24"/>
          <w:szCs w:val="24"/>
          <w:lang w:val="en-US"/>
        </w:rPr>
      </w:pPr>
      <w:r w:rsidRPr="00B12D25">
        <w:rPr>
          <w:rFonts w:ascii="Calisto MT" w:hAnsi="Calisto MT"/>
          <w:iCs/>
          <w:sz w:val="24"/>
          <w:szCs w:val="24"/>
          <w:lang w:val="en-US"/>
        </w:rPr>
        <w:t>The evaluation</w:t>
      </w:r>
      <w:r w:rsidRPr="00B12D25">
        <w:rPr>
          <w:rFonts w:ascii="Arial Narrow" w:hAnsi="Arial Narrow" w:cs="Tahoma"/>
          <w:sz w:val="24"/>
          <w:szCs w:val="24"/>
          <w:lang w:val="en-US"/>
        </w:rPr>
        <w:t xml:space="preserve"> </w:t>
      </w:r>
      <w:r w:rsidRPr="00B12D25">
        <w:rPr>
          <w:rFonts w:ascii="Calisto MT" w:hAnsi="Calisto MT"/>
          <w:iCs/>
          <w:sz w:val="24"/>
          <w:szCs w:val="24"/>
          <w:lang w:val="en-US"/>
        </w:rPr>
        <w:t xml:space="preserve">of technical offers will be made on the basis of the essential criteria below: </w:t>
      </w:r>
    </w:p>
    <w:p w14:paraId="4B819385" w14:textId="77777777" w:rsidR="00647D00" w:rsidRPr="00B12D25" w:rsidRDefault="00647D00" w:rsidP="00730F2C">
      <w:pPr>
        <w:pStyle w:val="Paragraphedeliste"/>
        <w:numPr>
          <w:ilvl w:val="0"/>
          <w:numId w:val="120"/>
        </w:numPr>
        <w:spacing w:before="120" w:after="120"/>
        <w:jc w:val="both"/>
        <w:rPr>
          <w:rFonts w:ascii="Calisto MT" w:hAnsi="Calisto MT"/>
          <w:iCs/>
        </w:rPr>
      </w:pPr>
      <w:proofErr w:type="spellStart"/>
      <w:r w:rsidRPr="00B12D25">
        <w:rPr>
          <w:rFonts w:ascii="Calisto MT" w:hAnsi="Calisto MT"/>
          <w:iCs/>
        </w:rPr>
        <w:t>Presentation</w:t>
      </w:r>
      <w:proofErr w:type="spellEnd"/>
      <w:r w:rsidRPr="00B12D25">
        <w:rPr>
          <w:rFonts w:ascii="Calisto MT" w:hAnsi="Calisto MT"/>
          <w:iCs/>
        </w:rPr>
        <w:t>;</w:t>
      </w:r>
    </w:p>
    <w:p w14:paraId="45052065" w14:textId="77777777" w:rsidR="00647D00" w:rsidRPr="00B12D25" w:rsidRDefault="00647D00" w:rsidP="00730F2C">
      <w:pPr>
        <w:pStyle w:val="Paragraphedeliste"/>
        <w:numPr>
          <w:ilvl w:val="0"/>
          <w:numId w:val="120"/>
        </w:numPr>
        <w:spacing w:before="120" w:after="120"/>
        <w:jc w:val="both"/>
        <w:rPr>
          <w:rFonts w:ascii="Calisto MT" w:hAnsi="Calisto MT"/>
          <w:iCs/>
        </w:rPr>
      </w:pPr>
      <w:r w:rsidRPr="00B12D25">
        <w:rPr>
          <w:rFonts w:ascii="Calisto MT" w:hAnsi="Calisto MT"/>
          <w:iCs/>
        </w:rPr>
        <w:t xml:space="preserve">The </w:t>
      </w:r>
      <w:proofErr w:type="spellStart"/>
      <w:r w:rsidRPr="00B12D25">
        <w:rPr>
          <w:rFonts w:ascii="Calisto MT" w:hAnsi="Calisto MT"/>
          <w:iCs/>
        </w:rPr>
        <w:t>company's</w:t>
      </w:r>
      <w:proofErr w:type="spellEnd"/>
      <w:r w:rsidRPr="00B12D25">
        <w:rPr>
          <w:rFonts w:ascii="Calisto MT" w:hAnsi="Calisto MT"/>
          <w:iCs/>
        </w:rPr>
        <w:t xml:space="preserve"> management staff;</w:t>
      </w:r>
    </w:p>
    <w:p w14:paraId="4CF6539D" w14:textId="6D3D2B22" w:rsidR="00EA38D7" w:rsidRPr="00B12D25" w:rsidRDefault="00647D00" w:rsidP="00730F2C">
      <w:pPr>
        <w:pStyle w:val="Paragraphedeliste"/>
        <w:numPr>
          <w:ilvl w:val="0"/>
          <w:numId w:val="120"/>
        </w:numPr>
        <w:spacing w:before="120" w:after="120"/>
        <w:jc w:val="both"/>
        <w:rPr>
          <w:rFonts w:ascii="Calisto MT" w:hAnsi="Calisto MT"/>
          <w:iCs/>
          <w:lang w:val="en-US"/>
        </w:rPr>
      </w:pPr>
      <w:r w:rsidRPr="00B12D25">
        <w:rPr>
          <w:rFonts w:ascii="Calisto MT" w:hAnsi="Calisto MT"/>
          <w:iCs/>
          <w:lang w:val="en-US"/>
        </w:rPr>
        <w:t>The site equipment to be mobilized;</w:t>
      </w:r>
    </w:p>
    <w:p w14:paraId="5EAC9EFA" w14:textId="63AC4817" w:rsidR="00EA38D7" w:rsidRPr="00B12D25" w:rsidRDefault="00647D00" w:rsidP="00730F2C">
      <w:pPr>
        <w:pStyle w:val="Paragraphedeliste"/>
        <w:numPr>
          <w:ilvl w:val="0"/>
          <w:numId w:val="120"/>
        </w:numPr>
        <w:spacing w:before="120" w:after="120"/>
        <w:jc w:val="both"/>
        <w:rPr>
          <w:rFonts w:ascii="Calisto MT" w:hAnsi="Calisto MT"/>
          <w:iCs/>
        </w:rPr>
      </w:pPr>
      <w:r w:rsidRPr="00B12D25">
        <w:rPr>
          <w:rFonts w:ascii="Calisto MT" w:hAnsi="Calisto MT"/>
          <w:iCs/>
        </w:rPr>
        <w:t xml:space="preserve">The </w:t>
      </w:r>
      <w:proofErr w:type="spellStart"/>
      <w:r w:rsidRPr="00B12D25">
        <w:rPr>
          <w:rFonts w:ascii="Calisto MT" w:hAnsi="Calisto MT"/>
          <w:iCs/>
        </w:rPr>
        <w:t>execution</w:t>
      </w:r>
      <w:proofErr w:type="spellEnd"/>
      <w:r w:rsidRPr="00B12D25">
        <w:rPr>
          <w:rFonts w:ascii="Calisto MT" w:hAnsi="Calisto MT"/>
          <w:iCs/>
        </w:rPr>
        <w:t xml:space="preserve"> </w:t>
      </w:r>
      <w:proofErr w:type="spellStart"/>
      <w:r w:rsidRPr="00B12D25">
        <w:rPr>
          <w:rFonts w:ascii="Calisto MT" w:hAnsi="Calisto MT"/>
          <w:iCs/>
        </w:rPr>
        <w:t>methodology</w:t>
      </w:r>
      <w:proofErr w:type="spellEnd"/>
      <w:r w:rsidRPr="00B12D25">
        <w:rPr>
          <w:rFonts w:ascii="Calisto MT" w:hAnsi="Calisto MT"/>
          <w:iCs/>
        </w:rPr>
        <w:t>;</w:t>
      </w:r>
    </w:p>
    <w:p w14:paraId="16C1D510" w14:textId="77777777" w:rsidR="00AA57B7" w:rsidRPr="00B12D25" w:rsidRDefault="00647D00" w:rsidP="00730F2C">
      <w:pPr>
        <w:pStyle w:val="Paragraphedeliste"/>
        <w:numPr>
          <w:ilvl w:val="0"/>
          <w:numId w:val="120"/>
        </w:numPr>
        <w:spacing w:before="120" w:after="120"/>
        <w:jc w:val="both"/>
        <w:rPr>
          <w:rFonts w:ascii="Calisto MT" w:hAnsi="Calisto MT"/>
          <w:iCs/>
          <w:lang w:val="en-US"/>
        </w:rPr>
      </w:pPr>
      <w:r w:rsidRPr="00B12D25">
        <w:rPr>
          <w:rFonts w:ascii="Calisto MT" w:hAnsi="Calisto MT"/>
          <w:iCs/>
          <w:lang w:val="en-US"/>
        </w:rPr>
        <w:t>References and pre-fi</w:t>
      </w:r>
      <w:r w:rsidR="00EA38D7" w:rsidRPr="00B12D25">
        <w:rPr>
          <w:rFonts w:ascii="Calisto MT" w:hAnsi="Calisto MT"/>
          <w:iCs/>
          <w:lang w:val="en-US"/>
        </w:rPr>
        <w:t>nancing capacity of the company;</w:t>
      </w:r>
    </w:p>
    <w:p w14:paraId="2215E47D" w14:textId="77777777" w:rsidR="00AA57B7" w:rsidRPr="00B12D25" w:rsidRDefault="00AA57B7" w:rsidP="00730F2C">
      <w:pPr>
        <w:pStyle w:val="Paragraphedeliste"/>
        <w:numPr>
          <w:ilvl w:val="0"/>
          <w:numId w:val="120"/>
        </w:numPr>
        <w:spacing w:before="120" w:after="120"/>
        <w:jc w:val="both"/>
        <w:rPr>
          <w:rFonts w:ascii="Calisto MT" w:hAnsi="Calisto MT"/>
          <w:iCs/>
          <w:lang w:val="en-US"/>
        </w:rPr>
      </w:pPr>
      <w:r w:rsidRPr="00B12D25">
        <w:rPr>
          <w:rFonts w:ascii="Calisto MT" w:hAnsi="Calisto MT"/>
          <w:iCs/>
          <w:lang w:val="en-US"/>
        </w:rPr>
        <w:t>The turnover of the company;</w:t>
      </w:r>
    </w:p>
    <w:p w14:paraId="10B013E2" w14:textId="3930D987" w:rsidR="00AA57B7" w:rsidRPr="00B12D25" w:rsidRDefault="00AA57B7" w:rsidP="00730F2C">
      <w:pPr>
        <w:pStyle w:val="Paragraphedeliste"/>
        <w:numPr>
          <w:ilvl w:val="0"/>
          <w:numId w:val="120"/>
        </w:numPr>
        <w:spacing w:before="120" w:after="120"/>
        <w:jc w:val="both"/>
        <w:rPr>
          <w:rFonts w:ascii="Calisto MT" w:hAnsi="Calisto MT"/>
          <w:iCs/>
          <w:lang w:val="en-US"/>
        </w:rPr>
      </w:pPr>
      <w:r w:rsidRPr="00B12D25">
        <w:rPr>
          <w:rFonts w:ascii="Calisto MT" w:hAnsi="Calisto MT"/>
          <w:iCs/>
          <w:lang w:val="en-US"/>
        </w:rPr>
        <w:t>The site visit certificate.</w:t>
      </w:r>
    </w:p>
    <w:p w14:paraId="62516F72" w14:textId="77777777" w:rsidR="00AA57B7" w:rsidRPr="00B12D25" w:rsidRDefault="00AA57B7" w:rsidP="00AA57B7">
      <w:pPr>
        <w:pStyle w:val="Paragraphedeliste"/>
        <w:spacing w:before="120" w:after="120"/>
        <w:jc w:val="both"/>
        <w:rPr>
          <w:rFonts w:ascii="Calisto MT" w:hAnsi="Calisto MT"/>
          <w:iCs/>
          <w:sz w:val="6"/>
          <w:lang w:val="en-US"/>
        </w:rPr>
      </w:pPr>
    </w:p>
    <w:p w14:paraId="2EC32ABD" w14:textId="77777777" w:rsidR="00647D00" w:rsidRPr="00B12D25" w:rsidRDefault="00647D00" w:rsidP="00647D00">
      <w:pPr>
        <w:spacing w:before="120" w:after="120"/>
        <w:jc w:val="both"/>
        <w:rPr>
          <w:rFonts w:ascii="Arial Narrow" w:hAnsi="Arial Narrow" w:cs="Tahoma"/>
          <w:sz w:val="24"/>
          <w:szCs w:val="24"/>
          <w:lang w:val="en-US"/>
        </w:rPr>
      </w:pPr>
      <w:r w:rsidRPr="00B12D25">
        <w:rPr>
          <w:rFonts w:ascii="Arial Narrow" w:hAnsi="Arial Narrow" w:cs="Tahoma"/>
          <w:b/>
          <w:sz w:val="24"/>
          <w:szCs w:val="24"/>
          <w:lang w:val="en-US"/>
        </w:rPr>
        <w:t xml:space="preserve"> NB:</w:t>
      </w:r>
      <w:r w:rsidRPr="00B12D25">
        <w:rPr>
          <w:rFonts w:ascii="Arial Narrow" w:hAnsi="Arial Narrow" w:cs="Tahoma"/>
          <w:sz w:val="24"/>
          <w:szCs w:val="24"/>
          <w:lang w:val="en-US"/>
        </w:rPr>
        <w:t xml:space="preserve"> </w:t>
      </w:r>
      <w:r w:rsidRPr="00B12D25">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B12D25">
        <w:rPr>
          <w:rFonts w:ascii="Arial Narrow" w:hAnsi="Arial Narrow" w:cs="Tahoma"/>
          <w:sz w:val="24"/>
          <w:szCs w:val="24"/>
          <w:lang w:val="en-US"/>
        </w:rPr>
        <w:t>.</w:t>
      </w:r>
    </w:p>
    <w:p w14:paraId="104B606A" w14:textId="77777777" w:rsidR="00647D00" w:rsidRPr="00B12D25" w:rsidRDefault="00647D00" w:rsidP="00647D00">
      <w:pPr>
        <w:ind w:right="283"/>
        <w:contextualSpacing/>
        <w:jc w:val="both"/>
        <w:rPr>
          <w:rFonts w:ascii="Calisto MT" w:hAnsi="Calisto MT"/>
          <w:b/>
          <w:sz w:val="4"/>
          <w:szCs w:val="24"/>
          <w:lang w:val="en-US"/>
        </w:rPr>
      </w:pPr>
    </w:p>
    <w:p w14:paraId="36BE8E7C" w14:textId="77777777" w:rsidR="00647D00" w:rsidRPr="00B12D25" w:rsidRDefault="00647D00" w:rsidP="00647D00">
      <w:pPr>
        <w:ind w:right="283"/>
        <w:contextualSpacing/>
        <w:jc w:val="both"/>
        <w:rPr>
          <w:rFonts w:ascii="Calisto MT" w:hAnsi="Calisto MT"/>
          <w:b/>
          <w:sz w:val="24"/>
          <w:szCs w:val="24"/>
          <w:lang w:val="en-US"/>
        </w:rPr>
      </w:pPr>
      <w:r w:rsidRPr="00B12D25">
        <w:rPr>
          <w:rFonts w:ascii="Calisto MT" w:hAnsi="Calisto MT"/>
          <w:b/>
          <w:sz w:val="24"/>
          <w:szCs w:val="24"/>
          <w:lang w:val="en-US"/>
        </w:rPr>
        <w:t>14. CONTRACT AWARD</w:t>
      </w:r>
    </w:p>
    <w:p w14:paraId="476D0BEE" w14:textId="77777777" w:rsidR="00647D00" w:rsidRPr="00B12D25" w:rsidRDefault="00647D00" w:rsidP="00647D00">
      <w:pPr>
        <w:spacing w:before="120" w:after="120"/>
        <w:jc w:val="both"/>
        <w:rPr>
          <w:rFonts w:ascii="Calisto MT" w:hAnsi="Calisto MT"/>
          <w:iCs/>
          <w:sz w:val="24"/>
          <w:szCs w:val="24"/>
          <w:lang w:val="en-US"/>
        </w:rPr>
      </w:pPr>
      <w:r w:rsidRPr="00B12D25">
        <w:rPr>
          <w:rFonts w:ascii="Calisto MT" w:hAnsi="Calisto MT"/>
          <w:sz w:val="22"/>
          <w:szCs w:val="22"/>
          <w:lang w:val="en-US"/>
        </w:rPr>
        <w:t xml:space="preserve">        </w:t>
      </w:r>
      <w:r w:rsidRPr="00B12D25">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3D6F7DFB" w14:textId="77777777" w:rsidR="00647D00" w:rsidRPr="00B12D25" w:rsidRDefault="00647D00" w:rsidP="00647D00">
      <w:pPr>
        <w:ind w:right="283"/>
        <w:contextualSpacing/>
        <w:jc w:val="both"/>
        <w:rPr>
          <w:rFonts w:ascii="Calisto MT" w:hAnsi="Calisto MT"/>
          <w:b/>
          <w:sz w:val="24"/>
          <w:szCs w:val="24"/>
          <w:lang w:val="en-US"/>
        </w:rPr>
      </w:pPr>
      <w:r w:rsidRPr="00B12D25">
        <w:rPr>
          <w:rFonts w:ascii="Calisto MT" w:hAnsi="Calisto MT"/>
          <w:b/>
          <w:sz w:val="24"/>
          <w:szCs w:val="24"/>
          <w:lang w:val="en-US"/>
        </w:rPr>
        <w:t>15. TENDER VALIDITY</w:t>
      </w:r>
    </w:p>
    <w:p w14:paraId="7940DBD3" w14:textId="77777777" w:rsidR="00647D00" w:rsidRPr="00B12D25" w:rsidRDefault="00647D00" w:rsidP="00647D00">
      <w:pPr>
        <w:ind w:right="283"/>
        <w:jc w:val="both"/>
        <w:rPr>
          <w:rFonts w:ascii="Calisto MT" w:hAnsi="Calisto MT"/>
          <w:sz w:val="24"/>
          <w:szCs w:val="24"/>
          <w:lang w:val="en-US"/>
        </w:rPr>
      </w:pPr>
      <w:r w:rsidRPr="00B12D25">
        <w:rPr>
          <w:rFonts w:ascii="Calisto MT" w:hAnsi="Calisto MT"/>
          <w:sz w:val="22"/>
          <w:szCs w:val="22"/>
          <w:lang w:val="en-US"/>
        </w:rPr>
        <w:t xml:space="preserve">       </w:t>
      </w:r>
      <w:r w:rsidRPr="00B12D25">
        <w:rPr>
          <w:rFonts w:ascii="Calisto MT" w:hAnsi="Calisto MT"/>
          <w:sz w:val="24"/>
          <w:szCs w:val="24"/>
          <w:lang w:val="en-US"/>
        </w:rPr>
        <w:t xml:space="preserve">Applicants will be bound by their tenders for </w:t>
      </w:r>
      <w:r w:rsidRPr="00B12D25">
        <w:rPr>
          <w:rFonts w:ascii="Calisto MT" w:hAnsi="Calisto MT"/>
          <w:b/>
          <w:sz w:val="24"/>
          <w:szCs w:val="24"/>
          <w:lang w:val="en-US"/>
        </w:rPr>
        <w:t>ninety (90) days</w:t>
      </w:r>
      <w:r w:rsidRPr="00B12D25">
        <w:rPr>
          <w:rFonts w:ascii="Calisto MT" w:hAnsi="Calisto MT"/>
          <w:sz w:val="24"/>
          <w:szCs w:val="24"/>
          <w:lang w:val="en-US"/>
        </w:rPr>
        <w:t xml:space="preserve"> with effect from the tender-submission deadline.</w:t>
      </w:r>
    </w:p>
    <w:p w14:paraId="483E1F18" w14:textId="77777777" w:rsidR="00647D00" w:rsidRPr="00B12D25" w:rsidRDefault="00647D00" w:rsidP="00647D00">
      <w:pPr>
        <w:ind w:right="283"/>
        <w:contextualSpacing/>
        <w:jc w:val="both"/>
        <w:rPr>
          <w:rFonts w:ascii="Calisto MT" w:hAnsi="Calisto MT"/>
          <w:b/>
          <w:sz w:val="6"/>
          <w:szCs w:val="24"/>
          <w:lang w:val="en-US"/>
        </w:rPr>
      </w:pPr>
    </w:p>
    <w:p w14:paraId="123BB5DC" w14:textId="77777777" w:rsidR="00647D00" w:rsidRPr="00B12D25" w:rsidRDefault="00647D00" w:rsidP="00647D00">
      <w:pPr>
        <w:ind w:right="283"/>
        <w:contextualSpacing/>
        <w:jc w:val="both"/>
        <w:rPr>
          <w:rFonts w:ascii="Calisto MT" w:hAnsi="Calisto MT"/>
          <w:b/>
          <w:sz w:val="24"/>
          <w:szCs w:val="24"/>
          <w:lang w:val="en-US"/>
        </w:rPr>
      </w:pPr>
      <w:r w:rsidRPr="00B12D25">
        <w:rPr>
          <w:rFonts w:ascii="Calisto MT" w:hAnsi="Calisto MT"/>
          <w:b/>
          <w:sz w:val="24"/>
          <w:szCs w:val="24"/>
          <w:lang w:val="en-US"/>
        </w:rPr>
        <w:t xml:space="preserve">16. FURTHER INFORMATION </w:t>
      </w:r>
    </w:p>
    <w:p w14:paraId="17BC801B" w14:textId="77777777" w:rsidR="00647D00" w:rsidRPr="00B12D25" w:rsidRDefault="00647D00" w:rsidP="00647D00">
      <w:pPr>
        <w:ind w:right="283" w:firstLine="426"/>
        <w:jc w:val="both"/>
        <w:rPr>
          <w:rFonts w:ascii="Calisto MT" w:hAnsi="Calisto MT"/>
          <w:sz w:val="22"/>
          <w:szCs w:val="22"/>
          <w:lang w:val="en-US"/>
        </w:rPr>
      </w:pPr>
      <w:r w:rsidRPr="00B12D25">
        <w:rPr>
          <w:rFonts w:ascii="Calisto MT" w:hAnsi="Calisto MT" w:cs="Calibri"/>
          <w:sz w:val="22"/>
          <w:szCs w:val="22"/>
          <w:lang w:val="en-US"/>
        </w:rPr>
        <w:t>Some technical information could be obtained during working hours at the Secretariat General Office of The Regional Council of Far North Region</w:t>
      </w:r>
      <w:r w:rsidRPr="00B12D25">
        <w:rPr>
          <w:rFonts w:ascii="Calisto MT" w:hAnsi="Calisto MT"/>
          <w:sz w:val="22"/>
          <w:szCs w:val="22"/>
          <w:lang w:val="en-US"/>
        </w:rPr>
        <w:t>.</w:t>
      </w:r>
    </w:p>
    <w:p w14:paraId="22AD9B62" w14:textId="77777777" w:rsidR="0049058A" w:rsidRPr="00B12D25" w:rsidRDefault="0049058A" w:rsidP="00647D00">
      <w:pPr>
        <w:ind w:right="283"/>
        <w:jc w:val="both"/>
        <w:rPr>
          <w:rFonts w:ascii="Calisto MT" w:hAnsi="Calisto MT"/>
          <w:b/>
          <w:sz w:val="6"/>
          <w:szCs w:val="24"/>
          <w:lang w:val="en-US"/>
        </w:rPr>
      </w:pPr>
    </w:p>
    <w:p w14:paraId="3D3DC034" w14:textId="77777777" w:rsidR="00647D00" w:rsidRPr="00B12D25" w:rsidRDefault="00647D00" w:rsidP="00647D00">
      <w:pPr>
        <w:ind w:right="283"/>
        <w:jc w:val="both"/>
        <w:rPr>
          <w:rFonts w:ascii="Calisto MT" w:hAnsi="Calisto MT"/>
          <w:b/>
          <w:sz w:val="24"/>
          <w:szCs w:val="24"/>
          <w:lang w:val="en-US"/>
        </w:rPr>
      </w:pPr>
      <w:r w:rsidRPr="00B12D25">
        <w:rPr>
          <w:rFonts w:ascii="Calisto MT" w:hAnsi="Calisto MT"/>
          <w:b/>
          <w:sz w:val="24"/>
          <w:szCs w:val="24"/>
          <w:lang w:val="en-US"/>
        </w:rPr>
        <w:t>17. ACT OF CORRUPTION</w:t>
      </w:r>
    </w:p>
    <w:p w14:paraId="05036EEC" w14:textId="77777777" w:rsidR="00647D00" w:rsidRPr="00B12D25" w:rsidRDefault="00647D00" w:rsidP="00647D00">
      <w:pPr>
        <w:ind w:right="283"/>
        <w:jc w:val="both"/>
        <w:rPr>
          <w:rFonts w:ascii="Calisto MT" w:hAnsi="Calisto MT"/>
          <w:sz w:val="22"/>
          <w:szCs w:val="22"/>
          <w:lang w:val="en-US"/>
        </w:rPr>
      </w:pPr>
    </w:p>
    <w:p w14:paraId="6FC31A04" w14:textId="77777777" w:rsidR="00647D00" w:rsidRPr="00B12D25" w:rsidRDefault="00647D00" w:rsidP="00647D00">
      <w:pPr>
        <w:ind w:right="283" w:firstLine="426"/>
        <w:jc w:val="both"/>
        <w:rPr>
          <w:rFonts w:ascii="Calisto MT" w:hAnsi="Calisto MT"/>
          <w:sz w:val="22"/>
          <w:szCs w:val="22"/>
          <w:lang w:val="en-US"/>
        </w:rPr>
      </w:pPr>
      <w:r w:rsidRPr="00B12D25">
        <w:rPr>
          <w:rFonts w:ascii="Calisto MT" w:hAnsi="Calisto MT"/>
          <w:sz w:val="22"/>
          <w:szCs w:val="22"/>
          <w:lang w:val="en-US"/>
        </w:rPr>
        <w:t>In any case of corruption, contact MINPC by calling, sending SMS at 673 20 57 25/699 37 07 48.</w:t>
      </w:r>
    </w:p>
    <w:p w14:paraId="2AC9F3D4" w14:textId="77777777" w:rsidR="00647D00" w:rsidRPr="00B12D25" w:rsidRDefault="00647D00" w:rsidP="00647D00">
      <w:pPr>
        <w:ind w:right="283" w:firstLine="426"/>
        <w:jc w:val="both"/>
        <w:rPr>
          <w:rFonts w:ascii="Calisto MT" w:hAnsi="Calisto MT"/>
          <w:sz w:val="22"/>
          <w:szCs w:val="22"/>
          <w:lang w:val="en-US"/>
        </w:rPr>
      </w:pPr>
    </w:p>
    <w:p w14:paraId="209BE6E8" w14:textId="0C8583B0" w:rsidR="00647D00" w:rsidRPr="00B12D25" w:rsidRDefault="00880296" w:rsidP="00880296">
      <w:pPr>
        <w:ind w:right="283"/>
        <w:rPr>
          <w:rFonts w:ascii="Calisto MT" w:hAnsi="Calisto MT"/>
          <w:sz w:val="22"/>
          <w:szCs w:val="22"/>
          <w:lang w:val="en-US"/>
        </w:rPr>
      </w:pPr>
      <w:r w:rsidRPr="00B12D25">
        <w:rPr>
          <w:rFonts w:ascii="Calisto MT" w:hAnsi="Calisto MT"/>
          <w:sz w:val="22"/>
          <w:szCs w:val="22"/>
          <w:lang w:val="en-US"/>
        </w:rPr>
        <w:t xml:space="preserve">                                                                                                </w:t>
      </w:r>
      <w:proofErr w:type="spellStart"/>
      <w:r w:rsidR="00647D00" w:rsidRPr="00B12D25">
        <w:rPr>
          <w:rFonts w:ascii="Calisto MT" w:hAnsi="Calisto MT"/>
          <w:sz w:val="22"/>
          <w:szCs w:val="22"/>
          <w:lang w:val="en-US"/>
        </w:rPr>
        <w:t>Maroua</w:t>
      </w:r>
      <w:proofErr w:type="spellEnd"/>
      <w:r w:rsidR="00647D00" w:rsidRPr="00B12D25">
        <w:rPr>
          <w:rFonts w:ascii="Calisto MT" w:hAnsi="Calisto MT"/>
          <w:sz w:val="22"/>
          <w:szCs w:val="22"/>
          <w:lang w:val="en-US"/>
        </w:rPr>
        <w:t>, on ________________________</w:t>
      </w:r>
    </w:p>
    <w:p w14:paraId="562D7F4B" w14:textId="65748AA9" w:rsidR="00647D00" w:rsidRPr="00B12D25" w:rsidRDefault="00647D00" w:rsidP="00647D00">
      <w:pPr>
        <w:ind w:right="283"/>
        <w:rPr>
          <w:rFonts w:ascii="Calisto MT" w:hAnsi="Calisto MT"/>
          <w:sz w:val="22"/>
          <w:szCs w:val="22"/>
          <w:lang w:val="en-US"/>
        </w:rPr>
      </w:pPr>
      <w:r w:rsidRPr="00B12D25">
        <w:rPr>
          <w:noProof/>
        </w:rPr>
        <mc:AlternateContent>
          <mc:Choice Requires="wps">
            <w:drawing>
              <wp:anchor distT="0" distB="0" distL="114300" distR="114300" simplePos="0" relativeHeight="251681792" behindDoc="0" locked="0" layoutInCell="1" allowOverlap="1" wp14:anchorId="0D827257" wp14:editId="60693A90">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B2731A1" w14:textId="77777777" w:rsidR="00F53B19" w:rsidRPr="000B4E77" w:rsidRDefault="00F53B19"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F53B19" w:rsidRPr="000B4E77" w:rsidRDefault="00F53B19" w:rsidP="00647D00">
                            <w:pPr>
                              <w:jc w:val="center"/>
                              <w:rPr>
                                <w:rFonts w:ascii="Calisto MT" w:hAnsi="Calisto MT"/>
                                <w:b/>
                                <w:i/>
                                <w:lang w:val="en-US"/>
                              </w:rPr>
                            </w:pPr>
                            <w:r w:rsidRPr="000B4E77">
                              <w:rPr>
                                <w:rFonts w:ascii="Calisto MT" w:hAnsi="Calisto MT"/>
                                <w:i/>
                                <w:lang w:val="en-US"/>
                              </w:rPr>
                              <w:t>Project Owner</w:t>
                            </w:r>
                          </w:p>
                          <w:p w14:paraId="162EE0E7" w14:textId="77777777" w:rsidR="00F53B19" w:rsidRPr="00AF6089" w:rsidRDefault="00F53B19" w:rsidP="00647D00">
                            <w:pPr>
                              <w:jc w:val="center"/>
                              <w:rPr>
                                <w:rFonts w:ascii="Calisto MT" w:hAnsi="Calisto MT"/>
                                <w:b/>
                                <w:lang w:val="en-US"/>
                              </w:rPr>
                            </w:pPr>
                          </w:p>
                          <w:p w14:paraId="1F76AE2D" w14:textId="77777777" w:rsidR="00F53B19" w:rsidRPr="00AF6089" w:rsidRDefault="00F53B19" w:rsidP="00647D00">
                            <w:pPr>
                              <w:jc w:val="center"/>
                              <w:rPr>
                                <w:rFonts w:ascii="Calisto MT" w:hAnsi="Calisto MT"/>
                                <w:b/>
                                <w:lang w:val="en-US"/>
                              </w:rPr>
                            </w:pPr>
                          </w:p>
                          <w:p w14:paraId="2704A6ED" w14:textId="77777777" w:rsidR="00F53B19" w:rsidRPr="00AF6089" w:rsidRDefault="00F53B19" w:rsidP="00647D00">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27257" id="Zone de texte 41" o:spid="_x0000_s1028" type="#_x0000_t202" style="position:absolute;margin-left:288.4pt;margin-top:.95pt;width:206.4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B2731A1" w14:textId="77777777" w:rsidR="00F53B19" w:rsidRPr="000B4E77" w:rsidRDefault="00F53B19"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F53B19" w:rsidRPr="000B4E77" w:rsidRDefault="00F53B19" w:rsidP="00647D00">
                      <w:pPr>
                        <w:jc w:val="center"/>
                        <w:rPr>
                          <w:rFonts w:ascii="Calisto MT" w:hAnsi="Calisto MT"/>
                          <w:b/>
                          <w:i/>
                          <w:lang w:val="en-US"/>
                        </w:rPr>
                      </w:pPr>
                      <w:r w:rsidRPr="000B4E77">
                        <w:rPr>
                          <w:rFonts w:ascii="Calisto MT" w:hAnsi="Calisto MT"/>
                          <w:i/>
                          <w:lang w:val="en-US"/>
                        </w:rPr>
                        <w:t>Project Owner</w:t>
                      </w:r>
                    </w:p>
                    <w:p w14:paraId="162EE0E7" w14:textId="77777777" w:rsidR="00F53B19" w:rsidRPr="00AF6089" w:rsidRDefault="00F53B19" w:rsidP="00647D00">
                      <w:pPr>
                        <w:jc w:val="center"/>
                        <w:rPr>
                          <w:rFonts w:ascii="Calisto MT" w:hAnsi="Calisto MT"/>
                          <w:b/>
                          <w:lang w:val="en-US"/>
                        </w:rPr>
                      </w:pPr>
                    </w:p>
                    <w:p w14:paraId="1F76AE2D" w14:textId="77777777" w:rsidR="00F53B19" w:rsidRPr="00AF6089" w:rsidRDefault="00F53B19" w:rsidP="00647D00">
                      <w:pPr>
                        <w:jc w:val="center"/>
                        <w:rPr>
                          <w:rFonts w:ascii="Calisto MT" w:hAnsi="Calisto MT"/>
                          <w:b/>
                          <w:lang w:val="en-US"/>
                        </w:rPr>
                      </w:pPr>
                    </w:p>
                    <w:p w14:paraId="2704A6ED" w14:textId="77777777" w:rsidR="00F53B19" w:rsidRPr="00AF6089" w:rsidRDefault="00F53B19" w:rsidP="00647D00">
                      <w:pPr>
                        <w:jc w:val="center"/>
                        <w:rPr>
                          <w:rFonts w:ascii="Calisto MT" w:hAnsi="Calisto MT"/>
                          <w:lang w:val="en-US"/>
                        </w:rPr>
                      </w:pPr>
                    </w:p>
                  </w:txbxContent>
                </v:textbox>
              </v:shape>
            </w:pict>
          </mc:Fallback>
        </mc:AlternateContent>
      </w:r>
    </w:p>
    <w:p w14:paraId="4B2A55AA" w14:textId="77777777" w:rsidR="007631EA" w:rsidRPr="00B12D25" w:rsidRDefault="007631EA" w:rsidP="007631EA">
      <w:pPr>
        <w:ind w:right="283"/>
        <w:rPr>
          <w:rFonts w:ascii="Calisto MT" w:hAnsi="Calisto MT"/>
          <w:b/>
          <w:sz w:val="22"/>
          <w:szCs w:val="22"/>
          <w:u w:val="single"/>
          <w:lang w:val="en-US"/>
        </w:rPr>
      </w:pPr>
      <w:r w:rsidRPr="00B12D25">
        <w:rPr>
          <w:rFonts w:ascii="Calisto MT" w:hAnsi="Calisto MT"/>
          <w:b/>
          <w:sz w:val="22"/>
          <w:szCs w:val="22"/>
          <w:u w:val="single"/>
          <w:lang w:val="en-US"/>
        </w:rPr>
        <w:t>Carbon Copies:</w:t>
      </w:r>
    </w:p>
    <w:p w14:paraId="322541DC"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r w:rsidRPr="00B12D25">
        <w:rPr>
          <w:rFonts w:ascii="Calibri" w:hAnsi="Calibri" w:cs="Calibri"/>
          <w:bCs/>
          <w:i/>
          <w:iCs/>
          <w:lang w:eastAsia="en-US"/>
        </w:rPr>
        <w:t>GM/</w:t>
      </w:r>
      <w:r w:rsidRPr="00B12D25">
        <w:rPr>
          <w:bCs/>
          <w:lang w:val="en-US"/>
        </w:rPr>
        <w:t xml:space="preserve"> </w:t>
      </w:r>
      <w:r w:rsidRPr="00B12D25">
        <w:rPr>
          <w:rFonts w:ascii="Calibri" w:hAnsi="Calibri" w:cs="Calibri"/>
          <w:bCs/>
          <w:i/>
          <w:iCs/>
          <w:lang w:val="en-US" w:eastAsia="en-US"/>
        </w:rPr>
        <w:t>SCFMI</w:t>
      </w:r>
      <w:r w:rsidRPr="00B12D25">
        <w:rPr>
          <w:rFonts w:ascii="Calibri" w:hAnsi="Calibri" w:cs="Calibri"/>
          <w:bCs/>
          <w:i/>
          <w:iCs/>
          <w:lang w:eastAsia="en-US"/>
        </w:rPr>
        <w:t>;</w:t>
      </w:r>
    </w:p>
    <w:p w14:paraId="5A5C6C5D"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r w:rsidRPr="00B12D25">
        <w:rPr>
          <w:rFonts w:ascii="Calibri" w:hAnsi="Calibri" w:cs="Calibri"/>
          <w:bCs/>
          <w:i/>
          <w:iCs/>
          <w:lang w:eastAsia="en-US"/>
        </w:rPr>
        <w:t>SG/RC/FN;</w:t>
      </w:r>
    </w:p>
    <w:p w14:paraId="26B604A7"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r w:rsidRPr="00B12D25">
        <w:rPr>
          <w:rFonts w:ascii="Calibri" w:hAnsi="Calibri" w:cs="Calibri"/>
          <w:bCs/>
          <w:i/>
          <w:iCs/>
          <w:lang w:eastAsia="en-US"/>
        </w:rPr>
        <w:t>MINPC/FN;</w:t>
      </w:r>
    </w:p>
    <w:p w14:paraId="2FDD3E7B"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r w:rsidRPr="00B12D25">
        <w:rPr>
          <w:rFonts w:ascii="Calibri" w:hAnsi="Calibri" w:cs="Calibri"/>
          <w:bCs/>
          <w:i/>
          <w:iCs/>
          <w:lang w:eastAsia="en-US"/>
        </w:rPr>
        <w:t>M/</w:t>
      </w:r>
      <w:r w:rsidRPr="00B12D25">
        <w:rPr>
          <w:bCs/>
          <w:lang w:val="en-US"/>
        </w:rPr>
        <w:t xml:space="preserve"> </w:t>
      </w:r>
      <w:r w:rsidRPr="00B12D25">
        <w:rPr>
          <w:rFonts w:ascii="Calibri" w:hAnsi="Calibri" w:cs="Calibri"/>
          <w:bCs/>
          <w:i/>
          <w:iCs/>
          <w:lang w:val="en-US" w:eastAsia="en-US"/>
        </w:rPr>
        <w:t>SCFMI</w:t>
      </w:r>
      <w:r w:rsidRPr="00B12D25">
        <w:rPr>
          <w:rFonts w:ascii="Calibri" w:hAnsi="Calibri" w:cs="Calibri"/>
          <w:bCs/>
          <w:i/>
          <w:iCs/>
          <w:lang w:eastAsia="en-US"/>
        </w:rPr>
        <w:t xml:space="preserve"> /FN ;</w:t>
      </w:r>
    </w:p>
    <w:p w14:paraId="55B2B6EB"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r w:rsidRPr="00B12D25">
        <w:rPr>
          <w:rFonts w:ascii="Calibri" w:hAnsi="Calibri" w:cs="Calibri"/>
          <w:bCs/>
          <w:i/>
          <w:iCs/>
          <w:lang w:eastAsia="en-US"/>
        </w:rPr>
        <w:t>ARMP/FN (for publication) ;</w:t>
      </w:r>
    </w:p>
    <w:p w14:paraId="44204517"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B12D25">
        <w:rPr>
          <w:rFonts w:ascii="Calibri" w:hAnsi="Calibri" w:cs="Calibri"/>
          <w:bCs/>
          <w:i/>
          <w:iCs/>
          <w:lang w:eastAsia="en-US"/>
        </w:rPr>
        <w:t>Chairperson</w:t>
      </w:r>
      <w:proofErr w:type="spellEnd"/>
      <w:r w:rsidRPr="00B12D25">
        <w:rPr>
          <w:rFonts w:ascii="Calibri" w:hAnsi="Calibri" w:cs="Calibri"/>
          <w:bCs/>
          <w:i/>
          <w:iCs/>
          <w:lang w:eastAsia="en-US"/>
        </w:rPr>
        <w:t>/ITB-RC;</w:t>
      </w:r>
    </w:p>
    <w:p w14:paraId="25075687"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B12D25">
        <w:rPr>
          <w:rFonts w:ascii="Calibri" w:hAnsi="Calibri" w:cs="Calibri"/>
          <w:bCs/>
          <w:i/>
          <w:iCs/>
          <w:lang w:eastAsia="en-US"/>
        </w:rPr>
        <w:t>Noticeboards</w:t>
      </w:r>
      <w:proofErr w:type="spellEnd"/>
      <w:r w:rsidRPr="00B12D25">
        <w:rPr>
          <w:rFonts w:ascii="Calibri" w:hAnsi="Calibri" w:cs="Calibri"/>
          <w:bCs/>
          <w:i/>
          <w:iCs/>
          <w:lang w:eastAsia="en-US"/>
        </w:rPr>
        <w:t>;</w:t>
      </w:r>
    </w:p>
    <w:p w14:paraId="258F4459" w14:textId="77777777" w:rsidR="007631EA" w:rsidRPr="00B12D25" w:rsidRDefault="007631EA" w:rsidP="00730F2C">
      <w:pPr>
        <w:numPr>
          <w:ilvl w:val="0"/>
          <w:numId w:val="61"/>
        </w:numPr>
        <w:tabs>
          <w:tab w:val="num" w:pos="1068"/>
        </w:tabs>
        <w:spacing w:line="276" w:lineRule="auto"/>
        <w:rPr>
          <w:rFonts w:ascii="Calibri" w:hAnsi="Calibri" w:cs="Calibri"/>
          <w:bCs/>
          <w:i/>
          <w:iCs/>
          <w:lang w:eastAsia="en-US"/>
        </w:rPr>
      </w:pPr>
      <w:r w:rsidRPr="00B12D25">
        <w:rPr>
          <w:rFonts w:ascii="Calibri" w:hAnsi="Calibri" w:cs="Calibri"/>
          <w:bCs/>
          <w:i/>
          <w:iCs/>
          <w:lang w:eastAsia="en-US"/>
        </w:rPr>
        <w:t>Archive.</w:t>
      </w:r>
    </w:p>
    <w:p w14:paraId="639A50BF" w14:textId="77777777" w:rsidR="00647D00" w:rsidRPr="00B12D25" w:rsidRDefault="00647D00" w:rsidP="00647D00">
      <w:pPr>
        <w:spacing w:before="120" w:after="120"/>
        <w:jc w:val="both"/>
        <w:rPr>
          <w:rFonts w:ascii="Arial Narrow" w:hAnsi="Arial Narrow" w:cs="Tahoma"/>
          <w:sz w:val="24"/>
          <w:szCs w:val="24"/>
          <w:lang w:val="en-US"/>
        </w:rPr>
      </w:pPr>
    </w:p>
    <w:p w14:paraId="0380BB5A" w14:textId="77777777" w:rsidR="00745B9B" w:rsidRPr="00B12D25" w:rsidRDefault="00745B9B" w:rsidP="00F70624">
      <w:pPr>
        <w:spacing w:before="120" w:after="120"/>
        <w:jc w:val="both"/>
        <w:rPr>
          <w:rFonts w:ascii="Arial Narrow" w:hAnsi="Arial Narrow" w:cs="Tahoma"/>
          <w:b/>
          <w:sz w:val="24"/>
          <w:szCs w:val="24"/>
          <w:u w:val="single"/>
          <w:lang w:val="en-US"/>
        </w:rPr>
      </w:pPr>
    </w:p>
    <w:p w14:paraId="7CA030A0" w14:textId="77777777" w:rsidR="002D3DF3" w:rsidRPr="00B12D25" w:rsidRDefault="002D3DF3" w:rsidP="00F70624">
      <w:pPr>
        <w:spacing w:before="120" w:after="120"/>
        <w:jc w:val="both"/>
        <w:rPr>
          <w:rFonts w:ascii="Arial Narrow" w:hAnsi="Arial Narrow" w:cs="Tahoma"/>
          <w:b/>
          <w:sz w:val="24"/>
          <w:szCs w:val="24"/>
          <w:u w:val="single"/>
          <w:lang w:val="en-US"/>
        </w:rPr>
      </w:pPr>
    </w:p>
    <w:p w14:paraId="6EF7671C" w14:textId="77777777" w:rsidR="000514AA" w:rsidRPr="00B12D25" w:rsidRDefault="000514AA" w:rsidP="00F70624">
      <w:pPr>
        <w:spacing w:before="120" w:after="120"/>
        <w:jc w:val="both"/>
        <w:rPr>
          <w:rFonts w:ascii="Arial Narrow" w:hAnsi="Arial Narrow" w:cs="Tahoma"/>
          <w:b/>
          <w:sz w:val="24"/>
          <w:szCs w:val="24"/>
          <w:u w:val="single"/>
          <w:lang w:val="en-US"/>
        </w:rPr>
      </w:pPr>
    </w:p>
    <w:p w14:paraId="7D628C22" w14:textId="77777777" w:rsidR="00231A0E" w:rsidRPr="00B12D25" w:rsidRDefault="00231A0E" w:rsidP="00F70624">
      <w:pPr>
        <w:spacing w:before="120" w:after="120"/>
        <w:jc w:val="both"/>
        <w:rPr>
          <w:rFonts w:ascii="Arial Narrow" w:hAnsi="Arial Narrow" w:cs="Tahoma"/>
          <w:b/>
          <w:sz w:val="24"/>
          <w:szCs w:val="24"/>
          <w:u w:val="single"/>
          <w:lang w:val="en-US"/>
        </w:rPr>
      </w:pPr>
    </w:p>
    <w:p w14:paraId="48A6DF20" w14:textId="77777777" w:rsidR="00231A0E" w:rsidRPr="00B12D25" w:rsidRDefault="00231A0E" w:rsidP="00F70624">
      <w:pPr>
        <w:spacing w:before="120" w:after="120"/>
        <w:jc w:val="both"/>
        <w:rPr>
          <w:rFonts w:ascii="Arial Narrow" w:hAnsi="Arial Narrow" w:cs="Tahoma"/>
          <w:b/>
          <w:sz w:val="24"/>
          <w:szCs w:val="24"/>
          <w:u w:val="single"/>
          <w:lang w:val="en-US"/>
        </w:rPr>
      </w:pPr>
    </w:p>
    <w:p w14:paraId="44CAA252" w14:textId="77777777" w:rsidR="00231A0E" w:rsidRPr="00B12D25" w:rsidRDefault="00231A0E" w:rsidP="00F70624">
      <w:pPr>
        <w:spacing w:before="120" w:after="120"/>
        <w:jc w:val="both"/>
        <w:rPr>
          <w:rFonts w:ascii="Arial Narrow" w:hAnsi="Arial Narrow" w:cs="Tahoma"/>
          <w:b/>
          <w:sz w:val="24"/>
          <w:szCs w:val="24"/>
          <w:u w:val="single"/>
          <w:lang w:val="en-US"/>
        </w:rPr>
      </w:pPr>
    </w:p>
    <w:p w14:paraId="09F21ECB" w14:textId="77777777" w:rsidR="00EC7144" w:rsidRPr="00B12D25" w:rsidRDefault="00EC7144" w:rsidP="00F70624">
      <w:pPr>
        <w:spacing w:before="120" w:after="120"/>
        <w:jc w:val="both"/>
        <w:rPr>
          <w:rFonts w:ascii="Arial Narrow" w:hAnsi="Arial Narrow" w:cs="Tahoma"/>
          <w:b/>
          <w:sz w:val="24"/>
          <w:szCs w:val="24"/>
          <w:u w:val="single"/>
          <w:lang w:val="en-US"/>
        </w:rPr>
      </w:pPr>
    </w:p>
    <w:p w14:paraId="28940825" w14:textId="77777777" w:rsidR="00EC7144" w:rsidRPr="00B12D25" w:rsidRDefault="00EC7144" w:rsidP="00F70624">
      <w:pPr>
        <w:spacing w:before="120" w:after="120"/>
        <w:jc w:val="both"/>
        <w:rPr>
          <w:rFonts w:ascii="Arial Narrow" w:hAnsi="Arial Narrow" w:cs="Tahoma"/>
          <w:b/>
          <w:sz w:val="24"/>
          <w:szCs w:val="24"/>
          <w:u w:val="single"/>
          <w:lang w:val="en-US"/>
        </w:rPr>
      </w:pPr>
    </w:p>
    <w:p w14:paraId="52094856" w14:textId="77777777" w:rsidR="00EC7144" w:rsidRPr="00B12D25" w:rsidRDefault="00EC7144" w:rsidP="00F70624">
      <w:pPr>
        <w:spacing w:before="120" w:after="120"/>
        <w:jc w:val="both"/>
        <w:rPr>
          <w:rFonts w:ascii="Arial Narrow" w:hAnsi="Arial Narrow" w:cs="Tahoma"/>
          <w:b/>
          <w:sz w:val="24"/>
          <w:szCs w:val="24"/>
          <w:u w:val="single"/>
          <w:lang w:val="en-US"/>
        </w:rPr>
      </w:pPr>
    </w:p>
    <w:p w14:paraId="4928DD5D" w14:textId="77777777" w:rsidR="00EC7144" w:rsidRPr="00B12D25" w:rsidRDefault="00EC7144" w:rsidP="00F70624">
      <w:pPr>
        <w:spacing w:before="120" w:after="120"/>
        <w:jc w:val="both"/>
        <w:rPr>
          <w:rFonts w:ascii="Arial Narrow" w:hAnsi="Arial Narrow" w:cs="Tahoma"/>
          <w:b/>
          <w:sz w:val="24"/>
          <w:szCs w:val="24"/>
          <w:u w:val="single"/>
          <w:lang w:val="en-US"/>
        </w:rPr>
      </w:pPr>
    </w:p>
    <w:p w14:paraId="3FC1159F" w14:textId="77777777" w:rsidR="00EC7144" w:rsidRPr="00B12D25" w:rsidRDefault="00EC7144" w:rsidP="00F70624">
      <w:pPr>
        <w:spacing w:before="120" w:after="120"/>
        <w:jc w:val="both"/>
        <w:rPr>
          <w:rFonts w:ascii="Arial Narrow" w:hAnsi="Arial Narrow" w:cs="Tahoma"/>
          <w:b/>
          <w:sz w:val="24"/>
          <w:szCs w:val="24"/>
          <w:u w:val="single"/>
          <w:lang w:val="en-US"/>
        </w:rPr>
      </w:pPr>
    </w:p>
    <w:p w14:paraId="6D67509F" w14:textId="77777777" w:rsidR="00EC7144" w:rsidRPr="00B12D25" w:rsidRDefault="00EC7144" w:rsidP="00F70624">
      <w:pPr>
        <w:spacing w:before="120" w:after="120"/>
        <w:jc w:val="both"/>
        <w:rPr>
          <w:rFonts w:ascii="Arial Narrow" w:hAnsi="Arial Narrow" w:cs="Tahoma"/>
          <w:b/>
          <w:sz w:val="24"/>
          <w:szCs w:val="24"/>
          <w:u w:val="single"/>
          <w:lang w:val="en-US"/>
        </w:rPr>
      </w:pPr>
    </w:p>
    <w:p w14:paraId="2F8CD820" w14:textId="77777777" w:rsidR="00EC7144" w:rsidRPr="00B12D25" w:rsidRDefault="00EC7144" w:rsidP="00F70624">
      <w:pPr>
        <w:spacing w:before="120" w:after="120"/>
        <w:jc w:val="both"/>
        <w:rPr>
          <w:rFonts w:ascii="Arial Narrow" w:hAnsi="Arial Narrow" w:cs="Tahoma"/>
          <w:b/>
          <w:sz w:val="24"/>
          <w:szCs w:val="24"/>
          <w:u w:val="single"/>
          <w:lang w:val="en-US"/>
        </w:rPr>
      </w:pPr>
    </w:p>
    <w:p w14:paraId="494C20E9" w14:textId="77777777" w:rsidR="00EC7144" w:rsidRPr="00B12D25" w:rsidRDefault="00EC7144" w:rsidP="00F70624">
      <w:pPr>
        <w:spacing w:before="120" w:after="120"/>
        <w:jc w:val="both"/>
        <w:rPr>
          <w:rFonts w:ascii="Arial Narrow" w:hAnsi="Arial Narrow" w:cs="Tahoma"/>
          <w:b/>
          <w:sz w:val="24"/>
          <w:szCs w:val="24"/>
          <w:u w:val="single"/>
          <w:lang w:val="en-US"/>
        </w:rPr>
      </w:pPr>
    </w:p>
    <w:p w14:paraId="089769F5" w14:textId="77777777" w:rsidR="00EC7144" w:rsidRPr="00B12D25" w:rsidRDefault="00EC7144" w:rsidP="00F70624">
      <w:pPr>
        <w:spacing w:before="120" w:after="120"/>
        <w:jc w:val="both"/>
        <w:rPr>
          <w:rFonts w:ascii="Arial Narrow" w:hAnsi="Arial Narrow" w:cs="Tahoma"/>
          <w:b/>
          <w:sz w:val="24"/>
          <w:szCs w:val="24"/>
          <w:u w:val="single"/>
          <w:lang w:val="en-US"/>
        </w:rPr>
      </w:pPr>
    </w:p>
    <w:p w14:paraId="0A9C799B" w14:textId="77777777" w:rsidR="005634C1" w:rsidRPr="00B12D25" w:rsidRDefault="005634C1" w:rsidP="00F70624">
      <w:pPr>
        <w:spacing w:before="120" w:after="120"/>
        <w:jc w:val="both"/>
        <w:rPr>
          <w:rFonts w:ascii="Arial Narrow" w:hAnsi="Arial Narrow" w:cs="Tahoma"/>
          <w:b/>
          <w:sz w:val="24"/>
          <w:szCs w:val="24"/>
          <w:u w:val="single"/>
          <w:lang w:val="en-US"/>
        </w:rPr>
      </w:pPr>
    </w:p>
    <w:p w14:paraId="2FF1E7E1" w14:textId="77777777" w:rsidR="005634C1" w:rsidRPr="00B12D25" w:rsidRDefault="005634C1" w:rsidP="00F70624">
      <w:pPr>
        <w:spacing w:before="120" w:after="120"/>
        <w:jc w:val="both"/>
        <w:rPr>
          <w:rFonts w:ascii="Arial Narrow" w:hAnsi="Arial Narrow" w:cs="Tahoma"/>
          <w:b/>
          <w:sz w:val="24"/>
          <w:szCs w:val="24"/>
          <w:u w:val="single"/>
          <w:lang w:val="en-US"/>
        </w:rPr>
      </w:pPr>
    </w:p>
    <w:p w14:paraId="6E5981E5" w14:textId="77777777" w:rsidR="005634C1" w:rsidRPr="00B12D25" w:rsidRDefault="005634C1" w:rsidP="00F70624">
      <w:pPr>
        <w:spacing w:before="120" w:after="120"/>
        <w:jc w:val="both"/>
        <w:rPr>
          <w:rFonts w:ascii="Arial Narrow" w:hAnsi="Arial Narrow" w:cs="Tahoma"/>
          <w:b/>
          <w:sz w:val="48"/>
          <w:szCs w:val="24"/>
          <w:u w:val="single"/>
          <w:lang w:val="en-US"/>
        </w:rPr>
      </w:pPr>
    </w:p>
    <w:p w14:paraId="26F48D86" w14:textId="77B26357" w:rsidR="00B40AAD" w:rsidRPr="00B12D25" w:rsidRDefault="00664FE0" w:rsidP="00A56B08">
      <w:pPr>
        <w:spacing w:before="120" w:after="120"/>
        <w:jc w:val="center"/>
        <w:rPr>
          <w:rFonts w:ascii="Arial Narrow" w:hAnsi="Arial Narrow" w:cs="Tahoma"/>
          <w:b/>
          <w:sz w:val="24"/>
          <w:szCs w:val="24"/>
          <w:u w:val="single"/>
        </w:rPr>
      </w:pPr>
      <w:r w:rsidRPr="00B12D25">
        <w:rPr>
          <w:noProof/>
        </w:rPr>
        <mc:AlternateContent>
          <mc:Choice Requires="wps">
            <w:drawing>
              <wp:inline distT="0" distB="0" distL="0" distR="0" wp14:anchorId="5D0BCBEA" wp14:editId="0337332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CC78" w14:textId="77777777" w:rsidR="00F53B19" w:rsidRPr="007B5106" w:rsidRDefault="00F53B19" w:rsidP="000F5345">
                            <w:pPr>
                              <w:jc w:val="center"/>
                              <w:rPr>
                                <w:color w:val="000000"/>
                                <w:sz w:val="48"/>
                                <w:szCs w:val="16"/>
                              </w:rPr>
                            </w:pPr>
                            <w:r w:rsidRPr="007B5106">
                              <w:rPr>
                                <w:color w:val="000000"/>
                                <w:sz w:val="48"/>
                                <w:szCs w:val="16"/>
                              </w:rPr>
                              <w:t>Pièce N°2</w:t>
                            </w:r>
                          </w:p>
                          <w:p w14:paraId="1360FA81" w14:textId="77777777" w:rsidR="00F53B19" w:rsidRPr="007B5106" w:rsidRDefault="00F53B19" w:rsidP="000F5345">
                            <w:pPr>
                              <w:jc w:val="center"/>
                              <w:rPr>
                                <w:color w:val="000000"/>
                                <w:sz w:val="48"/>
                                <w:szCs w:val="16"/>
                              </w:rPr>
                            </w:pPr>
                            <w:r w:rsidRPr="007B5106">
                              <w:rPr>
                                <w:color w:val="000000"/>
                                <w:sz w:val="48"/>
                                <w:szCs w:val="16"/>
                              </w:rPr>
                              <w:t xml:space="preserve">REGLEMENT GENERAL DE </w:t>
                            </w:r>
                          </w:p>
                          <w:p w14:paraId="0A76D15A" w14:textId="77777777" w:rsidR="00F53B19" w:rsidRPr="007B5106" w:rsidRDefault="00F53B19" w:rsidP="000F5345">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D0BCBEA"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4570CC78" w14:textId="77777777" w:rsidR="00F53B19" w:rsidRPr="007B5106" w:rsidRDefault="00F53B19" w:rsidP="000F5345">
                      <w:pPr>
                        <w:jc w:val="center"/>
                        <w:rPr>
                          <w:color w:val="000000"/>
                          <w:sz w:val="48"/>
                          <w:szCs w:val="16"/>
                        </w:rPr>
                      </w:pPr>
                      <w:r w:rsidRPr="007B5106">
                        <w:rPr>
                          <w:color w:val="000000"/>
                          <w:sz w:val="48"/>
                          <w:szCs w:val="16"/>
                        </w:rPr>
                        <w:t>Pièce N°2</w:t>
                      </w:r>
                    </w:p>
                    <w:p w14:paraId="1360FA81" w14:textId="77777777" w:rsidR="00F53B19" w:rsidRPr="007B5106" w:rsidRDefault="00F53B19" w:rsidP="000F5345">
                      <w:pPr>
                        <w:jc w:val="center"/>
                        <w:rPr>
                          <w:color w:val="000000"/>
                          <w:sz w:val="48"/>
                          <w:szCs w:val="16"/>
                        </w:rPr>
                      </w:pPr>
                      <w:r w:rsidRPr="007B5106">
                        <w:rPr>
                          <w:color w:val="000000"/>
                          <w:sz w:val="48"/>
                          <w:szCs w:val="16"/>
                        </w:rPr>
                        <w:t xml:space="preserve">REGLEMENT GENERAL DE </w:t>
                      </w:r>
                    </w:p>
                    <w:p w14:paraId="0A76D15A" w14:textId="77777777" w:rsidR="00F53B19" w:rsidRPr="007B5106" w:rsidRDefault="00F53B19" w:rsidP="000F5345">
                      <w:pPr>
                        <w:jc w:val="center"/>
                        <w:rPr>
                          <w:color w:val="000000"/>
                          <w:sz w:val="48"/>
                          <w:szCs w:val="16"/>
                        </w:rPr>
                      </w:pPr>
                      <w:r w:rsidRPr="007B5106">
                        <w:rPr>
                          <w:color w:val="000000"/>
                          <w:sz w:val="48"/>
                          <w:szCs w:val="16"/>
                        </w:rPr>
                        <w:t>L'APPEL D'OFFRES (RGAO)</w:t>
                      </w:r>
                    </w:p>
                  </w:txbxContent>
                </v:textbox>
                <w10:anchorlock/>
              </v:shape>
            </w:pict>
          </mc:Fallback>
        </mc:AlternateContent>
      </w:r>
    </w:p>
    <w:p w14:paraId="0EE609B3" w14:textId="77777777" w:rsidR="00745B9B" w:rsidRPr="00B12D25" w:rsidRDefault="00745B9B" w:rsidP="00F70624">
      <w:pPr>
        <w:spacing w:before="120" w:after="120"/>
        <w:jc w:val="both"/>
        <w:rPr>
          <w:rFonts w:ascii="Arial Narrow" w:hAnsi="Arial Narrow" w:cs="Tahoma"/>
          <w:b/>
          <w:sz w:val="24"/>
          <w:szCs w:val="24"/>
          <w:u w:val="single"/>
        </w:rPr>
      </w:pPr>
    </w:p>
    <w:p w14:paraId="2A0EDE76" w14:textId="77777777" w:rsidR="00101D0A" w:rsidRPr="00B12D25" w:rsidRDefault="00101D0A" w:rsidP="00F70624">
      <w:pPr>
        <w:spacing w:before="120" w:after="120"/>
        <w:jc w:val="both"/>
        <w:rPr>
          <w:rFonts w:ascii="Arial Narrow" w:hAnsi="Arial Narrow" w:cs="Tahoma"/>
          <w:b/>
          <w:sz w:val="24"/>
          <w:szCs w:val="24"/>
          <w:u w:val="single"/>
        </w:rPr>
      </w:pPr>
    </w:p>
    <w:p w14:paraId="177924D2" w14:textId="77777777" w:rsidR="00101D0A" w:rsidRPr="00B12D25" w:rsidRDefault="00101D0A" w:rsidP="00F70624">
      <w:pPr>
        <w:spacing w:before="120" w:after="120"/>
        <w:jc w:val="both"/>
        <w:rPr>
          <w:rFonts w:ascii="Arial Narrow" w:hAnsi="Arial Narrow" w:cs="Tahoma"/>
          <w:b/>
          <w:sz w:val="24"/>
          <w:szCs w:val="24"/>
          <w:u w:val="single"/>
        </w:rPr>
      </w:pPr>
    </w:p>
    <w:p w14:paraId="1D863880" w14:textId="77777777" w:rsidR="00101D0A" w:rsidRPr="00B12D25" w:rsidRDefault="00101D0A" w:rsidP="00F70624">
      <w:pPr>
        <w:spacing w:before="120" w:after="120"/>
        <w:jc w:val="both"/>
        <w:rPr>
          <w:rFonts w:ascii="Arial Narrow" w:hAnsi="Arial Narrow" w:cs="Tahoma"/>
          <w:b/>
          <w:sz w:val="24"/>
          <w:szCs w:val="24"/>
          <w:u w:val="single"/>
        </w:rPr>
      </w:pPr>
    </w:p>
    <w:p w14:paraId="4132406B" w14:textId="77777777" w:rsidR="00101D0A" w:rsidRPr="00B12D25" w:rsidRDefault="00101D0A" w:rsidP="00F70624">
      <w:pPr>
        <w:spacing w:before="120" w:after="120"/>
        <w:jc w:val="both"/>
        <w:rPr>
          <w:rFonts w:ascii="Arial Narrow" w:hAnsi="Arial Narrow" w:cs="Tahoma"/>
          <w:b/>
          <w:sz w:val="24"/>
          <w:szCs w:val="24"/>
          <w:u w:val="single"/>
        </w:rPr>
      </w:pPr>
    </w:p>
    <w:p w14:paraId="3FDE325F" w14:textId="77777777" w:rsidR="00101D0A" w:rsidRPr="00B12D25" w:rsidRDefault="00101D0A" w:rsidP="00F70624">
      <w:pPr>
        <w:spacing w:before="120" w:after="120"/>
        <w:jc w:val="both"/>
        <w:rPr>
          <w:rFonts w:ascii="Arial Narrow" w:hAnsi="Arial Narrow" w:cs="Tahoma"/>
          <w:b/>
          <w:sz w:val="24"/>
          <w:szCs w:val="24"/>
          <w:u w:val="single"/>
        </w:rPr>
      </w:pPr>
    </w:p>
    <w:p w14:paraId="4A3F36C2" w14:textId="77777777" w:rsidR="00745B9B" w:rsidRPr="00B12D25" w:rsidRDefault="00745B9B" w:rsidP="00F70624">
      <w:pPr>
        <w:spacing w:before="120" w:after="120"/>
        <w:jc w:val="both"/>
        <w:rPr>
          <w:rFonts w:ascii="Arial Narrow" w:hAnsi="Arial Narrow" w:cs="Tahoma"/>
          <w:b/>
          <w:sz w:val="24"/>
          <w:szCs w:val="24"/>
          <w:u w:val="single"/>
        </w:rPr>
      </w:pPr>
    </w:p>
    <w:p w14:paraId="76249EEB" w14:textId="77777777" w:rsidR="00AE2600" w:rsidRPr="00B12D25" w:rsidRDefault="00C5248C" w:rsidP="00D117D1">
      <w:pPr>
        <w:pStyle w:val="Corpsdetexte"/>
        <w:jc w:val="center"/>
        <w:rPr>
          <w:b/>
          <w:sz w:val="28"/>
          <w:szCs w:val="28"/>
        </w:rPr>
      </w:pPr>
      <w:r w:rsidRPr="00B12D25">
        <w:rPr>
          <w:rFonts w:ascii="Arial Narrow" w:hAnsi="Arial Narrow" w:cs="Tahoma"/>
          <w:b/>
          <w:bCs/>
          <w:szCs w:val="24"/>
          <w:u w:val="single"/>
        </w:rPr>
        <w:br w:type="page"/>
      </w:r>
      <w:r w:rsidR="00AE2600" w:rsidRPr="00B12D25">
        <w:rPr>
          <w:b/>
          <w:sz w:val="28"/>
          <w:szCs w:val="28"/>
        </w:rPr>
        <w:lastRenderedPageBreak/>
        <w:t>TABLE DES MATIERES</w:t>
      </w:r>
    </w:p>
    <w:p w14:paraId="75F19388" w14:textId="77777777" w:rsidR="00071B20" w:rsidRPr="00B12D25" w:rsidRDefault="00071B20" w:rsidP="00071B20">
      <w:pPr>
        <w:tabs>
          <w:tab w:val="right" w:leader="dot" w:pos="9911"/>
        </w:tabs>
        <w:rPr>
          <w:sz w:val="22"/>
          <w:szCs w:val="22"/>
        </w:rPr>
      </w:pPr>
    </w:p>
    <w:p w14:paraId="4FB5B37A" w14:textId="77777777" w:rsidR="00AE2600" w:rsidRPr="00B12D25" w:rsidRDefault="00AE2600" w:rsidP="00071B20">
      <w:pPr>
        <w:tabs>
          <w:tab w:val="right" w:leader="dot" w:pos="9911"/>
        </w:tabs>
        <w:rPr>
          <w:b/>
          <w:sz w:val="22"/>
          <w:szCs w:val="22"/>
        </w:rPr>
      </w:pPr>
      <w:r w:rsidRPr="00B12D25">
        <w:rPr>
          <w:b/>
          <w:sz w:val="22"/>
          <w:szCs w:val="22"/>
        </w:rPr>
        <w:t>A</w:t>
      </w:r>
      <w:r w:rsidR="008647C4" w:rsidRPr="00B12D25">
        <w:rPr>
          <w:b/>
          <w:sz w:val="22"/>
          <w:szCs w:val="22"/>
        </w:rPr>
        <w:t>-</w:t>
      </w:r>
      <w:r w:rsidRPr="00B12D25">
        <w:rPr>
          <w:b/>
          <w:sz w:val="22"/>
          <w:szCs w:val="22"/>
        </w:rPr>
        <w:t xml:space="preserve"> GENERALITES</w:t>
      </w:r>
    </w:p>
    <w:p w14:paraId="08B33EE4" w14:textId="77777777" w:rsidR="00AE2600" w:rsidRPr="00B12D25" w:rsidRDefault="00AE2600" w:rsidP="00071B20">
      <w:pPr>
        <w:tabs>
          <w:tab w:val="right" w:leader="dot" w:pos="9911"/>
        </w:tabs>
        <w:ind w:left="426"/>
        <w:rPr>
          <w:sz w:val="22"/>
          <w:szCs w:val="22"/>
        </w:rPr>
      </w:pPr>
      <w:r w:rsidRPr="00B12D25">
        <w:rPr>
          <w:sz w:val="22"/>
          <w:szCs w:val="22"/>
        </w:rPr>
        <w:t>ARTICLE 1</w:t>
      </w:r>
      <w:r w:rsidRPr="00B12D25">
        <w:rPr>
          <w:sz w:val="22"/>
          <w:szCs w:val="22"/>
          <w:vertAlign w:val="superscript"/>
        </w:rPr>
        <w:t>er</w:t>
      </w:r>
      <w:r w:rsidRPr="00B12D25">
        <w:rPr>
          <w:sz w:val="22"/>
          <w:szCs w:val="22"/>
        </w:rPr>
        <w:t>: Portée de la soumission</w:t>
      </w:r>
    </w:p>
    <w:p w14:paraId="5F80760F" w14:textId="77777777" w:rsidR="00AE2600" w:rsidRPr="00B12D25" w:rsidRDefault="00AE2600" w:rsidP="00071B20">
      <w:pPr>
        <w:tabs>
          <w:tab w:val="right" w:leader="dot" w:pos="9911"/>
        </w:tabs>
        <w:ind w:left="426"/>
        <w:rPr>
          <w:sz w:val="22"/>
          <w:szCs w:val="22"/>
        </w:rPr>
      </w:pPr>
      <w:r w:rsidRPr="00B12D25">
        <w:rPr>
          <w:sz w:val="22"/>
          <w:szCs w:val="22"/>
        </w:rPr>
        <w:t>ARTICLE 2 : Financement</w:t>
      </w:r>
    </w:p>
    <w:p w14:paraId="5E3E175B" w14:textId="77777777" w:rsidR="00AE2600" w:rsidRPr="00B12D25" w:rsidRDefault="00AE2600" w:rsidP="00071B20">
      <w:pPr>
        <w:tabs>
          <w:tab w:val="right" w:leader="dot" w:pos="9911"/>
        </w:tabs>
        <w:ind w:left="426"/>
        <w:rPr>
          <w:sz w:val="22"/>
          <w:szCs w:val="22"/>
        </w:rPr>
      </w:pPr>
      <w:r w:rsidRPr="00B12D25">
        <w:rPr>
          <w:sz w:val="22"/>
          <w:szCs w:val="22"/>
        </w:rPr>
        <w:t>ARTICLE 3 : Fraude et Corruption</w:t>
      </w:r>
    </w:p>
    <w:p w14:paraId="0F12EC35" w14:textId="77777777" w:rsidR="00AE2600" w:rsidRPr="00B12D25" w:rsidRDefault="00AE2600" w:rsidP="00071B20">
      <w:pPr>
        <w:tabs>
          <w:tab w:val="right" w:leader="dot" w:pos="9911"/>
        </w:tabs>
        <w:ind w:left="426"/>
        <w:rPr>
          <w:sz w:val="22"/>
          <w:szCs w:val="22"/>
        </w:rPr>
      </w:pPr>
      <w:r w:rsidRPr="00B12D25">
        <w:rPr>
          <w:sz w:val="22"/>
          <w:szCs w:val="22"/>
        </w:rPr>
        <w:t>ARTICLE 4 : Candidat admis à concourir</w:t>
      </w:r>
    </w:p>
    <w:p w14:paraId="63FC612D" w14:textId="77777777" w:rsidR="00AE2600" w:rsidRPr="00B12D25" w:rsidRDefault="00AE2600" w:rsidP="00071B20">
      <w:pPr>
        <w:tabs>
          <w:tab w:val="right" w:leader="dot" w:pos="9911"/>
        </w:tabs>
        <w:ind w:left="426"/>
        <w:rPr>
          <w:sz w:val="22"/>
          <w:szCs w:val="22"/>
        </w:rPr>
      </w:pPr>
      <w:r w:rsidRPr="00B12D25">
        <w:rPr>
          <w:sz w:val="22"/>
          <w:szCs w:val="22"/>
        </w:rPr>
        <w:t>ARTICLE 5 : Matériaux, matériels, fournitures, équipements et services autorisés</w:t>
      </w:r>
    </w:p>
    <w:p w14:paraId="6428F6D4" w14:textId="77777777" w:rsidR="00AE2600" w:rsidRPr="00B12D25" w:rsidRDefault="00AE2600" w:rsidP="00071B20">
      <w:pPr>
        <w:tabs>
          <w:tab w:val="right" w:leader="dot" w:pos="9911"/>
        </w:tabs>
        <w:ind w:left="426"/>
        <w:rPr>
          <w:sz w:val="22"/>
          <w:szCs w:val="22"/>
        </w:rPr>
      </w:pPr>
      <w:r w:rsidRPr="00B12D25">
        <w:rPr>
          <w:sz w:val="22"/>
          <w:szCs w:val="22"/>
        </w:rPr>
        <w:t>ARTICLE 6 : Qualification du soumissionnaire</w:t>
      </w:r>
    </w:p>
    <w:p w14:paraId="12920A0C" w14:textId="77777777" w:rsidR="00AE2600" w:rsidRPr="00B12D25" w:rsidRDefault="00AE2600" w:rsidP="00071B20">
      <w:pPr>
        <w:tabs>
          <w:tab w:val="right" w:leader="dot" w:pos="9911"/>
        </w:tabs>
        <w:ind w:left="426"/>
        <w:rPr>
          <w:sz w:val="22"/>
          <w:szCs w:val="22"/>
        </w:rPr>
      </w:pPr>
      <w:r w:rsidRPr="00B12D25">
        <w:rPr>
          <w:sz w:val="22"/>
          <w:szCs w:val="22"/>
        </w:rPr>
        <w:t>ARTICLE 7 : Visite du site des travaux</w:t>
      </w:r>
    </w:p>
    <w:p w14:paraId="07981879" w14:textId="77777777" w:rsidR="00AE2600" w:rsidRPr="00B12D25" w:rsidRDefault="00AE2600" w:rsidP="00D117D1">
      <w:pPr>
        <w:tabs>
          <w:tab w:val="right" w:leader="dot" w:pos="9911"/>
        </w:tabs>
        <w:ind w:firstLine="1309"/>
        <w:rPr>
          <w:b/>
          <w:sz w:val="22"/>
          <w:szCs w:val="22"/>
        </w:rPr>
      </w:pPr>
    </w:p>
    <w:p w14:paraId="70EF9094" w14:textId="77777777" w:rsidR="00AE2600" w:rsidRPr="00B12D25" w:rsidRDefault="00AE2600" w:rsidP="00071B20">
      <w:pPr>
        <w:tabs>
          <w:tab w:val="right" w:leader="dot" w:pos="9911"/>
        </w:tabs>
        <w:jc w:val="both"/>
        <w:rPr>
          <w:b/>
          <w:sz w:val="22"/>
          <w:szCs w:val="22"/>
        </w:rPr>
      </w:pPr>
      <w:r w:rsidRPr="00B12D25">
        <w:rPr>
          <w:b/>
          <w:sz w:val="22"/>
          <w:szCs w:val="22"/>
        </w:rPr>
        <w:t>B</w:t>
      </w:r>
      <w:r w:rsidR="008647C4" w:rsidRPr="00B12D25">
        <w:rPr>
          <w:b/>
          <w:sz w:val="22"/>
          <w:szCs w:val="22"/>
        </w:rPr>
        <w:t>-</w:t>
      </w:r>
      <w:r w:rsidRPr="00B12D25">
        <w:rPr>
          <w:b/>
          <w:sz w:val="22"/>
          <w:szCs w:val="22"/>
        </w:rPr>
        <w:t xml:space="preserve"> DOSSIER D’APPEL D’OFFRES</w:t>
      </w:r>
    </w:p>
    <w:p w14:paraId="318A6791" w14:textId="77777777" w:rsidR="00AE2600" w:rsidRPr="00B12D25" w:rsidRDefault="00AE2600" w:rsidP="00071B20">
      <w:pPr>
        <w:tabs>
          <w:tab w:val="right" w:leader="dot" w:pos="9911"/>
        </w:tabs>
        <w:ind w:left="426"/>
        <w:rPr>
          <w:sz w:val="22"/>
          <w:szCs w:val="22"/>
        </w:rPr>
      </w:pPr>
      <w:r w:rsidRPr="00B12D25">
        <w:rPr>
          <w:sz w:val="22"/>
          <w:szCs w:val="22"/>
        </w:rPr>
        <w:t>ARTICLE 8 : Contenu du dossier d’Appel d’Offres</w:t>
      </w:r>
    </w:p>
    <w:p w14:paraId="25B3EB70" w14:textId="77777777" w:rsidR="00AE2600" w:rsidRPr="00B12D25" w:rsidRDefault="00AE2600" w:rsidP="00071B20">
      <w:pPr>
        <w:tabs>
          <w:tab w:val="right" w:leader="dot" w:pos="9911"/>
        </w:tabs>
        <w:ind w:left="426"/>
        <w:rPr>
          <w:sz w:val="22"/>
          <w:szCs w:val="22"/>
        </w:rPr>
      </w:pPr>
      <w:r w:rsidRPr="00B12D25">
        <w:rPr>
          <w:sz w:val="22"/>
          <w:szCs w:val="22"/>
        </w:rPr>
        <w:t>ARTICLE 9 : Eclaircissements apportés au Dossier d’Appel d’Offres et recours</w:t>
      </w:r>
    </w:p>
    <w:p w14:paraId="025BDF4A" w14:textId="77777777" w:rsidR="00AE2600" w:rsidRPr="00B12D25" w:rsidRDefault="00AE2600" w:rsidP="00071B20">
      <w:pPr>
        <w:tabs>
          <w:tab w:val="right" w:leader="dot" w:pos="9911"/>
        </w:tabs>
        <w:ind w:left="426"/>
        <w:rPr>
          <w:sz w:val="22"/>
          <w:szCs w:val="22"/>
        </w:rPr>
      </w:pPr>
      <w:r w:rsidRPr="00B12D25">
        <w:rPr>
          <w:sz w:val="22"/>
          <w:szCs w:val="22"/>
        </w:rPr>
        <w:t>ARTICLE 10 : Modification du Dossier d’Appel d’Offres</w:t>
      </w:r>
    </w:p>
    <w:p w14:paraId="1991C4D2" w14:textId="77777777" w:rsidR="00AE2600" w:rsidRPr="00B12D25" w:rsidRDefault="00AE2600" w:rsidP="00D117D1">
      <w:pPr>
        <w:tabs>
          <w:tab w:val="right" w:leader="dot" w:pos="9911"/>
        </w:tabs>
        <w:ind w:firstLine="1309"/>
        <w:rPr>
          <w:sz w:val="22"/>
          <w:szCs w:val="22"/>
        </w:rPr>
      </w:pPr>
    </w:p>
    <w:p w14:paraId="083862D8" w14:textId="77777777" w:rsidR="00AE2600" w:rsidRPr="00B12D25" w:rsidRDefault="00AE2600" w:rsidP="00071B20">
      <w:pPr>
        <w:tabs>
          <w:tab w:val="right" w:leader="dot" w:pos="9911"/>
        </w:tabs>
        <w:rPr>
          <w:b/>
          <w:sz w:val="22"/>
          <w:szCs w:val="22"/>
        </w:rPr>
      </w:pPr>
      <w:r w:rsidRPr="00B12D25">
        <w:rPr>
          <w:b/>
          <w:sz w:val="22"/>
          <w:szCs w:val="22"/>
        </w:rPr>
        <w:t>C</w:t>
      </w:r>
      <w:r w:rsidR="008647C4" w:rsidRPr="00B12D25">
        <w:rPr>
          <w:b/>
          <w:sz w:val="22"/>
          <w:szCs w:val="22"/>
        </w:rPr>
        <w:t>-</w:t>
      </w:r>
      <w:r w:rsidRPr="00B12D25">
        <w:rPr>
          <w:b/>
          <w:sz w:val="22"/>
          <w:szCs w:val="22"/>
        </w:rPr>
        <w:t xml:space="preserve"> PREPARATION DES OFFRES</w:t>
      </w:r>
    </w:p>
    <w:p w14:paraId="7634A593" w14:textId="77777777" w:rsidR="00AE2600" w:rsidRPr="00B12D25" w:rsidRDefault="00AE2600" w:rsidP="00071B20">
      <w:pPr>
        <w:tabs>
          <w:tab w:val="right" w:leader="dot" w:pos="9911"/>
        </w:tabs>
        <w:ind w:left="426"/>
        <w:rPr>
          <w:sz w:val="22"/>
          <w:szCs w:val="22"/>
        </w:rPr>
      </w:pPr>
      <w:r w:rsidRPr="00B12D25">
        <w:rPr>
          <w:sz w:val="22"/>
          <w:szCs w:val="22"/>
        </w:rPr>
        <w:t>ARTICLE 11 : Frais de soumission</w:t>
      </w:r>
    </w:p>
    <w:p w14:paraId="5CC0DF94" w14:textId="77777777" w:rsidR="00AE2600" w:rsidRPr="00B12D25" w:rsidRDefault="00AE2600" w:rsidP="00071B20">
      <w:pPr>
        <w:tabs>
          <w:tab w:val="right" w:leader="dot" w:pos="9911"/>
        </w:tabs>
        <w:ind w:left="426"/>
        <w:rPr>
          <w:sz w:val="22"/>
          <w:szCs w:val="22"/>
        </w:rPr>
      </w:pPr>
      <w:r w:rsidRPr="00B12D25">
        <w:rPr>
          <w:sz w:val="22"/>
          <w:szCs w:val="22"/>
        </w:rPr>
        <w:t>ARTICLE 12 : Langue de l’offre</w:t>
      </w:r>
    </w:p>
    <w:p w14:paraId="6E4E0F3F" w14:textId="77777777" w:rsidR="00AE2600" w:rsidRPr="00B12D25" w:rsidRDefault="00AE2600" w:rsidP="00071B20">
      <w:pPr>
        <w:tabs>
          <w:tab w:val="right" w:leader="dot" w:pos="9911"/>
        </w:tabs>
        <w:ind w:left="426"/>
        <w:rPr>
          <w:sz w:val="22"/>
          <w:szCs w:val="22"/>
        </w:rPr>
      </w:pPr>
      <w:r w:rsidRPr="00B12D25">
        <w:rPr>
          <w:sz w:val="22"/>
          <w:szCs w:val="22"/>
        </w:rPr>
        <w:t>ARTICLE 13 : Documents constituant l’offre</w:t>
      </w:r>
    </w:p>
    <w:p w14:paraId="43ABE5F6" w14:textId="77777777" w:rsidR="00AE2600" w:rsidRPr="00B12D25" w:rsidRDefault="00AE2600" w:rsidP="00071B20">
      <w:pPr>
        <w:tabs>
          <w:tab w:val="right" w:leader="dot" w:pos="9911"/>
        </w:tabs>
        <w:ind w:left="426"/>
        <w:rPr>
          <w:sz w:val="22"/>
          <w:szCs w:val="22"/>
        </w:rPr>
      </w:pPr>
      <w:r w:rsidRPr="00B12D25">
        <w:rPr>
          <w:sz w:val="22"/>
          <w:szCs w:val="22"/>
        </w:rPr>
        <w:t>ARTICLE 14 : Montant de l’offre</w:t>
      </w:r>
    </w:p>
    <w:p w14:paraId="34A1F4CC" w14:textId="77777777" w:rsidR="00AE2600" w:rsidRPr="00B12D25" w:rsidRDefault="00AE2600" w:rsidP="00071B20">
      <w:pPr>
        <w:tabs>
          <w:tab w:val="right" w:leader="dot" w:pos="9911"/>
        </w:tabs>
        <w:ind w:left="426"/>
        <w:rPr>
          <w:sz w:val="22"/>
          <w:szCs w:val="22"/>
        </w:rPr>
      </w:pPr>
      <w:r w:rsidRPr="00B12D25">
        <w:rPr>
          <w:sz w:val="22"/>
          <w:szCs w:val="22"/>
        </w:rPr>
        <w:t>ARTICLE 15 : Monnaies de soumission et de règlement</w:t>
      </w:r>
    </w:p>
    <w:p w14:paraId="4438F533" w14:textId="77777777" w:rsidR="00AE2600" w:rsidRPr="00B12D25" w:rsidRDefault="00AE2600" w:rsidP="00071B20">
      <w:pPr>
        <w:tabs>
          <w:tab w:val="right" w:leader="dot" w:pos="9911"/>
        </w:tabs>
        <w:ind w:left="426"/>
        <w:rPr>
          <w:sz w:val="22"/>
          <w:szCs w:val="22"/>
        </w:rPr>
      </w:pPr>
      <w:r w:rsidRPr="00B12D25">
        <w:rPr>
          <w:sz w:val="22"/>
          <w:szCs w:val="22"/>
        </w:rPr>
        <w:t>ARTICLE 16 : Validité des offres</w:t>
      </w:r>
    </w:p>
    <w:p w14:paraId="58237D1E" w14:textId="77777777" w:rsidR="00AE2600" w:rsidRPr="00B12D25" w:rsidRDefault="00AE2600" w:rsidP="00071B20">
      <w:pPr>
        <w:tabs>
          <w:tab w:val="right" w:leader="dot" w:pos="9911"/>
        </w:tabs>
        <w:ind w:left="426"/>
        <w:rPr>
          <w:sz w:val="22"/>
          <w:szCs w:val="22"/>
        </w:rPr>
      </w:pPr>
      <w:r w:rsidRPr="00B12D25">
        <w:rPr>
          <w:sz w:val="22"/>
          <w:szCs w:val="22"/>
        </w:rPr>
        <w:t xml:space="preserve">ARTICLE 17 : Caution de soumission </w:t>
      </w:r>
    </w:p>
    <w:p w14:paraId="6483CEB3" w14:textId="77777777" w:rsidR="00AE2600" w:rsidRPr="00B12D25" w:rsidRDefault="00AE2600" w:rsidP="00071B20">
      <w:pPr>
        <w:tabs>
          <w:tab w:val="right" w:leader="dot" w:pos="9911"/>
        </w:tabs>
        <w:ind w:left="426"/>
        <w:rPr>
          <w:sz w:val="22"/>
          <w:szCs w:val="22"/>
        </w:rPr>
      </w:pPr>
      <w:r w:rsidRPr="00B12D25">
        <w:rPr>
          <w:sz w:val="22"/>
          <w:szCs w:val="22"/>
        </w:rPr>
        <w:t>ARTICLE 18 : Propositions variantes des soumissionnaires</w:t>
      </w:r>
    </w:p>
    <w:p w14:paraId="2F9D8AF6" w14:textId="77777777" w:rsidR="00AE2600" w:rsidRPr="00B12D25" w:rsidRDefault="00AE2600" w:rsidP="00071B20">
      <w:pPr>
        <w:tabs>
          <w:tab w:val="right" w:leader="dot" w:pos="9911"/>
        </w:tabs>
        <w:ind w:left="426"/>
        <w:rPr>
          <w:sz w:val="22"/>
          <w:szCs w:val="22"/>
        </w:rPr>
      </w:pPr>
      <w:r w:rsidRPr="00B12D25">
        <w:rPr>
          <w:sz w:val="22"/>
          <w:szCs w:val="22"/>
        </w:rPr>
        <w:t>ARTICLE 19 : Réunion préparatoire à l’établissement des offres</w:t>
      </w:r>
    </w:p>
    <w:p w14:paraId="49E8C25A" w14:textId="1AB20C02" w:rsidR="00AE2600" w:rsidRPr="00B12D25" w:rsidRDefault="00AE2600" w:rsidP="00071B20">
      <w:pPr>
        <w:tabs>
          <w:tab w:val="right" w:leader="dot" w:pos="9911"/>
        </w:tabs>
        <w:ind w:left="426"/>
        <w:rPr>
          <w:sz w:val="22"/>
          <w:szCs w:val="22"/>
        </w:rPr>
      </w:pPr>
      <w:r w:rsidRPr="00B12D25">
        <w:rPr>
          <w:sz w:val="22"/>
          <w:szCs w:val="22"/>
        </w:rPr>
        <w:t>ARTICLE 20 : Forme et signature de l</w:t>
      </w:r>
      <w:r w:rsidR="008527B8" w:rsidRPr="00B12D25">
        <w:rPr>
          <w:sz w:val="22"/>
          <w:szCs w:val="22"/>
        </w:rPr>
        <w:t>’</w:t>
      </w:r>
      <w:r w:rsidRPr="00B12D25">
        <w:rPr>
          <w:sz w:val="22"/>
          <w:szCs w:val="22"/>
        </w:rPr>
        <w:t>offre</w:t>
      </w:r>
    </w:p>
    <w:p w14:paraId="0174DF60" w14:textId="77777777" w:rsidR="00AE2600" w:rsidRPr="00B12D25" w:rsidRDefault="00AE2600" w:rsidP="00D117D1">
      <w:pPr>
        <w:tabs>
          <w:tab w:val="right" w:leader="dot" w:pos="9911"/>
        </w:tabs>
        <w:ind w:firstLine="1309"/>
        <w:rPr>
          <w:sz w:val="22"/>
          <w:szCs w:val="22"/>
        </w:rPr>
      </w:pPr>
    </w:p>
    <w:p w14:paraId="7BAA0FD5" w14:textId="77777777" w:rsidR="00AE2600" w:rsidRPr="00B12D25" w:rsidRDefault="00AE2600" w:rsidP="00071B20">
      <w:pPr>
        <w:tabs>
          <w:tab w:val="right" w:leader="dot" w:pos="9911"/>
        </w:tabs>
        <w:rPr>
          <w:b/>
          <w:sz w:val="22"/>
          <w:szCs w:val="22"/>
        </w:rPr>
      </w:pPr>
      <w:r w:rsidRPr="00B12D25">
        <w:rPr>
          <w:b/>
          <w:sz w:val="22"/>
          <w:szCs w:val="22"/>
        </w:rPr>
        <w:t>D</w:t>
      </w:r>
      <w:r w:rsidR="008647C4" w:rsidRPr="00B12D25">
        <w:rPr>
          <w:b/>
          <w:sz w:val="22"/>
          <w:szCs w:val="22"/>
        </w:rPr>
        <w:t>-</w:t>
      </w:r>
      <w:r w:rsidRPr="00B12D25">
        <w:rPr>
          <w:b/>
          <w:sz w:val="22"/>
          <w:szCs w:val="22"/>
        </w:rPr>
        <w:t xml:space="preserve"> DEPOT DES OFFRES</w:t>
      </w:r>
    </w:p>
    <w:p w14:paraId="462E53CB" w14:textId="77777777" w:rsidR="00AE2600" w:rsidRPr="00B12D25" w:rsidRDefault="00AE2600" w:rsidP="00071B20">
      <w:pPr>
        <w:tabs>
          <w:tab w:val="right" w:leader="dot" w:pos="9911"/>
        </w:tabs>
        <w:ind w:left="426"/>
        <w:rPr>
          <w:sz w:val="22"/>
          <w:szCs w:val="22"/>
        </w:rPr>
      </w:pPr>
      <w:r w:rsidRPr="00B12D25">
        <w:rPr>
          <w:sz w:val="22"/>
          <w:szCs w:val="22"/>
        </w:rPr>
        <w:t>ARTICLE 21 : Cachetage et marquage des offres</w:t>
      </w:r>
    </w:p>
    <w:p w14:paraId="7A516A09" w14:textId="77777777" w:rsidR="00AE2600" w:rsidRPr="00B12D25" w:rsidRDefault="00AE2600" w:rsidP="00071B20">
      <w:pPr>
        <w:tabs>
          <w:tab w:val="right" w:leader="dot" w:pos="9911"/>
        </w:tabs>
        <w:ind w:left="426"/>
        <w:rPr>
          <w:sz w:val="22"/>
          <w:szCs w:val="22"/>
        </w:rPr>
      </w:pPr>
      <w:r w:rsidRPr="00B12D25">
        <w:rPr>
          <w:sz w:val="22"/>
          <w:szCs w:val="22"/>
        </w:rPr>
        <w:t>ARTICLE 22 : Date et heure limite de dépôt des offres</w:t>
      </w:r>
    </w:p>
    <w:p w14:paraId="205DCC90" w14:textId="77777777" w:rsidR="00AE2600" w:rsidRPr="00B12D25" w:rsidRDefault="00AE2600" w:rsidP="00071B20">
      <w:pPr>
        <w:tabs>
          <w:tab w:val="right" w:leader="dot" w:pos="9911"/>
        </w:tabs>
        <w:ind w:left="426"/>
        <w:rPr>
          <w:sz w:val="22"/>
          <w:szCs w:val="22"/>
        </w:rPr>
      </w:pPr>
      <w:r w:rsidRPr="00B12D25">
        <w:rPr>
          <w:sz w:val="22"/>
          <w:szCs w:val="22"/>
        </w:rPr>
        <w:t>ART</w:t>
      </w:r>
      <w:r w:rsidR="0092349E" w:rsidRPr="00B12D25">
        <w:rPr>
          <w:sz w:val="22"/>
          <w:szCs w:val="22"/>
        </w:rPr>
        <w:t>I</w:t>
      </w:r>
      <w:r w:rsidRPr="00B12D25">
        <w:rPr>
          <w:sz w:val="22"/>
          <w:szCs w:val="22"/>
        </w:rPr>
        <w:t xml:space="preserve">CLE </w:t>
      </w:r>
      <w:r w:rsidR="0092349E" w:rsidRPr="00B12D25">
        <w:rPr>
          <w:sz w:val="22"/>
          <w:szCs w:val="22"/>
        </w:rPr>
        <w:t>23 :</w:t>
      </w:r>
      <w:r w:rsidR="001A3814" w:rsidRPr="00B12D25">
        <w:rPr>
          <w:sz w:val="22"/>
          <w:szCs w:val="22"/>
        </w:rPr>
        <w:t xml:space="preserve"> Offres</w:t>
      </w:r>
      <w:r w:rsidRPr="00B12D25">
        <w:rPr>
          <w:sz w:val="22"/>
          <w:szCs w:val="22"/>
        </w:rPr>
        <w:t xml:space="preserve"> hors délai</w:t>
      </w:r>
    </w:p>
    <w:p w14:paraId="497D7C5D" w14:textId="77777777" w:rsidR="00AE2600" w:rsidRPr="00B12D25" w:rsidRDefault="00AE2600" w:rsidP="00071B20">
      <w:pPr>
        <w:tabs>
          <w:tab w:val="right" w:leader="dot" w:pos="9911"/>
        </w:tabs>
        <w:ind w:left="426"/>
        <w:rPr>
          <w:sz w:val="22"/>
          <w:szCs w:val="22"/>
        </w:rPr>
      </w:pPr>
      <w:r w:rsidRPr="00B12D25">
        <w:rPr>
          <w:sz w:val="22"/>
          <w:szCs w:val="22"/>
        </w:rPr>
        <w:t>ARTICLE 24 : Modification, substitution et retrait des offres</w:t>
      </w:r>
    </w:p>
    <w:p w14:paraId="6E18E3A2" w14:textId="77777777" w:rsidR="00AE2600" w:rsidRPr="00B12D25" w:rsidRDefault="00AE2600" w:rsidP="00D117D1">
      <w:pPr>
        <w:tabs>
          <w:tab w:val="right" w:leader="dot" w:pos="9911"/>
        </w:tabs>
        <w:ind w:firstLine="1309"/>
        <w:rPr>
          <w:sz w:val="22"/>
          <w:szCs w:val="22"/>
        </w:rPr>
      </w:pPr>
    </w:p>
    <w:p w14:paraId="4BE1B49D" w14:textId="77777777" w:rsidR="00AE2600" w:rsidRPr="00B12D25" w:rsidRDefault="00AE2600" w:rsidP="00071B20">
      <w:pPr>
        <w:tabs>
          <w:tab w:val="right" w:leader="dot" w:pos="9911"/>
        </w:tabs>
        <w:rPr>
          <w:b/>
          <w:sz w:val="22"/>
          <w:szCs w:val="22"/>
        </w:rPr>
      </w:pPr>
      <w:r w:rsidRPr="00B12D25">
        <w:rPr>
          <w:b/>
          <w:sz w:val="22"/>
          <w:szCs w:val="22"/>
        </w:rPr>
        <w:t xml:space="preserve">E </w:t>
      </w:r>
      <w:r w:rsidR="008647C4" w:rsidRPr="00B12D25">
        <w:rPr>
          <w:b/>
          <w:sz w:val="22"/>
          <w:szCs w:val="22"/>
        </w:rPr>
        <w:t>-</w:t>
      </w:r>
      <w:r w:rsidRPr="00B12D25">
        <w:rPr>
          <w:b/>
          <w:sz w:val="22"/>
          <w:szCs w:val="22"/>
        </w:rPr>
        <w:t>OUVERTURE DES PLIS ET EVALUATION DES OFFRES</w:t>
      </w:r>
    </w:p>
    <w:p w14:paraId="2CDAC121" w14:textId="77777777" w:rsidR="00AE2600" w:rsidRPr="00B12D25" w:rsidRDefault="00AE2600" w:rsidP="00071B20">
      <w:pPr>
        <w:tabs>
          <w:tab w:val="right" w:leader="dot" w:pos="9911"/>
        </w:tabs>
        <w:ind w:left="426"/>
        <w:rPr>
          <w:sz w:val="22"/>
          <w:szCs w:val="22"/>
        </w:rPr>
      </w:pPr>
      <w:r w:rsidRPr="00B12D25">
        <w:rPr>
          <w:sz w:val="22"/>
          <w:szCs w:val="22"/>
        </w:rPr>
        <w:t>ARTICLE 25 : Ouverture des plis et recours</w:t>
      </w:r>
    </w:p>
    <w:p w14:paraId="5F2FDD83" w14:textId="77777777" w:rsidR="00AE2600" w:rsidRPr="00B12D25" w:rsidRDefault="00AE2600" w:rsidP="00071B20">
      <w:pPr>
        <w:tabs>
          <w:tab w:val="right" w:leader="dot" w:pos="9911"/>
        </w:tabs>
        <w:ind w:left="426"/>
        <w:rPr>
          <w:sz w:val="22"/>
          <w:szCs w:val="22"/>
        </w:rPr>
      </w:pPr>
      <w:r w:rsidRPr="00B12D25">
        <w:rPr>
          <w:sz w:val="22"/>
          <w:szCs w:val="22"/>
        </w:rPr>
        <w:t>ARTICLE 26 : Caractère confidentiel de la procédure</w:t>
      </w:r>
    </w:p>
    <w:p w14:paraId="4A51D237" w14:textId="77777777" w:rsidR="00AE2600" w:rsidRPr="00B12D25" w:rsidRDefault="00AE2600" w:rsidP="00071B20">
      <w:pPr>
        <w:tabs>
          <w:tab w:val="right" w:leader="dot" w:pos="9911"/>
        </w:tabs>
        <w:ind w:left="426"/>
        <w:rPr>
          <w:sz w:val="22"/>
          <w:szCs w:val="22"/>
        </w:rPr>
      </w:pPr>
      <w:r w:rsidRPr="00B12D25">
        <w:rPr>
          <w:sz w:val="22"/>
          <w:szCs w:val="22"/>
        </w:rPr>
        <w:t xml:space="preserve">ARTICLE 27 : Eclaircissements sur les offres et contacts avec le Maître d’Ouvrage </w:t>
      </w:r>
      <w:r w:rsidRPr="00B12D25">
        <w:rPr>
          <w:strike/>
          <w:sz w:val="22"/>
          <w:szCs w:val="22"/>
        </w:rPr>
        <w:t>Délégué</w:t>
      </w:r>
    </w:p>
    <w:p w14:paraId="3FFA69D6" w14:textId="77777777" w:rsidR="00AE2600" w:rsidRPr="00B12D25" w:rsidRDefault="00AE2600" w:rsidP="00071B20">
      <w:pPr>
        <w:tabs>
          <w:tab w:val="right" w:leader="dot" w:pos="9911"/>
        </w:tabs>
        <w:ind w:left="426"/>
        <w:rPr>
          <w:sz w:val="22"/>
          <w:szCs w:val="22"/>
        </w:rPr>
      </w:pPr>
      <w:r w:rsidRPr="00B12D25">
        <w:rPr>
          <w:sz w:val="22"/>
          <w:szCs w:val="22"/>
        </w:rPr>
        <w:t>ART</w:t>
      </w:r>
      <w:r w:rsidR="0092349E" w:rsidRPr="00B12D25">
        <w:rPr>
          <w:sz w:val="22"/>
          <w:szCs w:val="22"/>
        </w:rPr>
        <w:t>I</w:t>
      </w:r>
      <w:r w:rsidRPr="00B12D25">
        <w:rPr>
          <w:sz w:val="22"/>
          <w:szCs w:val="22"/>
        </w:rPr>
        <w:t xml:space="preserve">CLE </w:t>
      </w:r>
      <w:r w:rsidR="0092349E" w:rsidRPr="00B12D25">
        <w:rPr>
          <w:sz w:val="22"/>
          <w:szCs w:val="22"/>
        </w:rPr>
        <w:t>28 :</w:t>
      </w:r>
      <w:r w:rsidR="00777967" w:rsidRPr="00B12D25">
        <w:rPr>
          <w:sz w:val="22"/>
          <w:szCs w:val="22"/>
        </w:rPr>
        <w:t xml:space="preserve"> Détermination</w:t>
      </w:r>
      <w:r w:rsidRPr="00B12D25">
        <w:rPr>
          <w:sz w:val="22"/>
          <w:szCs w:val="22"/>
        </w:rPr>
        <w:t xml:space="preserve"> de la conformité des offres</w:t>
      </w:r>
    </w:p>
    <w:p w14:paraId="04BB1921" w14:textId="77777777" w:rsidR="00AE2600" w:rsidRPr="00B12D25" w:rsidRDefault="00AE2600" w:rsidP="00071B20">
      <w:pPr>
        <w:tabs>
          <w:tab w:val="right" w:leader="dot" w:pos="9911"/>
        </w:tabs>
        <w:ind w:left="426"/>
        <w:rPr>
          <w:sz w:val="22"/>
          <w:szCs w:val="22"/>
        </w:rPr>
      </w:pPr>
      <w:r w:rsidRPr="00B12D25">
        <w:rPr>
          <w:sz w:val="22"/>
          <w:szCs w:val="22"/>
        </w:rPr>
        <w:t>ARTICLE 29 : Qualification du soumissionnaire</w:t>
      </w:r>
    </w:p>
    <w:p w14:paraId="18BFA70F" w14:textId="77777777" w:rsidR="00AE2600" w:rsidRPr="00B12D25" w:rsidRDefault="00AE2600" w:rsidP="00071B20">
      <w:pPr>
        <w:tabs>
          <w:tab w:val="right" w:leader="dot" w:pos="9911"/>
        </w:tabs>
        <w:ind w:left="426"/>
        <w:rPr>
          <w:sz w:val="22"/>
          <w:szCs w:val="22"/>
        </w:rPr>
      </w:pPr>
      <w:r w:rsidRPr="00B12D25">
        <w:rPr>
          <w:sz w:val="22"/>
          <w:szCs w:val="22"/>
        </w:rPr>
        <w:t>ARTICLE 30 : Correction des erreurs</w:t>
      </w:r>
    </w:p>
    <w:p w14:paraId="0B78BA67" w14:textId="77777777" w:rsidR="00AE2600" w:rsidRPr="00B12D25" w:rsidRDefault="00AE2600" w:rsidP="00071B20">
      <w:pPr>
        <w:tabs>
          <w:tab w:val="right" w:leader="dot" w:pos="9911"/>
        </w:tabs>
        <w:ind w:left="426"/>
        <w:rPr>
          <w:sz w:val="22"/>
          <w:szCs w:val="22"/>
        </w:rPr>
      </w:pPr>
      <w:r w:rsidRPr="00B12D25">
        <w:rPr>
          <w:sz w:val="22"/>
          <w:szCs w:val="22"/>
        </w:rPr>
        <w:t>ARTICLE 31 : Conversion en une seule monnaie</w:t>
      </w:r>
    </w:p>
    <w:p w14:paraId="3193ADA0" w14:textId="77777777" w:rsidR="00AE2600" w:rsidRPr="00B12D25" w:rsidRDefault="00AE2600" w:rsidP="00071B20">
      <w:pPr>
        <w:tabs>
          <w:tab w:val="right" w:leader="dot" w:pos="9911"/>
        </w:tabs>
        <w:ind w:left="426"/>
        <w:rPr>
          <w:sz w:val="22"/>
          <w:szCs w:val="22"/>
        </w:rPr>
      </w:pPr>
      <w:r w:rsidRPr="00B12D25">
        <w:rPr>
          <w:sz w:val="22"/>
          <w:szCs w:val="22"/>
        </w:rPr>
        <w:t>ARTICLE 32 : Evaluation des offres au plan financier</w:t>
      </w:r>
    </w:p>
    <w:p w14:paraId="0978B369" w14:textId="77777777" w:rsidR="00AE2600" w:rsidRPr="00B12D25" w:rsidRDefault="00AE2600" w:rsidP="00071B20">
      <w:pPr>
        <w:tabs>
          <w:tab w:val="right" w:leader="dot" w:pos="9911"/>
        </w:tabs>
        <w:ind w:left="426"/>
        <w:rPr>
          <w:sz w:val="22"/>
          <w:szCs w:val="22"/>
        </w:rPr>
      </w:pPr>
      <w:r w:rsidRPr="00B12D25">
        <w:rPr>
          <w:sz w:val="22"/>
          <w:szCs w:val="22"/>
        </w:rPr>
        <w:t>ARTICLE 33 : Préférence accordée aux soumissionnaires nationaux</w:t>
      </w:r>
    </w:p>
    <w:p w14:paraId="76878647" w14:textId="77777777" w:rsidR="00AE2600" w:rsidRPr="00B12D25" w:rsidRDefault="00AE2600" w:rsidP="00D117D1">
      <w:pPr>
        <w:tabs>
          <w:tab w:val="right" w:leader="dot" w:pos="9911"/>
        </w:tabs>
        <w:ind w:firstLine="1309"/>
        <w:rPr>
          <w:sz w:val="22"/>
          <w:szCs w:val="22"/>
        </w:rPr>
      </w:pPr>
    </w:p>
    <w:p w14:paraId="48374867" w14:textId="7B7034E6" w:rsidR="00AE2600" w:rsidRPr="00B12D25" w:rsidRDefault="00AE2600" w:rsidP="00071B20">
      <w:pPr>
        <w:tabs>
          <w:tab w:val="right" w:leader="dot" w:pos="9911"/>
        </w:tabs>
        <w:rPr>
          <w:b/>
          <w:sz w:val="22"/>
          <w:szCs w:val="22"/>
        </w:rPr>
      </w:pPr>
      <w:r w:rsidRPr="00B12D25">
        <w:rPr>
          <w:b/>
          <w:sz w:val="22"/>
          <w:szCs w:val="22"/>
        </w:rPr>
        <w:t>F</w:t>
      </w:r>
      <w:r w:rsidR="008647C4" w:rsidRPr="00B12D25">
        <w:rPr>
          <w:b/>
          <w:sz w:val="22"/>
          <w:szCs w:val="22"/>
        </w:rPr>
        <w:t>-</w:t>
      </w:r>
      <w:r w:rsidR="00A51396" w:rsidRPr="00B12D25">
        <w:rPr>
          <w:b/>
          <w:sz w:val="22"/>
          <w:szCs w:val="22"/>
        </w:rPr>
        <w:t xml:space="preserve"> ATTRI</w:t>
      </w:r>
      <w:r w:rsidRPr="00B12D25">
        <w:rPr>
          <w:b/>
          <w:sz w:val="22"/>
          <w:szCs w:val="22"/>
        </w:rPr>
        <w:t xml:space="preserve">BUTIION </w:t>
      </w:r>
      <w:r w:rsidR="00520B70" w:rsidRPr="00B12D25">
        <w:rPr>
          <w:rFonts w:ascii="Calisto MT" w:hAnsi="Calisto MT" w:cs="Tahoma"/>
          <w:b/>
          <w:sz w:val="24"/>
          <w:szCs w:val="24"/>
        </w:rPr>
        <w:t>D</w:t>
      </w:r>
      <w:r w:rsidR="00EF418C" w:rsidRPr="00B12D25">
        <w:rPr>
          <w:rFonts w:ascii="Calisto MT" w:hAnsi="Calisto MT" w:cs="Tahoma"/>
          <w:b/>
          <w:sz w:val="24"/>
          <w:szCs w:val="24"/>
        </w:rPr>
        <w:t>U MARCHE</w:t>
      </w:r>
    </w:p>
    <w:p w14:paraId="0BE185F1" w14:textId="083DC3D6" w:rsidR="00AE2600" w:rsidRPr="00B12D25" w:rsidRDefault="00AE2600" w:rsidP="00071B20">
      <w:pPr>
        <w:tabs>
          <w:tab w:val="right" w:leader="dot" w:pos="9911"/>
        </w:tabs>
        <w:ind w:left="426"/>
        <w:rPr>
          <w:sz w:val="22"/>
          <w:szCs w:val="22"/>
        </w:rPr>
      </w:pPr>
      <w:r w:rsidRPr="00B12D25">
        <w:rPr>
          <w:sz w:val="22"/>
          <w:szCs w:val="22"/>
        </w:rPr>
        <w:t>ARTICLE 34 : Attribution</w:t>
      </w:r>
      <w:r w:rsidR="00814F59" w:rsidRPr="00B12D25">
        <w:rPr>
          <w:sz w:val="22"/>
          <w:szCs w:val="22"/>
        </w:rPr>
        <w:t xml:space="preserve"> </w:t>
      </w:r>
      <w:r w:rsidR="008679D1" w:rsidRPr="00B12D25">
        <w:rPr>
          <w:sz w:val="22"/>
          <w:szCs w:val="22"/>
        </w:rPr>
        <w:t>du marché</w:t>
      </w:r>
    </w:p>
    <w:p w14:paraId="65DC1EF4" w14:textId="77777777" w:rsidR="00AE2600" w:rsidRPr="00B12D25" w:rsidRDefault="00AE2600" w:rsidP="00071B20">
      <w:pPr>
        <w:tabs>
          <w:tab w:val="right" w:leader="dot" w:pos="9911"/>
        </w:tabs>
        <w:ind w:left="426"/>
        <w:rPr>
          <w:sz w:val="22"/>
          <w:szCs w:val="22"/>
        </w:rPr>
      </w:pPr>
      <w:r w:rsidRPr="00B12D25">
        <w:rPr>
          <w:sz w:val="22"/>
          <w:szCs w:val="22"/>
        </w:rPr>
        <w:t xml:space="preserve">ARTICLE 35 : Droit du Maître d’Ouvrage </w:t>
      </w:r>
      <w:r w:rsidRPr="00B12D25">
        <w:rPr>
          <w:strike/>
          <w:sz w:val="22"/>
          <w:szCs w:val="22"/>
        </w:rPr>
        <w:t xml:space="preserve">Délégué </w:t>
      </w:r>
      <w:r w:rsidRPr="00B12D25">
        <w:rPr>
          <w:sz w:val="22"/>
          <w:szCs w:val="22"/>
        </w:rPr>
        <w:t>de déclarer un Appel d’Offres infructueux</w:t>
      </w:r>
    </w:p>
    <w:p w14:paraId="489C5D84" w14:textId="474D6663" w:rsidR="00AE2600" w:rsidRPr="00B12D25" w:rsidRDefault="00AE2600" w:rsidP="00071B20">
      <w:pPr>
        <w:tabs>
          <w:tab w:val="right" w:leader="dot" w:pos="9911"/>
        </w:tabs>
        <w:ind w:left="426"/>
        <w:rPr>
          <w:sz w:val="22"/>
          <w:szCs w:val="22"/>
        </w:rPr>
      </w:pPr>
      <w:r w:rsidRPr="00B12D25">
        <w:rPr>
          <w:sz w:val="22"/>
          <w:szCs w:val="22"/>
        </w:rPr>
        <w:t xml:space="preserve">ARTICLE 36 : Notification de l’attribution </w:t>
      </w:r>
      <w:r w:rsidR="00814F59" w:rsidRPr="00B12D25">
        <w:rPr>
          <w:sz w:val="22"/>
          <w:szCs w:val="22"/>
        </w:rPr>
        <w:t>d</w:t>
      </w:r>
      <w:r w:rsidR="008679D1" w:rsidRPr="00B12D25">
        <w:rPr>
          <w:sz w:val="22"/>
          <w:szCs w:val="22"/>
        </w:rPr>
        <w:t>u marché</w:t>
      </w:r>
    </w:p>
    <w:p w14:paraId="31BC79DB" w14:textId="2E58740B" w:rsidR="00AE2600" w:rsidRPr="00B12D25" w:rsidRDefault="00AE2600" w:rsidP="00071B20">
      <w:pPr>
        <w:tabs>
          <w:tab w:val="right" w:leader="dot" w:pos="9911"/>
        </w:tabs>
        <w:ind w:left="426"/>
        <w:rPr>
          <w:sz w:val="22"/>
          <w:szCs w:val="22"/>
        </w:rPr>
      </w:pPr>
      <w:r w:rsidRPr="00B12D25">
        <w:rPr>
          <w:sz w:val="22"/>
          <w:szCs w:val="22"/>
        </w:rPr>
        <w:t xml:space="preserve">ARTICLE 37 : Publication des résultats d’attribution </w:t>
      </w:r>
      <w:r w:rsidR="008679D1" w:rsidRPr="00B12D25">
        <w:rPr>
          <w:sz w:val="22"/>
          <w:szCs w:val="22"/>
        </w:rPr>
        <w:t xml:space="preserve">du marché </w:t>
      </w:r>
      <w:r w:rsidRPr="00B12D25">
        <w:rPr>
          <w:sz w:val="22"/>
          <w:szCs w:val="22"/>
        </w:rPr>
        <w:t>et recours</w:t>
      </w:r>
    </w:p>
    <w:p w14:paraId="0AF355CC" w14:textId="77777777" w:rsidR="008679D1" w:rsidRPr="00B12D25" w:rsidRDefault="00AE2600" w:rsidP="00071B20">
      <w:pPr>
        <w:tabs>
          <w:tab w:val="right" w:leader="dot" w:pos="9911"/>
        </w:tabs>
        <w:ind w:left="426"/>
        <w:rPr>
          <w:sz w:val="22"/>
          <w:szCs w:val="22"/>
        </w:rPr>
      </w:pPr>
      <w:r w:rsidRPr="00B12D25">
        <w:rPr>
          <w:sz w:val="22"/>
          <w:szCs w:val="22"/>
        </w:rPr>
        <w:t xml:space="preserve">ARTICLE 38 : Signature </w:t>
      </w:r>
      <w:r w:rsidR="008679D1" w:rsidRPr="00B12D25">
        <w:rPr>
          <w:sz w:val="22"/>
          <w:szCs w:val="22"/>
        </w:rPr>
        <w:t xml:space="preserve">du marché </w:t>
      </w:r>
    </w:p>
    <w:p w14:paraId="375A6949" w14:textId="32BCAADB" w:rsidR="00AE2600" w:rsidRPr="00B12D25" w:rsidRDefault="00AE2600" w:rsidP="00071B20">
      <w:pPr>
        <w:tabs>
          <w:tab w:val="right" w:leader="dot" w:pos="9911"/>
        </w:tabs>
        <w:ind w:left="426"/>
        <w:rPr>
          <w:sz w:val="22"/>
          <w:szCs w:val="22"/>
        </w:rPr>
      </w:pPr>
      <w:r w:rsidRPr="00B12D25">
        <w:rPr>
          <w:sz w:val="22"/>
          <w:szCs w:val="22"/>
        </w:rPr>
        <w:t>ARTICLE 39 : Cautionnement définitif</w:t>
      </w:r>
    </w:p>
    <w:p w14:paraId="2285E253" w14:textId="77777777" w:rsidR="009662AB" w:rsidRPr="00B12D25" w:rsidRDefault="00AE2600" w:rsidP="009662AB">
      <w:pPr>
        <w:tabs>
          <w:tab w:val="right" w:leader="dot" w:pos="10472"/>
        </w:tabs>
        <w:rPr>
          <w:b/>
          <w:sz w:val="24"/>
          <w:szCs w:val="24"/>
        </w:rPr>
      </w:pPr>
      <w:r w:rsidRPr="00B12D25">
        <w:rPr>
          <w:sz w:val="22"/>
          <w:szCs w:val="22"/>
        </w:rPr>
        <w:br w:type="page"/>
      </w:r>
      <w:r w:rsidR="009662AB" w:rsidRPr="00B12D25">
        <w:rPr>
          <w:b/>
          <w:sz w:val="24"/>
          <w:szCs w:val="24"/>
        </w:rPr>
        <w:lastRenderedPageBreak/>
        <w:t>A - Généralités</w:t>
      </w:r>
    </w:p>
    <w:p w14:paraId="0548449A" w14:textId="77777777" w:rsidR="009662AB" w:rsidRPr="00B12D25" w:rsidRDefault="009662AB" w:rsidP="009662AB">
      <w:pPr>
        <w:pStyle w:val="TRGAO1"/>
        <w:pBdr>
          <w:bar w:val="none" w:sz="0" w:color="auto"/>
        </w:pBdr>
        <w:spacing w:before="0"/>
        <w:ind w:firstLine="0"/>
        <w:jc w:val="both"/>
        <w:rPr>
          <w:rFonts w:ascii="Arial Narrow" w:hAnsi="Arial Narrow"/>
          <w:sz w:val="6"/>
          <w:szCs w:val="22"/>
        </w:rPr>
      </w:pPr>
    </w:p>
    <w:p w14:paraId="407C6F22" w14:textId="77777777" w:rsidR="009662AB" w:rsidRPr="00B12D25" w:rsidRDefault="009662AB" w:rsidP="009662AB">
      <w:pPr>
        <w:jc w:val="both"/>
        <w:rPr>
          <w:sz w:val="22"/>
          <w:szCs w:val="22"/>
        </w:rPr>
      </w:pPr>
      <w:r w:rsidRPr="00B12D25">
        <w:rPr>
          <w:b/>
          <w:sz w:val="22"/>
          <w:szCs w:val="22"/>
          <w:u w:val="single"/>
        </w:rPr>
        <w:t>Article 1</w:t>
      </w:r>
      <w:r w:rsidRPr="00B12D25">
        <w:rPr>
          <w:b/>
          <w:sz w:val="22"/>
          <w:szCs w:val="22"/>
          <w:u w:val="single"/>
          <w:vertAlign w:val="superscript"/>
        </w:rPr>
        <w:t>er</w:t>
      </w:r>
      <w:r w:rsidRPr="00B12D25">
        <w:rPr>
          <w:sz w:val="22"/>
          <w:szCs w:val="22"/>
        </w:rPr>
        <w:t xml:space="preserve"> : </w:t>
      </w:r>
      <w:r w:rsidRPr="00B12D25">
        <w:rPr>
          <w:b/>
          <w:sz w:val="22"/>
          <w:szCs w:val="22"/>
        </w:rPr>
        <w:t>Portée de la soumission</w:t>
      </w:r>
    </w:p>
    <w:p w14:paraId="00C0451F" w14:textId="77777777" w:rsidR="009662AB" w:rsidRPr="00B12D25" w:rsidRDefault="009662AB" w:rsidP="009662AB">
      <w:pPr>
        <w:jc w:val="both"/>
        <w:rPr>
          <w:sz w:val="10"/>
          <w:szCs w:val="10"/>
        </w:rPr>
      </w:pPr>
    </w:p>
    <w:p w14:paraId="6B285A9A" w14:textId="77777777" w:rsidR="009662AB" w:rsidRPr="00B12D25" w:rsidRDefault="009662AB" w:rsidP="009662AB">
      <w:pPr>
        <w:jc w:val="both"/>
        <w:rPr>
          <w:sz w:val="22"/>
          <w:szCs w:val="22"/>
        </w:rPr>
      </w:pPr>
      <w:r w:rsidRPr="00B12D25">
        <w:rPr>
          <w:sz w:val="22"/>
          <w:szCs w:val="22"/>
        </w:rPr>
        <w:t xml:space="preserve">1.1. L’Autorité Contractante tel qu’il est défini dans le Règlement particulier de l’Appel d’offres (RPAO), ci-après dénommé </w:t>
      </w:r>
      <w:r w:rsidR="00AE2B39" w:rsidRPr="00B12D25">
        <w:rPr>
          <w:sz w:val="22"/>
          <w:szCs w:val="22"/>
        </w:rPr>
        <w:t>« </w:t>
      </w:r>
      <w:r w:rsidRPr="00B12D25">
        <w:rPr>
          <w:sz w:val="22"/>
          <w:szCs w:val="22"/>
        </w:rPr>
        <w:t>l’Autorité Contractante », lance un Appel d’Offres pour l</w:t>
      </w:r>
      <w:r w:rsidR="007755D0" w:rsidRPr="00B12D25">
        <w:rPr>
          <w:sz w:val="22"/>
          <w:szCs w:val="22"/>
        </w:rPr>
        <w:t>es</w:t>
      </w:r>
      <w:r w:rsidR="00AE2B39" w:rsidRPr="00B12D25">
        <w:rPr>
          <w:sz w:val="22"/>
          <w:szCs w:val="22"/>
        </w:rPr>
        <w:t xml:space="preserve"> </w:t>
      </w:r>
      <w:r w:rsidR="007755D0" w:rsidRPr="00B12D25">
        <w:rPr>
          <w:sz w:val="22"/>
          <w:szCs w:val="22"/>
        </w:rPr>
        <w:t xml:space="preserve">travaux de </w:t>
      </w:r>
      <w:r w:rsidRPr="00B12D25">
        <w:rPr>
          <w:sz w:val="22"/>
          <w:szCs w:val="22"/>
        </w:rPr>
        <w:t>construction décrits dans le Dossier d’Appel d’Offres et brièvement définis dans le RPAO.</w:t>
      </w:r>
    </w:p>
    <w:p w14:paraId="0628A376" w14:textId="77777777" w:rsidR="009662AB" w:rsidRPr="00B12D25" w:rsidRDefault="009662AB" w:rsidP="009662AB">
      <w:pPr>
        <w:jc w:val="both"/>
        <w:rPr>
          <w:sz w:val="22"/>
          <w:szCs w:val="22"/>
        </w:rPr>
      </w:pPr>
      <w:r w:rsidRPr="00B12D25">
        <w:rPr>
          <w:sz w:val="22"/>
          <w:szCs w:val="22"/>
        </w:rPr>
        <w:t xml:space="preserve">Le nom, le numéro d’identification faisant </w:t>
      </w:r>
      <w:r w:rsidR="00A92E4E" w:rsidRPr="00B12D25">
        <w:rPr>
          <w:sz w:val="22"/>
          <w:szCs w:val="22"/>
        </w:rPr>
        <w:t>l’objet de</w:t>
      </w:r>
      <w:r w:rsidRPr="00B12D25">
        <w:rPr>
          <w:sz w:val="22"/>
          <w:szCs w:val="22"/>
        </w:rPr>
        <w:t xml:space="preserve"> l’appel d’offres figurent dans le RPAO.</w:t>
      </w:r>
    </w:p>
    <w:p w14:paraId="601398E4" w14:textId="77777777" w:rsidR="009662AB" w:rsidRPr="00B12D25" w:rsidRDefault="009662AB" w:rsidP="009662AB">
      <w:pPr>
        <w:jc w:val="both"/>
        <w:rPr>
          <w:sz w:val="22"/>
          <w:szCs w:val="22"/>
        </w:rPr>
      </w:pPr>
      <w:r w:rsidRPr="00B12D25">
        <w:rPr>
          <w:sz w:val="22"/>
          <w:szCs w:val="22"/>
        </w:rPr>
        <w:t>Il y est fait ci-après référence sous le terme « les travaux ».</w:t>
      </w:r>
    </w:p>
    <w:p w14:paraId="6ADD576A" w14:textId="77777777" w:rsidR="009662AB" w:rsidRPr="00B12D25" w:rsidRDefault="009662AB" w:rsidP="009662AB">
      <w:pPr>
        <w:jc w:val="both"/>
        <w:rPr>
          <w:sz w:val="10"/>
          <w:szCs w:val="10"/>
        </w:rPr>
      </w:pPr>
    </w:p>
    <w:p w14:paraId="486F6FA0" w14:textId="77777777" w:rsidR="009662AB" w:rsidRPr="00B12D25" w:rsidRDefault="009662AB" w:rsidP="009662AB">
      <w:pPr>
        <w:jc w:val="both"/>
        <w:rPr>
          <w:sz w:val="22"/>
          <w:szCs w:val="22"/>
        </w:rPr>
      </w:pPr>
      <w:r w:rsidRPr="00B12D25">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61A192D" w14:textId="77777777" w:rsidR="009662AB" w:rsidRPr="00B12D25" w:rsidRDefault="009662AB" w:rsidP="009662AB">
      <w:pPr>
        <w:jc w:val="both"/>
        <w:rPr>
          <w:sz w:val="10"/>
          <w:szCs w:val="10"/>
        </w:rPr>
      </w:pPr>
    </w:p>
    <w:p w14:paraId="6244BB32" w14:textId="77777777" w:rsidR="009662AB" w:rsidRPr="00B12D25" w:rsidRDefault="009662AB" w:rsidP="009662AB">
      <w:pPr>
        <w:jc w:val="both"/>
        <w:rPr>
          <w:sz w:val="22"/>
          <w:szCs w:val="22"/>
        </w:rPr>
      </w:pPr>
      <w:r w:rsidRPr="00B12D25">
        <w:rPr>
          <w:sz w:val="22"/>
          <w:szCs w:val="22"/>
        </w:rPr>
        <w:t>1.3. Dans le présent Dossier d’Appel d’Offres, le terme « jour » désigne un jour calendaire.</w:t>
      </w:r>
    </w:p>
    <w:p w14:paraId="01CE6414" w14:textId="77777777" w:rsidR="009662AB" w:rsidRPr="00B12D25" w:rsidRDefault="009662AB" w:rsidP="009662AB">
      <w:pPr>
        <w:jc w:val="both"/>
        <w:rPr>
          <w:b/>
          <w:sz w:val="10"/>
          <w:szCs w:val="10"/>
          <w:u w:val="single"/>
        </w:rPr>
      </w:pPr>
    </w:p>
    <w:p w14:paraId="65E210DB" w14:textId="77777777" w:rsidR="009662AB" w:rsidRPr="00B12D25" w:rsidRDefault="009662AB" w:rsidP="009662AB">
      <w:pPr>
        <w:jc w:val="both"/>
        <w:rPr>
          <w:sz w:val="22"/>
          <w:szCs w:val="22"/>
        </w:rPr>
      </w:pPr>
      <w:r w:rsidRPr="00B12D25">
        <w:rPr>
          <w:b/>
          <w:sz w:val="22"/>
          <w:szCs w:val="22"/>
          <w:u w:val="single"/>
        </w:rPr>
        <w:t>Article 2</w:t>
      </w:r>
      <w:r w:rsidRPr="00B12D25">
        <w:rPr>
          <w:sz w:val="22"/>
          <w:szCs w:val="22"/>
        </w:rPr>
        <w:t xml:space="preserve"> : </w:t>
      </w:r>
      <w:r w:rsidRPr="00B12D25">
        <w:rPr>
          <w:b/>
          <w:sz w:val="22"/>
          <w:szCs w:val="22"/>
        </w:rPr>
        <w:t>Financement</w:t>
      </w:r>
    </w:p>
    <w:p w14:paraId="2CAD873D" w14:textId="77777777" w:rsidR="009662AB" w:rsidRPr="00B12D25" w:rsidRDefault="009662AB" w:rsidP="009662AB">
      <w:pPr>
        <w:jc w:val="both"/>
        <w:rPr>
          <w:sz w:val="10"/>
          <w:szCs w:val="10"/>
        </w:rPr>
      </w:pPr>
    </w:p>
    <w:p w14:paraId="182A0C4C" w14:textId="280DA3D2" w:rsidR="009662AB" w:rsidRPr="00B12D25" w:rsidRDefault="009662AB" w:rsidP="009662AB">
      <w:pPr>
        <w:jc w:val="both"/>
        <w:rPr>
          <w:sz w:val="22"/>
          <w:szCs w:val="22"/>
        </w:rPr>
      </w:pPr>
      <w:r w:rsidRPr="00B12D25">
        <w:rPr>
          <w:sz w:val="22"/>
          <w:szCs w:val="22"/>
        </w:rPr>
        <w:t xml:space="preserve">La source de financement des travaux objet du présent appel d’offres est </w:t>
      </w:r>
      <w:r w:rsidR="004D58F9" w:rsidRPr="00B12D25">
        <w:rPr>
          <w:sz w:val="22"/>
          <w:szCs w:val="22"/>
        </w:rPr>
        <w:t>précisée</w:t>
      </w:r>
      <w:r w:rsidRPr="00B12D25">
        <w:rPr>
          <w:sz w:val="22"/>
          <w:szCs w:val="22"/>
        </w:rPr>
        <w:t xml:space="preserve"> dans le RPAO.</w:t>
      </w:r>
    </w:p>
    <w:p w14:paraId="202690FC" w14:textId="77777777" w:rsidR="009662AB" w:rsidRPr="00B12D25" w:rsidRDefault="009662AB" w:rsidP="009662AB">
      <w:pPr>
        <w:jc w:val="both"/>
        <w:rPr>
          <w:sz w:val="10"/>
          <w:szCs w:val="10"/>
        </w:rPr>
      </w:pPr>
    </w:p>
    <w:p w14:paraId="0294D111" w14:textId="77777777" w:rsidR="009662AB" w:rsidRPr="00B12D25" w:rsidRDefault="009662AB" w:rsidP="009662AB">
      <w:pPr>
        <w:jc w:val="both"/>
        <w:rPr>
          <w:b/>
          <w:sz w:val="22"/>
          <w:szCs w:val="22"/>
        </w:rPr>
      </w:pPr>
      <w:r w:rsidRPr="00B12D25">
        <w:rPr>
          <w:b/>
          <w:sz w:val="22"/>
          <w:szCs w:val="22"/>
          <w:u w:val="single"/>
        </w:rPr>
        <w:t xml:space="preserve"> Article 3</w:t>
      </w:r>
      <w:r w:rsidRPr="00B12D25">
        <w:rPr>
          <w:sz w:val="22"/>
          <w:szCs w:val="22"/>
        </w:rPr>
        <w:t xml:space="preserve"> : </w:t>
      </w:r>
      <w:r w:rsidRPr="00B12D25">
        <w:rPr>
          <w:b/>
          <w:sz w:val="22"/>
          <w:szCs w:val="22"/>
        </w:rPr>
        <w:t>Fraude et corruption</w:t>
      </w:r>
    </w:p>
    <w:p w14:paraId="22253186" w14:textId="77777777" w:rsidR="009662AB" w:rsidRPr="00B12D25" w:rsidRDefault="009662AB" w:rsidP="009662AB">
      <w:pPr>
        <w:jc w:val="both"/>
        <w:rPr>
          <w:sz w:val="10"/>
          <w:szCs w:val="10"/>
        </w:rPr>
      </w:pPr>
    </w:p>
    <w:p w14:paraId="07E9ABF1" w14:textId="77777777" w:rsidR="009662AB" w:rsidRPr="00B12D25" w:rsidRDefault="009662AB" w:rsidP="009662AB">
      <w:pPr>
        <w:jc w:val="both"/>
        <w:rPr>
          <w:sz w:val="22"/>
          <w:szCs w:val="22"/>
        </w:rPr>
      </w:pPr>
      <w:r w:rsidRPr="00B12D25">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2A75E0E5" w14:textId="77777777" w:rsidR="009662AB" w:rsidRPr="00B12D25" w:rsidRDefault="009662AB" w:rsidP="009662AB">
      <w:pPr>
        <w:ind w:firstLine="708"/>
        <w:jc w:val="both"/>
        <w:rPr>
          <w:b/>
          <w:sz w:val="22"/>
          <w:szCs w:val="22"/>
        </w:rPr>
      </w:pPr>
      <w:proofErr w:type="gramStart"/>
      <w:r w:rsidRPr="00B12D25">
        <w:rPr>
          <w:b/>
          <w:sz w:val="22"/>
          <w:szCs w:val="22"/>
        </w:rPr>
        <w:t>a</w:t>
      </w:r>
      <w:proofErr w:type="gramEnd"/>
      <w:r w:rsidRPr="00B12D25">
        <w:rPr>
          <w:b/>
          <w:sz w:val="22"/>
          <w:szCs w:val="22"/>
        </w:rPr>
        <w:t>.</w:t>
      </w:r>
    </w:p>
    <w:p w14:paraId="07416858" w14:textId="77777777" w:rsidR="009662AB" w:rsidRPr="00B12D25" w:rsidRDefault="009662AB" w:rsidP="009662AB">
      <w:pPr>
        <w:ind w:firstLine="1416"/>
        <w:jc w:val="both"/>
        <w:rPr>
          <w:sz w:val="22"/>
          <w:szCs w:val="22"/>
        </w:rPr>
      </w:pPr>
      <w:r w:rsidRPr="00B12D25">
        <w:rPr>
          <w:b/>
          <w:sz w:val="22"/>
          <w:szCs w:val="22"/>
        </w:rPr>
        <w:t>i.</w:t>
      </w:r>
      <w:r w:rsidRPr="00B12D25">
        <w:rPr>
          <w:sz w:val="22"/>
          <w:szCs w:val="22"/>
        </w:rPr>
        <w:t xml:space="preserve"> Est coupable de « corruption » quiconque offre, donne, sollicite ou accepte un quelconque avantage en vue d’influencer l’action d’un </w:t>
      </w:r>
      <w:r w:rsidR="00A92E4E" w:rsidRPr="00B12D25">
        <w:rPr>
          <w:sz w:val="22"/>
          <w:szCs w:val="22"/>
        </w:rPr>
        <w:t>agent public</w:t>
      </w:r>
      <w:r w:rsidRPr="00B12D25">
        <w:rPr>
          <w:sz w:val="22"/>
          <w:szCs w:val="22"/>
        </w:rPr>
        <w:t xml:space="preserve"> au cours de l’attribution ou de l’exécution d’un marché.</w:t>
      </w:r>
    </w:p>
    <w:p w14:paraId="734C9F74" w14:textId="77777777" w:rsidR="009662AB" w:rsidRPr="00B12D25" w:rsidRDefault="009662AB" w:rsidP="009662AB">
      <w:pPr>
        <w:ind w:firstLine="1416"/>
        <w:jc w:val="both"/>
        <w:rPr>
          <w:sz w:val="22"/>
          <w:szCs w:val="22"/>
        </w:rPr>
      </w:pPr>
      <w:r w:rsidRPr="00B12D25">
        <w:rPr>
          <w:b/>
          <w:sz w:val="22"/>
          <w:szCs w:val="22"/>
        </w:rPr>
        <w:t>ii.</w:t>
      </w:r>
      <w:r w:rsidRPr="00B12D25">
        <w:rPr>
          <w:sz w:val="22"/>
          <w:szCs w:val="22"/>
        </w:rPr>
        <w:t xml:space="preserve"> Se livre à des « manœuvres frauduleuses » quiconque déforme ou dénature les faits afin d’influencer l’attribution ou l’exécution d’un marché.</w:t>
      </w:r>
    </w:p>
    <w:p w14:paraId="5D8E1AC7" w14:textId="77777777" w:rsidR="009662AB" w:rsidRPr="00B12D25" w:rsidRDefault="009662AB" w:rsidP="009662AB">
      <w:pPr>
        <w:ind w:firstLine="1416"/>
        <w:jc w:val="both"/>
        <w:rPr>
          <w:sz w:val="22"/>
          <w:szCs w:val="22"/>
        </w:rPr>
      </w:pPr>
      <w:r w:rsidRPr="00B12D25">
        <w:rPr>
          <w:b/>
          <w:sz w:val="22"/>
          <w:szCs w:val="22"/>
        </w:rPr>
        <w:t>iii.</w:t>
      </w:r>
      <w:r w:rsidRPr="00B12D25">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2FA62507" w14:textId="77777777" w:rsidR="009662AB" w:rsidRPr="00B12D25" w:rsidRDefault="009662AB" w:rsidP="009662AB">
      <w:pPr>
        <w:ind w:firstLine="1416"/>
        <w:jc w:val="both"/>
        <w:rPr>
          <w:sz w:val="22"/>
          <w:szCs w:val="22"/>
        </w:rPr>
      </w:pPr>
      <w:r w:rsidRPr="00B12D25">
        <w:rPr>
          <w:b/>
          <w:sz w:val="22"/>
          <w:szCs w:val="22"/>
        </w:rPr>
        <w:t>iv-</w:t>
      </w:r>
      <w:r w:rsidRPr="00B12D25">
        <w:rPr>
          <w:sz w:val="22"/>
          <w:szCs w:val="22"/>
        </w:rPr>
        <w:t xml:space="preserve"> « Pratiques coercitives » désignent toute forme d’atteinte aux personnes ou à leurs biens ou de menaces à leur encontre afin d’influencer leur action au cours de l’attribution ou de l’exécution d’un marché.</w:t>
      </w:r>
    </w:p>
    <w:p w14:paraId="13E74421" w14:textId="77777777" w:rsidR="009662AB" w:rsidRPr="00B12D25" w:rsidRDefault="009662AB" w:rsidP="009662AB">
      <w:pPr>
        <w:ind w:left="708" w:firstLine="708"/>
        <w:jc w:val="both"/>
        <w:rPr>
          <w:sz w:val="10"/>
          <w:szCs w:val="10"/>
        </w:rPr>
      </w:pPr>
    </w:p>
    <w:p w14:paraId="2A2D5D83" w14:textId="00D2FD08" w:rsidR="009662AB" w:rsidRPr="00B12D25" w:rsidRDefault="009662AB" w:rsidP="009662AB">
      <w:pPr>
        <w:ind w:firstLine="708"/>
        <w:jc w:val="both"/>
        <w:rPr>
          <w:sz w:val="22"/>
          <w:szCs w:val="22"/>
        </w:rPr>
      </w:pPr>
      <w:r w:rsidRPr="00B12D25">
        <w:rPr>
          <w:b/>
          <w:sz w:val="22"/>
          <w:szCs w:val="22"/>
        </w:rPr>
        <w:t>b.</w:t>
      </w:r>
      <w:r w:rsidR="001D3746" w:rsidRPr="00B12D25">
        <w:rPr>
          <w:sz w:val="22"/>
          <w:szCs w:val="22"/>
        </w:rPr>
        <w:t xml:space="preserve"> L’Autorité Contractante </w:t>
      </w:r>
      <w:r w:rsidRPr="00B12D25">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w:t>
      </w:r>
      <w:r w:rsidR="00814F59" w:rsidRPr="00B12D25">
        <w:rPr>
          <w:sz w:val="22"/>
          <w:szCs w:val="22"/>
        </w:rPr>
        <w:t>e</w:t>
      </w:r>
      <w:r w:rsidR="00B83B0E" w:rsidRPr="00B12D25">
        <w:rPr>
          <w:sz w:val="22"/>
          <w:szCs w:val="22"/>
        </w:rPr>
        <w:t xml:space="preserve"> marché</w:t>
      </w:r>
      <w:r w:rsidRPr="00B12D25">
        <w:rPr>
          <w:sz w:val="22"/>
          <w:szCs w:val="22"/>
        </w:rPr>
        <w:t>.</w:t>
      </w:r>
    </w:p>
    <w:p w14:paraId="296934EC" w14:textId="77777777" w:rsidR="009662AB" w:rsidRPr="00B12D25" w:rsidRDefault="009662AB" w:rsidP="009662AB">
      <w:pPr>
        <w:ind w:firstLine="708"/>
        <w:jc w:val="both"/>
        <w:rPr>
          <w:sz w:val="10"/>
          <w:szCs w:val="10"/>
        </w:rPr>
      </w:pPr>
    </w:p>
    <w:p w14:paraId="441FFC67" w14:textId="77777777" w:rsidR="009662AB" w:rsidRPr="00B12D25" w:rsidRDefault="009662AB" w:rsidP="009662AB">
      <w:pPr>
        <w:jc w:val="both"/>
        <w:rPr>
          <w:sz w:val="22"/>
          <w:szCs w:val="22"/>
        </w:rPr>
      </w:pPr>
      <w:r w:rsidRPr="00B12D25">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A22DDE0" w14:textId="77777777" w:rsidR="009662AB" w:rsidRPr="00B12D25" w:rsidRDefault="009662AB" w:rsidP="009662AB">
      <w:pPr>
        <w:jc w:val="both"/>
        <w:rPr>
          <w:b/>
          <w:sz w:val="10"/>
          <w:szCs w:val="10"/>
          <w:u w:val="single"/>
        </w:rPr>
      </w:pPr>
    </w:p>
    <w:p w14:paraId="46A6A7C7" w14:textId="77777777" w:rsidR="009662AB" w:rsidRPr="00B12D25" w:rsidRDefault="009662AB" w:rsidP="009662AB">
      <w:pPr>
        <w:jc w:val="both"/>
        <w:rPr>
          <w:b/>
          <w:sz w:val="22"/>
          <w:szCs w:val="22"/>
        </w:rPr>
      </w:pPr>
      <w:r w:rsidRPr="00B12D25">
        <w:rPr>
          <w:b/>
          <w:sz w:val="22"/>
          <w:szCs w:val="22"/>
          <w:u w:val="single"/>
        </w:rPr>
        <w:t>Article 4</w:t>
      </w:r>
      <w:r w:rsidRPr="00B12D25">
        <w:rPr>
          <w:sz w:val="22"/>
          <w:szCs w:val="22"/>
        </w:rPr>
        <w:t xml:space="preserve"> : </w:t>
      </w:r>
      <w:r w:rsidRPr="00B12D25">
        <w:rPr>
          <w:b/>
          <w:sz w:val="22"/>
          <w:szCs w:val="22"/>
        </w:rPr>
        <w:t>Candidats admis à concourir</w:t>
      </w:r>
    </w:p>
    <w:p w14:paraId="027F4920" w14:textId="77777777" w:rsidR="009662AB" w:rsidRPr="00B12D25" w:rsidRDefault="009662AB" w:rsidP="009662AB">
      <w:pPr>
        <w:jc w:val="both"/>
        <w:rPr>
          <w:sz w:val="10"/>
          <w:szCs w:val="10"/>
        </w:rPr>
      </w:pPr>
    </w:p>
    <w:p w14:paraId="6824FD35" w14:textId="3B8DF1E0" w:rsidR="009662AB" w:rsidRPr="00B12D25" w:rsidRDefault="009662AB" w:rsidP="009662AB">
      <w:pPr>
        <w:jc w:val="both"/>
        <w:rPr>
          <w:sz w:val="22"/>
          <w:szCs w:val="22"/>
        </w:rPr>
      </w:pPr>
      <w:r w:rsidRPr="00B12D25">
        <w:rPr>
          <w:sz w:val="22"/>
          <w:szCs w:val="22"/>
        </w:rPr>
        <w:t xml:space="preserve">4.1. </w:t>
      </w:r>
      <w:r w:rsidR="00AE61BA" w:rsidRPr="00B12D25">
        <w:rPr>
          <w:sz w:val="22"/>
          <w:szCs w:val="22"/>
        </w:rPr>
        <w:t xml:space="preserve">Le présent </w:t>
      </w:r>
      <w:r w:rsidRPr="00B12D25">
        <w:rPr>
          <w:sz w:val="22"/>
          <w:szCs w:val="22"/>
        </w:rPr>
        <w:t xml:space="preserve">appel d’offres est </w:t>
      </w:r>
      <w:r w:rsidR="00AE61BA" w:rsidRPr="00B12D25">
        <w:rPr>
          <w:sz w:val="22"/>
          <w:szCs w:val="22"/>
        </w:rPr>
        <w:t>ouvert et s’adresse à tous les candidats retenus à égalité de chance</w:t>
      </w:r>
      <w:r w:rsidRPr="00B12D25">
        <w:rPr>
          <w:sz w:val="22"/>
          <w:szCs w:val="22"/>
        </w:rPr>
        <w:t>.</w:t>
      </w:r>
    </w:p>
    <w:p w14:paraId="6E12B704" w14:textId="77777777" w:rsidR="009662AB" w:rsidRPr="00B12D25" w:rsidRDefault="009662AB" w:rsidP="009662AB">
      <w:pPr>
        <w:jc w:val="both"/>
        <w:rPr>
          <w:sz w:val="10"/>
          <w:szCs w:val="10"/>
        </w:rPr>
      </w:pPr>
    </w:p>
    <w:p w14:paraId="5F040059" w14:textId="77777777" w:rsidR="009662AB" w:rsidRPr="00B12D25" w:rsidRDefault="009662AB" w:rsidP="009662AB">
      <w:pPr>
        <w:jc w:val="both"/>
        <w:rPr>
          <w:sz w:val="22"/>
          <w:szCs w:val="22"/>
        </w:rPr>
      </w:pPr>
      <w:r w:rsidRPr="00B12D25">
        <w:rPr>
          <w:sz w:val="22"/>
          <w:szCs w:val="22"/>
        </w:rPr>
        <w:t>4.2. En règle générale, l’appel d’offres s’adresse à tous les Cocontractants, sous réserve des dispositions ci-après :</w:t>
      </w:r>
    </w:p>
    <w:p w14:paraId="378E45C0" w14:textId="77777777" w:rsidR="009662AB" w:rsidRPr="00B12D25" w:rsidRDefault="009662AB" w:rsidP="009662AB">
      <w:pPr>
        <w:ind w:firstLine="426"/>
        <w:jc w:val="both"/>
        <w:rPr>
          <w:sz w:val="22"/>
          <w:szCs w:val="22"/>
        </w:rPr>
      </w:pPr>
      <w:r w:rsidRPr="00B12D25">
        <w:rPr>
          <w:sz w:val="22"/>
          <w:szCs w:val="22"/>
        </w:rPr>
        <w:t>a. Un soumissionnaire (y compris tous les membres d’un groupement d’Entreprises et tous les sous-traitants du soumissionnaire) doit être d’un pays éligible, conformément à la convention de financement ;</w:t>
      </w:r>
    </w:p>
    <w:p w14:paraId="6816B469" w14:textId="77777777" w:rsidR="009662AB" w:rsidRPr="00B12D25" w:rsidRDefault="009662AB" w:rsidP="009662AB">
      <w:pPr>
        <w:ind w:firstLine="426"/>
        <w:jc w:val="both"/>
        <w:rPr>
          <w:sz w:val="22"/>
          <w:szCs w:val="22"/>
        </w:rPr>
      </w:pPr>
      <w:r w:rsidRPr="00B12D25">
        <w:rPr>
          <w:sz w:val="22"/>
          <w:szCs w:val="22"/>
        </w:rPr>
        <w:t>b. Un soumissionnaire (y compris tous les membres d’un groupement d’Entreprises et tous les sous-traitants du soumissionnaire) ne doit pas se trouver en situation de conflit d’intérêt.</w:t>
      </w:r>
    </w:p>
    <w:p w14:paraId="4A13FBEE" w14:textId="77777777" w:rsidR="009662AB" w:rsidRPr="00B12D25" w:rsidRDefault="009662AB" w:rsidP="009662AB">
      <w:pPr>
        <w:jc w:val="both"/>
        <w:rPr>
          <w:sz w:val="22"/>
          <w:szCs w:val="22"/>
        </w:rPr>
      </w:pPr>
      <w:r w:rsidRPr="00B12D25">
        <w:rPr>
          <w:sz w:val="22"/>
          <w:szCs w:val="22"/>
        </w:rPr>
        <w:t>Un soumissionnaire peut être jugé comme étant en situation de conflit d’intérêt s’il :</w:t>
      </w:r>
    </w:p>
    <w:p w14:paraId="7BB4C6DA" w14:textId="77777777" w:rsidR="009662AB" w:rsidRPr="00B12D25" w:rsidRDefault="009662AB" w:rsidP="00730F2C">
      <w:pPr>
        <w:numPr>
          <w:ilvl w:val="0"/>
          <w:numId w:val="46"/>
        </w:numPr>
        <w:tabs>
          <w:tab w:val="clear" w:pos="1080"/>
          <w:tab w:val="left" w:pos="1134"/>
          <w:tab w:val="num" w:pos="1418"/>
        </w:tabs>
        <w:ind w:left="1134" w:hanging="283"/>
        <w:jc w:val="both"/>
        <w:rPr>
          <w:sz w:val="22"/>
          <w:szCs w:val="22"/>
        </w:rPr>
      </w:pPr>
      <w:r w:rsidRPr="00B12D25">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13DA0E4" w14:textId="77777777" w:rsidR="009662AB" w:rsidRPr="00B12D25" w:rsidRDefault="009662AB" w:rsidP="00730F2C">
      <w:pPr>
        <w:numPr>
          <w:ilvl w:val="0"/>
          <w:numId w:val="46"/>
        </w:numPr>
        <w:tabs>
          <w:tab w:val="clear" w:pos="1080"/>
          <w:tab w:val="left" w:pos="1134"/>
          <w:tab w:val="num" w:pos="1560"/>
        </w:tabs>
        <w:ind w:left="1134" w:hanging="283"/>
        <w:jc w:val="both"/>
        <w:rPr>
          <w:sz w:val="22"/>
          <w:szCs w:val="22"/>
        </w:rPr>
      </w:pPr>
      <w:r w:rsidRPr="00B12D25">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45222DF" w14:textId="77777777" w:rsidR="009662AB" w:rsidRPr="00B12D25" w:rsidRDefault="009662AB" w:rsidP="009662AB">
      <w:pPr>
        <w:ind w:firstLine="426"/>
        <w:jc w:val="both"/>
        <w:rPr>
          <w:sz w:val="22"/>
          <w:szCs w:val="22"/>
        </w:rPr>
      </w:pPr>
      <w:r w:rsidRPr="00B12D25">
        <w:rPr>
          <w:sz w:val="22"/>
          <w:szCs w:val="22"/>
        </w:rPr>
        <w:t>c. Le soumissionnaire ne doit pas être sous le coup d’une décision d’exclusion.</w:t>
      </w:r>
    </w:p>
    <w:p w14:paraId="2E1088E6" w14:textId="77777777" w:rsidR="009662AB" w:rsidRPr="00B12D25" w:rsidRDefault="009662AB" w:rsidP="009662AB">
      <w:pPr>
        <w:ind w:firstLine="426"/>
        <w:jc w:val="both"/>
        <w:rPr>
          <w:sz w:val="22"/>
          <w:szCs w:val="22"/>
        </w:rPr>
      </w:pPr>
      <w:r w:rsidRPr="00B12D25">
        <w:rPr>
          <w:sz w:val="22"/>
          <w:szCs w:val="22"/>
        </w:rPr>
        <w:t>d. Une entreprise publique camerounaise peut participer à la consultation si elle peut démonter qu’elle :</w:t>
      </w:r>
    </w:p>
    <w:p w14:paraId="4B60A8C2" w14:textId="77777777" w:rsidR="009662AB" w:rsidRPr="00B12D25" w:rsidRDefault="009662AB" w:rsidP="009662AB">
      <w:pPr>
        <w:ind w:firstLine="851"/>
        <w:jc w:val="both"/>
        <w:rPr>
          <w:sz w:val="22"/>
          <w:szCs w:val="22"/>
        </w:rPr>
      </w:pPr>
      <w:r w:rsidRPr="00B12D25">
        <w:rPr>
          <w:sz w:val="22"/>
          <w:szCs w:val="22"/>
        </w:rPr>
        <w:t>(i) est juridiquement et financièrement autonome ;</w:t>
      </w:r>
    </w:p>
    <w:p w14:paraId="56370613" w14:textId="77777777" w:rsidR="009662AB" w:rsidRPr="00B12D25" w:rsidRDefault="009662AB" w:rsidP="009662AB">
      <w:pPr>
        <w:ind w:firstLine="851"/>
        <w:jc w:val="both"/>
        <w:rPr>
          <w:sz w:val="22"/>
          <w:szCs w:val="22"/>
        </w:rPr>
      </w:pPr>
      <w:r w:rsidRPr="00B12D25">
        <w:rPr>
          <w:sz w:val="22"/>
          <w:szCs w:val="22"/>
        </w:rPr>
        <w:t xml:space="preserve">(ii) administrée selon les règles du droit commercial et </w:t>
      </w:r>
    </w:p>
    <w:p w14:paraId="17F0DA73" w14:textId="77777777" w:rsidR="009662AB" w:rsidRPr="00B12D25" w:rsidRDefault="009662AB" w:rsidP="009662AB">
      <w:pPr>
        <w:ind w:firstLine="851"/>
        <w:jc w:val="both"/>
        <w:rPr>
          <w:sz w:val="22"/>
          <w:szCs w:val="22"/>
        </w:rPr>
      </w:pPr>
      <w:r w:rsidRPr="00B12D25">
        <w:rPr>
          <w:sz w:val="22"/>
          <w:szCs w:val="22"/>
        </w:rPr>
        <w:t>(iii) n’est pas sous la tutelle ou l’autorité directe voire indirecte d</w:t>
      </w:r>
      <w:r w:rsidR="00012F82" w:rsidRPr="00B12D25">
        <w:rPr>
          <w:sz w:val="22"/>
          <w:szCs w:val="22"/>
        </w:rPr>
        <w:t>e l’</w:t>
      </w:r>
      <w:r w:rsidRPr="00B12D25">
        <w:rPr>
          <w:sz w:val="22"/>
          <w:szCs w:val="22"/>
        </w:rPr>
        <w:t>Autorité Contractante.</w:t>
      </w:r>
    </w:p>
    <w:p w14:paraId="0DF93590" w14:textId="77777777" w:rsidR="009662AB" w:rsidRPr="00B12D25" w:rsidRDefault="009662AB" w:rsidP="009662AB">
      <w:pPr>
        <w:ind w:firstLine="851"/>
        <w:jc w:val="both"/>
        <w:rPr>
          <w:b/>
          <w:sz w:val="10"/>
          <w:szCs w:val="10"/>
          <w:u w:val="single"/>
        </w:rPr>
      </w:pPr>
    </w:p>
    <w:p w14:paraId="2C88893D" w14:textId="77777777" w:rsidR="009662AB" w:rsidRPr="00B12D25" w:rsidRDefault="009662AB" w:rsidP="009662AB">
      <w:pPr>
        <w:jc w:val="both"/>
        <w:rPr>
          <w:sz w:val="22"/>
          <w:szCs w:val="22"/>
          <w:u w:val="single"/>
        </w:rPr>
      </w:pPr>
      <w:r w:rsidRPr="00B12D25">
        <w:rPr>
          <w:b/>
          <w:sz w:val="22"/>
          <w:szCs w:val="22"/>
          <w:u w:val="single"/>
        </w:rPr>
        <w:t>Article 5</w:t>
      </w:r>
      <w:r w:rsidRPr="00B12D25">
        <w:rPr>
          <w:sz w:val="22"/>
          <w:szCs w:val="22"/>
        </w:rPr>
        <w:t xml:space="preserve"> : </w:t>
      </w:r>
      <w:r w:rsidRPr="00B12D25">
        <w:rPr>
          <w:b/>
          <w:sz w:val="22"/>
          <w:szCs w:val="22"/>
        </w:rPr>
        <w:t>Matériaux, matériels, fournitures, équipements et services autorisés.</w:t>
      </w:r>
    </w:p>
    <w:p w14:paraId="0D05BE48" w14:textId="77777777" w:rsidR="009662AB" w:rsidRPr="00B12D25" w:rsidRDefault="009662AB" w:rsidP="009662AB">
      <w:pPr>
        <w:jc w:val="both"/>
        <w:rPr>
          <w:sz w:val="10"/>
          <w:szCs w:val="10"/>
        </w:rPr>
      </w:pPr>
    </w:p>
    <w:p w14:paraId="306190D2" w14:textId="03735F76" w:rsidR="009662AB" w:rsidRPr="00B12D25" w:rsidRDefault="009662AB" w:rsidP="00730F2C">
      <w:pPr>
        <w:numPr>
          <w:ilvl w:val="1"/>
          <w:numId w:val="14"/>
        </w:numPr>
        <w:tabs>
          <w:tab w:val="clear" w:pos="705"/>
          <w:tab w:val="num" w:pos="426"/>
        </w:tabs>
        <w:ind w:left="0" w:firstLine="0"/>
        <w:jc w:val="both"/>
        <w:rPr>
          <w:sz w:val="22"/>
          <w:szCs w:val="22"/>
        </w:rPr>
      </w:pPr>
      <w:r w:rsidRPr="00B12D25">
        <w:rPr>
          <w:sz w:val="22"/>
          <w:szCs w:val="22"/>
        </w:rPr>
        <w:t xml:space="preserve">Les matériaux, les matériels de l’cocontractant, les fournitures, équipements et services devant être fournis dans le cadre </w:t>
      </w:r>
      <w:r w:rsidR="008679D1" w:rsidRPr="00B12D25">
        <w:rPr>
          <w:sz w:val="22"/>
          <w:szCs w:val="22"/>
        </w:rPr>
        <w:t>du marché</w:t>
      </w:r>
      <w:r w:rsidR="00814F59" w:rsidRPr="00B12D25">
        <w:rPr>
          <w:sz w:val="22"/>
          <w:szCs w:val="22"/>
        </w:rPr>
        <w:t xml:space="preserve"> </w:t>
      </w:r>
      <w:r w:rsidRPr="00B12D25">
        <w:rPr>
          <w:sz w:val="22"/>
          <w:szCs w:val="22"/>
        </w:rPr>
        <w:t xml:space="preserve">doivent provenir de pays répondant aux critères de provenance définis dans le RPAO, et toutes les dépenses effectuées au titre </w:t>
      </w:r>
      <w:r w:rsidR="008679D1" w:rsidRPr="00B12D25">
        <w:rPr>
          <w:sz w:val="22"/>
          <w:szCs w:val="22"/>
        </w:rPr>
        <w:t>du marché</w:t>
      </w:r>
      <w:r w:rsidRPr="00B12D25">
        <w:rPr>
          <w:sz w:val="22"/>
          <w:szCs w:val="22"/>
        </w:rPr>
        <w:t xml:space="preserve"> sont limitées auxdits matériaux, matériels, fournitures, équipement et services.</w:t>
      </w:r>
    </w:p>
    <w:p w14:paraId="29FD98C4" w14:textId="77777777" w:rsidR="009662AB" w:rsidRPr="00B12D25" w:rsidRDefault="009662AB" w:rsidP="009662AB">
      <w:pPr>
        <w:jc w:val="both"/>
        <w:rPr>
          <w:sz w:val="10"/>
          <w:szCs w:val="10"/>
        </w:rPr>
      </w:pPr>
    </w:p>
    <w:p w14:paraId="00DA4DD4" w14:textId="77777777" w:rsidR="009662AB" w:rsidRPr="00B12D25" w:rsidRDefault="00A92E4E" w:rsidP="00730F2C">
      <w:pPr>
        <w:numPr>
          <w:ilvl w:val="1"/>
          <w:numId w:val="14"/>
        </w:numPr>
        <w:tabs>
          <w:tab w:val="clear" w:pos="705"/>
          <w:tab w:val="num" w:pos="426"/>
        </w:tabs>
        <w:ind w:left="0" w:firstLine="0"/>
        <w:jc w:val="both"/>
        <w:rPr>
          <w:sz w:val="22"/>
          <w:szCs w:val="22"/>
        </w:rPr>
      </w:pPr>
      <w:r w:rsidRPr="00B12D25">
        <w:rPr>
          <w:sz w:val="22"/>
          <w:szCs w:val="22"/>
        </w:rPr>
        <w:t>Aux fins</w:t>
      </w:r>
      <w:r w:rsidR="009662AB" w:rsidRPr="00B12D25">
        <w:rPr>
          <w:sz w:val="22"/>
          <w:szCs w:val="22"/>
        </w:rPr>
        <w:t xml:space="preserve"> de l’article 5.1 ci-dessus, le temps « provenir » désigne le lieu où les biens sont extraits, cultivés, produits ou fabriqués et d’où proviennent les services.</w:t>
      </w:r>
    </w:p>
    <w:p w14:paraId="51E88173" w14:textId="77777777" w:rsidR="009662AB" w:rsidRPr="00B12D25" w:rsidRDefault="009662AB" w:rsidP="009662AB">
      <w:pPr>
        <w:jc w:val="both"/>
        <w:rPr>
          <w:sz w:val="10"/>
          <w:szCs w:val="10"/>
        </w:rPr>
      </w:pPr>
    </w:p>
    <w:p w14:paraId="5FBB04E6" w14:textId="77777777" w:rsidR="009662AB" w:rsidRPr="00B12D25" w:rsidRDefault="009662AB" w:rsidP="009662AB">
      <w:pPr>
        <w:jc w:val="both"/>
        <w:rPr>
          <w:sz w:val="22"/>
          <w:szCs w:val="22"/>
        </w:rPr>
      </w:pPr>
      <w:r w:rsidRPr="00B12D25">
        <w:rPr>
          <w:b/>
          <w:sz w:val="22"/>
          <w:szCs w:val="22"/>
          <w:u w:val="single"/>
        </w:rPr>
        <w:t>Article 6</w:t>
      </w:r>
      <w:r w:rsidRPr="00B12D25">
        <w:rPr>
          <w:sz w:val="22"/>
          <w:szCs w:val="22"/>
        </w:rPr>
        <w:t xml:space="preserve"> : </w:t>
      </w:r>
      <w:r w:rsidRPr="00B12D25">
        <w:rPr>
          <w:b/>
          <w:sz w:val="22"/>
          <w:szCs w:val="22"/>
        </w:rPr>
        <w:t>Qualifications du Soumissionnaire</w:t>
      </w:r>
    </w:p>
    <w:p w14:paraId="24B7D4FB" w14:textId="77777777" w:rsidR="009662AB" w:rsidRPr="00B12D25" w:rsidRDefault="009662AB" w:rsidP="009662AB">
      <w:pPr>
        <w:jc w:val="both"/>
        <w:rPr>
          <w:sz w:val="10"/>
          <w:szCs w:val="10"/>
        </w:rPr>
      </w:pPr>
    </w:p>
    <w:p w14:paraId="3B726A77" w14:textId="77777777" w:rsidR="009662AB" w:rsidRPr="00B12D25" w:rsidRDefault="009662AB" w:rsidP="00730F2C">
      <w:pPr>
        <w:numPr>
          <w:ilvl w:val="1"/>
          <w:numId w:val="41"/>
        </w:numPr>
        <w:tabs>
          <w:tab w:val="clear" w:pos="720"/>
          <w:tab w:val="num" w:pos="426"/>
        </w:tabs>
        <w:jc w:val="both"/>
        <w:rPr>
          <w:sz w:val="22"/>
          <w:szCs w:val="22"/>
        </w:rPr>
      </w:pPr>
      <w:r w:rsidRPr="00B12D25">
        <w:rPr>
          <w:sz w:val="22"/>
          <w:szCs w:val="22"/>
        </w:rPr>
        <w:t xml:space="preserve">Les Soumissionnaires doivent, comme partie intégrante de leur offre : </w:t>
      </w:r>
    </w:p>
    <w:p w14:paraId="2F6B236F" w14:textId="77777777" w:rsidR="009662AB" w:rsidRPr="00B12D25" w:rsidRDefault="009662AB" w:rsidP="009662AB">
      <w:pPr>
        <w:jc w:val="both"/>
        <w:rPr>
          <w:sz w:val="10"/>
          <w:szCs w:val="10"/>
        </w:rPr>
      </w:pPr>
    </w:p>
    <w:p w14:paraId="3C3B28C0" w14:textId="77777777" w:rsidR="009662AB" w:rsidRPr="00B12D25" w:rsidRDefault="009662AB" w:rsidP="00730F2C">
      <w:pPr>
        <w:numPr>
          <w:ilvl w:val="1"/>
          <w:numId w:val="42"/>
        </w:numPr>
        <w:tabs>
          <w:tab w:val="clear" w:pos="1800"/>
          <w:tab w:val="num" w:pos="993"/>
        </w:tabs>
        <w:ind w:left="993" w:hanging="284"/>
        <w:jc w:val="both"/>
        <w:rPr>
          <w:sz w:val="22"/>
          <w:szCs w:val="22"/>
        </w:rPr>
      </w:pPr>
      <w:r w:rsidRPr="00B12D25">
        <w:rPr>
          <w:sz w:val="22"/>
          <w:szCs w:val="22"/>
        </w:rPr>
        <w:t>Soumettre un pouvoir habilitant le signataire de la soumission à engager le Soumissionnaire ;</w:t>
      </w:r>
    </w:p>
    <w:p w14:paraId="449715E8" w14:textId="6D491CFF" w:rsidR="009662AB" w:rsidRPr="00B12D25" w:rsidRDefault="009662AB" w:rsidP="00730F2C">
      <w:pPr>
        <w:numPr>
          <w:ilvl w:val="1"/>
          <w:numId w:val="42"/>
        </w:numPr>
        <w:tabs>
          <w:tab w:val="clear" w:pos="1800"/>
          <w:tab w:val="num" w:pos="993"/>
        </w:tabs>
        <w:ind w:left="993" w:hanging="284"/>
        <w:jc w:val="both"/>
        <w:rPr>
          <w:sz w:val="22"/>
          <w:szCs w:val="22"/>
        </w:rPr>
      </w:pPr>
      <w:r w:rsidRPr="00B12D25">
        <w:rPr>
          <w:sz w:val="22"/>
          <w:szCs w:val="22"/>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w:t>
      </w:r>
      <w:r w:rsidR="00814F59" w:rsidRPr="00B12D25">
        <w:rPr>
          <w:sz w:val="22"/>
          <w:szCs w:val="22"/>
        </w:rPr>
        <w:t>l</w:t>
      </w:r>
      <w:r w:rsidR="00B83B0E" w:rsidRPr="00B12D25">
        <w:rPr>
          <w:sz w:val="22"/>
          <w:szCs w:val="22"/>
        </w:rPr>
        <w:t>e marché</w:t>
      </w:r>
      <w:r w:rsidRPr="00B12D25">
        <w:rPr>
          <w:sz w:val="22"/>
          <w:szCs w:val="22"/>
        </w:rPr>
        <w:t>.</w:t>
      </w:r>
    </w:p>
    <w:p w14:paraId="73303C0C" w14:textId="77777777" w:rsidR="009662AB" w:rsidRPr="00B12D25" w:rsidRDefault="009662AB" w:rsidP="009662AB">
      <w:pPr>
        <w:jc w:val="both"/>
        <w:rPr>
          <w:sz w:val="22"/>
          <w:szCs w:val="22"/>
        </w:rPr>
      </w:pPr>
      <w:r w:rsidRPr="00B12D25">
        <w:rPr>
          <w:sz w:val="22"/>
          <w:szCs w:val="22"/>
        </w:rPr>
        <w:t xml:space="preserve">Les informations relatives aux points suivants sont exigées le cas échéant : </w:t>
      </w:r>
    </w:p>
    <w:p w14:paraId="1C7C7F3D" w14:textId="77777777" w:rsidR="009662AB" w:rsidRPr="00B12D25" w:rsidRDefault="009662AB" w:rsidP="009662AB">
      <w:pPr>
        <w:jc w:val="both"/>
        <w:rPr>
          <w:sz w:val="10"/>
          <w:szCs w:val="10"/>
        </w:rPr>
      </w:pPr>
    </w:p>
    <w:p w14:paraId="6F2A09C5" w14:textId="77777777" w:rsidR="009662AB" w:rsidRPr="00B12D25" w:rsidRDefault="009662AB" w:rsidP="00730F2C">
      <w:pPr>
        <w:numPr>
          <w:ilvl w:val="0"/>
          <w:numId w:val="16"/>
        </w:numPr>
        <w:jc w:val="both"/>
        <w:rPr>
          <w:sz w:val="22"/>
          <w:szCs w:val="22"/>
        </w:rPr>
      </w:pPr>
      <w:r w:rsidRPr="00B12D25">
        <w:rPr>
          <w:sz w:val="22"/>
          <w:szCs w:val="22"/>
        </w:rPr>
        <w:t>La production des bilans certifiés et chiffres d’affaires récents ;</w:t>
      </w:r>
    </w:p>
    <w:p w14:paraId="3AC5B6C3" w14:textId="77777777" w:rsidR="009662AB" w:rsidRPr="00B12D25" w:rsidRDefault="009662AB" w:rsidP="00730F2C">
      <w:pPr>
        <w:numPr>
          <w:ilvl w:val="0"/>
          <w:numId w:val="16"/>
        </w:numPr>
        <w:jc w:val="both"/>
        <w:rPr>
          <w:sz w:val="22"/>
          <w:szCs w:val="22"/>
        </w:rPr>
      </w:pPr>
      <w:r w:rsidRPr="00B12D25">
        <w:rPr>
          <w:sz w:val="22"/>
          <w:szCs w:val="22"/>
        </w:rPr>
        <w:t>Accès à une ligne de crédit ou disposition d’autres ressources financières ;</w:t>
      </w:r>
    </w:p>
    <w:p w14:paraId="4E013BC5" w14:textId="77777777" w:rsidR="009662AB" w:rsidRPr="00B12D25" w:rsidRDefault="009662AB" w:rsidP="00730F2C">
      <w:pPr>
        <w:numPr>
          <w:ilvl w:val="0"/>
          <w:numId w:val="16"/>
        </w:numPr>
        <w:jc w:val="both"/>
        <w:rPr>
          <w:sz w:val="22"/>
          <w:szCs w:val="22"/>
        </w:rPr>
      </w:pPr>
      <w:r w:rsidRPr="00B12D25">
        <w:rPr>
          <w:sz w:val="22"/>
          <w:szCs w:val="22"/>
        </w:rPr>
        <w:t>Les commandes acquises et les marchés attribués ;</w:t>
      </w:r>
    </w:p>
    <w:p w14:paraId="205EC1BF" w14:textId="77777777" w:rsidR="009662AB" w:rsidRPr="00B12D25" w:rsidRDefault="009662AB" w:rsidP="00730F2C">
      <w:pPr>
        <w:numPr>
          <w:ilvl w:val="0"/>
          <w:numId w:val="16"/>
        </w:numPr>
        <w:jc w:val="both"/>
        <w:rPr>
          <w:sz w:val="22"/>
          <w:szCs w:val="22"/>
        </w:rPr>
      </w:pPr>
      <w:r w:rsidRPr="00B12D25">
        <w:rPr>
          <w:sz w:val="22"/>
          <w:szCs w:val="22"/>
        </w:rPr>
        <w:t>Les litiges en cours ;</w:t>
      </w:r>
    </w:p>
    <w:p w14:paraId="6E3B734F" w14:textId="77777777" w:rsidR="009662AB" w:rsidRPr="00B12D25" w:rsidRDefault="009662AB" w:rsidP="00730F2C">
      <w:pPr>
        <w:numPr>
          <w:ilvl w:val="0"/>
          <w:numId w:val="16"/>
        </w:numPr>
        <w:jc w:val="both"/>
        <w:rPr>
          <w:sz w:val="22"/>
          <w:szCs w:val="22"/>
        </w:rPr>
      </w:pPr>
      <w:r w:rsidRPr="00B12D25">
        <w:rPr>
          <w:sz w:val="22"/>
          <w:szCs w:val="22"/>
        </w:rPr>
        <w:t>La disponibilité du matériel indispensable.</w:t>
      </w:r>
    </w:p>
    <w:p w14:paraId="79C37D01" w14:textId="77777777" w:rsidR="009662AB" w:rsidRPr="00B12D25" w:rsidRDefault="009662AB" w:rsidP="00730F2C">
      <w:pPr>
        <w:numPr>
          <w:ilvl w:val="1"/>
          <w:numId w:val="41"/>
        </w:numPr>
        <w:tabs>
          <w:tab w:val="clear" w:pos="720"/>
          <w:tab w:val="num" w:pos="426"/>
        </w:tabs>
        <w:spacing w:before="120"/>
        <w:ind w:left="426" w:hanging="437"/>
        <w:jc w:val="both"/>
        <w:rPr>
          <w:sz w:val="22"/>
          <w:szCs w:val="22"/>
        </w:rPr>
      </w:pPr>
      <w:r w:rsidRPr="00B12D25">
        <w:rPr>
          <w:sz w:val="22"/>
          <w:szCs w:val="22"/>
        </w:rPr>
        <w:t>Les soumissions présentées par deux ou plusieurs cocontractants groupés (</w:t>
      </w:r>
      <w:proofErr w:type="spellStart"/>
      <w:r w:rsidRPr="00B12D25">
        <w:rPr>
          <w:sz w:val="22"/>
          <w:szCs w:val="22"/>
        </w:rPr>
        <w:t>co-traitance</w:t>
      </w:r>
      <w:proofErr w:type="spellEnd"/>
      <w:r w:rsidRPr="00B12D25">
        <w:rPr>
          <w:sz w:val="22"/>
          <w:szCs w:val="22"/>
        </w:rPr>
        <w:t xml:space="preserve">) doivent satisfaire aux conditions suivantes : </w:t>
      </w:r>
    </w:p>
    <w:p w14:paraId="5B9F915D" w14:textId="77777777" w:rsidR="009662AB" w:rsidRPr="00B12D25" w:rsidRDefault="009662AB" w:rsidP="009662AB">
      <w:pPr>
        <w:jc w:val="both"/>
        <w:rPr>
          <w:sz w:val="10"/>
          <w:szCs w:val="10"/>
        </w:rPr>
      </w:pPr>
    </w:p>
    <w:p w14:paraId="13987C52" w14:textId="77777777" w:rsidR="009662AB" w:rsidRPr="00B12D25" w:rsidRDefault="009662AB" w:rsidP="00730F2C">
      <w:pPr>
        <w:numPr>
          <w:ilvl w:val="1"/>
          <w:numId w:val="16"/>
        </w:numPr>
        <w:tabs>
          <w:tab w:val="clear" w:pos="1440"/>
          <w:tab w:val="num" w:pos="993"/>
        </w:tabs>
        <w:ind w:left="993" w:hanging="284"/>
        <w:jc w:val="both"/>
        <w:rPr>
          <w:sz w:val="22"/>
          <w:szCs w:val="22"/>
        </w:rPr>
      </w:pPr>
      <w:r w:rsidRPr="00B12D25">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5BE61FF7" w14:textId="28EA453E" w:rsidR="009662AB" w:rsidRPr="00B12D25" w:rsidRDefault="009662AB" w:rsidP="00730F2C">
      <w:pPr>
        <w:numPr>
          <w:ilvl w:val="1"/>
          <w:numId w:val="16"/>
        </w:numPr>
        <w:tabs>
          <w:tab w:val="clear" w:pos="1440"/>
          <w:tab w:val="num" w:pos="993"/>
        </w:tabs>
        <w:ind w:left="993" w:hanging="284"/>
        <w:jc w:val="both"/>
        <w:rPr>
          <w:sz w:val="22"/>
          <w:szCs w:val="22"/>
        </w:rPr>
      </w:pPr>
      <w:r w:rsidRPr="00B12D25">
        <w:rPr>
          <w:sz w:val="22"/>
          <w:szCs w:val="22"/>
        </w:rPr>
        <w:t xml:space="preserve">L’offre et </w:t>
      </w:r>
      <w:r w:rsidR="00480728" w:rsidRPr="00B12D25">
        <w:rPr>
          <w:sz w:val="22"/>
          <w:szCs w:val="22"/>
        </w:rPr>
        <w:t>le</w:t>
      </w:r>
      <w:r w:rsidR="00814F59" w:rsidRPr="00B12D25">
        <w:rPr>
          <w:sz w:val="22"/>
          <w:szCs w:val="22"/>
        </w:rPr>
        <w:t xml:space="preserve"> </w:t>
      </w:r>
      <w:r w:rsidR="00480728" w:rsidRPr="00B12D25">
        <w:rPr>
          <w:sz w:val="22"/>
          <w:szCs w:val="22"/>
        </w:rPr>
        <w:t>marché</w:t>
      </w:r>
      <w:r w:rsidR="00B83B0E" w:rsidRPr="00B12D25">
        <w:rPr>
          <w:sz w:val="22"/>
          <w:szCs w:val="22"/>
        </w:rPr>
        <w:t xml:space="preserve"> </w:t>
      </w:r>
      <w:r w:rsidRPr="00B12D25">
        <w:rPr>
          <w:sz w:val="22"/>
          <w:szCs w:val="22"/>
        </w:rPr>
        <w:t>doivent être signé</w:t>
      </w:r>
      <w:r w:rsidR="00814F59" w:rsidRPr="00B12D25">
        <w:rPr>
          <w:sz w:val="22"/>
          <w:szCs w:val="22"/>
        </w:rPr>
        <w:t>e</w:t>
      </w:r>
      <w:r w:rsidRPr="00B12D25">
        <w:rPr>
          <w:sz w:val="22"/>
          <w:szCs w:val="22"/>
        </w:rPr>
        <w:t>s de façon à obliger tous les membres du groupement ;</w:t>
      </w:r>
    </w:p>
    <w:p w14:paraId="26654031" w14:textId="77777777" w:rsidR="009662AB" w:rsidRPr="00B12D25" w:rsidRDefault="009662AB" w:rsidP="00730F2C">
      <w:pPr>
        <w:numPr>
          <w:ilvl w:val="1"/>
          <w:numId w:val="16"/>
        </w:numPr>
        <w:tabs>
          <w:tab w:val="clear" w:pos="1440"/>
          <w:tab w:val="num" w:pos="993"/>
        </w:tabs>
        <w:ind w:left="993" w:hanging="284"/>
        <w:jc w:val="both"/>
        <w:rPr>
          <w:sz w:val="22"/>
          <w:szCs w:val="22"/>
        </w:rPr>
      </w:pPr>
      <w:r w:rsidRPr="00B12D25">
        <w:rPr>
          <w:sz w:val="22"/>
          <w:szCs w:val="22"/>
        </w:rPr>
        <w:t>La nature du groupement (conjoint ou solidaire comme cela est requis dans le RPAO doit être précisée et justifiée par la production d’une copie de l’accord de groupement en bonne et due forme ;</w:t>
      </w:r>
    </w:p>
    <w:p w14:paraId="155C5C23" w14:textId="3B9BF050" w:rsidR="009662AB" w:rsidRPr="00B12D25" w:rsidRDefault="009662AB" w:rsidP="00730F2C">
      <w:pPr>
        <w:numPr>
          <w:ilvl w:val="1"/>
          <w:numId w:val="16"/>
        </w:numPr>
        <w:tabs>
          <w:tab w:val="clear" w:pos="1440"/>
          <w:tab w:val="num" w:pos="993"/>
        </w:tabs>
        <w:ind w:left="993" w:hanging="284"/>
        <w:jc w:val="both"/>
        <w:rPr>
          <w:sz w:val="22"/>
          <w:szCs w:val="22"/>
        </w:rPr>
      </w:pPr>
      <w:r w:rsidRPr="00B12D25">
        <w:rPr>
          <w:sz w:val="22"/>
          <w:szCs w:val="22"/>
        </w:rPr>
        <w:t xml:space="preserve">Le membre du groupement désigné comme mandataire, représentera l’ensemble des entreprises vis-à-vis </w:t>
      </w:r>
      <w:r w:rsidR="007755D0" w:rsidRPr="00B12D25">
        <w:rPr>
          <w:sz w:val="22"/>
          <w:szCs w:val="22"/>
        </w:rPr>
        <w:t>du Maître d’Ouvrage</w:t>
      </w:r>
      <w:r w:rsidR="009C7C34" w:rsidRPr="00B12D25">
        <w:rPr>
          <w:sz w:val="22"/>
          <w:szCs w:val="22"/>
        </w:rPr>
        <w:t xml:space="preserve"> </w:t>
      </w:r>
      <w:r w:rsidRPr="00B12D25">
        <w:rPr>
          <w:sz w:val="22"/>
          <w:szCs w:val="22"/>
        </w:rPr>
        <w:t xml:space="preserve">pour l’exécution </w:t>
      </w:r>
      <w:r w:rsidR="008679D1" w:rsidRPr="00B12D25">
        <w:rPr>
          <w:sz w:val="22"/>
          <w:szCs w:val="22"/>
        </w:rPr>
        <w:t>du marché</w:t>
      </w:r>
      <w:r w:rsidRPr="00B12D25">
        <w:rPr>
          <w:sz w:val="22"/>
          <w:szCs w:val="22"/>
        </w:rPr>
        <w:t>;</w:t>
      </w:r>
    </w:p>
    <w:p w14:paraId="1347775F" w14:textId="77777777" w:rsidR="009662AB" w:rsidRPr="00B12D25" w:rsidRDefault="009662AB" w:rsidP="00730F2C">
      <w:pPr>
        <w:numPr>
          <w:ilvl w:val="1"/>
          <w:numId w:val="16"/>
        </w:numPr>
        <w:tabs>
          <w:tab w:val="clear" w:pos="1440"/>
          <w:tab w:val="num" w:pos="993"/>
        </w:tabs>
        <w:ind w:left="993" w:hanging="284"/>
        <w:jc w:val="both"/>
        <w:rPr>
          <w:sz w:val="22"/>
          <w:szCs w:val="22"/>
        </w:rPr>
      </w:pPr>
      <w:r w:rsidRPr="00B12D25">
        <w:rPr>
          <w:sz w:val="22"/>
          <w:szCs w:val="22"/>
        </w:rPr>
        <w:t xml:space="preserve">En cas de groupement solidaire, les </w:t>
      </w:r>
      <w:proofErr w:type="spellStart"/>
      <w:r w:rsidRPr="00B12D25">
        <w:rPr>
          <w:sz w:val="22"/>
          <w:szCs w:val="22"/>
        </w:rPr>
        <w:t>co-traitants</w:t>
      </w:r>
      <w:proofErr w:type="spellEnd"/>
      <w:r w:rsidRPr="00B12D25">
        <w:rPr>
          <w:sz w:val="22"/>
          <w:szCs w:val="22"/>
        </w:rPr>
        <w:t xml:space="preserve"> se répartissent les sommes qui sont réglées par </w:t>
      </w:r>
      <w:r w:rsidR="007755D0" w:rsidRPr="00B12D25">
        <w:rPr>
          <w:sz w:val="22"/>
          <w:szCs w:val="22"/>
        </w:rPr>
        <w:t>le Maître d’Ouvrage</w:t>
      </w:r>
      <w:r w:rsidRPr="00B12D25">
        <w:rPr>
          <w:sz w:val="22"/>
          <w:szCs w:val="22"/>
        </w:rPr>
        <w:t xml:space="preserve"> dans un compte unique ; en revanche, chaque entreprise est payée par </w:t>
      </w:r>
      <w:r w:rsidR="007755D0" w:rsidRPr="00B12D25">
        <w:rPr>
          <w:sz w:val="22"/>
          <w:szCs w:val="22"/>
        </w:rPr>
        <w:t>le Maître d’Ouvrage</w:t>
      </w:r>
      <w:r w:rsidR="009C7C34" w:rsidRPr="00B12D25">
        <w:rPr>
          <w:sz w:val="22"/>
          <w:szCs w:val="22"/>
        </w:rPr>
        <w:t xml:space="preserve"> </w:t>
      </w:r>
      <w:r w:rsidRPr="00B12D25">
        <w:rPr>
          <w:sz w:val="22"/>
          <w:szCs w:val="22"/>
        </w:rPr>
        <w:t>dans son propre compte, lorsqu’il s’agit d’un groupement conjoint.</w:t>
      </w:r>
    </w:p>
    <w:p w14:paraId="37BB2405" w14:textId="77777777" w:rsidR="009662AB" w:rsidRPr="00B12D25" w:rsidRDefault="009662AB" w:rsidP="00730F2C">
      <w:pPr>
        <w:numPr>
          <w:ilvl w:val="1"/>
          <w:numId w:val="17"/>
        </w:numPr>
        <w:tabs>
          <w:tab w:val="clear" w:pos="720"/>
          <w:tab w:val="num" w:pos="426"/>
        </w:tabs>
        <w:spacing w:before="120"/>
        <w:ind w:left="0" w:hanging="11"/>
        <w:jc w:val="both"/>
        <w:rPr>
          <w:sz w:val="22"/>
          <w:szCs w:val="22"/>
        </w:rPr>
      </w:pPr>
      <w:r w:rsidRPr="00B12D25">
        <w:rPr>
          <w:sz w:val="22"/>
          <w:szCs w:val="22"/>
        </w:rPr>
        <w:t>Les soumissionnaires doivent également présenter des propositions suffisamment détaillées pour démontrer qu’elles sont conformes aux spécifications techniques et aux délais d’exécution visés dans le RPAO.</w:t>
      </w:r>
    </w:p>
    <w:p w14:paraId="2161A99D" w14:textId="77777777" w:rsidR="009662AB" w:rsidRPr="00B12D25" w:rsidRDefault="009662AB" w:rsidP="00730F2C">
      <w:pPr>
        <w:numPr>
          <w:ilvl w:val="1"/>
          <w:numId w:val="17"/>
        </w:numPr>
        <w:tabs>
          <w:tab w:val="clear" w:pos="720"/>
          <w:tab w:val="num" w:pos="426"/>
        </w:tabs>
        <w:spacing w:before="120"/>
        <w:ind w:left="0" w:firstLine="0"/>
        <w:jc w:val="both"/>
        <w:rPr>
          <w:sz w:val="22"/>
          <w:szCs w:val="22"/>
        </w:rPr>
      </w:pPr>
      <w:r w:rsidRPr="00B12D25">
        <w:rPr>
          <w:sz w:val="22"/>
          <w:szCs w:val="22"/>
        </w:rPr>
        <w:t>Les soumissionnaires demandant à bénéficier d’une marge de préférence, doivent fournir tous les renseignements nécessaires pour prouver qu’ils satisfont aux critères d’éligibilité décrits à l’article 32 du RGAO.</w:t>
      </w:r>
    </w:p>
    <w:p w14:paraId="3AB49EB0" w14:textId="77777777" w:rsidR="009662AB" w:rsidRPr="00B12D25" w:rsidRDefault="009662AB" w:rsidP="00E45A2E">
      <w:pPr>
        <w:spacing w:before="120"/>
        <w:jc w:val="both"/>
        <w:rPr>
          <w:sz w:val="22"/>
          <w:szCs w:val="22"/>
        </w:rPr>
      </w:pPr>
      <w:r w:rsidRPr="00B12D25">
        <w:rPr>
          <w:b/>
          <w:sz w:val="22"/>
          <w:szCs w:val="22"/>
          <w:u w:val="single"/>
        </w:rPr>
        <w:t>Article 7</w:t>
      </w:r>
      <w:r w:rsidRPr="00B12D25">
        <w:rPr>
          <w:sz w:val="22"/>
          <w:szCs w:val="22"/>
        </w:rPr>
        <w:t xml:space="preserve"> : </w:t>
      </w:r>
      <w:r w:rsidRPr="00B12D25">
        <w:rPr>
          <w:b/>
          <w:sz w:val="22"/>
          <w:szCs w:val="22"/>
        </w:rPr>
        <w:t>Visite du site des travaux</w:t>
      </w:r>
    </w:p>
    <w:p w14:paraId="3E3897AF" w14:textId="77777777" w:rsidR="009662AB" w:rsidRPr="00B12D25" w:rsidRDefault="009662AB" w:rsidP="00E45A2E">
      <w:pPr>
        <w:spacing w:before="120"/>
        <w:jc w:val="both"/>
        <w:rPr>
          <w:sz w:val="22"/>
          <w:szCs w:val="22"/>
        </w:rPr>
      </w:pPr>
      <w:r w:rsidRPr="00B12D25">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C1FF4EF" w14:textId="77777777" w:rsidR="009662AB" w:rsidRPr="00B12D25" w:rsidRDefault="009662AB" w:rsidP="00012F82">
      <w:pPr>
        <w:spacing w:before="120"/>
        <w:jc w:val="both"/>
        <w:rPr>
          <w:sz w:val="22"/>
          <w:szCs w:val="22"/>
        </w:rPr>
      </w:pPr>
      <w:r w:rsidRPr="00B12D25">
        <w:rPr>
          <w:sz w:val="22"/>
          <w:szCs w:val="22"/>
        </w:rPr>
        <w:t xml:space="preserve">7.2. </w:t>
      </w:r>
      <w:r w:rsidR="007755D0" w:rsidRPr="00B12D25">
        <w:rPr>
          <w:sz w:val="22"/>
          <w:szCs w:val="22"/>
        </w:rPr>
        <w:t>Le Maître d’Ouvrage</w:t>
      </w:r>
      <w:r w:rsidR="009C7C34" w:rsidRPr="00B12D25">
        <w:rPr>
          <w:sz w:val="22"/>
          <w:szCs w:val="22"/>
        </w:rPr>
        <w:t xml:space="preserve"> </w:t>
      </w:r>
      <w:r w:rsidRPr="00B12D25">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11043EEE" w14:textId="77777777" w:rsidR="009662AB" w:rsidRPr="00B12D25" w:rsidRDefault="009662AB" w:rsidP="00E45A2E">
      <w:pPr>
        <w:spacing w:before="120" w:after="120"/>
        <w:jc w:val="both"/>
        <w:rPr>
          <w:sz w:val="22"/>
          <w:szCs w:val="22"/>
        </w:rPr>
      </w:pPr>
      <w:r w:rsidRPr="00B12D25">
        <w:rPr>
          <w:sz w:val="22"/>
          <w:szCs w:val="22"/>
        </w:rPr>
        <w:t>7.3. L</w:t>
      </w:r>
      <w:r w:rsidR="007755D0" w:rsidRPr="00B12D25">
        <w:rPr>
          <w:sz w:val="22"/>
          <w:szCs w:val="22"/>
        </w:rPr>
        <w:t>e Maître d’Ouvrage</w:t>
      </w:r>
      <w:r w:rsidRPr="00B12D25">
        <w:rPr>
          <w:sz w:val="22"/>
          <w:szCs w:val="22"/>
        </w:rPr>
        <w:t xml:space="preserve"> peut organiser une visite du site des travaux au moment de la réunion préparatoire à l’établissement des offres mentionnés à l’article 19 du RGAO.</w:t>
      </w:r>
    </w:p>
    <w:p w14:paraId="6D5CF54F" w14:textId="5FA8F39F" w:rsidR="009C7C34" w:rsidRPr="00B12D25" w:rsidRDefault="009C7C34" w:rsidP="00E45A2E">
      <w:pPr>
        <w:spacing w:before="120" w:after="120"/>
        <w:jc w:val="both"/>
        <w:rPr>
          <w:sz w:val="22"/>
          <w:szCs w:val="22"/>
        </w:rPr>
      </w:pPr>
    </w:p>
    <w:p w14:paraId="6F971245" w14:textId="77777777" w:rsidR="00BE5577" w:rsidRPr="00B12D25" w:rsidRDefault="00BE5577" w:rsidP="00E45A2E">
      <w:pPr>
        <w:spacing w:before="120" w:after="120"/>
        <w:jc w:val="both"/>
        <w:rPr>
          <w:sz w:val="22"/>
          <w:szCs w:val="22"/>
        </w:rPr>
      </w:pPr>
    </w:p>
    <w:p w14:paraId="1E492E46" w14:textId="77777777" w:rsidR="00EC2A5B" w:rsidRPr="00B12D25" w:rsidRDefault="00EC2A5B" w:rsidP="00E45A2E">
      <w:pPr>
        <w:spacing w:before="120" w:after="120"/>
        <w:jc w:val="both"/>
        <w:rPr>
          <w:sz w:val="22"/>
          <w:szCs w:val="22"/>
        </w:rPr>
      </w:pPr>
    </w:p>
    <w:p w14:paraId="223BCA6B" w14:textId="77777777" w:rsidR="009662AB" w:rsidRPr="00B12D25" w:rsidRDefault="009662AB" w:rsidP="00E45A2E">
      <w:pPr>
        <w:tabs>
          <w:tab w:val="right" w:leader="dot" w:pos="9911"/>
        </w:tabs>
        <w:jc w:val="both"/>
        <w:rPr>
          <w:b/>
          <w:sz w:val="22"/>
          <w:szCs w:val="22"/>
        </w:rPr>
      </w:pPr>
      <w:r w:rsidRPr="00B12D25">
        <w:rPr>
          <w:b/>
          <w:sz w:val="22"/>
          <w:szCs w:val="22"/>
        </w:rPr>
        <w:lastRenderedPageBreak/>
        <w:t>B- DOSSIER D’APPEL D’OFFRES</w:t>
      </w:r>
    </w:p>
    <w:p w14:paraId="6AD121F1" w14:textId="77777777" w:rsidR="009662AB" w:rsidRPr="00B12D25" w:rsidRDefault="009662AB" w:rsidP="009662AB">
      <w:pPr>
        <w:jc w:val="both"/>
        <w:rPr>
          <w:b/>
          <w:sz w:val="22"/>
          <w:szCs w:val="22"/>
        </w:rPr>
      </w:pPr>
      <w:r w:rsidRPr="00B12D25">
        <w:rPr>
          <w:b/>
          <w:sz w:val="22"/>
          <w:szCs w:val="22"/>
          <w:u w:val="single"/>
        </w:rPr>
        <w:t>Article 8</w:t>
      </w:r>
      <w:r w:rsidRPr="00B12D25">
        <w:rPr>
          <w:b/>
          <w:sz w:val="22"/>
          <w:szCs w:val="22"/>
        </w:rPr>
        <w:t> : Contenu du dossier d’Appel d’Offres</w:t>
      </w:r>
    </w:p>
    <w:p w14:paraId="741007CB" w14:textId="77777777" w:rsidR="009662AB" w:rsidRPr="00B12D25" w:rsidRDefault="009662AB" w:rsidP="009662AB">
      <w:pPr>
        <w:jc w:val="both"/>
        <w:rPr>
          <w:sz w:val="10"/>
          <w:szCs w:val="10"/>
        </w:rPr>
      </w:pPr>
    </w:p>
    <w:p w14:paraId="2607F0A8" w14:textId="20E919F9" w:rsidR="009662AB" w:rsidRPr="00B12D25" w:rsidRDefault="009662AB" w:rsidP="00730F2C">
      <w:pPr>
        <w:numPr>
          <w:ilvl w:val="1"/>
          <w:numId w:val="18"/>
        </w:numPr>
        <w:tabs>
          <w:tab w:val="clear" w:pos="720"/>
          <w:tab w:val="num" w:pos="426"/>
        </w:tabs>
        <w:ind w:left="0" w:firstLine="0"/>
        <w:jc w:val="both"/>
        <w:rPr>
          <w:sz w:val="22"/>
          <w:szCs w:val="22"/>
        </w:rPr>
      </w:pPr>
      <w:r w:rsidRPr="00B12D25">
        <w:rPr>
          <w:sz w:val="22"/>
          <w:szCs w:val="22"/>
        </w:rPr>
        <w:t xml:space="preserve">Le dossier d’Appel d’Offres décrit les travaux faisant l’objet </w:t>
      </w:r>
      <w:r w:rsidR="008679D1" w:rsidRPr="00B12D25">
        <w:rPr>
          <w:sz w:val="22"/>
          <w:szCs w:val="22"/>
        </w:rPr>
        <w:t>du marché</w:t>
      </w:r>
      <w:r w:rsidRPr="00B12D25">
        <w:rPr>
          <w:sz w:val="22"/>
          <w:szCs w:val="22"/>
        </w:rPr>
        <w:t xml:space="preserve">, fixe les procédures de consultation des cocontractants et précise les conditions </w:t>
      </w:r>
      <w:r w:rsidR="008679D1" w:rsidRPr="00B12D25">
        <w:rPr>
          <w:sz w:val="22"/>
          <w:szCs w:val="22"/>
        </w:rPr>
        <w:t>du marché</w:t>
      </w:r>
      <w:r w:rsidRPr="00B12D25">
        <w:rPr>
          <w:sz w:val="22"/>
          <w:szCs w:val="22"/>
        </w:rPr>
        <w:t xml:space="preserve">. </w:t>
      </w:r>
      <w:r w:rsidR="004A66C2" w:rsidRPr="00B12D25">
        <w:rPr>
          <w:sz w:val="22"/>
          <w:szCs w:val="22"/>
        </w:rPr>
        <w:t>Outre le</w:t>
      </w:r>
      <w:r w:rsidRPr="00B12D25">
        <w:rPr>
          <w:sz w:val="22"/>
          <w:szCs w:val="22"/>
        </w:rPr>
        <w:t xml:space="preserve">(s) additifs(s) publié(s) conformément à l’article 10 du RGAO, il comprend les principaux documents énumérés ci-après : </w:t>
      </w:r>
    </w:p>
    <w:p w14:paraId="629BF9B8" w14:textId="77777777" w:rsidR="009662AB" w:rsidRPr="00B12D25" w:rsidRDefault="009662AB" w:rsidP="00730F2C">
      <w:pPr>
        <w:numPr>
          <w:ilvl w:val="0"/>
          <w:numId w:val="19"/>
        </w:numPr>
        <w:jc w:val="both"/>
        <w:rPr>
          <w:sz w:val="22"/>
          <w:szCs w:val="22"/>
        </w:rPr>
      </w:pPr>
      <w:r w:rsidRPr="00B12D25">
        <w:rPr>
          <w:sz w:val="22"/>
          <w:szCs w:val="22"/>
        </w:rPr>
        <w:t>L’Avis d’Appel d’Offres (AAO) ;</w:t>
      </w:r>
    </w:p>
    <w:p w14:paraId="14C7FF35" w14:textId="77777777" w:rsidR="009662AB" w:rsidRPr="00B12D25" w:rsidRDefault="009662AB" w:rsidP="00730F2C">
      <w:pPr>
        <w:numPr>
          <w:ilvl w:val="0"/>
          <w:numId w:val="19"/>
        </w:numPr>
        <w:jc w:val="both"/>
        <w:rPr>
          <w:sz w:val="22"/>
          <w:szCs w:val="22"/>
        </w:rPr>
      </w:pPr>
      <w:r w:rsidRPr="00B12D25">
        <w:rPr>
          <w:sz w:val="22"/>
          <w:szCs w:val="22"/>
        </w:rPr>
        <w:t>Règlement Général de l’Appel d’Offres (RGAO) ;</w:t>
      </w:r>
    </w:p>
    <w:p w14:paraId="5796554A" w14:textId="77777777" w:rsidR="009662AB" w:rsidRPr="00B12D25" w:rsidRDefault="009662AB" w:rsidP="00730F2C">
      <w:pPr>
        <w:numPr>
          <w:ilvl w:val="0"/>
          <w:numId w:val="19"/>
        </w:numPr>
        <w:jc w:val="both"/>
        <w:rPr>
          <w:sz w:val="22"/>
          <w:szCs w:val="22"/>
        </w:rPr>
      </w:pPr>
      <w:r w:rsidRPr="00B12D25">
        <w:rPr>
          <w:sz w:val="22"/>
          <w:szCs w:val="22"/>
        </w:rPr>
        <w:t>Règlement Particulier de l’Appel d’Offres (RPAO) ;</w:t>
      </w:r>
    </w:p>
    <w:p w14:paraId="3D52EB33" w14:textId="77777777" w:rsidR="009662AB" w:rsidRPr="00B12D25" w:rsidRDefault="009662AB" w:rsidP="00730F2C">
      <w:pPr>
        <w:numPr>
          <w:ilvl w:val="0"/>
          <w:numId w:val="19"/>
        </w:numPr>
        <w:jc w:val="both"/>
        <w:rPr>
          <w:sz w:val="22"/>
          <w:szCs w:val="22"/>
        </w:rPr>
      </w:pPr>
      <w:r w:rsidRPr="00B12D25">
        <w:rPr>
          <w:sz w:val="22"/>
          <w:szCs w:val="22"/>
        </w:rPr>
        <w:t>Cahier des Clauses Administratives Particulières (CCAP) ;</w:t>
      </w:r>
    </w:p>
    <w:p w14:paraId="3115CBE9" w14:textId="77777777" w:rsidR="009662AB" w:rsidRPr="00B12D25" w:rsidRDefault="009662AB" w:rsidP="00730F2C">
      <w:pPr>
        <w:numPr>
          <w:ilvl w:val="0"/>
          <w:numId w:val="19"/>
        </w:numPr>
        <w:jc w:val="both"/>
        <w:rPr>
          <w:sz w:val="22"/>
          <w:szCs w:val="22"/>
        </w:rPr>
      </w:pPr>
      <w:r w:rsidRPr="00B12D25">
        <w:rPr>
          <w:sz w:val="22"/>
          <w:szCs w:val="22"/>
        </w:rPr>
        <w:t>Cahier des Clauses Techniques Particulières (CCTP) ;</w:t>
      </w:r>
    </w:p>
    <w:p w14:paraId="2C3C6EF4" w14:textId="77777777" w:rsidR="009662AB" w:rsidRPr="00B12D25" w:rsidRDefault="009662AB" w:rsidP="00730F2C">
      <w:pPr>
        <w:numPr>
          <w:ilvl w:val="0"/>
          <w:numId w:val="19"/>
        </w:numPr>
        <w:jc w:val="both"/>
        <w:rPr>
          <w:sz w:val="22"/>
          <w:szCs w:val="22"/>
        </w:rPr>
      </w:pPr>
      <w:r w:rsidRPr="00B12D25">
        <w:rPr>
          <w:sz w:val="22"/>
          <w:szCs w:val="22"/>
        </w:rPr>
        <w:t>Le Cadre du Bordereau des Prix Unitaires ;</w:t>
      </w:r>
    </w:p>
    <w:p w14:paraId="25796128" w14:textId="77777777" w:rsidR="009662AB" w:rsidRPr="00B12D25" w:rsidRDefault="009662AB" w:rsidP="00730F2C">
      <w:pPr>
        <w:numPr>
          <w:ilvl w:val="0"/>
          <w:numId w:val="19"/>
        </w:numPr>
        <w:jc w:val="both"/>
        <w:rPr>
          <w:sz w:val="22"/>
          <w:szCs w:val="22"/>
        </w:rPr>
      </w:pPr>
      <w:r w:rsidRPr="00B12D25">
        <w:rPr>
          <w:sz w:val="22"/>
          <w:szCs w:val="22"/>
        </w:rPr>
        <w:t>Le cadre du Détail quantitatif et estimatif ;</w:t>
      </w:r>
    </w:p>
    <w:p w14:paraId="3C90FF31" w14:textId="77777777" w:rsidR="009662AB" w:rsidRPr="00B12D25" w:rsidRDefault="009662AB" w:rsidP="00730F2C">
      <w:pPr>
        <w:numPr>
          <w:ilvl w:val="0"/>
          <w:numId w:val="19"/>
        </w:numPr>
        <w:jc w:val="both"/>
        <w:rPr>
          <w:sz w:val="22"/>
          <w:szCs w:val="22"/>
        </w:rPr>
      </w:pPr>
      <w:r w:rsidRPr="00B12D25">
        <w:rPr>
          <w:sz w:val="22"/>
          <w:szCs w:val="22"/>
        </w:rPr>
        <w:t>Le cadre du Sous-Détail des Prix unitaires ;</w:t>
      </w:r>
    </w:p>
    <w:p w14:paraId="219AD577" w14:textId="77777777" w:rsidR="009662AB" w:rsidRPr="00B12D25" w:rsidRDefault="009662AB" w:rsidP="00730F2C">
      <w:pPr>
        <w:numPr>
          <w:ilvl w:val="0"/>
          <w:numId w:val="19"/>
        </w:numPr>
        <w:jc w:val="both"/>
        <w:rPr>
          <w:sz w:val="22"/>
          <w:szCs w:val="22"/>
        </w:rPr>
      </w:pPr>
      <w:r w:rsidRPr="00B12D25">
        <w:rPr>
          <w:sz w:val="22"/>
          <w:szCs w:val="22"/>
        </w:rPr>
        <w:t>Le cadre du planning d’exécution ;</w:t>
      </w:r>
    </w:p>
    <w:p w14:paraId="4BFC07D4" w14:textId="77777777" w:rsidR="009662AB" w:rsidRPr="00B12D25" w:rsidRDefault="009662AB" w:rsidP="00730F2C">
      <w:pPr>
        <w:numPr>
          <w:ilvl w:val="0"/>
          <w:numId w:val="19"/>
        </w:numPr>
        <w:jc w:val="both"/>
        <w:rPr>
          <w:sz w:val="22"/>
          <w:szCs w:val="22"/>
        </w:rPr>
      </w:pPr>
      <w:r w:rsidRPr="00B12D25">
        <w:rPr>
          <w:sz w:val="22"/>
          <w:szCs w:val="22"/>
        </w:rPr>
        <w:t>Documents graphiques et autres éléments du dossier technique ;</w:t>
      </w:r>
    </w:p>
    <w:p w14:paraId="1EC52270" w14:textId="77777777" w:rsidR="009662AB" w:rsidRPr="00B12D25" w:rsidRDefault="009662AB" w:rsidP="00730F2C">
      <w:pPr>
        <w:numPr>
          <w:ilvl w:val="0"/>
          <w:numId w:val="19"/>
        </w:numPr>
        <w:jc w:val="both"/>
        <w:rPr>
          <w:sz w:val="22"/>
          <w:szCs w:val="22"/>
        </w:rPr>
      </w:pPr>
      <w:r w:rsidRPr="00B12D25">
        <w:rPr>
          <w:sz w:val="22"/>
          <w:szCs w:val="22"/>
        </w:rPr>
        <w:t>Modèles de fiches de présentation du matériel, personnel et références ;</w:t>
      </w:r>
    </w:p>
    <w:p w14:paraId="0BC6F50A" w14:textId="77777777" w:rsidR="009662AB" w:rsidRPr="00B12D25" w:rsidRDefault="009662AB" w:rsidP="00730F2C">
      <w:pPr>
        <w:numPr>
          <w:ilvl w:val="0"/>
          <w:numId w:val="19"/>
        </w:numPr>
        <w:jc w:val="both"/>
        <w:rPr>
          <w:sz w:val="22"/>
          <w:szCs w:val="22"/>
        </w:rPr>
      </w:pPr>
      <w:r w:rsidRPr="00B12D25">
        <w:rPr>
          <w:sz w:val="22"/>
          <w:szCs w:val="22"/>
        </w:rPr>
        <w:t>Modèles de lettre de soumission ;</w:t>
      </w:r>
    </w:p>
    <w:p w14:paraId="6AB325A5" w14:textId="77777777" w:rsidR="009662AB" w:rsidRPr="00B12D25" w:rsidRDefault="009662AB" w:rsidP="00730F2C">
      <w:pPr>
        <w:numPr>
          <w:ilvl w:val="0"/>
          <w:numId w:val="19"/>
        </w:numPr>
        <w:jc w:val="both"/>
        <w:rPr>
          <w:sz w:val="22"/>
          <w:szCs w:val="22"/>
        </w:rPr>
      </w:pPr>
      <w:r w:rsidRPr="00B12D25">
        <w:rPr>
          <w:sz w:val="22"/>
          <w:szCs w:val="22"/>
        </w:rPr>
        <w:t>Modèle de caution de soumission ;</w:t>
      </w:r>
    </w:p>
    <w:p w14:paraId="75B820CD" w14:textId="77777777" w:rsidR="009662AB" w:rsidRPr="00B12D25" w:rsidRDefault="009662AB" w:rsidP="00730F2C">
      <w:pPr>
        <w:numPr>
          <w:ilvl w:val="0"/>
          <w:numId w:val="19"/>
        </w:numPr>
        <w:jc w:val="both"/>
        <w:rPr>
          <w:sz w:val="22"/>
          <w:szCs w:val="22"/>
        </w:rPr>
      </w:pPr>
      <w:r w:rsidRPr="00B12D25">
        <w:rPr>
          <w:sz w:val="22"/>
          <w:szCs w:val="22"/>
        </w:rPr>
        <w:t>Modèle de cautionnement définitif ;</w:t>
      </w:r>
    </w:p>
    <w:p w14:paraId="33CF4DF6" w14:textId="77777777" w:rsidR="009662AB" w:rsidRPr="00B12D25" w:rsidRDefault="009662AB" w:rsidP="00730F2C">
      <w:pPr>
        <w:numPr>
          <w:ilvl w:val="0"/>
          <w:numId w:val="19"/>
        </w:numPr>
        <w:jc w:val="both"/>
        <w:rPr>
          <w:sz w:val="22"/>
          <w:szCs w:val="22"/>
        </w:rPr>
      </w:pPr>
      <w:r w:rsidRPr="00B12D25">
        <w:rPr>
          <w:sz w:val="22"/>
          <w:szCs w:val="22"/>
        </w:rPr>
        <w:t>Modèle de caution d’avance de démarrage ;</w:t>
      </w:r>
    </w:p>
    <w:p w14:paraId="32EEA904" w14:textId="77777777" w:rsidR="009662AB" w:rsidRPr="00B12D25" w:rsidRDefault="009662AB" w:rsidP="00730F2C">
      <w:pPr>
        <w:numPr>
          <w:ilvl w:val="0"/>
          <w:numId w:val="19"/>
        </w:numPr>
        <w:jc w:val="both"/>
        <w:rPr>
          <w:sz w:val="22"/>
          <w:szCs w:val="22"/>
        </w:rPr>
      </w:pPr>
      <w:r w:rsidRPr="00B12D25">
        <w:rPr>
          <w:sz w:val="22"/>
          <w:szCs w:val="22"/>
        </w:rPr>
        <w:t>Modèle de caution de retenue de garantie en remplacement de la retenue de garantie ;</w:t>
      </w:r>
    </w:p>
    <w:p w14:paraId="08D6BF58" w14:textId="3E3E817A" w:rsidR="009662AB" w:rsidRPr="00B12D25" w:rsidRDefault="009662AB" w:rsidP="00730F2C">
      <w:pPr>
        <w:numPr>
          <w:ilvl w:val="0"/>
          <w:numId w:val="19"/>
        </w:numPr>
        <w:jc w:val="both"/>
        <w:rPr>
          <w:sz w:val="22"/>
          <w:szCs w:val="22"/>
        </w:rPr>
      </w:pPr>
      <w:r w:rsidRPr="00B12D25">
        <w:rPr>
          <w:sz w:val="22"/>
          <w:szCs w:val="22"/>
        </w:rPr>
        <w:t xml:space="preserve">Modèle </w:t>
      </w:r>
      <w:r w:rsidR="008679D1" w:rsidRPr="00B12D25">
        <w:rPr>
          <w:sz w:val="22"/>
          <w:szCs w:val="22"/>
        </w:rPr>
        <w:t>du marché</w:t>
      </w:r>
      <w:r w:rsidRPr="00B12D25">
        <w:rPr>
          <w:sz w:val="22"/>
          <w:szCs w:val="22"/>
        </w:rPr>
        <w:t>;</w:t>
      </w:r>
    </w:p>
    <w:p w14:paraId="317751FC" w14:textId="77777777" w:rsidR="009662AB" w:rsidRPr="00B12D25" w:rsidRDefault="009662AB" w:rsidP="00730F2C">
      <w:pPr>
        <w:numPr>
          <w:ilvl w:val="0"/>
          <w:numId w:val="19"/>
        </w:numPr>
        <w:jc w:val="both"/>
        <w:rPr>
          <w:sz w:val="22"/>
          <w:szCs w:val="22"/>
        </w:rPr>
      </w:pPr>
      <w:r w:rsidRPr="00B12D25">
        <w:rPr>
          <w:sz w:val="22"/>
          <w:szCs w:val="22"/>
        </w:rPr>
        <w:t>Formulaire relatif aux études préalables ;</w:t>
      </w:r>
    </w:p>
    <w:p w14:paraId="4991012B" w14:textId="77777777" w:rsidR="009662AB" w:rsidRPr="00B12D25" w:rsidRDefault="009662AB" w:rsidP="00730F2C">
      <w:pPr>
        <w:numPr>
          <w:ilvl w:val="0"/>
          <w:numId w:val="19"/>
        </w:numPr>
        <w:jc w:val="both"/>
        <w:rPr>
          <w:sz w:val="22"/>
          <w:szCs w:val="22"/>
        </w:rPr>
      </w:pPr>
      <w:r w:rsidRPr="00B12D25">
        <w:rPr>
          <w:sz w:val="22"/>
          <w:szCs w:val="22"/>
        </w:rPr>
        <w:t>La liste des banques et organismes financiers de 1</w:t>
      </w:r>
      <w:r w:rsidRPr="00B12D25">
        <w:rPr>
          <w:sz w:val="22"/>
          <w:szCs w:val="22"/>
          <w:vertAlign w:val="superscript"/>
        </w:rPr>
        <w:t>er</w:t>
      </w:r>
      <w:r w:rsidRPr="00B12D25">
        <w:rPr>
          <w:sz w:val="22"/>
          <w:szCs w:val="22"/>
        </w:rPr>
        <w:t xml:space="preserve"> rang agréés par le ministre en charge des finances autorisés à émettre des cautions.</w:t>
      </w:r>
    </w:p>
    <w:p w14:paraId="5AE6B98B" w14:textId="5FF54B4F" w:rsidR="009662AB" w:rsidRPr="00B12D25" w:rsidRDefault="009662AB" w:rsidP="00730F2C">
      <w:pPr>
        <w:numPr>
          <w:ilvl w:val="1"/>
          <w:numId w:val="18"/>
        </w:numPr>
        <w:tabs>
          <w:tab w:val="clear" w:pos="720"/>
          <w:tab w:val="num" w:pos="567"/>
        </w:tabs>
        <w:ind w:left="0" w:firstLine="0"/>
        <w:jc w:val="both"/>
        <w:rPr>
          <w:sz w:val="22"/>
          <w:szCs w:val="22"/>
        </w:rPr>
      </w:pPr>
      <w:r w:rsidRPr="00B12D25">
        <w:rPr>
          <w:sz w:val="22"/>
          <w:szCs w:val="22"/>
        </w:rPr>
        <w:t xml:space="preserve">Le </w:t>
      </w:r>
      <w:r w:rsidR="00A92E4E" w:rsidRPr="00B12D25">
        <w:rPr>
          <w:sz w:val="22"/>
          <w:szCs w:val="22"/>
        </w:rPr>
        <w:t>Soumissionnaire doit</w:t>
      </w:r>
      <w:r w:rsidRPr="00B12D25">
        <w:rPr>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w:t>
      </w:r>
      <w:r w:rsidR="00E62D96" w:rsidRPr="00B12D25">
        <w:rPr>
          <w:sz w:val="22"/>
          <w:szCs w:val="22"/>
        </w:rPr>
        <w:t>entrainer</w:t>
      </w:r>
      <w:r w:rsidRPr="00B12D25">
        <w:rPr>
          <w:sz w:val="22"/>
          <w:szCs w:val="22"/>
        </w:rPr>
        <w:t xml:space="preserve"> le rejet de son offre.</w:t>
      </w:r>
    </w:p>
    <w:p w14:paraId="6068EB0D" w14:textId="77777777" w:rsidR="009662AB" w:rsidRPr="00B12D25" w:rsidRDefault="009662AB" w:rsidP="009662AB">
      <w:pPr>
        <w:jc w:val="both"/>
        <w:rPr>
          <w:sz w:val="10"/>
          <w:szCs w:val="10"/>
        </w:rPr>
      </w:pPr>
    </w:p>
    <w:p w14:paraId="340E3E98" w14:textId="77777777" w:rsidR="009662AB" w:rsidRPr="00B12D25" w:rsidRDefault="009662AB" w:rsidP="009662AB">
      <w:pPr>
        <w:jc w:val="both"/>
        <w:rPr>
          <w:b/>
          <w:sz w:val="22"/>
          <w:szCs w:val="22"/>
        </w:rPr>
      </w:pPr>
      <w:r w:rsidRPr="00B12D25">
        <w:rPr>
          <w:b/>
          <w:sz w:val="22"/>
          <w:szCs w:val="22"/>
          <w:u w:val="single"/>
        </w:rPr>
        <w:t>Article 9</w:t>
      </w:r>
      <w:r w:rsidRPr="00B12D25">
        <w:rPr>
          <w:b/>
          <w:sz w:val="22"/>
          <w:szCs w:val="22"/>
        </w:rPr>
        <w:t> : Eclaircissement apportés au Dossier D’Appel d’Offres et recours</w:t>
      </w:r>
    </w:p>
    <w:p w14:paraId="21842423" w14:textId="77777777" w:rsidR="009662AB" w:rsidRPr="00B12D25" w:rsidRDefault="009662AB" w:rsidP="009662AB">
      <w:pPr>
        <w:jc w:val="both"/>
        <w:rPr>
          <w:sz w:val="10"/>
          <w:szCs w:val="10"/>
        </w:rPr>
      </w:pPr>
    </w:p>
    <w:p w14:paraId="656B212A" w14:textId="77777777" w:rsidR="009662AB" w:rsidRPr="00B12D25" w:rsidRDefault="009662AB" w:rsidP="009662AB">
      <w:pPr>
        <w:jc w:val="both"/>
        <w:rPr>
          <w:sz w:val="22"/>
          <w:szCs w:val="22"/>
        </w:rPr>
      </w:pPr>
      <w:r w:rsidRPr="00B12D25">
        <w:rPr>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A92E4E" w:rsidRPr="00B12D25">
        <w:rPr>
          <w:sz w:val="22"/>
          <w:szCs w:val="22"/>
        </w:rPr>
        <w:t>quatorze (</w:t>
      </w:r>
      <w:r w:rsidRPr="00B12D25">
        <w:rPr>
          <w:sz w:val="22"/>
          <w:szCs w:val="22"/>
        </w:rPr>
        <w:t>14) jours pour les (AON) vingt et un (21) jours pour les (AOI) avant la date limite de dépôt des offres.</w:t>
      </w:r>
    </w:p>
    <w:p w14:paraId="59E428EA" w14:textId="77777777" w:rsidR="009662AB" w:rsidRPr="00B12D25" w:rsidRDefault="009662AB" w:rsidP="009662AB">
      <w:pPr>
        <w:jc w:val="both"/>
        <w:rPr>
          <w:sz w:val="10"/>
          <w:szCs w:val="10"/>
        </w:rPr>
      </w:pPr>
    </w:p>
    <w:p w14:paraId="21027EFD" w14:textId="77777777" w:rsidR="009662AB" w:rsidRPr="00B12D25" w:rsidRDefault="009662AB" w:rsidP="009662AB">
      <w:pPr>
        <w:jc w:val="both"/>
        <w:rPr>
          <w:sz w:val="22"/>
          <w:szCs w:val="22"/>
        </w:rPr>
      </w:pPr>
      <w:r w:rsidRPr="00B12D25">
        <w:rPr>
          <w:sz w:val="22"/>
          <w:szCs w:val="22"/>
        </w:rPr>
        <w:t>Une copie de la réponse de l’Autorité Contractante indiquant la question posée mais ne mentionnant pas son auteur, est adressée à tous les soumissionnaires ayant acheté le Dossier d’Appel d’Offres.</w:t>
      </w:r>
    </w:p>
    <w:p w14:paraId="77CE6B8D" w14:textId="77777777" w:rsidR="009662AB" w:rsidRPr="00B12D25" w:rsidRDefault="009662AB" w:rsidP="009662AB">
      <w:pPr>
        <w:jc w:val="both"/>
        <w:rPr>
          <w:sz w:val="10"/>
          <w:szCs w:val="10"/>
        </w:rPr>
      </w:pPr>
    </w:p>
    <w:p w14:paraId="4500F08A" w14:textId="1DEB1299" w:rsidR="009662AB" w:rsidRPr="00B12D25" w:rsidRDefault="009662AB" w:rsidP="009662AB">
      <w:pPr>
        <w:jc w:val="both"/>
        <w:rPr>
          <w:sz w:val="22"/>
          <w:szCs w:val="22"/>
        </w:rPr>
      </w:pPr>
      <w:r w:rsidRPr="00B12D25">
        <w:rPr>
          <w:sz w:val="22"/>
          <w:szCs w:val="22"/>
        </w:rPr>
        <w:t>9.2. Entre la publication de l’Avis d’Appel d’Offres y compris la phase de pré- qualification des candidats et l’ouverture des plis, tout soumissionnaire qui s’estime lésé dans</w:t>
      </w:r>
      <w:r w:rsidR="00A85DBA" w:rsidRPr="00B12D25">
        <w:rPr>
          <w:sz w:val="22"/>
          <w:szCs w:val="22"/>
        </w:rPr>
        <w:t xml:space="preserve"> la procédure de passation des Marchés P</w:t>
      </w:r>
      <w:r w:rsidRPr="00B12D25">
        <w:rPr>
          <w:sz w:val="22"/>
          <w:szCs w:val="22"/>
        </w:rPr>
        <w:t>ublics peut introduire une requête auprès de l’Autorité Contractante.</w:t>
      </w:r>
    </w:p>
    <w:p w14:paraId="5018C2C3" w14:textId="77777777" w:rsidR="009662AB" w:rsidRPr="00B12D25" w:rsidRDefault="009662AB" w:rsidP="009662AB">
      <w:pPr>
        <w:jc w:val="both"/>
        <w:rPr>
          <w:sz w:val="10"/>
          <w:szCs w:val="10"/>
        </w:rPr>
      </w:pPr>
    </w:p>
    <w:p w14:paraId="60F48A81" w14:textId="208FCA3E" w:rsidR="009662AB" w:rsidRPr="00B12D25" w:rsidRDefault="009662AB" w:rsidP="009662AB">
      <w:pPr>
        <w:jc w:val="both"/>
        <w:rPr>
          <w:sz w:val="22"/>
          <w:szCs w:val="22"/>
        </w:rPr>
      </w:pPr>
      <w:r w:rsidRPr="00B12D25">
        <w:rPr>
          <w:sz w:val="22"/>
          <w:szCs w:val="22"/>
        </w:rPr>
        <w:t>9.3. Le recours doit être adressé à l’Autorité Contractante avec copies à l’organisme chargé de la régulation</w:t>
      </w:r>
      <w:r w:rsidR="00A85DBA" w:rsidRPr="00B12D25">
        <w:rPr>
          <w:sz w:val="22"/>
          <w:szCs w:val="22"/>
        </w:rPr>
        <w:t xml:space="preserve"> des Marchés P</w:t>
      </w:r>
      <w:r w:rsidRPr="00B12D25">
        <w:rPr>
          <w:sz w:val="22"/>
          <w:szCs w:val="22"/>
        </w:rPr>
        <w:t>ublics et au Président de la Commission.</w:t>
      </w:r>
    </w:p>
    <w:p w14:paraId="207264A3" w14:textId="77777777" w:rsidR="009662AB" w:rsidRPr="00B12D25" w:rsidRDefault="009662AB" w:rsidP="009662AB">
      <w:pPr>
        <w:jc w:val="both"/>
        <w:rPr>
          <w:sz w:val="10"/>
          <w:szCs w:val="10"/>
        </w:rPr>
      </w:pPr>
    </w:p>
    <w:p w14:paraId="5F8B78A9" w14:textId="77777777" w:rsidR="009662AB" w:rsidRPr="00B12D25" w:rsidRDefault="009662AB" w:rsidP="009662AB">
      <w:pPr>
        <w:jc w:val="both"/>
        <w:rPr>
          <w:sz w:val="22"/>
          <w:szCs w:val="22"/>
        </w:rPr>
      </w:pPr>
      <w:r w:rsidRPr="00B12D25">
        <w:rPr>
          <w:sz w:val="22"/>
          <w:szCs w:val="22"/>
        </w:rPr>
        <w:t>Il doit parvenir à l’Autorité Contractante au plus tard quatorze (14) jours avant la date d’ouverture des offres.</w:t>
      </w:r>
    </w:p>
    <w:p w14:paraId="04A0D51F" w14:textId="77777777" w:rsidR="009662AB" w:rsidRPr="00B12D25" w:rsidRDefault="009662AB" w:rsidP="009662AB">
      <w:pPr>
        <w:jc w:val="both"/>
        <w:rPr>
          <w:sz w:val="10"/>
          <w:szCs w:val="10"/>
        </w:rPr>
      </w:pPr>
    </w:p>
    <w:p w14:paraId="291CC50E" w14:textId="280A6DA4" w:rsidR="009662AB" w:rsidRPr="00B12D25" w:rsidRDefault="009662AB" w:rsidP="009662AB">
      <w:pPr>
        <w:jc w:val="both"/>
        <w:rPr>
          <w:sz w:val="22"/>
          <w:szCs w:val="22"/>
        </w:rPr>
      </w:pPr>
      <w:r w:rsidRPr="00B12D25">
        <w:rPr>
          <w:sz w:val="22"/>
          <w:szCs w:val="22"/>
        </w:rPr>
        <w:t>9.4. L’Autorité Contractante dispose de cinq (05) jours pour réagir. La copie de la réaction est transmise à l’organis</w:t>
      </w:r>
      <w:r w:rsidR="00755B4A" w:rsidRPr="00B12D25">
        <w:rPr>
          <w:sz w:val="22"/>
          <w:szCs w:val="22"/>
        </w:rPr>
        <w:t>me chargé de la régulation des Marchés P</w:t>
      </w:r>
      <w:r w:rsidRPr="00B12D25">
        <w:rPr>
          <w:sz w:val="22"/>
          <w:szCs w:val="22"/>
        </w:rPr>
        <w:t>ublics.</w:t>
      </w:r>
    </w:p>
    <w:p w14:paraId="4FC065CE" w14:textId="77777777" w:rsidR="009662AB" w:rsidRPr="00B12D25" w:rsidRDefault="009662AB" w:rsidP="009662AB">
      <w:pPr>
        <w:jc w:val="both"/>
        <w:rPr>
          <w:b/>
          <w:sz w:val="16"/>
          <w:szCs w:val="16"/>
          <w:u w:val="single"/>
        </w:rPr>
      </w:pPr>
    </w:p>
    <w:p w14:paraId="230E60C3" w14:textId="77777777" w:rsidR="009662AB" w:rsidRPr="00B12D25" w:rsidRDefault="009662AB" w:rsidP="009662AB">
      <w:pPr>
        <w:jc w:val="both"/>
        <w:rPr>
          <w:b/>
          <w:sz w:val="22"/>
          <w:szCs w:val="22"/>
        </w:rPr>
      </w:pPr>
      <w:r w:rsidRPr="00B12D25">
        <w:rPr>
          <w:b/>
          <w:sz w:val="22"/>
          <w:szCs w:val="22"/>
          <w:u w:val="single"/>
        </w:rPr>
        <w:t>Article 10</w:t>
      </w:r>
      <w:r w:rsidRPr="00B12D25">
        <w:rPr>
          <w:b/>
          <w:sz w:val="22"/>
          <w:szCs w:val="22"/>
        </w:rPr>
        <w:t> : Modification du dossier d’Appel d’Offres</w:t>
      </w:r>
    </w:p>
    <w:p w14:paraId="79A2D2E8" w14:textId="77777777" w:rsidR="009662AB" w:rsidRPr="00B12D25" w:rsidRDefault="009662AB" w:rsidP="009662AB">
      <w:pPr>
        <w:jc w:val="both"/>
        <w:rPr>
          <w:sz w:val="10"/>
          <w:szCs w:val="10"/>
        </w:rPr>
      </w:pPr>
    </w:p>
    <w:p w14:paraId="768205B7" w14:textId="77777777" w:rsidR="009662AB" w:rsidRPr="00B12D25" w:rsidRDefault="009662AB" w:rsidP="009662AB">
      <w:pPr>
        <w:jc w:val="both"/>
        <w:rPr>
          <w:sz w:val="22"/>
          <w:szCs w:val="22"/>
        </w:rPr>
      </w:pPr>
      <w:r w:rsidRPr="00B12D25">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5222BFF" w14:textId="77777777" w:rsidR="009662AB" w:rsidRPr="00B12D25" w:rsidRDefault="009662AB" w:rsidP="009662AB">
      <w:pPr>
        <w:jc w:val="both"/>
        <w:rPr>
          <w:sz w:val="10"/>
          <w:szCs w:val="10"/>
        </w:rPr>
      </w:pPr>
    </w:p>
    <w:p w14:paraId="3AFED2D8" w14:textId="77777777" w:rsidR="009662AB" w:rsidRPr="00B12D25" w:rsidRDefault="009662AB" w:rsidP="009662AB">
      <w:pPr>
        <w:jc w:val="both"/>
        <w:rPr>
          <w:sz w:val="22"/>
          <w:szCs w:val="22"/>
        </w:rPr>
      </w:pPr>
      <w:r w:rsidRPr="00B12D25">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5CEB7006" w14:textId="77777777" w:rsidR="009662AB" w:rsidRPr="00B12D25" w:rsidRDefault="009662AB" w:rsidP="009662AB">
      <w:pPr>
        <w:jc w:val="both"/>
        <w:rPr>
          <w:sz w:val="10"/>
          <w:szCs w:val="10"/>
        </w:rPr>
      </w:pPr>
    </w:p>
    <w:p w14:paraId="4F3581ED" w14:textId="77777777" w:rsidR="009662AB" w:rsidRPr="00B12D25" w:rsidRDefault="009662AB" w:rsidP="009C7C34">
      <w:pPr>
        <w:jc w:val="both"/>
        <w:rPr>
          <w:sz w:val="22"/>
          <w:szCs w:val="22"/>
        </w:rPr>
      </w:pPr>
      <w:r w:rsidRPr="00B12D25">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2C64294" w14:textId="77777777" w:rsidR="009662AB" w:rsidRPr="00B12D25" w:rsidRDefault="009662AB" w:rsidP="00E45A2E">
      <w:pPr>
        <w:tabs>
          <w:tab w:val="right" w:leader="dot" w:pos="9911"/>
        </w:tabs>
        <w:spacing w:before="120" w:after="120"/>
        <w:rPr>
          <w:b/>
          <w:sz w:val="22"/>
          <w:szCs w:val="22"/>
        </w:rPr>
      </w:pPr>
      <w:r w:rsidRPr="00B12D25">
        <w:rPr>
          <w:b/>
          <w:sz w:val="22"/>
          <w:szCs w:val="22"/>
        </w:rPr>
        <w:lastRenderedPageBreak/>
        <w:t>C- PREPARATION DES OFFRES</w:t>
      </w:r>
    </w:p>
    <w:p w14:paraId="1AF50DAC" w14:textId="77777777" w:rsidR="009662AB" w:rsidRPr="00B12D25" w:rsidRDefault="009662AB" w:rsidP="009662AB">
      <w:pPr>
        <w:jc w:val="both"/>
        <w:rPr>
          <w:b/>
          <w:sz w:val="22"/>
          <w:szCs w:val="22"/>
        </w:rPr>
      </w:pPr>
      <w:r w:rsidRPr="00B12D25">
        <w:rPr>
          <w:b/>
          <w:sz w:val="22"/>
          <w:szCs w:val="22"/>
          <w:u w:val="single"/>
        </w:rPr>
        <w:t>Article 11</w:t>
      </w:r>
      <w:r w:rsidRPr="00B12D25">
        <w:rPr>
          <w:b/>
          <w:sz w:val="22"/>
          <w:szCs w:val="22"/>
        </w:rPr>
        <w:t> : Frais de soumission</w:t>
      </w:r>
    </w:p>
    <w:p w14:paraId="461A3429" w14:textId="77777777" w:rsidR="009662AB" w:rsidRPr="00B12D25" w:rsidRDefault="009662AB" w:rsidP="009662AB">
      <w:pPr>
        <w:jc w:val="both"/>
        <w:rPr>
          <w:sz w:val="10"/>
          <w:szCs w:val="10"/>
        </w:rPr>
      </w:pPr>
    </w:p>
    <w:p w14:paraId="764FD6F8" w14:textId="77777777" w:rsidR="009662AB" w:rsidRPr="00B12D25" w:rsidRDefault="009662AB" w:rsidP="009662AB">
      <w:pPr>
        <w:jc w:val="both"/>
        <w:rPr>
          <w:sz w:val="22"/>
          <w:szCs w:val="22"/>
        </w:rPr>
      </w:pPr>
      <w:r w:rsidRPr="00B12D25">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FF6CC45" w14:textId="77777777" w:rsidR="009662AB" w:rsidRPr="00B12D25" w:rsidRDefault="009662AB" w:rsidP="009662AB">
      <w:pPr>
        <w:jc w:val="both"/>
        <w:rPr>
          <w:sz w:val="2"/>
          <w:szCs w:val="10"/>
        </w:rPr>
      </w:pPr>
    </w:p>
    <w:p w14:paraId="6A076DB9" w14:textId="77777777" w:rsidR="009662AB" w:rsidRPr="00B12D25" w:rsidRDefault="009662AB" w:rsidP="00724A7D">
      <w:pPr>
        <w:spacing w:before="120"/>
        <w:jc w:val="both"/>
        <w:rPr>
          <w:b/>
          <w:sz w:val="22"/>
          <w:szCs w:val="22"/>
        </w:rPr>
      </w:pPr>
      <w:r w:rsidRPr="00B12D25">
        <w:rPr>
          <w:b/>
          <w:sz w:val="22"/>
          <w:szCs w:val="22"/>
          <w:u w:val="single"/>
        </w:rPr>
        <w:t>Article 12</w:t>
      </w:r>
      <w:r w:rsidRPr="00B12D25">
        <w:rPr>
          <w:b/>
          <w:sz w:val="22"/>
          <w:szCs w:val="22"/>
        </w:rPr>
        <w:t> : Langue de l’offre</w:t>
      </w:r>
    </w:p>
    <w:p w14:paraId="3A093962" w14:textId="77777777" w:rsidR="009662AB" w:rsidRPr="00B12D25" w:rsidRDefault="009662AB" w:rsidP="009662AB">
      <w:pPr>
        <w:jc w:val="both"/>
        <w:rPr>
          <w:sz w:val="10"/>
          <w:szCs w:val="10"/>
        </w:rPr>
      </w:pPr>
    </w:p>
    <w:p w14:paraId="0EEB4304" w14:textId="7218DD30" w:rsidR="009662AB" w:rsidRPr="00B12D25" w:rsidRDefault="009662AB" w:rsidP="009662AB">
      <w:pPr>
        <w:jc w:val="both"/>
        <w:rPr>
          <w:sz w:val="22"/>
          <w:szCs w:val="22"/>
        </w:rPr>
      </w:pPr>
      <w:r w:rsidRPr="00B12D25">
        <w:rPr>
          <w:sz w:val="22"/>
          <w:szCs w:val="22"/>
        </w:rPr>
        <w:t>L’offre ainsi que toute correspondance et tout document, échangé entre le Soumissionnaire et l’Autorité Contractant</w:t>
      </w:r>
      <w:r w:rsidR="005A729C" w:rsidRPr="00B12D25">
        <w:rPr>
          <w:sz w:val="22"/>
          <w:szCs w:val="22"/>
        </w:rPr>
        <w:t>e seront rédigés en français ou</w:t>
      </w:r>
      <w:r w:rsidRPr="00B12D25">
        <w:rPr>
          <w:sz w:val="22"/>
          <w:szCs w:val="22"/>
        </w:rPr>
        <w:t xml:space="preserve">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2769ED5" w14:textId="77777777" w:rsidR="009662AB" w:rsidRPr="00B12D25" w:rsidRDefault="009662AB" w:rsidP="00724A7D">
      <w:pPr>
        <w:spacing w:before="120"/>
        <w:jc w:val="both"/>
        <w:rPr>
          <w:b/>
          <w:sz w:val="22"/>
          <w:szCs w:val="22"/>
        </w:rPr>
      </w:pPr>
      <w:r w:rsidRPr="00B12D25">
        <w:rPr>
          <w:b/>
          <w:sz w:val="22"/>
          <w:szCs w:val="22"/>
          <w:u w:val="single"/>
        </w:rPr>
        <w:t>Article 13</w:t>
      </w:r>
      <w:r w:rsidRPr="00B12D25">
        <w:rPr>
          <w:b/>
          <w:sz w:val="22"/>
          <w:szCs w:val="22"/>
        </w:rPr>
        <w:t> : Documents constituant l’offre</w:t>
      </w:r>
    </w:p>
    <w:p w14:paraId="4BB83BED" w14:textId="77777777" w:rsidR="009662AB" w:rsidRPr="00B12D25" w:rsidRDefault="009662AB" w:rsidP="009662AB">
      <w:pPr>
        <w:jc w:val="both"/>
        <w:rPr>
          <w:b/>
          <w:sz w:val="10"/>
          <w:szCs w:val="10"/>
        </w:rPr>
      </w:pPr>
    </w:p>
    <w:p w14:paraId="75DFD853" w14:textId="038B6986" w:rsidR="009662AB" w:rsidRPr="00B12D25" w:rsidRDefault="009662AB" w:rsidP="009662AB">
      <w:pPr>
        <w:jc w:val="both"/>
        <w:rPr>
          <w:sz w:val="22"/>
          <w:szCs w:val="22"/>
        </w:rPr>
      </w:pPr>
      <w:r w:rsidRPr="00B12D25">
        <w:rPr>
          <w:sz w:val="22"/>
          <w:szCs w:val="22"/>
        </w:rPr>
        <w:t xml:space="preserve">13.1. L’offre présentée par le soumissionnaire comprendra les documents détaillés au RPAO, </w:t>
      </w:r>
      <w:r w:rsidR="005A729C" w:rsidRPr="00B12D25">
        <w:rPr>
          <w:sz w:val="22"/>
          <w:szCs w:val="22"/>
        </w:rPr>
        <w:t>dument</w:t>
      </w:r>
      <w:r w:rsidRPr="00B12D25">
        <w:rPr>
          <w:sz w:val="22"/>
          <w:szCs w:val="22"/>
        </w:rPr>
        <w:t xml:space="preserve"> remplis et regroupés en trois volumes :</w:t>
      </w:r>
    </w:p>
    <w:p w14:paraId="277AD134" w14:textId="77777777" w:rsidR="009662AB" w:rsidRPr="00B12D25" w:rsidRDefault="009662AB" w:rsidP="009662AB">
      <w:pPr>
        <w:jc w:val="both"/>
        <w:rPr>
          <w:sz w:val="2"/>
          <w:szCs w:val="10"/>
        </w:rPr>
      </w:pPr>
    </w:p>
    <w:p w14:paraId="2DB884D8" w14:textId="77777777" w:rsidR="009662AB" w:rsidRPr="00B12D25" w:rsidRDefault="009662AB" w:rsidP="00012F82">
      <w:pPr>
        <w:spacing w:before="120"/>
        <w:jc w:val="both"/>
        <w:rPr>
          <w:b/>
          <w:sz w:val="22"/>
          <w:szCs w:val="22"/>
          <w:u w:val="single"/>
        </w:rPr>
      </w:pPr>
      <w:r w:rsidRPr="00B12D25">
        <w:rPr>
          <w:b/>
          <w:sz w:val="22"/>
          <w:szCs w:val="22"/>
          <w:u w:val="single"/>
        </w:rPr>
        <w:t>a. volume 1 : Dossier administratif</w:t>
      </w:r>
    </w:p>
    <w:p w14:paraId="1ACD1ADA" w14:textId="77777777" w:rsidR="009662AB" w:rsidRPr="00B12D25" w:rsidRDefault="009662AB" w:rsidP="009662AB">
      <w:pPr>
        <w:jc w:val="both"/>
        <w:rPr>
          <w:sz w:val="10"/>
          <w:szCs w:val="10"/>
        </w:rPr>
      </w:pPr>
    </w:p>
    <w:p w14:paraId="498BE281" w14:textId="77777777" w:rsidR="009662AB" w:rsidRPr="00B12D25" w:rsidRDefault="009662AB" w:rsidP="009662AB">
      <w:pPr>
        <w:jc w:val="both"/>
        <w:rPr>
          <w:sz w:val="22"/>
          <w:szCs w:val="22"/>
        </w:rPr>
      </w:pPr>
      <w:r w:rsidRPr="00B12D25">
        <w:rPr>
          <w:sz w:val="22"/>
          <w:szCs w:val="22"/>
        </w:rPr>
        <w:t>Il comprend :</w:t>
      </w:r>
    </w:p>
    <w:p w14:paraId="167D4961" w14:textId="77777777" w:rsidR="009662AB" w:rsidRPr="00B12D25" w:rsidRDefault="009662AB" w:rsidP="00694503">
      <w:pPr>
        <w:spacing w:before="120"/>
        <w:jc w:val="both"/>
        <w:rPr>
          <w:sz w:val="22"/>
          <w:szCs w:val="22"/>
        </w:rPr>
      </w:pPr>
      <w:r w:rsidRPr="00B12D25">
        <w:rPr>
          <w:sz w:val="22"/>
          <w:szCs w:val="22"/>
        </w:rPr>
        <w:tab/>
        <w:t xml:space="preserve">1- Tous les documents attestant que le soumissionnaire : </w:t>
      </w:r>
    </w:p>
    <w:p w14:paraId="5F74D1E6" w14:textId="77777777" w:rsidR="009662AB" w:rsidRPr="00B12D25" w:rsidRDefault="009662AB" w:rsidP="00730F2C">
      <w:pPr>
        <w:numPr>
          <w:ilvl w:val="1"/>
          <w:numId w:val="19"/>
        </w:numPr>
        <w:tabs>
          <w:tab w:val="clear" w:pos="1440"/>
          <w:tab w:val="num" w:pos="1134"/>
        </w:tabs>
        <w:ind w:left="1134" w:hanging="142"/>
        <w:jc w:val="both"/>
        <w:rPr>
          <w:sz w:val="22"/>
          <w:szCs w:val="22"/>
        </w:rPr>
      </w:pPr>
      <w:r w:rsidRPr="00B12D25">
        <w:rPr>
          <w:sz w:val="22"/>
          <w:szCs w:val="22"/>
        </w:rPr>
        <w:t>a souscrit les déclarations prévues par les lois  et règlements en vigueur ;</w:t>
      </w:r>
    </w:p>
    <w:p w14:paraId="1FA53F38" w14:textId="77777777" w:rsidR="009662AB" w:rsidRPr="00B12D25" w:rsidRDefault="009662AB" w:rsidP="00730F2C">
      <w:pPr>
        <w:numPr>
          <w:ilvl w:val="1"/>
          <w:numId w:val="19"/>
        </w:numPr>
        <w:tabs>
          <w:tab w:val="clear" w:pos="1440"/>
          <w:tab w:val="num" w:pos="1134"/>
        </w:tabs>
        <w:ind w:left="1134" w:hanging="142"/>
        <w:jc w:val="both"/>
        <w:rPr>
          <w:sz w:val="22"/>
          <w:szCs w:val="22"/>
        </w:rPr>
      </w:pPr>
      <w:r w:rsidRPr="00B12D25">
        <w:rPr>
          <w:sz w:val="22"/>
          <w:szCs w:val="22"/>
        </w:rPr>
        <w:t>a acquitté les droits, taxes, impôts, cotisations, contributions, redevances ou prélèvements de quelque nature que ce soit ;</w:t>
      </w:r>
    </w:p>
    <w:p w14:paraId="217718F1" w14:textId="77777777" w:rsidR="009662AB" w:rsidRPr="00B12D25" w:rsidRDefault="009662AB" w:rsidP="00730F2C">
      <w:pPr>
        <w:numPr>
          <w:ilvl w:val="1"/>
          <w:numId w:val="19"/>
        </w:numPr>
        <w:tabs>
          <w:tab w:val="clear" w:pos="1440"/>
          <w:tab w:val="num" w:pos="1134"/>
        </w:tabs>
        <w:ind w:left="1134" w:hanging="142"/>
        <w:jc w:val="both"/>
        <w:rPr>
          <w:sz w:val="22"/>
          <w:szCs w:val="22"/>
        </w:rPr>
      </w:pPr>
      <w:r w:rsidRPr="00B12D25">
        <w:rPr>
          <w:sz w:val="22"/>
          <w:szCs w:val="22"/>
        </w:rPr>
        <w:t>n’est pas en état de liquidation judiciaire ou en faillite ;</w:t>
      </w:r>
    </w:p>
    <w:p w14:paraId="7104A7F8" w14:textId="77777777" w:rsidR="009662AB" w:rsidRPr="00B12D25" w:rsidRDefault="009662AB" w:rsidP="00730F2C">
      <w:pPr>
        <w:numPr>
          <w:ilvl w:val="1"/>
          <w:numId w:val="19"/>
        </w:numPr>
        <w:tabs>
          <w:tab w:val="clear" w:pos="1440"/>
          <w:tab w:val="num" w:pos="1134"/>
        </w:tabs>
        <w:ind w:left="1134" w:hanging="142"/>
        <w:jc w:val="both"/>
        <w:rPr>
          <w:sz w:val="22"/>
          <w:szCs w:val="22"/>
        </w:rPr>
      </w:pPr>
      <w:r w:rsidRPr="00B12D25">
        <w:rPr>
          <w:sz w:val="22"/>
          <w:szCs w:val="22"/>
        </w:rPr>
        <w:t xml:space="preserve">n’est pas frappé de l’une des interdictions ou </w:t>
      </w:r>
      <w:proofErr w:type="spellStart"/>
      <w:r w:rsidRPr="00B12D25">
        <w:rPr>
          <w:sz w:val="22"/>
          <w:szCs w:val="22"/>
        </w:rPr>
        <w:t>déchéances</w:t>
      </w:r>
      <w:proofErr w:type="spellEnd"/>
      <w:r w:rsidRPr="00B12D25">
        <w:rPr>
          <w:sz w:val="22"/>
          <w:szCs w:val="22"/>
        </w:rPr>
        <w:t xml:space="preserve"> prévues par la législation en vigueur ;</w:t>
      </w:r>
    </w:p>
    <w:p w14:paraId="5AACCDCD" w14:textId="77777777" w:rsidR="009662AB" w:rsidRPr="00B12D25" w:rsidRDefault="009662AB" w:rsidP="00694503">
      <w:pPr>
        <w:ind w:left="1080"/>
        <w:jc w:val="both"/>
        <w:rPr>
          <w:sz w:val="10"/>
          <w:szCs w:val="10"/>
        </w:rPr>
      </w:pPr>
    </w:p>
    <w:p w14:paraId="3260234A" w14:textId="77777777" w:rsidR="009662AB" w:rsidRPr="00B12D25" w:rsidRDefault="009662AB" w:rsidP="00694503">
      <w:pPr>
        <w:ind w:firstLine="708"/>
        <w:jc w:val="both"/>
        <w:rPr>
          <w:sz w:val="22"/>
          <w:szCs w:val="22"/>
        </w:rPr>
      </w:pPr>
      <w:r w:rsidRPr="00B12D25">
        <w:rPr>
          <w:sz w:val="22"/>
          <w:szCs w:val="22"/>
        </w:rPr>
        <w:t>2- La caution de soumission établie conformément aux dispositions de l’article 17 du RGAO ;</w:t>
      </w:r>
    </w:p>
    <w:p w14:paraId="2D36A45A" w14:textId="77777777" w:rsidR="009662AB" w:rsidRPr="00B12D25" w:rsidRDefault="009662AB" w:rsidP="00694503">
      <w:pPr>
        <w:jc w:val="both"/>
        <w:rPr>
          <w:sz w:val="10"/>
          <w:szCs w:val="10"/>
        </w:rPr>
      </w:pPr>
    </w:p>
    <w:p w14:paraId="244BDBB3" w14:textId="77777777" w:rsidR="009662AB" w:rsidRPr="00B12D25" w:rsidRDefault="009662AB" w:rsidP="00694503">
      <w:pPr>
        <w:ind w:firstLine="708"/>
        <w:jc w:val="both"/>
        <w:rPr>
          <w:sz w:val="22"/>
          <w:szCs w:val="22"/>
        </w:rPr>
      </w:pPr>
      <w:r w:rsidRPr="00B12D25">
        <w:rPr>
          <w:sz w:val="22"/>
          <w:szCs w:val="22"/>
        </w:rPr>
        <w:t>3- La confirmation écrite habilitant le signataire de l’offre à engager le Soumissionnaire, conformément aux dispositions de l’article 6.01 du RGAO ;</w:t>
      </w:r>
    </w:p>
    <w:p w14:paraId="0D38350D" w14:textId="77777777" w:rsidR="009662AB" w:rsidRPr="00B12D25" w:rsidRDefault="009662AB" w:rsidP="009662AB">
      <w:pPr>
        <w:jc w:val="both"/>
        <w:rPr>
          <w:sz w:val="2"/>
          <w:szCs w:val="10"/>
        </w:rPr>
      </w:pPr>
    </w:p>
    <w:p w14:paraId="4057F117" w14:textId="77777777" w:rsidR="009662AB" w:rsidRPr="00B12D25" w:rsidRDefault="009662AB" w:rsidP="00012F82">
      <w:pPr>
        <w:spacing w:before="120"/>
        <w:jc w:val="both"/>
        <w:rPr>
          <w:b/>
          <w:sz w:val="22"/>
          <w:szCs w:val="22"/>
          <w:u w:val="single"/>
        </w:rPr>
      </w:pPr>
      <w:r w:rsidRPr="00B12D25">
        <w:rPr>
          <w:b/>
          <w:sz w:val="22"/>
          <w:szCs w:val="22"/>
          <w:u w:val="single"/>
        </w:rPr>
        <w:t>b. Volume 2 : Offre technique</w:t>
      </w:r>
    </w:p>
    <w:p w14:paraId="08C8D022" w14:textId="77777777" w:rsidR="009662AB" w:rsidRPr="00B12D25" w:rsidRDefault="009662AB" w:rsidP="009662AB">
      <w:pPr>
        <w:jc w:val="both"/>
        <w:rPr>
          <w:sz w:val="10"/>
          <w:szCs w:val="10"/>
        </w:rPr>
      </w:pPr>
    </w:p>
    <w:p w14:paraId="1AE5547D" w14:textId="77777777" w:rsidR="009662AB" w:rsidRPr="00B12D25" w:rsidRDefault="009662AB" w:rsidP="00012F82">
      <w:pPr>
        <w:spacing w:before="120"/>
        <w:jc w:val="both"/>
        <w:rPr>
          <w:i/>
          <w:sz w:val="22"/>
          <w:szCs w:val="22"/>
        </w:rPr>
      </w:pPr>
      <w:r w:rsidRPr="00B12D25">
        <w:rPr>
          <w:i/>
          <w:sz w:val="22"/>
          <w:szCs w:val="22"/>
        </w:rPr>
        <w:t>b1. Les renseignements sur les qualifications</w:t>
      </w:r>
    </w:p>
    <w:p w14:paraId="6AE6F25C" w14:textId="77777777" w:rsidR="009662AB" w:rsidRPr="00B12D25" w:rsidRDefault="009662AB" w:rsidP="009662AB">
      <w:pPr>
        <w:jc w:val="both"/>
        <w:rPr>
          <w:i/>
          <w:sz w:val="10"/>
          <w:szCs w:val="10"/>
        </w:rPr>
      </w:pPr>
    </w:p>
    <w:p w14:paraId="38ECA10B" w14:textId="77777777" w:rsidR="009662AB" w:rsidRPr="00B12D25" w:rsidRDefault="009662AB" w:rsidP="009662AB">
      <w:pPr>
        <w:jc w:val="both"/>
        <w:rPr>
          <w:sz w:val="22"/>
          <w:szCs w:val="22"/>
        </w:rPr>
      </w:pPr>
      <w:r w:rsidRPr="00B12D25">
        <w:rPr>
          <w:sz w:val="22"/>
          <w:szCs w:val="22"/>
        </w:rPr>
        <w:t>Le RPAO précise la liste des documents à fournir par les soumissionnaires pour justifier les critères de qualification mentionnées à l’article 6.1 du RPAO.</w:t>
      </w:r>
    </w:p>
    <w:p w14:paraId="68EAF2F1" w14:textId="77777777" w:rsidR="009662AB" w:rsidRPr="00B12D25" w:rsidRDefault="009662AB" w:rsidP="00012F82">
      <w:pPr>
        <w:spacing w:before="120"/>
        <w:jc w:val="both"/>
        <w:rPr>
          <w:i/>
          <w:sz w:val="22"/>
          <w:szCs w:val="22"/>
        </w:rPr>
      </w:pPr>
      <w:r w:rsidRPr="00B12D25">
        <w:rPr>
          <w:i/>
          <w:sz w:val="22"/>
          <w:szCs w:val="22"/>
        </w:rPr>
        <w:t>b2. Méthodologie</w:t>
      </w:r>
    </w:p>
    <w:p w14:paraId="1877007D" w14:textId="77777777" w:rsidR="009662AB" w:rsidRPr="00B12D25" w:rsidRDefault="009662AB" w:rsidP="009662AB">
      <w:pPr>
        <w:jc w:val="both"/>
        <w:rPr>
          <w:i/>
          <w:sz w:val="10"/>
          <w:szCs w:val="10"/>
        </w:rPr>
      </w:pPr>
    </w:p>
    <w:p w14:paraId="285A7555" w14:textId="77777777" w:rsidR="009662AB" w:rsidRPr="00B12D25" w:rsidRDefault="009662AB" w:rsidP="009662AB">
      <w:pPr>
        <w:jc w:val="both"/>
        <w:rPr>
          <w:sz w:val="22"/>
          <w:szCs w:val="22"/>
        </w:rPr>
      </w:pPr>
      <w:r w:rsidRPr="00B12D25">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1540104" w14:textId="77777777" w:rsidR="009662AB" w:rsidRPr="00B12D25" w:rsidRDefault="009662AB" w:rsidP="009662AB">
      <w:pPr>
        <w:jc w:val="both"/>
        <w:rPr>
          <w:sz w:val="10"/>
          <w:szCs w:val="10"/>
        </w:rPr>
      </w:pPr>
    </w:p>
    <w:p w14:paraId="7EB7C6B3" w14:textId="5496DDE8" w:rsidR="009662AB" w:rsidRPr="00B12D25" w:rsidRDefault="009662AB" w:rsidP="009662AB">
      <w:pPr>
        <w:jc w:val="both"/>
        <w:rPr>
          <w:i/>
          <w:sz w:val="22"/>
          <w:szCs w:val="22"/>
        </w:rPr>
      </w:pPr>
      <w:r w:rsidRPr="00B12D25">
        <w:rPr>
          <w:i/>
          <w:sz w:val="22"/>
          <w:szCs w:val="22"/>
        </w:rPr>
        <w:t xml:space="preserve">b3. Les preuves d’acceptation des conditions </w:t>
      </w:r>
      <w:r w:rsidR="008679D1" w:rsidRPr="00B12D25">
        <w:rPr>
          <w:i/>
          <w:sz w:val="22"/>
          <w:szCs w:val="22"/>
        </w:rPr>
        <w:t>du marché</w:t>
      </w:r>
    </w:p>
    <w:p w14:paraId="6B4EAF78" w14:textId="77777777" w:rsidR="009662AB" w:rsidRPr="00B12D25" w:rsidRDefault="009662AB" w:rsidP="009662AB">
      <w:pPr>
        <w:jc w:val="both"/>
        <w:rPr>
          <w:sz w:val="10"/>
          <w:szCs w:val="10"/>
        </w:rPr>
      </w:pPr>
    </w:p>
    <w:p w14:paraId="44AE84E8" w14:textId="4F6417D7" w:rsidR="009662AB" w:rsidRPr="00B12D25" w:rsidRDefault="009662AB" w:rsidP="009662AB">
      <w:pPr>
        <w:jc w:val="both"/>
        <w:rPr>
          <w:sz w:val="22"/>
          <w:szCs w:val="22"/>
        </w:rPr>
      </w:pPr>
      <w:r w:rsidRPr="00B12D25">
        <w:rPr>
          <w:sz w:val="22"/>
          <w:szCs w:val="22"/>
        </w:rPr>
        <w:t xml:space="preserve">Le soumissionnaire remettra les copies </w:t>
      </w:r>
      <w:r w:rsidR="005A729C" w:rsidRPr="00B12D25">
        <w:rPr>
          <w:sz w:val="22"/>
          <w:szCs w:val="22"/>
        </w:rPr>
        <w:t>dument</w:t>
      </w:r>
      <w:r w:rsidRPr="00B12D25">
        <w:rPr>
          <w:sz w:val="22"/>
          <w:szCs w:val="22"/>
        </w:rPr>
        <w:t xml:space="preserve"> paraphées des documents à caractère administratif et technique régissant </w:t>
      </w:r>
      <w:r w:rsidR="00B83B0E" w:rsidRPr="00B12D25">
        <w:rPr>
          <w:sz w:val="22"/>
          <w:szCs w:val="22"/>
        </w:rPr>
        <w:t>le marché</w:t>
      </w:r>
      <w:r w:rsidRPr="00B12D25">
        <w:rPr>
          <w:sz w:val="22"/>
          <w:szCs w:val="22"/>
        </w:rPr>
        <w:t xml:space="preserve">, à savoir : </w:t>
      </w:r>
    </w:p>
    <w:p w14:paraId="762D8AED" w14:textId="77777777" w:rsidR="009662AB" w:rsidRPr="00B12D25" w:rsidRDefault="009662AB" w:rsidP="009662AB">
      <w:pPr>
        <w:jc w:val="both"/>
        <w:rPr>
          <w:sz w:val="10"/>
          <w:szCs w:val="10"/>
        </w:rPr>
      </w:pPr>
    </w:p>
    <w:p w14:paraId="4C378D59" w14:textId="77777777" w:rsidR="009662AB" w:rsidRPr="00B12D25" w:rsidRDefault="009662AB" w:rsidP="00730F2C">
      <w:pPr>
        <w:numPr>
          <w:ilvl w:val="2"/>
          <w:numId w:val="16"/>
        </w:numPr>
        <w:tabs>
          <w:tab w:val="clear" w:pos="2340"/>
          <w:tab w:val="num" w:pos="720"/>
        </w:tabs>
        <w:ind w:hanging="1980"/>
        <w:jc w:val="both"/>
        <w:rPr>
          <w:sz w:val="22"/>
          <w:szCs w:val="22"/>
        </w:rPr>
      </w:pPr>
      <w:r w:rsidRPr="00B12D25">
        <w:rPr>
          <w:sz w:val="22"/>
          <w:szCs w:val="22"/>
        </w:rPr>
        <w:t>le Cahier des Clauses Administratives Particulières (CCAP) ;</w:t>
      </w:r>
    </w:p>
    <w:p w14:paraId="0A3674DD" w14:textId="77777777" w:rsidR="009662AB" w:rsidRPr="00B12D25" w:rsidRDefault="009662AB" w:rsidP="00730F2C">
      <w:pPr>
        <w:numPr>
          <w:ilvl w:val="2"/>
          <w:numId w:val="16"/>
        </w:numPr>
        <w:tabs>
          <w:tab w:val="clear" w:pos="2340"/>
          <w:tab w:val="num" w:pos="720"/>
        </w:tabs>
        <w:ind w:hanging="1980"/>
        <w:jc w:val="both"/>
        <w:rPr>
          <w:sz w:val="22"/>
          <w:szCs w:val="22"/>
        </w:rPr>
      </w:pPr>
      <w:r w:rsidRPr="00B12D25">
        <w:rPr>
          <w:sz w:val="22"/>
          <w:szCs w:val="22"/>
        </w:rPr>
        <w:t>le Cahier des Clauses Techniques Particulières (CCTP) ;</w:t>
      </w:r>
    </w:p>
    <w:p w14:paraId="662DFA7B" w14:textId="77777777" w:rsidR="009662AB" w:rsidRPr="00B12D25" w:rsidRDefault="009662AB" w:rsidP="009662AB">
      <w:pPr>
        <w:jc w:val="both"/>
        <w:rPr>
          <w:i/>
          <w:sz w:val="10"/>
          <w:szCs w:val="10"/>
        </w:rPr>
      </w:pPr>
    </w:p>
    <w:p w14:paraId="0CEF235E" w14:textId="77777777" w:rsidR="009662AB" w:rsidRPr="00B12D25" w:rsidRDefault="009662AB" w:rsidP="009662AB">
      <w:pPr>
        <w:jc w:val="both"/>
        <w:rPr>
          <w:i/>
          <w:sz w:val="22"/>
          <w:szCs w:val="22"/>
        </w:rPr>
      </w:pPr>
      <w:r w:rsidRPr="00B12D25">
        <w:rPr>
          <w:i/>
          <w:sz w:val="22"/>
          <w:szCs w:val="22"/>
        </w:rPr>
        <w:t>b4. Commentaires facultatifs</w:t>
      </w:r>
    </w:p>
    <w:p w14:paraId="4D2C8917" w14:textId="77777777" w:rsidR="009662AB" w:rsidRPr="00B12D25" w:rsidRDefault="009662AB" w:rsidP="009662AB">
      <w:pPr>
        <w:jc w:val="both"/>
        <w:rPr>
          <w:i/>
          <w:sz w:val="10"/>
          <w:szCs w:val="10"/>
        </w:rPr>
      </w:pPr>
    </w:p>
    <w:p w14:paraId="40941D2F" w14:textId="77777777" w:rsidR="009662AB" w:rsidRPr="00B12D25" w:rsidRDefault="009662AB" w:rsidP="009662AB">
      <w:pPr>
        <w:jc w:val="both"/>
        <w:rPr>
          <w:sz w:val="22"/>
          <w:szCs w:val="22"/>
        </w:rPr>
      </w:pPr>
      <w:r w:rsidRPr="00B12D25">
        <w:rPr>
          <w:sz w:val="22"/>
          <w:szCs w:val="22"/>
        </w:rPr>
        <w:t>Un commentaire des choix techniques du projet et d’éventuelles propositions.</w:t>
      </w:r>
    </w:p>
    <w:p w14:paraId="0D306826" w14:textId="77777777" w:rsidR="009662AB" w:rsidRPr="00B12D25" w:rsidRDefault="009662AB" w:rsidP="009662AB">
      <w:pPr>
        <w:jc w:val="both"/>
        <w:rPr>
          <w:sz w:val="10"/>
          <w:szCs w:val="10"/>
        </w:rPr>
      </w:pPr>
    </w:p>
    <w:p w14:paraId="151825A4" w14:textId="77777777" w:rsidR="00012F82" w:rsidRPr="00B12D25" w:rsidRDefault="00012F82" w:rsidP="009662AB">
      <w:pPr>
        <w:jc w:val="both"/>
        <w:rPr>
          <w:sz w:val="10"/>
          <w:szCs w:val="10"/>
        </w:rPr>
      </w:pPr>
    </w:p>
    <w:p w14:paraId="5A68C205" w14:textId="77777777" w:rsidR="00012F82" w:rsidRPr="00B12D25" w:rsidRDefault="00012F82" w:rsidP="009662AB">
      <w:pPr>
        <w:jc w:val="both"/>
        <w:rPr>
          <w:sz w:val="10"/>
          <w:szCs w:val="10"/>
        </w:rPr>
      </w:pPr>
    </w:p>
    <w:p w14:paraId="7FE8118E" w14:textId="77777777" w:rsidR="009662AB" w:rsidRPr="00B12D25" w:rsidRDefault="009662AB" w:rsidP="00012F82">
      <w:pPr>
        <w:spacing w:before="120"/>
        <w:jc w:val="both"/>
        <w:rPr>
          <w:b/>
          <w:sz w:val="22"/>
          <w:szCs w:val="22"/>
          <w:u w:val="single"/>
        </w:rPr>
      </w:pPr>
      <w:r w:rsidRPr="00B12D25">
        <w:rPr>
          <w:b/>
          <w:sz w:val="22"/>
          <w:szCs w:val="22"/>
          <w:u w:val="single"/>
        </w:rPr>
        <w:t>c. Volume 3 : Offre financière</w:t>
      </w:r>
    </w:p>
    <w:p w14:paraId="04F66954" w14:textId="77777777" w:rsidR="009662AB" w:rsidRPr="00B12D25" w:rsidRDefault="009662AB" w:rsidP="009662AB">
      <w:pPr>
        <w:jc w:val="both"/>
        <w:rPr>
          <w:b/>
          <w:sz w:val="10"/>
          <w:szCs w:val="10"/>
          <w:u w:val="single"/>
        </w:rPr>
      </w:pPr>
    </w:p>
    <w:p w14:paraId="7C336EFD" w14:textId="77777777" w:rsidR="009662AB" w:rsidRPr="00B12D25" w:rsidRDefault="009662AB" w:rsidP="009662AB">
      <w:pPr>
        <w:jc w:val="both"/>
        <w:rPr>
          <w:sz w:val="22"/>
          <w:szCs w:val="22"/>
        </w:rPr>
      </w:pPr>
      <w:r w:rsidRPr="00B12D25">
        <w:rPr>
          <w:sz w:val="22"/>
          <w:szCs w:val="22"/>
        </w:rPr>
        <w:t xml:space="preserve">Le RPAO précise les éléments permettant de justifier le coût des travaux, à savoir : </w:t>
      </w:r>
    </w:p>
    <w:p w14:paraId="5C35D7F2" w14:textId="77777777" w:rsidR="009662AB" w:rsidRPr="00B12D25" w:rsidRDefault="009662AB" w:rsidP="00730F2C">
      <w:pPr>
        <w:numPr>
          <w:ilvl w:val="0"/>
          <w:numId w:val="20"/>
        </w:numPr>
        <w:jc w:val="both"/>
        <w:rPr>
          <w:sz w:val="22"/>
          <w:szCs w:val="22"/>
        </w:rPr>
      </w:pPr>
      <w:r w:rsidRPr="00B12D25">
        <w:rPr>
          <w:sz w:val="22"/>
          <w:szCs w:val="22"/>
        </w:rPr>
        <w:t>La soumission proprement dite, en original rédigé selon le modèle joint, timbré au tarif en vigueur, signée et datée ;</w:t>
      </w:r>
    </w:p>
    <w:p w14:paraId="18AA3875" w14:textId="5F61E708" w:rsidR="009662AB" w:rsidRPr="00B12D25" w:rsidRDefault="009662AB" w:rsidP="00730F2C">
      <w:pPr>
        <w:numPr>
          <w:ilvl w:val="0"/>
          <w:numId w:val="20"/>
        </w:numPr>
        <w:jc w:val="both"/>
        <w:rPr>
          <w:sz w:val="22"/>
          <w:szCs w:val="22"/>
        </w:rPr>
      </w:pPr>
      <w:r w:rsidRPr="00B12D25">
        <w:rPr>
          <w:sz w:val="22"/>
          <w:szCs w:val="22"/>
        </w:rPr>
        <w:t xml:space="preserve">Le bordereau des prix unitaires </w:t>
      </w:r>
      <w:r w:rsidR="005A729C" w:rsidRPr="00B12D25">
        <w:rPr>
          <w:sz w:val="22"/>
          <w:szCs w:val="22"/>
        </w:rPr>
        <w:t>dument</w:t>
      </w:r>
      <w:r w:rsidRPr="00B12D25">
        <w:rPr>
          <w:sz w:val="22"/>
          <w:szCs w:val="22"/>
        </w:rPr>
        <w:t xml:space="preserve"> rempli ; </w:t>
      </w:r>
    </w:p>
    <w:p w14:paraId="5544964D" w14:textId="65C510C2" w:rsidR="009662AB" w:rsidRPr="00B12D25" w:rsidRDefault="009662AB" w:rsidP="00730F2C">
      <w:pPr>
        <w:numPr>
          <w:ilvl w:val="0"/>
          <w:numId w:val="20"/>
        </w:numPr>
        <w:jc w:val="both"/>
        <w:rPr>
          <w:sz w:val="22"/>
          <w:szCs w:val="22"/>
        </w:rPr>
      </w:pPr>
      <w:r w:rsidRPr="00B12D25">
        <w:rPr>
          <w:sz w:val="22"/>
          <w:szCs w:val="22"/>
        </w:rPr>
        <w:t xml:space="preserve">Le détail estimatif </w:t>
      </w:r>
      <w:r w:rsidR="005A729C" w:rsidRPr="00B12D25">
        <w:rPr>
          <w:sz w:val="22"/>
          <w:szCs w:val="22"/>
        </w:rPr>
        <w:t>dument</w:t>
      </w:r>
      <w:r w:rsidRPr="00B12D25">
        <w:rPr>
          <w:sz w:val="22"/>
          <w:szCs w:val="22"/>
        </w:rPr>
        <w:t xml:space="preserve"> rempli ;</w:t>
      </w:r>
    </w:p>
    <w:p w14:paraId="4346F1D9" w14:textId="77777777" w:rsidR="009662AB" w:rsidRPr="00B12D25" w:rsidRDefault="009662AB" w:rsidP="00730F2C">
      <w:pPr>
        <w:numPr>
          <w:ilvl w:val="0"/>
          <w:numId w:val="20"/>
        </w:numPr>
        <w:jc w:val="both"/>
        <w:rPr>
          <w:sz w:val="22"/>
          <w:szCs w:val="22"/>
        </w:rPr>
      </w:pPr>
      <w:r w:rsidRPr="00B12D25">
        <w:rPr>
          <w:sz w:val="22"/>
          <w:szCs w:val="22"/>
        </w:rPr>
        <w:t>Le sous-détail des prix et/ou la décomposition des prix forfaitaires ;</w:t>
      </w:r>
    </w:p>
    <w:p w14:paraId="13B8DE90" w14:textId="77777777" w:rsidR="009662AB" w:rsidRPr="00B12D25" w:rsidRDefault="009662AB" w:rsidP="00730F2C">
      <w:pPr>
        <w:numPr>
          <w:ilvl w:val="0"/>
          <w:numId w:val="20"/>
        </w:numPr>
        <w:jc w:val="both"/>
        <w:rPr>
          <w:sz w:val="22"/>
          <w:szCs w:val="22"/>
        </w:rPr>
      </w:pPr>
      <w:r w:rsidRPr="00B12D25">
        <w:rPr>
          <w:sz w:val="22"/>
          <w:szCs w:val="22"/>
        </w:rPr>
        <w:lastRenderedPageBreak/>
        <w:t>L’échéancier prévisionnel de paiements le cas échéant.</w:t>
      </w:r>
    </w:p>
    <w:p w14:paraId="363EEDCA" w14:textId="77777777" w:rsidR="009662AB" w:rsidRPr="00B12D25" w:rsidRDefault="009662AB" w:rsidP="009662AB">
      <w:pPr>
        <w:ind w:left="705"/>
        <w:jc w:val="both"/>
        <w:rPr>
          <w:sz w:val="10"/>
          <w:szCs w:val="10"/>
        </w:rPr>
      </w:pPr>
    </w:p>
    <w:p w14:paraId="2735300E" w14:textId="77777777" w:rsidR="009662AB" w:rsidRPr="00B12D25" w:rsidRDefault="009662AB" w:rsidP="009662AB">
      <w:pPr>
        <w:jc w:val="both"/>
        <w:rPr>
          <w:sz w:val="22"/>
          <w:szCs w:val="22"/>
        </w:rPr>
      </w:pPr>
      <w:r w:rsidRPr="00B12D25">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14:paraId="3E81627A" w14:textId="77777777" w:rsidR="009662AB" w:rsidRPr="00B12D25" w:rsidRDefault="009662AB" w:rsidP="009662AB">
      <w:pPr>
        <w:jc w:val="both"/>
        <w:rPr>
          <w:sz w:val="10"/>
          <w:szCs w:val="10"/>
        </w:rPr>
      </w:pPr>
    </w:p>
    <w:p w14:paraId="04ABB08D" w14:textId="77777777" w:rsidR="009662AB" w:rsidRPr="00B12D25" w:rsidRDefault="009662AB" w:rsidP="00012F82">
      <w:pPr>
        <w:spacing w:before="120"/>
        <w:jc w:val="both"/>
        <w:rPr>
          <w:b/>
          <w:sz w:val="22"/>
          <w:szCs w:val="22"/>
        </w:rPr>
      </w:pPr>
      <w:r w:rsidRPr="00B12D25">
        <w:rPr>
          <w:b/>
          <w:sz w:val="22"/>
          <w:szCs w:val="22"/>
          <w:u w:val="single"/>
        </w:rPr>
        <w:t>Article 14</w:t>
      </w:r>
      <w:r w:rsidRPr="00B12D25">
        <w:rPr>
          <w:b/>
          <w:sz w:val="22"/>
          <w:szCs w:val="22"/>
        </w:rPr>
        <w:t> : Montant de l’offre</w:t>
      </w:r>
    </w:p>
    <w:p w14:paraId="49A0B69D" w14:textId="77777777" w:rsidR="009662AB" w:rsidRPr="00B12D25" w:rsidRDefault="009662AB" w:rsidP="009662AB">
      <w:pPr>
        <w:jc w:val="both"/>
        <w:rPr>
          <w:sz w:val="10"/>
          <w:szCs w:val="10"/>
        </w:rPr>
      </w:pPr>
    </w:p>
    <w:p w14:paraId="358A7103" w14:textId="3C71164B" w:rsidR="009662AB" w:rsidRPr="00B12D25" w:rsidRDefault="009662AB" w:rsidP="009662AB">
      <w:pPr>
        <w:jc w:val="both"/>
        <w:rPr>
          <w:sz w:val="22"/>
          <w:szCs w:val="22"/>
        </w:rPr>
      </w:pPr>
      <w:r w:rsidRPr="00B12D25">
        <w:rPr>
          <w:sz w:val="22"/>
          <w:szCs w:val="22"/>
        </w:rPr>
        <w:t xml:space="preserve">14.1. </w:t>
      </w:r>
      <w:r w:rsidRPr="00B12D25">
        <w:rPr>
          <w:sz w:val="22"/>
          <w:szCs w:val="22"/>
        </w:rPr>
        <w:tab/>
        <w:t xml:space="preserve">Sauf indication contraire figurant dans le Dossier d’appel d’Offres, le montant </w:t>
      </w:r>
      <w:r w:rsidR="008679D1" w:rsidRPr="00B12D25">
        <w:rPr>
          <w:sz w:val="22"/>
          <w:szCs w:val="22"/>
        </w:rPr>
        <w:t>du marché</w:t>
      </w:r>
      <w:r w:rsidR="00814F59" w:rsidRPr="00B12D25">
        <w:rPr>
          <w:sz w:val="22"/>
          <w:szCs w:val="22"/>
        </w:rPr>
        <w:t xml:space="preserve"> </w:t>
      </w:r>
      <w:r w:rsidRPr="00B12D25">
        <w:rPr>
          <w:sz w:val="22"/>
          <w:szCs w:val="22"/>
        </w:rPr>
        <w:t>couvrira l’ensemble des travaux décrits dans l’Article 1.1 du RGAO, sur la base du bordereau des prix et du détail quantitatif et estimatif chiffrés présentés par le soumissionnaire.</w:t>
      </w:r>
    </w:p>
    <w:p w14:paraId="1B1E60FA" w14:textId="77777777" w:rsidR="009662AB" w:rsidRPr="00B12D25" w:rsidRDefault="009662AB" w:rsidP="009662AB">
      <w:pPr>
        <w:jc w:val="both"/>
        <w:rPr>
          <w:sz w:val="10"/>
          <w:szCs w:val="10"/>
        </w:rPr>
      </w:pPr>
    </w:p>
    <w:p w14:paraId="777B04F9" w14:textId="77777777" w:rsidR="009662AB" w:rsidRPr="00B12D25" w:rsidRDefault="009662AB" w:rsidP="00730F2C">
      <w:pPr>
        <w:numPr>
          <w:ilvl w:val="1"/>
          <w:numId w:val="21"/>
        </w:numPr>
        <w:tabs>
          <w:tab w:val="clear" w:pos="1410"/>
          <w:tab w:val="num" w:pos="567"/>
        </w:tabs>
        <w:ind w:left="0" w:firstLine="0"/>
        <w:jc w:val="both"/>
        <w:rPr>
          <w:sz w:val="22"/>
          <w:szCs w:val="22"/>
        </w:rPr>
      </w:pPr>
      <w:r w:rsidRPr="00B12D25">
        <w:rPr>
          <w:sz w:val="22"/>
          <w:szCs w:val="22"/>
        </w:rPr>
        <w:t>Le soumissionnaire remplira les prix unitaires et totaux de tous les postes du bordereau de prix et du détail quantitatif et estimatif.</w:t>
      </w:r>
    </w:p>
    <w:p w14:paraId="457AC077" w14:textId="77777777" w:rsidR="009662AB" w:rsidRPr="00B12D25" w:rsidRDefault="009662AB" w:rsidP="009662AB">
      <w:pPr>
        <w:jc w:val="both"/>
        <w:rPr>
          <w:sz w:val="10"/>
          <w:szCs w:val="10"/>
        </w:rPr>
      </w:pPr>
    </w:p>
    <w:p w14:paraId="11366063" w14:textId="77777777" w:rsidR="009662AB" w:rsidRPr="00B12D25" w:rsidRDefault="009662AB" w:rsidP="00730F2C">
      <w:pPr>
        <w:numPr>
          <w:ilvl w:val="1"/>
          <w:numId w:val="21"/>
        </w:numPr>
        <w:tabs>
          <w:tab w:val="clear" w:pos="1410"/>
          <w:tab w:val="num" w:pos="567"/>
        </w:tabs>
        <w:ind w:left="0" w:firstLine="0"/>
        <w:jc w:val="both"/>
        <w:rPr>
          <w:sz w:val="22"/>
          <w:szCs w:val="22"/>
        </w:rPr>
      </w:pPr>
      <w:r w:rsidRPr="00B12D25">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E1C708E" w14:textId="77777777" w:rsidR="009662AB" w:rsidRPr="00B12D25" w:rsidRDefault="009662AB" w:rsidP="009662AB">
      <w:pPr>
        <w:jc w:val="both"/>
        <w:rPr>
          <w:sz w:val="10"/>
          <w:szCs w:val="10"/>
        </w:rPr>
      </w:pPr>
    </w:p>
    <w:p w14:paraId="5416F970" w14:textId="233A9AF6" w:rsidR="009662AB" w:rsidRPr="00B12D25" w:rsidRDefault="009662AB" w:rsidP="00730F2C">
      <w:pPr>
        <w:numPr>
          <w:ilvl w:val="1"/>
          <w:numId w:val="21"/>
        </w:numPr>
        <w:tabs>
          <w:tab w:val="clear" w:pos="1410"/>
          <w:tab w:val="num" w:pos="567"/>
        </w:tabs>
        <w:ind w:left="0" w:firstLine="0"/>
        <w:jc w:val="both"/>
        <w:rPr>
          <w:sz w:val="22"/>
          <w:szCs w:val="22"/>
        </w:rPr>
      </w:pPr>
      <w:r w:rsidRPr="00B12D25">
        <w:rPr>
          <w:sz w:val="22"/>
          <w:szCs w:val="22"/>
        </w:rPr>
        <w:t>Si les clauses de révision et/ou d’actualisation des prix sont prévues au marché, la date d’établissement des prix initiaux, ainsi que les modalités de révision et/ou d’actualisation desdits prix doivent être p</w:t>
      </w:r>
      <w:r w:rsidR="00694503" w:rsidRPr="00B12D25">
        <w:rPr>
          <w:sz w:val="22"/>
          <w:szCs w:val="22"/>
        </w:rPr>
        <w:t>récisées. Etant entendu que tous</w:t>
      </w:r>
      <w:r w:rsidRPr="00B12D25">
        <w:rPr>
          <w:sz w:val="22"/>
          <w:szCs w:val="22"/>
        </w:rPr>
        <w:t xml:space="preserve"> marché dont la durée d’exécution est au plus égale à un (1) an ne peut faire l’objet de révision de prix.</w:t>
      </w:r>
    </w:p>
    <w:p w14:paraId="106C0F4A" w14:textId="77777777" w:rsidR="009662AB" w:rsidRPr="00B12D25" w:rsidRDefault="009662AB" w:rsidP="009662AB">
      <w:pPr>
        <w:jc w:val="both"/>
        <w:rPr>
          <w:sz w:val="10"/>
          <w:szCs w:val="10"/>
        </w:rPr>
      </w:pPr>
    </w:p>
    <w:p w14:paraId="1C9335F1" w14:textId="77777777" w:rsidR="009662AB" w:rsidRPr="00B12D25" w:rsidRDefault="009662AB" w:rsidP="00730F2C">
      <w:pPr>
        <w:numPr>
          <w:ilvl w:val="1"/>
          <w:numId w:val="21"/>
        </w:numPr>
        <w:tabs>
          <w:tab w:val="clear" w:pos="1410"/>
          <w:tab w:val="num" w:pos="567"/>
        </w:tabs>
        <w:ind w:left="0" w:firstLine="0"/>
        <w:jc w:val="both"/>
        <w:rPr>
          <w:sz w:val="22"/>
          <w:szCs w:val="22"/>
        </w:rPr>
      </w:pPr>
      <w:r w:rsidRPr="00B12D25">
        <w:rPr>
          <w:sz w:val="22"/>
          <w:szCs w:val="22"/>
        </w:rPr>
        <w:t>Tous les prix unitaires devront être justifiés par des sous-détails établis conformément au cadre proposé à la pièce N° 8.</w:t>
      </w:r>
    </w:p>
    <w:p w14:paraId="568930E5" w14:textId="77777777" w:rsidR="009662AB" w:rsidRPr="00B12D25" w:rsidRDefault="009662AB" w:rsidP="00012F82">
      <w:pPr>
        <w:spacing w:before="120"/>
        <w:jc w:val="both"/>
        <w:rPr>
          <w:b/>
          <w:sz w:val="22"/>
          <w:szCs w:val="22"/>
        </w:rPr>
      </w:pPr>
      <w:r w:rsidRPr="00B12D25">
        <w:rPr>
          <w:b/>
          <w:sz w:val="22"/>
          <w:szCs w:val="22"/>
          <w:u w:val="single"/>
        </w:rPr>
        <w:t>Article 15 </w:t>
      </w:r>
      <w:r w:rsidRPr="00B12D25">
        <w:rPr>
          <w:sz w:val="22"/>
          <w:szCs w:val="22"/>
        </w:rPr>
        <w:t xml:space="preserve">:  </w:t>
      </w:r>
      <w:r w:rsidRPr="00B12D25">
        <w:rPr>
          <w:b/>
          <w:sz w:val="22"/>
          <w:szCs w:val="22"/>
        </w:rPr>
        <w:t xml:space="preserve"> Monnaies de soumission et de règlement</w:t>
      </w:r>
    </w:p>
    <w:p w14:paraId="6825B2EE" w14:textId="77777777" w:rsidR="009662AB" w:rsidRPr="00B12D25" w:rsidRDefault="009662AB" w:rsidP="009662AB">
      <w:pPr>
        <w:jc w:val="both"/>
        <w:rPr>
          <w:b/>
          <w:sz w:val="10"/>
          <w:szCs w:val="10"/>
        </w:rPr>
      </w:pPr>
    </w:p>
    <w:p w14:paraId="094E4A54" w14:textId="16049F80" w:rsidR="009662AB" w:rsidRPr="00B12D25" w:rsidRDefault="009166B6" w:rsidP="00730F2C">
      <w:pPr>
        <w:numPr>
          <w:ilvl w:val="1"/>
          <w:numId w:val="43"/>
        </w:numPr>
        <w:tabs>
          <w:tab w:val="clear" w:pos="1440"/>
          <w:tab w:val="num" w:pos="567"/>
        </w:tabs>
        <w:ind w:left="0" w:firstLine="0"/>
        <w:jc w:val="both"/>
        <w:rPr>
          <w:sz w:val="22"/>
          <w:szCs w:val="22"/>
        </w:rPr>
      </w:pPr>
      <w:r w:rsidRPr="00B12D25">
        <w:rPr>
          <w:sz w:val="22"/>
          <w:szCs w:val="22"/>
        </w:rPr>
        <w:t>L</w:t>
      </w:r>
      <w:r w:rsidR="009662AB" w:rsidRPr="00B12D25">
        <w:rPr>
          <w:sz w:val="22"/>
          <w:szCs w:val="22"/>
        </w:rPr>
        <w:t>’Appel d’Offres</w:t>
      </w:r>
      <w:r w:rsidRPr="00B12D25">
        <w:rPr>
          <w:sz w:val="22"/>
          <w:szCs w:val="22"/>
        </w:rPr>
        <w:t xml:space="preserve"> étant National, la monnaie de l’offre devra </w:t>
      </w:r>
      <w:r w:rsidR="00904A33" w:rsidRPr="00B12D25">
        <w:rPr>
          <w:sz w:val="22"/>
          <w:szCs w:val="22"/>
        </w:rPr>
        <w:t>être</w:t>
      </w:r>
      <w:r w:rsidRPr="00B12D25">
        <w:rPr>
          <w:sz w:val="22"/>
          <w:szCs w:val="22"/>
        </w:rPr>
        <w:t xml:space="preserve"> la monnaie </w:t>
      </w:r>
      <w:r w:rsidR="00E752AC" w:rsidRPr="00B12D25">
        <w:rPr>
          <w:sz w:val="22"/>
          <w:szCs w:val="22"/>
        </w:rPr>
        <w:t xml:space="preserve">nationale </w:t>
      </w:r>
      <w:r w:rsidR="00E752AC" w:rsidRPr="00B12D25">
        <w:rPr>
          <w:b/>
          <w:sz w:val="22"/>
          <w:szCs w:val="22"/>
        </w:rPr>
        <w:t>FCFA</w:t>
      </w:r>
      <w:r w:rsidR="009662AB" w:rsidRPr="00B12D25">
        <w:rPr>
          <w:sz w:val="22"/>
          <w:szCs w:val="22"/>
        </w:rPr>
        <w:t>.</w:t>
      </w:r>
    </w:p>
    <w:p w14:paraId="1B862147" w14:textId="77777777" w:rsidR="009662AB" w:rsidRPr="00B12D25" w:rsidRDefault="009662AB" w:rsidP="009662AB">
      <w:pPr>
        <w:jc w:val="both"/>
        <w:rPr>
          <w:sz w:val="10"/>
          <w:szCs w:val="10"/>
        </w:rPr>
      </w:pPr>
    </w:p>
    <w:p w14:paraId="03B77371" w14:textId="77777777" w:rsidR="009662AB" w:rsidRPr="00B12D25" w:rsidRDefault="009662AB" w:rsidP="00730F2C">
      <w:pPr>
        <w:numPr>
          <w:ilvl w:val="1"/>
          <w:numId w:val="43"/>
        </w:numPr>
        <w:tabs>
          <w:tab w:val="clear" w:pos="1440"/>
          <w:tab w:val="left" w:pos="567"/>
        </w:tabs>
        <w:ind w:left="0" w:firstLine="0"/>
        <w:jc w:val="both"/>
        <w:rPr>
          <w:sz w:val="22"/>
          <w:szCs w:val="22"/>
        </w:rPr>
      </w:pPr>
      <w:r w:rsidRPr="00B12D25">
        <w:rPr>
          <w:sz w:val="22"/>
          <w:szCs w:val="22"/>
        </w:rPr>
        <w:t>Option A : le montant de la soumission est libellé entièrement en monnaie nationale</w:t>
      </w:r>
    </w:p>
    <w:p w14:paraId="2FD476F1" w14:textId="77777777" w:rsidR="009662AB" w:rsidRPr="00B12D25" w:rsidRDefault="009662AB" w:rsidP="009662AB">
      <w:pPr>
        <w:jc w:val="both"/>
        <w:rPr>
          <w:sz w:val="22"/>
          <w:szCs w:val="22"/>
        </w:rPr>
      </w:pPr>
      <w:r w:rsidRPr="00B12D25">
        <w:rPr>
          <w:sz w:val="22"/>
          <w:szCs w:val="22"/>
        </w:rPr>
        <w:t>Le montant de la soumission, les prix unitaires du bordereau des prix et les prix du détail quantitatif et estimatif sont libellés entièrement en francs CFA de la manière suivante :</w:t>
      </w:r>
    </w:p>
    <w:p w14:paraId="04E3BA92" w14:textId="641A2974" w:rsidR="009662AB" w:rsidRPr="00B12D25" w:rsidRDefault="009662AB" w:rsidP="00730F2C">
      <w:pPr>
        <w:numPr>
          <w:ilvl w:val="0"/>
          <w:numId w:val="44"/>
        </w:numPr>
        <w:jc w:val="both"/>
        <w:rPr>
          <w:sz w:val="22"/>
          <w:szCs w:val="22"/>
        </w:rPr>
      </w:pPr>
      <w:r w:rsidRPr="00B12D25">
        <w:rPr>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8679D1" w:rsidRPr="00B12D25">
        <w:rPr>
          <w:sz w:val="22"/>
          <w:szCs w:val="22"/>
        </w:rPr>
        <w:t>du marché</w:t>
      </w:r>
      <w:r w:rsidRPr="00B12D25">
        <w:rPr>
          <w:sz w:val="22"/>
          <w:szCs w:val="22"/>
        </w:rPr>
        <w:t>.</w:t>
      </w:r>
    </w:p>
    <w:p w14:paraId="2F791D4D" w14:textId="73E13648" w:rsidR="009662AB" w:rsidRPr="00B12D25" w:rsidRDefault="009662AB" w:rsidP="00730F2C">
      <w:pPr>
        <w:numPr>
          <w:ilvl w:val="0"/>
          <w:numId w:val="44"/>
        </w:numPr>
        <w:jc w:val="both"/>
        <w:rPr>
          <w:sz w:val="22"/>
          <w:szCs w:val="22"/>
        </w:rPr>
      </w:pPr>
      <w:r w:rsidRPr="00B12D25">
        <w:rPr>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8679D1" w:rsidRPr="00B12D25">
        <w:rPr>
          <w:sz w:val="22"/>
          <w:szCs w:val="22"/>
        </w:rPr>
        <w:t>du marché</w:t>
      </w:r>
      <w:r w:rsidRPr="00B12D25">
        <w:rPr>
          <w:sz w:val="22"/>
          <w:szCs w:val="22"/>
        </w:rPr>
        <w:t>, pour qu’aucun risque de change ne soit supporté par le soumissionnaire retenu.</w:t>
      </w:r>
    </w:p>
    <w:p w14:paraId="5465D788" w14:textId="77777777" w:rsidR="009662AB" w:rsidRPr="00B12D25" w:rsidRDefault="009662AB" w:rsidP="009662AB">
      <w:pPr>
        <w:jc w:val="both"/>
        <w:rPr>
          <w:sz w:val="10"/>
          <w:szCs w:val="10"/>
        </w:rPr>
      </w:pPr>
    </w:p>
    <w:p w14:paraId="620A5DF6" w14:textId="77777777" w:rsidR="009662AB" w:rsidRPr="00B12D25" w:rsidRDefault="009662AB" w:rsidP="00730F2C">
      <w:pPr>
        <w:numPr>
          <w:ilvl w:val="1"/>
          <w:numId w:val="43"/>
        </w:numPr>
        <w:tabs>
          <w:tab w:val="clear" w:pos="1440"/>
          <w:tab w:val="left" w:pos="567"/>
        </w:tabs>
        <w:ind w:left="0" w:firstLine="0"/>
        <w:jc w:val="both"/>
        <w:rPr>
          <w:sz w:val="22"/>
          <w:szCs w:val="22"/>
        </w:rPr>
      </w:pPr>
      <w:r w:rsidRPr="00B12D25">
        <w:rPr>
          <w:sz w:val="22"/>
          <w:szCs w:val="22"/>
        </w:rPr>
        <w:t>Option B : le montant de la soumission est directement libellé en monnaie nationale et étrangère aux taux fixés dans le RPAO.</w:t>
      </w:r>
    </w:p>
    <w:p w14:paraId="42C3933D" w14:textId="77777777" w:rsidR="009662AB" w:rsidRPr="00B12D25" w:rsidRDefault="009662AB" w:rsidP="009662AB">
      <w:pPr>
        <w:tabs>
          <w:tab w:val="left" w:pos="1440"/>
        </w:tabs>
        <w:jc w:val="both"/>
        <w:rPr>
          <w:sz w:val="22"/>
          <w:szCs w:val="22"/>
        </w:rPr>
      </w:pPr>
      <w:r w:rsidRPr="00B12D25">
        <w:rPr>
          <w:sz w:val="22"/>
          <w:szCs w:val="22"/>
        </w:rPr>
        <w:t>Le soumissionnaire libellera les prix unitaires du bordereau des prix et les prix du Détail quantitatif et estimatif de la manière suivante :</w:t>
      </w:r>
    </w:p>
    <w:p w14:paraId="63F46213" w14:textId="77777777" w:rsidR="009662AB" w:rsidRPr="00B12D25" w:rsidRDefault="009662AB" w:rsidP="00730F2C">
      <w:pPr>
        <w:numPr>
          <w:ilvl w:val="0"/>
          <w:numId w:val="45"/>
        </w:numPr>
        <w:tabs>
          <w:tab w:val="left" w:pos="1440"/>
        </w:tabs>
        <w:jc w:val="both"/>
        <w:rPr>
          <w:sz w:val="22"/>
          <w:szCs w:val="22"/>
        </w:rPr>
      </w:pPr>
      <w:r w:rsidRPr="00B12D25">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16367B7" w14:textId="77777777" w:rsidR="009662AB" w:rsidRPr="00B12D25" w:rsidRDefault="009662AB" w:rsidP="00730F2C">
      <w:pPr>
        <w:numPr>
          <w:ilvl w:val="0"/>
          <w:numId w:val="45"/>
        </w:numPr>
        <w:tabs>
          <w:tab w:val="left" w:pos="1440"/>
        </w:tabs>
        <w:jc w:val="both"/>
        <w:rPr>
          <w:sz w:val="22"/>
          <w:szCs w:val="22"/>
        </w:rPr>
      </w:pPr>
      <w:r w:rsidRPr="00B12D25">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D8EB823" w14:textId="77777777" w:rsidR="009662AB" w:rsidRPr="00B12D25" w:rsidRDefault="009662AB" w:rsidP="00730F2C">
      <w:pPr>
        <w:numPr>
          <w:ilvl w:val="1"/>
          <w:numId w:val="43"/>
        </w:numPr>
        <w:tabs>
          <w:tab w:val="clear" w:pos="1440"/>
          <w:tab w:val="num" w:pos="567"/>
        </w:tabs>
        <w:ind w:left="0" w:firstLine="0"/>
        <w:jc w:val="both"/>
        <w:rPr>
          <w:sz w:val="22"/>
          <w:szCs w:val="22"/>
        </w:rPr>
      </w:pPr>
      <w:r w:rsidRPr="00B12D25">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73AFCB0" w14:textId="2B09E37E" w:rsidR="009662AB" w:rsidRPr="00B12D25" w:rsidRDefault="009662AB" w:rsidP="00730F2C">
      <w:pPr>
        <w:numPr>
          <w:ilvl w:val="1"/>
          <w:numId w:val="43"/>
        </w:numPr>
        <w:tabs>
          <w:tab w:val="clear" w:pos="1440"/>
          <w:tab w:val="num" w:pos="567"/>
        </w:tabs>
        <w:spacing w:before="120"/>
        <w:ind w:left="0" w:firstLine="0"/>
        <w:jc w:val="both"/>
        <w:rPr>
          <w:sz w:val="22"/>
          <w:szCs w:val="22"/>
        </w:rPr>
      </w:pPr>
      <w:r w:rsidRPr="00B12D25">
        <w:rPr>
          <w:sz w:val="22"/>
          <w:szCs w:val="22"/>
        </w:rPr>
        <w:t xml:space="preserve">Durant l’exécution des travaux, la plupart des monnaies étrangères restant à payer sur le montant </w:t>
      </w:r>
      <w:r w:rsidR="008679D1" w:rsidRPr="00B12D25">
        <w:rPr>
          <w:sz w:val="22"/>
          <w:szCs w:val="22"/>
        </w:rPr>
        <w:t>du marché</w:t>
      </w:r>
      <w:r w:rsidR="00814F59" w:rsidRPr="00B12D25">
        <w:rPr>
          <w:sz w:val="22"/>
          <w:szCs w:val="22"/>
        </w:rPr>
        <w:t xml:space="preserve"> </w:t>
      </w:r>
      <w:proofErr w:type="spellStart"/>
      <w:r w:rsidR="006E31F4" w:rsidRPr="00B12D25">
        <w:rPr>
          <w:sz w:val="22"/>
          <w:szCs w:val="22"/>
        </w:rPr>
        <w:t>peut-être</w:t>
      </w:r>
      <w:proofErr w:type="spellEnd"/>
      <w:r w:rsidRPr="00B12D25">
        <w:rPr>
          <w:sz w:val="22"/>
          <w:szCs w:val="22"/>
        </w:rPr>
        <w:t xml:space="preserve"> révisée d’un commun accord par l’Autorité Contractante et le cocontractant de façon à tenir compte de toute modification survenue dans les besoins en devises au titre </w:t>
      </w:r>
      <w:r w:rsidR="008679D1" w:rsidRPr="00B12D25">
        <w:rPr>
          <w:sz w:val="22"/>
          <w:szCs w:val="22"/>
        </w:rPr>
        <w:t>du marché</w:t>
      </w:r>
      <w:r w:rsidRPr="00B12D25">
        <w:rPr>
          <w:sz w:val="22"/>
          <w:szCs w:val="22"/>
        </w:rPr>
        <w:t>.</w:t>
      </w:r>
    </w:p>
    <w:p w14:paraId="2CFCF44F" w14:textId="77777777" w:rsidR="009662AB" w:rsidRPr="00B12D25" w:rsidRDefault="009662AB" w:rsidP="00730F2C">
      <w:pPr>
        <w:numPr>
          <w:ilvl w:val="1"/>
          <w:numId w:val="43"/>
        </w:numPr>
        <w:tabs>
          <w:tab w:val="left" w:pos="720"/>
        </w:tabs>
        <w:spacing w:before="120"/>
        <w:jc w:val="both"/>
        <w:rPr>
          <w:sz w:val="22"/>
          <w:szCs w:val="22"/>
        </w:rPr>
      </w:pPr>
      <w:r w:rsidRPr="00B12D25">
        <w:rPr>
          <w:sz w:val="22"/>
          <w:szCs w:val="22"/>
        </w:rPr>
        <w:t>Pour les Appels d’Offres Nationaux, la monnaie est le franc CFA.</w:t>
      </w:r>
    </w:p>
    <w:p w14:paraId="7F3544A6" w14:textId="7ED8B762" w:rsidR="00624C18" w:rsidRPr="00B12D25" w:rsidRDefault="00624C18" w:rsidP="00624C18">
      <w:pPr>
        <w:tabs>
          <w:tab w:val="left" w:pos="720"/>
        </w:tabs>
        <w:spacing w:before="120"/>
        <w:ind w:left="1440"/>
        <w:jc w:val="both"/>
        <w:rPr>
          <w:b/>
          <w:sz w:val="22"/>
          <w:szCs w:val="22"/>
        </w:rPr>
      </w:pPr>
    </w:p>
    <w:p w14:paraId="0307D10B" w14:textId="77777777" w:rsidR="001D0867" w:rsidRPr="00B12D25" w:rsidRDefault="001D0867" w:rsidP="00624C18">
      <w:pPr>
        <w:tabs>
          <w:tab w:val="left" w:pos="720"/>
        </w:tabs>
        <w:spacing w:before="120"/>
        <w:ind w:left="1440"/>
        <w:jc w:val="both"/>
        <w:rPr>
          <w:b/>
          <w:sz w:val="22"/>
          <w:szCs w:val="22"/>
        </w:rPr>
      </w:pPr>
    </w:p>
    <w:p w14:paraId="5DEB359D" w14:textId="77777777" w:rsidR="001D0867" w:rsidRPr="00B12D25" w:rsidRDefault="001D0867" w:rsidP="00624C18">
      <w:pPr>
        <w:tabs>
          <w:tab w:val="left" w:pos="720"/>
        </w:tabs>
        <w:spacing w:before="120"/>
        <w:ind w:left="1440"/>
        <w:jc w:val="both"/>
        <w:rPr>
          <w:b/>
          <w:sz w:val="22"/>
          <w:szCs w:val="22"/>
        </w:rPr>
      </w:pPr>
    </w:p>
    <w:p w14:paraId="5B003751" w14:textId="77777777" w:rsidR="00650199" w:rsidRPr="00B12D25" w:rsidRDefault="00650199" w:rsidP="00624C18">
      <w:pPr>
        <w:tabs>
          <w:tab w:val="left" w:pos="720"/>
        </w:tabs>
        <w:spacing w:before="120"/>
        <w:ind w:left="1440"/>
        <w:jc w:val="both"/>
        <w:rPr>
          <w:b/>
          <w:sz w:val="22"/>
          <w:szCs w:val="22"/>
        </w:rPr>
      </w:pPr>
    </w:p>
    <w:p w14:paraId="39979F39" w14:textId="77777777" w:rsidR="009662AB" w:rsidRPr="00B12D25" w:rsidRDefault="009662AB" w:rsidP="00E45A2E">
      <w:pPr>
        <w:spacing w:before="120"/>
        <w:jc w:val="both"/>
        <w:rPr>
          <w:b/>
          <w:sz w:val="22"/>
          <w:szCs w:val="22"/>
        </w:rPr>
      </w:pPr>
      <w:r w:rsidRPr="00B12D25">
        <w:rPr>
          <w:b/>
          <w:sz w:val="22"/>
          <w:szCs w:val="22"/>
          <w:u w:val="single"/>
        </w:rPr>
        <w:t>Article 16</w:t>
      </w:r>
      <w:r w:rsidRPr="00B12D25">
        <w:rPr>
          <w:b/>
          <w:sz w:val="22"/>
          <w:szCs w:val="22"/>
        </w:rPr>
        <w:t> : Validité des offres</w:t>
      </w:r>
    </w:p>
    <w:p w14:paraId="08C41E8F" w14:textId="77777777" w:rsidR="009662AB" w:rsidRPr="00B12D25" w:rsidRDefault="009662AB" w:rsidP="00E45A2E">
      <w:pPr>
        <w:tabs>
          <w:tab w:val="left" w:pos="567"/>
        </w:tabs>
        <w:spacing w:before="120"/>
        <w:ind w:hanging="11"/>
        <w:jc w:val="both"/>
        <w:rPr>
          <w:sz w:val="22"/>
          <w:szCs w:val="22"/>
        </w:rPr>
      </w:pPr>
      <w:r w:rsidRPr="00B12D25">
        <w:rPr>
          <w:sz w:val="22"/>
          <w:szCs w:val="22"/>
        </w:rPr>
        <w:t>16.1.</w:t>
      </w:r>
      <w:r w:rsidRPr="00B12D25">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6D5070C" w14:textId="77777777" w:rsidR="009662AB" w:rsidRPr="00B12D25" w:rsidRDefault="009662AB" w:rsidP="00730F2C">
      <w:pPr>
        <w:numPr>
          <w:ilvl w:val="1"/>
          <w:numId w:val="22"/>
        </w:numPr>
        <w:tabs>
          <w:tab w:val="clear" w:pos="1485"/>
          <w:tab w:val="num" w:pos="567"/>
        </w:tabs>
        <w:spacing w:before="120"/>
        <w:ind w:left="0" w:firstLine="0"/>
        <w:jc w:val="both"/>
        <w:rPr>
          <w:sz w:val="22"/>
          <w:szCs w:val="22"/>
        </w:rPr>
      </w:pPr>
      <w:r w:rsidRPr="00B12D25">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157C52EB" w14:textId="4C61A537" w:rsidR="009662AB" w:rsidRPr="00B12D25" w:rsidRDefault="009662AB" w:rsidP="00730F2C">
      <w:pPr>
        <w:numPr>
          <w:ilvl w:val="1"/>
          <w:numId w:val="22"/>
        </w:numPr>
        <w:tabs>
          <w:tab w:val="clear" w:pos="1485"/>
          <w:tab w:val="num" w:pos="567"/>
        </w:tabs>
        <w:spacing w:before="120"/>
        <w:ind w:left="0" w:firstLine="0"/>
        <w:jc w:val="both"/>
        <w:rPr>
          <w:sz w:val="22"/>
          <w:szCs w:val="22"/>
        </w:rPr>
      </w:pPr>
      <w:r w:rsidRPr="00B12D25">
        <w:rPr>
          <w:sz w:val="22"/>
          <w:szCs w:val="22"/>
        </w:rPr>
        <w:t xml:space="preserve">Lorsque </w:t>
      </w:r>
      <w:r w:rsidR="00480728" w:rsidRPr="00B12D25">
        <w:rPr>
          <w:sz w:val="22"/>
          <w:szCs w:val="22"/>
        </w:rPr>
        <w:t>le</w:t>
      </w:r>
      <w:r w:rsidR="00814F59" w:rsidRPr="00B12D25">
        <w:rPr>
          <w:sz w:val="22"/>
          <w:szCs w:val="22"/>
        </w:rPr>
        <w:t xml:space="preserve"> </w:t>
      </w:r>
      <w:r w:rsidR="00480728" w:rsidRPr="00B12D25">
        <w:rPr>
          <w:sz w:val="22"/>
          <w:szCs w:val="22"/>
        </w:rPr>
        <w:t xml:space="preserve">marché </w:t>
      </w:r>
      <w:r w:rsidRPr="00B12D25">
        <w:rPr>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8679D1" w:rsidRPr="00B12D25">
        <w:rPr>
          <w:sz w:val="22"/>
          <w:szCs w:val="22"/>
        </w:rPr>
        <w:t>du marché</w:t>
      </w:r>
      <w:r w:rsidR="00814F59" w:rsidRPr="00B12D25">
        <w:rPr>
          <w:sz w:val="22"/>
          <w:szCs w:val="22"/>
        </w:rPr>
        <w:t xml:space="preserve"> </w:t>
      </w:r>
      <w:r w:rsidRPr="00B12D25">
        <w:rPr>
          <w:sz w:val="22"/>
          <w:szCs w:val="22"/>
        </w:rPr>
        <w:t>ou de l’ordre de service de démarrage des travaux au soumissionnaire retenu, tel que prévu par le CCAP. L’effet de l’actualisation n’est pas pris en considération aux fins de l’évaluation.</w:t>
      </w:r>
    </w:p>
    <w:p w14:paraId="5D85C900" w14:textId="77777777" w:rsidR="009662AB" w:rsidRPr="00B12D25" w:rsidRDefault="009662AB" w:rsidP="00E45A2E">
      <w:pPr>
        <w:spacing w:before="120"/>
        <w:jc w:val="both"/>
        <w:rPr>
          <w:b/>
          <w:sz w:val="22"/>
          <w:szCs w:val="22"/>
        </w:rPr>
      </w:pPr>
      <w:r w:rsidRPr="00B12D25">
        <w:rPr>
          <w:b/>
          <w:sz w:val="22"/>
          <w:szCs w:val="22"/>
          <w:u w:val="single"/>
        </w:rPr>
        <w:t>Article 17</w:t>
      </w:r>
      <w:r w:rsidRPr="00B12D25">
        <w:rPr>
          <w:b/>
          <w:sz w:val="22"/>
          <w:szCs w:val="22"/>
        </w:rPr>
        <w:t> : Caution de soumission</w:t>
      </w:r>
    </w:p>
    <w:p w14:paraId="707CF7B6" w14:textId="77777777" w:rsidR="009662AB" w:rsidRPr="00B12D25" w:rsidRDefault="009662AB" w:rsidP="00730F2C">
      <w:pPr>
        <w:numPr>
          <w:ilvl w:val="1"/>
          <w:numId w:val="23"/>
        </w:numPr>
        <w:tabs>
          <w:tab w:val="clear" w:pos="1485"/>
          <w:tab w:val="num" w:pos="567"/>
        </w:tabs>
        <w:ind w:left="0" w:firstLine="0"/>
        <w:jc w:val="both"/>
        <w:rPr>
          <w:sz w:val="22"/>
          <w:szCs w:val="22"/>
        </w:rPr>
      </w:pPr>
      <w:r w:rsidRPr="00B12D25">
        <w:rPr>
          <w:sz w:val="22"/>
          <w:szCs w:val="22"/>
        </w:rPr>
        <w:t>En application de l’article 13 du RGAO, le soumissionnaire fournira une caution de soumission du montant spécifié dans le Règlement Particulier de l’Appel d’Offres, laquelle fera partie intégrante de son offre.</w:t>
      </w:r>
    </w:p>
    <w:p w14:paraId="053804D8" w14:textId="77777777" w:rsidR="009662AB" w:rsidRPr="00B12D25" w:rsidRDefault="009662AB" w:rsidP="00730F2C">
      <w:pPr>
        <w:numPr>
          <w:ilvl w:val="1"/>
          <w:numId w:val="23"/>
        </w:numPr>
        <w:tabs>
          <w:tab w:val="clear" w:pos="1485"/>
          <w:tab w:val="num" w:pos="567"/>
        </w:tabs>
        <w:spacing w:before="120"/>
        <w:ind w:left="0" w:firstLine="0"/>
        <w:jc w:val="both"/>
        <w:rPr>
          <w:sz w:val="22"/>
          <w:szCs w:val="22"/>
        </w:rPr>
      </w:pPr>
      <w:r w:rsidRPr="00B12D25">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1E9288" w14:textId="77777777" w:rsidR="009662AB" w:rsidRPr="00B12D25" w:rsidRDefault="009662AB" w:rsidP="00730F2C">
      <w:pPr>
        <w:numPr>
          <w:ilvl w:val="1"/>
          <w:numId w:val="23"/>
        </w:numPr>
        <w:tabs>
          <w:tab w:val="clear" w:pos="1485"/>
          <w:tab w:val="num" w:pos="567"/>
        </w:tabs>
        <w:spacing w:before="120"/>
        <w:ind w:left="0" w:hanging="11"/>
        <w:jc w:val="both"/>
        <w:rPr>
          <w:sz w:val="22"/>
          <w:szCs w:val="22"/>
        </w:rPr>
      </w:pPr>
      <w:r w:rsidRPr="00B12D25">
        <w:rPr>
          <w:sz w:val="22"/>
          <w:szCs w:val="22"/>
        </w:rPr>
        <w:t xml:space="preserve">Toute offre non accompagnée d’une caution de </w:t>
      </w:r>
      <w:r w:rsidR="00A92E4E" w:rsidRPr="00B12D25">
        <w:rPr>
          <w:sz w:val="22"/>
          <w:szCs w:val="22"/>
        </w:rPr>
        <w:t>soumission acceptable</w:t>
      </w:r>
      <w:r w:rsidRPr="00B12D25">
        <w:rPr>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1CE850DD" w14:textId="77777777" w:rsidR="009662AB" w:rsidRPr="00B12D25" w:rsidRDefault="009662AB" w:rsidP="00730F2C">
      <w:pPr>
        <w:numPr>
          <w:ilvl w:val="1"/>
          <w:numId w:val="23"/>
        </w:numPr>
        <w:tabs>
          <w:tab w:val="clear" w:pos="1485"/>
          <w:tab w:val="num" w:pos="720"/>
        </w:tabs>
        <w:spacing w:before="120"/>
        <w:ind w:left="0" w:hanging="11"/>
        <w:jc w:val="both"/>
        <w:rPr>
          <w:sz w:val="22"/>
          <w:szCs w:val="22"/>
        </w:rPr>
      </w:pPr>
      <w:r w:rsidRPr="00B12D25">
        <w:rPr>
          <w:sz w:val="22"/>
          <w:szCs w:val="22"/>
        </w:rPr>
        <w:t>Les cautions de soumission et les offres des soumissionnaires non retenus seront restituées dans un délai de quinze (15) jours à compter de la date de publication des résultats.</w:t>
      </w:r>
    </w:p>
    <w:p w14:paraId="1772DF84" w14:textId="73EA754E" w:rsidR="009662AB" w:rsidRPr="00B12D25" w:rsidRDefault="009662AB" w:rsidP="00730F2C">
      <w:pPr>
        <w:numPr>
          <w:ilvl w:val="1"/>
          <w:numId w:val="23"/>
        </w:numPr>
        <w:tabs>
          <w:tab w:val="clear" w:pos="1485"/>
          <w:tab w:val="num" w:pos="720"/>
        </w:tabs>
        <w:spacing w:before="120"/>
        <w:ind w:left="0" w:hanging="11"/>
        <w:jc w:val="both"/>
        <w:rPr>
          <w:sz w:val="22"/>
          <w:szCs w:val="22"/>
        </w:rPr>
      </w:pPr>
      <w:r w:rsidRPr="00B12D25">
        <w:rPr>
          <w:sz w:val="22"/>
          <w:szCs w:val="22"/>
        </w:rPr>
        <w:t xml:space="preserve">La caution de soumission de l’attributaire </w:t>
      </w:r>
      <w:r w:rsidR="008679D1" w:rsidRPr="00B12D25">
        <w:rPr>
          <w:sz w:val="22"/>
          <w:szCs w:val="22"/>
        </w:rPr>
        <w:t>du marché</w:t>
      </w:r>
      <w:r w:rsidR="00814F59" w:rsidRPr="00B12D25">
        <w:rPr>
          <w:sz w:val="22"/>
          <w:szCs w:val="22"/>
        </w:rPr>
        <w:t xml:space="preserve"> </w:t>
      </w:r>
      <w:r w:rsidRPr="00B12D25">
        <w:rPr>
          <w:sz w:val="22"/>
          <w:szCs w:val="22"/>
        </w:rPr>
        <w:t xml:space="preserve">sera libérée dès que ce dernier aura signé </w:t>
      </w:r>
      <w:r w:rsidR="00480728" w:rsidRPr="00B12D25">
        <w:rPr>
          <w:sz w:val="22"/>
          <w:szCs w:val="22"/>
        </w:rPr>
        <w:t>le</w:t>
      </w:r>
      <w:r w:rsidR="00814F59" w:rsidRPr="00B12D25">
        <w:rPr>
          <w:sz w:val="22"/>
          <w:szCs w:val="22"/>
        </w:rPr>
        <w:t xml:space="preserve"> </w:t>
      </w:r>
      <w:r w:rsidR="00480728" w:rsidRPr="00B12D25">
        <w:rPr>
          <w:sz w:val="22"/>
          <w:szCs w:val="22"/>
        </w:rPr>
        <w:t>marché</w:t>
      </w:r>
      <w:r w:rsidR="008758E6" w:rsidRPr="00B12D25">
        <w:rPr>
          <w:sz w:val="22"/>
          <w:szCs w:val="22"/>
        </w:rPr>
        <w:t xml:space="preserve"> </w:t>
      </w:r>
      <w:r w:rsidRPr="00B12D25">
        <w:rPr>
          <w:sz w:val="22"/>
          <w:szCs w:val="22"/>
        </w:rPr>
        <w:t>et fourni le cautionnement définitif requis.</w:t>
      </w:r>
    </w:p>
    <w:p w14:paraId="2CF58B65" w14:textId="77777777" w:rsidR="009662AB" w:rsidRPr="00B12D25" w:rsidRDefault="009662AB" w:rsidP="009662AB">
      <w:pPr>
        <w:jc w:val="both"/>
        <w:rPr>
          <w:sz w:val="10"/>
          <w:szCs w:val="10"/>
        </w:rPr>
      </w:pPr>
    </w:p>
    <w:p w14:paraId="62F15D42" w14:textId="77777777" w:rsidR="009662AB" w:rsidRPr="00B12D25" w:rsidRDefault="009662AB" w:rsidP="00730F2C">
      <w:pPr>
        <w:numPr>
          <w:ilvl w:val="1"/>
          <w:numId w:val="23"/>
        </w:numPr>
        <w:tabs>
          <w:tab w:val="clear" w:pos="1485"/>
          <w:tab w:val="num" w:pos="720"/>
        </w:tabs>
        <w:jc w:val="both"/>
        <w:rPr>
          <w:sz w:val="22"/>
          <w:szCs w:val="22"/>
        </w:rPr>
      </w:pPr>
      <w:r w:rsidRPr="00B12D25">
        <w:rPr>
          <w:sz w:val="22"/>
          <w:szCs w:val="22"/>
        </w:rPr>
        <w:t>La caution de soumission peut être saisie :</w:t>
      </w:r>
    </w:p>
    <w:p w14:paraId="60939653" w14:textId="77777777" w:rsidR="009662AB" w:rsidRPr="00B12D25" w:rsidRDefault="009662AB" w:rsidP="009662AB">
      <w:pPr>
        <w:jc w:val="both"/>
        <w:rPr>
          <w:sz w:val="10"/>
          <w:szCs w:val="10"/>
        </w:rPr>
      </w:pPr>
    </w:p>
    <w:p w14:paraId="18FAD6D4" w14:textId="77777777" w:rsidR="009662AB" w:rsidRPr="00B12D25" w:rsidRDefault="009662AB" w:rsidP="00730F2C">
      <w:pPr>
        <w:numPr>
          <w:ilvl w:val="0"/>
          <w:numId w:val="24"/>
        </w:numPr>
        <w:jc w:val="both"/>
        <w:rPr>
          <w:sz w:val="22"/>
          <w:szCs w:val="22"/>
        </w:rPr>
      </w:pPr>
      <w:r w:rsidRPr="00B12D25">
        <w:rPr>
          <w:sz w:val="22"/>
          <w:szCs w:val="22"/>
        </w:rPr>
        <w:t>Si le soumissionnaire retire son offre durant la période de validité ;</w:t>
      </w:r>
    </w:p>
    <w:p w14:paraId="6A105356" w14:textId="77777777" w:rsidR="009662AB" w:rsidRPr="00B12D25" w:rsidRDefault="009662AB" w:rsidP="00730F2C">
      <w:pPr>
        <w:numPr>
          <w:ilvl w:val="0"/>
          <w:numId w:val="24"/>
        </w:numPr>
        <w:jc w:val="both"/>
        <w:rPr>
          <w:sz w:val="22"/>
          <w:szCs w:val="22"/>
        </w:rPr>
      </w:pPr>
      <w:r w:rsidRPr="00B12D25">
        <w:rPr>
          <w:sz w:val="22"/>
          <w:szCs w:val="22"/>
        </w:rPr>
        <w:t>Si, le soumissionnaire retenu :</w:t>
      </w:r>
    </w:p>
    <w:p w14:paraId="0F59FFA8" w14:textId="77777777" w:rsidR="009662AB" w:rsidRPr="00B12D25" w:rsidRDefault="009662AB" w:rsidP="009662AB">
      <w:pPr>
        <w:ind w:left="708"/>
        <w:jc w:val="both"/>
        <w:rPr>
          <w:sz w:val="10"/>
          <w:szCs w:val="10"/>
        </w:rPr>
      </w:pPr>
    </w:p>
    <w:p w14:paraId="0AB19BB6" w14:textId="21AEF24D" w:rsidR="009662AB" w:rsidRPr="00B12D25" w:rsidRDefault="009662AB" w:rsidP="00730F2C">
      <w:pPr>
        <w:numPr>
          <w:ilvl w:val="1"/>
          <w:numId w:val="24"/>
        </w:numPr>
        <w:jc w:val="both"/>
        <w:rPr>
          <w:sz w:val="22"/>
          <w:szCs w:val="22"/>
        </w:rPr>
      </w:pPr>
      <w:r w:rsidRPr="00B12D25">
        <w:rPr>
          <w:sz w:val="22"/>
          <w:szCs w:val="22"/>
        </w:rPr>
        <w:t xml:space="preserve">Manque à son obligation de souscrire </w:t>
      </w:r>
      <w:r w:rsidR="00480728" w:rsidRPr="00B12D25">
        <w:rPr>
          <w:sz w:val="22"/>
          <w:szCs w:val="22"/>
        </w:rPr>
        <w:t>le</w:t>
      </w:r>
      <w:r w:rsidR="00814F59" w:rsidRPr="00B12D25">
        <w:rPr>
          <w:sz w:val="22"/>
          <w:szCs w:val="22"/>
        </w:rPr>
        <w:t xml:space="preserve"> </w:t>
      </w:r>
      <w:r w:rsidR="00480728" w:rsidRPr="00B12D25">
        <w:rPr>
          <w:sz w:val="22"/>
          <w:szCs w:val="22"/>
        </w:rPr>
        <w:t>marché</w:t>
      </w:r>
      <w:r w:rsidR="008758E6" w:rsidRPr="00B12D25">
        <w:rPr>
          <w:sz w:val="22"/>
          <w:szCs w:val="22"/>
        </w:rPr>
        <w:t xml:space="preserve"> </w:t>
      </w:r>
      <w:r w:rsidRPr="00B12D25">
        <w:rPr>
          <w:sz w:val="22"/>
          <w:szCs w:val="22"/>
        </w:rPr>
        <w:t>en application de l’article 37 du RGAO, ou</w:t>
      </w:r>
    </w:p>
    <w:p w14:paraId="5AAF5A20" w14:textId="77777777" w:rsidR="009662AB" w:rsidRPr="00B12D25" w:rsidRDefault="009662AB" w:rsidP="00730F2C">
      <w:pPr>
        <w:numPr>
          <w:ilvl w:val="1"/>
          <w:numId w:val="24"/>
        </w:numPr>
        <w:jc w:val="both"/>
        <w:rPr>
          <w:sz w:val="22"/>
          <w:szCs w:val="22"/>
        </w:rPr>
      </w:pPr>
      <w:r w:rsidRPr="00B12D25">
        <w:rPr>
          <w:sz w:val="22"/>
          <w:szCs w:val="22"/>
        </w:rPr>
        <w:t>Manque à son obligation de fournir le cautionnement définitif en application de l’article 38 du RGAO.</w:t>
      </w:r>
    </w:p>
    <w:p w14:paraId="142162A2" w14:textId="77777777" w:rsidR="009662AB" w:rsidRPr="00B12D25" w:rsidRDefault="009662AB" w:rsidP="009662AB">
      <w:pPr>
        <w:jc w:val="both"/>
        <w:rPr>
          <w:sz w:val="10"/>
          <w:szCs w:val="10"/>
        </w:rPr>
      </w:pPr>
    </w:p>
    <w:p w14:paraId="5FD18EA2" w14:textId="77777777" w:rsidR="009662AB" w:rsidRPr="00B12D25" w:rsidRDefault="009662AB" w:rsidP="00E45A2E">
      <w:pPr>
        <w:jc w:val="both"/>
        <w:rPr>
          <w:b/>
          <w:sz w:val="22"/>
          <w:szCs w:val="22"/>
        </w:rPr>
      </w:pPr>
      <w:r w:rsidRPr="00B12D25">
        <w:rPr>
          <w:b/>
          <w:sz w:val="22"/>
          <w:szCs w:val="22"/>
          <w:u w:val="single"/>
        </w:rPr>
        <w:t>Article 18</w:t>
      </w:r>
      <w:r w:rsidRPr="00B12D25">
        <w:rPr>
          <w:b/>
          <w:sz w:val="22"/>
          <w:szCs w:val="22"/>
        </w:rPr>
        <w:t> : Propositions variantes des soumissionnaires</w:t>
      </w:r>
    </w:p>
    <w:p w14:paraId="0559B605" w14:textId="77777777" w:rsidR="009662AB" w:rsidRPr="00B12D25" w:rsidRDefault="009662AB" w:rsidP="00730F2C">
      <w:pPr>
        <w:numPr>
          <w:ilvl w:val="1"/>
          <w:numId w:val="25"/>
        </w:numPr>
        <w:tabs>
          <w:tab w:val="clear" w:pos="1410"/>
          <w:tab w:val="num" w:pos="720"/>
        </w:tabs>
        <w:spacing w:before="120"/>
        <w:ind w:left="0" w:hanging="11"/>
        <w:jc w:val="both"/>
        <w:rPr>
          <w:sz w:val="22"/>
          <w:szCs w:val="22"/>
        </w:rPr>
      </w:pPr>
      <w:r w:rsidRPr="00B12D25">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DA89723" w14:textId="77777777" w:rsidR="009662AB" w:rsidRPr="00B12D25" w:rsidRDefault="009662AB" w:rsidP="009662AB">
      <w:pPr>
        <w:jc w:val="both"/>
        <w:rPr>
          <w:sz w:val="10"/>
          <w:szCs w:val="10"/>
        </w:rPr>
      </w:pPr>
    </w:p>
    <w:p w14:paraId="27BAF1D5" w14:textId="77777777" w:rsidR="009662AB" w:rsidRPr="00B12D25" w:rsidRDefault="009662AB" w:rsidP="00730F2C">
      <w:pPr>
        <w:numPr>
          <w:ilvl w:val="1"/>
          <w:numId w:val="25"/>
        </w:numPr>
        <w:tabs>
          <w:tab w:val="clear" w:pos="1410"/>
          <w:tab w:val="num" w:pos="720"/>
        </w:tabs>
        <w:spacing w:before="120"/>
        <w:ind w:left="0" w:hanging="11"/>
        <w:jc w:val="both"/>
        <w:rPr>
          <w:sz w:val="22"/>
          <w:szCs w:val="22"/>
        </w:rPr>
      </w:pPr>
      <w:r w:rsidRPr="00B12D25">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49DC433B" w14:textId="77777777" w:rsidR="009662AB" w:rsidRPr="00B12D25" w:rsidRDefault="009662AB" w:rsidP="00730F2C">
      <w:pPr>
        <w:numPr>
          <w:ilvl w:val="1"/>
          <w:numId w:val="25"/>
        </w:numPr>
        <w:tabs>
          <w:tab w:val="clear" w:pos="1410"/>
          <w:tab w:val="num" w:pos="720"/>
        </w:tabs>
        <w:spacing w:before="120"/>
        <w:ind w:left="0" w:hanging="11"/>
        <w:jc w:val="both"/>
        <w:rPr>
          <w:sz w:val="22"/>
          <w:szCs w:val="22"/>
        </w:rPr>
      </w:pPr>
      <w:r w:rsidRPr="00B12D25">
        <w:rPr>
          <w:sz w:val="22"/>
          <w:szCs w:val="22"/>
        </w:rPr>
        <w:lastRenderedPageBreak/>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220C19E2" w14:textId="77777777" w:rsidR="009662AB" w:rsidRPr="00B12D25" w:rsidRDefault="009662AB" w:rsidP="00E45A2E">
      <w:pPr>
        <w:spacing w:before="120"/>
        <w:jc w:val="both"/>
        <w:rPr>
          <w:b/>
          <w:sz w:val="22"/>
          <w:szCs w:val="22"/>
        </w:rPr>
      </w:pPr>
      <w:r w:rsidRPr="00B12D25">
        <w:rPr>
          <w:b/>
          <w:sz w:val="22"/>
          <w:szCs w:val="22"/>
          <w:u w:val="single"/>
        </w:rPr>
        <w:t>Article 19</w:t>
      </w:r>
      <w:r w:rsidRPr="00B12D25">
        <w:rPr>
          <w:b/>
          <w:sz w:val="22"/>
          <w:szCs w:val="22"/>
        </w:rPr>
        <w:t> : Réunion préparatoire à l’établissement des offres</w:t>
      </w:r>
    </w:p>
    <w:p w14:paraId="4549B8B6" w14:textId="77777777" w:rsidR="009662AB" w:rsidRPr="00B12D25" w:rsidRDefault="009662AB" w:rsidP="00730F2C">
      <w:pPr>
        <w:numPr>
          <w:ilvl w:val="1"/>
          <w:numId w:val="26"/>
        </w:numPr>
        <w:tabs>
          <w:tab w:val="clear" w:pos="1410"/>
          <w:tab w:val="num" w:pos="720"/>
        </w:tabs>
        <w:ind w:left="0" w:hanging="11"/>
        <w:jc w:val="both"/>
        <w:rPr>
          <w:sz w:val="22"/>
          <w:szCs w:val="22"/>
        </w:rPr>
      </w:pPr>
      <w:r w:rsidRPr="00B12D25">
        <w:rPr>
          <w:sz w:val="22"/>
          <w:szCs w:val="22"/>
        </w:rPr>
        <w:t>A moins que le RPAO n’en dispose autrement, le Soumissionnaire peut être invité à assister à une réunion préparatoire qui se tiendra aux lieux et date indiqués dans le RPAO.</w:t>
      </w:r>
    </w:p>
    <w:p w14:paraId="383FEE24" w14:textId="77777777" w:rsidR="009662AB" w:rsidRPr="00B12D25" w:rsidRDefault="009662AB" w:rsidP="00730F2C">
      <w:pPr>
        <w:numPr>
          <w:ilvl w:val="1"/>
          <w:numId w:val="26"/>
        </w:numPr>
        <w:tabs>
          <w:tab w:val="clear" w:pos="1410"/>
          <w:tab w:val="num" w:pos="720"/>
        </w:tabs>
        <w:spacing w:before="120"/>
        <w:ind w:left="0" w:hanging="11"/>
        <w:jc w:val="both"/>
        <w:rPr>
          <w:sz w:val="22"/>
          <w:szCs w:val="22"/>
        </w:rPr>
      </w:pPr>
      <w:r w:rsidRPr="00B12D25">
        <w:rPr>
          <w:sz w:val="22"/>
          <w:szCs w:val="22"/>
        </w:rPr>
        <w:t>La réunion préparatoire aura pour objet de fournir des éclaircissements et de répondre à toute question qui pourrait être soulevée à ce stade.</w:t>
      </w:r>
    </w:p>
    <w:p w14:paraId="079FB49F" w14:textId="77777777" w:rsidR="009662AB" w:rsidRPr="00B12D25" w:rsidRDefault="009662AB" w:rsidP="00730F2C">
      <w:pPr>
        <w:numPr>
          <w:ilvl w:val="1"/>
          <w:numId w:val="26"/>
        </w:numPr>
        <w:tabs>
          <w:tab w:val="clear" w:pos="1410"/>
          <w:tab w:val="num" w:pos="720"/>
        </w:tabs>
        <w:spacing w:before="120"/>
        <w:ind w:left="0" w:hanging="11"/>
        <w:jc w:val="both"/>
        <w:rPr>
          <w:sz w:val="22"/>
          <w:szCs w:val="22"/>
        </w:rPr>
      </w:pPr>
      <w:r w:rsidRPr="00B12D25">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14E0ED90" w14:textId="77777777" w:rsidR="009662AB" w:rsidRPr="00B12D25" w:rsidRDefault="009662AB" w:rsidP="00730F2C">
      <w:pPr>
        <w:numPr>
          <w:ilvl w:val="1"/>
          <w:numId w:val="26"/>
        </w:numPr>
        <w:tabs>
          <w:tab w:val="clear" w:pos="1410"/>
          <w:tab w:val="num" w:pos="720"/>
        </w:tabs>
        <w:spacing w:before="120"/>
        <w:ind w:left="0" w:hanging="11"/>
        <w:jc w:val="both"/>
        <w:rPr>
          <w:sz w:val="22"/>
          <w:szCs w:val="22"/>
        </w:rPr>
      </w:pPr>
      <w:r w:rsidRPr="00B12D25">
        <w:rPr>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A92E4E" w:rsidRPr="00B12D25">
        <w:rPr>
          <w:sz w:val="22"/>
          <w:szCs w:val="22"/>
        </w:rPr>
        <w:t>conformément aux</w:t>
      </w:r>
      <w:r w:rsidRPr="00B12D25">
        <w:rPr>
          <w:sz w:val="22"/>
          <w:szCs w:val="22"/>
        </w:rPr>
        <w:t xml:space="preserve"> dispositions de l’Article 10 du RGAO, et non par le canal du procès-verbal de la réunion préparatoire.</w:t>
      </w:r>
    </w:p>
    <w:p w14:paraId="140670D3" w14:textId="77777777" w:rsidR="009662AB" w:rsidRPr="00B12D25" w:rsidRDefault="009662AB" w:rsidP="00730F2C">
      <w:pPr>
        <w:numPr>
          <w:ilvl w:val="1"/>
          <w:numId w:val="26"/>
        </w:numPr>
        <w:tabs>
          <w:tab w:val="clear" w:pos="1410"/>
          <w:tab w:val="num" w:pos="720"/>
        </w:tabs>
        <w:spacing w:before="120"/>
        <w:ind w:left="0" w:hanging="11"/>
        <w:jc w:val="both"/>
        <w:rPr>
          <w:sz w:val="22"/>
          <w:szCs w:val="22"/>
        </w:rPr>
      </w:pPr>
      <w:r w:rsidRPr="00B12D25">
        <w:rPr>
          <w:sz w:val="22"/>
          <w:szCs w:val="22"/>
        </w:rPr>
        <w:t>Le fait qu’un soumissionnaire n’assiste pas à la réunion préparatoire à l’établissement des offres ne sera pas un motif de disqualification.</w:t>
      </w:r>
    </w:p>
    <w:p w14:paraId="56231B61" w14:textId="77777777" w:rsidR="009662AB" w:rsidRPr="00B12D25" w:rsidRDefault="009662AB" w:rsidP="00012F82">
      <w:pPr>
        <w:spacing w:before="120"/>
        <w:jc w:val="both"/>
        <w:rPr>
          <w:b/>
          <w:sz w:val="22"/>
          <w:szCs w:val="22"/>
        </w:rPr>
      </w:pPr>
      <w:r w:rsidRPr="00B12D25">
        <w:rPr>
          <w:b/>
          <w:sz w:val="22"/>
          <w:szCs w:val="22"/>
          <w:u w:val="single"/>
        </w:rPr>
        <w:t>Article 20</w:t>
      </w:r>
      <w:r w:rsidRPr="00B12D25">
        <w:rPr>
          <w:b/>
          <w:sz w:val="22"/>
          <w:szCs w:val="22"/>
        </w:rPr>
        <w:t> : Forme et signature de l’offre</w:t>
      </w:r>
    </w:p>
    <w:p w14:paraId="1BDE3214" w14:textId="77777777" w:rsidR="009662AB" w:rsidRPr="00B12D25" w:rsidRDefault="009662AB" w:rsidP="009662AB">
      <w:pPr>
        <w:jc w:val="both"/>
        <w:rPr>
          <w:sz w:val="10"/>
          <w:szCs w:val="10"/>
        </w:rPr>
      </w:pPr>
    </w:p>
    <w:p w14:paraId="3633FAF0" w14:textId="77777777" w:rsidR="009662AB" w:rsidRPr="00B12D25" w:rsidRDefault="009662AB" w:rsidP="00730F2C">
      <w:pPr>
        <w:numPr>
          <w:ilvl w:val="1"/>
          <w:numId w:val="27"/>
        </w:numPr>
        <w:tabs>
          <w:tab w:val="clear" w:pos="1410"/>
          <w:tab w:val="num" w:pos="720"/>
        </w:tabs>
        <w:ind w:left="0" w:hanging="11"/>
        <w:jc w:val="both"/>
        <w:rPr>
          <w:sz w:val="22"/>
          <w:szCs w:val="22"/>
        </w:rPr>
      </w:pPr>
      <w:r w:rsidRPr="00B12D25">
        <w:rPr>
          <w:sz w:val="22"/>
          <w:szCs w:val="22"/>
        </w:rPr>
        <w:t xml:space="preserve">Le soumissionnaire préparera un original des </w:t>
      </w:r>
      <w:r w:rsidR="00A92E4E" w:rsidRPr="00B12D25">
        <w:rPr>
          <w:sz w:val="22"/>
          <w:szCs w:val="22"/>
        </w:rPr>
        <w:t>documents constitutifs</w:t>
      </w:r>
      <w:r w:rsidRPr="00B12D25">
        <w:rPr>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032EA295" w14:textId="77777777" w:rsidR="009662AB" w:rsidRPr="00B12D25" w:rsidRDefault="009662AB" w:rsidP="00730F2C">
      <w:pPr>
        <w:numPr>
          <w:ilvl w:val="1"/>
          <w:numId w:val="27"/>
        </w:numPr>
        <w:tabs>
          <w:tab w:val="clear" w:pos="1410"/>
          <w:tab w:val="num" w:pos="720"/>
        </w:tabs>
        <w:spacing w:before="120"/>
        <w:ind w:left="0" w:hanging="11"/>
        <w:jc w:val="both"/>
        <w:rPr>
          <w:sz w:val="22"/>
          <w:szCs w:val="22"/>
        </w:rPr>
      </w:pPr>
      <w:r w:rsidRPr="00B12D25">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2F1FD5FE" w14:textId="77777777" w:rsidR="009662AB" w:rsidRPr="00B12D25" w:rsidRDefault="009662AB" w:rsidP="00730F2C">
      <w:pPr>
        <w:numPr>
          <w:ilvl w:val="1"/>
          <w:numId w:val="27"/>
        </w:numPr>
        <w:tabs>
          <w:tab w:val="clear" w:pos="1410"/>
          <w:tab w:val="num" w:pos="720"/>
        </w:tabs>
        <w:spacing w:before="120"/>
        <w:ind w:left="0" w:hanging="11"/>
        <w:jc w:val="both"/>
        <w:rPr>
          <w:sz w:val="22"/>
          <w:szCs w:val="22"/>
        </w:rPr>
      </w:pPr>
      <w:r w:rsidRPr="00B12D25">
        <w:rPr>
          <w:sz w:val="22"/>
          <w:szCs w:val="22"/>
        </w:rPr>
        <w:t>L’offre ne doit comporter aucune modification, suppression ni surcharge, à moins que de telles corrections ne soient paraphées par le ou les signataires de la soumission.</w:t>
      </w:r>
    </w:p>
    <w:p w14:paraId="73613D07" w14:textId="77777777" w:rsidR="00D86E69" w:rsidRPr="00B12D25" w:rsidRDefault="00D86E69" w:rsidP="009662AB">
      <w:pPr>
        <w:tabs>
          <w:tab w:val="right" w:leader="dot" w:pos="9911"/>
        </w:tabs>
        <w:rPr>
          <w:b/>
          <w:sz w:val="22"/>
          <w:szCs w:val="22"/>
        </w:rPr>
      </w:pPr>
    </w:p>
    <w:p w14:paraId="746F1885" w14:textId="77777777" w:rsidR="009662AB" w:rsidRPr="00B12D25" w:rsidRDefault="009662AB" w:rsidP="009662AB">
      <w:pPr>
        <w:tabs>
          <w:tab w:val="right" w:leader="dot" w:pos="9911"/>
        </w:tabs>
        <w:rPr>
          <w:b/>
          <w:sz w:val="22"/>
          <w:szCs w:val="22"/>
        </w:rPr>
      </w:pPr>
      <w:r w:rsidRPr="00B12D25">
        <w:rPr>
          <w:b/>
          <w:sz w:val="22"/>
          <w:szCs w:val="22"/>
        </w:rPr>
        <w:t>D- DEPOT DES OFFRES</w:t>
      </w:r>
    </w:p>
    <w:p w14:paraId="650CA492" w14:textId="77777777" w:rsidR="009662AB" w:rsidRPr="00B12D25" w:rsidRDefault="009662AB" w:rsidP="00E45A2E">
      <w:pPr>
        <w:spacing w:before="120" w:after="120"/>
        <w:jc w:val="both"/>
        <w:rPr>
          <w:b/>
          <w:sz w:val="22"/>
          <w:szCs w:val="22"/>
        </w:rPr>
      </w:pPr>
      <w:r w:rsidRPr="00B12D25">
        <w:rPr>
          <w:b/>
          <w:sz w:val="22"/>
          <w:szCs w:val="22"/>
          <w:u w:val="single"/>
        </w:rPr>
        <w:t>Article 21</w:t>
      </w:r>
      <w:r w:rsidRPr="00B12D25">
        <w:rPr>
          <w:b/>
          <w:sz w:val="22"/>
          <w:szCs w:val="22"/>
        </w:rPr>
        <w:t> : Cachetage et marquage des offres</w:t>
      </w:r>
    </w:p>
    <w:p w14:paraId="3112516D" w14:textId="77777777" w:rsidR="009662AB" w:rsidRPr="00B12D25" w:rsidRDefault="009662AB" w:rsidP="00730F2C">
      <w:pPr>
        <w:numPr>
          <w:ilvl w:val="1"/>
          <w:numId w:val="28"/>
        </w:numPr>
        <w:tabs>
          <w:tab w:val="clear" w:pos="1410"/>
          <w:tab w:val="num" w:pos="720"/>
        </w:tabs>
        <w:spacing w:before="120"/>
        <w:ind w:left="0" w:hanging="11"/>
        <w:jc w:val="both"/>
        <w:rPr>
          <w:sz w:val="22"/>
          <w:szCs w:val="22"/>
        </w:rPr>
      </w:pPr>
      <w:r w:rsidRPr="00B12D25">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6CA9B04" w14:textId="77777777" w:rsidR="009662AB" w:rsidRPr="00B12D25" w:rsidRDefault="009662AB" w:rsidP="00730F2C">
      <w:pPr>
        <w:numPr>
          <w:ilvl w:val="1"/>
          <w:numId w:val="28"/>
        </w:numPr>
        <w:tabs>
          <w:tab w:val="clear" w:pos="1410"/>
          <w:tab w:val="num" w:pos="720"/>
        </w:tabs>
        <w:spacing w:before="120"/>
        <w:jc w:val="both"/>
        <w:rPr>
          <w:sz w:val="22"/>
          <w:szCs w:val="22"/>
        </w:rPr>
      </w:pPr>
      <w:r w:rsidRPr="00B12D25">
        <w:rPr>
          <w:sz w:val="22"/>
          <w:szCs w:val="22"/>
        </w:rPr>
        <w:t>Les enveloppes intérieures et extérieures :</w:t>
      </w:r>
    </w:p>
    <w:p w14:paraId="45A9A8D1" w14:textId="77777777" w:rsidR="009662AB" w:rsidRPr="00B12D25" w:rsidRDefault="009662AB" w:rsidP="00730F2C">
      <w:pPr>
        <w:numPr>
          <w:ilvl w:val="1"/>
          <w:numId w:val="15"/>
        </w:numPr>
        <w:tabs>
          <w:tab w:val="clear" w:pos="2145"/>
          <w:tab w:val="num" w:pos="1080"/>
        </w:tabs>
        <w:ind w:left="1080" w:hanging="360"/>
        <w:jc w:val="both"/>
        <w:rPr>
          <w:sz w:val="22"/>
          <w:szCs w:val="22"/>
        </w:rPr>
      </w:pPr>
      <w:r w:rsidRPr="00B12D25">
        <w:rPr>
          <w:sz w:val="22"/>
          <w:szCs w:val="22"/>
        </w:rPr>
        <w:t xml:space="preserve">Seront adressées </w:t>
      </w:r>
      <w:r w:rsidR="00A92E4E" w:rsidRPr="00B12D25">
        <w:rPr>
          <w:sz w:val="22"/>
          <w:szCs w:val="22"/>
        </w:rPr>
        <w:t>à l’Autorité Contractante</w:t>
      </w:r>
      <w:r w:rsidRPr="00B12D25">
        <w:rPr>
          <w:sz w:val="22"/>
          <w:szCs w:val="22"/>
        </w:rPr>
        <w:t xml:space="preserve"> à l’adresse indiquée dans le Règlement Particulier de l’Appel d’Offres ;</w:t>
      </w:r>
    </w:p>
    <w:p w14:paraId="18BE34E4" w14:textId="54F406B5" w:rsidR="009662AB" w:rsidRPr="00B12D25" w:rsidRDefault="009662AB" w:rsidP="00730F2C">
      <w:pPr>
        <w:numPr>
          <w:ilvl w:val="1"/>
          <w:numId w:val="15"/>
        </w:numPr>
        <w:tabs>
          <w:tab w:val="clear" w:pos="2145"/>
          <w:tab w:val="num" w:pos="1080"/>
        </w:tabs>
        <w:ind w:left="1080" w:hanging="360"/>
        <w:jc w:val="both"/>
        <w:rPr>
          <w:sz w:val="22"/>
          <w:szCs w:val="22"/>
        </w:rPr>
      </w:pPr>
      <w:r w:rsidRPr="00B12D25">
        <w:rPr>
          <w:sz w:val="22"/>
          <w:szCs w:val="22"/>
        </w:rPr>
        <w:t>Porteront le nom du projet ainsi que l’objet et le numéro de l’Avis d’Appel d’Offres indiqués dans le RGAO, et la mention « A N’OUVRIR QU’EN SEANCE DE DEPOUILLEMENT »</w:t>
      </w:r>
      <w:r w:rsidR="00145FB3" w:rsidRPr="00B12D25">
        <w:rPr>
          <w:sz w:val="22"/>
          <w:szCs w:val="22"/>
        </w:rPr>
        <w:t>.</w:t>
      </w:r>
    </w:p>
    <w:p w14:paraId="53FFD5EF" w14:textId="77777777" w:rsidR="009662AB" w:rsidRPr="00B12D25" w:rsidRDefault="009662AB" w:rsidP="009662AB">
      <w:pPr>
        <w:jc w:val="both"/>
        <w:rPr>
          <w:sz w:val="10"/>
          <w:szCs w:val="10"/>
        </w:rPr>
      </w:pPr>
    </w:p>
    <w:p w14:paraId="18BF1A21" w14:textId="77777777" w:rsidR="009662AB" w:rsidRPr="00B12D25" w:rsidRDefault="009662AB" w:rsidP="00730F2C">
      <w:pPr>
        <w:numPr>
          <w:ilvl w:val="1"/>
          <w:numId w:val="28"/>
        </w:numPr>
        <w:tabs>
          <w:tab w:val="clear" w:pos="1410"/>
          <w:tab w:val="num" w:pos="720"/>
        </w:tabs>
        <w:spacing w:before="120"/>
        <w:ind w:left="0" w:hanging="11"/>
        <w:jc w:val="both"/>
        <w:rPr>
          <w:sz w:val="22"/>
          <w:szCs w:val="22"/>
        </w:rPr>
      </w:pPr>
      <w:r w:rsidRPr="00B12D25">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65A1177" w14:textId="77777777" w:rsidR="009662AB" w:rsidRPr="00B12D25" w:rsidRDefault="009662AB" w:rsidP="00730F2C">
      <w:pPr>
        <w:numPr>
          <w:ilvl w:val="1"/>
          <w:numId w:val="28"/>
        </w:numPr>
        <w:tabs>
          <w:tab w:val="clear" w:pos="1410"/>
          <w:tab w:val="num" w:pos="720"/>
        </w:tabs>
        <w:spacing w:before="120"/>
        <w:ind w:left="0" w:hanging="11"/>
        <w:jc w:val="both"/>
        <w:rPr>
          <w:sz w:val="22"/>
          <w:szCs w:val="22"/>
        </w:rPr>
      </w:pPr>
      <w:r w:rsidRPr="00B12D25">
        <w:rPr>
          <w:sz w:val="22"/>
          <w:szCs w:val="22"/>
        </w:rPr>
        <w:t xml:space="preserve">Si l’enveloppe extérieure n’est pas scellée et marquée comme indiqué aux articles 21.1 </w:t>
      </w:r>
      <w:r w:rsidR="00A92E4E" w:rsidRPr="00B12D25">
        <w:rPr>
          <w:sz w:val="22"/>
          <w:szCs w:val="22"/>
        </w:rPr>
        <w:t>et 21.2</w:t>
      </w:r>
      <w:r w:rsidRPr="00B12D25">
        <w:rPr>
          <w:sz w:val="22"/>
          <w:szCs w:val="22"/>
        </w:rPr>
        <w:t xml:space="preserve"> susvisés, l’Autorité Contractante ne sera nullement responsable si l’offre est égarée ou ouverte prématurément.</w:t>
      </w:r>
    </w:p>
    <w:p w14:paraId="785D0C3F" w14:textId="77777777" w:rsidR="009662AB" w:rsidRPr="00B12D25" w:rsidRDefault="009662AB" w:rsidP="00E45A2E">
      <w:pPr>
        <w:spacing w:before="120" w:after="120"/>
        <w:jc w:val="both"/>
        <w:rPr>
          <w:b/>
          <w:sz w:val="22"/>
          <w:szCs w:val="22"/>
        </w:rPr>
      </w:pPr>
      <w:r w:rsidRPr="00B12D25">
        <w:rPr>
          <w:b/>
          <w:sz w:val="22"/>
          <w:szCs w:val="22"/>
          <w:u w:val="single"/>
        </w:rPr>
        <w:t>Article 22</w:t>
      </w:r>
      <w:r w:rsidRPr="00B12D25">
        <w:rPr>
          <w:b/>
          <w:sz w:val="22"/>
          <w:szCs w:val="22"/>
        </w:rPr>
        <w:t> : Date et heure limites de dépôt des offres</w:t>
      </w:r>
    </w:p>
    <w:p w14:paraId="24ABBD35" w14:textId="77777777" w:rsidR="009662AB" w:rsidRPr="00B12D25" w:rsidRDefault="009662AB" w:rsidP="00730F2C">
      <w:pPr>
        <w:numPr>
          <w:ilvl w:val="1"/>
          <w:numId w:val="29"/>
        </w:numPr>
        <w:tabs>
          <w:tab w:val="clear" w:pos="1410"/>
          <w:tab w:val="num" w:pos="720"/>
        </w:tabs>
        <w:ind w:left="0" w:hanging="11"/>
        <w:jc w:val="both"/>
        <w:rPr>
          <w:sz w:val="22"/>
          <w:szCs w:val="22"/>
        </w:rPr>
      </w:pPr>
      <w:r w:rsidRPr="00B12D25">
        <w:rPr>
          <w:sz w:val="22"/>
          <w:szCs w:val="22"/>
        </w:rPr>
        <w:lastRenderedPageBreak/>
        <w:t>Les offres doivent être reçues par l’Autorité Contractante à l’adresse spécifiée à l’article 21.2 du RGAO au plus tard à la date et à l’heure spécifiées dans le règlement Particulier de l’Appel d’Offres</w:t>
      </w:r>
    </w:p>
    <w:p w14:paraId="6B865884" w14:textId="77777777" w:rsidR="009662AB" w:rsidRPr="00B12D25" w:rsidRDefault="009662AB" w:rsidP="00730F2C">
      <w:pPr>
        <w:numPr>
          <w:ilvl w:val="1"/>
          <w:numId w:val="29"/>
        </w:numPr>
        <w:tabs>
          <w:tab w:val="clear" w:pos="1410"/>
          <w:tab w:val="num" w:pos="720"/>
        </w:tabs>
        <w:spacing w:before="120"/>
        <w:ind w:left="0" w:hanging="11"/>
        <w:jc w:val="both"/>
        <w:rPr>
          <w:sz w:val="22"/>
          <w:szCs w:val="22"/>
        </w:rPr>
      </w:pPr>
      <w:r w:rsidRPr="00B12D25">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BFEBDFC" w14:textId="77777777" w:rsidR="009662AB" w:rsidRPr="00B12D25" w:rsidRDefault="009662AB" w:rsidP="00345883">
      <w:pPr>
        <w:spacing w:before="120" w:after="120"/>
        <w:jc w:val="both"/>
        <w:rPr>
          <w:b/>
          <w:sz w:val="22"/>
          <w:szCs w:val="22"/>
        </w:rPr>
      </w:pPr>
      <w:r w:rsidRPr="00B12D25">
        <w:rPr>
          <w:b/>
          <w:sz w:val="22"/>
          <w:szCs w:val="22"/>
          <w:u w:val="single"/>
        </w:rPr>
        <w:t>Article 23</w:t>
      </w:r>
      <w:r w:rsidRPr="00B12D25">
        <w:rPr>
          <w:b/>
          <w:sz w:val="22"/>
          <w:szCs w:val="22"/>
        </w:rPr>
        <w:t> : Offres hors délai</w:t>
      </w:r>
    </w:p>
    <w:p w14:paraId="16CB341B" w14:textId="77777777" w:rsidR="009662AB" w:rsidRPr="00B12D25" w:rsidRDefault="009662AB" w:rsidP="009662AB">
      <w:pPr>
        <w:jc w:val="both"/>
        <w:rPr>
          <w:sz w:val="22"/>
          <w:szCs w:val="22"/>
        </w:rPr>
      </w:pPr>
      <w:r w:rsidRPr="00B12D25">
        <w:rPr>
          <w:sz w:val="22"/>
          <w:szCs w:val="22"/>
        </w:rPr>
        <w:t>Toute offre parvenue à l’Autorité Contractante après la date et heure limites fixées pour le dépôt des offres conformément à l’article 22 du RGAO sera déclarée hors délai et, par conséquent, rejetée.</w:t>
      </w:r>
    </w:p>
    <w:p w14:paraId="0C9AB532" w14:textId="77777777" w:rsidR="009662AB" w:rsidRPr="00B12D25" w:rsidRDefault="009662AB" w:rsidP="000B076D">
      <w:pPr>
        <w:spacing w:before="120"/>
        <w:jc w:val="both"/>
        <w:rPr>
          <w:b/>
          <w:sz w:val="22"/>
          <w:szCs w:val="22"/>
        </w:rPr>
      </w:pPr>
      <w:r w:rsidRPr="00B12D25">
        <w:rPr>
          <w:b/>
          <w:sz w:val="22"/>
          <w:szCs w:val="22"/>
          <w:u w:val="single"/>
        </w:rPr>
        <w:t>Article 24</w:t>
      </w:r>
      <w:r w:rsidRPr="00B12D25">
        <w:rPr>
          <w:b/>
          <w:sz w:val="22"/>
          <w:szCs w:val="22"/>
        </w:rPr>
        <w:t> : Modification, substitution et retrait des offres</w:t>
      </w:r>
    </w:p>
    <w:p w14:paraId="2625FA49" w14:textId="77777777" w:rsidR="009662AB" w:rsidRPr="00B12D25" w:rsidRDefault="009662AB" w:rsidP="009662AB">
      <w:pPr>
        <w:jc w:val="both"/>
        <w:rPr>
          <w:sz w:val="10"/>
          <w:szCs w:val="10"/>
        </w:rPr>
      </w:pPr>
    </w:p>
    <w:p w14:paraId="19FF8210" w14:textId="61DECDF2" w:rsidR="009662AB" w:rsidRPr="00B12D25" w:rsidRDefault="009662AB" w:rsidP="00730F2C">
      <w:pPr>
        <w:numPr>
          <w:ilvl w:val="1"/>
          <w:numId w:val="30"/>
        </w:numPr>
        <w:ind w:left="0" w:firstLine="0"/>
        <w:jc w:val="both"/>
        <w:rPr>
          <w:sz w:val="22"/>
          <w:szCs w:val="22"/>
        </w:rPr>
      </w:pPr>
      <w:r w:rsidRPr="00B12D25">
        <w:rPr>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w:t>
      </w:r>
      <w:r w:rsidR="00145FB3" w:rsidRPr="00B12D25">
        <w:rPr>
          <w:sz w:val="22"/>
          <w:szCs w:val="22"/>
        </w:rPr>
        <w:t xml:space="preserve">cas, la mention « RETRAIT » et </w:t>
      </w:r>
      <w:r w:rsidRPr="00B12D25">
        <w:rPr>
          <w:sz w:val="22"/>
          <w:szCs w:val="22"/>
        </w:rPr>
        <w:t>« OFFRE DE REMPLACEMENT</w:t>
      </w:r>
      <w:r w:rsidR="00145FB3" w:rsidRPr="00B12D25">
        <w:rPr>
          <w:sz w:val="22"/>
          <w:szCs w:val="22"/>
        </w:rPr>
        <w:t> » ou</w:t>
      </w:r>
      <w:r w:rsidRPr="00B12D25">
        <w:rPr>
          <w:sz w:val="22"/>
          <w:szCs w:val="22"/>
        </w:rPr>
        <w:t xml:space="preserve"> « MODIFICATION ».</w:t>
      </w:r>
    </w:p>
    <w:p w14:paraId="7A2D547C" w14:textId="535A85DE" w:rsidR="009662AB" w:rsidRPr="00B12D25" w:rsidRDefault="009662AB" w:rsidP="00730F2C">
      <w:pPr>
        <w:numPr>
          <w:ilvl w:val="1"/>
          <w:numId w:val="30"/>
        </w:numPr>
        <w:tabs>
          <w:tab w:val="clear" w:pos="720"/>
          <w:tab w:val="num" w:pos="567"/>
        </w:tabs>
        <w:spacing w:before="120"/>
        <w:ind w:left="0" w:firstLine="0"/>
        <w:jc w:val="both"/>
        <w:rPr>
          <w:sz w:val="22"/>
          <w:szCs w:val="22"/>
        </w:rPr>
      </w:pPr>
      <w:r w:rsidRPr="00B12D25">
        <w:rPr>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w:t>
      </w:r>
      <w:r w:rsidR="00145FB3" w:rsidRPr="00B12D25">
        <w:rPr>
          <w:sz w:val="22"/>
          <w:szCs w:val="22"/>
        </w:rPr>
        <w:t>dument</w:t>
      </w:r>
      <w:r w:rsidRPr="00B12D25">
        <w:rPr>
          <w:sz w:val="22"/>
          <w:szCs w:val="22"/>
        </w:rPr>
        <w:t xml:space="preserve"> signée, et dont la date, le cachet postal faisant foi, ne sera pas postérieure à la date limite fixée pour le dépôt des offres.</w:t>
      </w:r>
    </w:p>
    <w:p w14:paraId="380F0D7C" w14:textId="77777777" w:rsidR="009662AB" w:rsidRPr="00B12D25" w:rsidRDefault="009662AB" w:rsidP="00730F2C">
      <w:pPr>
        <w:numPr>
          <w:ilvl w:val="1"/>
          <w:numId w:val="30"/>
        </w:numPr>
        <w:spacing w:before="120"/>
        <w:ind w:left="0" w:firstLine="0"/>
        <w:jc w:val="both"/>
        <w:rPr>
          <w:sz w:val="22"/>
          <w:szCs w:val="22"/>
        </w:rPr>
      </w:pPr>
      <w:r w:rsidRPr="00B12D25">
        <w:rPr>
          <w:sz w:val="22"/>
          <w:szCs w:val="22"/>
        </w:rPr>
        <w:t>Les offres dont les soumissionnaires demandent le retrait en application de l’article 24.1 leur seront envoyées sans avoir été ouvertes.</w:t>
      </w:r>
    </w:p>
    <w:p w14:paraId="34853260" w14:textId="16A38BAB" w:rsidR="009662AB" w:rsidRPr="00B12D25" w:rsidRDefault="009662AB" w:rsidP="00730F2C">
      <w:pPr>
        <w:numPr>
          <w:ilvl w:val="1"/>
          <w:numId w:val="30"/>
        </w:numPr>
        <w:spacing w:before="120"/>
        <w:ind w:left="0" w:firstLine="0"/>
        <w:jc w:val="both"/>
        <w:rPr>
          <w:sz w:val="22"/>
          <w:szCs w:val="22"/>
        </w:rPr>
      </w:pPr>
      <w:r w:rsidRPr="00B12D25">
        <w:rPr>
          <w:sz w:val="22"/>
          <w:szCs w:val="22"/>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w:t>
      </w:r>
      <w:r w:rsidR="00145FB3" w:rsidRPr="00B12D25">
        <w:rPr>
          <w:sz w:val="22"/>
          <w:szCs w:val="22"/>
        </w:rPr>
        <w:t>entrainer</w:t>
      </w:r>
      <w:r w:rsidRPr="00B12D25">
        <w:rPr>
          <w:sz w:val="22"/>
          <w:szCs w:val="22"/>
        </w:rPr>
        <w:t xml:space="preserve"> la confiscation de la caution de soumission conformément aux dispositions de l’article 17.6 du RGAO.</w:t>
      </w:r>
    </w:p>
    <w:p w14:paraId="74EA6F07" w14:textId="77777777" w:rsidR="009662AB" w:rsidRPr="00B12D25" w:rsidRDefault="009662AB" w:rsidP="009662AB">
      <w:pPr>
        <w:jc w:val="both"/>
        <w:rPr>
          <w:sz w:val="10"/>
          <w:szCs w:val="10"/>
        </w:rPr>
      </w:pPr>
    </w:p>
    <w:p w14:paraId="60B25DCC" w14:textId="77777777" w:rsidR="009662AB" w:rsidRPr="00B12D25" w:rsidRDefault="009662AB" w:rsidP="009662AB">
      <w:pPr>
        <w:jc w:val="both"/>
        <w:rPr>
          <w:b/>
          <w:sz w:val="22"/>
          <w:szCs w:val="22"/>
          <w:u w:val="single"/>
        </w:rPr>
      </w:pPr>
      <w:r w:rsidRPr="00B12D25">
        <w:rPr>
          <w:b/>
          <w:sz w:val="22"/>
          <w:szCs w:val="22"/>
        </w:rPr>
        <w:t>E-OUVERTURE DES PLIS ET EVALUATION DES OFFRES</w:t>
      </w:r>
    </w:p>
    <w:p w14:paraId="35C5377F" w14:textId="77777777" w:rsidR="009662AB" w:rsidRPr="00B12D25" w:rsidRDefault="009662AB" w:rsidP="00E45A2E">
      <w:pPr>
        <w:spacing w:before="120"/>
        <w:jc w:val="both"/>
        <w:rPr>
          <w:b/>
          <w:sz w:val="22"/>
          <w:szCs w:val="22"/>
        </w:rPr>
      </w:pPr>
      <w:r w:rsidRPr="00B12D25">
        <w:rPr>
          <w:b/>
          <w:sz w:val="22"/>
          <w:szCs w:val="22"/>
          <w:u w:val="single"/>
        </w:rPr>
        <w:t>Article 25</w:t>
      </w:r>
      <w:r w:rsidRPr="00B12D25">
        <w:rPr>
          <w:b/>
          <w:sz w:val="22"/>
          <w:szCs w:val="22"/>
        </w:rPr>
        <w:t> : Ouverture des plis et recours</w:t>
      </w:r>
    </w:p>
    <w:p w14:paraId="69EEDB8D" w14:textId="77777777" w:rsidR="009662AB" w:rsidRPr="00B12D25" w:rsidRDefault="009662AB" w:rsidP="00730F2C">
      <w:pPr>
        <w:numPr>
          <w:ilvl w:val="1"/>
          <w:numId w:val="31"/>
        </w:numPr>
        <w:spacing w:before="120"/>
        <w:ind w:left="0" w:firstLine="0"/>
        <w:jc w:val="both"/>
        <w:rPr>
          <w:sz w:val="22"/>
          <w:szCs w:val="22"/>
        </w:rPr>
      </w:pPr>
      <w:r w:rsidRPr="00B12D25">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0B6996F4" w14:textId="77777777" w:rsidR="009662AB" w:rsidRPr="00B12D25" w:rsidRDefault="009662AB" w:rsidP="00730F2C">
      <w:pPr>
        <w:numPr>
          <w:ilvl w:val="1"/>
          <w:numId w:val="31"/>
        </w:numPr>
        <w:spacing w:before="120"/>
        <w:ind w:left="0" w:firstLine="0"/>
        <w:jc w:val="both"/>
        <w:rPr>
          <w:sz w:val="22"/>
          <w:szCs w:val="22"/>
        </w:rPr>
      </w:pPr>
      <w:r w:rsidRPr="00B12D25">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CD0C33D" w14:textId="77777777" w:rsidR="009662AB" w:rsidRPr="00B12D25" w:rsidRDefault="009662AB" w:rsidP="009662AB">
      <w:pPr>
        <w:ind w:firstLine="708"/>
        <w:jc w:val="both"/>
        <w:rPr>
          <w:sz w:val="10"/>
          <w:szCs w:val="10"/>
        </w:rPr>
      </w:pPr>
    </w:p>
    <w:p w14:paraId="1FDEE8A2" w14:textId="77777777" w:rsidR="009662AB" w:rsidRPr="00B12D25" w:rsidRDefault="009662AB" w:rsidP="00730F2C">
      <w:pPr>
        <w:numPr>
          <w:ilvl w:val="1"/>
          <w:numId w:val="31"/>
        </w:numPr>
        <w:spacing w:before="120"/>
        <w:ind w:left="0" w:firstLine="0"/>
        <w:jc w:val="both"/>
        <w:rPr>
          <w:sz w:val="22"/>
          <w:szCs w:val="22"/>
        </w:rPr>
      </w:pPr>
      <w:r w:rsidRPr="00B12D25">
        <w:rPr>
          <w:sz w:val="22"/>
          <w:szCs w:val="22"/>
        </w:rPr>
        <w:t xml:space="preserve">Toutes les enveloppes seront ouvertes l’une après l’autre et le nom du soumissionnaire </w:t>
      </w:r>
      <w:r w:rsidR="00A92E4E" w:rsidRPr="00B12D25">
        <w:rPr>
          <w:sz w:val="22"/>
          <w:szCs w:val="22"/>
        </w:rPr>
        <w:t>annoncé à</w:t>
      </w:r>
      <w:r w:rsidRPr="00B12D25">
        <w:rPr>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58F50DD" w14:textId="77777777" w:rsidR="009662AB" w:rsidRPr="00B12D25" w:rsidRDefault="009662AB" w:rsidP="00730F2C">
      <w:pPr>
        <w:numPr>
          <w:ilvl w:val="1"/>
          <w:numId w:val="31"/>
        </w:numPr>
        <w:spacing w:before="120"/>
        <w:ind w:left="0" w:firstLine="0"/>
        <w:jc w:val="both"/>
        <w:rPr>
          <w:sz w:val="22"/>
          <w:szCs w:val="22"/>
        </w:rPr>
      </w:pPr>
      <w:r w:rsidRPr="00B12D25">
        <w:rPr>
          <w:sz w:val="22"/>
          <w:szCs w:val="22"/>
        </w:rPr>
        <w:t xml:space="preserve">Les chiffres (et les modifications reçues conformément aux dispositions de l’article 24 du RGAO) qui n’ont pas été ouvertes et lues à haute voix durant la </w:t>
      </w:r>
      <w:r w:rsidR="00A92E4E" w:rsidRPr="00B12D25">
        <w:rPr>
          <w:sz w:val="22"/>
          <w:szCs w:val="22"/>
        </w:rPr>
        <w:t>séance d’ouverture</w:t>
      </w:r>
      <w:r w:rsidRPr="00B12D25">
        <w:rPr>
          <w:sz w:val="22"/>
          <w:szCs w:val="22"/>
        </w:rPr>
        <w:t xml:space="preserve"> des plis, quelle qu’en soit la raison, ne seront pas soumises à l’évaluation.</w:t>
      </w:r>
    </w:p>
    <w:p w14:paraId="261E091A" w14:textId="77777777" w:rsidR="009662AB" w:rsidRPr="00B12D25" w:rsidRDefault="009662AB" w:rsidP="00730F2C">
      <w:pPr>
        <w:numPr>
          <w:ilvl w:val="1"/>
          <w:numId w:val="31"/>
        </w:numPr>
        <w:spacing w:before="120"/>
        <w:ind w:left="0" w:firstLine="0"/>
        <w:jc w:val="both"/>
        <w:rPr>
          <w:sz w:val="22"/>
          <w:szCs w:val="22"/>
        </w:rPr>
      </w:pPr>
      <w:r w:rsidRPr="00B12D25">
        <w:rPr>
          <w:sz w:val="22"/>
          <w:szCs w:val="22"/>
        </w:rPr>
        <w:lastRenderedPageBreak/>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694FE39D" w14:textId="77777777" w:rsidR="009662AB" w:rsidRPr="00B12D25" w:rsidRDefault="009662AB" w:rsidP="00730F2C">
      <w:pPr>
        <w:numPr>
          <w:ilvl w:val="1"/>
          <w:numId w:val="31"/>
        </w:numPr>
        <w:spacing w:before="120"/>
        <w:ind w:left="0" w:firstLine="0"/>
        <w:jc w:val="both"/>
        <w:rPr>
          <w:sz w:val="22"/>
          <w:szCs w:val="22"/>
        </w:rPr>
      </w:pPr>
      <w:r w:rsidRPr="00B12D25">
        <w:rPr>
          <w:sz w:val="22"/>
          <w:szCs w:val="22"/>
        </w:rPr>
        <w:t>A la fin de chaque séance d’ouverture des plis, le président de la commission met immédiatement à la disposition du point focal désigné par l’ARMP, une copie paraphée des offres des soumissionnaires.</w:t>
      </w:r>
    </w:p>
    <w:p w14:paraId="38DBEE94" w14:textId="2906320E" w:rsidR="009662AB" w:rsidRPr="00B12D25" w:rsidRDefault="009662AB" w:rsidP="00730F2C">
      <w:pPr>
        <w:numPr>
          <w:ilvl w:val="1"/>
          <w:numId w:val="31"/>
        </w:numPr>
        <w:spacing w:before="120"/>
        <w:ind w:left="0" w:firstLine="0"/>
        <w:jc w:val="both"/>
        <w:rPr>
          <w:sz w:val="22"/>
          <w:szCs w:val="22"/>
        </w:rPr>
      </w:pPr>
      <w:r w:rsidRPr="00B12D25">
        <w:rPr>
          <w:sz w:val="22"/>
          <w:szCs w:val="22"/>
        </w:rPr>
        <w:t>En cas de recours,</w:t>
      </w:r>
      <w:r w:rsidR="00CE1A69" w:rsidRPr="00B12D25">
        <w:rPr>
          <w:sz w:val="22"/>
          <w:szCs w:val="22"/>
        </w:rPr>
        <w:t xml:space="preserve"> tel que prévu par le code des Marchés P</w:t>
      </w:r>
      <w:r w:rsidRPr="00B12D25">
        <w:rPr>
          <w:sz w:val="22"/>
          <w:szCs w:val="22"/>
        </w:rPr>
        <w:t>ublics, il doit être ad</w:t>
      </w:r>
      <w:r w:rsidR="00CE1A69" w:rsidRPr="00B12D25">
        <w:rPr>
          <w:sz w:val="22"/>
          <w:szCs w:val="22"/>
        </w:rPr>
        <w:t>ressé à l’autorité chargée des Marchés P</w:t>
      </w:r>
      <w:r w:rsidRPr="00B12D25">
        <w:rPr>
          <w:sz w:val="22"/>
          <w:szCs w:val="22"/>
        </w:rPr>
        <w:t>ublics avec copies à l’organis</w:t>
      </w:r>
      <w:r w:rsidR="00CE1A69" w:rsidRPr="00B12D25">
        <w:rPr>
          <w:sz w:val="22"/>
          <w:szCs w:val="22"/>
        </w:rPr>
        <w:t>me chargé de la régulation des Marchés P</w:t>
      </w:r>
      <w:r w:rsidRPr="00B12D25">
        <w:rPr>
          <w:sz w:val="22"/>
          <w:szCs w:val="22"/>
        </w:rPr>
        <w:t>ublics et à l’Autorité Contractante.</w:t>
      </w:r>
    </w:p>
    <w:p w14:paraId="685C76DC" w14:textId="77777777" w:rsidR="009662AB" w:rsidRPr="00B12D25" w:rsidRDefault="009662AB" w:rsidP="009662AB">
      <w:pPr>
        <w:jc w:val="both"/>
        <w:rPr>
          <w:sz w:val="10"/>
          <w:szCs w:val="10"/>
        </w:rPr>
      </w:pPr>
    </w:p>
    <w:p w14:paraId="3E48C09F" w14:textId="17748786" w:rsidR="009662AB" w:rsidRPr="00B12D25" w:rsidRDefault="009662AB" w:rsidP="00583EC1">
      <w:pPr>
        <w:jc w:val="both"/>
        <w:rPr>
          <w:sz w:val="22"/>
          <w:szCs w:val="22"/>
        </w:rPr>
      </w:pPr>
      <w:r w:rsidRPr="00B12D25">
        <w:rPr>
          <w:sz w:val="22"/>
          <w:szCs w:val="22"/>
        </w:rPr>
        <w:t xml:space="preserve">Il doit parvenir dans un délai maximum de trois (03) jours ouvrables après l’ouverture des plis, sous la forme d’une lettre à laquelle est obligatoirement joint un feuillet de la fiche de recours </w:t>
      </w:r>
      <w:r w:rsidR="00145FB3" w:rsidRPr="00B12D25">
        <w:rPr>
          <w:sz w:val="22"/>
          <w:szCs w:val="22"/>
        </w:rPr>
        <w:t>dument</w:t>
      </w:r>
      <w:r w:rsidRPr="00B12D25">
        <w:rPr>
          <w:sz w:val="22"/>
          <w:szCs w:val="22"/>
        </w:rPr>
        <w:t xml:space="preserve"> signée par le requérant et, éventuellement, par le président de la commission de passation des marchés.</w:t>
      </w:r>
    </w:p>
    <w:p w14:paraId="0812606B" w14:textId="77777777" w:rsidR="009662AB" w:rsidRPr="00B12D25" w:rsidRDefault="009662AB" w:rsidP="009662AB">
      <w:pPr>
        <w:jc w:val="both"/>
        <w:rPr>
          <w:sz w:val="22"/>
          <w:szCs w:val="22"/>
        </w:rPr>
      </w:pPr>
      <w:r w:rsidRPr="00B12D25">
        <w:rPr>
          <w:sz w:val="22"/>
          <w:szCs w:val="22"/>
        </w:rPr>
        <w:t xml:space="preserve">L’Observateur indépendant annexe à son rapport, le feuillet qui lui a été remis, assorti des commentaires ou des </w:t>
      </w:r>
      <w:r w:rsidR="00A92E4E" w:rsidRPr="00B12D25">
        <w:rPr>
          <w:sz w:val="22"/>
          <w:szCs w:val="22"/>
        </w:rPr>
        <w:t>observatoires y</w:t>
      </w:r>
      <w:r w:rsidRPr="00B12D25">
        <w:rPr>
          <w:sz w:val="22"/>
          <w:szCs w:val="22"/>
        </w:rPr>
        <w:t xml:space="preserve"> afférents.</w:t>
      </w:r>
    </w:p>
    <w:p w14:paraId="44099561" w14:textId="77777777" w:rsidR="009662AB" w:rsidRPr="00B12D25" w:rsidRDefault="009662AB" w:rsidP="009662AB">
      <w:pPr>
        <w:ind w:left="708"/>
        <w:jc w:val="both"/>
        <w:rPr>
          <w:sz w:val="10"/>
          <w:szCs w:val="10"/>
        </w:rPr>
      </w:pPr>
    </w:p>
    <w:p w14:paraId="3EB48008" w14:textId="77777777" w:rsidR="009662AB" w:rsidRPr="00B12D25" w:rsidRDefault="009662AB" w:rsidP="00583EC1">
      <w:pPr>
        <w:ind w:left="708" w:hanging="708"/>
        <w:jc w:val="both"/>
        <w:rPr>
          <w:b/>
          <w:sz w:val="22"/>
          <w:szCs w:val="22"/>
        </w:rPr>
      </w:pPr>
      <w:r w:rsidRPr="00B12D25">
        <w:rPr>
          <w:b/>
          <w:sz w:val="22"/>
          <w:szCs w:val="22"/>
          <w:u w:val="single"/>
        </w:rPr>
        <w:t>Article 26</w:t>
      </w:r>
      <w:r w:rsidRPr="00B12D25">
        <w:rPr>
          <w:b/>
          <w:sz w:val="22"/>
          <w:szCs w:val="22"/>
        </w:rPr>
        <w:t> : Caractère confidentiel de la procédure</w:t>
      </w:r>
    </w:p>
    <w:p w14:paraId="2DA08BEC" w14:textId="77777777" w:rsidR="009662AB" w:rsidRPr="00B12D25" w:rsidRDefault="009662AB" w:rsidP="009662AB">
      <w:pPr>
        <w:ind w:left="708"/>
        <w:jc w:val="both"/>
        <w:rPr>
          <w:sz w:val="10"/>
          <w:szCs w:val="10"/>
        </w:rPr>
      </w:pPr>
    </w:p>
    <w:p w14:paraId="0324AE7C" w14:textId="33E41885" w:rsidR="009662AB" w:rsidRPr="00B12D25" w:rsidRDefault="009662AB" w:rsidP="00730F2C">
      <w:pPr>
        <w:numPr>
          <w:ilvl w:val="1"/>
          <w:numId w:val="32"/>
        </w:numPr>
        <w:tabs>
          <w:tab w:val="clear" w:pos="1428"/>
          <w:tab w:val="num" w:pos="567"/>
        </w:tabs>
        <w:ind w:left="0" w:firstLine="0"/>
        <w:jc w:val="both"/>
        <w:rPr>
          <w:sz w:val="22"/>
          <w:szCs w:val="22"/>
        </w:rPr>
      </w:pPr>
      <w:r w:rsidRPr="00B12D25">
        <w:rPr>
          <w:sz w:val="22"/>
          <w:szCs w:val="22"/>
        </w:rPr>
        <w:t xml:space="preserve">Aucune information relative à l’examen, à l’évaluation, à la comparaison des offres, et à la vérification de la qualification des soumissionnaires, et à la recommandation d’attribution </w:t>
      </w:r>
      <w:r w:rsidR="008679D1" w:rsidRPr="00B12D25">
        <w:rPr>
          <w:sz w:val="22"/>
          <w:szCs w:val="22"/>
        </w:rPr>
        <w:t>du marché</w:t>
      </w:r>
      <w:r w:rsidR="00814F59" w:rsidRPr="00B12D25">
        <w:rPr>
          <w:sz w:val="22"/>
          <w:szCs w:val="22"/>
        </w:rPr>
        <w:t xml:space="preserve"> </w:t>
      </w:r>
      <w:r w:rsidRPr="00B12D25">
        <w:rPr>
          <w:sz w:val="22"/>
          <w:szCs w:val="22"/>
        </w:rPr>
        <w:t xml:space="preserve">ne sera donnée aux soumissionnaires ni à toute autre personne non concernée par ladite procédure tant que l’attribution </w:t>
      </w:r>
      <w:r w:rsidR="008679D1" w:rsidRPr="00B12D25">
        <w:rPr>
          <w:sz w:val="22"/>
          <w:szCs w:val="22"/>
        </w:rPr>
        <w:t>du marché</w:t>
      </w:r>
      <w:r w:rsidR="00814F59" w:rsidRPr="00B12D25">
        <w:rPr>
          <w:sz w:val="22"/>
          <w:szCs w:val="22"/>
        </w:rPr>
        <w:t xml:space="preserve"> </w:t>
      </w:r>
      <w:r w:rsidRPr="00B12D25">
        <w:rPr>
          <w:sz w:val="22"/>
          <w:szCs w:val="22"/>
        </w:rPr>
        <w:t>n’aura pas été rendue publique.</w:t>
      </w:r>
    </w:p>
    <w:p w14:paraId="3146850B" w14:textId="77777777" w:rsidR="009662AB" w:rsidRPr="00B12D25" w:rsidRDefault="009662AB" w:rsidP="009662AB">
      <w:pPr>
        <w:ind w:left="708"/>
        <w:jc w:val="both"/>
        <w:rPr>
          <w:sz w:val="10"/>
          <w:szCs w:val="10"/>
        </w:rPr>
      </w:pPr>
    </w:p>
    <w:p w14:paraId="796AC119" w14:textId="160B9CB0" w:rsidR="009662AB" w:rsidRPr="00B12D25" w:rsidRDefault="009662AB" w:rsidP="00730F2C">
      <w:pPr>
        <w:numPr>
          <w:ilvl w:val="1"/>
          <w:numId w:val="32"/>
        </w:numPr>
        <w:tabs>
          <w:tab w:val="clear" w:pos="1428"/>
          <w:tab w:val="num" w:pos="720"/>
        </w:tabs>
        <w:ind w:left="0" w:firstLine="0"/>
        <w:jc w:val="both"/>
        <w:rPr>
          <w:sz w:val="22"/>
          <w:szCs w:val="22"/>
        </w:rPr>
      </w:pPr>
      <w:r w:rsidRPr="00B12D25">
        <w:rPr>
          <w:sz w:val="22"/>
          <w:szCs w:val="22"/>
        </w:rPr>
        <w:t xml:space="preserve">Toute tentative faite par un soumissionnaire pour influencer la commission de passation des marchés ou la sous-commission d’analyse dans l’évaluation des offres ou l’Autorité Contractante dans la décision d’attribution peut </w:t>
      </w:r>
      <w:r w:rsidR="00145FB3" w:rsidRPr="00B12D25">
        <w:rPr>
          <w:sz w:val="22"/>
          <w:szCs w:val="22"/>
        </w:rPr>
        <w:t>entrainer</w:t>
      </w:r>
      <w:r w:rsidRPr="00B12D25">
        <w:rPr>
          <w:sz w:val="22"/>
          <w:szCs w:val="22"/>
        </w:rPr>
        <w:t xml:space="preserve"> le rejet de son offre.</w:t>
      </w:r>
    </w:p>
    <w:p w14:paraId="0F7EE594" w14:textId="77777777" w:rsidR="009662AB" w:rsidRPr="00B12D25" w:rsidRDefault="009662AB" w:rsidP="009662AB">
      <w:pPr>
        <w:jc w:val="both"/>
        <w:rPr>
          <w:sz w:val="10"/>
          <w:szCs w:val="10"/>
        </w:rPr>
      </w:pPr>
    </w:p>
    <w:p w14:paraId="123A1E3C" w14:textId="5E637CBF" w:rsidR="009662AB" w:rsidRPr="00B12D25" w:rsidRDefault="009662AB" w:rsidP="00730F2C">
      <w:pPr>
        <w:numPr>
          <w:ilvl w:val="1"/>
          <w:numId w:val="32"/>
        </w:numPr>
        <w:tabs>
          <w:tab w:val="clear" w:pos="1428"/>
          <w:tab w:val="num" w:pos="720"/>
        </w:tabs>
        <w:ind w:left="0" w:firstLine="0"/>
        <w:jc w:val="both"/>
        <w:rPr>
          <w:sz w:val="22"/>
          <w:szCs w:val="22"/>
        </w:rPr>
      </w:pPr>
      <w:r w:rsidRPr="00B12D25">
        <w:rPr>
          <w:sz w:val="22"/>
          <w:szCs w:val="22"/>
        </w:rPr>
        <w:t xml:space="preserve">Nonobstant les dispositions de l’alinéa 26.2 entre l’ouverture des plis et l’attribution </w:t>
      </w:r>
      <w:r w:rsidR="008679D1" w:rsidRPr="00B12D25">
        <w:rPr>
          <w:sz w:val="22"/>
          <w:szCs w:val="22"/>
        </w:rPr>
        <w:t>du marché</w:t>
      </w:r>
      <w:r w:rsidRPr="00B12D25">
        <w:rPr>
          <w:sz w:val="22"/>
          <w:szCs w:val="22"/>
        </w:rPr>
        <w:t>, si un soumissionnaire souhaite entrer en contact avec l’Autorité Contractante pour des motifs ayant trait à son offre, il devra le faire par écrit.</w:t>
      </w:r>
    </w:p>
    <w:p w14:paraId="5AA69180" w14:textId="77777777" w:rsidR="009662AB" w:rsidRPr="00B12D25" w:rsidRDefault="009662AB" w:rsidP="000B076D">
      <w:pPr>
        <w:spacing w:before="120"/>
        <w:ind w:left="708" w:hanging="708"/>
        <w:jc w:val="both"/>
        <w:rPr>
          <w:b/>
          <w:sz w:val="22"/>
          <w:szCs w:val="22"/>
        </w:rPr>
      </w:pPr>
      <w:r w:rsidRPr="00B12D25">
        <w:rPr>
          <w:b/>
          <w:sz w:val="22"/>
          <w:szCs w:val="22"/>
          <w:u w:val="single"/>
        </w:rPr>
        <w:t>Article 27</w:t>
      </w:r>
      <w:r w:rsidRPr="00B12D25">
        <w:rPr>
          <w:b/>
          <w:sz w:val="22"/>
          <w:szCs w:val="22"/>
        </w:rPr>
        <w:t xml:space="preserve"> : Eclaircissements sur les offres et contacts avec </w:t>
      </w:r>
      <w:r w:rsidR="00A92E4E" w:rsidRPr="00B12D25">
        <w:rPr>
          <w:b/>
          <w:sz w:val="22"/>
          <w:szCs w:val="22"/>
        </w:rPr>
        <w:t>l’Autorité Contractante</w:t>
      </w:r>
      <w:r w:rsidRPr="00B12D25">
        <w:rPr>
          <w:b/>
          <w:sz w:val="22"/>
          <w:szCs w:val="22"/>
        </w:rPr>
        <w:t>.</w:t>
      </w:r>
    </w:p>
    <w:p w14:paraId="4328D40F" w14:textId="77777777" w:rsidR="009662AB" w:rsidRPr="00B12D25" w:rsidRDefault="009662AB" w:rsidP="009662AB">
      <w:pPr>
        <w:ind w:left="708"/>
        <w:jc w:val="both"/>
        <w:rPr>
          <w:sz w:val="10"/>
          <w:szCs w:val="10"/>
        </w:rPr>
      </w:pPr>
    </w:p>
    <w:p w14:paraId="105C2742" w14:textId="77777777" w:rsidR="009662AB" w:rsidRPr="00B12D25" w:rsidRDefault="009662AB" w:rsidP="00730F2C">
      <w:pPr>
        <w:numPr>
          <w:ilvl w:val="1"/>
          <w:numId w:val="33"/>
        </w:numPr>
        <w:tabs>
          <w:tab w:val="clear" w:pos="1428"/>
          <w:tab w:val="num" w:pos="720"/>
        </w:tabs>
        <w:ind w:left="0" w:firstLine="0"/>
        <w:jc w:val="both"/>
        <w:rPr>
          <w:sz w:val="22"/>
          <w:szCs w:val="22"/>
        </w:rPr>
      </w:pPr>
      <w:r w:rsidRPr="00B12D25">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3A5AC05B" w14:textId="361D98B7" w:rsidR="009662AB" w:rsidRPr="00B12D25" w:rsidRDefault="009662AB" w:rsidP="00730F2C">
      <w:pPr>
        <w:numPr>
          <w:ilvl w:val="1"/>
          <w:numId w:val="33"/>
        </w:numPr>
        <w:tabs>
          <w:tab w:val="clear" w:pos="1428"/>
          <w:tab w:val="num" w:pos="720"/>
        </w:tabs>
        <w:spacing w:before="120"/>
        <w:ind w:left="0" w:firstLine="0"/>
        <w:jc w:val="both"/>
        <w:rPr>
          <w:sz w:val="22"/>
          <w:szCs w:val="22"/>
        </w:rPr>
      </w:pPr>
      <w:r w:rsidRPr="00B12D25">
        <w:rPr>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8679D1" w:rsidRPr="00B12D25">
        <w:rPr>
          <w:sz w:val="22"/>
          <w:szCs w:val="22"/>
        </w:rPr>
        <w:t>du marché</w:t>
      </w:r>
      <w:r w:rsidRPr="00B12D25">
        <w:rPr>
          <w:sz w:val="22"/>
          <w:szCs w:val="22"/>
        </w:rPr>
        <w:t>.</w:t>
      </w:r>
    </w:p>
    <w:p w14:paraId="4692316F" w14:textId="77777777" w:rsidR="009662AB" w:rsidRPr="00B12D25" w:rsidRDefault="009662AB" w:rsidP="000B076D">
      <w:pPr>
        <w:spacing w:before="120"/>
        <w:ind w:left="708" w:hanging="708"/>
        <w:jc w:val="both"/>
        <w:rPr>
          <w:b/>
          <w:sz w:val="22"/>
          <w:szCs w:val="22"/>
        </w:rPr>
      </w:pPr>
      <w:r w:rsidRPr="00B12D25">
        <w:rPr>
          <w:b/>
          <w:sz w:val="22"/>
          <w:szCs w:val="22"/>
          <w:u w:val="single"/>
        </w:rPr>
        <w:t>Article 28</w:t>
      </w:r>
      <w:r w:rsidRPr="00B12D25">
        <w:rPr>
          <w:sz w:val="22"/>
          <w:szCs w:val="22"/>
        </w:rPr>
        <w:t xml:space="preserve"> : </w:t>
      </w:r>
      <w:r w:rsidRPr="00B12D25">
        <w:rPr>
          <w:b/>
          <w:sz w:val="22"/>
          <w:szCs w:val="22"/>
        </w:rPr>
        <w:t>Détermination de la conformité des offres</w:t>
      </w:r>
    </w:p>
    <w:p w14:paraId="717F4903" w14:textId="77777777" w:rsidR="009662AB" w:rsidRPr="00B12D25" w:rsidRDefault="009662AB" w:rsidP="009662AB">
      <w:pPr>
        <w:ind w:left="708" w:hanging="708"/>
        <w:jc w:val="both"/>
        <w:rPr>
          <w:b/>
          <w:sz w:val="10"/>
          <w:szCs w:val="10"/>
        </w:rPr>
      </w:pPr>
    </w:p>
    <w:p w14:paraId="3B20E230" w14:textId="77777777" w:rsidR="009662AB" w:rsidRPr="00B12D25" w:rsidRDefault="009662AB" w:rsidP="00730F2C">
      <w:pPr>
        <w:numPr>
          <w:ilvl w:val="1"/>
          <w:numId w:val="34"/>
        </w:numPr>
        <w:tabs>
          <w:tab w:val="clear" w:pos="1428"/>
          <w:tab w:val="num" w:pos="567"/>
        </w:tabs>
        <w:ind w:left="0" w:firstLine="0"/>
        <w:jc w:val="both"/>
        <w:rPr>
          <w:sz w:val="22"/>
          <w:szCs w:val="22"/>
        </w:rPr>
      </w:pPr>
      <w:r w:rsidRPr="00B12D25">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922D11" w14:textId="77777777" w:rsidR="009662AB" w:rsidRPr="00B12D25" w:rsidRDefault="009662AB" w:rsidP="00730F2C">
      <w:pPr>
        <w:numPr>
          <w:ilvl w:val="1"/>
          <w:numId w:val="34"/>
        </w:numPr>
        <w:tabs>
          <w:tab w:val="clear" w:pos="1428"/>
          <w:tab w:val="num" w:pos="720"/>
        </w:tabs>
        <w:spacing w:before="120"/>
        <w:ind w:left="0" w:firstLine="0"/>
        <w:jc w:val="both"/>
        <w:rPr>
          <w:sz w:val="22"/>
          <w:szCs w:val="22"/>
        </w:rPr>
      </w:pPr>
      <w:r w:rsidRPr="00B12D25">
        <w:rPr>
          <w:sz w:val="22"/>
          <w:szCs w:val="22"/>
        </w:rPr>
        <w:t>La sous-commission d’analyse déterminera si l’offre est conforme pour l’essentiel aux dispositions du Dossier d’Appel d’Offres en se basant sur son contenu sans avoir recours à des éléments de preuve extrinsèques.</w:t>
      </w:r>
    </w:p>
    <w:p w14:paraId="3DD7D904" w14:textId="77777777" w:rsidR="009662AB" w:rsidRPr="00B12D25" w:rsidRDefault="009662AB" w:rsidP="00730F2C">
      <w:pPr>
        <w:numPr>
          <w:ilvl w:val="1"/>
          <w:numId w:val="34"/>
        </w:numPr>
        <w:tabs>
          <w:tab w:val="clear" w:pos="1428"/>
          <w:tab w:val="num" w:pos="720"/>
        </w:tabs>
        <w:spacing w:before="120"/>
        <w:ind w:left="0" w:firstLine="0"/>
        <w:jc w:val="both"/>
        <w:rPr>
          <w:sz w:val="22"/>
          <w:szCs w:val="22"/>
        </w:rPr>
      </w:pPr>
      <w:r w:rsidRPr="00B12D25">
        <w:rPr>
          <w:sz w:val="22"/>
          <w:szCs w:val="22"/>
        </w:rPr>
        <w:t>Une offre conforme pour l’essentiel au Dossier d’Appel d’Offres :</w:t>
      </w:r>
    </w:p>
    <w:p w14:paraId="1CAD4167" w14:textId="2EE9A01D" w:rsidR="009662AB" w:rsidRPr="00B12D25" w:rsidRDefault="009662AB" w:rsidP="00730F2C">
      <w:pPr>
        <w:numPr>
          <w:ilvl w:val="2"/>
          <w:numId w:val="24"/>
        </w:numPr>
        <w:tabs>
          <w:tab w:val="clear" w:pos="2688"/>
          <w:tab w:val="num" w:pos="1080"/>
        </w:tabs>
        <w:ind w:left="1080"/>
        <w:jc w:val="both"/>
        <w:rPr>
          <w:sz w:val="22"/>
          <w:szCs w:val="22"/>
        </w:rPr>
      </w:pPr>
      <w:r w:rsidRPr="00B12D25">
        <w:rPr>
          <w:sz w:val="22"/>
          <w:szCs w:val="22"/>
        </w:rPr>
        <w:t xml:space="preserve">est une offre qui respecte tous les termes, conditions, et spécifications du dossier d’appel d’Offres, sans divergence ni réserve de l’Autorité Contractante ou ses obligations au titre </w:t>
      </w:r>
      <w:r w:rsidR="008679D1" w:rsidRPr="00B12D25">
        <w:rPr>
          <w:sz w:val="22"/>
          <w:szCs w:val="22"/>
        </w:rPr>
        <w:t>du marché</w:t>
      </w:r>
      <w:r w:rsidRPr="00B12D25">
        <w:rPr>
          <w:sz w:val="22"/>
          <w:szCs w:val="22"/>
        </w:rPr>
        <w:t>.</w:t>
      </w:r>
    </w:p>
    <w:p w14:paraId="3DB2C2D1" w14:textId="290FD2FC" w:rsidR="009662AB" w:rsidRPr="00B12D25" w:rsidRDefault="00D75203" w:rsidP="00730F2C">
      <w:pPr>
        <w:numPr>
          <w:ilvl w:val="2"/>
          <w:numId w:val="24"/>
        </w:numPr>
        <w:tabs>
          <w:tab w:val="clear" w:pos="2688"/>
          <w:tab w:val="num" w:pos="1080"/>
        </w:tabs>
        <w:ind w:left="1080"/>
        <w:jc w:val="both"/>
        <w:rPr>
          <w:sz w:val="22"/>
          <w:szCs w:val="22"/>
        </w:rPr>
      </w:pPr>
      <w:r w:rsidRPr="00B12D25">
        <w:rPr>
          <w:sz w:val="22"/>
          <w:szCs w:val="22"/>
        </w:rPr>
        <w:t>e</w:t>
      </w:r>
      <w:r w:rsidR="009662AB" w:rsidRPr="00B12D25">
        <w:rPr>
          <w:sz w:val="22"/>
          <w:szCs w:val="22"/>
        </w:rPr>
        <w:t>st telle que sa correction affecterait injustement la compétitivité des autres soumissionnaires qui ont présenté des offres conformes pour l’essentiel du Dossier d’Appel d’Offres.</w:t>
      </w:r>
    </w:p>
    <w:p w14:paraId="0DE8A0D3" w14:textId="77777777" w:rsidR="009662AB" w:rsidRPr="00B12D25" w:rsidRDefault="009662AB" w:rsidP="00730F2C">
      <w:pPr>
        <w:numPr>
          <w:ilvl w:val="1"/>
          <w:numId w:val="34"/>
        </w:numPr>
        <w:tabs>
          <w:tab w:val="clear" w:pos="1428"/>
          <w:tab w:val="num" w:pos="720"/>
        </w:tabs>
        <w:spacing w:before="120"/>
        <w:ind w:left="0" w:firstLine="0"/>
        <w:jc w:val="both"/>
        <w:rPr>
          <w:sz w:val="22"/>
          <w:szCs w:val="22"/>
        </w:rPr>
      </w:pPr>
      <w:r w:rsidRPr="00B12D25">
        <w:rPr>
          <w:sz w:val="22"/>
          <w:szCs w:val="22"/>
        </w:rPr>
        <w:t>Si une offre n’est pas conforme pour l’essentiel, elle sera écartée par la commission des marchés compétente et ne pourra être par la suite rendue conforme.</w:t>
      </w:r>
    </w:p>
    <w:p w14:paraId="306E6A69" w14:textId="50A3D44C" w:rsidR="009662AB" w:rsidRPr="00B12D25" w:rsidRDefault="009662AB" w:rsidP="00730F2C">
      <w:pPr>
        <w:pStyle w:val="Paragraphedeliste"/>
        <w:numPr>
          <w:ilvl w:val="1"/>
          <w:numId w:val="34"/>
        </w:numPr>
        <w:spacing w:before="120"/>
        <w:jc w:val="both"/>
        <w:rPr>
          <w:sz w:val="22"/>
          <w:szCs w:val="22"/>
        </w:rPr>
      </w:pPr>
      <w:r w:rsidRPr="00B12D25">
        <w:rPr>
          <w:sz w:val="22"/>
          <w:szCs w:val="22"/>
        </w:rPr>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002E474B" w:rsidRPr="00B12D25">
        <w:rPr>
          <w:sz w:val="22"/>
          <w:szCs w:val="22"/>
        </w:rPr>
        <w:t>pris</w:t>
      </w:r>
      <w:proofErr w:type="gramEnd"/>
      <w:r w:rsidRPr="00B12D25">
        <w:rPr>
          <w:sz w:val="22"/>
          <w:szCs w:val="22"/>
        </w:rPr>
        <w:t xml:space="preserve"> en compte lors de l’évaluation des offres.</w:t>
      </w:r>
    </w:p>
    <w:p w14:paraId="16F51AFC" w14:textId="77777777" w:rsidR="00624C18" w:rsidRPr="00B12D25" w:rsidRDefault="00624C18" w:rsidP="00624C18">
      <w:pPr>
        <w:spacing w:before="120"/>
        <w:jc w:val="both"/>
        <w:rPr>
          <w:sz w:val="22"/>
          <w:szCs w:val="22"/>
        </w:rPr>
      </w:pPr>
    </w:p>
    <w:p w14:paraId="5418EB0B" w14:textId="77777777" w:rsidR="00624C18" w:rsidRPr="00B12D25" w:rsidRDefault="00624C18" w:rsidP="00624C18">
      <w:pPr>
        <w:spacing w:before="120"/>
        <w:jc w:val="both"/>
        <w:rPr>
          <w:sz w:val="22"/>
          <w:szCs w:val="22"/>
        </w:rPr>
      </w:pPr>
    </w:p>
    <w:p w14:paraId="5AFDF95C" w14:textId="77777777" w:rsidR="009662AB" w:rsidRPr="00B12D25" w:rsidRDefault="009662AB" w:rsidP="00E45A2E">
      <w:pPr>
        <w:spacing w:before="120"/>
        <w:ind w:left="708" w:hanging="708"/>
        <w:jc w:val="both"/>
        <w:rPr>
          <w:b/>
          <w:sz w:val="22"/>
          <w:szCs w:val="22"/>
        </w:rPr>
      </w:pPr>
      <w:r w:rsidRPr="00B12D25">
        <w:rPr>
          <w:b/>
          <w:sz w:val="22"/>
          <w:szCs w:val="22"/>
          <w:u w:val="single"/>
        </w:rPr>
        <w:t>Article 29</w:t>
      </w:r>
      <w:r w:rsidRPr="00B12D25">
        <w:rPr>
          <w:b/>
          <w:sz w:val="22"/>
          <w:szCs w:val="22"/>
        </w:rPr>
        <w:t> : Qualification du soumissionnaire</w:t>
      </w:r>
    </w:p>
    <w:p w14:paraId="5C541BA2" w14:textId="77777777" w:rsidR="009662AB" w:rsidRPr="00B12D25" w:rsidRDefault="009662AB" w:rsidP="00E45A2E">
      <w:pPr>
        <w:spacing w:before="120"/>
        <w:jc w:val="both"/>
        <w:rPr>
          <w:sz w:val="22"/>
          <w:szCs w:val="22"/>
        </w:rPr>
      </w:pPr>
      <w:r w:rsidRPr="00B12D25">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1B4EE32" w14:textId="77777777" w:rsidR="009662AB" w:rsidRPr="00B12D25" w:rsidRDefault="009662AB" w:rsidP="00EA055D">
      <w:pPr>
        <w:spacing w:before="120"/>
        <w:ind w:left="708" w:hanging="708"/>
        <w:jc w:val="both"/>
        <w:rPr>
          <w:b/>
          <w:sz w:val="22"/>
          <w:szCs w:val="22"/>
        </w:rPr>
      </w:pPr>
      <w:r w:rsidRPr="00B12D25">
        <w:rPr>
          <w:b/>
          <w:sz w:val="22"/>
          <w:szCs w:val="22"/>
          <w:u w:val="single"/>
        </w:rPr>
        <w:t>Article 30</w:t>
      </w:r>
      <w:r w:rsidRPr="00B12D25">
        <w:rPr>
          <w:b/>
          <w:sz w:val="22"/>
          <w:szCs w:val="22"/>
        </w:rPr>
        <w:t> : Correction des erreurs</w:t>
      </w:r>
    </w:p>
    <w:p w14:paraId="3522AD8F" w14:textId="77777777" w:rsidR="009662AB" w:rsidRPr="00B12D25" w:rsidRDefault="009662AB" w:rsidP="009662AB">
      <w:pPr>
        <w:ind w:left="708"/>
        <w:jc w:val="both"/>
        <w:rPr>
          <w:sz w:val="10"/>
          <w:szCs w:val="10"/>
        </w:rPr>
      </w:pPr>
    </w:p>
    <w:p w14:paraId="0E692609" w14:textId="77777777" w:rsidR="009662AB" w:rsidRPr="00B12D25" w:rsidRDefault="009662AB" w:rsidP="00730F2C">
      <w:pPr>
        <w:numPr>
          <w:ilvl w:val="1"/>
          <w:numId w:val="35"/>
        </w:numPr>
        <w:tabs>
          <w:tab w:val="clear" w:pos="1428"/>
          <w:tab w:val="num" w:pos="720"/>
        </w:tabs>
        <w:ind w:left="0" w:firstLine="0"/>
        <w:jc w:val="both"/>
        <w:rPr>
          <w:sz w:val="22"/>
          <w:szCs w:val="22"/>
        </w:rPr>
      </w:pPr>
      <w:r w:rsidRPr="00B12D25">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2E4EE00" w14:textId="77777777" w:rsidR="009662AB" w:rsidRPr="00B12D25" w:rsidRDefault="009662AB" w:rsidP="009662AB">
      <w:pPr>
        <w:ind w:left="708"/>
        <w:jc w:val="both"/>
        <w:rPr>
          <w:sz w:val="10"/>
          <w:szCs w:val="10"/>
        </w:rPr>
      </w:pPr>
    </w:p>
    <w:p w14:paraId="538B61D2" w14:textId="77777777" w:rsidR="009662AB" w:rsidRPr="00B12D25" w:rsidRDefault="009662AB" w:rsidP="00730F2C">
      <w:pPr>
        <w:numPr>
          <w:ilvl w:val="0"/>
          <w:numId w:val="36"/>
        </w:numPr>
        <w:tabs>
          <w:tab w:val="clear" w:pos="1776"/>
          <w:tab w:val="num" w:pos="1080"/>
        </w:tabs>
        <w:ind w:left="1080"/>
        <w:jc w:val="both"/>
        <w:rPr>
          <w:sz w:val="22"/>
          <w:szCs w:val="22"/>
        </w:rPr>
      </w:pPr>
      <w:r w:rsidRPr="00B12D25">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A92E4E" w:rsidRPr="00B12D25">
        <w:rPr>
          <w:sz w:val="22"/>
          <w:szCs w:val="22"/>
        </w:rPr>
        <w:t>placée</w:t>
      </w:r>
      <w:r w:rsidRPr="00B12D25">
        <w:rPr>
          <w:sz w:val="22"/>
          <w:szCs w:val="22"/>
        </w:rPr>
        <w:t xml:space="preserve"> auquel cas le prix indiqué prévaudra et le prix unitaire sera corrigé ;</w:t>
      </w:r>
    </w:p>
    <w:p w14:paraId="25349DD1" w14:textId="77777777" w:rsidR="009662AB" w:rsidRPr="00B12D25" w:rsidRDefault="009662AB" w:rsidP="009662AB">
      <w:pPr>
        <w:ind w:left="1416"/>
        <w:jc w:val="both"/>
        <w:rPr>
          <w:sz w:val="10"/>
          <w:szCs w:val="10"/>
        </w:rPr>
      </w:pPr>
    </w:p>
    <w:p w14:paraId="6E971D4F" w14:textId="77777777" w:rsidR="009662AB" w:rsidRPr="00B12D25" w:rsidRDefault="009662AB" w:rsidP="00730F2C">
      <w:pPr>
        <w:numPr>
          <w:ilvl w:val="0"/>
          <w:numId w:val="36"/>
        </w:numPr>
        <w:tabs>
          <w:tab w:val="clear" w:pos="1776"/>
          <w:tab w:val="num" w:pos="1080"/>
        </w:tabs>
        <w:ind w:left="1080"/>
        <w:jc w:val="both"/>
        <w:rPr>
          <w:sz w:val="22"/>
          <w:szCs w:val="22"/>
        </w:rPr>
      </w:pPr>
      <w:r w:rsidRPr="00B12D25">
        <w:rPr>
          <w:sz w:val="22"/>
          <w:szCs w:val="22"/>
        </w:rPr>
        <w:t>Si le total obtenu par addition ou soustraction des sous totaux n’est pas exact, les sous totaux feront foi et le total sera corrigé ;</w:t>
      </w:r>
    </w:p>
    <w:p w14:paraId="364C5D5B" w14:textId="77777777" w:rsidR="009662AB" w:rsidRPr="00B12D25" w:rsidRDefault="009662AB" w:rsidP="009662AB">
      <w:pPr>
        <w:jc w:val="both"/>
        <w:rPr>
          <w:sz w:val="10"/>
          <w:szCs w:val="10"/>
        </w:rPr>
      </w:pPr>
    </w:p>
    <w:p w14:paraId="2AA63710" w14:textId="77777777" w:rsidR="009662AB" w:rsidRPr="00B12D25" w:rsidRDefault="009662AB" w:rsidP="00730F2C">
      <w:pPr>
        <w:numPr>
          <w:ilvl w:val="0"/>
          <w:numId w:val="36"/>
        </w:numPr>
        <w:tabs>
          <w:tab w:val="clear" w:pos="1776"/>
          <w:tab w:val="num" w:pos="1080"/>
        </w:tabs>
        <w:ind w:left="1080"/>
        <w:jc w:val="both"/>
        <w:rPr>
          <w:sz w:val="22"/>
          <w:szCs w:val="22"/>
        </w:rPr>
      </w:pPr>
      <w:r w:rsidRPr="00B12D25">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59B33D5" w14:textId="77777777" w:rsidR="009662AB" w:rsidRPr="00B12D25" w:rsidRDefault="009662AB" w:rsidP="009662AB">
      <w:pPr>
        <w:ind w:left="1080" w:hanging="360"/>
        <w:jc w:val="both"/>
        <w:rPr>
          <w:sz w:val="10"/>
          <w:szCs w:val="10"/>
        </w:rPr>
      </w:pPr>
    </w:p>
    <w:p w14:paraId="6E20561B" w14:textId="77777777" w:rsidR="009662AB" w:rsidRPr="00B12D25" w:rsidRDefault="009662AB" w:rsidP="00730F2C">
      <w:pPr>
        <w:numPr>
          <w:ilvl w:val="1"/>
          <w:numId w:val="35"/>
        </w:numPr>
        <w:tabs>
          <w:tab w:val="clear" w:pos="1428"/>
          <w:tab w:val="num" w:pos="720"/>
        </w:tabs>
        <w:ind w:left="0" w:firstLine="0"/>
        <w:jc w:val="both"/>
        <w:rPr>
          <w:sz w:val="22"/>
          <w:szCs w:val="22"/>
        </w:rPr>
      </w:pPr>
      <w:r w:rsidRPr="00B12D25">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699440F1" w14:textId="77777777" w:rsidR="009662AB" w:rsidRPr="00B12D25" w:rsidRDefault="009662AB" w:rsidP="00730F2C">
      <w:pPr>
        <w:numPr>
          <w:ilvl w:val="1"/>
          <w:numId w:val="35"/>
        </w:numPr>
        <w:tabs>
          <w:tab w:val="clear" w:pos="1428"/>
          <w:tab w:val="num" w:pos="720"/>
        </w:tabs>
        <w:spacing w:before="120"/>
        <w:ind w:left="0" w:firstLine="0"/>
        <w:jc w:val="both"/>
        <w:rPr>
          <w:sz w:val="22"/>
          <w:szCs w:val="22"/>
        </w:rPr>
      </w:pPr>
      <w:r w:rsidRPr="00B12D25">
        <w:rPr>
          <w:sz w:val="22"/>
          <w:szCs w:val="22"/>
        </w:rPr>
        <w:t>Si le soumissionnaire ayant présenté l’offre évaluée la moins-disante, n’accepte pas les corrections apportées, son offre sera écartée et sa garantie pourra être saisie.</w:t>
      </w:r>
    </w:p>
    <w:p w14:paraId="778C568F" w14:textId="77777777" w:rsidR="009662AB" w:rsidRPr="00B12D25" w:rsidRDefault="009662AB" w:rsidP="00D86E69">
      <w:pPr>
        <w:spacing w:before="120"/>
        <w:jc w:val="both"/>
        <w:rPr>
          <w:b/>
          <w:sz w:val="22"/>
          <w:szCs w:val="22"/>
        </w:rPr>
      </w:pPr>
      <w:r w:rsidRPr="00B12D25">
        <w:rPr>
          <w:b/>
          <w:sz w:val="22"/>
          <w:szCs w:val="22"/>
          <w:u w:val="single"/>
        </w:rPr>
        <w:t>Article 31</w:t>
      </w:r>
      <w:r w:rsidRPr="00B12D25">
        <w:rPr>
          <w:b/>
          <w:sz w:val="22"/>
          <w:szCs w:val="22"/>
        </w:rPr>
        <w:t> : Conversion en une seule monnaie</w:t>
      </w:r>
    </w:p>
    <w:p w14:paraId="5DE19333" w14:textId="77777777" w:rsidR="009662AB" w:rsidRPr="00B12D25" w:rsidRDefault="009662AB" w:rsidP="00EA055D">
      <w:pPr>
        <w:spacing w:before="120"/>
        <w:jc w:val="both"/>
        <w:rPr>
          <w:sz w:val="22"/>
          <w:szCs w:val="22"/>
        </w:rPr>
      </w:pPr>
      <w:r w:rsidRPr="00B12D25">
        <w:rPr>
          <w:sz w:val="22"/>
          <w:szCs w:val="22"/>
        </w:rPr>
        <w:t>31.1.  Pour faciliter l’évaluation et la comparaison des offres, la sous-commission d’analyse convertira les prix des offres exprimés dans les diverses monnaies dans lesquelles le montant de l’offre est payable en francs CFA.</w:t>
      </w:r>
    </w:p>
    <w:p w14:paraId="31D8F10E" w14:textId="77777777" w:rsidR="009662AB" w:rsidRPr="00B12D25" w:rsidRDefault="009662AB" w:rsidP="00730F2C">
      <w:pPr>
        <w:numPr>
          <w:ilvl w:val="1"/>
          <w:numId w:val="37"/>
        </w:numPr>
        <w:tabs>
          <w:tab w:val="clear" w:pos="1428"/>
          <w:tab w:val="num" w:pos="720"/>
        </w:tabs>
        <w:spacing w:before="120"/>
        <w:ind w:left="0" w:firstLine="0"/>
        <w:jc w:val="both"/>
        <w:rPr>
          <w:sz w:val="22"/>
          <w:szCs w:val="22"/>
        </w:rPr>
      </w:pPr>
      <w:r w:rsidRPr="00B12D25">
        <w:rPr>
          <w:sz w:val="22"/>
          <w:szCs w:val="22"/>
        </w:rPr>
        <w:t>La conversion se fera en utilisant le cours vendeur fixé par la Banque des Etats de l’Afrique Centrale (BEAC), dans les conditions définies par le RPAO.</w:t>
      </w:r>
    </w:p>
    <w:p w14:paraId="6AA484A5" w14:textId="77777777" w:rsidR="009662AB" w:rsidRPr="00B12D25" w:rsidRDefault="009662AB" w:rsidP="009662AB">
      <w:pPr>
        <w:ind w:left="708"/>
        <w:jc w:val="both"/>
        <w:rPr>
          <w:sz w:val="10"/>
          <w:szCs w:val="10"/>
        </w:rPr>
      </w:pPr>
    </w:p>
    <w:p w14:paraId="4481909F" w14:textId="77777777" w:rsidR="009662AB" w:rsidRPr="00B12D25" w:rsidRDefault="009662AB" w:rsidP="00FA7902">
      <w:pPr>
        <w:jc w:val="both"/>
        <w:rPr>
          <w:b/>
          <w:sz w:val="22"/>
          <w:szCs w:val="22"/>
        </w:rPr>
      </w:pPr>
      <w:r w:rsidRPr="00B12D25">
        <w:rPr>
          <w:b/>
          <w:sz w:val="22"/>
          <w:szCs w:val="22"/>
          <w:u w:val="single"/>
        </w:rPr>
        <w:t>Article 32</w:t>
      </w:r>
      <w:r w:rsidRPr="00B12D25">
        <w:rPr>
          <w:b/>
          <w:sz w:val="22"/>
          <w:szCs w:val="22"/>
        </w:rPr>
        <w:t> : Evaluation et comparaison des offres au plan financier</w:t>
      </w:r>
    </w:p>
    <w:p w14:paraId="39960611" w14:textId="77777777" w:rsidR="009662AB" w:rsidRPr="00B12D25" w:rsidRDefault="009662AB" w:rsidP="00FA7902">
      <w:pPr>
        <w:spacing w:before="60"/>
        <w:jc w:val="both"/>
        <w:rPr>
          <w:sz w:val="22"/>
          <w:szCs w:val="22"/>
        </w:rPr>
      </w:pPr>
      <w:r w:rsidRPr="00B12D25">
        <w:rPr>
          <w:sz w:val="22"/>
          <w:szCs w:val="22"/>
        </w:rPr>
        <w:t>32.1. Seules les offres reconnues conformes, selon les dispositions de l’article 28 du RGAO, seront évaluées et comparées par la sous-commission d’analyse.</w:t>
      </w:r>
    </w:p>
    <w:p w14:paraId="4B73A001" w14:textId="77777777" w:rsidR="009662AB" w:rsidRPr="00B12D25" w:rsidRDefault="009662AB" w:rsidP="00730F2C">
      <w:pPr>
        <w:numPr>
          <w:ilvl w:val="1"/>
          <w:numId w:val="38"/>
        </w:numPr>
        <w:tabs>
          <w:tab w:val="clear" w:pos="720"/>
          <w:tab w:val="num" w:pos="540"/>
        </w:tabs>
        <w:spacing w:before="60"/>
        <w:ind w:left="0" w:firstLine="0"/>
        <w:jc w:val="both"/>
        <w:rPr>
          <w:sz w:val="22"/>
          <w:szCs w:val="22"/>
        </w:rPr>
      </w:pPr>
      <w:r w:rsidRPr="00B12D25">
        <w:rPr>
          <w:sz w:val="22"/>
          <w:szCs w:val="22"/>
        </w:rPr>
        <w:t xml:space="preserve">En évaluant les offres, la sous-commission déterminera pour chaque offre le montant évalué de l’offre en rectifiant son montant comme suit : </w:t>
      </w:r>
    </w:p>
    <w:p w14:paraId="2DCE1A6F" w14:textId="77777777" w:rsidR="009662AB" w:rsidRPr="00B12D25" w:rsidRDefault="009662AB" w:rsidP="00730F2C">
      <w:pPr>
        <w:numPr>
          <w:ilvl w:val="0"/>
          <w:numId w:val="39"/>
        </w:numPr>
        <w:tabs>
          <w:tab w:val="clear" w:pos="1068"/>
          <w:tab w:val="num" w:pos="567"/>
        </w:tabs>
        <w:spacing w:before="60"/>
        <w:ind w:left="567" w:hanging="283"/>
        <w:jc w:val="both"/>
        <w:rPr>
          <w:sz w:val="22"/>
          <w:szCs w:val="22"/>
        </w:rPr>
      </w:pPr>
      <w:r w:rsidRPr="00B12D25">
        <w:rPr>
          <w:sz w:val="22"/>
          <w:szCs w:val="22"/>
        </w:rPr>
        <w:t>En corrigeant toute erreur éventuelle conformément aux dispositions de l’article 30.2 du RGAO.</w:t>
      </w:r>
    </w:p>
    <w:p w14:paraId="56D8E685" w14:textId="77777777" w:rsidR="009662AB" w:rsidRPr="00B12D25" w:rsidRDefault="009662AB" w:rsidP="009662AB">
      <w:pPr>
        <w:tabs>
          <w:tab w:val="num" w:pos="567"/>
        </w:tabs>
        <w:ind w:left="567" w:hanging="283"/>
        <w:jc w:val="both"/>
        <w:rPr>
          <w:sz w:val="10"/>
          <w:szCs w:val="10"/>
        </w:rPr>
      </w:pPr>
    </w:p>
    <w:p w14:paraId="5A10601F" w14:textId="77777777" w:rsidR="009662AB" w:rsidRPr="00B12D25" w:rsidRDefault="009662AB" w:rsidP="00730F2C">
      <w:pPr>
        <w:numPr>
          <w:ilvl w:val="0"/>
          <w:numId w:val="39"/>
        </w:numPr>
        <w:tabs>
          <w:tab w:val="clear" w:pos="1068"/>
          <w:tab w:val="num" w:pos="567"/>
        </w:tabs>
        <w:ind w:left="567" w:hanging="283"/>
        <w:jc w:val="both"/>
        <w:rPr>
          <w:sz w:val="22"/>
          <w:szCs w:val="22"/>
        </w:rPr>
      </w:pPr>
      <w:r w:rsidRPr="00B12D25">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1445D01" w14:textId="77777777" w:rsidR="009662AB" w:rsidRPr="00B12D25" w:rsidRDefault="009662AB" w:rsidP="009662AB">
      <w:pPr>
        <w:tabs>
          <w:tab w:val="num" w:pos="567"/>
        </w:tabs>
        <w:ind w:left="567" w:hanging="283"/>
        <w:jc w:val="both"/>
        <w:rPr>
          <w:sz w:val="10"/>
          <w:szCs w:val="10"/>
        </w:rPr>
      </w:pPr>
    </w:p>
    <w:p w14:paraId="76B0BDBC" w14:textId="77777777" w:rsidR="009662AB" w:rsidRPr="00B12D25" w:rsidRDefault="009662AB" w:rsidP="00730F2C">
      <w:pPr>
        <w:numPr>
          <w:ilvl w:val="0"/>
          <w:numId w:val="39"/>
        </w:numPr>
        <w:tabs>
          <w:tab w:val="clear" w:pos="1068"/>
          <w:tab w:val="num" w:pos="567"/>
        </w:tabs>
        <w:ind w:left="567" w:hanging="283"/>
        <w:jc w:val="both"/>
        <w:rPr>
          <w:sz w:val="22"/>
          <w:szCs w:val="22"/>
        </w:rPr>
      </w:pPr>
      <w:r w:rsidRPr="00B12D25">
        <w:rPr>
          <w:sz w:val="22"/>
          <w:szCs w:val="22"/>
        </w:rPr>
        <w:t>En convertissant en une seule monnaie le montant résultant des rectifications (a) et (b) ci-dessus, conformément aux dispositions de l’article 31.2 du RGAO.</w:t>
      </w:r>
    </w:p>
    <w:p w14:paraId="756BD559" w14:textId="77777777" w:rsidR="009662AB" w:rsidRPr="00B12D25" w:rsidRDefault="009662AB" w:rsidP="009662AB">
      <w:pPr>
        <w:tabs>
          <w:tab w:val="num" w:pos="567"/>
        </w:tabs>
        <w:ind w:left="567" w:hanging="283"/>
        <w:jc w:val="both"/>
        <w:rPr>
          <w:sz w:val="10"/>
          <w:szCs w:val="10"/>
        </w:rPr>
      </w:pPr>
    </w:p>
    <w:p w14:paraId="44E4A181" w14:textId="77777777" w:rsidR="009662AB" w:rsidRPr="00B12D25" w:rsidRDefault="009662AB" w:rsidP="00730F2C">
      <w:pPr>
        <w:numPr>
          <w:ilvl w:val="0"/>
          <w:numId w:val="39"/>
        </w:numPr>
        <w:tabs>
          <w:tab w:val="clear" w:pos="1068"/>
          <w:tab w:val="num" w:pos="567"/>
        </w:tabs>
        <w:ind w:left="567" w:hanging="283"/>
        <w:jc w:val="both"/>
        <w:rPr>
          <w:sz w:val="22"/>
          <w:szCs w:val="22"/>
        </w:rPr>
      </w:pPr>
      <w:r w:rsidRPr="00B12D25">
        <w:rPr>
          <w:sz w:val="22"/>
          <w:szCs w:val="22"/>
        </w:rPr>
        <w:t>En ajustant de façon appropriée, sur des bases techniques ou financières, toute autre modification, divergence ou réserve quantifiable.</w:t>
      </w:r>
    </w:p>
    <w:p w14:paraId="1214BA8B" w14:textId="77777777" w:rsidR="009662AB" w:rsidRPr="00B12D25" w:rsidRDefault="009662AB" w:rsidP="009662AB">
      <w:pPr>
        <w:tabs>
          <w:tab w:val="num" w:pos="567"/>
        </w:tabs>
        <w:ind w:left="567" w:hanging="283"/>
        <w:jc w:val="both"/>
        <w:rPr>
          <w:sz w:val="10"/>
          <w:szCs w:val="10"/>
        </w:rPr>
      </w:pPr>
    </w:p>
    <w:p w14:paraId="40451075" w14:textId="77777777" w:rsidR="009662AB" w:rsidRPr="00B12D25" w:rsidRDefault="009662AB" w:rsidP="00730F2C">
      <w:pPr>
        <w:numPr>
          <w:ilvl w:val="0"/>
          <w:numId w:val="39"/>
        </w:numPr>
        <w:tabs>
          <w:tab w:val="clear" w:pos="1068"/>
          <w:tab w:val="num" w:pos="567"/>
        </w:tabs>
        <w:ind w:left="567" w:hanging="283"/>
        <w:jc w:val="both"/>
        <w:rPr>
          <w:sz w:val="22"/>
          <w:szCs w:val="22"/>
        </w:rPr>
      </w:pPr>
      <w:r w:rsidRPr="00B12D25">
        <w:rPr>
          <w:sz w:val="22"/>
          <w:szCs w:val="22"/>
        </w:rPr>
        <w:t>En prenant en considération les différents délais d’exécuter proposés par les soumissionnaires, s’ils sont autorisés par le RPAO ;</w:t>
      </w:r>
    </w:p>
    <w:p w14:paraId="3495278E" w14:textId="77777777" w:rsidR="009662AB" w:rsidRPr="00B12D25" w:rsidRDefault="009662AB" w:rsidP="009662AB">
      <w:pPr>
        <w:tabs>
          <w:tab w:val="num" w:pos="567"/>
        </w:tabs>
        <w:ind w:left="567" w:hanging="283"/>
        <w:jc w:val="both"/>
        <w:rPr>
          <w:sz w:val="10"/>
          <w:szCs w:val="10"/>
        </w:rPr>
      </w:pPr>
    </w:p>
    <w:p w14:paraId="591B3E43" w14:textId="77777777" w:rsidR="009662AB" w:rsidRPr="00B12D25" w:rsidRDefault="009662AB" w:rsidP="00730F2C">
      <w:pPr>
        <w:numPr>
          <w:ilvl w:val="0"/>
          <w:numId w:val="39"/>
        </w:numPr>
        <w:tabs>
          <w:tab w:val="clear" w:pos="1068"/>
          <w:tab w:val="num" w:pos="567"/>
        </w:tabs>
        <w:ind w:left="567" w:hanging="283"/>
        <w:jc w:val="both"/>
        <w:rPr>
          <w:sz w:val="22"/>
          <w:szCs w:val="22"/>
        </w:rPr>
      </w:pPr>
      <w:r w:rsidRPr="00B12D25">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05307BB7" w14:textId="77777777" w:rsidR="009662AB" w:rsidRPr="00B12D25" w:rsidRDefault="009662AB" w:rsidP="00730F2C">
      <w:pPr>
        <w:numPr>
          <w:ilvl w:val="0"/>
          <w:numId w:val="39"/>
        </w:numPr>
        <w:tabs>
          <w:tab w:val="clear" w:pos="1068"/>
          <w:tab w:val="num" w:pos="567"/>
        </w:tabs>
        <w:ind w:left="567" w:hanging="283"/>
        <w:jc w:val="both"/>
        <w:rPr>
          <w:sz w:val="22"/>
          <w:szCs w:val="22"/>
        </w:rPr>
      </w:pPr>
      <w:r w:rsidRPr="00B12D25">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006DA1F" w14:textId="2B278326" w:rsidR="009662AB" w:rsidRPr="00B12D25" w:rsidRDefault="009662AB" w:rsidP="00730F2C">
      <w:pPr>
        <w:numPr>
          <w:ilvl w:val="1"/>
          <w:numId w:val="40"/>
        </w:numPr>
        <w:tabs>
          <w:tab w:val="clear" w:pos="1428"/>
          <w:tab w:val="num" w:pos="540"/>
        </w:tabs>
        <w:spacing w:before="60"/>
        <w:ind w:left="0" w:firstLine="0"/>
        <w:jc w:val="both"/>
        <w:rPr>
          <w:sz w:val="22"/>
          <w:szCs w:val="22"/>
        </w:rPr>
      </w:pPr>
      <w:r w:rsidRPr="00B12D25">
        <w:rPr>
          <w:sz w:val="22"/>
          <w:szCs w:val="22"/>
        </w:rPr>
        <w:lastRenderedPageBreak/>
        <w:t>L’effet e</w:t>
      </w:r>
      <w:r w:rsidR="006748B6" w:rsidRPr="00B12D25">
        <w:rPr>
          <w:sz w:val="22"/>
          <w:szCs w:val="22"/>
        </w:rPr>
        <w:t xml:space="preserve">stimé des formules de révision </w:t>
      </w:r>
      <w:r w:rsidRPr="00B12D25">
        <w:rPr>
          <w:sz w:val="22"/>
          <w:szCs w:val="22"/>
        </w:rPr>
        <w:t xml:space="preserve">des prix figurant dans les CCAG et CCAP, appliquées durant la période d’exécution </w:t>
      </w:r>
      <w:r w:rsidR="008679D1" w:rsidRPr="00B12D25">
        <w:rPr>
          <w:sz w:val="22"/>
          <w:szCs w:val="22"/>
        </w:rPr>
        <w:t>du marché</w:t>
      </w:r>
      <w:r w:rsidRPr="00B12D25">
        <w:rPr>
          <w:sz w:val="22"/>
          <w:szCs w:val="22"/>
        </w:rPr>
        <w:t>, ne sera pas pris en considération lors de l’évaluation des offres.</w:t>
      </w:r>
    </w:p>
    <w:p w14:paraId="11EAAB69" w14:textId="77777777" w:rsidR="009662AB" w:rsidRPr="00B12D25" w:rsidRDefault="009662AB" w:rsidP="009662AB">
      <w:pPr>
        <w:jc w:val="both"/>
        <w:rPr>
          <w:sz w:val="10"/>
          <w:szCs w:val="10"/>
        </w:rPr>
      </w:pPr>
    </w:p>
    <w:p w14:paraId="72BE8DF1" w14:textId="78BD2E17" w:rsidR="009662AB" w:rsidRPr="00B12D25" w:rsidRDefault="009662AB" w:rsidP="00730F2C">
      <w:pPr>
        <w:numPr>
          <w:ilvl w:val="1"/>
          <w:numId w:val="40"/>
        </w:numPr>
        <w:tabs>
          <w:tab w:val="clear" w:pos="1428"/>
          <w:tab w:val="num" w:pos="540"/>
        </w:tabs>
        <w:ind w:left="0" w:firstLine="0"/>
        <w:jc w:val="both"/>
        <w:rPr>
          <w:sz w:val="22"/>
          <w:szCs w:val="22"/>
        </w:rPr>
      </w:pPr>
      <w:r w:rsidRPr="00B12D25">
        <w:rPr>
          <w:sz w:val="22"/>
          <w:szCs w:val="22"/>
        </w:rPr>
        <w:t xml:space="preserve">Si l’offre évaluée la moins-disante est jugée anormalement basse ou est fortement déséquilibrée par rapport à l’estimation de l’Autorité Contractante des travaux à exécuter dans le cadre </w:t>
      </w:r>
      <w:r w:rsidR="008679D1" w:rsidRPr="00B12D25">
        <w:rPr>
          <w:sz w:val="22"/>
          <w:szCs w:val="22"/>
        </w:rPr>
        <w:t>du marché</w:t>
      </w:r>
      <w:r w:rsidRPr="00B12D25">
        <w:rPr>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13585C9A" w14:textId="77777777" w:rsidR="009662AB" w:rsidRPr="00B12D25" w:rsidRDefault="009662AB" w:rsidP="00FA7902">
      <w:pPr>
        <w:spacing w:before="60"/>
        <w:jc w:val="both"/>
        <w:rPr>
          <w:b/>
          <w:sz w:val="22"/>
          <w:szCs w:val="22"/>
        </w:rPr>
      </w:pPr>
      <w:r w:rsidRPr="00B12D25">
        <w:rPr>
          <w:b/>
          <w:sz w:val="22"/>
          <w:szCs w:val="22"/>
          <w:u w:val="single"/>
        </w:rPr>
        <w:t>Article 33</w:t>
      </w:r>
      <w:r w:rsidRPr="00B12D25">
        <w:rPr>
          <w:b/>
          <w:sz w:val="22"/>
          <w:szCs w:val="22"/>
        </w:rPr>
        <w:t> : Préférence accordée aux soumissionnaires nationaux</w:t>
      </w:r>
    </w:p>
    <w:p w14:paraId="3FE531C6" w14:textId="12CC753E" w:rsidR="009662AB" w:rsidRPr="00B12D25" w:rsidRDefault="009662AB" w:rsidP="00EA055D">
      <w:pPr>
        <w:spacing w:before="120"/>
        <w:jc w:val="both"/>
        <w:rPr>
          <w:sz w:val="22"/>
          <w:szCs w:val="22"/>
        </w:rPr>
      </w:pPr>
      <w:r w:rsidRPr="00B12D25">
        <w:rPr>
          <w:sz w:val="22"/>
          <w:szCs w:val="22"/>
        </w:rPr>
        <w:t>Si cette disposition est mentionnée dans le RPAO, les cocontractants nationaux peuvent bénéficier d’une marge de préférence nationale te</w:t>
      </w:r>
      <w:r w:rsidR="00CE1A69" w:rsidRPr="00B12D25">
        <w:rPr>
          <w:sz w:val="22"/>
          <w:szCs w:val="22"/>
        </w:rPr>
        <w:t>lle que prévue par le code des Marchés P</w:t>
      </w:r>
      <w:r w:rsidRPr="00B12D25">
        <w:rPr>
          <w:sz w:val="22"/>
          <w:szCs w:val="22"/>
        </w:rPr>
        <w:t>ublics aux fins d’évaluation des offres.</w:t>
      </w:r>
    </w:p>
    <w:p w14:paraId="56B34AC0" w14:textId="77777777" w:rsidR="00EA055D" w:rsidRPr="00B12D25" w:rsidRDefault="00EA055D" w:rsidP="009662AB">
      <w:pPr>
        <w:ind w:left="708"/>
        <w:jc w:val="both"/>
        <w:rPr>
          <w:sz w:val="10"/>
          <w:szCs w:val="10"/>
        </w:rPr>
      </w:pPr>
    </w:p>
    <w:p w14:paraId="37478F14" w14:textId="284AC15C" w:rsidR="009662AB" w:rsidRPr="00B12D25" w:rsidRDefault="009662AB" w:rsidP="009662AB">
      <w:pPr>
        <w:tabs>
          <w:tab w:val="right" w:leader="dot" w:pos="9911"/>
        </w:tabs>
        <w:rPr>
          <w:b/>
          <w:sz w:val="22"/>
          <w:szCs w:val="22"/>
        </w:rPr>
      </w:pPr>
      <w:r w:rsidRPr="00B12D25">
        <w:rPr>
          <w:b/>
          <w:sz w:val="22"/>
          <w:szCs w:val="22"/>
        </w:rPr>
        <w:t xml:space="preserve">F- ATTIBUTIION </w:t>
      </w:r>
      <w:r w:rsidR="008679D1" w:rsidRPr="00B12D25">
        <w:rPr>
          <w:b/>
          <w:sz w:val="22"/>
          <w:szCs w:val="22"/>
        </w:rPr>
        <w:t>DU MARCHÉ</w:t>
      </w:r>
    </w:p>
    <w:p w14:paraId="4F48B83F" w14:textId="77777777" w:rsidR="009662AB" w:rsidRPr="00B12D25" w:rsidRDefault="009662AB" w:rsidP="009662AB">
      <w:pPr>
        <w:jc w:val="both"/>
        <w:rPr>
          <w:b/>
          <w:sz w:val="10"/>
          <w:szCs w:val="10"/>
          <w:u w:val="single"/>
        </w:rPr>
      </w:pPr>
    </w:p>
    <w:p w14:paraId="33D13BC1" w14:textId="77777777" w:rsidR="009662AB" w:rsidRPr="00B12D25" w:rsidRDefault="009662AB" w:rsidP="00583EC1">
      <w:pPr>
        <w:jc w:val="both"/>
        <w:rPr>
          <w:b/>
          <w:sz w:val="22"/>
          <w:szCs w:val="22"/>
        </w:rPr>
      </w:pPr>
      <w:r w:rsidRPr="00B12D25">
        <w:rPr>
          <w:b/>
          <w:sz w:val="22"/>
          <w:szCs w:val="22"/>
          <w:u w:val="single"/>
        </w:rPr>
        <w:t>Article 34</w:t>
      </w:r>
      <w:r w:rsidRPr="00B12D25">
        <w:rPr>
          <w:b/>
          <w:sz w:val="22"/>
          <w:szCs w:val="22"/>
        </w:rPr>
        <w:t> : Attribution</w:t>
      </w:r>
    </w:p>
    <w:p w14:paraId="7CEE200B" w14:textId="77777777" w:rsidR="009662AB" w:rsidRPr="00B12D25" w:rsidRDefault="009662AB" w:rsidP="009662AB">
      <w:pPr>
        <w:jc w:val="both"/>
        <w:rPr>
          <w:sz w:val="10"/>
          <w:szCs w:val="10"/>
        </w:rPr>
      </w:pPr>
    </w:p>
    <w:p w14:paraId="56504A65" w14:textId="03FC2839" w:rsidR="009662AB" w:rsidRPr="00B12D25" w:rsidRDefault="009662AB" w:rsidP="00FA7902">
      <w:pPr>
        <w:spacing w:before="60"/>
        <w:jc w:val="both"/>
        <w:rPr>
          <w:sz w:val="22"/>
          <w:szCs w:val="22"/>
        </w:rPr>
      </w:pPr>
      <w:r w:rsidRPr="00B12D25">
        <w:rPr>
          <w:sz w:val="22"/>
          <w:szCs w:val="22"/>
        </w:rPr>
        <w:t xml:space="preserve">34.1. L’Autorité Contractante attribuera </w:t>
      </w:r>
      <w:r w:rsidR="00480728" w:rsidRPr="00B12D25">
        <w:rPr>
          <w:sz w:val="22"/>
          <w:szCs w:val="22"/>
        </w:rPr>
        <w:t>le</w:t>
      </w:r>
      <w:r w:rsidR="00814F59" w:rsidRPr="00B12D25">
        <w:rPr>
          <w:sz w:val="22"/>
          <w:szCs w:val="22"/>
        </w:rPr>
        <w:t xml:space="preserve"> </w:t>
      </w:r>
      <w:r w:rsidR="00480728" w:rsidRPr="00B12D25">
        <w:rPr>
          <w:sz w:val="22"/>
          <w:szCs w:val="22"/>
        </w:rPr>
        <w:t xml:space="preserve">marché </w:t>
      </w:r>
      <w:r w:rsidRPr="00B12D25">
        <w:rPr>
          <w:sz w:val="22"/>
          <w:szCs w:val="22"/>
        </w:rPr>
        <w:t xml:space="preserve">au Soumissionnaire dont l’offre a été reconnue conforme pour l’essentiel au Dossier d’Appel d’Offres et qui dispose des capacités techniques et financières requises pour exécuter </w:t>
      </w:r>
      <w:r w:rsidR="00480728" w:rsidRPr="00B12D25">
        <w:rPr>
          <w:sz w:val="22"/>
          <w:szCs w:val="22"/>
        </w:rPr>
        <w:t>le</w:t>
      </w:r>
      <w:r w:rsidR="00814F59" w:rsidRPr="00B12D25">
        <w:rPr>
          <w:sz w:val="22"/>
          <w:szCs w:val="22"/>
        </w:rPr>
        <w:t xml:space="preserve"> </w:t>
      </w:r>
      <w:r w:rsidR="00480728" w:rsidRPr="00B12D25">
        <w:rPr>
          <w:sz w:val="22"/>
          <w:szCs w:val="22"/>
        </w:rPr>
        <w:t>marché</w:t>
      </w:r>
      <w:r w:rsidR="00650199" w:rsidRPr="00B12D25">
        <w:rPr>
          <w:sz w:val="22"/>
          <w:szCs w:val="22"/>
        </w:rPr>
        <w:t xml:space="preserve"> </w:t>
      </w:r>
      <w:r w:rsidRPr="00B12D25">
        <w:rPr>
          <w:sz w:val="22"/>
          <w:szCs w:val="22"/>
        </w:rPr>
        <w:t>de façon satisfaisantes et dont l’offre a été évaluée la moins-disante en incluant le cas échéant les rabais proposés.</w:t>
      </w:r>
    </w:p>
    <w:p w14:paraId="6142DD08" w14:textId="77777777" w:rsidR="009662AB" w:rsidRPr="00B12D25" w:rsidRDefault="009662AB" w:rsidP="009662AB">
      <w:pPr>
        <w:ind w:left="708"/>
        <w:jc w:val="both"/>
        <w:rPr>
          <w:sz w:val="10"/>
          <w:szCs w:val="10"/>
        </w:rPr>
      </w:pPr>
    </w:p>
    <w:p w14:paraId="5D265BAA" w14:textId="704884F0" w:rsidR="009662AB" w:rsidRPr="00B12D25" w:rsidRDefault="009662AB" w:rsidP="00E45A2E">
      <w:pPr>
        <w:spacing w:before="60"/>
        <w:jc w:val="both"/>
        <w:rPr>
          <w:sz w:val="22"/>
          <w:szCs w:val="22"/>
        </w:rPr>
      </w:pPr>
      <w:r w:rsidRPr="00B12D25">
        <w:rPr>
          <w:sz w:val="22"/>
          <w:szCs w:val="22"/>
        </w:rPr>
        <w:t xml:space="preserve">34.2. Si, selon l’article 13.2 du RGAO, l’appel d’offres porte sur plusieurs lots, l’offre la moins-disante sera déterminée en évaluant </w:t>
      </w:r>
      <w:r w:rsidR="00480728" w:rsidRPr="00B12D25">
        <w:rPr>
          <w:sz w:val="22"/>
          <w:szCs w:val="22"/>
        </w:rPr>
        <w:t>ce</w:t>
      </w:r>
      <w:r w:rsidR="008B352C" w:rsidRPr="00B12D25">
        <w:rPr>
          <w:sz w:val="22"/>
          <w:szCs w:val="22"/>
        </w:rPr>
        <w:t xml:space="preserve"> </w:t>
      </w:r>
      <w:r w:rsidR="00480728" w:rsidRPr="00B12D25">
        <w:rPr>
          <w:sz w:val="22"/>
          <w:szCs w:val="22"/>
        </w:rPr>
        <w:t>marché</w:t>
      </w:r>
      <w:r w:rsidR="009D7464" w:rsidRPr="00B12D25">
        <w:rPr>
          <w:sz w:val="22"/>
          <w:szCs w:val="22"/>
        </w:rPr>
        <w:t xml:space="preserve"> </w:t>
      </w:r>
      <w:r w:rsidRPr="00B12D25">
        <w:rPr>
          <w:sz w:val="22"/>
          <w:szCs w:val="22"/>
        </w:rPr>
        <w:t>en liaison avec les autres lots à attribuer concurremment, en prenant en compte les rabais offerts par les soumissionnaires en cas d’attribution de plus d’un lot, ainsi que de leur plan de charges au moment de l’attribution.</w:t>
      </w:r>
    </w:p>
    <w:p w14:paraId="239767D8" w14:textId="77777777" w:rsidR="009662AB" w:rsidRPr="00B12D25" w:rsidRDefault="009662AB" w:rsidP="00EA055D">
      <w:pPr>
        <w:spacing w:before="120"/>
        <w:ind w:left="1276" w:hanging="1276"/>
        <w:jc w:val="both"/>
        <w:rPr>
          <w:b/>
          <w:sz w:val="22"/>
          <w:szCs w:val="22"/>
        </w:rPr>
      </w:pPr>
      <w:r w:rsidRPr="00B12D25">
        <w:rPr>
          <w:b/>
          <w:sz w:val="22"/>
          <w:szCs w:val="22"/>
          <w:u w:val="single"/>
        </w:rPr>
        <w:t>Article 35</w:t>
      </w:r>
      <w:r w:rsidRPr="00B12D25">
        <w:rPr>
          <w:b/>
          <w:sz w:val="22"/>
          <w:szCs w:val="22"/>
        </w:rPr>
        <w:t> : Droit de l’Autorité Contractante de déclarer un Appel d’Offres infructueux ou d’annuler une procédure</w:t>
      </w:r>
    </w:p>
    <w:p w14:paraId="02779035" w14:textId="77777777" w:rsidR="009662AB" w:rsidRPr="00B12D25" w:rsidRDefault="009662AB" w:rsidP="00EA055D">
      <w:pPr>
        <w:spacing w:before="120"/>
        <w:jc w:val="both"/>
        <w:rPr>
          <w:sz w:val="22"/>
          <w:szCs w:val="22"/>
        </w:rPr>
      </w:pPr>
      <w:r w:rsidRPr="00B12D25">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3FE3E059" w14:textId="367E660B" w:rsidR="009662AB" w:rsidRPr="00B12D25" w:rsidRDefault="009662AB" w:rsidP="00EA055D">
      <w:pPr>
        <w:spacing w:before="120"/>
        <w:ind w:left="708" w:hanging="708"/>
        <w:jc w:val="both"/>
        <w:rPr>
          <w:b/>
          <w:sz w:val="22"/>
          <w:szCs w:val="22"/>
        </w:rPr>
      </w:pPr>
      <w:r w:rsidRPr="00B12D25">
        <w:rPr>
          <w:b/>
          <w:sz w:val="22"/>
          <w:szCs w:val="22"/>
          <w:u w:val="single"/>
        </w:rPr>
        <w:t>Article 36</w:t>
      </w:r>
      <w:r w:rsidRPr="00B12D25">
        <w:rPr>
          <w:b/>
          <w:sz w:val="22"/>
          <w:szCs w:val="22"/>
        </w:rPr>
        <w:t xml:space="preserve"> : Notification de l’attribution </w:t>
      </w:r>
      <w:r w:rsidR="008679D1" w:rsidRPr="00B12D25">
        <w:rPr>
          <w:b/>
          <w:sz w:val="22"/>
          <w:szCs w:val="22"/>
        </w:rPr>
        <w:t>du marché</w:t>
      </w:r>
    </w:p>
    <w:p w14:paraId="24229EC9" w14:textId="4A448302" w:rsidR="009662AB" w:rsidRPr="00B12D25" w:rsidRDefault="009662AB" w:rsidP="00EA055D">
      <w:pPr>
        <w:spacing w:before="120"/>
        <w:jc w:val="both"/>
        <w:rPr>
          <w:sz w:val="22"/>
          <w:szCs w:val="22"/>
        </w:rPr>
      </w:pPr>
      <w:r w:rsidRPr="00B12D25">
        <w:rPr>
          <w:sz w:val="22"/>
          <w:szCs w:val="22"/>
        </w:rPr>
        <w:t xml:space="preserve">Avant l’expiration du délai de validité des offres fixé par le RPAO, l’Autorité Contractante notifiera à l’attributaire </w:t>
      </w:r>
      <w:r w:rsidR="008679D1" w:rsidRPr="00B12D25">
        <w:rPr>
          <w:sz w:val="22"/>
          <w:szCs w:val="22"/>
        </w:rPr>
        <w:t>du marché</w:t>
      </w:r>
      <w:r w:rsidR="00814F59" w:rsidRPr="00B12D25">
        <w:rPr>
          <w:sz w:val="22"/>
          <w:szCs w:val="22"/>
        </w:rPr>
        <w:t xml:space="preserve"> </w:t>
      </w:r>
      <w:r w:rsidRPr="00B12D25">
        <w:rPr>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14:paraId="5F325770" w14:textId="06BE3671" w:rsidR="009662AB" w:rsidRPr="00B12D25" w:rsidRDefault="009662AB" w:rsidP="00EA055D">
      <w:pPr>
        <w:spacing w:before="120"/>
        <w:ind w:left="708" w:hanging="708"/>
        <w:jc w:val="both"/>
        <w:rPr>
          <w:b/>
          <w:sz w:val="22"/>
          <w:szCs w:val="22"/>
        </w:rPr>
      </w:pPr>
      <w:r w:rsidRPr="00B12D25">
        <w:rPr>
          <w:b/>
          <w:sz w:val="22"/>
          <w:szCs w:val="22"/>
          <w:u w:val="single"/>
        </w:rPr>
        <w:t>Article 37</w:t>
      </w:r>
      <w:r w:rsidRPr="00B12D25">
        <w:rPr>
          <w:b/>
          <w:sz w:val="22"/>
          <w:szCs w:val="22"/>
        </w:rPr>
        <w:t xml:space="preserve"> : Publication des résultats d’attribution </w:t>
      </w:r>
      <w:r w:rsidR="008679D1" w:rsidRPr="00B12D25">
        <w:rPr>
          <w:b/>
          <w:sz w:val="22"/>
          <w:szCs w:val="22"/>
        </w:rPr>
        <w:t>du marché</w:t>
      </w:r>
      <w:r w:rsidR="00814F59" w:rsidRPr="00B12D25">
        <w:rPr>
          <w:sz w:val="22"/>
          <w:szCs w:val="22"/>
        </w:rPr>
        <w:t xml:space="preserve"> </w:t>
      </w:r>
      <w:r w:rsidRPr="00B12D25">
        <w:rPr>
          <w:b/>
          <w:sz w:val="22"/>
          <w:szCs w:val="22"/>
        </w:rPr>
        <w:t>et recours</w:t>
      </w:r>
    </w:p>
    <w:p w14:paraId="29515C66" w14:textId="5FF617E4" w:rsidR="009662AB" w:rsidRPr="00B12D25" w:rsidRDefault="009662AB" w:rsidP="00EA055D">
      <w:pPr>
        <w:spacing w:before="120"/>
        <w:jc w:val="both"/>
        <w:rPr>
          <w:sz w:val="22"/>
          <w:szCs w:val="22"/>
        </w:rPr>
      </w:pPr>
      <w:r w:rsidRPr="00B12D25">
        <w:rPr>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008679D1" w:rsidRPr="00B12D25">
        <w:rPr>
          <w:sz w:val="22"/>
          <w:szCs w:val="22"/>
        </w:rPr>
        <w:t>du marché</w:t>
      </w:r>
      <w:r w:rsidR="00814F59" w:rsidRPr="00B12D25">
        <w:rPr>
          <w:sz w:val="22"/>
          <w:szCs w:val="22"/>
        </w:rPr>
        <w:t xml:space="preserve"> </w:t>
      </w:r>
      <w:r w:rsidRPr="00B12D25">
        <w:rPr>
          <w:sz w:val="22"/>
          <w:szCs w:val="22"/>
        </w:rPr>
        <w:t>y relatif auquel est annexé le rapport d’analyse des offres.</w:t>
      </w:r>
    </w:p>
    <w:p w14:paraId="3152806F" w14:textId="77777777" w:rsidR="009662AB" w:rsidRPr="00B12D25" w:rsidRDefault="009662AB" w:rsidP="00EA055D">
      <w:pPr>
        <w:spacing w:before="120"/>
        <w:jc w:val="both"/>
        <w:rPr>
          <w:sz w:val="22"/>
          <w:szCs w:val="22"/>
        </w:rPr>
      </w:pPr>
      <w:r w:rsidRPr="00B12D25">
        <w:rPr>
          <w:sz w:val="22"/>
          <w:szCs w:val="22"/>
        </w:rPr>
        <w:t xml:space="preserve">37.2. L’Autorité Contractante est </w:t>
      </w:r>
      <w:r w:rsidR="00A92E4E" w:rsidRPr="00B12D25">
        <w:rPr>
          <w:sz w:val="22"/>
          <w:szCs w:val="22"/>
        </w:rPr>
        <w:t>tenue</w:t>
      </w:r>
      <w:r w:rsidRPr="00B12D25">
        <w:rPr>
          <w:sz w:val="22"/>
          <w:szCs w:val="22"/>
        </w:rPr>
        <w:t xml:space="preserve"> de communiquer les motifs de rejet des offres des soumissionnaires concernés qui en font la demande.</w:t>
      </w:r>
    </w:p>
    <w:p w14:paraId="4515F1D3" w14:textId="77777777" w:rsidR="009662AB" w:rsidRPr="00B12D25" w:rsidRDefault="009662AB" w:rsidP="00EA055D">
      <w:pPr>
        <w:spacing w:before="120"/>
        <w:jc w:val="both"/>
        <w:rPr>
          <w:sz w:val="22"/>
          <w:szCs w:val="22"/>
        </w:rPr>
      </w:pPr>
      <w:r w:rsidRPr="00B12D25">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5EAFAC6" w14:textId="37C6E6D7" w:rsidR="009662AB" w:rsidRPr="00B12D25" w:rsidRDefault="009662AB" w:rsidP="00EA055D">
      <w:pPr>
        <w:spacing w:before="120"/>
        <w:jc w:val="both"/>
        <w:rPr>
          <w:sz w:val="22"/>
          <w:szCs w:val="22"/>
        </w:rPr>
      </w:pPr>
      <w:r w:rsidRPr="00B12D25">
        <w:rPr>
          <w:sz w:val="22"/>
          <w:szCs w:val="22"/>
        </w:rPr>
        <w:t>37.4. En cas de recours, il doit être ad</w:t>
      </w:r>
      <w:r w:rsidR="00F367BC" w:rsidRPr="00B12D25">
        <w:rPr>
          <w:sz w:val="22"/>
          <w:szCs w:val="22"/>
        </w:rPr>
        <w:t>ressé à l’autorité chargée des Marchés P</w:t>
      </w:r>
      <w:r w:rsidRPr="00B12D25">
        <w:rPr>
          <w:sz w:val="22"/>
          <w:szCs w:val="22"/>
        </w:rPr>
        <w:t>ublics, avec copies à l’organis</w:t>
      </w:r>
      <w:r w:rsidR="00F367BC" w:rsidRPr="00B12D25">
        <w:rPr>
          <w:sz w:val="22"/>
          <w:szCs w:val="22"/>
        </w:rPr>
        <w:t>me chargé de la régulation des M</w:t>
      </w:r>
      <w:r w:rsidRPr="00B12D25">
        <w:rPr>
          <w:sz w:val="22"/>
          <w:szCs w:val="22"/>
        </w:rPr>
        <w:t>arch</w:t>
      </w:r>
      <w:r w:rsidR="00F367BC" w:rsidRPr="00B12D25">
        <w:rPr>
          <w:sz w:val="22"/>
          <w:szCs w:val="22"/>
        </w:rPr>
        <w:t>és P</w:t>
      </w:r>
      <w:r w:rsidRPr="00B12D25">
        <w:rPr>
          <w:sz w:val="22"/>
          <w:szCs w:val="22"/>
        </w:rPr>
        <w:t>ublics, à l’Autorité Contractante et au Président de la Commission.</w:t>
      </w:r>
    </w:p>
    <w:p w14:paraId="52A376F0" w14:textId="77777777" w:rsidR="009662AB" w:rsidRPr="00B12D25" w:rsidRDefault="009662AB" w:rsidP="009662AB">
      <w:pPr>
        <w:ind w:left="540"/>
        <w:jc w:val="both"/>
        <w:rPr>
          <w:sz w:val="10"/>
          <w:szCs w:val="10"/>
        </w:rPr>
      </w:pPr>
    </w:p>
    <w:p w14:paraId="6416BC83" w14:textId="77777777" w:rsidR="009662AB" w:rsidRPr="00B12D25" w:rsidRDefault="009662AB" w:rsidP="009610CB">
      <w:pPr>
        <w:jc w:val="both"/>
        <w:rPr>
          <w:sz w:val="22"/>
          <w:szCs w:val="22"/>
        </w:rPr>
      </w:pPr>
      <w:r w:rsidRPr="00B12D25">
        <w:rPr>
          <w:sz w:val="22"/>
          <w:szCs w:val="22"/>
        </w:rPr>
        <w:t>Il doit intervenir dans un délai maximum de cinq (05) jours ouvrables après la publication des résultats.</w:t>
      </w:r>
    </w:p>
    <w:p w14:paraId="574AD9EF" w14:textId="2A0266E2" w:rsidR="009662AB" w:rsidRPr="00B12D25" w:rsidRDefault="009662AB" w:rsidP="00EA055D">
      <w:pPr>
        <w:spacing w:before="120"/>
        <w:ind w:left="708" w:hanging="708"/>
        <w:jc w:val="both"/>
        <w:rPr>
          <w:b/>
          <w:sz w:val="22"/>
          <w:szCs w:val="22"/>
        </w:rPr>
      </w:pPr>
      <w:r w:rsidRPr="00B12D25">
        <w:rPr>
          <w:b/>
          <w:sz w:val="22"/>
          <w:szCs w:val="22"/>
          <w:u w:val="single"/>
        </w:rPr>
        <w:t>Article 38</w:t>
      </w:r>
      <w:r w:rsidRPr="00B12D25">
        <w:rPr>
          <w:b/>
          <w:sz w:val="22"/>
          <w:szCs w:val="22"/>
        </w:rPr>
        <w:t xml:space="preserve"> : Signature </w:t>
      </w:r>
      <w:r w:rsidR="008679D1" w:rsidRPr="00B12D25">
        <w:rPr>
          <w:b/>
          <w:sz w:val="22"/>
          <w:szCs w:val="22"/>
        </w:rPr>
        <w:t>du marché</w:t>
      </w:r>
    </w:p>
    <w:p w14:paraId="6D9798B0" w14:textId="44AEC9CB" w:rsidR="009662AB" w:rsidRPr="00B12D25" w:rsidRDefault="009662AB" w:rsidP="00EA055D">
      <w:pPr>
        <w:spacing w:before="120"/>
        <w:jc w:val="both"/>
        <w:rPr>
          <w:sz w:val="22"/>
          <w:szCs w:val="22"/>
        </w:rPr>
      </w:pPr>
      <w:r w:rsidRPr="00B12D25">
        <w:rPr>
          <w:sz w:val="22"/>
          <w:szCs w:val="22"/>
        </w:rPr>
        <w:t xml:space="preserve">38.1. Après publication des résultats, le projet </w:t>
      </w:r>
      <w:r w:rsidR="008679D1" w:rsidRPr="00B12D25">
        <w:rPr>
          <w:sz w:val="22"/>
          <w:szCs w:val="22"/>
        </w:rPr>
        <w:t>du marché</w:t>
      </w:r>
      <w:r w:rsidR="00814F59" w:rsidRPr="00B12D25">
        <w:rPr>
          <w:sz w:val="22"/>
          <w:szCs w:val="22"/>
        </w:rPr>
        <w:t xml:space="preserve"> </w:t>
      </w:r>
      <w:r w:rsidRPr="00B12D25">
        <w:rPr>
          <w:sz w:val="22"/>
          <w:szCs w:val="22"/>
        </w:rPr>
        <w:t>souscrit par l’attributaire est soumis à la Commission de Passation des Marchés et le cas échéant à la Commission Spécialisée de Contrôle des Marchés compétente, pour adoption.</w:t>
      </w:r>
    </w:p>
    <w:p w14:paraId="6BC9833C" w14:textId="2B0BE582" w:rsidR="009662AB" w:rsidRPr="00B12D25" w:rsidRDefault="009662AB" w:rsidP="00EA055D">
      <w:pPr>
        <w:spacing w:before="120"/>
        <w:jc w:val="both"/>
        <w:rPr>
          <w:sz w:val="22"/>
          <w:szCs w:val="22"/>
        </w:rPr>
      </w:pPr>
      <w:r w:rsidRPr="00B12D25">
        <w:rPr>
          <w:sz w:val="22"/>
          <w:szCs w:val="22"/>
        </w:rPr>
        <w:t xml:space="preserve">38.2. L’Autorité Contractante dispose d’un délai de sept (07) jours pour la signature </w:t>
      </w:r>
      <w:r w:rsidR="008679D1" w:rsidRPr="00B12D25">
        <w:rPr>
          <w:sz w:val="22"/>
          <w:szCs w:val="22"/>
        </w:rPr>
        <w:t>du marché</w:t>
      </w:r>
      <w:r w:rsidR="00814F59" w:rsidRPr="00B12D25">
        <w:rPr>
          <w:sz w:val="22"/>
          <w:szCs w:val="22"/>
        </w:rPr>
        <w:t xml:space="preserve"> </w:t>
      </w:r>
      <w:r w:rsidRPr="00B12D25">
        <w:rPr>
          <w:sz w:val="22"/>
          <w:szCs w:val="22"/>
        </w:rPr>
        <w:t xml:space="preserve">à compter de la date de réception du projet </w:t>
      </w:r>
      <w:r w:rsidR="008679D1" w:rsidRPr="00B12D25">
        <w:rPr>
          <w:sz w:val="22"/>
          <w:szCs w:val="22"/>
        </w:rPr>
        <w:t>du marché</w:t>
      </w:r>
      <w:r w:rsidRPr="00B12D25">
        <w:rPr>
          <w:sz w:val="22"/>
          <w:szCs w:val="22"/>
        </w:rPr>
        <w:t xml:space="preserve"> adopté par la Commission de Passation des Marchés compétente et souscrit par l’attributaire.</w:t>
      </w:r>
    </w:p>
    <w:p w14:paraId="2CBC72D5" w14:textId="38A0894B" w:rsidR="009662AB" w:rsidRPr="00B12D25" w:rsidRDefault="009662AB" w:rsidP="00EA055D">
      <w:pPr>
        <w:spacing w:before="120" w:after="120"/>
        <w:jc w:val="both"/>
        <w:rPr>
          <w:sz w:val="22"/>
          <w:szCs w:val="22"/>
        </w:rPr>
      </w:pPr>
      <w:r w:rsidRPr="00B12D25">
        <w:rPr>
          <w:sz w:val="22"/>
          <w:szCs w:val="22"/>
        </w:rPr>
        <w:lastRenderedPageBreak/>
        <w:t xml:space="preserve">38.3. </w:t>
      </w:r>
      <w:r w:rsidR="00480728" w:rsidRPr="00B12D25">
        <w:rPr>
          <w:sz w:val="22"/>
          <w:szCs w:val="22"/>
        </w:rPr>
        <w:t>Le</w:t>
      </w:r>
      <w:r w:rsidR="00814F59" w:rsidRPr="00B12D25">
        <w:rPr>
          <w:sz w:val="22"/>
          <w:szCs w:val="22"/>
        </w:rPr>
        <w:t xml:space="preserve"> </w:t>
      </w:r>
      <w:r w:rsidR="00480728" w:rsidRPr="00B12D25">
        <w:rPr>
          <w:sz w:val="22"/>
          <w:szCs w:val="22"/>
        </w:rPr>
        <w:t>marché</w:t>
      </w:r>
      <w:r w:rsidR="00D42940" w:rsidRPr="00B12D25">
        <w:rPr>
          <w:sz w:val="22"/>
          <w:szCs w:val="22"/>
        </w:rPr>
        <w:t xml:space="preserve"> </w:t>
      </w:r>
      <w:r w:rsidRPr="00B12D25">
        <w:rPr>
          <w:sz w:val="22"/>
          <w:szCs w:val="22"/>
        </w:rPr>
        <w:t>doit être notifié à son titulaire dans les cinq (5) jours qui suivent la date de sa signature.</w:t>
      </w:r>
    </w:p>
    <w:p w14:paraId="548E2DB8" w14:textId="77777777" w:rsidR="009662AB" w:rsidRPr="00B12D25" w:rsidRDefault="009662AB" w:rsidP="00E45A2E">
      <w:pPr>
        <w:ind w:left="708" w:hanging="708"/>
        <w:jc w:val="both"/>
        <w:rPr>
          <w:b/>
          <w:sz w:val="22"/>
          <w:szCs w:val="22"/>
        </w:rPr>
      </w:pPr>
      <w:r w:rsidRPr="00B12D25">
        <w:rPr>
          <w:b/>
          <w:sz w:val="22"/>
          <w:szCs w:val="22"/>
          <w:u w:val="single"/>
        </w:rPr>
        <w:t>Article 39</w:t>
      </w:r>
      <w:r w:rsidRPr="00B12D25">
        <w:rPr>
          <w:b/>
          <w:sz w:val="22"/>
          <w:szCs w:val="22"/>
        </w:rPr>
        <w:t> : Cautionnement définitif</w:t>
      </w:r>
    </w:p>
    <w:p w14:paraId="6D7CCB9A" w14:textId="2E281623" w:rsidR="009662AB" w:rsidRPr="00B12D25" w:rsidRDefault="009662AB" w:rsidP="00E45A2E">
      <w:pPr>
        <w:spacing w:before="60"/>
        <w:jc w:val="both"/>
        <w:rPr>
          <w:sz w:val="22"/>
          <w:szCs w:val="22"/>
        </w:rPr>
      </w:pPr>
      <w:r w:rsidRPr="00B12D25">
        <w:rPr>
          <w:sz w:val="22"/>
          <w:szCs w:val="22"/>
        </w:rPr>
        <w:t xml:space="preserve">39.1. Dans les vingt (20) jours suivant la notification </w:t>
      </w:r>
      <w:r w:rsidR="008679D1" w:rsidRPr="00B12D25">
        <w:rPr>
          <w:sz w:val="22"/>
          <w:szCs w:val="22"/>
        </w:rPr>
        <w:t>du marché</w:t>
      </w:r>
      <w:r w:rsidR="00814F59" w:rsidRPr="00B12D25">
        <w:rPr>
          <w:sz w:val="22"/>
          <w:szCs w:val="22"/>
        </w:rPr>
        <w:t xml:space="preserve"> </w:t>
      </w:r>
      <w:r w:rsidRPr="00B12D25">
        <w:rPr>
          <w:sz w:val="22"/>
          <w:szCs w:val="22"/>
        </w:rPr>
        <w:t>par l’Autorité Contractante, le cocontractant fournira à l’Autorité Contractante un cautionnement définitif, sous la forme stipulée dans le RPAO, conformément au modèle fourni dans le dossier d’appel d’offres.</w:t>
      </w:r>
    </w:p>
    <w:p w14:paraId="679BB207" w14:textId="60A5C6A1" w:rsidR="009662AB" w:rsidRPr="00B12D25" w:rsidRDefault="009662AB" w:rsidP="00E45A2E">
      <w:pPr>
        <w:spacing w:before="60"/>
        <w:jc w:val="both"/>
        <w:rPr>
          <w:sz w:val="22"/>
          <w:szCs w:val="22"/>
        </w:rPr>
      </w:pPr>
      <w:r w:rsidRPr="00B12D25">
        <w:rPr>
          <w:sz w:val="22"/>
          <w:szCs w:val="22"/>
        </w:rPr>
        <w:t xml:space="preserve">39.2. Le cautionnement dont le taux varie entre 2 et 5 % du montant </w:t>
      </w:r>
      <w:r w:rsidR="008679D1" w:rsidRPr="00B12D25">
        <w:rPr>
          <w:sz w:val="22"/>
          <w:szCs w:val="22"/>
        </w:rPr>
        <w:t>du marché</w:t>
      </w:r>
      <w:r w:rsidRPr="00B12D25">
        <w:rPr>
          <w:sz w:val="22"/>
          <w:szCs w:val="22"/>
        </w:rPr>
        <w:t>, peut être remplacé par la garantie d’une caution d’un établissement bancaire agrée conformément aux textes en vigueur, et émise au profit de l’Autorité Contractante ou par une caution personnelle et solidaire</w:t>
      </w:r>
    </w:p>
    <w:p w14:paraId="5B09A3B6" w14:textId="77777777" w:rsidR="009662AB" w:rsidRPr="00B12D25" w:rsidRDefault="009662AB" w:rsidP="00E45A2E">
      <w:pPr>
        <w:spacing w:before="60"/>
        <w:jc w:val="both"/>
        <w:rPr>
          <w:sz w:val="22"/>
          <w:szCs w:val="22"/>
        </w:rPr>
      </w:pPr>
      <w:r w:rsidRPr="00B12D25">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1BDA6FE9" w14:textId="765C14C4" w:rsidR="009662AB" w:rsidRPr="00B12D25" w:rsidRDefault="009662AB" w:rsidP="00FA7902">
      <w:pPr>
        <w:spacing w:before="60"/>
        <w:jc w:val="both"/>
        <w:rPr>
          <w:sz w:val="22"/>
          <w:szCs w:val="22"/>
        </w:rPr>
      </w:pPr>
      <w:r w:rsidRPr="00B12D25">
        <w:rPr>
          <w:sz w:val="22"/>
          <w:szCs w:val="22"/>
        </w:rPr>
        <w:t xml:space="preserve">39.4. L’absence de production du cautionnement définitif dans les délais prescrits est susceptible de donner lieu à la résiliation </w:t>
      </w:r>
      <w:r w:rsidR="008679D1" w:rsidRPr="00B12D25">
        <w:rPr>
          <w:sz w:val="22"/>
          <w:szCs w:val="22"/>
        </w:rPr>
        <w:t>du marché</w:t>
      </w:r>
      <w:r w:rsidR="00814F59" w:rsidRPr="00B12D25">
        <w:rPr>
          <w:sz w:val="22"/>
          <w:szCs w:val="22"/>
        </w:rPr>
        <w:t xml:space="preserve"> </w:t>
      </w:r>
      <w:r w:rsidRPr="00B12D25">
        <w:rPr>
          <w:sz w:val="22"/>
          <w:szCs w:val="22"/>
        </w:rPr>
        <w:t>dans les conditions prévues dans le CCAG.</w:t>
      </w:r>
    </w:p>
    <w:p w14:paraId="2603FB9D" w14:textId="77777777" w:rsidR="00EB49E8" w:rsidRPr="00B12D25" w:rsidRDefault="00EB49E8" w:rsidP="009662AB">
      <w:pPr>
        <w:tabs>
          <w:tab w:val="right" w:leader="dot" w:pos="10472"/>
        </w:tabs>
        <w:rPr>
          <w:sz w:val="22"/>
          <w:szCs w:val="22"/>
        </w:rPr>
      </w:pPr>
    </w:p>
    <w:p w14:paraId="01D871D5" w14:textId="77777777" w:rsidR="00AE2600" w:rsidRPr="00B12D25" w:rsidRDefault="00AE2600" w:rsidP="00AE2600">
      <w:pPr>
        <w:pStyle w:val="TRGAO0"/>
        <w:pBdr>
          <w:bar w:val="none" w:sz="0" w:color="auto"/>
        </w:pBdr>
        <w:spacing w:before="0" w:after="0"/>
        <w:rPr>
          <w:sz w:val="22"/>
          <w:szCs w:val="22"/>
        </w:rPr>
      </w:pPr>
    </w:p>
    <w:p w14:paraId="6793A9E8" w14:textId="77777777" w:rsidR="009610CB" w:rsidRPr="00B12D25" w:rsidRDefault="009610CB">
      <w:pPr>
        <w:rPr>
          <w:rFonts w:ascii="Balloon Extra" w:hAnsi="Balloon Extra"/>
          <w:sz w:val="22"/>
          <w:szCs w:val="22"/>
        </w:rPr>
      </w:pPr>
      <w:r w:rsidRPr="00B12D25">
        <w:rPr>
          <w:sz w:val="22"/>
          <w:szCs w:val="22"/>
        </w:rPr>
        <w:br w:type="page"/>
      </w:r>
    </w:p>
    <w:p w14:paraId="26EA0599" w14:textId="77777777" w:rsidR="00AE2600" w:rsidRPr="00B12D25" w:rsidRDefault="00AE2600" w:rsidP="00AE2600">
      <w:pPr>
        <w:pStyle w:val="TRGAO0"/>
        <w:pBdr>
          <w:bar w:val="none" w:sz="0" w:color="auto"/>
        </w:pBdr>
        <w:spacing w:before="0" w:after="0"/>
        <w:rPr>
          <w:sz w:val="22"/>
          <w:szCs w:val="22"/>
        </w:rPr>
      </w:pPr>
    </w:p>
    <w:p w14:paraId="7AE580AA" w14:textId="77777777" w:rsidR="00AE2600" w:rsidRPr="00B12D25" w:rsidRDefault="00AE2600" w:rsidP="00AE2600">
      <w:pPr>
        <w:pStyle w:val="TRGAO0"/>
        <w:pBdr>
          <w:bar w:val="none" w:sz="0" w:color="auto"/>
        </w:pBdr>
        <w:spacing w:before="0" w:after="0"/>
        <w:rPr>
          <w:sz w:val="22"/>
          <w:szCs w:val="22"/>
        </w:rPr>
      </w:pPr>
    </w:p>
    <w:p w14:paraId="518601E7" w14:textId="77777777" w:rsidR="005F796E" w:rsidRPr="00B12D25" w:rsidRDefault="005F796E" w:rsidP="00AE2600">
      <w:pPr>
        <w:pStyle w:val="TRGAO0"/>
        <w:pBdr>
          <w:bar w:val="none" w:sz="0" w:color="auto"/>
        </w:pBdr>
        <w:spacing w:before="0" w:after="0"/>
        <w:rPr>
          <w:sz w:val="22"/>
          <w:szCs w:val="22"/>
        </w:rPr>
      </w:pPr>
    </w:p>
    <w:p w14:paraId="1D03D668" w14:textId="77777777" w:rsidR="005F796E" w:rsidRPr="00B12D25" w:rsidRDefault="005F796E" w:rsidP="00AE2600">
      <w:pPr>
        <w:pStyle w:val="TRGAO0"/>
        <w:pBdr>
          <w:bar w:val="none" w:sz="0" w:color="auto"/>
        </w:pBdr>
        <w:spacing w:before="0" w:after="0"/>
        <w:rPr>
          <w:sz w:val="22"/>
          <w:szCs w:val="22"/>
        </w:rPr>
      </w:pPr>
    </w:p>
    <w:p w14:paraId="3745254E" w14:textId="77777777" w:rsidR="005F796E" w:rsidRPr="00B12D25" w:rsidRDefault="005F796E" w:rsidP="00AE2600">
      <w:pPr>
        <w:pStyle w:val="TRGAO0"/>
        <w:pBdr>
          <w:bar w:val="none" w:sz="0" w:color="auto"/>
        </w:pBdr>
        <w:spacing w:before="0" w:after="0"/>
        <w:rPr>
          <w:sz w:val="22"/>
          <w:szCs w:val="22"/>
        </w:rPr>
      </w:pPr>
    </w:p>
    <w:p w14:paraId="72B4ECC9" w14:textId="77777777" w:rsidR="005F796E" w:rsidRPr="00B12D25" w:rsidRDefault="005F796E" w:rsidP="00F70624">
      <w:pPr>
        <w:spacing w:before="120" w:after="120"/>
        <w:jc w:val="both"/>
        <w:rPr>
          <w:rFonts w:ascii="Arial Narrow" w:hAnsi="Arial Narrow" w:cs="Tahoma"/>
          <w:b/>
          <w:sz w:val="24"/>
          <w:u w:val="single"/>
        </w:rPr>
      </w:pPr>
    </w:p>
    <w:p w14:paraId="21ECD7DA" w14:textId="77777777" w:rsidR="00101D0A" w:rsidRPr="00B12D25" w:rsidRDefault="00101D0A" w:rsidP="00F70624">
      <w:pPr>
        <w:spacing w:before="120" w:after="120"/>
        <w:jc w:val="both"/>
        <w:rPr>
          <w:rFonts w:ascii="Arial Narrow" w:hAnsi="Arial Narrow" w:cs="Tahoma"/>
          <w:b/>
          <w:sz w:val="24"/>
          <w:u w:val="single"/>
        </w:rPr>
      </w:pPr>
    </w:p>
    <w:p w14:paraId="1621915A" w14:textId="77777777" w:rsidR="00DC2865" w:rsidRPr="00B12D25" w:rsidRDefault="00DC2865" w:rsidP="00F70624">
      <w:pPr>
        <w:spacing w:before="120" w:after="120"/>
        <w:jc w:val="both"/>
        <w:rPr>
          <w:rFonts w:ascii="Arial Narrow" w:hAnsi="Arial Narrow" w:cs="Tahoma"/>
          <w:b/>
          <w:sz w:val="24"/>
          <w:u w:val="single"/>
        </w:rPr>
      </w:pPr>
    </w:p>
    <w:p w14:paraId="20D1E44B" w14:textId="77777777" w:rsidR="00D86E69" w:rsidRPr="00B12D25" w:rsidRDefault="00D86E69" w:rsidP="00F70624">
      <w:pPr>
        <w:spacing w:before="120" w:after="120"/>
        <w:jc w:val="both"/>
        <w:rPr>
          <w:rFonts w:ascii="Arial Narrow" w:hAnsi="Arial Narrow" w:cs="Tahoma"/>
          <w:b/>
          <w:sz w:val="24"/>
          <w:u w:val="single"/>
        </w:rPr>
      </w:pPr>
    </w:p>
    <w:p w14:paraId="2F2FC65F" w14:textId="77777777" w:rsidR="004D20CB" w:rsidRPr="00B12D25" w:rsidRDefault="004D20CB" w:rsidP="00F70624">
      <w:pPr>
        <w:spacing w:before="120" w:after="120"/>
        <w:jc w:val="both"/>
        <w:rPr>
          <w:rFonts w:ascii="Arial Narrow" w:hAnsi="Arial Narrow" w:cs="Tahoma"/>
          <w:b/>
          <w:sz w:val="24"/>
          <w:u w:val="single"/>
        </w:rPr>
      </w:pPr>
    </w:p>
    <w:p w14:paraId="56D9FC08" w14:textId="77777777" w:rsidR="004D20CB" w:rsidRPr="00B12D25" w:rsidRDefault="004D20CB" w:rsidP="00F70624">
      <w:pPr>
        <w:spacing w:before="120" w:after="120"/>
        <w:jc w:val="both"/>
        <w:rPr>
          <w:rFonts w:ascii="Arial Narrow" w:hAnsi="Arial Narrow" w:cs="Tahoma"/>
          <w:b/>
          <w:sz w:val="24"/>
          <w:u w:val="single"/>
        </w:rPr>
      </w:pPr>
    </w:p>
    <w:p w14:paraId="03A6B0BA" w14:textId="77777777" w:rsidR="004D20CB" w:rsidRPr="00B12D25" w:rsidRDefault="004D20CB" w:rsidP="00F70624">
      <w:pPr>
        <w:spacing w:before="120" w:after="120"/>
        <w:jc w:val="both"/>
        <w:rPr>
          <w:rFonts w:ascii="Arial Narrow" w:hAnsi="Arial Narrow" w:cs="Tahoma"/>
          <w:b/>
          <w:sz w:val="24"/>
          <w:u w:val="single"/>
        </w:rPr>
      </w:pPr>
    </w:p>
    <w:p w14:paraId="2CD67FAD" w14:textId="77777777" w:rsidR="004D20CB" w:rsidRPr="00B12D25" w:rsidRDefault="004D20CB" w:rsidP="00F70624">
      <w:pPr>
        <w:spacing w:before="120" w:after="120"/>
        <w:jc w:val="both"/>
        <w:rPr>
          <w:rFonts w:ascii="Arial Narrow" w:hAnsi="Arial Narrow" w:cs="Tahoma"/>
          <w:b/>
          <w:sz w:val="24"/>
          <w:u w:val="single"/>
        </w:rPr>
      </w:pPr>
    </w:p>
    <w:p w14:paraId="3BECDADA" w14:textId="77777777" w:rsidR="00DC2865" w:rsidRPr="00B12D25" w:rsidRDefault="00DC2865" w:rsidP="00F70624">
      <w:pPr>
        <w:spacing w:before="120" w:after="120"/>
        <w:jc w:val="both"/>
        <w:rPr>
          <w:rFonts w:ascii="Arial Narrow" w:hAnsi="Arial Narrow" w:cs="Tahoma"/>
          <w:b/>
          <w:sz w:val="24"/>
          <w:u w:val="single"/>
        </w:rPr>
      </w:pPr>
    </w:p>
    <w:p w14:paraId="0894B038" w14:textId="77777777" w:rsidR="00DC2865" w:rsidRPr="00B12D25" w:rsidRDefault="00DC2865" w:rsidP="00F70624">
      <w:pPr>
        <w:spacing w:before="120" w:after="120"/>
        <w:jc w:val="both"/>
        <w:rPr>
          <w:rFonts w:ascii="Arial Narrow" w:hAnsi="Arial Narrow" w:cs="Tahoma"/>
          <w:b/>
          <w:sz w:val="24"/>
          <w:u w:val="single"/>
        </w:rPr>
      </w:pPr>
    </w:p>
    <w:p w14:paraId="4B3911B6" w14:textId="3BA02940" w:rsidR="00EA055D" w:rsidRPr="00B12D25" w:rsidRDefault="00664FE0" w:rsidP="004F738E">
      <w:pPr>
        <w:spacing w:before="120" w:after="120"/>
        <w:jc w:val="center"/>
        <w:rPr>
          <w:rFonts w:ascii="Arial Narrow" w:hAnsi="Arial Narrow" w:cs="Tahoma"/>
          <w:b/>
          <w:sz w:val="24"/>
          <w:u w:val="single"/>
        </w:rPr>
      </w:pPr>
      <w:r w:rsidRPr="00B12D25">
        <w:rPr>
          <w:noProof/>
        </w:rPr>
        <mc:AlternateContent>
          <mc:Choice Requires="wps">
            <w:drawing>
              <wp:inline distT="0" distB="0" distL="0" distR="0" wp14:anchorId="6B7FDABE" wp14:editId="317048A8">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934E" w14:textId="77777777" w:rsidR="00F53B19" w:rsidRPr="007B5106" w:rsidRDefault="00F53B19" w:rsidP="000F5345">
                            <w:pPr>
                              <w:jc w:val="center"/>
                              <w:rPr>
                                <w:color w:val="000000"/>
                                <w:sz w:val="48"/>
                                <w:szCs w:val="16"/>
                              </w:rPr>
                            </w:pPr>
                            <w:r w:rsidRPr="007B5106">
                              <w:rPr>
                                <w:color w:val="000000"/>
                                <w:sz w:val="48"/>
                                <w:szCs w:val="16"/>
                              </w:rPr>
                              <w:t>Pièce N°3</w:t>
                            </w:r>
                          </w:p>
                          <w:p w14:paraId="6302DEF7" w14:textId="77777777" w:rsidR="00F53B19" w:rsidRPr="007B5106" w:rsidRDefault="00F53B19" w:rsidP="000F5345">
                            <w:pPr>
                              <w:jc w:val="center"/>
                              <w:rPr>
                                <w:color w:val="000000"/>
                                <w:sz w:val="48"/>
                                <w:szCs w:val="16"/>
                              </w:rPr>
                            </w:pPr>
                            <w:r w:rsidRPr="007B5106">
                              <w:rPr>
                                <w:color w:val="000000"/>
                                <w:sz w:val="48"/>
                                <w:szCs w:val="16"/>
                              </w:rPr>
                              <w:t xml:space="preserve">REGLEMENT PARTICULIER DE </w:t>
                            </w:r>
                          </w:p>
                          <w:p w14:paraId="00309C73" w14:textId="77777777" w:rsidR="00F53B19" w:rsidRPr="007B5106" w:rsidRDefault="00F53B19" w:rsidP="000F5345">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6B7FDAB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353F934E" w14:textId="77777777" w:rsidR="00F53B19" w:rsidRPr="007B5106" w:rsidRDefault="00F53B19" w:rsidP="000F5345">
                      <w:pPr>
                        <w:jc w:val="center"/>
                        <w:rPr>
                          <w:color w:val="000000"/>
                          <w:sz w:val="48"/>
                          <w:szCs w:val="16"/>
                        </w:rPr>
                      </w:pPr>
                      <w:r w:rsidRPr="007B5106">
                        <w:rPr>
                          <w:color w:val="000000"/>
                          <w:sz w:val="48"/>
                          <w:szCs w:val="16"/>
                        </w:rPr>
                        <w:t>Pièce N°3</w:t>
                      </w:r>
                    </w:p>
                    <w:p w14:paraId="6302DEF7" w14:textId="77777777" w:rsidR="00F53B19" w:rsidRPr="007B5106" w:rsidRDefault="00F53B19" w:rsidP="000F5345">
                      <w:pPr>
                        <w:jc w:val="center"/>
                        <w:rPr>
                          <w:color w:val="000000"/>
                          <w:sz w:val="48"/>
                          <w:szCs w:val="16"/>
                        </w:rPr>
                      </w:pPr>
                      <w:r w:rsidRPr="007B5106">
                        <w:rPr>
                          <w:color w:val="000000"/>
                          <w:sz w:val="48"/>
                          <w:szCs w:val="16"/>
                        </w:rPr>
                        <w:t xml:space="preserve">REGLEMENT PARTICULIER DE </w:t>
                      </w:r>
                    </w:p>
                    <w:p w14:paraId="00309C73" w14:textId="77777777" w:rsidR="00F53B19" w:rsidRPr="007B5106" w:rsidRDefault="00F53B19" w:rsidP="000F5345">
                      <w:pPr>
                        <w:jc w:val="center"/>
                        <w:rPr>
                          <w:color w:val="000000"/>
                          <w:sz w:val="48"/>
                          <w:szCs w:val="16"/>
                        </w:rPr>
                      </w:pPr>
                      <w:r w:rsidRPr="007B5106">
                        <w:rPr>
                          <w:color w:val="000000"/>
                          <w:sz w:val="48"/>
                          <w:szCs w:val="16"/>
                        </w:rPr>
                        <w:t>L'APPEL D'OFFRES (RPAO)</w:t>
                      </w:r>
                    </w:p>
                  </w:txbxContent>
                </v:textbox>
                <w10:anchorlock/>
              </v:shape>
            </w:pict>
          </mc:Fallback>
        </mc:AlternateContent>
      </w:r>
    </w:p>
    <w:p w14:paraId="676943E3" w14:textId="77777777" w:rsidR="002D3DF3" w:rsidRPr="00B12D25" w:rsidRDefault="002D3DF3" w:rsidP="00F70624">
      <w:pPr>
        <w:spacing w:before="120" w:after="120"/>
        <w:jc w:val="both"/>
        <w:rPr>
          <w:rFonts w:ascii="Arial Narrow" w:hAnsi="Arial Narrow" w:cs="Tahoma"/>
          <w:b/>
          <w:sz w:val="24"/>
          <w:u w:val="single"/>
        </w:rPr>
      </w:pPr>
    </w:p>
    <w:p w14:paraId="4C5E5453" w14:textId="77777777" w:rsidR="00734DBC" w:rsidRPr="00B12D25" w:rsidRDefault="00734DBC" w:rsidP="00A56B08">
      <w:pPr>
        <w:spacing w:before="120" w:after="120"/>
        <w:jc w:val="center"/>
        <w:rPr>
          <w:rFonts w:ascii="Arial Narrow" w:hAnsi="Arial Narrow" w:cs="Tahoma"/>
          <w:b/>
          <w:sz w:val="24"/>
          <w:u w:val="single"/>
        </w:rPr>
      </w:pPr>
    </w:p>
    <w:p w14:paraId="59D5CD77" w14:textId="77777777" w:rsidR="000C6D1B" w:rsidRPr="00B12D25" w:rsidRDefault="000C6D1B" w:rsidP="00F70624">
      <w:pPr>
        <w:spacing w:before="120" w:after="120"/>
        <w:jc w:val="both"/>
        <w:rPr>
          <w:rFonts w:ascii="Arial Narrow" w:hAnsi="Arial Narrow" w:cs="Tahoma"/>
          <w:b/>
          <w:sz w:val="24"/>
          <w:u w:val="single"/>
        </w:rPr>
      </w:pPr>
    </w:p>
    <w:p w14:paraId="7A383BD9" w14:textId="77777777" w:rsidR="000C6D1B" w:rsidRPr="00B12D25" w:rsidRDefault="000C6D1B" w:rsidP="00F70624">
      <w:pPr>
        <w:spacing w:before="120" w:after="120"/>
        <w:jc w:val="both"/>
        <w:rPr>
          <w:rFonts w:ascii="Arial Narrow" w:hAnsi="Arial Narrow" w:cs="Tahoma"/>
          <w:b/>
          <w:sz w:val="24"/>
          <w:u w:val="single"/>
        </w:rPr>
      </w:pPr>
    </w:p>
    <w:p w14:paraId="5A5CEA11" w14:textId="77777777" w:rsidR="00282D10" w:rsidRPr="00B12D25" w:rsidRDefault="00282D10" w:rsidP="00F70624">
      <w:pPr>
        <w:spacing w:before="120" w:after="120"/>
        <w:jc w:val="both"/>
        <w:rPr>
          <w:rFonts w:ascii="Arial Narrow" w:hAnsi="Arial Narrow" w:cs="Tahoma"/>
          <w:b/>
          <w:sz w:val="24"/>
          <w:u w:val="single"/>
        </w:rPr>
      </w:pPr>
    </w:p>
    <w:p w14:paraId="398C804B" w14:textId="77777777" w:rsidR="00282D10" w:rsidRPr="00B12D25" w:rsidRDefault="00282D10" w:rsidP="00F70624">
      <w:pPr>
        <w:spacing w:before="120" w:after="120"/>
        <w:jc w:val="both"/>
        <w:rPr>
          <w:rFonts w:ascii="Arial Narrow" w:hAnsi="Arial Narrow" w:cs="Tahoma"/>
          <w:b/>
          <w:sz w:val="24"/>
          <w:u w:val="single"/>
        </w:rPr>
      </w:pPr>
    </w:p>
    <w:p w14:paraId="5E228939" w14:textId="77777777" w:rsidR="00282D10" w:rsidRPr="00B12D25" w:rsidRDefault="00282D10" w:rsidP="00F70624">
      <w:pPr>
        <w:spacing w:before="120" w:after="120"/>
        <w:jc w:val="both"/>
        <w:rPr>
          <w:rFonts w:ascii="Arial Narrow" w:hAnsi="Arial Narrow" w:cs="Tahoma"/>
          <w:b/>
          <w:sz w:val="24"/>
          <w:u w:val="single"/>
        </w:rPr>
      </w:pPr>
    </w:p>
    <w:p w14:paraId="6DF73096" w14:textId="77777777" w:rsidR="00734DBC" w:rsidRPr="00B12D25" w:rsidRDefault="00734DBC" w:rsidP="00F70624">
      <w:pPr>
        <w:spacing w:before="120" w:after="120"/>
        <w:jc w:val="both"/>
        <w:rPr>
          <w:rFonts w:ascii="Arial Narrow" w:hAnsi="Arial Narrow" w:cs="Tahoma"/>
          <w:b/>
          <w:sz w:val="24"/>
          <w:u w:val="single"/>
        </w:rPr>
      </w:pPr>
    </w:p>
    <w:p w14:paraId="3F0FE560" w14:textId="77777777" w:rsidR="00734DBC" w:rsidRPr="00B12D25" w:rsidRDefault="00734DBC" w:rsidP="00F70624">
      <w:pPr>
        <w:spacing w:before="120" w:after="120"/>
        <w:jc w:val="both"/>
        <w:rPr>
          <w:rFonts w:ascii="Arial Narrow" w:hAnsi="Arial Narrow" w:cs="Tahoma"/>
          <w:b/>
          <w:sz w:val="24"/>
          <w:u w:val="single"/>
        </w:rPr>
      </w:pPr>
    </w:p>
    <w:p w14:paraId="5FDF6984" w14:textId="77777777" w:rsidR="00734DBC" w:rsidRPr="00B12D25" w:rsidRDefault="00734DBC" w:rsidP="00F70624">
      <w:pPr>
        <w:spacing w:before="120" w:after="120"/>
        <w:jc w:val="both"/>
        <w:rPr>
          <w:rFonts w:ascii="Arial Narrow" w:hAnsi="Arial Narrow" w:cs="Tahoma"/>
          <w:b/>
          <w:sz w:val="24"/>
          <w:u w:val="single"/>
        </w:rPr>
      </w:pPr>
    </w:p>
    <w:p w14:paraId="18DFDE66" w14:textId="77777777" w:rsidR="008B5E74" w:rsidRPr="00B12D25" w:rsidRDefault="008B5E74" w:rsidP="00F70624">
      <w:pPr>
        <w:spacing w:before="120" w:after="120"/>
        <w:jc w:val="both"/>
        <w:rPr>
          <w:rFonts w:ascii="Arial Narrow" w:hAnsi="Arial Narrow" w:cs="Tahoma"/>
          <w:b/>
          <w:sz w:val="24"/>
          <w:u w:val="single"/>
        </w:rPr>
      </w:pPr>
    </w:p>
    <w:p w14:paraId="5F63A2AE" w14:textId="77777777" w:rsidR="00B40AAD" w:rsidRPr="00B12D25" w:rsidRDefault="00B40AAD" w:rsidP="00F70624">
      <w:pPr>
        <w:spacing w:before="120" w:after="120"/>
        <w:jc w:val="both"/>
        <w:rPr>
          <w:rFonts w:ascii="Arial Narrow" w:hAnsi="Arial Narrow" w:cs="Tahoma"/>
          <w:b/>
          <w:sz w:val="24"/>
          <w:u w:val="single"/>
        </w:rPr>
      </w:pPr>
    </w:p>
    <w:p w14:paraId="0C64CCD3" w14:textId="77777777" w:rsidR="00B40AAD" w:rsidRPr="00B12D25" w:rsidRDefault="00B40AAD" w:rsidP="00F70624">
      <w:pPr>
        <w:spacing w:before="120" w:after="120"/>
        <w:jc w:val="both"/>
        <w:rPr>
          <w:rFonts w:ascii="Arial Narrow" w:hAnsi="Arial Narrow" w:cs="Tahoma"/>
          <w:b/>
          <w:sz w:val="24"/>
          <w:u w:val="single"/>
        </w:rPr>
      </w:pPr>
    </w:p>
    <w:p w14:paraId="12126571" w14:textId="77777777" w:rsidR="00B40AAD" w:rsidRPr="00B12D25" w:rsidRDefault="00B40AAD" w:rsidP="00F70624">
      <w:pPr>
        <w:spacing w:before="120" w:after="120"/>
        <w:jc w:val="both"/>
        <w:rPr>
          <w:rFonts w:ascii="Arial Narrow" w:hAnsi="Arial Narrow" w:cs="Tahoma"/>
          <w:b/>
          <w:sz w:val="24"/>
          <w:u w:val="single"/>
        </w:rPr>
      </w:pPr>
    </w:p>
    <w:p w14:paraId="66CA48A9" w14:textId="77777777" w:rsidR="004D20CB" w:rsidRPr="00B12D25" w:rsidRDefault="004D20CB" w:rsidP="00F70624">
      <w:pPr>
        <w:spacing w:before="120" w:after="120"/>
        <w:jc w:val="both"/>
        <w:rPr>
          <w:rFonts w:ascii="Arial Narrow" w:hAnsi="Arial Narrow" w:cs="Tahoma"/>
          <w:b/>
          <w:sz w:val="24"/>
          <w:u w:val="single"/>
        </w:rPr>
      </w:pPr>
    </w:p>
    <w:p w14:paraId="79526677" w14:textId="53A74612" w:rsidR="004D20CB" w:rsidRPr="00B12D25" w:rsidRDefault="004D20CB" w:rsidP="00F70624">
      <w:pPr>
        <w:spacing w:before="120" w:after="120"/>
        <w:jc w:val="both"/>
        <w:rPr>
          <w:rFonts w:ascii="Arial Narrow" w:hAnsi="Arial Narrow" w:cs="Tahoma"/>
          <w:b/>
          <w:sz w:val="24"/>
          <w:u w:val="single"/>
        </w:rPr>
      </w:pPr>
    </w:p>
    <w:p w14:paraId="5337FE80" w14:textId="77777777" w:rsidR="00944F6C" w:rsidRPr="00B12D25" w:rsidRDefault="00944F6C" w:rsidP="00F70624">
      <w:pPr>
        <w:spacing w:before="120" w:after="120"/>
        <w:jc w:val="both"/>
        <w:rPr>
          <w:rFonts w:ascii="Arial Narrow" w:hAnsi="Arial Narrow" w:cs="Tahoma"/>
          <w:b/>
          <w:sz w:val="24"/>
          <w:u w:val="single"/>
        </w:rPr>
      </w:pPr>
    </w:p>
    <w:p w14:paraId="6931D2B9" w14:textId="77777777" w:rsidR="00EA055D" w:rsidRPr="00B12D25" w:rsidRDefault="00EA055D" w:rsidP="00F70624">
      <w:pPr>
        <w:spacing w:before="120" w:after="120"/>
        <w:jc w:val="both"/>
        <w:rPr>
          <w:rFonts w:ascii="Arial Narrow" w:hAnsi="Arial Narrow" w:cs="Tahoma"/>
          <w:b/>
          <w:sz w:val="24"/>
          <w:u w:val="single"/>
        </w:rPr>
      </w:pPr>
    </w:p>
    <w:p w14:paraId="376DE7D6" w14:textId="77777777" w:rsidR="00EA055D" w:rsidRPr="00B12D25" w:rsidRDefault="00EA055D" w:rsidP="00F70624">
      <w:pPr>
        <w:spacing w:before="120" w:after="120"/>
        <w:jc w:val="both"/>
        <w:rPr>
          <w:rFonts w:ascii="Arial Narrow" w:hAnsi="Arial Narrow" w:cs="Tahoma"/>
          <w:b/>
          <w:sz w:val="24"/>
          <w:u w:val="single"/>
        </w:rPr>
      </w:pPr>
    </w:p>
    <w:p w14:paraId="0E63D469" w14:textId="77777777" w:rsidR="00345883" w:rsidRPr="00B12D25" w:rsidRDefault="00345883" w:rsidP="00345883">
      <w:pPr>
        <w:tabs>
          <w:tab w:val="left" w:pos="3900"/>
        </w:tabs>
        <w:jc w:val="both"/>
        <w:rPr>
          <w:rFonts w:ascii="Calibri" w:hAnsi="Calibri" w:cs="Calibri"/>
          <w:b/>
          <w:sz w:val="22"/>
          <w:szCs w:val="22"/>
        </w:rPr>
      </w:pPr>
      <w:r w:rsidRPr="00B12D25">
        <w:rPr>
          <w:rFonts w:ascii="Calibri" w:hAnsi="Calibri" w:cs="Calibri"/>
          <w:b/>
          <w:sz w:val="22"/>
          <w:szCs w:val="22"/>
        </w:rPr>
        <w:lastRenderedPageBreak/>
        <w:t>En cas de conflit, les dispositions ci-après prévalent sur celles du RGAO.</w:t>
      </w:r>
    </w:p>
    <w:p w14:paraId="26D8878E" w14:textId="77777777" w:rsidR="00345883" w:rsidRPr="00B12D25" w:rsidRDefault="00345883" w:rsidP="00345883">
      <w:pPr>
        <w:tabs>
          <w:tab w:val="left" w:pos="3900"/>
        </w:tabs>
        <w:jc w:val="both"/>
        <w:rPr>
          <w:sz w:val="22"/>
          <w:szCs w:val="22"/>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B12D25" w:rsidRPr="00B12D25" w14:paraId="60140BA4" w14:textId="77777777" w:rsidTr="00C21C4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77777777" w:rsidR="00345883" w:rsidRPr="00B12D25" w:rsidRDefault="00345883">
            <w:pPr>
              <w:tabs>
                <w:tab w:val="left" w:pos="3900"/>
              </w:tabs>
              <w:spacing w:line="276" w:lineRule="auto"/>
              <w:jc w:val="center"/>
              <w:rPr>
                <w:rFonts w:ascii="Calisto MT" w:hAnsi="Calisto MT" w:cs="Calibri"/>
                <w:b/>
                <w:sz w:val="24"/>
                <w:szCs w:val="24"/>
                <w:lang w:eastAsia="en-US"/>
              </w:rPr>
            </w:pPr>
            <w:r w:rsidRPr="00B12D25">
              <w:rPr>
                <w:rFonts w:ascii="Calisto MT" w:hAnsi="Calisto MT" w:cs="Calibri"/>
                <w:b/>
                <w:sz w:val="24"/>
                <w:szCs w:val="24"/>
                <w:lang w:eastAsia="en-US"/>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EEBEA2" w14:textId="77777777" w:rsidR="00345883" w:rsidRPr="00B12D25" w:rsidRDefault="00345883">
            <w:pPr>
              <w:tabs>
                <w:tab w:val="left" w:pos="3900"/>
              </w:tabs>
              <w:spacing w:line="276" w:lineRule="auto"/>
              <w:jc w:val="center"/>
              <w:rPr>
                <w:rFonts w:ascii="Calisto MT" w:hAnsi="Calisto MT" w:cs="Calibri"/>
                <w:b/>
                <w:sz w:val="24"/>
                <w:szCs w:val="24"/>
                <w:lang w:eastAsia="en-US"/>
              </w:rPr>
            </w:pPr>
            <w:r w:rsidRPr="00B12D25">
              <w:rPr>
                <w:rFonts w:ascii="Calisto MT" w:hAnsi="Calisto MT" w:cs="Calibri"/>
                <w:b/>
                <w:sz w:val="24"/>
                <w:szCs w:val="24"/>
                <w:lang w:eastAsia="en-US"/>
              </w:rPr>
              <w:t>DISPOSITIONS DU RPAO</w:t>
            </w:r>
          </w:p>
        </w:tc>
      </w:tr>
      <w:tr w:rsidR="00B12D25" w:rsidRPr="00B12D25" w14:paraId="7E122BDB" w14:textId="77777777" w:rsidTr="00C21C4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B12D25" w:rsidRDefault="00345883">
            <w:pPr>
              <w:tabs>
                <w:tab w:val="left" w:pos="3900"/>
              </w:tabs>
              <w:spacing w:line="276" w:lineRule="auto"/>
              <w:rPr>
                <w:rFonts w:ascii="Calisto MT" w:hAnsi="Calisto MT" w:cs="Calibri"/>
                <w:b/>
                <w:i/>
                <w:sz w:val="24"/>
                <w:szCs w:val="24"/>
                <w:lang w:eastAsia="en-US"/>
              </w:rPr>
            </w:pPr>
            <w:r w:rsidRPr="00B12D25">
              <w:rPr>
                <w:rFonts w:ascii="Calisto MT" w:hAnsi="Calisto MT" w:cs="Calibri"/>
                <w:b/>
                <w:i/>
                <w:sz w:val="24"/>
                <w:szCs w:val="24"/>
                <w:lang w:eastAsia="en-US"/>
              </w:rPr>
              <w:t>Introduction</w:t>
            </w:r>
          </w:p>
        </w:tc>
      </w:tr>
      <w:tr w:rsidR="00B12D25" w:rsidRPr="00B12D25" w14:paraId="41D3AEB4" w14:textId="77777777" w:rsidTr="00C21C4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B12D25" w:rsidRDefault="00345883">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Définition des travaux</w:t>
            </w:r>
            <w:r w:rsidRPr="00B12D25">
              <w:rPr>
                <w:rFonts w:ascii="Calisto MT" w:hAnsi="Calisto MT" w:cs="Calibri"/>
                <w:i/>
                <w:sz w:val="24"/>
                <w:szCs w:val="24"/>
                <w:lang w:eastAsia="en-US"/>
              </w:rPr>
              <w:t xml:space="preserve"> : </w:t>
            </w:r>
          </w:p>
          <w:p w14:paraId="3D7FD9C7" w14:textId="42EE0BDB" w:rsidR="00D97A52" w:rsidRPr="00B12D25" w:rsidRDefault="00345883" w:rsidP="00155560">
            <w:pPr>
              <w:jc w:val="both"/>
              <w:rPr>
                <w:rFonts w:ascii="Calisto MT" w:hAnsi="Calisto MT" w:cs="Calibri"/>
                <w:sz w:val="24"/>
                <w:szCs w:val="24"/>
              </w:rPr>
            </w:pPr>
            <w:r w:rsidRPr="00B12D25">
              <w:rPr>
                <w:rFonts w:ascii="Calisto MT" w:hAnsi="Calisto MT" w:cs="Calibri"/>
                <w:sz w:val="24"/>
                <w:szCs w:val="24"/>
                <w:lang w:eastAsia="en-US"/>
              </w:rPr>
              <w:t xml:space="preserve">Le présent Appel d’Offres a </w:t>
            </w:r>
            <w:r w:rsidR="003F69C4" w:rsidRPr="00B12D25">
              <w:rPr>
                <w:rFonts w:ascii="Calisto MT" w:hAnsi="Calisto MT" w:cs="Calibri"/>
                <w:sz w:val="24"/>
                <w:szCs w:val="24"/>
              </w:rPr>
              <w:t>pour</w:t>
            </w:r>
            <w:r w:rsidR="00173ED2" w:rsidRPr="00B12D25">
              <w:rPr>
                <w:rFonts w:ascii="Calisto MT" w:hAnsi="Calisto MT" w:cs="Calibri"/>
                <w:sz w:val="24"/>
                <w:szCs w:val="24"/>
              </w:rPr>
              <w:t xml:space="preserve"> objet</w:t>
            </w:r>
            <w:r w:rsidR="003F69C4" w:rsidRPr="00B12D25">
              <w:rPr>
                <w:rFonts w:ascii="Calisto MT" w:hAnsi="Calisto MT" w:cs="Calibri"/>
                <w:sz w:val="24"/>
                <w:szCs w:val="24"/>
              </w:rPr>
              <w:t xml:space="preserve"> les travaux de </w:t>
            </w:r>
            <w:r w:rsidR="008E4B59" w:rsidRPr="00B12D25">
              <w:rPr>
                <w:rFonts w:ascii="Calisto MT" w:hAnsi="Calisto MT" w:cs="Calibri"/>
                <w:sz w:val="24"/>
                <w:szCs w:val="24"/>
              </w:rPr>
              <w:t xml:space="preserve">construction de cinq (05) ateliers dans certains Etablissements d’Enseignement </w:t>
            </w:r>
            <w:r w:rsidR="001F6D6D" w:rsidRPr="00B12D25">
              <w:rPr>
                <w:rFonts w:ascii="Calisto MT" w:hAnsi="Calisto MT" w:cs="Calibri"/>
                <w:sz w:val="24"/>
                <w:szCs w:val="24"/>
              </w:rPr>
              <w:t>Secondaire Technique</w:t>
            </w:r>
            <w:r w:rsidR="008E4B59" w:rsidRPr="00B12D25">
              <w:rPr>
                <w:rFonts w:ascii="Calisto MT" w:hAnsi="Calisto MT" w:cs="Calibri"/>
                <w:sz w:val="24"/>
                <w:szCs w:val="24"/>
              </w:rPr>
              <w:t xml:space="preserve"> suivants : Lycée Technique de </w:t>
            </w:r>
            <w:proofErr w:type="spellStart"/>
            <w:r w:rsidR="008E4B59" w:rsidRPr="00B12D25">
              <w:rPr>
                <w:rFonts w:ascii="Calisto MT" w:hAnsi="Calisto MT" w:cs="Calibri"/>
                <w:sz w:val="24"/>
                <w:szCs w:val="24"/>
              </w:rPr>
              <w:t>Doukoula</w:t>
            </w:r>
            <w:proofErr w:type="spellEnd"/>
            <w:r w:rsidR="008E4B59" w:rsidRPr="00B12D25">
              <w:rPr>
                <w:rFonts w:ascii="Calisto MT" w:hAnsi="Calisto MT" w:cs="Calibri"/>
                <w:sz w:val="24"/>
                <w:szCs w:val="24"/>
              </w:rPr>
              <w:t xml:space="preserve">, Lycée Technique de Maga, Lycée Technique de Tchatibali, CETIC de </w:t>
            </w:r>
            <w:proofErr w:type="spellStart"/>
            <w:r w:rsidR="008E4B59" w:rsidRPr="00B12D25">
              <w:rPr>
                <w:rFonts w:ascii="Calisto MT" w:hAnsi="Calisto MT" w:cs="Calibri"/>
                <w:sz w:val="24"/>
                <w:szCs w:val="24"/>
              </w:rPr>
              <w:t>Velé</w:t>
            </w:r>
            <w:proofErr w:type="spellEnd"/>
            <w:r w:rsidR="008E4B59" w:rsidRPr="00B12D25">
              <w:rPr>
                <w:rFonts w:ascii="Calisto MT" w:hAnsi="Calisto MT" w:cs="Calibri"/>
                <w:sz w:val="24"/>
                <w:szCs w:val="24"/>
              </w:rPr>
              <w:t xml:space="preserve">  et CETIC de </w:t>
            </w:r>
            <w:proofErr w:type="spellStart"/>
            <w:r w:rsidR="008E4B59" w:rsidRPr="00B12D25">
              <w:rPr>
                <w:rFonts w:ascii="Calisto MT" w:hAnsi="Calisto MT" w:cs="Calibri"/>
                <w:sz w:val="24"/>
                <w:szCs w:val="24"/>
              </w:rPr>
              <w:t>Djongdong</w:t>
            </w:r>
            <w:proofErr w:type="spellEnd"/>
            <w:r w:rsidR="008E4B59" w:rsidRPr="00B12D25">
              <w:rPr>
                <w:rFonts w:ascii="Calisto MT" w:hAnsi="Calisto MT" w:cs="Calibri"/>
                <w:sz w:val="24"/>
                <w:szCs w:val="24"/>
              </w:rPr>
              <w:t>, département du Mayo</w:t>
            </w:r>
            <w:r w:rsidR="003F69C4" w:rsidRPr="00B12D25">
              <w:rPr>
                <w:rFonts w:ascii="Calisto MT" w:hAnsi="Calisto MT" w:cs="Calibri"/>
                <w:sz w:val="24"/>
                <w:szCs w:val="24"/>
              </w:rPr>
              <w:t>, Région de l’Extrême-Nord</w:t>
            </w:r>
            <w:r w:rsidR="00EA3FE0" w:rsidRPr="00B12D25">
              <w:rPr>
                <w:rFonts w:ascii="Calisto MT" w:hAnsi="Calisto MT" w:cs="Calibri"/>
                <w:sz w:val="24"/>
                <w:szCs w:val="24"/>
              </w:rPr>
              <w:t xml:space="preserve">, </w:t>
            </w:r>
            <w:r w:rsidR="00155560" w:rsidRPr="00B12D25">
              <w:rPr>
                <w:rFonts w:ascii="Calisto MT" w:hAnsi="Calisto MT" w:cs="Calibri"/>
                <w:sz w:val="24"/>
                <w:szCs w:val="24"/>
              </w:rPr>
              <w:t>en procédure d’urgence</w:t>
            </w:r>
            <w:r w:rsidR="00CF3607" w:rsidRPr="00B12D25">
              <w:rPr>
                <w:rFonts w:ascii="Calisto MT" w:hAnsi="Calisto MT" w:cs="Calibri"/>
                <w:sz w:val="24"/>
                <w:szCs w:val="24"/>
                <w:lang w:eastAsia="en-US"/>
              </w:rPr>
              <w:t>.</w:t>
            </w:r>
            <w:r w:rsidR="00005359" w:rsidRPr="00B12D25">
              <w:rPr>
                <w:rFonts w:ascii="Calisto MT" w:hAnsi="Calisto MT" w:cs="Calibri"/>
                <w:sz w:val="24"/>
                <w:szCs w:val="24"/>
                <w:lang w:eastAsia="en-US"/>
              </w:rPr>
              <w:t xml:space="preserve"> </w:t>
            </w:r>
            <w:r w:rsidR="00AF4D85" w:rsidRPr="00B12D25">
              <w:rPr>
                <w:rFonts w:ascii="Calisto MT" w:hAnsi="Calisto MT" w:cs="Calibri"/>
                <w:sz w:val="24"/>
                <w:szCs w:val="24"/>
                <w:lang w:eastAsia="en-US"/>
              </w:rPr>
              <w:t>L</w:t>
            </w:r>
            <w:r w:rsidRPr="00B12D25">
              <w:rPr>
                <w:rFonts w:ascii="Calisto MT" w:hAnsi="Calisto MT" w:cs="Calibri"/>
                <w:sz w:val="24"/>
                <w:szCs w:val="24"/>
                <w:lang w:eastAsia="en-US"/>
              </w:rPr>
              <w:t>es travaux</w:t>
            </w:r>
            <w:r w:rsidR="00AF4D85" w:rsidRPr="00B12D25">
              <w:rPr>
                <w:rFonts w:ascii="Calisto MT" w:hAnsi="Calisto MT" w:cs="Calibri"/>
                <w:sz w:val="24"/>
                <w:szCs w:val="24"/>
                <w:lang w:eastAsia="en-US"/>
              </w:rPr>
              <w:t xml:space="preserve"> à exécuter </w:t>
            </w:r>
            <w:r w:rsidRPr="00B12D25">
              <w:rPr>
                <w:rFonts w:ascii="Calisto MT" w:hAnsi="Calisto MT" w:cs="Calibri"/>
                <w:sz w:val="24"/>
                <w:szCs w:val="24"/>
                <w:lang w:eastAsia="en-US"/>
              </w:rPr>
              <w:t xml:space="preserve">conformément aux </w:t>
            </w:r>
            <w:r w:rsidRPr="00B12D25">
              <w:rPr>
                <w:rFonts w:ascii="Calisto MT" w:hAnsi="Calisto MT" w:cs="Calibri"/>
                <w:sz w:val="24"/>
                <w:szCs w:val="24"/>
                <w:lang w:eastAsia="ar-SA"/>
              </w:rPr>
              <w:t>spécifications techniques essentielles contenues dans le CCTP</w:t>
            </w:r>
            <w:r w:rsidRPr="00B12D25">
              <w:rPr>
                <w:rFonts w:ascii="Calisto MT" w:hAnsi="Calisto MT" w:cs="Calibri"/>
                <w:sz w:val="24"/>
                <w:szCs w:val="24"/>
                <w:lang w:eastAsia="en-US"/>
              </w:rPr>
              <w:t>, comprennent notamment :</w:t>
            </w:r>
          </w:p>
          <w:p w14:paraId="47170CE1"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Les travaux préparatoires ;</w:t>
            </w:r>
          </w:p>
          <w:p w14:paraId="5A55FB5D"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Les terrassements ;</w:t>
            </w:r>
          </w:p>
          <w:p w14:paraId="2F9900A5"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Les fondations ;</w:t>
            </w:r>
          </w:p>
          <w:p w14:paraId="1BBA75F6"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Les maçonneries et élévation ;</w:t>
            </w:r>
          </w:p>
          <w:p w14:paraId="5B4C24CC"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La charpente, couverture et plafond ;</w:t>
            </w:r>
          </w:p>
          <w:p w14:paraId="132C9C6D"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La menuiserie métallique ;</w:t>
            </w:r>
          </w:p>
          <w:p w14:paraId="3179ADCE"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La menuiserie bois;</w:t>
            </w:r>
          </w:p>
          <w:p w14:paraId="240D981F"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L’électricité ;</w:t>
            </w:r>
          </w:p>
          <w:p w14:paraId="3891A066"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Plomberie et revêtement</w:t>
            </w:r>
          </w:p>
          <w:p w14:paraId="45C3394E" w14:textId="77777777" w:rsidR="003F69C4"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La peinture ;</w:t>
            </w:r>
          </w:p>
          <w:p w14:paraId="3B3D95A9" w14:textId="45FB884E" w:rsidR="00345883" w:rsidRPr="00B12D25" w:rsidRDefault="003F69C4" w:rsidP="00730F2C">
            <w:pPr>
              <w:pStyle w:val="CORPSAAO"/>
              <w:numPr>
                <w:ilvl w:val="0"/>
                <w:numId w:val="55"/>
              </w:numPr>
              <w:spacing w:after="0" w:line="300" w:lineRule="auto"/>
              <w:rPr>
                <w:rFonts w:ascii="Calisto MT" w:hAnsi="Calisto MT" w:cs="Tahoma"/>
                <w:szCs w:val="24"/>
              </w:rPr>
            </w:pPr>
            <w:r w:rsidRPr="00B12D25">
              <w:rPr>
                <w:rFonts w:ascii="Calisto MT" w:hAnsi="Calisto MT" w:cs="Tahoma"/>
                <w:szCs w:val="24"/>
              </w:rPr>
              <w:t>Les VRD.</w:t>
            </w:r>
          </w:p>
          <w:p w14:paraId="42DAC2F2" w14:textId="77777777" w:rsidR="007311C6" w:rsidRPr="00B12D25" w:rsidRDefault="00345883">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Noms et adresse de l’Autorité Contractante</w:t>
            </w:r>
            <w:r w:rsidRPr="00B12D25">
              <w:rPr>
                <w:rFonts w:ascii="Calisto MT" w:hAnsi="Calisto MT" w:cs="Calibri"/>
                <w:i/>
                <w:sz w:val="24"/>
                <w:szCs w:val="24"/>
                <w:lang w:eastAsia="en-US"/>
              </w:rPr>
              <w:t xml:space="preserve"> : </w:t>
            </w:r>
            <w:r w:rsidR="00243D84" w:rsidRPr="00B12D25">
              <w:rPr>
                <w:rFonts w:ascii="Calisto MT" w:hAnsi="Calisto MT" w:cs="Calibri"/>
                <w:i/>
                <w:sz w:val="24"/>
                <w:szCs w:val="24"/>
                <w:lang w:eastAsia="en-US"/>
              </w:rPr>
              <w:t>Président du Conseil Régional</w:t>
            </w:r>
            <w:r w:rsidRPr="00B12D25">
              <w:rPr>
                <w:rFonts w:ascii="Calisto MT" w:hAnsi="Calisto MT" w:cs="Calibri"/>
                <w:i/>
                <w:sz w:val="24"/>
                <w:szCs w:val="24"/>
                <w:lang w:eastAsia="en-US"/>
              </w:rPr>
              <w:t xml:space="preserve"> </w:t>
            </w:r>
            <w:r w:rsidR="00A81611" w:rsidRPr="00B12D25">
              <w:rPr>
                <w:rFonts w:ascii="Calisto MT" w:hAnsi="Calisto MT" w:cs="Calibri"/>
                <w:i/>
                <w:sz w:val="24"/>
                <w:szCs w:val="24"/>
                <w:lang w:eastAsia="en-US"/>
              </w:rPr>
              <w:t>de l’Extrême-Nord</w:t>
            </w:r>
            <w:r w:rsidRPr="00B12D25">
              <w:rPr>
                <w:rFonts w:ascii="Calisto MT" w:hAnsi="Calisto MT" w:cs="Calibri"/>
                <w:i/>
                <w:sz w:val="24"/>
                <w:szCs w:val="24"/>
                <w:lang w:eastAsia="en-US"/>
              </w:rPr>
              <w:t xml:space="preserve">, </w:t>
            </w:r>
          </w:p>
          <w:p w14:paraId="44A3507B" w14:textId="5D758685" w:rsidR="00345883" w:rsidRPr="00B12D25" w:rsidRDefault="00345883">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i/>
                <w:sz w:val="24"/>
                <w:szCs w:val="24"/>
                <w:lang w:eastAsia="en-US"/>
              </w:rPr>
              <w:t xml:space="preserve">Tel : </w:t>
            </w:r>
            <w:r w:rsidR="00A81611" w:rsidRPr="00B12D25">
              <w:rPr>
                <w:rFonts w:ascii="Calisto MT" w:hAnsi="Calisto MT" w:cs="Calibri"/>
                <w:sz w:val="24"/>
                <w:szCs w:val="24"/>
                <w:lang w:eastAsia="en-US"/>
              </w:rPr>
              <w:t>___________________</w:t>
            </w:r>
            <w:r w:rsidR="007E2D7E" w:rsidRPr="00B12D25">
              <w:rPr>
                <w:rFonts w:ascii="Calisto MT" w:hAnsi="Calisto MT" w:cs="Calibri"/>
                <w:sz w:val="24"/>
                <w:szCs w:val="24"/>
                <w:lang w:eastAsia="en-US"/>
              </w:rPr>
              <w:t>.</w:t>
            </w:r>
          </w:p>
          <w:p w14:paraId="48536197" w14:textId="1302942A" w:rsidR="004F738E" w:rsidRPr="00B12D25" w:rsidRDefault="00345883" w:rsidP="00A81611">
            <w:pPr>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Référence de l’appel d’offres</w:t>
            </w:r>
            <w:r w:rsidRPr="00B12D25">
              <w:rPr>
                <w:rFonts w:ascii="Calisto MT" w:hAnsi="Calisto MT" w:cs="Calibri"/>
                <w:sz w:val="24"/>
                <w:szCs w:val="24"/>
                <w:lang w:eastAsia="en-US"/>
              </w:rPr>
              <w:t> :</w:t>
            </w:r>
            <w:r w:rsidRPr="00B12D25">
              <w:rPr>
                <w:rFonts w:ascii="Calisto MT" w:hAnsi="Calisto MT" w:cs="Calibri"/>
                <w:i/>
                <w:sz w:val="24"/>
                <w:szCs w:val="24"/>
                <w:lang w:eastAsia="en-US"/>
              </w:rPr>
              <w:t xml:space="preserve"> Appel d’Offres National</w:t>
            </w:r>
            <w:r w:rsidR="00290311" w:rsidRPr="00B12D25">
              <w:rPr>
                <w:rFonts w:ascii="Calisto MT" w:hAnsi="Calisto MT" w:cs="Calibri"/>
                <w:i/>
                <w:sz w:val="24"/>
                <w:szCs w:val="24"/>
                <w:lang w:eastAsia="en-US"/>
              </w:rPr>
              <w:t xml:space="preserve"> Ouvert</w:t>
            </w:r>
            <w:r w:rsidRPr="00B12D25">
              <w:rPr>
                <w:rFonts w:ascii="Calisto MT" w:hAnsi="Calisto MT" w:cs="Calibri"/>
                <w:i/>
                <w:sz w:val="24"/>
                <w:szCs w:val="24"/>
                <w:lang w:eastAsia="en-US"/>
              </w:rPr>
              <w:t xml:space="preserve"> </w:t>
            </w:r>
            <w:r w:rsidR="0002639D" w:rsidRPr="00B12D25">
              <w:rPr>
                <w:rFonts w:ascii="Calisto MT" w:hAnsi="Calisto MT" w:cs="Calibri"/>
                <w:i/>
                <w:sz w:val="24"/>
                <w:szCs w:val="24"/>
                <w:lang w:eastAsia="en-US"/>
              </w:rPr>
              <w:t>N°___/AONO/CREN</w:t>
            </w:r>
            <w:r w:rsidR="001E05CF" w:rsidRPr="00B12D25">
              <w:rPr>
                <w:rFonts w:ascii="Calisto MT" w:hAnsi="Calisto MT" w:cs="Calibri"/>
                <w:i/>
                <w:sz w:val="24"/>
                <w:szCs w:val="24"/>
                <w:lang w:eastAsia="en-US"/>
              </w:rPr>
              <w:t>/CI</w:t>
            </w:r>
            <w:r w:rsidR="00243D84" w:rsidRPr="00B12D25">
              <w:rPr>
                <w:rFonts w:ascii="Calisto MT" w:hAnsi="Calisto MT" w:cs="Calibri"/>
                <w:i/>
                <w:sz w:val="24"/>
                <w:szCs w:val="24"/>
                <w:lang w:eastAsia="en-US"/>
              </w:rPr>
              <w:t>PM-EN/</w:t>
            </w:r>
            <w:r w:rsidR="00AF4C34" w:rsidRPr="00B12D25">
              <w:rPr>
                <w:rFonts w:ascii="Calisto MT" w:hAnsi="Calisto MT" w:cs="Calibri"/>
                <w:i/>
                <w:sz w:val="24"/>
                <w:szCs w:val="24"/>
                <w:lang w:eastAsia="en-US"/>
              </w:rPr>
              <w:t>2024</w:t>
            </w:r>
            <w:r w:rsidR="00243D84" w:rsidRPr="00B12D25">
              <w:rPr>
                <w:rFonts w:ascii="Calisto MT" w:hAnsi="Calisto MT" w:cs="Calibri"/>
                <w:i/>
                <w:sz w:val="24"/>
                <w:szCs w:val="24"/>
                <w:lang w:eastAsia="en-US"/>
              </w:rPr>
              <w:t xml:space="preserve"> DU __/__/</w:t>
            </w:r>
            <w:r w:rsidR="00AF4C34" w:rsidRPr="00B12D25">
              <w:rPr>
                <w:rFonts w:ascii="Calisto MT" w:hAnsi="Calisto MT" w:cs="Calibri"/>
                <w:i/>
                <w:sz w:val="24"/>
                <w:szCs w:val="24"/>
                <w:lang w:eastAsia="en-US"/>
              </w:rPr>
              <w:t>2024</w:t>
            </w:r>
            <w:r w:rsidR="001C43AC" w:rsidRPr="00B12D25">
              <w:rPr>
                <w:rFonts w:ascii="Calisto MT" w:hAnsi="Calisto MT" w:cs="Calibri"/>
                <w:i/>
                <w:sz w:val="24"/>
                <w:szCs w:val="24"/>
                <w:lang w:eastAsia="en-US"/>
              </w:rPr>
              <w:t>.</w:t>
            </w:r>
          </w:p>
        </w:tc>
      </w:tr>
      <w:tr w:rsidR="00B12D25" w:rsidRPr="00B12D25" w14:paraId="3AC349D2" w14:textId="77777777" w:rsidTr="00C21C4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A7A8EC1" w14:textId="5D5816FC" w:rsidR="00345883" w:rsidRPr="00B12D25" w:rsidRDefault="00345883" w:rsidP="00AF4C34">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 xml:space="preserve">Délai </w:t>
            </w:r>
            <w:r w:rsidR="00F11106" w:rsidRPr="00B12D25">
              <w:rPr>
                <w:rFonts w:ascii="Calisto MT" w:hAnsi="Calisto MT" w:cs="Calibri"/>
                <w:sz w:val="24"/>
                <w:szCs w:val="24"/>
                <w:u w:val="single"/>
                <w:lang w:eastAsia="en-US"/>
              </w:rPr>
              <w:t xml:space="preserve">prévisionnel </w:t>
            </w:r>
            <w:r w:rsidRPr="00B12D25">
              <w:rPr>
                <w:rFonts w:ascii="Calisto MT" w:hAnsi="Calisto MT" w:cs="Calibri"/>
                <w:sz w:val="24"/>
                <w:szCs w:val="24"/>
                <w:u w:val="single"/>
                <w:lang w:eastAsia="en-US"/>
              </w:rPr>
              <w:t>d’exécution</w:t>
            </w:r>
            <w:r w:rsidRPr="00B12D25">
              <w:rPr>
                <w:rFonts w:ascii="Calisto MT" w:hAnsi="Calisto MT" w:cs="Calibri"/>
                <w:i/>
                <w:sz w:val="24"/>
                <w:szCs w:val="24"/>
                <w:lang w:eastAsia="en-US"/>
              </w:rPr>
              <w:t xml:space="preserve"> : </w:t>
            </w:r>
            <w:r w:rsidR="00022068" w:rsidRPr="00B12D25">
              <w:rPr>
                <w:rFonts w:ascii="Calisto MT" w:hAnsi="Calisto MT" w:cs="Calibri"/>
                <w:b/>
                <w:i/>
                <w:sz w:val="24"/>
                <w:szCs w:val="24"/>
                <w:lang w:eastAsia="en-US"/>
              </w:rPr>
              <w:t>Cent vingt</w:t>
            </w:r>
            <w:r w:rsidR="00D07E73" w:rsidRPr="00B12D25">
              <w:rPr>
                <w:rFonts w:ascii="Calisto MT" w:hAnsi="Calisto MT" w:cs="Calibri"/>
                <w:b/>
                <w:i/>
                <w:sz w:val="24"/>
                <w:szCs w:val="24"/>
                <w:lang w:eastAsia="en-US"/>
              </w:rPr>
              <w:t xml:space="preserve"> (</w:t>
            </w:r>
            <w:r w:rsidR="00022068" w:rsidRPr="00B12D25">
              <w:rPr>
                <w:rFonts w:ascii="Calisto MT" w:hAnsi="Calisto MT" w:cs="Calibri"/>
                <w:b/>
                <w:i/>
                <w:sz w:val="24"/>
                <w:szCs w:val="24"/>
                <w:lang w:eastAsia="en-US"/>
              </w:rPr>
              <w:t>12</w:t>
            </w:r>
            <w:r w:rsidR="00B963AB" w:rsidRPr="00B12D25">
              <w:rPr>
                <w:rFonts w:ascii="Calisto MT" w:hAnsi="Calisto MT" w:cs="Calibri"/>
                <w:b/>
                <w:i/>
                <w:sz w:val="24"/>
                <w:szCs w:val="24"/>
                <w:lang w:eastAsia="en-US"/>
              </w:rPr>
              <w:t>0</w:t>
            </w:r>
            <w:r w:rsidR="00D07E73" w:rsidRPr="00B12D25">
              <w:rPr>
                <w:rFonts w:ascii="Calisto MT" w:hAnsi="Calisto MT" w:cs="Calibri"/>
                <w:b/>
                <w:i/>
                <w:sz w:val="24"/>
                <w:szCs w:val="24"/>
                <w:lang w:eastAsia="en-US"/>
              </w:rPr>
              <w:t xml:space="preserve">) </w:t>
            </w:r>
            <w:r w:rsidR="00B963AB" w:rsidRPr="00B12D25">
              <w:rPr>
                <w:rFonts w:ascii="Calisto MT" w:hAnsi="Calisto MT" w:cs="Calibri"/>
                <w:b/>
                <w:i/>
                <w:sz w:val="24"/>
                <w:szCs w:val="24"/>
                <w:lang w:eastAsia="en-US"/>
              </w:rPr>
              <w:t>jours</w:t>
            </w:r>
            <w:r w:rsidRPr="00B12D25">
              <w:rPr>
                <w:rFonts w:ascii="Calisto MT" w:hAnsi="Calisto MT" w:cs="Calibri"/>
                <w:i/>
                <w:sz w:val="24"/>
                <w:szCs w:val="24"/>
                <w:lang w:eastAsia="en-US"/>
              </w:rPr>
              <w:t xml:space="preserve"> </w:t>
            </w:r>
            <w:r w:rsidR="00DB3F9B" w:rsidRPr="00B12D25">
              <w:rPr>
                <w:rFonts w:ascii="Calisto MT" w:hAnsi="Calisto MT" w:cs="Calibri"/>
                <w:i/>
                <w:sz w:val="24"/>
                <w:szCs w:val="24"/>
                <w:lang w:eastAsia="en-US"/>
              </w:rPr>
              <w:t>calendaires</w:t>
            </w:r>
            <w:r w:rsidR="001D44FF" w:rsidRPr="00B12D25">
              <w:rPr>
                <w:rFonts w:ascii="Calisto MT" w:hAnsi="Calisto MT" w:cs="Calibri"/>
                <w:i/>
                <w:sz w:val="24"/>
                <w:szCs w:val="24"/>
                <w:lang w:eastAsia="en-US"/>
              </w:rPr>
              <w:t>.</w:t>
            </w:r>
          </w:p>
        </w:tc>
      </w:tr>
      <w:tr w:rsidR="00B12D25" w:rsidRPr="00B12D25" w14:paraId="4848D579" w14:textId="77777777" w:rsidTr="00C21C4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06AEE18" w14:textId="4808C1BA" w:rsidR="000B4114" w:rsidRPr="00B12D25" w:rsidRDefault="00345883" w:rsidP="00650199">
            <w:pPr>
              <w:tabs>
                <w:tab w:val="left" w:pos="3900"/>
              </w:tabs>
              <w:spacing w:line="360" w:lineRule="auto"/>
              <w:jc w:val="both"/>
              <w:rPr>
                <w:rFonts w:ascii="Calisto MT" w:hAnsi="Calisto MT" w:cs="Calibri"/>
                <w:sz w:val="24"/>
                <w:szCs w:val="24"/>
                <w:lang w:eastAsia="en-US"/>
              </w:rPr>
            </w:pPr>
            <w:r w:rsidRPr="00B12D25">
              <w:rPr>
                <w:rFonts w:ascii="Calisto MT" w:hAnsi="Calisto MT" w:cs="Calibri"/>
                <w:sz w:val="24"/>
                <w:szCs w:val="24"/>
                <w:u w:val="single"/>
                <w:lang w:eastAsia="en-US"/>
              </w:rPr>
              <w:t>Source de financement</w:t>
            </w:r>
            <w:r w:rsidRPr="00B12D25">
              <w:rPr>
                <w:rFonts w:ascii="Calisto MT" w:hAnsi="Calisto MT" w:cs="Calibri"/>
                <w:sz w:val="24"/>
                <w:szCs w:val="24"/>
                <w:lang w:eastAsia="en-US"/>
              </w:rPr>
              <w:t xml:space="preserve"> : </w:t>
            </w:r>
            <w:r w:rsidR="00F439E4" w:rsidRPr="00B12D25">
              <w:rPr>
                <w:rFonts w:ascii="Calisto MT" w:hAnsi="Calisto MT" w:cs="Calibri"/>
                <w:b/>
                <w:sz w:val="22"/>
                <w:szCs w:val="24"/>
              </w:rPr>
              <w:t>FEICOM, Exercice 2024 et suivants</w:t>
            </w:r>
            <w:r w:rsidR="00366413" w:rsidRPr="00B12D25">
              <w:rPr>
                <w:rFonts w:ascii="Calisto MT" w:hAnsi="Calisto MT" w:cs="Calibri"/>
                <w:sz w:val="24"/>
                <w:szCs w:val="24"/>
                <w:lang w:eastAsia="en-US"/>
              </w:rPr>
              <w:t>,</w:t>
            </w:r>
            <w:r w:rsidR="000B4114" w:rsidRPr="00B12D25">
              <w:rPr>
                <w:rFonts w:ascii="Calisto MT" w:hAnsi="Calisto MT" w:cs="Calibri"/>
                <w:sz w:val="24"/>
                <w:szCs w:val="24"/>
                <w:lang w:eastAsia="en-US"/>
              </w:rPr>
              <w:t xml:space="preserve"> Imputation : </w:t>
            </w:r>
            <w:r w:rsidR="000514AA" w:rsidRPr="00B12D25">
              <w:rPr>
                <w:rFonts w:ascii="Calisto MT" w:hAnsi="Calisto MT" w:cs="Calibri"/>
                <w:sz w:val="24"/>
                <w:szCs w:val="24"/>
                <w:lang w:eastAsia="en-US"/>
              </w:rPr>
              <w:t>……..</w:t>
            </w:r>
          </w:p>
          <w:p w14:paraId="37CCD65F" w14:textId="41C7807A" w:rsidR="00345883" w:rsidRPr="00B12D25" w:rsidRDefault="00345883" w:rsidP="003F69C4">
            <w:pPr>
              <w:tabs>
                <w:tab w:val="left" w:pos="3900"/>
              </w:tabs>
              <w:spacing w:line="360"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Nom du projet</w:t>
            </w:r>
            <w:r w:rsidR="00A81611" w:rsidRPr="00B12D25">
              <w:rPr>
                <w:rFonts w:ascii="Calisto MT" w:hAnsi="Calisto MT" w:cs="Calibri"/>
                <w:i/>
                <w:sz w:val="24"/>
                <w:szCs w:val="24"/>
                <w:lang w:eastAsia="en-US"/>
              </w:rPr>
              <w:t xml:space="preserve"> : </w:t>
            </w:r>
            <w:r w:rsidR="003F69C4" w:rsidRPr="00B12D25">
              <w:rPr>
                <w:rFonts w:ascii="Calisto MT" w:hAnsi="Calisto MT" w:cs="Calibri"/>
                <w:sz w:val="24"/>
                <w:szCs w:val="24"/>
              </w:rPr>
              <w:t xml:space="preserve">travaux de </w:t>
            </w:r>
            <w:r w:rsidR="008E4B59" w:rsidRPr="00B12D25">
              <w:rPr>
                <w:rFonts w:ascii="Calisto MT" w:hAnsi="Calisto MT" w:cs="Calibri"/>
                <w:sz w:val="24"/>
                <w:szCs w:val="24"/>
              </w:rPr>
              <w:t xml:space="preserve">construction de cinq (05) ateliers dans certains Etablissements d’Enseignement </w:t>
            </w:r>
            <w:r w:rsidR="001F6D6D" w:rsidRPr="00B12D25">
              <w:rPr>
                <w:rFonts w:ascii="Calisto MT" w:hAnsi="Calisto MT" w:cs="Calibri"/>
                <w:sz w:val="24"/>
                <w:szCs w:val="24"/>
              </w:rPr>
              <w:t>Secondaire Technique</w:t>
            </w:r>
            <w:r w:rsidR="008E4B59" w:rsidRPr="00B12D25">
              <w:rPr>
                <w:rFonts w:ascii="Calisto MT" w:hAnsi="Calisto MT" w:cs="Calibri"/>
                <w:sz w:val="24"/>
                <w:szCs w:val="24"/>
              </w:rPr>
              <w:t xml:space="preserve"> suivants : Lycée Technique de </w:t>
            </w:r>
            <w:proofErr w:type="spellStart"/>
            <w:r w:rsidR="008E4B59" w:rsidRPr="00B12D25">
              <w:rPr>
                <w:rFonts w:ascii="Calisto MT" w:hAnsi="Calisto MT" w:cs="Calibri"/>
                <w:sz w:val="24"/>
                <w:szCs w:val="24"/>
              </w:rPr>
              <w:t>Doukoula</w:t>
            </w:r>
            <w:proofErr w:type="spellEnd"/>
            <w:r w:rsidR="008E4B59" w:rsidRPr="00B12D25">
              <w:rPr>
                <w:rFonts w:ascii="Calisto MT" w:hAnsi="Calisto MT" w:cs="Calibri"/>
                <w:sz w:val="24"/>
                <w:szCs w:val="24"/>
              </w:rPr>
              <w:t xml:space="preserve">, Lycée Technique de Maga, Lycée Technique de Tchatibali, CETIC de </w:t>
            </w:r>
            <w:proofErr w:type="spellStart"/>
            <w:r w:rsidR="008E4B59" w:rsidRPr="00B12D25">
              <w:rPr>
                <w:rFonts w:ascii="Calisto MT" w:hAnsi="Calisto MT" w:cs="Calibri"/>
                <w:sz w:val="24"/>
                <w:szCs w:val="24"/>
              </w:rPr>
              <w:t>Velé</w:t>
            </w:r>
            <w:proofErr w:type="spellEnd"/>
            <w:r w:rsidR="008E4B59" w:rsidRPr="00B12D25">
              <w:rPr>
                <w:rFonts w:ascii="Calisto MT" w:hAnsi="Calisto MT" w:cs="Calibri"/>
                <w:sz w:val="24"/>
                <w:szCs w:val="24"/>
              </w:rPr>
              <w:t xml:space="preserve">  et CETIC de </w:t>
            </w:r>
            <w:proofErr w:type="spellStart"/>
            <w:r w:rsidR="008E4B59" w:rsidRPr="00B12D25">
              <w:rPr>
                <w:rFonts w:ascii="Calisto MT" w:hAnsi="Calisto MT" w:cs="Calibri"/>
                <w:sz w:val="24"/>
                <w:szCs w:val="24"/>
              </w:rPr>
              <w:t>Djongdong</w:t>
            </w:r>
            <w:proofErr w:type="spellEnd"/>
            <w:r w:rsidR="008E4B59" w:rsidRPr="00B12D25">
              <w:rPr>
                <w:rFonts w:ascii="Calisto MT" w:hAnsi="Calisto MT" w:cs="Calibri"/>
                <w:sz w:val="24"/>
                <w:szCs w:val="24"/>
              </w:rPr>
              <w:t>, département du Mayo</w:t>
            </w:r>
            <w:r w:rsidR="003F69C4" w:rsidRPr="00B12D25">
              <w:rPr>
                <w:rFonts w:ascii="Calisto MT" w:hAnsi="Calisto MT" w:cs="Calibri"/>
                <w:sz w:val="24"/>
                <w:szCs w:val="24"/>
              </w:rPr>
              <w:t>, Région de l’Extrême-Nord, en procédure d’urgence</w:t>
            </w:r>
            <w:r w:rsidR="00155560" w:rsidRPr="00B12D25">
              <w:rPr>
                <w:rFonts w:ascii="Calisto MT" w:hAnsi="Calisto MT" w:cs="Calibri"/>
                <w:i/>
                <w:sz w:val="24"/>
                <w:szCs w:val="24"/>
                <w:lang w:eastAsia="en-US"/>
              </w:rPr>
              <w:t>.</w:t>
            </w:r>
          </w:p>
        </w:tc>
      </w:tr>
      <w:tr w:rsidR="00B12D25" w:rsidRPr="00B12D25" w14:paraId="31E4A6ED" w14:textId="77777777" w:rsidTr="00C21C4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B12D25" w:rsidRDefault="00345883" w:rsidP="004F738E">
            <w:pPr>
              <w:spacing w:line="360" w:lineRule="auto"/>
              <w:rPr>
                <w:rFonts w:ascii="Calisto MT" w:hAnsi="Calisto MT" w:cs="Calibri"/>
                <w:sz w:val="24"/>
                <w:szCs w:val="24"/>
                <w:u w:val="single"/>
                <w:lang w:eastAsia="en-US"/>
              </w:rPr>
            </w:pPr>
            <w:r w:rsidRPr="00B12D25">
              <w:rPr>
                <w:rFonts w:ascii="Calisto MT" w:hAnsi="Calisto MT" w:cs="Calibri"/>
                <w:sz w:val="24"/>
                <w:szCs w:val="24"/>
                <w:u w:val="single"/>
                <w:lang w:eastAsia="en-US"/>
              </w:rPr>
              <w:t>Provenance des matériaux, matériels et fournitures d’équipement et services</w:t>
            </w:r>
            <w:r w:rsidRPr="00B12D25">
              <w:rPr>
                <w:rFonts w:ascii="Calisto MT" w:hAnsi="Calisto MT" w:cs="Calibri"/>
                <w:i/>
                <w:sz w:val="24"/>
                <w:szCs w:val="24"/>
                <w:lang w:eastAsia="en-US"/>
              </w:rPr>
              <w:t> </w:t>
            </w:r>
            <w:r w:rsidRPr="00B12D25">
              <w:rPr>
                <w:rFonts w:ascii="Calisto MT" w:hAnsi="Calisto MT" w:cs="Calibri"/>
                <w:sz w:val="24"/>
                <w:szCs w:val="24"/>
                <w:lang w:eastAsia="en-US"/>
              </w:rPr>
              <w:t>:</w:t>
            </w:r>
          </w:p>
          <w:p w14:paraId="15266467" w14:textId="36144098" w:rsidR="00345883" w:rsidRPr="00B12D25" w:rsidRDefault="00345883" w:rsidP="004F738E">
            <w:pPr>
              <w:spacing w:line="360" w:lineRule="auto"/>
              <w:jc w:val="both"/>
              <w:rPr>
                <w:rFonts w:ascii="Calisto MT" w:hAnsi="Calisto MT" w:cs="Calibri"/>
                <w:i/>
                <w:sz w:val="24"/>
                <w:szCs w:val="24"/>
                <w:lang w:eastAsia="en-US"/>
              </w:rPr>
            </w:pPr>
            <w:r w:rsidRPr="00B12D25">
              <w:rPr>
                <w:rFonts w:ascii="Calisto MT" w:hAnsi="Calisto MT" w:cs="Calibri"/>
                <w:i/>
                <w:sz w:val="24"/>
                <w:szCs w:val="24"/>
                <w:lang w:eastAsia="en-US"/>
              </w:rPr>
              <w:t xml:space="preserve">L’exécution </w:t>
            </w:r>
            <w:r w:rsidR="00C22126" w:rsidRPr="00B12D25">
              <w:rPr>
                <w:rFonts w:ascii="Calisto MT" w:hAnsi="Calisto MT" w:cs="Calibri"/>
                <w:i/>
                <w:sz w:val="24"/>
                <w:szCs w:val="24"/>
                <w:lang w:eastAsia="en-US"/>
              </w:rPr>
              <w:t>du marché</w:t>
            </w:r>
            <w:r w:rsidRPr="00B12D25">
              <w:rPr>
                <w:rFonts w:ascii="Calisto MT" w:hAnsi="Calisto MT" w:cs="Calibri"/>
                <w:i/>
                <w:sz w:val="24"/>
                <w:szCs w:val="24"/>
                <w:lang w:eastAsia="en-US"/>
              </w:rPr>
              <w:t xml:space="preserve"> nécessitant l’acquisition des matériels et matériaux,</w:t>
            </w:r>
            <w:r w:rsidR="00BF7767" w:rsidRPr="00B12D25">
              <w:rPr>
                <w:rFonts w:ascii="Calisto MT" w:hAnsi="Calisto MT" w:cs="Calibri"/>
                <w:i/>
                <w:sz w:val="24"/>
                <w:szCs w:val="24"/>
                <w:lang w:eastAsia="en-US"/>
              </w:rPr>
              <w:t xml:space="preserve"> </w:t>
            </w:r>
            <w:r w:rsidRPr="00B12D25">
              <w:rPr>
                <w:rFonts w:ascii="Calisto MT" w:hAnsi="Calisto MT" w:cs="Calibri"/>
                <w:i/>
                <w:sz w:val="24"/>
                <w:szCs w:val="24"/>
                <w:lang w:eastAsia="en-US"/>
              </w:rPr>
              <w:t>préférence est donnée aux produits fabriqués au Cameroun sous réserve de leur conformité aux normes techniques et à la condition que leurs prix soient homologués.</w:t>
            </w:r>
          </w:p>
          <w:p w14:paraId="7CE680B5" w14:textId="383DF754" w:rsidR="00345883" w:rsidRPr="00B12D25" w:rsidRDefault="00345883" w:rsidP="004F738E">
            <w:pPr>
              <w:spacing w:line="360" w:lineRule="auto"/>
              <w:jc w:val="both"/>
              <w:rPr>
                <w:rFonts w:ascii="Calisto MT" w:hAnsi="Calisto MT" w:cs="Calibri"/>
                <w:sz w:val="24"/>
                <w:szCs w:val="24"/>
                <w:lang w:eastAsia="en-US"/>
              </w:rPr>
            </w:pPr>
            <w:r w:rsidRPr="00B12D25">
              <w:rPr>
                <w:rFonts w:ascii="Calisto MT" w:hAnsi="Calisto MT" w:cs="Calibri"/>
                <w:i/>
                <w:sz w:val="24"/>
                <w:szCs w:val="24"/>
                <w:lang w:eastAsia="en-US"/>
              </w:rPr>
              <w:t xml:space="preserve">Toutefois, en cas de dérogations législatives ou </w:t>
            </w:r>
            <w:r w:rsidR="006748B6" w:rsidRPr="00B12D25">
              <w:rPr>
                <w:rFonts w:ascii="Calisto MT" w:hAnsi="Calisto MT" w:cs="Calibri"/>
                <w:i/>
                <w:sz w:val="24"/>
                <w:szCs w:val="24"/>
                <w:lang w:eastAsia="en-US"/>
              </w:rPr>
              <w:t>règlementaires</w:t>
            </w:r>
            <w:r w:rsidRPr="00B12D25">
              <w:rPr>
                <w:rFonts w:ascii="Calisto MT" w:hAnsi="Calisto MT" w:cs="Calibri"/>
                <w:i/>
                <w:sz w:val="24"/>
                <w:szCs w:val="24"/>
                <w:lang w:eastAsia="en-US"/>
              </w:rPr>
              <w:t xml:space="preserve">, ou résultant des conventions ou accords internationaux, </w:t>
            </w:r>
            <w:r w:rsidR="00BF7767" w:rsidRPr="00B12D25">
              <w:rPr>
                <w:rFonts w:ascii="Calisto MT" w:hAnsi="Calisto MT" w:cs="Calibri"/>
                <w:i/>
                <w:sz w:val="24"/>
                <w:szCs w:val="24"/>
                <w:lang w:eastAsia="en-US"/>
              </w:rPr>
              <w:t>le Ministre du Commerce autorise</w:t>
            </w:r>
            <w:r w:rsidRPr="00B12D25">
              <w:rPr>
                <w:rFonts w:ascii="Calisto MT" w:hAnsi="Calisto MT" w:cs="Calibri"/>
                <w:i/>
                <w:sz w:val="24"/>
                <w:szCs w:val="24"/>
                <w:lang w:eastAsia="en-US"/>
              </w:rPr>
              <w:t xml:space="preserve"> l’importation desdits produits.</w:t>
            </w:r>
          </w:p>
        </w:tc>
      </w:tr>
      <w:tr w:rsidR="00B12D25" w:rsidRPr="00B12D25" w14:paraId="7243E63D"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B12D25" w:rsidRDefault="00345883">
            <w:pPr>
              <w:tabs>
                <w:tab w:val="left" w:pos="3900"/>
              </w:tabs>
              <w:spacing w:line="276" w:lineRule="auto"/>
              <w:jc w:val="both"/>
              <w:rPr>
                <w:rFonts w:ascii="Calisto MT" w:hAnsi="Calisto MT" w:cs="Calibri"/>
                <w:b/>
                <w:i/>
                <w:sz w:val="24"/>
                <w:szCs w:val="24"/>
                <w:lang w:eastAsia="en-US"/>
              </w:rPr>
            </w:pPr>
            <w:r w:rsidRPr="00B12D25">
              <w:rPr>
                <w:rFonts w:ascii="Calisto MT" w:hAnsi="Calisto MT" w:cs="Calibri"/>
                <w:b/>
                <w:i/>
                <w:sz w:val="24"/>
                <w:szCs w:val="24"/>
                <w:lang w:eastAsia="en-US"/>
              </w:rPr>
              <w:t>Principaux critères de qualification des soumissionnaires</w:t>
            </w:r>
          </w:p>
        </w:tc>
      </w:tr>
      <w:tr w:rsidR="00B12D25" w:rsidRPr="00B12D25" w14:paraId="4839CF4C" w14:textId="77777777" w:rsidTr="00C21C4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61C"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E2B2511" w14:textId="77777777" w:rsidR="00345883" w:rsidRPr="00B12D25" w:rsidRDefault="00345883">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Visite du site des travaux et réunion préparatoire</w:t>
            </w:r>
            <w:r w:rsidRPr="00B12D25">
              <w:rPr>
                <w:rFonts w:ascii="Calisto MT" w:hAnsi="Calisto MT" w:cs="Calibri"/>
                <w:sz w:val="24"/>
                <w:szCs w:val="24"/>
                <w:lang w:eastAsia="en-US"/>
              </w:rPr>
              <w:t> :</w:t>
            </w:r>
            <w:r w:rsidRPr="00B12D25">
              <w:rPr>
                <w:rFonts w:ascii="Calisto MT" w:hAnsi="Calisto MT" w:cs="Calibri"/>
                <w:i/>
                <w:sz w:val="24"/>
                <w:szCs w:val="24"/>
                <w:lang w:eastAsia="en-US"/>
              </w:rPr>
              <w:t xml:space="preserve"> Le soumissionnaire doit effectuer une visite du site des travaux.</w:t>
            </w:r>
          </w:p>
        </w:tc>
      </w:tr>
      <w:tr w:rsidR="00B12D25" w:rsidRPr="00B12D25" w14:paraId="03E149F2" w14:textId="77777777" w:rsidTr="00C21C4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lastRenderedPageBreak/>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345883" w:rsidRPr="00B12D25" w:rsidRDefault="00345883">
            <w:pPr>
              <w:tabs>
                <w:tab w:val="left" w:pos="3900"/>
              </w:tabs>
              <w:spacing w:line="276" w:lineRule="auto"/>
              <w:jc w:val="both"/>
              <w:rPr>
                <w:rFonts w:ascii="Calisto MT" w:hAnsi="Calisto MT" w:cs="Calibri"/>
                <w:b/>
                <w:i/>
                <w:sz w:val="24"/>
                <w:szCs w:val="24"/>
                <w:lang w:eastAsia="en-US"/>
              </w:rPr>
            </w:pPr>
            <w:r w:rsidRPr="00B12D25">
              <w:rPr>
                <w:rFonts w:ascii="Calisto MT" w:hAnsi="Calisto MT" w:cs="Calibri"/>
                <w:sz w:val="24"/>
                <w:szCs w:val="24"/>
                <w:u w:val="single"/>
                <w:lang w:eastAsia="en-US"/>
              </w:rPr>
              <w:t>Langue de l’offre</w:t>
            </w:r>
            <w:r w:rsidRPr="00B12D25">
              <w:rPr>
                <w:rFonts w:ascii="Calisto MT" w:hAnsi="Calisto MT" w:cs="Calibri"/>
                <w:b/>
                <w:i/>
                <w:sz w:val="24"/>
                <w:szCs w:val="24"/>
                <w:lang w:eastAsia="en-US"/>
              </w:rPr>
              <w:t xml:space="preserve"> : </w:t>
            </w:r>
            <w:r w:rsidRPr="00B12D25">
              <w:rPr>
                <w:rFonts w:ascii="Calisto MT" w:hAnsi="Calisto MT" w:cs="Calibri"/>
                <w:i/>
                <w:sz w:val="24"/>
                <w:szCs w:val="24"/>
                <w:lang w:eastAsia="en-US"/>
              </w:rPr>
              <w:t>Français ou Anglais</w:t>
            </w:r>
          </w:p>
        </w:tc>
      </w:tr>
      <w:tr w:rsidR="00B12D25" w:rsidRPr="00B12D25" w14:paraId="1E7F9836" w14:textId="77777777" w:rsidTr="00C21C4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77777777" w:rsidR="00345883" w:rsidRPr="00B12D25" w:rsidRDefault="00345883">
            <w:pPr>
              <w:tabs>
                <w:tab w:val="left" w:pos="3900"/>
              </w:tabs>
              <w:spacing w:line="276" w:lineRule="auto"/>
              <w:jc w:val="center"/>
              <w:rPr>
                <w:rFonts w:ascii="Calisto MT" w:hAnsi="Calisto MT" w:cs="Calibri"/>
                <w:i/>
                <w:sz w:val="24"/>
                <w:szCs w:val="24"/>
                <w:lang w:eastAsia="en-US"/>
              </w:rPr>
            </w:pPr>
            <w:r w:rsidRPr="00B12D25">
              <w:rPr>
                <w:rFonts w:ascii="Calisto MT" w:hAnsi="Calisto MT" w:cs="Calibri"/>
                <w:i/>
                <w:sz w:val="24"/>
                <w:szCs w:val="24"/>
                <w:lang w:eastAsia="en-US"/>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8EEDC21" w14:textId="77777777" w:rsidR="00345883" w:rsidRPr="00B12D25" w:rsidRDefault="00345883">
            <w:pPr>
              <w:tabs>
                <w:tab w:val="left" w:pos="3900"/>
              </w:tabs>
              <w:spacing w:line="276" w:lineRule="auto"/>
              <w:jc w:val="both"/>
              <w:rPr>
                <w:rFonts w:ascii="Calisto MT" w:hAnsi="Calisto MT" w:cs="Calibri"/>
                <w:b/>
                <w:i/>
                <w:sz w:val="24"/>
                <w:szCs w:val="24"/>
                <w:lang w:eastAsia="en-US"/>
              </w:rPr>
            </w:pPr>
            <w:r w:rsidRPr="00B12D25">
              <w:rPr>
                <w:rFonts w:ascii="Calisto MT" w:hAnsi="Calisto MT" w:cs="Calibri"/>
                <w:b/>
                <w:i/>
                <w:sz w:val="24"/>
                <w:szCs w:val="24"/>
                <w:lang w:eastAsia="en-US"/>
              </w:rPr>
              <w:t>Documents constituant l’appel d’offres</w:t>
            </w:r>
          </w:p>
        </w:tc>
      </w:tr>
      <w:tr w:rsidR="00B12D25" w:rsidRPr="00B12D25" w14:paraId="4DBEC673" w14:textId="77777777" w:rsidTr="00C21C4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77777777" w:rsidR="00345883" w:rsidRPr="00B12D25" w:rsidRDefault="00345883" w:rsidP="00647D00">
            <w:pPr>
              <w:tabs>
                <w:tab w:val="left" w:pos="3900"/>
              </w:tabs>
              <w:jc w:val="center"/>
              <w:rPr>
                <w:rFonts w:ascii="Calisto MT" w:hAnsi="Calisto MT" w:cs="Calibri"/>
                <w:i/>
                <w:sz w:val="24"/>
                <w:szCs w:val="24"/>
                <w:lang w:eastAsia="en-US"/>
              </w:rPr>
            </w:pPr>
            <w:r w:rsidRPr="00B12D25">
              <w:rPr>
                <w:rFonts w:ascii="Calisto MT" w:hAnsi="Calisto MT" w:cs="Calibri"/>
                <w:i/>
                <w:sz w:val="24"/>
                <w:szCs w:val="24"/>
                <w:lang w:eastAsia="en-US"/>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15ECD878" w14:textId="66E3187A" w:rsidR="00345883" w:rsidRPr="00B12D25" w:rsidRDefault="00345883" w:rsidP="00647D00">
            <w:pPr>
              <w:tabs>
                <w:tab w:val="left" w:pos="3900"/>
              </w:tabs>
              <w:jc w:val="both"/>
              <w:rPr>
                <w:rFonts w:ascii="Calisto MT" w:hAnsi="Calisto MT" w:cs="Tahoma"/>
                <w:sz w:val="24"/>
                <w:szCs w:val="24"/>
              </w:rPr>
            </w:pPr>
            <w:r w:rsidRPr="00B12D25">
              <w:rPr>
                <w:rFonts w:ascii="Calisto MT" w:hAnsi="Calisto MT" w:cs="Tahoma"/>
                <w:sz w:val="24"/>
                <w:szCs w:val="24"/>
              </w:rPr>
              <w:t>La liste des documents visés à l’article 13 du RGAO devra être complétée, regroupée en trois volumes insérés respectivement dans des enveloppes intérieures et détaillée comme suit :</w:t>
            </w:r>
          </w:p>
          <w:p w14:paraId="312EEBC5" w14:textId="77777777" w:rsidR="00C22126" w:rsidRPr="00B12D25" w:rsidRDefault="00C22126" w:rsidP="00647D00">
            <w:pPr>
              <w:tabs>
                <w:tab w:val="left" w:pos="3900"/>
              </w:tabs>
              <w:jc w:val="both"/>
              <w:rPr>
                <w:rFonts w:ascii="Calisto MT" w:hAnsi="Calisto MT" w:cs="Tahoma"/>
                <w:sz w:val="24"/>
                <w:szCs w:val="24"/>
              </w:rPr>
            </w:pPr>
          </w:p>
          <w:p w14:paraId="3A393D2D" w14:textId="77777777" w:rsidR="00935E4B" w:rsidRPr="00B12D25" w:rsidRDefault="00935E4B" w:rsidP="00647D00">
            <w:pPr>
              <w:jc w:val="both"/>
              <w:rPr>
                <w:rFonts w:ascii="Calisto MT" w:hAnsi="Calisto MT" w:cs="Tahoma"/>
                <w:b/>
                <w:bCs/>
                <w:sz w:val="24"/>
                <w:szCs w:val="24"/>
                <w:u w:val="single"/>
              </w:rPr>
            </w:pPr>
            <w:r w:rsidRPr="00B12D25">
              <w:rPr>
                <w:rFonts w:ascii="Calisto MT" w:hAnsi="Calisto MT" w:cs="Tahoma"/>
                <w:b/>
                <w:bCs/>
                <w:sz w:val="24"/>
                <w:szCs w:val="24"/>
                <w:u w:val="single"/>
              </w:rPr>
              <w:t>ENVELOPPE A –VOLUME I : PIECES ADMINISTRATIVES</w:t>
            </w:r>
          </w:p>
          <w:p w14:paraId="40ECA90F"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ab/>
              <w:t xml:space="preserve">Pour toute entreprise soumissionnaire : </w:t>
            </w:r>
          </w:p>
          <w:p w14:paraId="590D4F9A" w14:textId="77777777" w:rsidR="00F709E3" w:rsidRPr="00B12D25" w:rsidRDefault="00F709E3" w:rsidP="00F709E3">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21155D19" w14:textId="44D6B7DA" w:rsidR="00875F1A" w:rsidRPr="00B12D25" w:rsidRDefault="00875F1A" w:rsidP="00875F1A">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A2- l’accord de groupement</w:t>
            </w:r>
            <w:r w:rsidR="001726C2" w:rsidRPr="00B12D25">
              <w:rPr>
                <w:rFonts w:ascii="Calisto MT" w:eastAsia="Arial Unicode MS" w:hAnsi="Calisto MT" w:cs="Calibri Light"/>
                <w:szCs w:val="24"/>
              </w:rPr>
              <w:t xml:space="preserve"> le cas échéant ;</w:t>
            </w:r>
          </w:p>
          <w:p w14:paraId="4BA139FC" w14:textId="77777777" w:rsidR="00875F1A" w:rsidRPr="00B12D25" w:rsidRDefault="00875F1A" w:rsidP="00875F1A">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A3- Le pouvoir de signature le cas échéant ;</w:t>
            </w:r>
          </w:p>
          <w:p w14:paraId="033A5157" w14:textId="77777777" w:rsidR="00875F1A" w:rsidRPr="00B12D25" w:rsidRDefault="00875F1A" w:rsidP="00875F1A">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 xml:space="preserve">A4 - Une attestation de non-faillite timbrée délivrée par le Greffe du Tribunal de Première Instance du domicile du soumissionnaire en cours de validité datant de moins de trois (03) mois ; </w:t>
            </w:r>
          </w:p>
          <w:p w14:paraId="6F4F3372" w14:textId="77777777" w:rsidR="00875F1A" w:rsidRPr="00B12D25" w:rsidRDefault="00875F1A" w:rsidP="00875F1A">
            <w:pPr>
              <w:pStyle w:val="Retraitcorpsdetexte"/>
              <w:shd w:val="clear" w:color="auto" w:fill="FFFFFF" w:themeFill="background1"/>
              <w:ind w:left="0"/>
              <w:rPr>
                <w:rFonts w:ascii="Calisto MT" w:eastAsia="Arial Unicode MS" w:hAnsi="Calisto MT" w:cs="Calibri Light"/>
                <w:szCs w:val="24"/>
              </w:rPr>
            </w:pPr>
            <w:r w:rsidRPr="00B12D25">
              <w:rPr>
                <w:rFonts w:ascii="Calisto MT" w:eastAsia="Arial Unicode MS" w:hAnsi="Calisto MT" w:cs="Calibri Light"/>
                <w:szCs w:val="24"/>
              </w:rPr>
              <w:t>A5- Une attestation de domiciliation bancaire du soumissionnaire, délivrée par une banque agréée par le Ministère en charge des Finances (pièce produite en original) datant de moins de trois (03) mois ;</w:t>
            </w:r>
          </w:p>
          <w:p w14:paraId="4C758923" w14:textId="77777777" w:rsidR="00875F1A" w:rsidRPr="00B12D25" w:rsidRDefault="00875F1A" w:rsidP="00875F1A">
            <w:pPr>
              <w:widowControl w:val="0"/>
              <w:autoSpaceDE w:val="0"/>
              <w:autoSpaceDN w:val="0"/>
              <w:adjustRightInd w:val="0"/>
              <w:ind w:right="283"/>
              <w:jc w:val="both"/>
              <w:rPr>
                <w:rFonts w:ascii="Calisto MT" w:hAnsi="Calisto MT" w:cs="Arial"/>
                <w:b/>
                <w:bCs/>
              </w:rPr>
            </w:pPr>
            <w:r w:rsidRPr="00B12D25">
              <w:rPr>
                <w:rFonts w:ascii="Calisto MT" w:eastAsia="Arial Unicode MS" w:hAnsi="Calisto MT" w:cs="Calibri Light"/>
                <w:sz w:val="24"/>
                <w:szCs w:val="24"/>
              </w:rPr>
              <w:t>A6 -</w:t>
            </w:r>
            <w:r w:rsidRPr="00B12D25">
              <w:rPr>
                <w:rFonts w:ascii="Calisto MT" w:eastAsia="Arial Unicode MS" w:hAnsi="Calisto MT" w:cs="Calibri Light"/>
                <w:szCs w:val="24"/>
              </w:rPr>
              <w:t xml:space="preserve"> </w:t>
            </w:r>
            <w:r w:rsidRPr="00B12D25">
              <w:rPr>
                <w:rFonts w:ascii="Calisto MT" w:eastAsia="Arial Unicode MS" w:hAnsi="Calisto MT" w:cs="Calibri Light"/>
                <w:sz w:val="24"/>
                <w:szCs w:val="24"/>
              </w:rPr>
              <w:t xml:space="preserve">Une quittance d’achat du dossier d’Appel d’Offres d’une somme de cent </w:t>
            </w:r>
            <w:r w:rsidRPr="00B12D25">
              <w:rPr>
                <w:rFonts w:ascii="Calisto MT" w:eastAsia="Arial Unicode MS" w:hAnsi="Calisto MT" w:cs="Calibri Light"/>
                <w:b/>
                <w:sz w:val="24"/>
                <w:szCs w:val="24"/>
              </w:rPr>
              <w:t>cinquante mille (150 000) mille francs</w:t>
            </w:r>
            <w:r w:rsidRPr="00B12D25">
              <w:rPr>
                <w:rFonts w:ascii="Calisto MT" w:hAnsi="Calisto MT" w:cs="Arial"/>
                <w:b/>
                <w:bCs/>
              </w:rPr>
              <w:t xml:space="preserve"> CFA ;</w:t>
            </w:r>
          </w:p>
          <w:p w14:paraId="7F93C724" w14:textId="7F35CE2A" w:rsidR="007973F4" w:rsidRPr="00B12D25" w:rsidRDefault="00A465FA" w:rsidP="00647D00">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A7</w:t>
            </w:r>
            <w:r w:rsidR="0068349C" w:rsidRPr="00B12D25">
              <w:rPr>
                <w:rFonts w:ascii="Calisto MT" w:eastAsia="Arial Unicode MS" w:hAnsi="Calisto MT" w:cs="Calibri Light"/>
                <w:szCs w:val="24"/>
              </w:rPr>
              <w:t xml:space="preserve"> - La caution de soumission dont le montant est </w:t>
            </w:r>
            <w:r w:rsidR="007973F4" w:rsidRPr="00B12D25">
              <w:rPr>
                <w:rFonts w:ascii="Calisto MT" w:eastAsia="Arial Unicode MS" w:hAnsi="Calisto MT" w:cs="Calibri Light"/>
                <w:szCs w:val="24"/>
              </w:rPr>
              <w:t>comme suit :</w:t>
            </w:r>
          </w:p>
          <w:tbl>
            <w:tblPr>
              <w:tblStyle w:val="Grilledutableau"/>
              <w:tblW w:w="5000" w:type="pct"/>
              <w:jc w:val="center"/>
              <w:tblLook w:val="04A0" w:firstRow="1" w:lastRow="0" w:firstColumn="1" w:lastColumn="0" w:noHBand="0" w:noVBand="1"/>
            </w:tblPr>
            <w:tblGrid>
              <w:gridCol w:w="5202"/>
              <w:gridCol w:w="5203"/>
            </w:tblGrid>
            <w:tr w:rsidR="00B12D25" w:rsidRPr="00B12D25" w14:paraId="1215CB08" w14:textId="77777777" w:rsidTr="00414214">
              <w:trPr>
                <w:jc w:val="center"/>
              </w:trPr>
              <w:tc>
                <w:tcPr>
                  <w:tcW w:w="2500" w:type="pct"/>
                  <w:vAlign w:val="center"/>
                </w:tcPr>
                <w:p w14:paraId="6F860F67" w14:textId="58280F80" w:rsidR="00414214" w:rsidRPr="00B12D25" w:rsidRDefault="00414214" w:rsidP="00F72F08">
                  <w:pPr>
                    <w:pStyle w:val="Retraitcorpsdetexte2"/>
                    <w:spacing w:line="276" w:lineRule="auto"/>
                    <w:ind w:left="0" w:right="283"/>
                    <w:jc w:val="center"/>
                    <w:rPr>
                      <w:rFonts w:eastAsia="Arial Unicode MS"/>
                      <w:b/>
                      <w:szCs w:val="24"/>
                    </w:rPr>
                  </w:pPr>
                  <w:r w:rsidRPr="00B12D25">
                    <w:rPr>
                      <w:rFonts w:eastAsia="Arial Unicode MS"/>
                      <w:b/>
                      <w:szCs w:val="24"/>
                    </w:rPr>
                    <w:t>Département</w:t>
                  </w:r>
                </w:p>
              </w:tc>
              <w:tc>
                <w:tcPr>
                  <w:tcW w:w="2500" w:type="pct"/>
                  <w:vAlign w:val="center"/>
                </w:tcPr>
                <w:p w14:paraId="62EF517B" w14:textId="77777777" w:rsidR="00414214" w:rsidRPr="00B12D25" w:rsidRDefault="00414214" w:rsidP="00F72F08">
                  <w:pPr>
                    <w:pStyle w:val="Retraitcorpsdetexte2"/>
                    <w:spacing w:line="276" w:lineRule="auto"/>
                    <w:ind w:left="0" w:right="283"/>
                    <w:jc w:val="center"/>
                    <w:rPr>
                      <w:rFonts w:eastAsia="Arial Unicode MS"/>
                      <w:b/>
                      <w:szCs w:val="24"/>
                    </w:rPr>
                  </w:pPr>
                  <w:r w:rsidRPr="00B12D25">
                    <w:rPr>
                      <w:rFonts w:eastAsia="Arial Unicode MS"/>
                      <w:b/>
                      <w:szCs w:val="24"/>
                    </w:rPr>
                    <w:t>Montant (FCFA)</w:t>
                  </w:r>
                </w:p>
              </w:tc>
            </w:tr>
            <w:tr w:rsidR="00B12D25" w:rsidRPr="00B12D25" w14:paraId="1227DE00" w14:textId="77777777" w:rsidTr="00414214">
              <w:trPr>
                <w:trHeight w:val="317"/>
                <w:jc w:val="center"/>
              </w:trPr>
              <w:tc>
                <w:tcPr>
                  <w:tcW w:w="2500" w:type="pct"/>
                  <w:vMerge w:val="restart"/>
                  <w:vAlign w:val="center"/>
                </w:tcPr>
                <w:p w14:paraId="691AA23C" w14:textId="4B5197EA" w:rsidR="00414214" w:rsidRPr="00B12D25" w:rsidRDefault="00173ED2" w:rsidP="00F72F08">
                  <w:pPr>
                    <w:pStyle w:val="Retraitcorpsdetexte2"/>
                    <w:spacing w:line="276" w:lineRule="auto"/>
                    <w:ind w:left="0" w:right="283"/>
                    <w:jc w:val="center"/>
                    <w:rPr>
                      <w:rFonts w:eastAsia="Arial Unicode MS"/>
                      <w:szCs w:val="24"/>
                    </w:rPr>
                  </w:pPr>
                  <w:r w:rsidRPr="00B12D25">
                    <w:rPr>
                      <w:rFonts w:eastAsia="Arial Unicode MS"/>
                      <w:szCs w:val="24"/>
                    </w:rPr>
                    <w:t>MAYO DANAY</w:t>
                  </w:r>
                </w:p>
              </w:tc>
              <w:tc>
                <w:tcPr>
                  <w:tcW w:w="2500" w:type="pct"/>
                  <w:vMerge w:val="restart"/>
                  <w:vAlign w:val="center"/>
                </w:tcPr>
                <w:p w14:paraId="3E6A6169" w14:textId="570FAA3D" w:rsidR="00414214" w:rsidRPr="00B12D25" w:rsidRDefault="00173ED2" w:rsidP="00F72F08">
                  <w:pPr>
                    <w:pStyle w:val="Retraitcorpsdetexte2"/>
                    <w:spacing w:line="276" w:lineRule="auto"/>
                    <w:ind w:left="0" w:right="283"/>
                    <w:jc w:val="center"/>
                    <w:rPr>
                      <w:rFonts w:eastAsia="Arial Unicode MS"/>
                      <w:szCs w:val="24"/>
                    </w:rPr>
                  </w:pPr>
                  <w:r w:rsidRPr="00B12D25">
                    <w:rPr>
                      <w:rFonts w:eastAsia="Arial Unicode MS"/>
                      <w:sz w:val="22"/>
                      <w:szCs w:val="22"/>
                    </w:rPr>
                    <w:t>4 200 000</w:t>
                  </w:r>
                </w:p>
              </w:tc>
            </w:tr>
            <w:tr w:rsidR="00B12D25" w:rsidRPr="00B12D25" w14:paraId="44969DAD" w14:textId="77777777" w:rsidTr="00414214">
              <w:trPr>
                <w:trHeight w:val="317"/>
                <w:jc w:val="center"/>
              </w:trPr>
              <w:tc>
                <w:tcPr>
                  <w:tcW w:w="2500" w:type="pct"/>
                  <w:vMerge/>
                  <w:vAlign w:val="center"/>
                </w:tcPr>
                <w:p w14:paraId="1E7C6C36" w14:textId="77777777" w:rsidR="00414214" w:rsidRPr="00B12D25" w:rsidRDefault="00414214" w:rsidP="00F72F08">
                  <w:pPr>
                    <w:pStyle w:val="Retraitcorpsdetexte2"/>
                    <w:spacing w:line="276" w:lineRule="auto"/>
                    <w:ind w:left="0" w:right="283"/>
                    <w:jc w:val="center"/>
                    <w:rPr>
                      <w:rFonts w:eastAsia="Arial Unicode MS"/>
                      <w:szCs w:val="24"/>
                    </w:rPr>
                  </w:pPr>
                </w:p>
              </w:tc>
              <w:tc>
                <w:tcPr>
                  <w:tcW w:w="2500" w:type="pct"/>
                  <w:vMerge/>
                  <w:vAlign w:val="center"/>
                </w:tcPr>
                <w:p w14:paraId="684F4854" w14:textId="0FA59EA4" w:rsidR="00414214" w:rsidRPr="00B12D25" w:rsidRDefault="00414214" w:rsidP="00F72F08">
                  <w:pPr>
                    <w:pStyle w:val="Retraitcorpsdetexte2"/>
                    <w:spacing w:line="276" w:lineRule="auto"/>
                    <w:ind w:left="0" w:right="283"/>
                    <w:jc w:val="center"/>
                    <w:rPr>
                      <w:rFonts w:eastAsia="Arial Unicode MS"/>
                      <w:szCs w:val="24"/>
                    </w:rPr>
                  </w:pPr>
                </w:p>
              </w:tc>
            </w:tr>
          </w:tbl>
          <w:p w14:paraId="6323CD41" w14:textId="77777777" w:rsidR="00F72F08" w:rsidRPr="00B12D25" w:rsidRDefault="00F72F08" w:rsidP="00647D00">
            <w:pPr>
              <w:pStyle w:val="Retraitcorpsdetexte"/>
              <w:ind w:left="0"/>
              <w:rPr>
                <w:rFonts w:ascii="Calisto MT" w:eastAsia="Arial Unicode MS" w:hAnsi="Calisto MT" w:cs="Calibri Light"/>
                <w:szCs w:val="24"/>
              </w:rPr>
            </w:pPr>
          </w:p>
          <w:p w14:paraId="0113157E" w14:textId="1B3FE35A" w:rsidR="00B250F7" w:rsidRPr="00B12D25" w:rsidRDefault="0068349C" w:rsidP="00B250F7">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 xml:space="preserve"> </w:t>
            </w:r>
            <w:r w:rsidR="00B250F7" w:rsidRPr="00B12D25">
              <w:rPr>
                <w:rFonts w:ascii="Calisto MT" w:eastAsia="Arial Unicode MS" w:hAnsi="Calisto MT" w:cs="Calibri Light"/>
                <w:szCs w:val="24"/>
              </w:rPr>
              <w:t>d’une durée de validité de 120 jours, délivrée par une banque de 1</w:t>
            </w:r>
            <w:r w:rsidR="00B250F7" w:rsidRPr="00B12D25">
              <w:rPr>
                <w:rFonts w:ascii="Calisto MT" w:eastAsia="Arial Unicode MS" w:hAnsi="Calisto MT" w:cs="Calibri Light"/>
                <w:szCs w:val="24"/>
                <w:vertAlign w:val="superscript"/>
              </w:rPr>
              <w:t>er</w:t>
            </w:r>
            <w:r w:rsidR="00B250F7" w:rsidRPr="00B12D25">
              <w:rPr>
                <w:rFonts w:ascii="Calisto MT" w:eastAsia="Arial Unicode MS" w:hAnsi="Calisto MT" w:cs="Calibri Light"/>
                <w:szCs w:val="24"/>
              </w:rPr>
              <w:t xml:space="preserve"> ordre </w:t>
            </w:r>
            <w:r w:rsidR="001726C2" w:rsidRPr="00B12D25">
              <w:rPr>
                <w:rFonts w:ascii="Calisto MT" w:eastAsia="Arial Unicode MS" w:hAnsi="Calisto MT" w:cs="Calibri Light"/>
                <w:szCs w:val="24"/>
              </w:rPr>
              <w:t xml:space="preserve"> ou une compagnie d’assurance </w:t>
            </w:r>
            <w:r w:rsidR="00B250F7" w:rsidRPr="00B12D25">
              <w:rPr>
                <w:rFonts w:ascii="Calisto MT" w:eastAsia="Arial Unicode MS" w:hAnsi="Calisto MT" w:cs="Calibri Light"/>
                <w:szCs w:val="24"/>
              </w:rPr>
              <w:t>agréée par le Ministère en charge des Finances (pièce produite en original, et conforme au modèle) ;</w:t>
            </w:r>
          </w:p>
          <w:p w14:paraId="542C4156" w14:textId="77777777" w:rsidR="00B250F7" w:rsidRPr="00B12D25" w:rsidRDefault="00B250F7" w:rsidP="00B250F7">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A8- Une attestation de non exclusion des Marchés Publics signée par l’Agence de Régulation des Marchés Publics (Pièce produite en Original) ;</w:t>
            </w:r>
          </w:p>
          <w:p w14:paraId="40D373C8" w14:textId="77777777" w:rsidR="00B250F7" w:rsidRPr="00B12D25" w:rsidRDefault="00B250F7" w:rsidP="00B250F7">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A9 - Une attestation pour soumission CNPS datant de moins de trois (03) mois, en cours de validité, certifiant que le soumissionnaire a effectivement versé à la CNPS les sommes dont il est redevable (pièce produite en original) ;</w:t>
            </w:r>
          </w:p>
          <w:p w14:paraId="0B0DA869" w14:textId="1BF6D463" w:rsidR="00B250F7" w:rsidRPr="00B12D25" w:rsidRDefault="00B250F7" w:rsidP="00B250F7">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A10 - Une attestation de conformité fiscale, en cours de validité</w:t>
            </w:r>
            <w:r w:rsidR="006D47C7" w:rsidRPr="00B12D25">
              <w:rPr>
                <w:rFonts w:ascii="Calisto MT" w:eastAsia="Arial Unicode MS" w:hAnsi="Calisto MT" w:cs="Calibri Light"/>
                <w:szCs w:val="24"/>
              </w:rPr>
              <w:t>,</w:t>
            </w:r>
            <w:r w:rsidR="001726C2" w:rsidRPr="00B12D25">
              <w:rPr>
                <w:rFonts w:ascii="Calisto MT" w:eastAsia="Arial Unicode MS" w:hAnsi="Calisto MT" w:cs="Calibri Light"/>
                <w:szCs w:val="24"/>
              </w:rPr>
              <w:t xml:space="preserve"> timbrée</w:t>
            </w:r>
            <w:r w:rsidRPr="00B12D25">
              <w:rPr>
                <w:rFonts w:ascii="Calisto MT" w:eastAsia="Arial Unicode MS" w:hAnsi="Calisto MT" w:cs="Calibri Light"/>
                <w:szCs w:val="24"/>
              </w:rPr>
              <w:t> ;</w:t>
            </w:r>
          </w:p>
          <w:p w14:paraId="26027513" w14:textId="77777777" w:rsidR="00B250F7" w:rsidRPr="00B12D25" w:rsidRDefault="00B250F7" w:rsidP="00B250F7">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A11 - Une attestation d’immatriculation timbrée ;</w:t>
            </w:r>
          </w:p>
          <w:p w14:paraId="475224D5" w14:textId="77777777" w:rsidR="00B250F7" w:rsidRPr="00B12D25" w:rsidRDefault="00B250F7" w:rsidP="00B250F7">
            <w:pPr>
              <w:pStyle w:val="Retraitcorpsdetexte"/>
              <w:ind w:left="0"/>
              <w:rPr>
                <w:rFonts w:ascii="Calisto MT" w:eastAsia="Arial Unicode MS" w:hAnsi="Calisto MT" w:cs="Calibri Light"/>
                <w:szCs w:val="24"/>
              </w:rPr>
            </w:pPr>
            <w:r w:rsidRPr="00B12D25">
              <w:rPr>
                <w:rFonts w:ascii="Calisto MT" w:eastAsia="Arial Unicode MS" w:hAnsi="Calisto MT" w:cs="Calibri Light"/>
                <w:szCs w:val="24"/>
              </w:rPr>
              <w:t>A12 – Le Cahier des Clauses Administratives Particulières (CCAP), paraphé sur chaque page, et avec, à la fin du document, la date, la signature et le cachet du soumissionnaire.</w:t>
            </w:r>
          </w:p>
          <w:p w14:paraId="355BCB6F" w14:textId="77777777" w:rsidR="00B250F7" w:rsidRPr="00B12D25" w:rsidRDefault="00B250F7" w:rsidP="00B250F7">
            <w:pPr>
              <w:pStyle w:val="Retraitcorpsdetexte"/>
              <w:ind w:left="0"/>
              <w:rPr>
                <w:rFonts w:ascii="Calisto MT" w:eastAsia="Arial Unicode MS" w:hAnsi="Calisto MT" w:cs="Calibri Light"/>
                <w:szCs w:val="24"/>
              </w:rPr>
            </w:pPr>
          </w:p>
          <w:p w14:paraId="1D9822D0" w14:textId="2708EF08" w:rsidR="00B250F7" w:rsidRPr="00B12D25" w:rsidRDefault="00B250F7" w:rsidP="00B250F7">
            <w:pPr>
              <w:pStyle w:val="Retraitcorpsdetexte"/>
              <w:ind w:left="0"/>
              <w:rPr>
                <w:rFonts w:ascii="Calisto MT" w:hAnsi="Calisto MT" w:cs="Tahoma"/>
                <w:szCs w:val="24"/>
              </w:rPr>
            </w:pPr>
            <w:r w:rsidRPr="00B12D25">
              <w:rPr>
                <w:rFonts w:ascii="Calisto MT" w:eastAsia="Arial Unicode MS" w:hAnsi="Calisto MT" w:cs="Calibri Light"/>
                <w:szCs w:val="24"/>
              </w:rPr>
              <w:t>En cas de groupement d’entreprises, chaque membre du groupement doit présenter un dossier administratif com</w:t>
            </w:r>
            <w:r w:rsidR="003F69C4" w:rsidRPr="00B12D25">
              <w:rPr>
                <w:rFonts w:ascii="Calisto MT" w:eastAsia="Arial Unicode MS" w:hAnsi="Calisto MT" w:cs="Calibri Light"/>
                <w:szCs w:val="24"/>
              </w:rPr>
              <w:t>plet, les pièces A5, A6, A7 et A12</w:t>
            </w:r>
            <w:r w:rsidRPr="00B12D25">
              <w:rPr>
                <w:rFonts w:ascii="Calisto MT" w:eastAsia="Arial Unicode MS" w:hAnsi="Calisto MT" w:cs="Calibri Light"/>
                <w:szCs w:val="24"/>
              </w:rPr>
              <w:t xml:space="preserve"> étant uniquement présentées par le mandataire du groupement</w:t>
            </w:r>
            <w:r w:rsidRPr="00B12D25">
              <w:rPr>
                <w:rFonts w:ascii="Calisto MT" w:hAnsi="Calisto MT" w:cs="Tahoma"/>
                <w:szCs w:val="24"/>
              </w:rPr>
              <w:t>.</w:t>
            </w:r>
          </w:p>
          <w:p w14:paraId="4BA45E15" w14:textId="117643C8"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A l’ouverture des offres, toute soumission non accompagnée des pièces ci-dessus ou non complété</w:t>
            </w:r>
            <w:r w:rsidR="00D532F7" w:rsidRPr="00B12D25">
              <w:rPr>
                <w:rFonts w:ascii="Calisto MT" w:hAnsi="Calisto MT" w:cs="Tahoma"/>
                <w:sz w:val="24"/>
                <w:szCs w:val="24"/>
              </w:rPr>
              <w:t>e</w:t>
            </w:r>
            <w:r w:rsidRPr="00B12D25">
              <w:rPr>
                <w:rFonts w:ascii="Calisto MT" w:hAnsi="Calisto MT" w:cs="Tahoma"/>
                <w:sz w:val="24"/>
                <w:szCs w:val="24"/>
              </w:rPr>
              <w:t xml:space="preserve"> 48 heures après</w:t>
            </w:r>
            <w:r w:rsidR="00D532F7" w:rsidRPr="00B12D25">
              <w:rPr>
                <w:rFonts w:ascii="Calisto MT" w:hAnsi="Calisto MT" w:cs="Tahoma"/>
                <w:sz w:val="24"/>
                <w:szCs w:val="24"/>
              </w:rPr>
              <w:t xml:space="preserve"> </w:t>
            </w:r>
            <w:r w:rsidRPr="00B12D25">
              <w:rPr>
                <w:rFonts w:ascii="Calisto MT" w:hAnsi="Calisto MT" w:cs="Tahoma"/>
                <w:sz w:val="24"/>
                <w:szCs w:val="24"/>
              </w:rPr>
              <w:t>la clôture de la séance de dépouillement sera purement et simplement rejetée.</w:t>
            </w:r>
          </w:p>
          <w:p w14:paraId="7BBA2B29" w14:textId="77777777" w:rsidR="00935E4B" w:rsidRPr="00B12D25" w:rsidRDefault="00935E4B" w:rsidP="00647D00">
            <w:pPr>
              <w:jc w:val="both"/>
              <w:rPr>
                <w:rFonts w:ascii="Calisto MT" w:hAnsi="Calisto MT" w:cs="Tahoma"/>
                <w:sz w:val="24"/>
                <w:szCs w:val="24"/>
              </w:rPr>
            </w:pPr>
          </w:p>
          <w:p w14:paraId="3016B470" w14:textId="6C6333A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N.B.</w:t>
            </w:r>
            <w:r w:rsidRPr="00B12D25">
              <w:rPr>
                <w:rFonts w:ascii="Calisto MT" w:hAnsi="Calisto MT" w:cs="Tahoma"/>
                <w:sz w:val="24"/>
                <w:szCs w:val="24"/>
              </w:rPr>
              <w:tab/>
              <w:t>- Toutes les pièces ci-dessus exigées seront produites en version originale lorsqu’il est ainsi demandé, ou en photocopies légalisées par l’autorité é</w:t>
            </w:r>
            <w:r w:rsidR="001E05CF" w:rsidRPr="00B12D25">
              <w:rPr>
                <w:rFonts w:ascii="Calisto MT" w:hAnsi="Calisto MT" w:cs="Tahoma"/>
                <w:sz w:val="24"/>
                <w:szCs w:val="24"/>
              </w:rPr>
              <w:t>mettrice, en cours de validité ;</w:t>
            </w:r>
          </w:p>
          <w:p w14:paraId="7214FFEE" w14:textId="4ED7C60E"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 xml:space="preserve">               - Les pièces devront être rangées dans l’ordre ci-dessus, et séparées les unes des autres par un intercalair</w:t>
            </w:r>
            <w:r w:rsidR="0004769F" w:rsidRPr="00B12D25">
              <w:rPr>
                <w:rFonts w:ascii="Calisto MT" w:hAnsi="Calisto MT" w:cs="Tahoma"/>
                <w:sz w:val="24"/>
                <w:szCs w:val="24"/>
              </w:rPr>
              <w:t>e de couleur autre que le blanc ;</w:t>
            </w:r>
          </w:p>
          <w:p w14:paraId="2AAB4619" w14:textId="46D5F77B" w:rsidR="00935E4B" w:rsidRPr="00B12D25" w:rsidRDefault="00935E4B" w:rsidP="00647D00">
            <w:pPr>
              <w:ind w:left="709"/>
              <w:jc w:val="both"/>
              <w:rPr>
                <w:rFonts w:ascii="Calisto MT" w:hAnsi="Calisto MT" w:cs="Tahoma"/>
                <w:sz w:val="24"/>
                <w:szCs w:val="24"/>
              </w:rPr>
            </w:pPr>
            <w:r w:rsidRPr="00B12D25">
              <w:rPr>
                <w:rFonts w:ascii="Calisto MT" w:hAnsi="Calisto MT" w:cs="Tahoma"/>
                <w:sz w:val="24"/>
                <w:szCs w:val="24"/>
              </w:rPr>
              <w:t>- Il est recommandé que les copies des offres soient lisibles</w:t>
            </w:r>
            <w:r w:rsidR="0004769F" w:rsidRPr="00B12D25">
              <w:rPr>
                <w:rFonts w:ascii="Calisto MT" w:hAnsi="Calisto MT" w:cs="Tahoma"/>
                <w:sz w:val="24"/>
                <w:szCs w:val="24"/>
              </w:rPr>
              <w:t>.</w:t>
            </w:r>
          </w:p>
          <w:p w14:paraId="07ACF1A5" w14:textId="77777777" w:rsidR="00935E4B" w:rsidRPr="00B12D25" w:rsidRDefault="00935E4B" w:rsidP="00647D00">
            <w:pPr>
              <w:jc w:val="both"/>
              <w:rPr>
                <w:rFonts w:ascii="Calisto MT" w:hAnsi="Calisto MT" w:cs="Tahoma"/>
                <w:sz w:val="24"/>
                <w:szCs w:val="24"/>
              </w:rPr>
            </w:pPr>
          </w:p>
          <w:p w14:paraId="10BF0223" w14:textId="77777777" w:rsidR="00935E4B" w:rsidRPr="00B12D25" w:rsidRDefault="00935E4B" w:rsidP="00647D00">
            <w:pPr>
              <w:jc w:val="both"/>
              <w:rPr>
                <w:rFonts w:ascii="Calisto MT" w:hAnsi="Calisto MT" w:cs="Tahoma"/>
                <w:sz w:val="24"/>
                <w:szCs w:val="24"/>
              </w:rPr>
            </w:pPr>
          </w:p>
          <w:p w14:paraId="00B67689" w14:textId="77777777" w:rsidR="007311C6" w:rsidRPr="00B12D25" w:rsidRDefault="007311C6" w:rsidP="00647D00">
            <w:pPr>
              <w:jc w:val="both"/>
              <w:rPr>
                <w:rFonts w:ascii="Calisto MT" w:hAnsi="Calisto MT" w:cs="Tahoma"/>
                <w:sz w:val="24"/>
                <w:szCs w:val="24"/>
              </w:rPr>
            </w:pPr>
          </w:p>
          <w:p w14:paraId="72EE0D8E" w14:textId="77777777" w:rsidR="007311C6" w:rsidRPr="00B12D25" w:rsidRDefault="007311C6" w:rsidP="00647D00">
            <w:pPr>
              <w:jc w:val="both"/>
              <w:rPr>
                <w:rFonts w:ascii="Calisto MT" w:hAnsi="Calisto MT" w:cs="Tahoma"/>
                <w:sz w:val="24"/>
                <w:szCs w:val="24"/>
              </w:rPr>
            </w:pPr>
          </w:p>
          <w:p w14:paraId="318AEBBC" w14:textId="77777777" w:rsidR="007311C6" w:rsidRPr="00B12D25" w:rsidRDefault="007311C6" w:rsidP="00647D00">
            <w:pPr>
              <w:jc w:val="both"/>
              <w:rPr>
                <w:rFonts w:ascii="Calisto MT" w:hAnsi="Calisto MT" w:cs="Tahoma"/>
                <w:sz w:val="24"/>
                <w:szCs w:val="24"/>
              </w:rPr>
            </w:pPr>
          </w:p>
          <w:p w14:paraId="398266EF" w14:textId="77777777" w:rsidR="007311C6" w:rsidRPr="00B12D25" w:rsidRDefault="007311C6" w:rsidP="00647D00">
            <w:pPr>
              <w:jc w:val="both"/>
              <w:rPr>
                <w:rFonts w:ascii="Calisto MT" w:hAnsi="Calisto MT" w:cs="Tahoma"/>
                <w:sz w:val="24"/>
                <w:szCs w:val="24"/>
              </w:rPr>
            </w:pPr>
          </w:p>
          <w:p w14:paraId="5AB3BE48" w14:textId="77777777" w:rsidR="007311C6" w:rsidRPr="00B12D25" w:rsidRDefault="007311C6" w:rsidP="00647D00">
            <w:pPr>
              <w:jc w:val="both"/>
              <w:rPr>
                <w:rFonts w:ascii="Calisto MT" w:hAnsi="Calisto MT" w:cs="Tahoma"/>
                <w:sz w:val="24"/>
                <w:szCs w:val="24"/>
              </w:rPr>
            </w:pPr>
          </w:p>
          <w:p w14:paraId="0AC1BF3A"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lastRenderedPageBreak/>
              <w:t>2</w:t>
            </w:r>
            <w:r w:rsidRPr="00B12D25">
              <w:rPr>
                <w:rFonts w:ascii="Calisto MT" w:hAnsi="Calisto MT" w:cs="Tahoma"/>
                <w:b/>
                <w:bCs/>
                <w:sz w:val="24"/>
                <w:szCs w:val="24"/>
              </w:rPr>
              <w:t>-</w:t>
            </w:r>
            <w:r w:rsidRPr="00B12D25">
              <w:rPr>
                <w:rFonts w:ascii="Calisto MT" w:hAnsi="Calisto MT" w:cs="Tahoma"/>
                <w:b/>
                <w:bCs/>
                <w:sz w:val="24"/>
                <w:szCs w:val="24"/>
              </w:rPr>
              <w:tab/>
              <w:t>ENVELOPPE B – VOLUME II : OFFRE TECHNIQUE</w:t>
            </w:r>
          </w:p>
          <w:p w14:paraId="45D1C4A0"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B12D25" w:rsidRPr="00B12D25" w14:paraId="34B05044" w14:textId="77777777" w:rsidTr="00944F6C">
              <w:trPr>
                <w:trHeight w:val="286"/>
                <w:jc w:val="center"/>
              </w:trPr>
              <w:tc>
                <w:tcPr>
                  <w:tcW w:w="846" w:type="dxa"/>
                  <w:vAlign w:val="center"/>
                </w:tcPr>
                <w:p w14:paraId="1B70FC94"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N°</w:t>
                  </w:r>
                </w:p>
              </w:tc>
              <w:tc>
                <w:tcPr>
                  <w:tcW w:w="1768" w:type="dxa"/>
                  <w:vAlign w:val="center"/>
                </w:tcPr>
                <w:p w14:paraId="5896740F" w14:textId="77777777" w:rsidR="00935E4B" w:rsidRPr="00B12D25" w:rsidRDefault="00935E4B" w:rsidP="00647D00">
                  <w:pPr>
                    <w:pStyle w:val="Titre5"/>
                    <w:rPr>
                      <w:rFonts w:ascii="Calisto MT" w:hAnsi="Calisto MT" w:cs="Tahoma"/>
                      <w:b w:val="0"/>
                      <w:sz w:val="24"/>
                      <w:szCs w:val="24"/>
                    </w:rPr>
                  </w:pPr>
                  <w:r w:rsidRPr="00B12D25">
                    <w:rPr>
                      <w:rFonts w:ascii="Calisto MT" w:hAnsi="Calisto MT" w:cs="Tahoma"/>
                      <w:b w:val="0"/>
                      <w:sz w:val="24"/>
                      <w:szCs w:val="24"/>
                    </w:rPr>
                    <w:t>DOCUMENTS</w:t>
                  </w:r>
                </w:p>
              </w:tc>
              <w:tc>
                <w:tcPr>
                  <w:tcW w:w="3837" w:type="dxa"/>
                  <w:vAlign w:val="center"/>
                </w:tcPr>
                <w:p w14:paraId="1EEF496E"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OPERATION A REALISER</w:t>
                  </w:r>
                </w:p>
              </w:tc>
              <w:tc>
                <w:tcPr>
                  <w:tcW w:w="3402" w:type="dxa"/>
                  <w:vAlign w:val="center"/>
                </w:tcPr>
                <w:p w14:paraId="5CE0BC9A"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AUTHENTIFICATION</w:t>
                  </w:r>
                </w:p>
              </w:tc>
            </w:tr>
            <w:tr w:rsidR="00B12D25" w:rsidRPr="00B12D25" w14:paraId="24ABE1E9" w14:textId="77777777" w:rsidTr="00944F6C">
              <w:trPr>
                <w:trHeight w:val="1106"/>
                <w:jc w:val="center"/>
              </w:trPr>
              <w:tc>
                <w:tcPr>
                  <w:tcW w:w="846" w:type="dxa"/>
                  <w:vAlign w:val="center"/>
                </w:tcPr>
                <w:p w14:paraId="6B03FEE4"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B1</w:t>
                  </w:r>
                </w:p>
              </w:tc>
              <w:tc>
                <w:tcPr>
                  <w:tcW w:w="1768" w:type="dxa"/>
                  <w:vAlign w:val="center"/>
                </w:tcPr>
                <w:p w14:paraId="135667E4"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CCTP</w:t>
                  </w:r>
                </w:p>
              </w:tc>
              <w:tc>
                <w:tcPr>
                  <w:tcW w:w="3837" w:type="dxa"/>
                  <w:vAlign w:val="center"/>
                </w:tcPr>
                <w:p w14:paraId="74DC616E"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 xml:space="preserve">Le Cahier des Clauses Techniques Particulières (CCTP) tel que mentionné à la Pièce N°5 du DAO. </w:t>
                  </w:r>
                </w:p>
              </w:tc>
              <w:tc>
                <w:tcPr>
                  <w:tcW w:w="3402" w:type="dxa"/>
                  <w:vAlign w:val="center"/>
                </w:tcPr>
                <w:p w14:paraId="45929D5D" w14:textId="1249746E" w:rsidR="00935E4B" w:rsidRPr="00B12D25" w:rsidRDefault="0068349C" w:rsidP="00647D00">
                  <w:pPr>
                    <w:jc w:val="both"/>
                    <w:rPr>
                      <w:rFonts w:ascii="Calisto MT" w:hAnsi="Calisto MT" w:cs="Tahoma"/>
                      <w:sz w:val="24"/>
                      <w:szCs w:val="24"/>
                    </w:rPr>
                  </w:pPr>
                  <w:r w:rsidRPr="00B12D25">
                    <w:rPr>
                      <w:rFonts w:ascii="Calisto MT" w:hAnsi="Calisto MT" w:cs="Tahoma"/>
                      <w:sz w:val="24"/>
                      <w:szCs w:val="24"/>
                    </w:rPr>
                    <w:t>Paraphé</w:t>
                  </w:r>
                  <w:r w:rsidR="00935E4B" w:rsidRPr="00B12D25">
                    <w:rPr>
                      <w:rFonts w:ascii="Calisto MT" w:hAnsi="Calisto MT" w:cs="Tahoma"/>
                      <w:sz w:val="24"/>
                      <w:szCs w:val="24"/>
                    </w:rPr>
                    <w:t xml:space="preserve"> sur chaque page, et avec, à la fin du document, la date, la signature e</w:t>
                  </w:r>
                  <w:r w:rsidR="0004769F" w:rsidRPr="00B12D25">
                    <w:rPr>
                      <w:rFonts w:ascii="Calisto MT" w:hAnsi="Calisto MT" w:cs="Tahoma"/>
                      <w:sz w:val="24"/>
                      <w:szCs w:val="24"/>
                    </w:rPr>
                    <w:t>t le cachet du soumissionnaire.</w:t>
                  </w:r>
                </w:p>
              </w:tc>
            </w:tr>
            <w:tr w:rsidR="00B12D25" w:rsidRPr="00B12D25" w14:paraId="679F2DEF" w14:textId="77777777" w:rsidTr="00944F6C">
              <w:trPr>
                <w:trHeight w:val="1121"/>
                <w:jc w:val="center"/>
              </w:trPr>
              <w:tc>
                <w:tcPr>
                  <w:tcW w:w="846" w:type="dxa"/>
                  <w:vAlign w:val="center"/>
                </w:tcPr>
                <w:p w14:paraId="71067B69"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B2</w:t>
                  </w:r>
                </w:p>
              </w:tc>
              <w:tc>
                <w:tcPr>
                  <w:tcW w:w="1768" w:type="dxa"/>
                  <w:vAlign w:val="center"/>
                </w:tcPr>
                <w:p w14:paraId="20B96E32"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Liste du matériel</w:t>
                  </w:r>
                </w:p>
              </w:tc>
              <w:tc>
                <w:tcPr>
                  <w:tcW w:w="3837" w:type="dxa"/>
                  <w:vAlign w:val="center"/>
                </w:tcPr>
                <w:p w14:paraId="04C5422B"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Joindre : copies certifiées conformes des Factures, certif</w:t>
                  </w:r>
                  <w:r w:rsidR="008B4EE7" w:rsidRPr="00B12D25">
                    <w:rPr>
                      <w:rFonts w:ascii="Calisto MT" w:hAnsi="Calisto MT" w:cs="Tahoma"/>
                      <w:sz w:val="24"/>
                      <w:szCs w:val="24"/>
                    </w:rPr>
                    <w:t>icats de vente ou d’achat, ou contrat de</w:t>
                  </w:r>
                  <w:r w:rsidRPr="00B12D25">
                    <w:rPr>
                      <w:rFonts w:ascii="Calisto MT" w:hAnsi="Calisto MT" w:cs="Tahoma"/>
                      <w:sz w:val="24"/>
                      <w:szCs w:val="24"/>
                    </w:rPr>
                    <w:t xml:space="preserve"> location.</w:t>
                  </w:r>
                </w:p>
              </w:tc>
            </w:tr>
            <w:tr w:rsidR="00B12D25" w:rsidRPr="00B12D25" w14:paraId="70852D25" w14:textId="77777777" w:rsidTr="00944F6C">
              <w:trPr>
                <w:trHeight w:val="3909"/>
                <w:jc w:val="center"/>
              </w:trPr>
              <w:tc>
                <w:tcPr>
                  <w:tcW w:w="846" w:type="dxa"/>
                  <w:vAlign w:val="center"/>
                </w:tcPr>
                <w:p w14:paraId="60B20995"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B3</w:t>
                  </w:r>
                </w:p>
              </w:tc>
              <w:tc>
                <w:tcPr>
                  <w:tcW w:w="1768" w:type="dxa"/>
                  <w:vAlign w:val="center"/>
                </w:tcPr>
                <w:p w14:paraId="29267837"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Liste du personnel</w:t>
                  </w:r>
                </w:p>
              </w:tc>
              <w:tc>
                <w:tcPr>
                  <w:tcW w:w="3837" w:type="dxa"/>
                  <w:vAlign w:val="center"/>
                </w:tcPr>
                <w:p w14:paraId="43DE9CB6" w14:textId="301042C0"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 Le personnel d’encadrement devra comprendre</w:t>
                  </w:r>
                  <w:r w:rsidR="00D532F7" w:rsidRPr="00B12D25">
                    <w:rPr>
                      <w:rFonts w:ascii="Calisto MT" w:hAnsi="Calisto MT" w:cs="Tahoma"/>
                      <w:sz w:val="24"/>
                      <w:szCs w:val="24"/>
                    </w:rPr>
                    <w:t> :</w:t>
                  </w:r>
                </w:p>
                <w:p w14:paraId="4E2EDDF0" w14:textId="7BAA866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w:t>
                  </w:r>
                  <w:r w:rsidR="00D532F7" w:rsidRPr="00B12D25">
                    <w:rPr>
                      <w:rFonts w:ascii="Calisto MT" w:hAnsi="Calisto MT" w:cs="Tahoma"/>
                      <w:sz w:val="24"/>
                      <w:szCs w:val="24"/>
                    </w:rPr>
                    <w:t xml:space="preserve"> </w:t>
                  </w:r>
                  <w:r w:rsidR="00414214" w:rsidRPr="00B12D25">
                    <w:rPr>
                      <w:rFonts w:ascii="Calisto MT" w:hAnsi="Calisto MT" w:cs="Tahoma"/>
                      <w:sz w:val="24"/>
                      <w:szCs w:val="24"/>
                    </w:rPr>
                    <w:t xml:space="preserve">01 </w:t>
                  </w:r>
                  <w:r w:rsidRPr="00B12D25">
                    <w:rPr>
                      <w:rFonts w:ascii="Calisto MT" w:hAnsi="Calisto MT" w:cs="Tahoma"/>
                      <w:sz w:val="24"/>
                      <w:szCs w:val="24"/>
                    </w:rPr>
                    <w:t xml:space="preserve">conducteur des travaux : un </w:t>
                  </w:r>
                  <w:r w:rsidR="00E92077" w:rsidRPr="00B12D25">
                    <w:rPr>
                      <w:rFonts w:ascii="Calisto MT" w:hAnsi="Calisto MT" w:cs="Tahoma"/>
                      <w:sz w:val="24"/>
                      <w:szCs w:val="24"/>
                    </w:rPr>
                    <w:t>I</w:t>
                  </w:r>
                  <w:r w:rsidR="00BE0E0F" w:rsidRPr="00B12D25">
                    <w:rPr>
                      <w:rFonts w:ascii="Calisto MT" w:hAnsi="Calisto MT" w:cs="Tahoma"/>
                      <w:sz w:val="24"/>
                      <w:szCs w:val="24"/>
                    </w:rPr>
                    <w:t>ngénieur</w:t>
                  </w:r>
                  <w:r w:rsidR="00E92077" w:rsidRPr="00B12D25">
                    <w:rPr>
                      <w:rFonts w:ascii="Calisto MT" w:hAnsi="Calisto MT" w:cs="Tahoma"/>
                      <w:sz w:val="24"/>
                      <w:szCs w:val="24"/>
                    </w:rPr>
                    <w:t xml:space="preserve"> des T</w:t>
                  </w:r>
                  <w:r w:rsidRPr="00B12D25">
                    <w:rPr>
                      <w:rFonts w:ascii="Calisto MT" w:hAnsi="Calisto MT" w:cs="Tahoma"/>
                      <w:sz w:val="24"/>
                      <w:szCs w:val="24"/>
                    </w:rPr>
                    <w:t xml:space="preserve">ravaux du Génie </w:t>
                  </w:r>
                  <w:r w:rsidR="00BE0E0F" w:rsidRPr="00B12D25">
                    <w:rPr>
                      <w:rFonts w:ascii="Calisto MT" w:hAnsi="Calisto MT" w:cs="Tahoma"/>
                      <w:sz w:val="24"/>
                      <w:szCs w:val="24"/>
                    </w:rPr>
                    <w:t>C</w:t>
                  </w:r>
                  <w:r w:rsidRPr="00B12D25">
                    <w:rPr>
                      <w:rFonts w:ascii="Calisto MT" w:hAnsi="Calisto MT" w:cs="Tahoma"/>
                      <w:sz w:val="24"/>
                      <w:szCs w:val="24"/>
                    </w:rPr>
                    <w:t>ivil, justifiant de trois (03) ans d’expérience/</w:t>
                  </w:r>
                  <w:r w:rsidR="00BE0E0F" w:rsidRPr="00B12D25">
                    <w:rPr>
                      <w:rFonts w:ascii="Calisto MT" w:hAnsi="Calisto MT" w:cs="Tahoma"/>
                      <w:sz w:val="24"/>
                      <w:szCs w:val="24"/>
                    </w:rPr>
                    <w:t>IT</w:t>
                  </w:r>
                  <w:r w:rsidRPr="00B12D25">
                    <w:rPr>
                      <w:rFonts w:ascii="Calisto MT" w:hAnsi="Calisto MT" w:cs="Tahoma"/>
                      <w:sz w:val="24"/>
                      <w:szCs w:val="24"/>
                    </w:rPr>
                    <w:t>GC</w:t>
                  </w:r>
                  <w:r w:rsidR="0004769F" w:rsidRPr="00B12D25">
                    <w:rPr>
                      <w:rFonts w:ascii="Calisto MT" w:hAnsi="Calisto MT" w:cs="Tahoma"/>
                      <w:sz w:val="24"/>
                      <w:szCs w:val="24"/>
                    </w:rPr>
                    <w:t> ;</w:t>
                  </w:r>
                </w:p>
                <w:p w14:paraId="770528A2" w14:textId="64F0D52E"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w:t>
                  </w:r>
                  <w:r w:rsidR="005F0D09" w:rsidRPr="00B12D25">
                    <w:rPr>
                      <w:rFonts w:ascii="Calisto MT" w:hAnsi="Calisto MT" w:cs="Tahoma"/>
                      <w:sz w:val="24"/>
                      <w:szCs w:val="24"/>
                    </w:rPr>
                    <w:t xml:space="preserve"> </w:t>
                  </w:r>
                  <w:r w:rsidR="007E1B74" w:rsidRPr="00B12D25">
                    <w:rPr>
                      <w:rFonts w:ascii="Calisto MT" w:hAnsi="Calisto MT" w:cs="Tahoma"/>
                      <w:sz w:val="24"/>
                      <w:szCs w:val="24"/>
                    </w:rPr>
                    <w:t>05</w:t>
                  </w:r>
                  <w:r w:rsidR="00414214" w:rsidRPr="00B12D25">
                    <w:rPr>
                      <w:rFonts w:ascii="Calisto MT" w:hAnsi="Calisto MT" w:cs="Tahoma"/>
                      <w:sz w:val="24"/>
                      <w:szCs w:val="24"/>
                    </w:rPr>
                    <w:t xml:space="preserve"> </w:t>
                  </w:r>
                  <w:r w:rsidRPr="00B12D25">
                    <w:rPr>
                      <w:rFonts w:ascii="Calisto MT" w:hAnsi="Calisto MT" w:cs="Tahoma"/>
                      <w:sz w:val="24"/>
                      <w:szCs w:val="24"/>
                    </w:rPr>
                    <w:t>chef chantier :</w:t>
                  </w:r>
                  <w:r w:rsidR="00BE0E0F" w:rsidRPr="00B12D25">
                    <w:rPr>
                      <w:rFonts w:ascii="Calisto MT" w:hAnsi="Calisto MT" w:cs="Tahoma"/>
                      <w:sz w:val="24"/>
                      <w:szCs w:val="24"/>
                    </w:rPr>
                    <w:t xml:space="preserve"> </w:t>
                  </w:r>
                  <w:r w:rsidR="004C321E" w:rsidRPr="00B12D25">
                    <w:rPr>
                      <w:rFonts w:ascii="Calisto MT" w:hAnsi="Calisto MT" w:cs="Tahoma"/>
                      <w:sz w:val="24"/>
                      <w:szCs w:val="24"/>
                    </w:rPr>
                    <w:t>Techni</w:t>
                  </w:r>
                  <w:r w:rsidR="00BE0E0F" w:rsidRPr="00B12D25">
                    <w:rPr>
                      <w:rFonts w:ascii="Calisto MT" w:hAnsi="Calisto MT" w:cs="Tahoma"/>
                      <w:sz w:val="24"/>
                      <w:szCs w:val="24"/>
                    </w:rPr>
                    <w:t>cien Supérieur</w:t>
                  </w:r>
                  <w:r w:rsidR="000E4477" w:rsidRPr="00B12D25">
                    <w:rPr>
                      <w:rFonts w:ascii="Calisto MT" w:hAnsi="Calisto MT" w:cs="Tahoma"/>
                      <w:sz w:val="24"/>
                      <w:szCs w:val="24"/>
                    </w:rPr>
                    <w:t xml:space="preserve"> (</w:t>
                  </w:r>
                  <w:r w:rsidR="00BE0E0F" w:rsidRPr="00B12D25">
                    <w:rPr>
                      <w:rFonts w:ascii="Calisto MT" w:hAnsi="Calisto MT" w:cs="Tahoma"/>
                      <w:sz w:val="24"/>
                      <w:szCs w:val="24"/>
                    </w:rPr>
                    <w:t>TS</w:t>
                  </w:r>
                  <w:r w:rsidR="000E4477" w:rsidRPr="00B12D25">
                    <w:rPr>
                      <w:rFonts w:ascii="Calisto MT" w:hAnsi="Calisto MT" w:cs="Tahoma"/>
                      <w:sz w:val="24"/>
                      <w:szCs w:val="24"/>
                    </w:rPr>
                    <w:t>)</w:t>
                  </w:r>
                  <w:r w:rsidR="00BE0E0F" w:rsidRPr="00B12D25">
                    <w:rPr>
                      <w:rFonts w:ascii="Calisto MT" w:hAnsi="Calisto MT" w:cs="Tahoma"/>
                      <w:sz w:val="24"/>
                      <w:szCs w:val="24"/>
                    </w:rPr>
                    <w:t xml:space="preserve"> en Génie Civil au moins </w:t>
                  </w:r>
                  <w:r w:rsidRPr="00B12D25">
                    <w:rPr>
                      <w:rFonts w:ascii="Calisto MT" w:hAnsi="Calisto MT" w:cs="Tahoma"/>
                      <w:sz w:val="24"/>
                      <w:szCs w:val="24"/>
                    </w:rPr>
                    <w:t>justifiant de trois (03) ans d’expérien</w:t>
                  </w:r>
                  <w:r w:rsidR="0004769F" w:rsidRPr="00B12D25">
                    <w:rPr>
                      <w:rFonts w:ascii="Calisto MT" w:hAnsi="Calisto MT" w:cs="Tahoma"/>
                      <w:sz w:val="24"/>
                      <w:szCs w:val="24"/>
                    </w:rPr>
                    <w:t>ce dans les travaux de bâtiment ;</w:t>
                  </w:r>
                </w:p>
                <w:p w14:paraId="1BF4D700" w14:textId="2EFC04BB"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w:t>
                  </w:r>
                  <w:r w:rsidR="00BE0E0F" w:rsidRPr="00B12D25">
                    <w:rPr>
                      <w:rFonts w:ascii="Calisto MT" w:hAnsi="Calisto MT" w:cs="Tahoma"/>
                      <w:sz w:val="24"/>
                      <w:szCs w:val="24"/>
                    </w:rPr>
                    <w:t xml:space="preserve"> </w:t>
                  </w:r>
                  <w:r w:rsidR="00414214" w:rsidRPr="00B12D25">
                    <w:rPr>
                      <w:rFonts w:ascii="Calisto MT" w:hAnsi="Calisto MT" w:cs="Tahoma"/>
                      <w:sz w:val="24"/>
                      <w:szCs w:val="24"/>
                    </w:rPr>
                    <w:t xml:space="preserve">01 </w:t>
                  </w:r>
                  <w:r w:rsidRPr="00B12D25">
                    <w:rPr>
                      <w:rFonts w:ascii="Calisto MT" w:hAnsi="Calisto MT" w:cs="Tahoma"/>
                      <w:sz w:val="24"/>
                      <w:szCs w:val="24"/>
                    </w:rPr>
                    <w:t>Responsable Administratif et Financier : Niveau BEPC/CAP, justifiant de trois (03) ans d’expérience dans les travaux de bâtiment</w:t>
                  </w:r>
                  <w:r w:rsidR="0004769F" w:rsidRPr="00B12D25">
                    <w:rPr>
                      <w:rFonts w:ascii="Calisto MT" w:hAnsi="Calisto MT" w:cs="Tahoma"/>
                      <w:sz w:val="24"/>
                      <w:szCs w:val="24"/>
                    </w:rPr>
                    <w:t>.</w:t>
                  </w:r>
                </w:p>
              </w:tc>
              <w:tc>
                <w:tcPr>
                  <w:tcW w:w="3402" w:type="dxa"/>
                  <w:vAlign w:val="center"/>
                </w:tcPr>
                <w:p w14:paraId="1AE8D020" w14:textId="70BABCA1"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Joindre pour chacun, un CV signé et daté, ainsi qu’une copie certifiée conforme du diplôme</w:t>
                  </w:r>
                  <w:r w:rsidR="00B01E17" w:rsidRPr="00B12D25">
                    <w:rPr>
                      <w:rFonts w:ascii="Calisto MT" w:hAnsi="Calisto MT" w:cs="Tahoma"/>
                      <w:sz w:val="24"/>
                      <w:szCs w:val="24"/>
                    </w:rPr>
                    <w:t xml:space="preserve"> et une attestation de disponibilité</w:t>
                  </w:r>
                  <w:r w:rsidRPr="00B12D25">
                    <w:rPr>
                      <w:rFonts w:ascii="Calisto MT" w:hAnsi="Calisto MT" w:cs="Tahoma"/>
                      <w:sz w:val="24"/>
                      <w:szCs w:val="24"/>
                    </w:rPr>
                    <w:t>.</w:t>
                  </w:r>
                  <w:r w:rsidR="008B4EE7" w:rsidRPr="00B12D25">
                    <w:rPr>
                      <w:rFonts w:ascii="Calisto MT" w:hAnsi="Calisto MT" w:cs="Tahoma"/>
                      <w:sz w:val="24"/>
                      <w:szCs w:val="24"/>
                    </w:rPr>
                    <w:t xml:space="preserve"> </w:t>
                  </w:r>
                </w:p>
              </w:tc>
            </w:tr>
            <w:tr w:rsidR="00B12D25" w:rsidRPr="00B12D25" w14:paraId="53F0FC12" w14:textId="77777777" w:rsidTr="00944F6C">
              <w:trPr>
                <w:trHeight w:val="698"/>
                <w:jc w:val="center"/>
              </w:trPr>
              <w:tc>
                <w:tcPr>
                  <w:tcW w:w="846" w:type="dxa"/>
                  <w:vAlign w:val="center"/>
                </w:tcPr>
                <w:p w14:paraId="4021D642"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B4</w:t>
                  </w:r>
                </w:p>
              </w:tc>
              <w:tc>
                <w:tcPr>
                  <w:tcW w:w="1768" w:type="dxa"/>
                  <w:vAlign w:val="center"/>
                </w:tcPr>
                <w:p w14:paraId="6D257884"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Proposition technique et planning d'exécution</w:t>
                  </w:r>
                </w:p>
              </w:tc>
              <w:tc>
                <w:tcPr>
                  <w:tcW w:w="3837" w:type="dxa"/>
                  <w:vAlign w:val="center"/>
                </w:tcPr>
                <w:p w14:paraId="518D584A" w14:textId="77777777" w:rsidR="008B4EE7" w:rsidRPr="00B12D25" w:rsidRDefault="002A0B0B" w:rsidP="00647D00">
                  <w:pPr>
                    <w:pStyle w:val="En-tte"/>
                    <w:jc w:val="both"/>
                    <w:rPr>
                      <w:rFonts w:ascii="Calisto MT" w:hAnsi="Calisto MT" w:cs="Tahoma"/>
                      <w:sz w:val="24"/>
                      <w:szCs w:val="24"/>
                    </w:rPr>
                  </w:pPr>
                  <w:r w:rsidRPr="00B12D25">
                    <w:rPr>
                      <w:rFonts w:ascii="Calisto MT" w:hAnsi="Calisto MT" w:cs="Tahoma"/>
                      <w:sz w:val="24"/>
                      <w:szCs w:val="24"/>
                    </w:rPr>
                    <w:t>Elle comprendra</w:t>
                  </w:r>
                  <w:r w:rsidR="008B4EE7" w:rsidRPr="00B12D25">
                    <w:rPr>
                      <w:rFonts w:ascii="Calisto MT" w:hAnsi="Calisto MT" w:cs="Tahoma"/>
                      <w:sz w:val="24"/>
                      <w:szCs w:val="24"/>
                    </w:rPr>
                    <w:t> :</w:t>
                  </w:r>
                </w:p>
                <w:p w14:paraId="3680DDEF" w14:textId="4254F648" w:rsidR="008B4EE7" w:rsidRPr="00B12D25" w:rsidRDefault="005F0D09" w:rsidP="00730F2C">
                  <w:pPr>
                    <w:pStyle w:val="En-tte"/>
                    <w:numPr>
                      <w:ilvl w:val="0"/>
                      <w:numId w:val="97"/>
                    </w:numPr>
                    <w:jc w:val="both"/>
                    <w:rPr>
                      <w:rFonts w:ascii="Calisto MT" w:hAnsi="Calisto MT" w:cs="Tahoma"/>
                      <w:sz w:val="24"/>
                      <w:szCs w:val="24"/>
                    </w:rPr>
                  </w:pPr>
                  <w:r w:rsidRPr="00B12D25">
                    <w:rPr>
                      <w:rFonts w:ascii="Calisto MT" w:hAnsi="Calisto MT" w:cs="Tahoma"/>
                      <w:sz w:val="24"/>
                      <w:szCs w:val="24"/>
                    </w:rPr>
                    <w:t>U</w:t>
                  </w:r>
                  <w:r w:rsidR="00935E4B" w:rsidRPr="00B12D25">
                    <w:rPr>
                      <w:rFonts w:ascii="Calisto MT" w:hAnsi="Calisto MT" w:cs="Tahoma"/>
                      <w:sz w:val="24"/>
                      <w:szCs w:val="24"/>
                    </w:rPr>
                    <w:t>n résumé succinct de l’analyse du projet et des techniques de mise en œuvre</w:t>
                  </w:r>
                  <w:r w:rsidR="008B4EE7" w:rsidRPr="00B12D25">
                    <w:rPr>
                      <w:rFonts w:ascii="Calisto MT" w:hAnsi="Calisto MT" w:cs="Tahoma"/>
                      <w:sz w:val="24"/>
                      <w:szCs w:val="24"/>
                    </w:rPr>
                    <w:t> ;</w:t>
                  </w:r>
                </w:p>
                <w:p w14:paraId="08CEE581" w14:textId="22B99831" w:rsidR="008B4EE7" w:rsidRPr="00B12D25" w:rsidRDefault="00935E4B" w:rsidP="00730F2C">
                  <w:pPr>
                    <w:pStyle w:val="En-tte"/>
                    <w:numPr>
                      <w:ilvl w:val="0"/>
                      <w:numId w:val="97"/>
                    </w:numPr>
                    <w:jc w:val="both"/>
                    <w:rPr>
                      <w:rFonts w:ascii="Calisto MT" w:hAnsi="Calisto MT" w:cs="Tahoma"/>
                      <w:sz w:val="24"/>
                      <w:szCs w:val="24"/>
                    </w:rPr>
                  </w:pPr>
                  <w:r w:rsidRPr="00B12D25">
                    <w:rPr>
                      <w:rFonts w:ascii="Calisto MT" w:hAnsi="Calisto MT" w:cs="Tahoma"/>
                      <w:sz w:val="24"/>
                      <w:szCs w:val="24"/>
                    </w:rPr>
                    <w:t xml:space="preserve">Organisation du </w:t>
                  </w:r>
                  <w:r w:rsidR="002A0B0B" w:rsidRPr="00B12D25">
                    <w:rPr>
                      <w:rFonts w:ascii="Calisto MT" w:hAnsi="Calisto MT" w:cs="Tahoma"/>
                      <w:sz w:val="24"/>
                      <w:szCs w:val="24"/>
                    </w:rPr>
                    <w:t>travail en</w:t>
                  </w:r>
                  <w:r w:rsidRPr="00B12D25">
                    <w:rPr>
                      <w:rFonts w:ascii="Calisto MT" w:hAnsi="Calisto MT" w:cs="Tahoma"/>
                      <w:sz w:val="24"/>
                      <w:szCs w:val="24"/>
                    </w:rPr>
                    <w:t xml:space="preserve"> équipes ou en ateliers</w:t>
                  </w:r>
                  <w:r w:rsidR="008B4EE7" w:rsidRPr="00B12D25">
                    <w:rPr>
                      <w:rFonts w:ascii="Calisto MT" w:hAnsi="Calisto MT" w:cs="Tahoma"/>
                      <w:sz w:val="24"/>
                      <w:szCs w:val="24"/>
                    </w:rPr>
                    <w:t> ;</w:t>
                  </w:r>
                </w:p>
                <w:p w14:paraId="04474AE0" w14:textId="6937DC6E" w:rsidR="008B4EE7" w:rsidRPr="00B12D25" w:rsidRDefault="00935E4B" w:rsidP="00730F2C">
                  <w:pPr>
                    <w:pStyle w:val="En-tte"/>
                    <w:numPr>
                      <w:ilvl w:val="0"/>
                      <w:numId w:val="97"/>
                    </w:numPr>
                    <w:jc w:val="both"/>
                    <w:rPr>
                      <w:rFonts w:ascii="Calisto MT" w:hAnsi="Calisto MT" w:cs="Tahoma"/>
                      <w:sz w:val="24"/>
                      <w:szCs w:val="24"/>
                    </w:rPr>
                  </w:pPr>
                  <w:r w:rsidRPr="00B12D25">
                    <w:rPr>
                      <w:rFonts w:ascii="Calisto MT" w:hAnsi="Calisto MT" w:cs="Tahoma"/>
                      <w:sz w:val="24"/>
                      <w:szCs w:val="24"/>
                    </w:rPr>
                    <w:t>Contrôle de qualité   (Organisation du contrôle de qualité interne)</w:t>
                  </w:r>
                  <w:r w:rsidR="008B4EE7" w:rsidRPr="00B12D25">
                    <w:rPr>
                      <w:rFonts w:ascii="Calisto MT" w:hAnsi="Calisto MT" w:cs="Tahoma"/>
                      <w:sz w:val="24"/>
                      <w:szCs w:val="24"/>
                    </w:rPr>
                    <w:t> ;</w:t>
                  </w:r>
                </w:p>
                <w:p w14:paraId="3E103204" w14:textId="1E2812FD" w:rsidR="008B4EE7" w:rsidRPr="00B12D25" w:rsidRDefault="00935E4B" w:rsidP="00730F2C">
                  <w:pPr>
                    <w:pStyle w:val="En-tte"/>
                    <w:numPr>
                      <w:ilvl w:val="0"/>
                      <w:numId w:val="97"/>
                    </w:numPr>
                    <w:jc w:val="both"/>
                    <w:rPr>
                      <w:rFonts w:ascii="Calisto MT" w:hAnsi="Calisto MT" w:cs="Tahoma"/>
                      <w:sz w:val="24"/>
                      <w:szCs w:val="24"/>
                    </w:rPr>
                  </w:pPr>
                  <w:r w:rsidRPr="00B12D25">
                    <w:rPr>
                      <w:rFonts w:ascii="Calisto MT" w:hAnsi="Calisto MT" w:cs="Tahoma"/>
                      <w:sz w:val="24"/>
                      <w:szCs w:val="24"/>
                    </w:rPr>
                    <w:t>Dispositions prévues pour la Protection de l'environnement</w:t>
                  </w:r>
                  <w:r w:rsidR="008B4EE7" w:rsidRPr="00B12D25">
                    <w:rPr>
                      <w:rFonts w:ascii="Calisto MT" w:hAnsi="Calisto MT" w:cs="Tahoma"/>
                      <w:sz w:val="24"/>
                      <w:szCs w:val="24"/>
                    </w:rPr>
                    <w:t> ;</w:t>
                  </w:r>
                </w:p>
                <w:p w14:paraId="0E5B979A" w14:textId="4D5FA488" w:rsidR="00935E4B" w:rsidRPr="00B12D25" w:rsidRDefault="00935E4B" w:rsidP="00730F2C">
                  <w:pPr>
                    <w:pStyle w:val="En-tte"/>
                    <w:numPr>
                      <w:ilvl w:val="0"/>
                      <w:numId w:val="97"/>
                    </w:numPr>
                    <w:jc w:val="both"/>
                    <w:rPr>
                      <w:rFonts w:ascii="Calisto MT" w:hAnsi="Calisto MT" w:cs="Tahoma"/>
                      <w:sz w:val="24"/>
                      <w:szCs w:val="24"/>
                    </w:rPr>
                  </w:pPr>
                  <w:r w:rsidRPr="00B12D25">
                    <w:rPr>
                      <w:rFonts w:ascii="Calisto MT" w:hAnsi="Calisto MT" w:cs="Tahoma"/>
                      <w:sz w:val="24"/>
                      <w:szCs w:val="24"/>
                    </w:rPr>
                    <w:t>Mes</w:t>
                  </w:r>
                  <w:r w:rsidR="008B4EE7" w:rsidRPr="00B12D25">
                    <w:rPr>
                      <w:rFonts w:ascii="Calisto MT" w:hAnsi="Calisto MT" w:cs="Tahoma"/>
                      <w:sz w:val="24"/>
                      <w:szCs w:val="24"/>
                    </w:rPr>
                    <w:t>ures d’hygiène et de sécurité.</w:t>
                  </w:r>
                </w:p>
              </w:tc>
              <w:tc>
                <w:tcPr>
                  <w:tcW w:w="3402" w:type="dxa"/>
                  <w:vAlign w:val="center"/>
                </w:tcPr>
                <w:p w14:paraId="6AD3A1BF"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Date, signature et cachet du soumissionnaire à la dernière page du document</w:t>
                  </w:r>
                  <w:r w:rsidR="008B4EE7" w:rsidRPr="00B12D25">
                    <w:rPr>
                      <w:rFonts w:ascii="Calisto MT" w:hAnsi="Calisto MT" w:cs="Tahoma"/>
                      <w:sz w:val="24"/>
                      <w:szCs w:val="24"/>
                    </w:rPr>
                    <w:t xml:space="preserve"> et paraphé toutes les autres pages du document.</w:t>
                  </w:r>
                </w:p>
              </w:tc>
            </w:tr>
            <w:tr w:rsidR="00B12D25" w:rsidRPr="00B12D25" w14:paraId="3377BAC6" w14:textId="77777777" w:rsidTr="00944F6C">
              <w:trPr>
                <w:trHeight w:val="560"/>
                <w:jc w:val="center"/>
              </w:trPr>
              <w:tc>
                <w:tcPr>
                  <w:tcW w:w="846" w:type="dxa"/>
                  <w:vAlign w:val="center"/>
                </w:tcPr>
                <w:p w14:paraId="5F0316BA"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B5</w:t>
                  </w:r>
                </w:p>
              </w:tc>
              <w:tc>
                <w:tcPr>
                  <w:tcW w:w="1768" w:type="dxa"/>
                  <w:vAlign w:val="center"/>
                </w:tcPr>
                <w:p w14:paraId="148BD5C2"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Rapport de visite de site</w:t>
                  </w:r>
                </w:p>
              </w:tc>
              <w:tc>
                <w:tcPr>
                  <w:tcW w:w="3837" w:type="dxa"/>
                  <w:vAlign w:val="center"/>
                </w:tcPr>
                <w:p w14:paraId="53943470"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 xml:space="preserve">Rapport de visite de site </w:t>
                  </w:r>
                </w:p>
              </w:tc>
              <w:tc>
                <w:tcPr>
                  <w:tcW w:w="3402" w:type="dxa"/>
                  <w:vAlign w:val="center"/>
                </w:tcPr>
                <w:p w14:paraId="77AC9908" w14:textId="0234589E" w:rsidR="00935E4B" w:rsidRPr="00B12D25" w:rsidRDefault="00935E4B" w:rsidP="00647D00">
                  <w:pPr>
                    <w:pStyle w:val="En-tte"/>
                    <w:rPr>
                      <w:rFonts w:ascii="Calisto MT" w:hAnsi="Calisto MT" w:cs="Tahoma"/>
                      <w:sz w:val="24"/>
                      <w:szCs w:val="24"/>
                    </w:rPr>
                  </w:pPr>
                  <w:r w:rsidRPr="00B12D25">
                    <w:rPr>
                      <w:rFonts w:ascii="Calisto MT" w:hAnsi="Calisto MT" w:cs="Tahoma"/>
                      <w:sz w:val="24"/>
                      <w:szCs w:val="24"/>
                    </w:rPr>
                    <w:t>Date, signature et cachet du soumissionnaire</w:t>
                  </w:r>
                  <w:r w:rsidR="005F0D09" w:rsidRPr="00B12D25">
                    <w:rPr>
                      <w:rFonts w:ascii="Calisto MT" w:hAnsi="Calisto MT" w:cs="Tahoma"/>
                      <w:sz w:val="24"/>
                      <w:szCs w:val="24"/>
                    </w:rPr>
                    <w:t>.</w:t>
                  </w:r>
                </w:p>
              </w:tc>
            </w:tr>
            <w:tr w:rsidR="00B12D25" w:rsidRPr="00B12D25" w14:paraId="48C318F3" w14:textId="77777777" w:rsidTr="00944F6C">
              <w:trPr>
                <w:trHeight w:val="1394"/>
                <w:jc w:val="center"/>
              </w:trPr>
              <w:tc>
                <w:tcPr>
                  <w:tcW w:w="846" w:type="dxa"/>
                  <w:vAlign w:val="center"/>
                </w:tcPr>
                <w:p w14:paraId="134502F1"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B6</w:t>
                  </w:r>
                </w:p>
              </w:tc>
              <w:tc>
                <w:tcPr>
                  <w:tcW w:w="1768" w:type="dxa"/>
                  <w:vAlign w:val="center"/>
                </w:tcPr>
                <w:p w14:paraId="598E9631"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Références de l’entreprise</w:t>
                  </w:r>
                </w:p>
              </w:tc>
              <w:tc>
                <w:tcPr>
                  <w:tcW w:w="3837" w:type="dxa"/>
                  <w:vAlign w:val="center"/>
                </w:tcPr>
                <w:p w14:paraId="4E24A9F2" w14:textId="6F658FD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Liste de travaux similaires déjà exécutés dans les trois dernières années</w:t>
                  </w:r>
                  <w:r w:rsidR="0004769F" w:rsidRPr="00B12D25">
                    <w:rPr>
                      <w:rFonts w:ascii="Calisto MT" w:hAnsi="Calisto MT" w:cs="Tahoma"/>
                      <w:sz w:val="24"/>
                      <w:szCs w:val="24"/>
                    </w:rPr>
                    <w:t>.</w:t>
                  </w:r>
                  <w:r w:rsidRPr="00B12D25">
                    <w:rPr>
                      <w:rFonts w:ascii="Calisto MT" w:hAnsi="Calisto MT" w:cs="Tahoma"/>
                      <w:sz w:val="24"/>
                      <w:szCs w:val="24"/>
                    </w:rPr>
                    <w:t xml:space="preserve"> </w:t>
                  </w:r>
                </w:p>
              </w:tc>
              <w:tc>
                <w:tcPr>
                  <w:tcW w:w="3402" w:type="dxa"/>
                  <w:vAlign w:val="center"/>
                </w:tcPr>
                <w:p w14:paraId="6F988213"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Montant des travaux, copies des marchés</w:t>
                  </w:r>
                  <w:r w:rsidR="008B4EE7" w:rsidRPr="00B12D25">
                    <w:rPr>
                      <w:rFonts w:ascii="Calisto MT" w:hAnsi="Calisto MT" w:cs="Tahoma"/>
                      <w:sz w:val="24"/>
                      <w:szCs w:val="24"/>
                    </w:rPr>
                    <w:t xml:space="preserve"> ou lettres commandes</w:t>
                  </w:r>
                  <w:r w:rsidRPr="00B12D25">
                    <w:rPr>
                      <w:rFonts w:ascii="Calisto MT" w:hAnsi="Calisto MT" w:cs="Tahoma"/>
                      <w:sz w:val="24"/>
                      <w:szCs w:val="24"/>
                    </w:rPr>
                    <w:t xml:space="preserve"> (1ère et dernière pages) et des PV de réception et /ou de certificats de bonne fin des travaux</w:t>
                  </w:r>
                  <w:r w:rsidR="008B4EE7" w:rsidRPr="00B12D25">
                    <w:rPr>
                      <w:rFonts w:ascii="Calisto MT" w:hAnsi="Calisto MT" w:cs="Tahoma"/>
                      <w:sz w:val="24"/>
                      <w:szCs w:val="24"/>
                    </w:rPr>
                    <w:t>.</w:t>
                  </w:r>
                </w:p>
              </w:tc>
            </w:tr>
            <w:tr w:rsidR="00B12D25" w:rsidRPr="00B12D25" w14:paraId="691FB312" w14:textId="77777777" w:rsidTr="00944F6C">
              <w:trPr>
                <w:trHeight w:val="560"/>
                <w:jc w:val="center"/>
              </w:trPr>
              <w:tc>
                <w:tcPr>
                  <w:tcW w:w="846" w:type="dxa"/>
                  <w:vAlign w:val="center"/>
                </w:tcPr>
                <w:p w14:paraId="7FA0FA77" w14:textId="6F1AE69D" w:rsidR="00726503" w:rsidRPr="00B12D25" w:rsidRDefault="00726503" w:rsidP="00726503">
                  <w:pPr>
                    <w:jc w:val="both"/>
                    <w:rPr>
                      <w:rFonts w:ascii="Calisto MT" w:hAnsi="Calisto MT" w:cs="Tahoma"/>
                      <w:sz w:val="24"/>
                      <w:szCs w:val="24"/>
                    </w:rPr>
                  </w:pPr>
                  <w:r w:rsidRPr="00B12D25">
                    <w:rPr>
                      <w:rFonts w:ascii="Calisto MT" w:hAnsi="Calisto MT" w:cs="Tahoma"/>
                      <w:sz w:val="24"/>
                      <w:szCs w:val="24"/>
                    </w:rPr>
                    <w:t>B7</w:t>
                  </w:r>
                </w:p>
              </w:tc>
              <w:tc>
                <w:tcPr>
                  <w:tcW w:w="1768" w:type="dxa"/>
                  <w:vAlign w:val="center"/>
                </w:tcPr>
                <w:p w14:paraId="5DB59F6A" w14:textId="11AB6104" w:rsidR="00726503" w:rsidRPr="00B12D25" w:rsidRDefault="00726503" w:rsidP="00726503">
                  <w:pPr>
                    <w:jc w:val="center"/>
                    <w:rPr>
                      <w:rFonts w:ascii="Calisto MT" w:hAnsi="Calisto MT" w:cs="Tahoma"/>
                      <w:sz w:val="24"/>
                      <w:szCs w:val="24"/>
                    </w:rPr>
                  </w:pPr>
                  <w:r w:rsidRPr="00B12D25">
                    <w:rPr>
                      <w:rFonts w:ascii="Calisto MT" w:hAnsi="Calisto MT" w:cs="Tahoma"/>
                      <w:sz w:val="24"/>
                      <w:szCs w:val="24"/>
                    </w:rPr>
                    <w:t xml:space="preserve">Chiffre d’affaires </w:t>
                  </w:r>
                </w:p>
              </w:tc>
              <w:tc>
                <w:tcPr>
                  <w:tcW w:w="3837" w:type="dxa"/>
                  <w:vAlign w:val="center"/>
                </w:tcPr>
                <w:p w14:paraId="2F002F8C" w14:textId="77777777" w:rsidR="00726503" w:rsidRPr="00B12D25" w:rsidRDefault="00726503" w:rsidP="00726503">
                  <w:pPr>
                    <w:jc w:val="both"/>
                    <w:rPr>
                      <w:rFonts w:ascii="Calisto MT" w:hAnsi="Calisto MT" w:cs="Tahoma"/>
                      <w:sz w:val="24"/>
                      <w:szCs w:val="24"/>
                    </w:rPr>
                  </w:pPr>
                  <w:r w:rsidRPr="00B12D25">
                    <w:rPr>
                      <w:rFonts w:ascii="Calisto MT" w:hAnsi="Calisto MT" w:cs="Tahoma"/>
                      <w:sz w:val="24"/>
                      <w:szCs w:val="24"/>
                    </w:rPr>
                    <w:t xml:space="preserve">Extrait du dernier bilan </w:t>
                  </w:r>
                </w:p>
                <w:p w14:paraId="1BB18CD6" w14:textId="352CD006" w:rsidR="00726503" w:rsidRPr="00B12D25" w:rsidRDefault="00726503" w:rsidP="00726503">
                  <w:pPr>
                    <w:jc w:val="both"/>
                    <w:rPr>
                      <w:rFonts w:ascii="Calisto MT" w:hAnsi="Calisto MT" w:cs="Tahoma"/>
                      <w:sz w:val="24"/>
                      <w:szCs w:val="24"/>
                    </w:rPr>
                  </w:pPr>
                  <w:r w:rsidRPr="00B12D25">
                    <w:rPr>
                      <w:rFonts w:ascii="Calisto MT" w:eastAsia="Calisto MT" w:hAnsi="Calisto MT" w:cs="Calisto MT"/>
                      <w:sz w:val="24"/>
                      <w:szCs w:val="22"/>
                    </w:rPr>
                    <w:t>Le montant du chiffre d’affaires doit être au moins trois fois le montant du marché sollicité.</w:t>
                  </w:r>
                </w:p>
              </w:tc>
              <w:tc>
                <w:tcPr>
                  <w:tcW w:w="3402" w:type="dxa"/>
                  <w:vAlign w:val="center"/>
                </w:tcPr>
                <w:p w14:paraId="0574B3BB" w14:textId="7BC7E9F7" w:rsidR="00726503" w:rsidRPr="00B12D25" w:rsidRDefault="00726503" w:rsidP="00726503">
                  <w:pPr>
                    <w:jc w:val="both"/>
                    <w:rPr>
                      <w:rFonts w:ascii="Calisto MT" w:hAnsi="Calisto MT" w:cs="Tahoma"/>
                      <w:sz w:val="24"/>
                      <w:szCs w:val="24"/>
                    </w:rPr>
                  </w:pPr>
                  <w:r w:rsidRPr="00B12D25">
                    <w:rPr>
                      <w:rFonts w:ascii="Calisto MT" w:hAnsi="Calisto MT" w:cs="Tahoma"/>
                      <w:sz w:val="24"/>
                      <w:szCs w:val="24"/>
                    </w:rPr>
                    <w:t>Certifié par un expert-comptable.</w:t>
                  </w:r>
                </w:p>
              </w:tc>
            </w:tr>
            <w:tr w:rsidR="00B12D25" w:rsidRPr="00B12D25" w14:paraId="1FD83CD8" w14:textId="77777777" w:rsidTr="00F65507">
              <w:trPr>
                <w:trHeight w:val="560"/>
                <w:jc w:val="center"/>
              </w:trPr>
              <w:tc>
                <w:tcPr>
                  <w:tcW w:w="846" w:type="dxa"/>
                  <w:tcBorders>
                    <w:top w:val="single" w:sz="6" w:space="0" w:color="000000"/>
                    <w:left w:val="single" w:sz="12" w:space="0" w:color="000000"/>
                    <w:bottom w:val="single" w:sz="12" w:space="0" w:color="000000"/>
                    <w:right w:val="single" w:sz="6" w:space="0" w:color="000000"/>
                  </w:tcBorders>
                  <w:vAlign w:val="center"/>
                </w:tcPr>
                <w:p w14:paraId="095DF4BA" w14:textId="048CA43C" w:rsidR="00726503" w:rsidRPr="00B12D25" w:rsidRDefault="00726503" w:rsidP="00726503">
                  <w:pPr>
                    <w:jc w:val="both"/>
                    <w:rPr>
                      <w:rFonts w:ascii="Calisto MT" w:hAnsi="Calisto MT" w:cs="Tahoma"/>
                      <w:sz w:val="24"/>
                      <w:szCs w:val="24"/>
                    </w:rPr>
                  </w:pPr>
                  <w:r w:rsidRPr="00B12D25">
                    <w:rPr>
                      <w:rFonts w:ascii="Calisto MT" w:eastAsia="Calisto MT" w:hAnsi="Calisto MT" w:cs="Calisto MT"/>
                      <w:sz w:val="24"/>
                    </w:rPr>
                    <w:t>B8</w:t>
                  </w:r>
                </w:p>
              </w:tc>
              <w:tc>
                <w:tcPr>
                  <w:tcW w:w="1768" w:type="dxa"/>
                  <w:tcBorders>
                    <w:top w:val="single" w:sz="6" w:space="0" w:color="000000"/>
                    <w:left w:val="single" w:sz="6" w:space="0" w:color="000000"/>
                    <w:bottom w:val="single" w:sz="12" w:space="0" w:color="000000"/>
                    <w:right w:val="single" w:sz="6" w:space="0" w:color="000000"/>
                  </w:tcBorders>
                </w:tcPr>
                <w:p w14:paraId="74822A88" w14:textId="6FD8E7EA" w:rsidR="00726503" w:rsidRPr="00B12D25" w:rsidRDefault="00726503" w:rsidP="00726503">
                  <w:pPr>
                    <w:jc w:val="center"/>
                    <w:rPr>
                      <w:rFonts w:ascii="Calisto MT" w:hAnsi="Calisto MT" w:cs="Tahoma"/>
                      <w:sz w:val="24"/>
                      <w:szCs w:val="24"/>
                    </w:rPr>
                  </w:pPr>
                  <w:r w:rsidRPr="00B12D25">
                    <w:rPr>
                      <w:rFonts w:ascii="Calisto MT" w:eastAsia="Calisto MT" w:hAnsi="Calisto MT" w:cs="Calisto MT"/>
                      <w:sz w:val="24"/>
                    </w:rPr>
                    <w:t>Capacité financière</w:t>
                  </w:r>
                </w:p>
              </w:tc>
              <w:tc>
                <w:tcPr>
                  <w:tcW w:w="3837" w:type="dxa"/>
                  <w:tcBorders>
                    <w:top w:val="single" w:sz="6" w:space="0" w:color="000000"/>
                    <w:left w:val="single" w:sz="6" w:space="0" w:color="000000"/>
                    <w:bottom w:val="single" w:sz="12" w:space="0" w:color="000000"/>
                    <w:right w:val="single" w:sz="6" w:space="0" w:color="000000"/>
                  </w:tcBorders>
                  <w:vAlign w:val="center"/>
                </w:tcPr>
                <w:p w14:paraId="40A68EA1" w14:textId="6A56DBE2" w:rsidR="00726503" w:rsidRPr="00B12D25" w:rsidRDefault="00726503" w:rsidP="00726503">
                  <w:pPr>
                    <w:jc w:val="both"/>
                    <w:rPr>
                      <w:rFonts w:ascii="Calisto MT" w:hAnsi="Calisto MT" w:cs="Tahoma"/>
                      <w:sz w:val="24"/>
                      <w:szCs w:val="24"/>
                    </w:rPr>
                  </w:pPr>
                  <w:r w:rsidRPr="00B12D25">
                    <w:rPr>
                      <w:rFonts w:ascii="Calisto MT" w:eastAsia="Calisto MT" w:hAnsi="Calisto MT" w:cs="Calisto MT"/>
                      <w:sz w:val="24"/>
                    </w:rPr>
                    <w:t>Capacité financière d’un montant au moins égal au montant du marché.</w:t>
                  </w:r>
                </w:p>
              </w:tc>
              <w:tc>
                <w:tcPr>
                  <w:tcW w:w="3402" w:type="dxa"/>
                  <w:tcBorders>
                    <w:top w:val="single" w:sz="6" w:space="0" w:color="000000"/>
                    <w:left w:val="single" w:sz="6" w:space="0" w:color="000000"/>
                    <w:bottom w:val="single" w:sz="12" w:space="0" w:color="000000"/>
                    <w:right w:val="single" w:sz="12" w:space="0" w:color="000000"/>
                  </w:tcBorders>
                </w:tcPr>
                <w:p w14:paraId="50BA8DA1" w14:textId="6FE63E2F" w:rsidR="00726503" w:rsidRPr="00B12D25" w:rsidRDefault="00726503" w:rsidP="00726503">
                  <w:pPr>
                    <w:jc w:val="both"/>
                    <w:rPr>
                      <w:rFonts w:ascii="Calisto MT" w:hAnsi="Calisto MT" w:cs="Tahoma"/>
                      <w:sz w:val="24"/>
                      <w:szCs w:val="24"/>
                    </w:rPr>
                  </w:pPr>
                  <w:r w:rsidRPr="00B12D25">
                    <w:rPr>
                      <w:rFonts w:ascii="Calisto MT" w:eastAsia="Calisto MT" w:hAnsi="Calisto MT" w:cs="Calisto MT"/>
                      <w:sz w:val="24"/>
                    </w:rPr>
                    <w:t>Certifié par un organe financier agréé.</w:t>
                  </w:r>
                </w:p>
              </w:tc>
            </w:tr>
          </w:tbl>
          <w:p w14:paraId="48EB5B50" w14:textId="77777777" w:rsidR="00D87948" w:rsidRPr="00B12D25" w:rsidRDefault="00D87948" w:rsidP="00066EC5">
            <w:pPr>
              <w:pStyle w:val="Commentaire"/>
              <w:jc w:val="both"/>
              <w:rPr>
                <w:rFonts w:ascii="Cambria" w:hAnsi="Cambria" w:cs="Arial"/>
                <w:b/>
                <w:bCs/>
                <w:sz w:val="24"/>
                <w:szCs w:val="18"/>
              </w:rPr>
            </w:pPr>
          </w:p>
          <w:p w14:paraId="5E478DB6" w14:textId="77777777" w:rsidR="00066EC5" w:rsidRPr="00B12D25" w:rsidRDefault="00066EC5" w:rsidP="00066EC5">
            <w:pPr>
              <w:pStyle w:val="Commentaire"/>
              <w:jc w:val="both"/>
              <w:rPr>
                <w:sz w:val="24"/>
                <w:szCs w:val="24"/>
              </w:rPr>
            </w:pPr>
            <w:r w:rsidRPr="00B12D25">
              <w:rPr>
                <w:rFonts w:ascii="Cambria" w:hAnsi="Cambria" w:cs="Arial"/>
                <w:b/>
                <w:bCs/>
                <w:sz w:val="24"/>
                <w:szCs w:val="18"/>
              </w:rPr>
              <w:lastRenderedPageBreak/>
              <w:t>NB :</w:t>
            </w:r>
            <w:r w:rsidRPr="00B12D25">
              <w:rPr>
                <w:rStyle w:val="Titre7Car"/>
              </w:rPr>
              <w:t xml:space="preserve"> </w:t>
            </w:r>
            <w:r w:rsidRPr="00B12D25">
              <w:br/>
            </w:r>
            <w:r w:rsidRPr="00B12D25">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7A14726E" w14:textId="77777777" w:rsidR="00066EC5" w:rsidRPr="00B12D25" w:rsidRDefault="00066EC5" w:rsidP="00066EC5">
            <w:pPr>
              <w:pStyle w:val="Commentaire"/>
            </w:pPr>
            <w:r w:rsidRPr="00B12D25">
              <w:rPr>
                <w:sz w:val="24"/>
                <w:szCs w:val="24"/>
              </w:rPr>
              <w:t>- les pièces justificatives de son chiffre d'affaires ;</w:t>
            </w:r>
            <w:r w:rsidRPr="00B12D25">
              <w:rPr>
                <w:sz w:val="24"/>
                <w:szCs w:val="24"/>
              </w:rPr>
              <w:br/>
              <w:t>- les pièces justificatives de ses références ;</w:t>
            </w:r>
            <w:r w:rsidRPr="00B12D25">
              <w:rPr>
                <w:sz w:val="24"/>
                <w:szCs w:val="24"/>
              </w:rPr>
              <w:br/>
              <w:t>- ses moyens techniques et logistiques ;</w:t>
            </w:r>
            <w:r w:rsidRPr="00B12D25">
              <w:rPr>
                <w:sz w:val="24"/>
                <w:szCs w:val="24"/>
              </w:rPr>
              <w:br/>
              <w:t>- les pièces justificatives de son personnel permanent et ;</w:t>
            </w:r>
            <w:r w:rsidRPr="00B12D25">
              <w:rPr>
                <w:sz w:val="24"/>
                <w:szCs w:val="24"/>
              </w:rPr>
              <w:br/>
              <w:t>- les pièces justificatives de la location de son siège.</w:t>
            </w:r>
            <w:r w:rsidRPr="00B12D25">
              <w:t xml:space="preserve"> </w:t>
            </w:r>
          </w:p>
          <w:p w14:paraId="0025A4D7" w14:textId="77777777" w:rsidR="00935E4B" w:rsidRPr="00B12D25" w:rsidRDefault="00935E4B" w:rsidP="00647D00">
            <w:pPr>
              <w:jc w:val="both"/>
              <w:rPr>
                <w:rFonts w:ascii="Calisto MT" w:hAnsi="Calisto MT" w:cs="Tahoma"/>
                <w:sz w:val="24"/>
                <w:szCs w:val="24"/>
              </w:rPr>
            </w:pPr>
          </w:p>
          <w:p w14:paraId="3F3183C7" w14:textId="77777777" w:rsidR="00935E4B" w:rsidRPr="00B12D25" w:rsidRDefault="00935E4B" w:rsidP="00647D00">
            <w:pPr>
              <w:jc w:val="both"/>
              <w:rPr>
                <w:rFonts w:ascii="Calisto MT" w:hAnsi="Calisto MT" w:cs="Tahoma"/>
                <w:b/>
                <w:sz w:val="24"/>
                <w:szCs w:val="24"/>
              </w:rPr>
            </w:pPr>
            <w:r w:rsidRPr="00B12D25">
              <w:rPr>
                <w:rFonts w:ascii="Calisto MT" w:hAnsi="Calisto MT" w:cs="Tahoma"/>
                <w:sz w:val="24"/>
                <w:szCs w:val="24"/>
              </w:rPr>
              <w:t>3-</w:t>
            </w:r>
            <w:r w:rsidRPr="00B12D25">
              <w:rPr>
                <w:rFonts w:ascii="Calisto MT" w:hAnsi="Calisto MT" w:cs="Tahoma"/>
                <w:sz w:val="24"/>
                <w:szCs w:val="24"/>
              </w:rPr>
              <w:tab/>
            </w:r>
            <w:r w:rsidRPr="00B12D25">
              <w:rPr>
                <w:rFonts w:ascii="Calisto MT" w:hAnsi="Calisto MT" w:cs="Tahoma"/>
                <w:b/>
                <w:sz w:val="24"/>
                <w:szCs w:val="24"/>
              </w:rPr>
              <w:t>ENVELOPPE C – VOLUME III : OFFRE FINANCIERE</w:t>
            </w:r>
          </w:p>
          <w:p w14:paraId="6999418F"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ab/>
              <w:t>On devra retrouver dans ce volume les documents cités et placés dans l'ordre ci-après :</w:t>
            </w:r>
          </w:p>
          <w:tbl>
            <w:tblPr>
              <w:tblW w:w="99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2343"/>
              <w:gridCol w:w="3595"/>
              <w:gridCol w:w="3420"/>
            </w:tblGrid>
            <w:tr w:rsidR="00B12D25" w:rsidRPr="00B12D25" w14:paraId="78E61D71" w14:textId="77777777" w:rsidTr="00944F6C">
              <w:trPr>
                <w:trHeight w:val="555"/>
                <w:jc w:val="center"/>
              </w:trPr>
              <w:tc>
                <w:tcPr>
                  <w:tcW w:w="580" w:type="dxa"/>
                  <w:vAlign w:val="center"/>
                </w:tcPr>
                <w:p w14:paraId="3774F220"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 xml:space="preserve">N° </w:t>
                  </w:r>
                </w:p>
              </w:tc>
              <w:tc>
                <w:tcPr>
                  <w:tcW w:w="2343" w:type="dxa"/>
                  <w:vAlign w:val="center"/>
                </w:tcPr>
                <w:p w14:paraId="1C79940A" w14:textId="2D384924"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 xml:space="preserve">DOCUMENTS </w:t>
                  </w:r>
                </w:p>
              </w:tc>
              <w:tc>
                <w:tcPr>
                  <w:tcW w:w="3595" w:type="dxa"/>
                  <w:vAlign w:val="center"/>
                </w:tcPr>
                <w:p w14:paraId="7F30F203"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OPERATION A REALISER</w:t>
                  </w:r>
                </w:p>
              </w:tc>
              <w:tc>
                <w:tcPr>
                  <w:tcW w:w="3420" w:type="dxa"/>
                  <w:vAlign w:val="center"/>
                </w:tcPr>
                <w:p w14:paraId="13C147A4"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AUTHENTIFICATION</w:t>
                  </w:r>
                </w:p>
              </w:tc>
            </w:tr>
            <w:tr w:rsidR="00B12D25" w:rsidRPr="00B12D25" w14:paraId="13D2D1B4" w14:textId="77777777" w:rsidTr="002132E4">
              <w:trPr>
                <w:trHeight w:val="806"/>
                <w:jc w:val="center"/>
              </w:trPr>
              <w:tc>
                <w:tcPr>
                  <w:tcW w:w="580" w:type="dxa"/>
                  <w:vAlign w:val="center"/>
                </w:tcPr>
                <w:p w14:paraId="2F04611A"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C1</w:t>
                  </w:r>
                </w:p>
              </w:tc>
              <w:tc>
                <w:tcPr>
                  <w:tcW w:w="2343" w:type="dxa"/>
                  <w:vAlign w:val="center"/>
                </w:tcPr>
                <w:p w14:paraId="560DEF65"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Soumission</w:t>
                  </w:r>
                </w:p>
              </w:tc>
              <w:tc>
                <w:tcPr>
                  <w:tcW w:w="3595" w:type="dxa"/>
                  <w:vAlign w:val="center"/>
                </w:tcPr>
                <w:p w14:paraId="6FA5E46F" w14:textId="264C28E9"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modèle joint dûment complété avec indication du montant de la proposition</w:t>
                  </w:r>
                  <w:r w:rsidR="0004769F" w:rsidRPr="00B12D25">
                    <w:rPr>
                      <w:rFonts w:ascii="Calisto MT" w:hAnsi="Calisto MT" w:cs="Tahoma"/>
                      <w:sz w:val="24"/>
                      <w:szCs w:val="24"/>
                    </w:rPr>
                    <w:t>.</w:t>
                  </w:r>
                </w:p>
              </w:tc>
              <w:tc>
                <w:tcPr>
                  <w:tcW w:w="3420" w:type="dxa"/>
                  <w:vAlign w:val="center"/>
                </w:tcPr>
                <w:p w14:paraId="16714E3A" w14:textId="4ED771D6"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 xml:space="preserve">Date, signature, nom et cachet du soumissionnaire </w:t>
                  </w:r>
                  <w:r w:rsidR="005F0D09" w:rsidRPr="00B12D25">
                    <w:rPr>
                      <w:rFonts w:ascii="Calisto MT" w:hAnsi="Calisto MT" w:cs="Tahoma"/>
                      <w:sz w:val="24"/>
                      <w:szCs w:val="24"/>
                    </w:rPr>
                    <w:t xml:space="preserve">et timbrée </w:t>
                  </w:r>
                  <w:r w:rsidR="0004769F" w:rsidRPr="00B12D25">
                    <w:rPr>
                      <w:rFonts w:ascii="Calisto MT" w:hAnsi="Calisto MT" w:cs="Tahoma"/>
                      <w:sz w:val="24"/>
                      <w:szCs w:val="24"/>
                    </w:rPr>
                    <w:t>à 1 5</w:t>
                  </w:r>
                  <w:r w:rsidRPr="00B12D25">
                    <w:rPr>
                      <w:rFonts w:ascii="Calisto MT" w:hAnsi="Calisto MT" w:cs="Tahoma"/>
                      <w:sz w:val="24"/>
                      <w:szCs w:val="24"/>
                    </w:rPr>
                    <w:t>00 F CFA</w:t>
                  </w:r>
                  <w:r w:rsidR="0004769F" w:rsidRPr="00B12D25">
                    <w:rPr>
                      <w:rFonts w:ascii="Calisto MT" w:hAnsi="Calisto MT" w:cs="Tahoma"/>
                      <w:sz w:val="24"/>
                      <w:szCs w:val="24"/>
                    </w:rPr>
                    <w:t>.</w:t>
                  </w:r>
                </w:p>
              </w:tc>
            </w:tr>
            <w:tr w:rsidR="00B12D25" w:rsidRPr="00B12D25" w14:paraId="330B1A93" w14:textId="77777777" w:rsidTr="002132E4">
              <w:trPr>
                <w:trHeight w:val="817"/>
                <w:jc w:val="center"/>
              </w:trPr>
              <w:tc>
                <w:tcPr>
                  <w:tcW w:w="580" w:type="dxa"/>
                  <w:vAlign w:val="center"/>
                </w:tcPr>
                <w:p w14:paraId="19C39692"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C2</w:t>
                  </w:r>
                </w:p>
              </w:tc>
              <w:tc>
                <w:tcPr>
                  <w:tcW w:w="2343" w:type="dxa"/>
                  <w:vAlign w:val="center"/>
                </w:tcPr>
                <w:p w14:paraId="7F743102"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Bordereau des Prix  Unitaires</w:t>
                  </w:r>
                </w:p>
              </w:tc>
              <w:tc>
                <w:tcPr>
                  <w:tcW w:w="3595" w:type="dxa"/>
                  <w:vAlign w:val="center"/>
                </w:tcPr>
                <w:p w14:paraId="27890EFE" w14:textId="62106DE6"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original du cadre du bordereau des prix dûment complété par les prix du soumissionnaire en lettres et en chiffres</w:t>
                  </w:r>
                  <w:r w:rsidR="0004769F" w:rsidRPr="00B12D25">
                    <w:rPr>
                      <w:rFonts w:ascii="Calisto MT" w:hAnsi="Calisto MT" w:cs="Tahoma"/>
                      <w:sz w:val="24"/>
                      <w:szCs w:val="24"/>
                    </w:rPr>
                    <w:t>.</w:t>
                  </w:r>
                </w:p>
              </w:tc>
              <w:tc>
                <w:tcPr>
                  <w:tcW w:w="3420" w:type="dxa"/>
                  <w:vAlign w:val="center"/>
                </w:tcPr>
                <w:p w14:paraId="5010E417" w14:textId="52F4214D"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Paraph</w:t>
                  </w:r>
                  <w:r w:rsidR="0004769F" w:rsidRPr="00B12D25">
                    <w:rPr>
                      <w:rFonts w:ascii="Calisto MT" w:hAnsi="Calisto MT" w:cs="Tahoma"/>
                      <w:sz w:val="24"/>
                      <w:szCs w:val="24"/>
                    </w:rPr>
                    <w:t>é</w:t>
                  </w:r>
                  <w:r w:rsidRPr="00B12D25">
                    <w:rPr>
                      <w:rFonts w:ascii="Calisto MT" w:hAnsi="Calisto MT" w:cs="Tahoma"/>
                      <w:sz w:val="24"/>
                      <w:szCs w:val="24"/>
                    </w:rPr>
                    <w:t xml:space="preserve"> sur chaque page, signature et cachet du soumissionnaire sur la dernière page</w:t>
                  </w:r>
                  <w:r w:rsidR="008B4EE7" w:rsidRPr="00B12D25">
                    <w:rPr>
                      <w:rFonts w:ascii="Calisto MT" w:hAnsi="Calisto MT" w:cs="Tahoma"/>
                      <w:sz w:val="24"/>
                      <w:szCs w:val="24"/>
                    </w:rPr>
                    <w:t>.</w:t>
                  </w:r>
                </w:p>
              </w:tc>
            </w:tr>
            <w:tr w:rsidR="00B12D25" w:rsidRPr="00B12D25" w14:paraId="2853E150" w14:textId="77777777" w:rsidTr="00944F6C">
              <w:trPr>
                <w:trHeight w:val="1110"/>
                <w:jc w:val="center"/>
              </w:trPr>
              <w:tc>
                <w:tcPr>
                  <w:tcW w:w="580" w:type="dxa"/>
                  <w:vAlign w:val="center"/>
                </w:tcPr>
                <w:p w14:paraId="4C075989"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C3</w:t>
                  </w:r>
                </w:p>
              </w:tc>
              <w:tc>
                <w:tcPr>
                  <w:tcW w:w="2343" w:type="dxa"/>
                  <w:vAlign w:val="center"/>
                </w:tcPr>
                <w:p w14:paraId="5102B855"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Détail estimatif</w:t>
                  </w:r>
                </w:p>
              </w:tc>
              <w:tc>
                <w:tcPr>
                  <w:tcW w:w="3595" w:type="dxa"/>
                  <w:vAlign w:val="center"/>
                </w:tcPr>
                <w:p w14:paraId="70666D5E" w14:textId="3A36F3DD"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original du cadre du détail estimatif dûment complété par le soumissionnaire</w:t>
                  </w:r>
                  <w:r w:rsidR="005F0D09" w:rsidRPr="00B12D25">
                    <w:rPr>
                      <w:rFonts w:ascii="Calisto MT" w:hAnsi="Calisto MT" w:cs="Tahoma"/>
                      <w:sz w:val="24"/>
                      <w:szCs w:val="24"/>
                    </w:rPr>
                    <w:t>.</w:t>
                  </w:r>
                </w:p>
              </w:tc>
              <w:tc>
                <w:tcPr>
                  <w:tcW w:w="3420" w:type="dxa"/>
                  <w:vAlign w:val="center"/>
                </w:tcPr>
                <w:p w14:paraId="247E9CD8" w14:textId="3B5F05A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Paraph</w:t>
                  </w:r>
                  <w:r w:rsidR="0004769F" w:rsidRPr="00B12D25">
                    <w:rPr>
                      <w:rFonts w:ascii="Calisto MT" w:hAnsi="Calisto MT" w:cs="Tahoma"/>
                      <w:sz w:val="24"/>
                      <w:szCs w:val="24"/>
                    </w:rPr>
                    <w:t>é</w:t>
                  </w:r>
                  <w:r w:rsidRPr="00B12D25">
                    <w:rPr>
                      <w:rFonts w:ascii="Calisto MT" w:hAnsi="Calisto MT" w:cs="Tahoma"/>
                      <w:sz w:val="24"/>
                      <w:szCs w:val="24"/>
                    </w:rPr>
                    <w:t xml:space="preserve"> sur chaque page,</w:t>
                  </w:r>
                  <w:r w:rsidR="005F0D09" w:rsidRPr="00B12D25">
                    <w:rPr>
                      <w:rFonts w:ascii="Calisto MT" w:hAnsi="Calisto MT" w:cs="Tahoma"/>
                      <w:sz w:val="24"/>
                      <w:szCs w:val="24"/>
                    </w:rPr>
                    <w:t xml:space="preserve"> portant date,</w:t>
                  </w:r>
                  <w:r w:rsidRPr="00B12D25">
                    <w:rPr>
                      <w:rFonts w:ascii="Calisto MT" w:hAnsi="Calisto MT" w:cs="Tahoma"/>
                      <w:sz w:val="24"/>
                      <w:szCs w:val="24"/>
                    </w:rPr>
                    <w:t xml:space="preserve"> signature et cachet du soumissionnaire sur la dernière page</w:t>
                  </w:r>
                  <w:r w:rsidR="008B4EE7" w:rsidRPr="00B12D25">
                    <w:rPr>
                      <w:rFonts w:ascii="Calisto MT" w:hAnsi="Calisto MT" w:cs="Tahoma"/>
                      <w:sz w:val="24"/>
                      <w:szCs w:val="24"/>
                    </w:rPr>
                    <w:t>.</w:t>
                  </w:r>
                </w:p>
              </w:tc>
            </w:tr>
            <w:tr w:rsidR="00B12D25" w:rsidRPr="00B12D25" w14:paraId="3B67E1E2" w14:textId="77777777" w:rsidTr="00944F6C">
              <w:trPr>
                <w:trHeight w:val="555"/>
                <w:jc w:val="center"/>
              </w:trPr>
              <w:tc>
                <w:tcPr>
                  <w:tcW w:w="580" w:type="dxa"/>
                  <w:vAlign w:val="center"/>
                </w:tcPr>
                <w:p w14:paraId="34F7818C" w14:textId="77777777"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C4</w:t>
                  </w:r>
                </w:p>
              </w:tc>
              <w:tc>
                <w:tcPr>
                  <w:tcW w:w="2343" w:type="dxa"/>
                  <w:vAlign w:val="center"/>
                </w:tcPr>
                <w:p w14:paraId="16319647" w14:textId="77777777" w:rsidR="00935E4B" w:rsidRPr="00B12D25" w:rsidRDefault="00935E4B" w:rsidP="00647D00">
                  <w:pPr>
                    <w:jc w:val="center"/>
                    <w:rPr>
                      <w:rFonts w:ascii="Calisto MT" w:hAnsi="Calisto MT" w:cs="Tahoma"/>
                      <w:sz w:val="24"/>
                      <w:szCs w:val="24"/>
                    </w:rPr>
                  </w:pPr>
                  <w:r w:rsidRPr="00B12D25">
                    <w:rPr>
                      <w:rFonts w:ascii="Calisto MT" w:hAnsi="Calisto MT" w:cs="Tahoma"/>
                      <w:sz w:val="24"/>
                      <w:szCs w:val="24"/>
                    </w:rPr>
                    <w:t>Sous détail des Prix unitaires</w:t>
                  </w:r>
                </w:p>
              </w:tc>
              <w:tc>
                <w:tcPr>
                  <w:tcW w:w="3595" w:type="dxa"/>
                  <w:vAlign w:val="center"/>
                </w:tcPr>
                <w:p w14:paraId="075EE109" w14:textId="693625F2" w:rsidR="00935E4B" w:rsidRPr="00B12D25" w:rsidRDefault="00935E4B" w:rsidP="00647D00">
                  <w:pPr>
                    <w:jc w:val="both"/>
                    <w:rPr>
                      <w:rFonts w:ascii="Calisto MT" w:hAnsi="Calisto MT" w:cs="Tahoma"/>
                      <w:sz w:val="24"/>
                      <w:szCs w:val="24"/>
                    </w:rPr>
                  </w:pPr>
                  <w:r w:rsidRPr="00B12D25">
                    <w:rPr>
                      <w:rFonts w:ascii="Calisto MT" w:hAnsi="Calisto MT" w:cs="Tahoma"/>
                      <w:sz w:val="24"/>
                      <w:szCs w:val="24"/>
                    </w:rPr>
                    <w:t>cadre du sous-détail conforme au modèle du DAO</w:t>
                  </w:r>
                  <w:r w:rsidR="005F0D09" w:rsidRPr="00B12D25">
                    <w:rPr>
                      <w:rFonts w:ascii="Calisto MT" w:hAnsi="Calisto MT" w:cs="Tahoma"/>
                      <w:sz w:val="24"/>
                      <w:szCs w:val="24"/>
                    </w:rPr>
                    <w:t>.</w:t>
                  </w:r>
                </w:p>
              </w:tc>
              <w:tc>
                <w:tcPr>
                  <w:tcW w:w="3420" w:type="dxa"/>
                  <w:vAlign w:val="center"/>
                </w:tcPr>
                <w:p w14:paraId="5DEBD56F" w14:textId="2ACD326D" w:rsidR="00935E4B" w:rsidRPr="00B12D25" w:rsidRDefault="005F0D09" w:rsidP="00647D00">
                  <w:pPr>
                    <w:jc w:val="both"/>
                    <w:rPr>
                      <w:rFonts w:ascii="Calisto MT" w:hAnsi="Calisto MT" w:cs="Tahoma"/>
                      <w:sz w:val="24"/>
                      <w:szCs w:val="24"/>
                    </w:rPr>
                  </w:pPr>
                  <w:r w:rsidRPr="00B12D25">
                    <w:rPr>
                      <w:rFonts w:ascii="Calisto MT" w:hAnsi="Calisto MT" w:cs="Tahoma"/>
                      <w:sz w:val="24"/>
                      <w:szCs w:val="24"/>
                    </w:rPr>
                    <w:t>Paraphé sur chaque page, portant date, signature et cachet du soumissionnaire sur la dernière page.</w:t>
                  </w:r>
                </w:p>
              </w:tc>
            </w:tr>
          </w:tbl>
          <w:p w14:paraId="34233293" w14:textId="1D14485B" w:rsidR="0004769F" w:rsidRPr="00B12D25" w:rsidRDefault="0004769F" w:rsidP="00647D00">
            <w:pPr>
              <w:ind w:left="567"/>
              <w:jc w:val="both"/>
              <w:rPr>
                <w:rFonts w:ascii="Calisto MT" w:hAnsi="Calisto MT" w:cs="Tahoma"/>
                <w:sz w:val="24"/>
                <w:szCs w:val="24"/>
              </w:rPr>
            </w:pPr>
          </w:p>
          <w:p w14:paraId="205343F7" w14:textId="455810F0" w:rsidR="00345883" w:rsidRPr="00B12D25" w:rsidRDefault="00345883" w:rsidP="00647D00">
            <w:pPr>
              <w:ind w:left="567"/>
              <w:jc w:val="both"/>
              <w:rPr>
                <w:rFonts w:ascii="Calisto MT" w:hAnsi="Calisto MT" w:cs="Tahoma"/>
                <w:sz w:val="24"/>
                <w:szCs w:val="24"/>
              </w:rPr>
            </w:pPr>
            <w:r w:rsidRPr="00B12D25">
              <w:rPr>
                <w:rFonts w:ascii="Calisto MT" w:hAnsi="Calisto MT" w:cs="Tahoma"/>
                <w:sz w:val="24"/>
                <w:szCs w:val="24"/>
              </w:rPr>
              <w:t>Chacune des enveloppes A, B et C contenant l'original et les copies sera fermée et scellée.</w:t>
            </w:r>
          </w:p>
          <w:p w14:paraId="35631A32" w14:textId="77777777" w:rsidR="00345883" w:rsidRPr="00B12D25" w:rsidRDefault="00345883" w:rsidP="00647D00">
            <w:pPr>
              <w:jc w:val="both"/>
              <w:rPr>
                <w:rFonts w:ascii="Calisto MT" w:hAnsi="Calisto MT" w:cs="Tahoma"/>
                <w:sz w:val="24"/>
                <w:szCs w:val="24"/>
              </w:rPr>
            </w:pPr>
            <w:r w:rsidRPr="00B12D25">
              <w:rPr>
                <w:rFonts w:ascii="Calisto MT" w:hAnsi="Calisto MT" w:cs="Tahoma"/>
                <w:sz w:val="24"/>
                <w:szCs w:val="24"/>
              </w:rPr>
              <w:t>Les trois enveloppes seront placées dans une quatrième enveloppe elle-même fermée et scellée portant la mention suivante :</w:t>
            </w:r>
          </w:p>
          <w:p w14:paraId="35F0C43C" w14:textId="3FC04C10" w:rsidR="000A30CB" w:rsidRPr="00B12D25" w:rsidRDefault="00F322F4" w:rsidP="00647D00">
            <w:pPr>
              <w:ind w:left="709"/>
              <w:jc w:val="center"/>
              <w:rPr>
                <w:rFonts w:ascii="Calisto MT" w:hAnsi="Calisto MT" w:cs="Tahoma"/>
                <w:sz w:val="24"/>
                <w:szCs w:val="24"/>
              </w:rPr>
            </w:pPr>
            <w:r w:rsidRPr="00B12D25">
              <w:rPr>
                <w:rFonts w:ascii="Calisto MT" w:hAnsi="Calisto MT" w:cs="Tahoma"/>
                <w:sz w:val="24"/>
                <w:szCs w:val="24"/>
              </w:rPr>
              <w:t>« </w:t>
            </w:r>
            <w:r w:rsidR="000A30CB" w:rsidRPr="00B12D25">
              <w:rPr>
                <w:rFonts w:ascii="Calisto MT" w:hAnsi="Calisto MT" w:cs="Tahoma"/>
                <w:sz w:val="24"/>
                <w:szCs w:val="24"/>
              </w:rPr>
              <w:t xml:space="preserve">APPEL D’OFFRES NATIONAL OUVERT </w:t>
            </w:r>
          </w:p>
          <w:p w14:paraId="1E4B07AE" w14:textId="042A29B7" w:rsidR="00173ED2" w:rsidRPr="00B12D25" w:rsidRDefault="0002639D" w:rsidP="00173ED2">
            <w:pPr>
              <w:jc w:val="center"/>
              <w:rPr>
                <w:rFonts w:ascii="Consolas" w:eastAsia="BatangChe" w:hAnsi="Consolas" w:cs="Consolas"/>
                <w:b/>
                <w:i/>
                <w:sz w:val="10"/>
                <w:szCs w:val="10"/>
              </w:rPr>
            </w:pPr>
            <w:r w:rsidRPr="00B12D25">
              <w:rPr>
                <w:rFonts w:ascii="Calisto MT" w:hAnsi="Calisto MT" w:cs="Calibri"/>
                <w:b/>
                <w:sz w:val="24"/>
                <w:szCs w:val="24"/>
              </w:rPr>
              <w:t>N°__________/AONO/CREN</w:t>
            </w:r>
            <w:r w:rsidR="00173ED2" w:rsidRPr="00B12D25">
              <w:rPr>
                <w:rFonts w:ascii="Calisto MT" w:hAnsi="Calisto MT" w:cs="Calibri"/>
                <w:b/>
                <w:sz w:val="24"/>
                <w:szCs w:val="24"/>
              </w:rPr>
              <w:t xml:space="preserve">/CIPM-EN/2024 DU______________, POUR LES TRAVAUX DE CONSTRUCTION DE CINQ (05) ATELIERS DANS CERTAINS ETABLISSEMENTS D’ENSEIGNEMENT </w:t>
            </w:r>
            <w:r w:rsidR="001F6D6D" w:rsidRPr="00B12D25">
              <w:rPr>
                <w:rFonts w:ascii="Calisto MT" w:hAnsi="Calisto MT" w:cs="Calibri"/>
                <w:b/>
                <w:sz w:val="24"/>
                <w:szCs w:val="24"/>
              </w:rPr>
              <w:t>SECONDAIRE TECHNIQUE</w:t>
            </w:r>
            <w:r w:rsidR="00173ED2" w:rsidRPr="00B12D25">
              <w:rPr>
                <w:rFonts w:ascii="Calisto MT" w:hAnsi="Calisto MT" w:cs="Calibri"/>
                <w:b/>
                <w:sz w:val="24"/>
                <w:szCs w:val="24"/>
              </w:rPr>
              <w:t xml:space="preserve"> SUIVANTS : LYCEE TECHNIQUE DE DOUKOULA, LYCEE TECHNIQUE DE MAGA, LYCEE TECHNIQUE DE TCHATIBALI, CETIC DE VELE  et CETIC DE DJONGDONG, DEPARTEMENT DU MAYO DANAY, REGION DE L’EXTREME-NORD</w:t>
            </w:r>
          </w:p>
          <w:p w14:paraId="03007354" w14:textId="3D772173" w:rsidR="003E5883" w:rsidRPr="00B12D25" w:rsidRDefault="006726A9" w:rsidP="006726A9">
            <w:pPr>
              <w:jc w:val="center"/>
              <w:rPr>
                <w:rFonts w:ascii="Consolas" w:eastAsia="BatangChe" w:hAnsi="Consolas" w:cs="Consolas"/>
                <w:b/>
                <w:i/>
                <w:sz w:val="10"/>
                <w:szCs w:val="10"/>
              </w:rPr>
            </w:pPr>
            <w:r w:rsidRPr="00B12D25">
              <w:rPr>
                <w:rFonts w:ascii="Consolas" w:eastAsia="BatangChe" w:hAnsi="Consolas" w:cs="Consolas"/>
                <w:b/>
                <w:i/>
                <w:sz w:val="10"/>
                <w:szCs w:val="10"/>
              </w:rPr>
              <w:t>.</w:t>
            </w:r>
          </w:p>
          <w:p w14:paraId="05970B15" w14:textId="33B4CC62" w:rsidR="000A30CB" w:rsidRPr="00B12D25" w:rsidRDefault="000A30CB" w:rsidP="00647D00">
            <w:pPr>
              <w:pStyle w:val="Retraitcorpsdetexte"/>
              <w:ind w:left="0"/>
              <w:jc w:val="center"/>
              <w:rPr>
                <w:rFonts w:ascii="Calisto MT" w:hAnsi="Calisto MT" w:cs="Tahoma"/>
                <w:szCs w:val="24"/>
              </w:rPr>
            </w:pPr>
            <w:r w:rsidRPr="00B12D25">
              <w:rPr>
                <w:rFonts w:ascii="Calisto MT" w:hAnsi="Calisto MT" w:cs="Tahoma"/>
                <w:szCs w:val="24"/>
              </w:rPr>
              <w:t>A n'ouvrir qu'en séance de dépouillement</w:t>
            </w:r>
            <w:r w:rsidR="003E5883" w:rsidRPr="00B12D25">
              <w:rPr>
                <w:rFonts w:ascii="Calisto MT" w:hAnsi="Calisto MT" w:cs="Tahoma"/>
                <w:szCs w:val="24"/>
              </w:rPr>
              <w:t xml:space="preserve"> </w:t>
            </w:r>
            <w:r w:rsidR="003E5883" w:rsidRPr="00B12D25">
              <w:rPr>
                <w:rFonts w:ascii="Calisto MT" w:hAnsi="Calisto MT"/>
                <w:b/>
                <w:szCs w:val="24"/>
              </w:rPr>
              <w:t>».</w:t>
            </w:r>
          </w:p>
          <w:p w14:paraId="672DFBE6" w14:textId="77777777" w:rsidR="003E5883" w:rsidRPr="00B12D25" w:rsidRDefault="00345883" w:rsidP="00647D00">
            <w:pPr>
              <w:tabs>
                <w:tab w:val="left" w:pos="3900"/>
              </w:tabs>
              <w:jc w:val="both"/>
              <w:rPr>
                <w:rFonts w:ascii="Calisto MT" w:hAnsi="Calisto MT" w:cs="Tahoma"/>
                <w:sz w:val="24"/>
                <w:szCs w:val="24"/>
              </w:rPr>
            </w:pPr>
            <w:r w:rsidRPr="00B12D25">
              <w:rPr>
                <w:rFonts w:ascii="Calisto MT" w:hAnsi="Calisto MT" w:cs="Tahoma"/>
                <w:sz w:val="24"/>
                <w:szCs w:val="24"/>
              </w:rPr>
              <w:t>NB :</w:t>
            </w:r>
            <w:r w:rsidR="00136EE4" w:rsidRPr="00B12D25">
              <w:rPr>
                <w:rFonts w:ascii="Calisto MT" w:hAnsi="Calisto MT" w:cs="Tahoma"/>
                <w:sz w:val="24"/>
                <w:szCs w:val="24"/>
              </w:rPr>
              <w:t xml:space="preserve"> </w:t>
            </w:r>
          </w:p>
          <w:p w14:paraId="656ED919" w14:textId="3B0FC60F" w:rsidR="00B44BDE" w:rsidRPr="00B12D25" w:rsidRDefault="00136EE4" w:rsidP="00647D00">
            <w:pPr>
              <w:tabs>
                <w:tab w:val="left" w:pos="3900"/>
              </w:tabs>
              <w:jc w:val="both"/>
              <w:rPr>
                <w:rFonts w:ascii="Calisto MT" w:hAnsi="Calisto MT" w:cs="Tahoma"/>
                <w:sz w:val="24"/>
                <w:szCs w:val="24"/>
              </w:rPr>
            </w:pPr>
            <w:r w:rsidRPr="00B12D25">
              <w:rPr>
                <w:rFonts w:ascii="Calisto MT" w:hAnsi="Calisto MT" w:cs="Tahoma"/>
                <w:sz w:val="24"/>
                <w:szCs w:val="24"/>
              </w:rPr>
              <w:t>1. l</w:t>
            </w:r>
            <w:r w:rsidR="00345883" w:rsidRPr="00B12D25">
              <w:rPr>
                <w:rFonts w:ascii="Calisto MT" w:hAnsi="Calisto MT" w:cs="Tahoma"/>
                <w:sz w:val="24"/>
                <w:szCs w:val="24"/>
              </w:rPr>
              <w:t>es différentes parties d’un même dossier doivent obligatoirement être séparées par les intercalaires de couleur aussi bien dans l’original que dans les copies, de manière à faciliter son examen</w:t>
            </w:r>
            <w:r w:rsidR="003E5883" w:rsidRPr="00B12D25">
              <w:rPr>
                <w:rFonts w:ascii="Calisto MT" w:hAnsi="Calisto MT" w:cs="Tahoma"/>
                <w:sz w:val="24"/>
                <w:szCs w:val="24"/>
              </w:rPr>
              <w:t> ;</w:t>
            </w:r>
          </w:p>
          <w:p w14:paraId="688B9422" w14:textId="2D4AAB58" w:rsidR="00136EE4" w:rsidRPr="00B12D25" w:rsidRDefault="00136EE4" w:rsidP="00647D00">
            <w:pPr>
              <w:tabs>
                <w:tab w:val="left" w:pos="3900"/>
              </w:tabs>
              <w:jc w:val="both"/>
              <w:rPr>
                <w:rFonts w:ascii="Calisto MT" w:hAnsi="Calisto MT" w:cs="Tahoma"/>
                <w:sz w:val="24"/>
                <w:szCs w:val="24"/>
              </w:rPr>
            </w:pPr>
            <w:r w:rsidRPr="00B12D25">
              <w:rPr>
                <w:rFonts w:ascii="Calisto MT" w:hAnsi="Calisto MT" w:cs="Tahoma"/>
                <w:sz w:val="24"/>
                <w:szCs w:val="24"/>
              </w:rPr>
              <w:t>2. les offres doivent obligatoirement être reliées par de</w:t>
            </w:r>
            <w:r w:rsidR="0004769F" w:rsidRPr="00B12D25">
              <w:rPr>
                <w:rFonts w:ascii="Calisto MT" w:hAnsi="Calisto MT" w:cs="Tahoma"/>
                <w:sz w:val="24"/>
                <w:szCs w:val="24"/>
              </w:rPr>
              <w:t xml:space="preserve">s spirales et non des </w:t>
            </w:r>
            <w:r w:rsidR="0004769F" w:rsidRPr="00B12D25">
              <w:rPr>
                <w:rFonts w:ascii="Calisto MT" w:hAnsi="Calisto MT" w:cs="Tahoma"/>
                <w:b/>
                <w:bCs/>
                <w:sz w:val="24"/>
                <w:szCs w:val="24"/>
              </w:rPr>
              <w:t>serre-document</w:t>
            </w:r>
            <w:r w:rsidR="003E5883" w:rsidRPr="00B12D25">
              <w:rPr>
                <w:rFonts w:ascii="Calisto MT" w:hAnsi="Calisto MT" w:cs="Tahoma"/>
                <w:b/>
                <w:bCs/>
                <w:sz w:val="24"/>
                <w:szCs w:val="24"/>
              </w:rPr>
              <w:t>s</w:t>
            </w:r>
            <w:r w:rsidR="0004769F" w:rsidRPr="00B12D25">
              <w:rPr>
                <w:rFonts w:ascii="Calisto MT" w:hAnsi="Calisto MT" w:cs="Tahoma"/>
                <w:sz w:val="24"/>
                <w:szCs w:val="24"/>
              </w:rPr>
              <w:t>.</w:t>
            </w:r>
          </w:p>
        </w:tc>
      </w:tr>
      <w:tr w:rsidR="00B12D25" w:rsidRPr="00B12D25" w14:paraId="1B500E8F" w14:textId="77777777" w:rsidTr="00C21C4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345883" w:rsidRPr="00B12D25"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345883" w:rsidRPr="00B12D25" w:rsidRDefault="00345883" w:rsidP="00F5352D">
            <w:pPr>
              <w:tabs>
                <w:tab w:val="left" w:pos="3900"/>
              </w:tabs>
              <w:spacing w:line="276" w:lineRule="auto"/>
              <w:jc w:val="both"/>
              <w:rPr>
                <w:rFonts w:ascii="Calisto MT" w:hAnsi="Calisto MT" w:cs="Calibri"/>
                <w:b/>
                <w:i/>
                <w:sz w:val="24"/>
                <w:szCs w:val="24"/>
                <w:lang w:eastAsia="en-US"/>
              </w:rPr>
            </w:pPr>
            <w:r w:rsidRPr="00B12D25">
              <w:rPr>
                <w:rFonts w:ascii="Calisto MT" w:hAnsi="Calisto MT" w:cs="Calibri"/>
                <w:b/>
                <w:i/>
                <w:sz w:val="24"/>
                <w:szCs w:val="24"/>
                <w:lang w:eastAsia="en-US"/>
              </w:rPr>
              <w:t>Prix et monnaie de l’offre</w:t>
            </w:r>
          </w:p>
        </w:tc>
      </w:tr>
      <w:tr w:rsidR="00B12D25" w:rsidRPr="00B12D25" w14:paraId="3F86848C" w14:textId="77777777" w:rsidTr="002132E4">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77777777" w:rsidR="00345883" w:rsidRPr="00B12D25" w:rsidRDefault="00345883">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B35312" w14:textId="19E6D04E" w:rsidR="00345883" w:rsidRPr="00B12D25" w:rsidRDefault="00345883" w:rsidP="00F5352D">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Révision des prix</w:t>
            </w:r>
            <w:r w:rsidRPr="00B12D25">
              <w:rPr>
                <w:rFonts w:ascii="Calisto MT" w:hAnsi="Calisto MT" w:cs="Calibri"/>
                <w:i/>
                <w:sz w:val="24"/>
                <w:szCs w:val="24"/>
                <w:lang w:eastAsia="en-US"/>
              </w:rPr>
              <w:t xml:space="preserve"> : Les prix </w:t>
            </w:r>
            <w:r w:rsidR="008679D1" w:rsidRPr="00B12D25">
              <w:rPr>
                <w:rFonts w:ascii="Calisto MT" w:hAnsi="Calisto MT" w:cs="Calibri"/>
                <w:i/>
                <w:sz w:val="24"/>
                <w:szCs w:val="24"/>
                <w:lang w:eastAsia="en-US"/>
              </w:rPr>
              <w:t>du marché</w:t>
            </w:r>
            <w:r w:rsidR="00814F59" w:rsidRPr="00B12D25">
              <w:rPr>
                <w:rFonts w:ascii="Calisto MT" w:hAnsi="Calisto MT" w:cs="Calibri"/>
                <w:i/>
                <w:sz w:val="24"/>
                <w:szCs w:val="24"/>
                <w:lang w:eastAsia="en-US"/>
              </w:rPr>
              <w:t xml:space="preserve"> </w:t>
            </w:r>
            <w:r w:rsidRPr="00B12D25">
              <w:rPr>
                <w:rFonts w:ascii="Calisto MT" w:hAnsi="Calisto MT" w:cs="Calibri"/>
                <w:i/>
                <w:sz w:val="24"/>
                <w:szCs w:val="24"/>
                <w:lang w:eastAsia="en-US"/>
              </w:rPr>
              <w:t>ne sont pas révisables</w:t>
            </w:r>
          </w:p>
        </w:tc>
      </w:tr>
      <w:tr w:rsidR="00B12D25" w:rsidRPr="00B12D25" w14:paraId="356AFA45" w14:textId="77777777" w:rsidTr="00C21C4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345883" w:rsidRPr="00B12D25" w:rsidRDefault="00345883">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15.2 et</w:t>
            </w:r>
          </w:p>
          <w:p w14:paraId="297C7B5F" w14:textId="77777777" w:rsidR="00345883" w:rsidRPr="00B12D25" w:rsidRDefault="00345883">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345883" w:rsidRPr="00B12D25" w:rsidRDefault="00345883" w:rsidP="00F5352D">
            <w:pPr>
              <w:tabs>
                <w:tab w:val="left" w:pos="3900"/>
              </w:tabs>
              <w:spacing w:line="276" w:lineRule="auto"/>
              <w:rPr>
                <w:rFonts w:ascii="Calisto MT" w:hAnsi="Calisto MT" w:cs="Calibri"/>
                <w:i/>
                <w:sz w:val="24"/>
                <w:szCs w:val="24"/>
                <w:lang w:eastAsia="en-US"/>
              </w:rPr>
            </w:pPr>
            <w:r w:rsidRPr="00B12D25">
              <w:rPr>
                <w:rFonts w:ascii="Calisto MT" w:hAnsi="Calisto MT" w:cs="Calibri"/>
                <w:sz w:val="24"/>
                <w:szCs w:val="24"/>
                <w:u w:val="single"/>
                <w:lang w:eastAsia="en-US"/>
              </w:rPr>
              <w:t>Monnaie du pays du Maître d’Ouvrage</w:t>
            </w:r>
            <w:r w:rsidRPr="00B12D25">
              <w:rPr>
                <w:rFonts w:ascii="Calisto MT" w:hAnsi="Calisto MT" w:cs="Calibri"/>
                <w:sz w:val="24"/>
                <w:szCs w:val="24"/>
                <w:lang w:eastAsia="en-US"/>
              </w:rPr>
              <w:t xml:space="preserve"> (monnaie nationale)</w:t>
            </w:r>
            <w:r w:rsidRPr="00B12D25">
              <w:rPr>
                <w:rFonts w:ascii="Calisto MT" w:hAnsi="Calisto MT" w:cs="Calibri"/>
                <w:i/>
                <w:sz w:val="24"/>
                <w:szCs w:val="24"/>
                <w:lang w:eastAsia="en-US"/>
              </w:rPr>
              <w:t> : Franc CFA (FCFA)</w:t>
            </w:r>
          </w:p>
        </w:tc>
      </w:tr>
      <w:tr w:rsidR="00B12D25" w:rsidRPr="00B12D25" w14:paraId="1992A66D" w14:textId="77777777" w:rsidTr="00C21C4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345883" w:rsidRPr="00B12D25"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345883" w:rsidRPr="00B12D25" w:rsidRDefault="00345883" w:rsidP="00F5352D">
            <w:pPr>
              <w:tabs>
                <w:tab w:val="left" w:pos="3900"/>
              </w:tabs>
              <w:spacing w:line="276" w:lineRule="auto"/>
              <w:jc w:val="both"/>
              <w:rPr>
                <w:rFonts w:ascii="Calisto MT" w:hAnsi="Calisto MT" w:cs="Calibri"/>
                <w:b/>
                <w:i/>
                <w:sz w:val="24"/>
                <w:szCs w:val="24"/>
                <w:lang w:eastAsia="en-US"/>
              </w:rPr>
            </w:pPr>
            <w:r w:rsidRPr="00B12D25">
              <w:rPr>
                <w:rFonts w:ascii="Calisto MT" w:hAnsi="Calisto MT" w:cs="Calibri"/>
                <w:b/>
                <w:i/>
                <w:sz w:val="24"/>
                <w:szCs w:val="24"/>
                <w:lang w:eastAsia="en-US"/>
              </w:rPr>
              <w:t>Préparation et dépôt des offres</w:t>
            </w:r>
          </w:p>
        </w:tc>
      </w:tr>
      <w:tr w:rsidR="00B12D25" w:rsidRPr="00B12D25" w14:paraId="6B63A3C8" w14:textId="77777777" w:rsidTr="00C21C4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345883" w:rsidRPr="00B12D25" w:rsidRDefault="00345883">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B24DE8" w14:textId="7CDC0E6E" w:rsidR="00345883" w:rsidRPr="00B12D25" w:rsidRDefault="00345883" w:rsidP="00F5352D">
            <w:pPr>
              <w:tabs>
                <w:tab w:val="left" w:pos="3900"/>
              </w:tabs>
              <w:spacing w:line="276" w:lineRule="auto"/>
              <w:jc w:val="both"/>
              <w:rPr>
                <w:rFonts w:ascii="Calisto MT" w:hAnsi="Calisto MT" w:cs="Calibri"/>
                <w:sz w:val="24"/>
                <w:szCs w:val="24"/>
                <w:u w:val="single"/>
                <w:lang w:eastAsia="en-US"/>
              </w:rPr>
            </w:pPr>
            <w:r w:rsidRPr="00B12D25">
              <w:rPr>
                <w:rFonts w:ascii="Calisto MT" w:hAnsi="Calisto MT" w:cs="Calibri"/>
                <w:sz w:val="24"/>
                <w:szCs w:val="24"/>
                <w:u w:val="single"/>
                <w:lang w:eastAsia="en-US"/>
              </w:rPr>
              <w:t>Période de validité des Offres</w:t>
            </w:r>
            <w:r w:rsidRPr="00B12D25">
              <w:rPr>
                <w:rFonts w:ascii="Calisto MT" w:hAnsi="Calisto MT" w:cs="Calibri"/>
                <w:sz w:val="24"/>
                <w:szCs w:val="24"/>
                <w:lang w:eastAsia="en-US"/>
              </w:rPr>
              <w:t xml:space="preserve"> : </w:t>
            </w:r>
            <w:r w:rsidRPr="00B12D25">
              <w:rPr>
                <w:rFonts w:ascii="Calisto MT" w:hAnsi="Calisto MT" w:cs="Calibri"/>
                <w:i/>
                <w:sz w:val="24"/>
                <w:szCs w:val="24"/>
                <w:lang w:eastAsia="en-US"/>
              </w:rPr>
              <w:t xml:space="preserve">La période de validité des offres est de </w:t>
            </w:r>
            <w:r w:rsidR="00DA155F" w:rsidRPr="00B12D25">
              <w:rPr>
                <w:rFonts w:ascii="Calisto MT" w:hAnsi="Calisto MT" w:cs="Calibri"/>
                <w:i/>
                <w:sz w:val="24"/>
                <w:szCs w:val="24"/>
                <w:lang w:eastAsia="en-US"/>
              </w:rPr>
              <w:t>9</w:t>
            </w:r>
            <w:r w:rsidRPr="00B12D25">
              <w:rPr>
                <w:rFonts w:ascii="Calisto MT" w:hAnsi="Calisto MT" w:cs="Calibri"/>
                <w:b/>
                <w:i/>
                <w:sz w:val="24"/>
                <w:szCs w:val="24"/>
                <w:lang w:eastAsia="en-US"/>
              </w:rPr>
              <w:t>0 (</w:t>
            </w:r>
            <w:r w:rsidR="00DA155F" w:rsidRPr="00B12D25">
              <w:rPr>
                <w:rFonts w:ascii="Calisto MT" w:hAnsi="Calisto MT" w:cs="Calibri"/>
                <w:b/>
                <w:i/>
                <w:sz w:val="24"/>
                <w:szCs w:val="24"/>
                <w:lang w:eastAsia="en-US"/>
              </w:rPr>
              <w:t>quatre-vingt-dix</w:t>
            </w:r>
            <w:r w:rsidRPr="00B12D25">
              <w:rPr>
                <w:rFonts w:ascii="Calisto MT" w:hAnsi="Calisto MT" w:cs="Calibri"/>
                <w:b/>
                <w:i/>
                <w:sz w:val="24"/>
                <w:szCs w:val="24"/>
                <w:lang w:eastAsia="en-US"/>
              </w:rPr>
              <w:t>) jours</w:t>
            </w:r>
            <w:r w:rsidRPr="00B12D25">
              <w:rPr>
                <w:rFonts w:ascii="Calisto MT" w:hAnsi="Calisto MT" w:cs="Calibri"/>
                <w:i/>
                <w:sz w:val="24"/>
                <w:szCs w:val="24"/>
                <w:lang w:eastAsia="en-US"/>
              </w:rPr>
              <w:t xml:space="preserve"> à partir de la date limite de dépôt des offres </w:t>
            </w:r>
          </w:p>
        </w:tc>
      </w:tr>
      <w:tr w:rsidR="00B12D25" w:rsidRPr="00B12D25" w14:paraId="6D203957" w14:textId="77777777" w:rsidTr="00C21C4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345883" w:rsidRPr="00B12D25" w:rsidRDefault="00345883">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lastRenderedPageBreak/>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F6275B8" w14:textId="77777777" w:rsidR="007973F4" w:rsidRPr="00B12D25" w:rsidRDefault="004151E1" w:rsidP="00D87A56">
            <w:pPr>
              <w:tabs>
                <w:tab w:val="left" w:pos="3900"/>
              </w:tabs>
              <w:spacing w:line="276" w:lineRule="auto"/>
              <w:jc w:val="both"/>
              <w:rPr>
                <w:rFonts w:ascii="Calisto MT" w:hAnsi="Calisto MT" w:cs="Calibri"/>
                <w:b/>
                <w:i/>
                <w:sz w:val="24"/>
                <w:szCs w:val="24"/>
              </w:rPr>
            </w:pPr>
            <w:r w:rsidRPr="00B12D25">
              <w:rPr>
                <w:rFonts w:ascii="Calisto MT" w:hAnsi="Calisto MT" w:cs="Calibri"/>
                <w:sz w:val="24"/>
                <w:szCs w:val="24"/>
                <w:u w:val="single"/>
              </w:rPr>
              <w:t>Montant de la caution de soumission</w:t>
            </w:r>
            <w:r w:rsidRPr="00B12D25">
              <w:rPr>
                <w:rFonts w:ascii="Calisto MT" w:hAnsi="Calisto MT" w:cs="Calibri"/>
                <w:b/>
                <w:i/>
                <w:sz w:val="24"/>
                <w:szCs w:val="24"/>
              </w:rPr>
              <w:t xml:space="preserve"> : </w:t>
            </w:r>
          </w:p>
          <w:tbl>
            <w:tblPr>
              <w:tblStyle w:val="Grilledutableau"/>
              <w:tblW w:w="5000" w:type="pct"/>
              <w:jc w:val="center"/>
              <w:tblLook w:val="04A0" w:firstRow="1" w:lastRow="0" w:firstColumn="1" w:lastColumn="0" w:noHBand="0" w:noVBand="1"/>
            </w:tblPr>
            <w:tblGrid>
              <w:gridCol w:w="4709"/>
              <w:gridCol w:w="5696"/>
            </w:tblGrid>
            <w:tr w:rsidR="00B12D25" w:rsidRPr="00B12D25" w14:paraId="38E6AE0C" w14:textId="77777777" w:rsidTr="00414214">
              <w:trPr>
                <w:jc w:val="center"/>
              </w:trPr>
              <w:tc>
                <w:tcPr>
                  <w:tcW w:w="2263" w:type="pct"/>
                  <w:vAlign w:val="center"/>
                </w:tcPr>
                <w:p w14:paraId="0760A40D" w14:textId="446B772C" w:rsidR="00414214" w:rsidRPr="00B12D25" w:rsidRDefault="00414214" w:rsidP="002132E4">
                  <w:pPr>
                    <w:pStyle w:val="Retraitcorpsdetexte2"/>
                    <w:spacing w:line="276" w:lineRule="auto"/>
                    <w:ind w:left="0" w:right="283"/>
                    <w:jc w:val="center"/>
                    <w:rPr>
                      <w:rFonts w:eastAsia="Arial Unicode MS"/>
                      <w:b/>
                      <w:szCs w:val="24"/>
                    </w:rPr>
                  </w:pPr>
                  <w:r w:rsidRPr="00B12D25">
                    <w:rPr>
                      <w:rFonts w:eastAsia="Arial Unicode MS"/>
                      <w:b/>
                      <w:szCs w:val="24"/>
                    </w:rPr>
                    <w:t>Département</w:t>
                  </w:r>
                </w:p>
              </w:tc>
              <w:tc>
                <w:tcPr>
                  <w:tcW w:w="2737" w:type="pct"/>
                  <w:vAlign w:val="center"/>
                </w:tcPr>
                <w:p w14:paraId="1CCE7EE4" w14:textId="77777777" w:rsidR="00414214" w:rsidRPr="00B12D25" w:rsidRDefault="00414214" w:rsidP="002132E4">
                  <w:pPr>
                    <w:pStyle w:val="Retraitcorpsdetexte2"/>
                    <w:spacing w:line="276" w:lineRule="auto"/>
                    <w:ind w:left="0" w:right="283"/>
                    <w:jc w:val="center"/>
                    <w:rPr>
                      <w:rFonts w:eastAsia="Arial Unicode MS"/>
                      <w:b/>
                      <w:szCs w:val="24"/>
                    </w:rPr>
                  </w:pPr>
                  <w:r w:rsidRPr="00B12D25">
                    <w:rPr>
                      <w:rFonts w:eastAsia="Arial Unicode MS"/>
                      <w:b/>
                      <w:szCs w:val="24"/>
                    </w:rPr>
                    <w:t>Montant (FCFA)</w:t>
                  </w:r>
                </w:p>
              </w:tc>
            </w:tr>
            <w:tr w:rsidR="00B12D25" w:rsidRPr="00B12D25" w14:paraId="3F293259" w14:textId="77777777" w:rsidTr="00093CE9">
              <w:trPr>
                <w:trHeight w:val="618"/>
                <w:jc w:val="center"/>
              </w:trPr>
              <w:tc>
                <w:tcPr>
                  <w:tcW w:w="2263" w:type="pct"/>
                  <w:vAlign w:val="center"/>
                </w:tcPr>
                <w:p w14:paraId="04AFC533" w14:textId="7C79DFF2" w:rsidR="00173ED2" w:rsidRPr="00B12D25" w:rsidRDefault="00173ED2" w:rsidP="00173ED2">
                  <w:pPr>
                    <w:pStyle w:val="Retraitcorpsdetexte2"/>
                    <w:spacing w:line="276" w:lineRule="auto"/>
                    <w:ind w:left="0" w:right="283"/>
                    <w:jc w:val="center"/>
                    <w:rPr>
                      <w:rFonts w:eastAsia="Arial Unicode MS"/>
                      <w:szCs w:val="24"/>
                    </w:rPr>
                  </w:pPr>
                  <w:r w:rsidRPr="00B12D25">
                    <w:rPr>
                      <w:rFonts w:eastAsia="Arial Unicode MS"/>
                      <w:sz w:val="22"/>
                      <w:szCs w:val="22"/>
                    </w:rPr>
                    <w:t>MAYO-DANAY</w:t>
                  </w:r>
                </w:p>
              </w:tc>
              <w:tc>
                <w:tcPr>
                  <w:tcW w:w="2737" w:type="pct"/>
                  <w:vAlign w:val="center"/>
                </w:tcPr>
                <w:p w14:paraId="64161B7B" w14:textId="607C5193" w:rsidR="00173ED2" w:rsidRPr="00B12D25" w:rsidRDefault="00173ED2" w:rsidP="00173ED2">
                  <w:pPr>
                    <w:pStyle w:val="Retraitcorpsdetexte2"/>
                    <w:spacing w:line="276" w:lineRule="auto"/>
                    <w:ind w:left="0" w:right="283"/>
                    <w:jc w:val="center"/>
                    <w:rPr>
                      <w:rFonts w:eastAsia="Arial Unicode MS"/>
                      <w:szCs w:val="24"/>
                    </w:rPr>
                  </w:pPr>
                  <w:r w:rsidRPr="00B12D25">
                    <w:rPr>
                      <w:rFonts w:eastAsia="Arial Unicode MS"/>
                      <w:sz w:val="22"/>
                      <w:szCs w:val="22"/>
                    </w:rPr>
                    <w:t>4 200 000</w:t>
                  </w:r>
                </w:p>
              </w:tc>
            </w:tr>
          </w:tbl>
          <w:p w14:paraId="5534FECF" w14:textId="3F4AD94D" w:rsidR="00345883" w:rsidRPr="00B12D25" w:rsidRDefault="00345883" w:rsidP="00D87A56">
            <w:pPr>
              <w:tabs>
                <w:tab w:val="left" w:pos="3900"/>
              </w:tabs>
              <w:spacing w:line="276" w:lineRule="auto"/>
              <w:jc w:val="both"/>
              <w:rPr>
                <w:rFonts w:ascii="Calisto MT" w:hAnsi="Calisto MT" w:cs="Calibri"/>
                <w:b/>
                <w:i/>
                <w:sz w:val="24"/>
                <w:szCs w:val="24"/>
                <w:lang w:eastAsia="en-US"/>
              </w:rPr>
            </w:pPr>
          </w:p>
        </w:tc>
      </w:tr>
      <w:tr w:rsidR="00B12D25" w:rsidRPr="00B12D25" w14:paraId="11C78B9E" w14:textId="77777777" w:rsidTr="00C21C4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345883" w:rsidRPr="00B12D25" w:rsidRDefault="00345883">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6A1C2B" w14:textId="47E37A8E" w:rsidR="00345883" w:rsidRPr="00B12D25" w:rsidRDefault="00345883" w:rsidP="00F322F4">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lang w:eastAsia="en-US"/>
              </w:rPr>
              <w:t xml:space="preserve">Les offres sont appelées sur la base d’un délai d’exécution des travaux </w:t>
            </w:r>
            <w:r w:rsidR="00F322F4" w:rsidRPr="00B12D25">
              <w:rPr>
                <w:rFonts w:ascii="Calisto MT" w:hAnsi="Calisto MT" w:cs="Calibri"/>
                <w:sz w:val="24"/>
                <w:szCs w:val="24"/>
                <w:lang w:eastAsia="en-US"/>
              </w:rPr>
              <w:t>de</w:t>
            </w:r>
            <w:r w:rsidR="001726C2" w:rsidRPr="00B12D25">
              <w:rPr>
                <w:rFonts w:ascii="Calisto MT" w:hAnsi="Calisto MT" w:cs="Calibri"/>
                <w:sz w:val="24"/>
                <w:szCs w:val="24"/>
                <w:lang w:eastAsia="en-US"/>
              </w:rPr>
              <w:t xml:space="preserve"> cent vingt (120)</w:t>
            </w:r>
            <w:r w:rsidRPr="00B12D25">
              <w:rPr>
                <w:rFonts w:ascii="Calisto MT" w:hAnsi="Calisto MT" w:cs="Calibri"/>
                <w:sz w:val="24"/>
                <w:szCs w:val="24"/>
                <w:lang w:eastAsia="en-US"/>
              </w:rPr>
              <w:t xml:space="preserve"> jours. Le délai d’exécution proposé par le soumissionnaire retenu deviendra le délai d’exécution contractuel.</w:t>
            </w:r>
          </w:p>
        </w:tc>
      </w:tr>
      <w:tr w:rsidR="00B12D25" w:rsidRPr="00B12D25" w14:paraId="79D90772" w14:textId="77777777" w:rsidTr="00C21C4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345883" w:rsidRPr="00B12D25" w:rsidRDefault="00345883">
            <w:pPr>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345883" w:rsidRPr="00B12D25" w:rsidRDefault="00345883" w:rsidP="00F5352D">
            <w:pPr>
              <w:spacing w:line="276" w:lineRule="auto"/>
              <w:rPr>
                <w:rFonts w:ascii="Calisto MT" w:hAnsi="Calisto MT" w:cs="Calibri"/>
                <w:i/>
                <w:sz w:val="24"/>
                <w:szCs w:val="24"/>
                <w:lang w:eastAsia="en-US"/>
              </w:rPr>
            </w:pPr>
            <w:r w:rsidRPr="00B12D25">
              <w:rPr>
                <w:rFonts w:ascii="Calisto MT" w:hAnsi="Calisto MT" w:cs="Calibri"/>
                <w:i/>
                <w:sz w:val="24"/>
                <w:szCs w:val="24"/>
                <w:lang w:eastAsia="en-US"/>
              </w:rPr>
              <w:t>Les variantes techniques sur la ou les parties des travaux spécifié</w:t>
            </w:r>
            <w:r w:rsidR="00F322F4" w:rsidRPr="00B12D25">
              <w:rPr>
                <w:rFonts w:ascii="Calisto MT" w:hAnsi="Calisto MT" w:cs="Calibri"/>
                <w:i/>
                <w:sz w:val="24"/>
                <w:szCs w:val="24"/>
                <w:lang w:eastAsia="en-US"/>
              </w:rPr>
              <w:t>e</w:t>
            </w:r>
            <w:r w:rsidRPr="00B12D25">
              <w:rPr>
                <w:rFonts w:ascii="Calisto MT" w:hAnsi="Calisto MT" w:cs="Calibri"/>
                <w:i/>
                <w:sz w:val="24"/>
                <w:szCs w:val="24"/>
                <w:lang w:eastAsia="en-US"/>
              </w:rPr>
              <w:t>s ci-dessous ne sont pas permises.</w:t>
            </w:r>
          </w:p>
        </w:tc>
      </w:tr>
      <w:tr w:rsidR="00B12D25" w:rsidRPr="00B12D25" w14:paraId="66797C51" w14:textId="77777777" w:rsidTr="00C21C4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345883" w:rsidRPr="00B12D25" w:rsidRDefault="00345883">
            <w:pPr>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A688315" w14:textId="30BBFD94" w:rsidR="00345883" w:rsidRPr="00B12D25" w:rsidRDefault="00345883" w:rsidP="00F5352D">
            <w:pPr>
              <w:spacing w:line="276" w:lineRule="auto"/>
              <w:rPr>
                <w:rFonts w:ascii="Calisto MT" w:hAnsi="Calisto MT" w:cs="Calibri"/>
                <w:i/>
                <w:sz w:val="24"/>
                <w:szCs w:val="24"/>
                <w:lang w:eastAsia="en-US"/>
              </w:rPr>
            </w:pPr>
            <w:r w:rsidRPr="00B12D25">
              <w:rPr>
                <w:rFonts w:ascii="Calisto MT" w:hAnsi="Calisto MT" w:cs="Calibri"/>
                <w:i/>
                <w:sz w:val="24"/>
                <w:szCs w:val="24"/>
                <w:lang w:eastAsia="en-US"/>
              </w:rPr>
              <w:t xml:space="preserve">Il n’y aura pas de réunion préparatoire à l’établissement des offres. Cependant, une visite du site des travaux est obligatoire (Clause 7.3 </w:t>
            </w:r>
            <w:r w:rsidR="00C21C4C" w:rsidRPr="00B12D25">
              <w:rPr>
                <w:rFonts w:ascii="Calisto MT" w:hAnsi="Calisto MT" w:cs="Calibri"/>
                <w:i/>
                <w:sz w:val="24"/>
                <w:szCs w:val="24"/>
                <w:lang w:eastAsia="en-US"/>
              </w:rPr>
              <w:t>du RGAO).</w:t>
            </w:r>
          </w:p>
        </w:tc>
      </w:tr>
      <w:tr w:rsidR="00B12D25" w:rsidRPr="00B12D25" w14:paraId="79F9952D" w14:textId="77777777" w:rsidTr="00C21C4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345883" w:rsidRPr="00B12D25" w:rsidRDefault="00345883" w:rsidP="00F5352D">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4EBED40" w14:textId="77777777" w:rsidR="00345883" w:rsidRPr="00B12D25" w:rsidRDefault="00345883" w:rsidP="00F5352D">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Nombre de copies de l’offre qui doivent être remplies et envoyées</w:t>
            </w:r>
            <w:r w:rsidRPr="00B12D25">
              <w:rPr>
                <w:rFonts w:ascii="Calisto MT" w:hAnsi="Calisto MT" w:cs="Calibri"/>
                <w:i/>
                <w:sz w:val="24"/>
                <w:szCs w:val="24"/>
                <w:lang w:eastAsia="en-US"/>
              </w:rPr>
              <w:t xml:space="preserve"> : 07 (sept) exemplaires dont (01) un original et 06 (six) </w:t>
            </w:r>
            <w:r w:rsidR="009665C7" w:rsidRPr="00B12D25">
              <w:rPr>
                <w:rFonts w:ascii="Calisto MT" w:hAnsi="Calisto MT" w:cs="Calibri"/>
                <w:i/>
                <w:sz w:val="24"/>
                <w:szCs w:val="24"/>
                <w:lang w:eastAsia="en-US"/>
              </w:rPr>
              <w:t>copies marquées</w:t>
            </w:r>
            <w:r w:rsidRPr="00B12D25">
              <w:rPr>
                <w:rFonts w:ascii="Calisto MT" w:hAnsi="Calisto MT" w:cs="Calibri"/>
                <w:i/>
                <w:sz w:val="24"/>
                <w:szCs w:val="24"/>
                <w:lang w:eastAsia="en-US"/>
              </w:rPr>
              <w:t xml:space="preserve"> comme tels.</w:t>
            </w:r>
          </w:p>
        </w:tc>
      </w:tr>
      <w:tr w:rsidR="00B12D25" w:rsidRPr="00B12D25" w14:paraId="790803DF" w14:textId="77777777" w:rsidTr="00C21C4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345883" w:rsidRPr="00B12D25" w:rsidRDefault="00345883" w:rsidP="00F5352D">
            <w:pPr>
              <w:tabs>
                <w:tab w:val="left" w:pos="3900"/>
              </w:tabs>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932BE7" w14:textId="77777777" w:rsidR="00345883" w:rsidRPr="00B12D25" w:rsidRDefault="00345883" w:rsidP="00A63484">
            <w:pPr>
              <w:tabs>
                <w:tab w:val="left" w:pos="3900"/>
              </w:tabs>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Adresse de l’Autorité Contractante à utiliser pour l’envoi des offres</w:t>
            </w:r>
            <w:r w:rsidRPr="00B12D25">
              <w:rPr>
                <w:rFonts w:ascii="Calisto MT" w:hAnsi="Calisto MT" w:cs="Calibri"/>
                <w:i/>
                <w:sz w:val="24"/>
                <w:szCs w:val="24"/>
                <w:lang w:eastAsia="en-US"/>
              </w:rPr>
              <w:t xml:space="preserve"> : </w:t>
            </w:r>
            <w:r w:rsidR="004C321E" w:rsidRPr="00B12D25">
              <w:rPr>
                <w:rFonts w:ascii="Calisto MT" w:hAnsi="Calisto MT" w:cs="Calibri"/>
                <w:i/>
                <w:sz w:val="24"/>
                <w:szCs w:val="24"/>
                <w:lang w:eastAsia="en-US"/>
              </w:rPr>
              <w:t>Président du Conseil Régional</w:t>
            </w:r>
            <w:r w:rsidR="00CF451A" w:rsidRPr="00B12D25">
              <w:rPr>
                <w:rFonts w:ascii="Calisto MT" w:hAnsi="Calisto MT" w:cs="Calibri"/>
                <w:i/>
                <w:sz w:val="24"/>
                <w:szCs w:val="24"/>
                <w:lang w:eastAsia="en-US"/>
              </w:rPr>
              <w:t xml:space="preserve"> de l’Extrême-Nord</w:t>
            </w:r>
            <w:r w:rsidRPr="00B12D25">
              <w:rPr>
                <w:rFonts w:ascii="Calisto MT" w:hAnsi="Calisto MT" w:cs="Calibri"/>
                <w:i/>
                <w:sz w:val="24"/>
                <w:szCs w:val="24"/>
                <w:lang w:eastAsia="en-US"/>
              </w:rPr>
              <w:t>, Tel </w:t>
            </w:r>
            <w:r w:rsidR="00A63484" w:rsidRPr="00B12D25">
              <w:rPr>
                <w:rFonts w:ascii="Calisto MT" w:hAnsi="Calisto MT" w:cs="Calibri"/>
                <w:i/>
                <w:sz w:val="24"/>
                <w:szCs w:val="24"/>
                <w:lang w:eastAsia="en-US"/>
              </w:rPr>
              <w:t>_______________________</w:t>
            </w:r>
            <w:r w:rsidR="00136EE4" w:rsidRPr="00B12D25">
              <w:rPr>
                <w:rFonts w:ascii="Calisto MT" w:hAnsi="Calisto MT" w:cs="Calibri"/>
                <w:sz w:val="24"/>
                <w:szCs w:val="24"/>
                <w:lang w:eastAsia="en-US"/>
              </w:rPr>
              <w:t>.</w:t>
            </w:r>
            <w:r w:rsidRPr="00B12D25">
              <w:rPr>
                <w:rFonts w:ascii="Calisto MT" w:hAnsi="Calisto MT" w:cs="Calibri"/>
                <w:sz w:val="24"/>
                <w:szCs w:val="24"/>
                <w:lang w:eastAsia="en-US"/>
              </w:rPr>
              <w:t> </w:t>
            </w:r>
          </w:p>
        </w:tc>
      </w:tr>
      <w:tr w:rsidR="00B12D25" w:rsidRPr="00B12D25" w14:paraId="1FEA0A09" w14:textId="77777777" w:rsidTr="00C21C4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345883" w:rsidRPr="00B12D25" w:rsidRDefault="00345883" w:rsidP="00F5352D">
            <w:pPr>
              <w:tabs>
                <w:tab w:val="left" w:pos="3900"/>
              </w:tabs>
              <w:spacing w:line="360" w:lineRule="auto"/>
              <w:jc w:val="center"/>
              <w:rPr>
                <w:rFonts w:ascii="Calisto MT" w:hAnsi="Calisto MT" w:cs="Calibri"/>
                <w:sz w:val="24"/>
                <w:szCs w:val="24"/>
                <w:lang w:eastAsia="en-US"/>
              </w:rPr>
            </w:pPr>
            <w:r w:rsidRPr="00B12D25">
              <w:rPr>
                <w:rFonts w:ascii="Calisto MT" w:hAnsi="Calisto MT" w:cs="Calibri"/>
                <w:sz w:val="24"/>
                <w:szCs w:val="24"/>
                <w:lang w:eastAsia="en-US"/>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D6968E6" w14:textId="596F0ABE" w:rsidR="00345883" w:rsidRPr="00B12D25" w:rsidRDefault="00345883" w:rsidP="00A63484">
            <w:pPr>
              <w:tabs>
                <w:tab w:val="left" w:pos="3900"/>
              </w:tabs>
              <w:spacing w:line="360"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Date et heure limites de dépôt des offres</w:t>
            </w:r>
            <w:r w:rsidRPr="00B12D25">
              <w:rPr>
                <w:rFonts w:ascii="Calisto MT" w:hAnsi="Calisto MT" w:cs="Calibri"/>
                <w:i/>
                <w:sz w:val="24"/>
                <w:szCs w:val="24"/>
                <w:lang w:eastAsia="en-US"/>
              </w:rPr>
              <w:t xml:space="preserve"> : au plus tard le </w:t>
            </w:r>
            <w:r w:rsidR="00A63484" w:rsidRPr="00B12D25">
              <w:rPr>
                <w:rFonts w:ascii="Calisto MT" w:hAnsi="Calisto MT" w:cs="Calibri"/>
                <w:b/>
                <w:sz w:val="24"/>
                <w:szCs w:val="24"/>
                <w:lang w:eastAsia="en-US"/>
              </w:rPr>
              <w:t>__</w:t>
            </w:r>
            <w:r w:rsidR="00FC607A" w:rsidRPr="00B12D25">
              <w:rPr>
                <w:rFonts w:ascii="Calisto MT" w:hAnsi="Calisto MT" w:cs="Calibri"/>
                <w:b/>
                <w:sz w:val="24"/>
                <w:szCs w:val="24"/>
                <w:lang w:eastAsia="en-US"/>
              </w:rPr>
              <w:t>/</w:t>
            </w:r>
            <w:r w:rsidR="00A63484" w:rsidRPr="00B12D25">
              <w:rPr>
                <w:rFonts w:ascii="Calisto MT" w:hAnsi="Calisto MT" w:cs="Calibri"/>
                <w:b/>
                <w:sz w:val="24"/>
                <w:szCs w:val="24"/>
                <w:lang w:eastAsia="en-US"/>
              </w:rPr>
              <w:t>__</w:t>
            </w:r>
            <w:r w:rsidR="00FC607A" w:rsidRPr="00B12D25">
              <w:rPr>
                <w:rFonts w:ascii="Calisto MT" w:hAnsi="Calisto MT" w:cs="Calibri"/>
                <w:b/>
                <w:sz w:val="24"/>
                <w:szCs w:val="24"/>
                <w:lang w:eastAsia="en-US"/>
              </w:rPr>
              <w:t>/</w:t>
            </w:r>
            <w:r w:rsidR="006870EC" w:rsidRPr="00B12D25">
              <w:rPr>
                <w:rFonts w:ascii="Calisto MT" w:hAnsi="Calisto MT" w:cs="Calibri"/>
                <w:b/>
                <w:sz w:val="24"/>
                <w:szCs w:val="24"/>
                <w:lang w:eastAsia="en-US"/>
              </w:rPr>
              <w:t>202</w:t>
            </w:r>
            <w:r w:rsidR="00AA2EB4" w:rsidRPr="00B12D25">
              <w:rPr>
                <w:rFonts w:ascii="Calisto MT" w:hAnsi="Calisto MT" w:cs="Calibri"/>
                <w:b/>
                <w:sz w:val="24"/>
                <w:szCs w:val="24"/>
                <w:lang w:eastAsia="en-US"/>
              </w:rPr>
              <w:t>4</w:t>
            </w:r>
            <w:r w:rsidRPr="00B12D25">
              <w:rPr>
                <w:rFonts w:ascii="Calisto MT" w:hAnsi="Calisto MT" w:cs="Calibri"/>
                <w:i/>
                <w:sz w:val="24"/>
                <w:szCs w:val="24"/>
                <w:lang w:eastAsia="en-US"/>
              </w:rPr>
              <w:t xml:space="preserve"> à </w:t>
            </w:r>
            <w:r w:rsidR="00A63484" w:rsidRPr="00B12D25">
              <w:rPr>
                <w:rFonts w:ascii="Calisto MT" w:hAnsi="Calisto MT" w:cs="Calibri"/>
                <w:b/>
                <w:sz w:val="24"/>
                <w:szCs w:val="24"/>
                <w:lang w:eastAsia="en-US"/>
              </w:rPr>
              <w:t>_</w:t>
            </w:r>
            <w:r w:rsidR="00F322F4" w:rsidRPr="00B12D25">
              <w:rPr>
                <w:rFonts w:ascii="Calisto MT" w:hAnsi="Calisto MT" w:cs="Calibri"/>
                <w:b/>
                <w:sz w:val="24"/>
                <w:szCs w:val="24"/>
                <w:lang w:eastAsia="en-US"/>
              </w:rPr>
              <w:t>12</w:t>
            </w:r>
            <w:r w:rsidR="00D86E69" w:rsidRPr="00B12D25">
              <w:rPr>
                <w:rFonts w:ascii="Calisto MT" w:hAnsi="Calisto MT" w:cs="Calibri"/>
                <w:b/>
                <w:sz w:val="24"/>
                <w:szCs w:val="24"/>
                <w:lang w:eastAsia="en-US"/>
              </w:rPr>
              <w:t>H00</w:t>
            </w:r>
            <w:r w:rsidRPr="00B12D25">
              <w:rPr>
                <w:rFonts w:ascii="Calisto MT" w:hAnsi="Calisto MT" w:cs="Calibri"/>
                <w:i/>
                <w:sz w:val="24"/>
                <w:szCs w:val="24"/>
                <w:lang w:eastAsia="en-US"/>
              </w:rPr>
              <w:t xml:space="preserve"> (heure locale).</w:t>
            </w:r>
          </w:p>
        </w:tc>
      </w:tr>
      <w:tr w:rsidR="00B12D25" w:rsidRPr="00B12D25" w14:paraId="5FB96901" w14:textId="77777777" w:rsidTr="00C21C4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345883" w:rsidRPr="00B12D25" w:rsidRDefault="00345883" w:rsidP="00F5352D">
            <w:pPr>
              <w:tabs>
                <w:tab w:val="left" w:pos="3900"/>
              </w:tabs>
              <w:spacing w:line="360" w:lineRule="auto"/>
              <w:jc w:val="center"/>
              <w:rPr>
                <w:rFonts w:ascii="Calisto MT" w:hAnsi="Calisto MT" w:cs="Calibri"/>
                <w:sz w:val="24"/>
                <w:szCs w:val="24"/>
                <w:lang w:eastAsia="en-US"/>
              </w:rPr>
            </w:pPr>
            <w:r w:rsidRPr="00B12D25">
              <w:rPr>
                <w:rFonts w:ascii="Calisto MT" w:hAnsi="Calisto MT" w:cs="Calibri"/>
                <w:sz w:val="24"/>
                <w:szCs w:val="24"/>
                <w:lang w:eastAsia="en-US"/>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A4296" w14:textId="46EFF14C" w:rsidR="007170CE" w:rsidRPr="00B12D25" w:rsidRDefault="00345883" w:rsidP="00A63484">
            <w:pPr>
              <w:spacing w:line="276" w:lineRule="auto"/>
              <w:jc w:val="both"/>
              <w:rPr>
                <w:rFonts w:ascii="Calisto MT" w:hAnsi="Calisto MT" w:cs="Calibri"/>
                <w:i/>
                <w:sz w:val="24"/>
                <w:szCs w:val="24"/>
                <w:lang w:eastAsia="en-US"/>
              </w:rPr>
            </w:pPr>
            <w:r w:rsidRPr="00B12D25">
              <w:rPr>
                <w:rFonts w:ascii="Calisto MT" w:hAnsi="Calisto MT" w:cs="Calibri"/>
                <w:sz w:val="24"/>
                <w:szCs w:val="24"/>
                <w:u w:val="single"/>
                <w:lang w:eastAsia="en-US"/>
              </w:rPr>
              <w:t>Lieu, date et heure de l’ouverture des plis</w:t>
            </w:r>
            <w:r w:rsidRPr="00B12D25">
              <w:rPr>
                <w:rFonts w:ascii="Calisto MT" w:hAnsi="Calisto MT" w:cs="Calibri"/>
                <w:i/>
                <w:sz w:val="24"/>
                <w:szCs w:val="24"/>
                <w:lang w:eastAsia="en-US"/>
              </w:rPr>
              <w:t xml:space="preserve"> : le </w:t>
            </w:r>
            <w:r w:rsidR="00A63484" w:rsidRPr="00B12D25">
              <w:rPr>
                <w:rFonts w:ascii="Calisto MT" w:hAnsi="Calisto MT" w:cs="Calibri"/>
                <w:b/>
                <w:sz w:val="24"/>
                <w:szCs w:val="24"/>
                <w:lang w:eastAsia="en-US"/>
              </w:rPr>
              <w:t>__</w:t>
            </w:r>
            <w:r w:rsidR="00FC607A" w:rsidRPr="00B12D25">
              <w:rPr>
                <w:rFonts w:ascii="Calisto MT" w:hAnsi="Calisto MT" w:cs="Calibri"/>
                <w:b/>
                <w:sz w:val="24"/>
                <w:szCs w:val="24"/>
                <w:lang w:eastAsia="en-US"/>
              </w:rPr>
              <w:t>/</w:t>
            </w:r>
            <w:r w:rsidR="00A63484" w:rsidRPr="00B12D25">
              <w:rPr>
                <w:rFonts w:ascii="Calisto MT" w:hAnsi="Calisto MT" w:cs="Calibri"/>
                <w:b/>
                <w:sz w:val="24"/>
                <w:szCs w:val="24"/>
                <w:lang w:eastAsia="en-US"/>
              </w:rPr>
              <w:t>__</w:t>
            </w:r>
            <w:r w:rsidR="00FC607A" w:rsidRPr="00B12D25">
              <w:rPr>
                <w:rFonts w:ascii="Calisto MT" w:hAnsi="Calisto MT" w:cs="Calibri"/>
                <w:b/>
                <w:sz w:val="24"/>
                <w:szCs w:val="24"/>
                <w:lang w:eastAsia="en-US"/>
              </w:rPr>
              <w:t>/</w:t>
            </w:r>
            <w:r w:rsidR="006870EC" w:rsidRPr="00B12D25">
              <w:rPr>
                <w:rFonts w:ascii="Calisto MT" w:hAnsi="Calisto MT" w:cs="Calibri"/>
                <w:b/>
                <w:sz w:val="24"/>
                <w:szCs w:val="24"/>
                <w:lang w:eastAsia="en-US"/>
              </w:rPr>
              <w:t>202</w:t>
            </w:r>
            <w:r w:rsidR="00AA2EB4" w:rsidRPr="00B12D25">
              <w:rPr>
                <w:rFonts w:ascii="Calisto MT" w:hAnsi="Calisto MT" w:cs="Calibri"/>
                <w:b/>
                <w:sz w:val="24"/>
                <w:szCs w:val="24"/>
                <w:lang w:eastAsia="en-US"/>
              </w:rPr>
              <w:t>4</w:t>
            </w:r>
            <w:r w:rsidR="00A52686" w:rsidRPr="00B12D25">
              <w:rPr>
                <w:rFonts w:ascii="Calisto MT" w:hAnsi="Calisto MT" w:cs="Calibri"/>
                <w:i/>
                <w:sz w:val="24"/>
                <w:szCs w:val="24"/>
                <w:lang w:eastAsia="en-US"/>
              </w:rPr>
              <w:t xml:space="preserve"> à </w:t>
            </w:r>
            <w:r w:rsidR="00F322F4" w:rsidRPr="00B12D25">
              <w:rPr>
                <w:rFonts w:ascii="Calisto MT" w:hAnsi="Calisto MT" w:cs="Calibri"/>
                <w:b/>
                <w:sz w:val="24"/>
                <w:szCs w:val="24"/>
                <w:lang w:eastAsia="en-US"/>
              </w:rPr>
              <w:t>13</w:t>
            </w:r>
            <w:r w:rsidR="00D86E69" w:rsidRPr="00B12D25">
              <w:rPr>
                <w:rFonts w:ascii="Calisto MT" w:hAnsi="Calisto MT" w:cs="Calibri"/>
                <w:b/>
                <w:sz w:val="24"/>
                <w:szCs w:val="24"/>
                <w:lang w:eastAsia="en-US"/>
              </w:rPr>
              <w:t>H00</w:t>
            </w:r>
            <w:r w:rsidR="00C95B38" w:rsidRPr="00B12D25">
              <w:rPr>
                <w:rFonts w:ascii="Calisto MT" w:hAnsi="Calisto MT" w:cs="Calibri"/>
                <w:i/>
                <w:sz w:val="24"/>
                <w:szCs w:val="24"/>
                <w:lang w:eastAsia="en-US"/>
              </w:rPr>
              <w:t xml:space="preserve"> </w:t>
            </w:r>
            <w:r w:rsidRPr="00B12D25">
              <w:rPr>
                <w:rFonts w:ascii="Calisto MT" w:hAnsi="Calisto MT" w:cs="Calibri"/>
                <w:i/>
                <w:sz w:val="24"/>
                <w:szCs w:val="24"/>
                <w:lang w:eastAsia="en-US"/>
              </w:rPr>
              <w:t xml:space="preserve">heure locale, </w:t>
            </w:r>
            <w:r w:rsidR="004C321E" w:rsidRPr="00B12D25">
              <w:rPr>
                <w:rFonts w:ascii="Calisto MT" w:hAnsi="Calisto MT" w:cs="Calibri"/>
                <w:i/>
                <w:sz w:val="24"/>
                <w:szCs w:val="24"/>
                <w:lang w:eastAsia="en-US"/>
              </w:rPr>
              <w:t>dans les services du Conseil Régional</w:t>
            </w:r>
            <w:r w:rsidR="00CF451A" w:rsidRPr="00B12D25">
              <w:rPr>
                <w:rFonts w:ascii="Calisto MT" w:hAnsi="Calisto MT" w:cs="Calibri"/>
                <w:i/>
                <w:sz w:val="24"/>
                <w:szCs w:val="24"/>
                <w:lang w:eastAsia="en-US"/>
              </w:rPr>
              <w:t xml:space="preserve"> de l’Extrême-Nord</w:t>
            </w:r>
            <w:r w:rsidRPr="00B12D25">
              <w:rPr>
                <w:rFonts w:ascii="Calisto MT" w:hAnsi="Calisto MT" w:cs="Calibri"/>
                <w:i/>
                <w:sz w:val="24"/>
                <w:szCs w:val="24"/>
                <w:lang w:eastAsia="en-US"/>
              </w:rPr>
              <w:t xml:space="preserve">, par la </w:t>
            </w:r>
            <w:r w:rsidR="00713C9A" w:rsidRPr="00B12D25">
              <w:rPr>
                <w:rFonts w:ascii="Calisto MT" w:hAnsi="Calisto MT" w:cs="Calibri"/>
                <w:i/>
                <w:sz w:val="24"/>
                <w:szCs w:val="24"/>
                <w:lang w:eastAsia="en-US"/>
              </w:rPr>
              <w:t>Commission</w:t>
            </w:r>
            <w:r w:rsidR="00F322F4" w:rsidRPr="00B12D25">
              <w:rPr>
                <w:rFonts w:ascii="Calisto MT" w:hAnsi="Calisto MT" w:cs="Calibri"/>
                <w:i/>
                <w:sz w:val="24"/>
                <w:szCs w:val="24"/>
                <w:lang w:eastAsia="en-US"/>
              </w:rPr>
              <w:t xml:space="preserve"> Interne</w:t>
            </w:r>
            <w:r w:rsidR="00713C9A" w:rsidRPr="00B12D25">
              <w:rPr>
                <w:rFonts w:ascii="Calisto MT" w:hAnsi="Calisto MT" w:cs="Calibri"/>
                <w:i/>
                <w:sz w:val="24"/>
                <w:szCs w:val="24"/>
                <w:lang w:eastAsia="en-US"/>
              </w:rPr>
              <w:t xml:space="preserve"> de Passation des Marchés Publics </w:t>
            </w:r>
            <w:r w:rsidR="00F322F4" w:rsidRPr="00B12D25">
              <w:rPr>
                <w:rFonts w:ascii="Calisto MT" w:hAnsi="Calisto MT" w:cs="Calibri"/>
                <w:i/>
                <w:sz w:val="24"/>
                <w:szCs w:val="24"/>
                <w:lang w:eastAsia="en-US"/>
              </w:rPr>
              <w:t xml:space="preserve">du Conseil Régional </w:t>
            </w:r>
            <w:r w:rsidR="00713C9A" w:rsidRPr="00B12D25">
              <w:rPr>
                <w:rFonts w:ascii="Calisto MT" w:hAnsi="Calisto MT" w:cs="Calibri"/>
                <w:i/>
                <w:sz w:val="24"/>
                <w:szCs w:val="24"/>
                <w:lang w:eastAsia="en-US"/>
              </w:rPr>
              <w:t>de l’Extrême-Nord</w:t>
            </w:r>
            <w:r w:rsidRPr="00B12D25">
              <w:rPr>
                <w:rFonts w:ascii="Calisto MT" w:hAnsi="Calisto MT" w:cs="Calibri"/>
                <w:i/>
                <w:sz w:val="24"/>
                <w:szCs w:val="24"/>
                <w:lang w:eastAsia="en-US"/>
              </w:rPr>
              <w:t>, en présence ou non des soumissionnaires ou de leurs représentants dûment mandatés et ayant une parfaite connaissance de la soumission dont ils ont la charge.</w:t>
            </w:r>
          </w:p>
        </w:tc>
      </w:tr>
      <w:tr w:rsidR="00B12D25" w:rsidRPr="00B12D25" w14:paraId="5B208F9F" w14:textId="77777777" w:rsidTr="00C21C4C">
        <w:trPr>
          <w:trHeight w:val="8358"/>
          <w:jc w:val="center"/>
        </w:trPr>
        <w:tc>
          <w:tcPr>
            <w:tcW w:w="955" w:type="dxa"/>
            <w:tcBorders>
              <w:top w:val="single" w:sz="4" w:space="0" w:color="auto"/>
              <w:left w:val="single" w:sz="4" w:space="0" w:color="auto"/>
              <w:bottom w:val="single" w:sz="4" w:space="0" w:color="auto"/>
              <w:right w:val="single" w:sz="4" w:space="0" w:color="auto"/>
            </w:tcBorders>
            <w:vAlign w:val="center"/>
          </w:tcPr>
          <w:p w14:paraId="66FE3682" w14:textId="0DEEDC9A" w:rsidR="00345883" w:rsidRPr="00B12D25" w:rsidRDefault="00C21C4C">
            <w:pPr>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32.2 (g)</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7E0FB0" w14:textId="77777777" w:rsidR="00345883" w:rsidRPr="00B12D25" w:rsidRDefault="007814BD">
            <w:pPr>
              <w:spacing w:line="276" w:lineRule="auto"/>
              <w:rPr>
                <w:rFonts w:ascii="Calisto MT" w:hAnsi="Calisto MT" w:cs="Calibri"/>
                <w:b/>
                <w:i/>
                <w:sz w:val="24"/>
                <w:szCs w:val="24"/>
                <w:lang w:eastAsia="en-US"/>
              </w:rPr>
            </w:pPr>
            <w:r w:rsidRPr="00B12D25">
              <w:rPr>
                <w:rFonts w:ascii="Calisto MT" w:hAnsi="Calisto MT" w:cs="Calibri"/>
                <w:b/>
                <w:i/>
                <w:sz w:val="24"/>
                <w:szCs w:val="24"/>
                <w:lang w:eastAsia="en-US"/>
              </w:rPr>
              <w:t>ANALYSE DES OFFRES</w:t>
            </w:r>
          </w:p>
          <w:p w14:paraId="1C2CB373" w14:textId="77777777" w:rsidR="00B963AB" w:rsidRPr="00B12D25" w:rsidRDefault="00B963AB" w:rsidP="00B963AB">
            <w:pPr>
              <w:spacing w:line="276" w:lineRule="auto"/>
              <w:rPr>
                <w:rFonts w:ascii="Calisto MT" w:hAnsi="Calisto MT" w:cs="Calibri"/>
                <w:sz w:val="24"/>
                <w:szCs w:val="24"/>
                <w:lang w:eastAsia="en-US"/>
              </w:rPr>
            </w:pPr>
            <w:r w:rsidRPr="00B12D25">
              <w:rPr>
                <w:rFonts w:ascii="Calisto MT" w:hAnsi="Calisto MT" w:cs="Calibri"/>
                <w:sz w:val="24"/>
                <w:szCs w:val="24"/>
                <w:lang w:eastAsia="en-US"/>
              </w:rPr>
              <w:t xml:space="preserve">Le rapport d’analyse des </w:t>
            </w:r>
            <w:r w:rsidR="009665C7" w:rsidRPr="00B12D25">
              <w:rPr>
                <w:rFonts w:ascii="Calisto MT" w:hAnsi="Calisto MT" w:cs="Calibri"/>
                <w:sz w:val="24"/>
                <w:szCs w:val="24"/>
                <w:lang w:eastAsia="en-US"/>
              </w:rPr>
              <w:t>Offres respectera</w:t>
            </w:r>
            <w:r w:rsidRPr="00B12D25">
              <w:rPr>
                <w:rFonts w:ascii="Calisto MT" w:hAnsi="Calisto MT" w:cs="Calibri"/>
                <w:sz w:val="24"/>
                <w:szCs w:val="24"/>
                <w:lang w:eastAsia="en-US"/>
              </w:rPr>
              <w:t xml:space="preserve"> le canevas indicatif ci-après :</w:t>
            </w:r>
          </w:p>
          <w:p w14:paraId="79ECF474" w14:textId="77777777" w:rsidR="00B963AB" w:rsidRPr="00B12D25" w:rsidRDefault="00B963AB" w:rsidP="00730F2C">
            <w:pPr>
              <w:pStyle w:val="Corpsdetexte"/>
              <w:numPr>
                <w:ilvl w:val="3"/>
                <w:numId w:val="24"/>
              </w:numPr>
              <w:spacing w:line="276" w:lineRule="auto"/>
              <w:ind w:left="748" w:hanging="284"/>
              <w:rPr>
                <w:rFonts w:ascii="Calisto MT" w:hAnsi="Calisto MT" w:cs="Tahoma"/>
                <w:szCs w:val="24"/>
              </w:rPr>
            </w:pPr>
            <w:r w:rsidRPr="00B12D25">
              <w:rPr>
                <w:rFonts w:ascii="Calisto MT" w:hAnsi="Calisto MT" w:cs="Tahoma"/>
                <w:szCs w:val="24"/>
              </w:rPr>
              <w:t>GENERALITES</w:t>
            </w:r>
          </w:p>
          <w:p w14:paraId="126AF064" w14:textId="77777777" w:rsidR="00B963AB" w:rsidRPr="00B12D25" w:rsidRDefault="00B963AB" w:rsidP="00730F2C">
            <w:pPr>
              <w:pStyle w:val="Corpsdetexte"/>
              <w:numPr>
                <w:ilvl w:val="3"/>
                <w:numId w:val="24"/>
              </w:numPr>
              <w:spacing w:line="276" w:lineRule="auto"/>
              <w:ind w:left="576" w:hanging="142"/>
              <w:rPr>
                <w:rFonts w:ascii="Calisto MT" w:hAnsi="Calisto MT" w:cs="Tahoma"/>
                <w:b/>
                <w:szCs w:val="24"/>
              </w:rPr>
            </w:pPr>
            <w:r w:rsidRPr="00B12D25">
              <w:rPr>
                <w:rFonts w:ascii="Calisto MT" w:hAnsi="Calisto MT" w:cs="Tahoma"/>
                <w:i/>
                <w:szCs w:val="24"/>
              </w:rPr>
              <w:t>COMPOSITION</w:t>
            </w:r>
            <w:r w:rsidR="00F322F4" w:rsidRPr="00B12D25">
              <w:rPr>
                <w:rFonts w:ascii="Calisto MT" w:hAnsi="Calisto MT" w:cs="Tahoma"/>
                <w:i/>
                <w:szCs w:val="24"/>
              </w:rPr>
              <w:t xml:space="preserve"> </w:t>
            </w:r>
            <w:r w:rsidRPr="00B12D25">
              <w:rPr>
                <w:rFonts w:ascii="Calisto MT" w:hAnsi="Calisto MT" w:cs="Tahoma"/>
                <w:szCs w:val="24"/>
              </w:rPr>
              <w:t>ET MISSIONS ASSIGNEES A LA SOUS COMMISSION D’ANALYSE DES OFFRES ADMINISTRATIVE, TECHNIQUE ET FINANCIERE.</w:t>
            </w:r>
          </w:p>
          <w:p w14:paraId="2B94F5AF" w14:textId="77777777" w:rsidR="00B963AB" w:rsidRPr="00B12D25" w:rsidRDefault="00B963AB" w:rsidP="00B963AB">
            <w:pPr>
              <w:pStyle w:val="Titre10"/>
              <w:tabs>
                <w:tab w:val="left" w:pos="602"/>
                <w:tab w:val="center" w:pos="4876"/>
              </w:tabs>
              <w:spacing w:line="276" w:lineRule="auto"/>
              <w:ind w:left="1001"/>
              <w:jc w:val="left"/>
              <w:rPr>
                <w:rFonts w:ascii="Calisto MT" w:hAnsi="Calisto MT" w:cs="Tahoma"/>
                <w:b w:val="0"/>
                <w:sz w:val="24"/>
                <w:szCs w:val="24"/>
              </w:rPr>
            </w:pPr>
            <w:r w:rsidRPr="00B12D25">
              <w:rPr>
                <w:rFonts w:ascii="Calisto MT" w:hAnsi="Calisto MT" w:cs="Tahoma"/>
                <w:b w:val="0"/>
                <w:sz w:val="24"/>
                <w:szCs w:val="24"/>
              </w:rPr>
              <w:t>II-1</w:t>
            </w:r>
            <w:r w:rsidR="00A63484" w:rsidRPr="00B12D25">
              <w:rPr>
                <w:rFonts w:ascii="Calisto MT" w:hAnsi="Calisto MT" w:cs="Tahoma"/>
                <w:b w:val="0"/>
                <w:sz w:val="24"/>
                <w:szCs w:val="24"/>
              </w:rPr>
              <w:t xml:space="preserve"> </w:t>
            </w:r>
            <w:r w:rsidRPr="00B12D25">
              <w:rPr>
                <w:rFonts w:ascii="Calisto MT" w:hAnsi="Calisto MT" w:cs="Tahoma"/>
                <w:b w:val="0"/>
                <w:sz w:val="24"/>
                <w:szCs w:val="24"/>
              </w:rPr>
              <w:t xml:space="preserve">Composition de la Sous-commission d’analyse </w:t>
            </w:r>
          </w:p>
          <w:p w14:paraId="0CA20DC0" w14:textId="77777777" w:rsidR="00B963AB" w:rsidRPr="00B12D25" w:rsidRDefault="00B963AB" w:rsidP="00B963AB">
            <w:pPr>
              <w:pStyle w:val="Titre10"/>
              <w:spacing w:line="276" w:lineRule="auto"/>
              <w:ind w:left="1001"/>
              <w:jc w:val="left"/>
              <w:rPr>
                <w:rFonts w:ascii="Calisto MT" w:hAnsi="Calisto MT" w:cs="Tahoma"/>
                <w:b w:val="0"/>
                <w:sz w:val="24"/>
                <w:szCs w:val="24"/>
              </w:rPr>
            </w:pPr>
            <w:r w:rsidRPr="00B12D25">
              <w:rPr>
                <w:rFonts w:ascii="Calisto MT" w:hAnsi="Calisto MT" w:cs="Tahoma"/>
                <w:b w:val="0"/>
                <w:sz w:val="24"/>
                <w:szCs w:val="24"/>
              </w:rPr>
              <w:t>II-2 Rappel des missions assignées à la sous-commission d’analyse des offres.</w:t>
            </w:r>
          </w:p>
          <w:p w14:paraId="3FF623B1" w14:textId="77777777" w:rsidR="00B963AB" w:rsidRPr="00B12D25" w:rsidRDefault="00B963AB" w:rsidP="00730F2C">
            <w:pPr>
              <w:pStyle w:val="Corpsdetexte"/>
              <w:numPr>
                <w:ilvl w:val="3"/>
                <w:numId w:val="24"/>
              </w:numPr>
              <w:spacing w:line="276" w:lineRule="auto"/>
              <w:ind w:left="576" w:hanging="142"/>
              <w:rPr>
                <w:rFonts w:ascii="Calisto MT" w:hAnsi="Calisto MT" w:cs="Tahoma"/>
                <w:b/>
                <w:szCs w:val="24"/>
              </w:rPr>
            </w:pPr>
            <w:r w:rsidRPr="00B12D25">
              <w:rPr>
                <w:rFonts w:ascii="Calisto MT" w:hAnsi="Calisto MT" w:cs="Tahoma"/>
                <w:i/>
                <w:szCs w:val="24"/>
              </w:rPr>
              <w:t>RAPPEL</w:t>
            </w:r>
            <w:r w:rsidRPr="00B12D25">
              <w:rPr>
                <w:rFonts w:ascii="Calisto MT" w:hAnsi="Calisto MT" w:cs="Tahoma"/>
                <w:szCs w:val="24"/>
              </w:rPr>
              <w:t xml:space="preserve"> DU RESULTAT DU DEPOUILLEMENT DES OFFRES</w:t>
            </w:r>
          </w:p>
          <w:p w14:paraId="40A4C97E" w14:textId="77777777" w:rsidR="00C21C4C" w:rsidRPr="00B12D25" w:rsidRDefault="00C21C4C" w:rsidP="00730F2C">
            <w:pPr>
              <w:pStyle w:val="Corpsdetexte"/>
              <w:numPr>
                <w:ilvl w:val="3"/>
                <w:numId w:val="24"/>
              </w:numPr>
              <w:spacing w:line="276" w:lineRule="auto"/>
              <w:ind w:left="1541" w:hanging="1134"/>
              <w:rPr>
                <w:rFonts w:ascii="Calisto MT" w:hAnsi="Calisto MT" w:cs="Tahoma"/>
                <w:i/>
                <w:szCs w:val="24"/>
              </w:rPr>
            </w:pPr>
            <w:bookmarkStart w:id="0" w:name="_Toc474210425"/>
            <w:r w:rsidRPr="00B12D25">
              <w:rPr>
                <w:rFonts w:ascii="Calisto MT" w:hAnsi="Calisto MT" w:cs="Tahoma"/>
                <w:i/>
                <w:szCs w:val="24"/>
              </w:rPr>
              <w:t>OBSERVATIONS EVENTUELLES RELEVEES DANS LE DOSSIER D’APPEL D’OFFRES</w:t>
            </w:r>
          </w:p>
          <w:p w14:paraId="0CD2BD05" w14:textId="1F2009E3" w:rsidR="00C21C4C" w:rsidRPr="00B12D25" w:rsidRDefault="00C21C4C" w:rsidP="00730F2C">
            <w:pPr>
              <w:pStyle w:val="Corpsdetexte"/>
              <w:numPr>
                <w:ilvl w:val="3"/>
                <w:numId w:val="24"/>
              </w:numPr>
              <w:spacing w:line="276" w:lineRule="auto"/>
              <w:ind w:left="1541" w:hanging="1134"/>
              <w:rPr>
                <w:rFonts w:ascii="Calisto MT" w:hAnsi="Calisto MT" w:cs="Tahoma"/>
                <w:szCs w:val="24"/>
              </w:rPr>
            </w:pPr>
            <w:bookmarkStart w:id="1" w:name="_Toc474210426"/>
            <w:r w:rsidRPr="00B12D25">
              <w:rPr>
                <w:rFonts w:ascii="Calisto MT" w:hAnsi="Calisto MT" w:cs="Tahoma"/>
                <w:szCs w:val="24"/>
              </w:rPr>
              <w:t>METHODOLOGIE DE TRAVAIL</w:t>
            </w:r>
            <w:bookmarkEnd w:id="1"/>
          </w:p>
          <w:p w14:paraId="0BAA1EEB" w14:textId="77777777" w:rsidR="00C21C4C" w:rsidRPr="00B12D25" w:rsidRDefault="00C21C4C" w:rsidP="00730F2C">
            <w:pPr>
              <w:pStyle w:val="Corpsdetexte"/>
              <w:numPr>
                <w:ilvl w:val="3"/>
                <w:numId w:val="24"/>
              </w:numPr>
              <w:spacing w:line="276" w:lineRule="auto"/>
              <w:ind w:left="1541" w:hanging="1134"/>
              <w:rPr>
                <w:rFonts w:ascii="Calisto MT" w:hAnsi="Calisto MT" w:cs="Calibri"/>
                <w:szCs w:val="24"/>
              </w:rPr>
            </w:pPr>
            <w:r w:rsidRPr="00B12D25">
              <w:rPr>
                <w:rFonts w:ascii="Calisto MT" w:hAnsi="Calisto MT" w:cs="Tahoma"/>
                <w:szCs w:val="24"/>
              </w:rPr>
              <w:t xml:space="preserve">DOCUMENTS RECUS DE LA COMMISSION DE PASSATION DES MARCHES </w:t>
            </w:r>
          </w:p>
          <w:p w14:paraId="1870D665" w14:textId="14EC95CB" w:rsidR="00C21C4C" w:rsidRPr="00B12D25" w:rsidRDefault="00C21C4C" w:rsidP="00730F2C">
            <w:pPr>
              <w:pStyle w:val="Corpsdetexte"/>
              <w:numPr>
                <w:ilvl w:val="3"/>
                <w:numId w:val="24"/>
              </w:numPr>
              <w:spacing w:line="276" w:lineRule="auto"/>
              <w:ind w:left="1541" w:hanging="1134"/>
              <w:rPr>
                <w:rFonts w:ascii="Calisto MT" w:hAnsi="Calisto MT" w:cs="Tahoma"/>
                <w:szCs w:val="24"/>
              </w:rPr>
            </w:pPr>
            <w:r w:rsidRPr="00B12D25">
              <w:rPr>
                <w:rFonts w:ascii="Calisto MT" w:hAnsi="Calisto MT" w:cs="Tahoma"/>
                <w:szCs w:val="24"/>
              </w:rPr>
              <w:t>EVALUATION</w:t>
            </w:r>
            <w:r w:rsidRPr="00B12D25">
              <w:rPr>
                <w:rFonts w:ascii="Calisto MT" w:hAnsi="Calisto MT" w:cs="Tahoma"/>
                <w:i/>
                <w:szCs w:val="24"/>
              </w:rPr>
              <w:t xml:space="preserve"> DETAILLEE DES OFFRES</w:t>
            </w:r>
            <w:bookmarkEnd w:id="0"/>
            <w:r w:rsidRPr="00B12D25">
              <w:rPr>
                <w:rFonts w:ascii="Calisto MT" w:hAnsi="Calisto MT" w:cs="Tahoma"/>
                <w:i/>
                <w:szCs w:val="24"/>
              </w:rPr>
              <w:t>.</w:t>
            </w:r>
          </w:p>
          <w:p w14:paraId="3BDD9CEF" w14:textId="77777777" w:rsidR="00C21C4C" w:rsidRPr="00B12D25" w:rsidRDefault="00C21C4C" w:rsidP="00302D3D">
            <w:pPr>
              <w:tabs>
                <w:tab w:val="left" w:pos="5655"/>
              </w:tabs>
              <w:ind w:left="1541" w:hanging="1134"/>
              <w:rPr>
                <w:rFonts w:ascii="Calisto MT" w:hAnsi="Calisto MT" w:cs="Tahoma"/>
                <w:sz w:val="24"/>
                <w:szCs w:val="24"/>
              </w:rPr>
            </w:pPr>
          </w:p>
          <w:p w14:paraId="3FDA582A" w14:textId="77777777" w:rsidR="00C21C4C" w:rsidRPr="00B12D25" w:rsidRDefault="00C21C4C" w:rsidP="00730F2C">
            <w:pPr>
              <w:pStyle w:val="Corpsdetexte"/>
              <w:numPr>
                <w:ilvl w:val="4"/>
                <w:numId w:val="24"/>
              </w:numPr>
              <w:tabs>
                <w:tab w:val="clear" w:pos="3948"/>
                <w:tab w:val="num" w:pos="1143"/>
              </w:tabs>
              <w:ind w:left="1285"/>
              <w:rPr>
                <w:rFonts w:ascii="Calisto MT" w:hAnsi="Calisto MT" w:cs="Tahoma"/>
                <w:i/>
                <w:szCs w:val="24"/>
              </w:rPr>
            </w:pPr>
            <w:r w:rsidRPr="00B12D25">
              <w:rPr>
                <w:rFonts w:ascii="Calisto MT" w:hAnsi="Calisto MT" w:cs="Tahoma"/>
                <w:szCs w:val="24"/>
                <w:u w:val="single"/>
              </w:rPr>
              <w:t>Première étape</w:t>
            </w:r>
            <w:r w:rsidRPr="00B12D25">
              <w:rPr>
                <w:rFonts w:ascii="Calisto MT" w:hAnsi="Calisto MT" w:cs="Tahoma"/>
                <w:szCs w:val="24"/>
              </w:rPr>
              <w:t> : Examen de la conformité des pièces administratives (volume 1)</w:t>
            </w:r>
          </w:p>
          <w:p w14:paraId="367506D8" w14:textId="77777777" w:rsidR="00C21C4C" w:rsidRPr="00B12D25" w:rsidRDefault="00C21C4C" w:rsidP="00C21C4C">
            <w:pPr>
              <w:pStyle w:val="Corpsdetexte"/>
              <w:ind w:left="1285"/>
              <w:rPr>
                <w:rFonts w:ascii="Calisto MT" w:hAnsi="Calisto MT" w:cs="Tahoma"/>
                <w:i/>
                <w:szCs w:val="24"/>
              </w:rPr>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2979"/>
              <w:gridCol w:w="2390"/>
            </w:tblGrid>
            <w:tr w:rsidR="00B12D25" w:rsidRPr="00B12D25" w14:paraId="6A80A1EF" w14:textId="77777777" w:rsidTr="003A67B6">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4294602A"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14:paraId="513A00FA"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Entreprises</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394448DE"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0BAC4285"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Observations</w:t>
                  </w:r>
                </w:p>
              </w:tc>
            </w:tr>
            <w:tr w:rsidR="00B12D25" w:rsidRPr="00B12D25" w14:paraId="08967203" w14:textId="77777777" w:rsidTr="003A67B6">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D141D0" w14:textId="77777777" w:rsidR="00C21C4C" w:rsidRPr="00B12D25" w:rsidRDefault="00C21C4C" w:rsidP="00C21C4C">
                  <w:pPr>
                    <w:spacing w:line="276" w:lineRule="auto"/>
                    <w:jc w:val="center"/>
                    <w:rPr>
                      <w:rFonts w:ascii="Calisto MT" w:hAnsi="Calisto MT"/>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14:paraId="6DD6A94B" w14:textId="77777777" w:rsidR="00C21C4C" w:rsidRPr="00B12D25" w:rsidRDefault="00C21C4C" w:rsidP="00C21C4C">
                  <w:pPr>
                    <w:pStyle w:val="Paragraphedeliste"/>
                    <w:ind w:left="0"/>
                    <w:jc w:val="center"/>
                    <w:rPr>
                      <w:rFonts w:ascii="Calisto MT" w:hAnsi="Calisto MT"/>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F298F31" w14:textId="77777777" w:rsidR="00C21C4C" w:rsidRPr="00B12D25" w:rsidRDefault="00C21C4C" w:rsidP="00C21C4C">
                  <w:pPr>
                    <w:jc w:val="center"/>
                    <w:rPr>
                      <w:rFonts w:ascii="Calisto MT" w:hAnsi="Calisto MT"/>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6728D6" w14:textId="77777777" w:rsidR="00C21C4C" w:rsidRPr="00B12D25" w:rsidRDefault="00C21C4C" w:rsidP="00C21C4C">
                  <w:pPr>
                    <w:jc w:val="center"/>
                    <w:rPr>
                      <w:rFonts w:ascii="Calisto MT" w:hAnsi="Calisto MT"/>
                      <w:b/>
                      <w:bCs/>
                      <w:sz w:val="24"/>
                      <w:szCs w:val="24"/>
                    </w:rPr>
                  </w:pPr>
                </w:p>
              </w:tc>
            </w:tr>
            <w:tr w:rsidR="00B12D25" w:rsidRPr="00B12D25" w14:paraId="4168E4E9" w14:textId="77777777" w:rsidTr="003A67B6">
              <w:trPr>
                <w:trHeight w:val="27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A08F85" w14:textId="77777777" w:rsidR="00C21C4C" w:rsidRPr="00B12D25" w:rsidRDefault="00C21C4C" w:rsidP="00C21C4C">
                  <w:pPr>
                    <w:spacing w:line="276" w:lineRule="auto"/>
                    <w:jc w:val="center"/>
                    <w:rPr>
                      <w:rFonts w:ascii="Calisto MT" w:hAnsi="Calisto MT"/>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E9E29" w14:textId="77777777" w:rsidR="00C21C4C" w:rsidRPr="00B12D25" w:rsidRDefault="00C21C4C" w:rsidP="00C21C4C">
                  <w:pPr>
                    <w:pStyle w:val="Paragraphedeliste"/>
                    <w:ind w:left="0"/>
                    <w:jc w:val="center"/>
                    <w:rPr>
                      <w:rFonts w:ascii="Calisto MT" w:hAnsi="Calisto MT"/>
                      <w:b/>
                      <w:bCs/>
                      <w:lang w:val="en-US"/>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5142" w14:textId="77777777" w:rsidR="00C21C4C" w:rsidRPr="00B12D25" w:rsidRDefault="00C21C4C" w:rsidP="00C21C4C">
                  <w:pPr>
                    <w:spacing w:line="276" w:lineRule="auto"/>
                    <w:jc w:val="center"/>
                    <w:rPr>
                      <w:rFonts w:ascii="Calisto MT" w:hAnsi="Calisto MT"/>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597F398" w14:textId="77777777" w:rsidR="00C21C4C" w:rsidRPr="00B12D25" w:rsidRDefault="00C21C4C" w:rsidP="00C21C4C">
                  <w:pPr>
                    <w:spacing w:line="276" w:lineRule="auto"/>
                    <w:jc w:val="center"/>
                    <w:rPr>
                      <w:rFonts w:ascii="Calisto MT" w:hAnsi="Calisto MT"/>
                      <w:bCs/>
                      <w:sz w:val="24"/>
                      <w:szCs w:val="24"/>
                    </w:rPr>
                  </w:pPr>
                </w:p>
              </w:tc>
            </w:tr>
          </w:tbl>
          <w:p w14:paraId="70229E8D" w14:textId="77777777" w:rsidR="00C21C4C" w:rsidRPr="00B12D25" w:rsidRDefault="00C21C4C" w:rsidP="00C21C4C">
            <w:pPr>
              <w:pStyle w:val="Corpsdetexte"/>
              <w:ind w:left="1285"/>
              <w:rPr>
                <w:rFonts w:ascii="Calisto MT" w:hAnsi="Calisto MT" w:cs="Tahoma"/>
                <w:i/>
                <w:szCs w:val="24"/>
              </w:rPr>
            </w:pPr>
          </w:p>
          <w:p w14:paraId="7B29743D" w14:textId="77777777" w:rsidR="00C21C4C" w:rsidRPr="00B12D25" w:rsidRDefault="00C21C4C" w:rsidP="00730F2C">
            <w:pPr>
              <w:pStyle w:val="Corpsdetexte"/>
              <w:numPr>
                <w:ilvl w:val="4"/>
                <w:numId w:val="24"/>
              </w:numPr>
              <w:tabs>
                <w:tab w:val="clear" w:pos="3948"/>
                <w:tab w:val="num" w:pos="1143"/>
              </w:tabs>
              <w:spacing w:line="276" w:lineRule="auto"/>
              <w:ind w:left="1285"/>
              <w:rPr>
                <w:rFonts w:ascii="Calisto MT" w:hAnsi="Calisto MT" w:cs="Tahoma"/>
                <w:i/>
                <w:szCs w:val="24"/>
              </w:rPr>
            </w:pPr>
            <w:r w:rsidRPr="00B12D25">
              <w:rPr>
                <w:rFonts w:ascii="Calisto MT" w:hAnsi="Calisto MT" w:cs="Tahoma"/>
                <w:szCs w:val="24"/>
                <w:u w:val="single"/>
              </w:rPr>
              <w:t>Deuxième étape</w:t>
            </w:r>
            <w:r w:rsidRPr="00B12D25">
              <w:rPr>
                <w:rFonts w:ascii="Calisto MT" w:hAnsi="Calisto MT" w:cs="Tahoma"/>
                <w:szCs w:val="24"/>
              </w:rPr>
              <w:t> : Evaluation de l’offre technique (Volume 2)</w:t>
            </w:r>
          </w:p>
          <w:p w14:paraId="005D5375" w14:textId="77777777" w:rsidR="00C21C4C" w:rsidRPr="00B12D25"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B12D25">
              <w:rPr>
                <w:rFonts w:ascii="Calisto MT" w:hAnsi="Calisto MT" w:cs="Tahoma"/>
                <w:i/>
                <w:szCs w:val="24"/>
              </w:rPr>
              <w:t>Rappel des critères éliminatoires de l’offre technique ;</w:t>
            </w:r>
          </w:p>
          <w:p w14:paraId="17575665" w14:textId="77777777" w:rsidR="00C21C4C" w:rsidRPr="00B12D25"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B12D25">
              <w:rPr>
                <w:rFonts w:ascii="Calisto MT" w:hAnsi="Calisto MT" w:cs="Tahoma"/>
                <w:i/>
                <w:szCs w:val="24"/>
              </w:rPr>
              <w:t>Vérification de la satisfaction des critères éliminatoires ;</w:t>
            </w:r>
          </w:p>
          <w:p w14:paraId="0C9A1E96" w14:textId="77777777" w:rsidR="00C21C4C" w:rsidRPr="00B12D25"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B12D25">
              <w:rPr>
                <w:rFonts w:ascii="Calisto MT" w:hAnsi="Calisto MT" w:cs="Tahoma"/>
                <w:i/>
                <w:szCs w:val="24"/>
              </w:rPr>
              <w:t>Rappel des critères de qualification ;</w:t>
            </w:r>
          </w:p>
          <w:p w14:paraId="0F9423B0" w14:textId="4082E9DE" w:rsidR="00C21C4C" w:rsidRPr="00B12D25"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B12D25">
              <w:rPr>
                <w:rFonts w:ascii="Calisto MT" w:hAnsi="Calisto MT" w:cs="Tahoma"/>
                <w:i/>
                <w:szCs w:val="24"/>
              </w:rPr>
              <w:t xml:space="preserve">Evaluation des critères de </w:t>
            </w:r>
            <w:r w:rsidR="00722219" w:rsidRPr="00B12D25">
              <w:rPr>
                <w:rFonts w:ascii="Calisto MT" w:hAnsi="Calisto MT" w:cs="Tahoma"/>
                <w:i/>
                <w:szCs w:val="24"/>
              </w:rPr>
              <w:t>qualification.</w:t>
            </w:r>
          </w:p>
          <w:p w14:paraId="4129CFA4" w14:textId="77777777" w:rsidR="00C21C4C" w:rsidRPr="00B12D25" w:rsidRDefault="00C21C4C" w:rsidP="00C21C4C">
            <w:pPr>
              <w:pStyle w:val="Corpsdetexte"/>
              <w:ind w:left="1852"/>
              <w:rPr>
                <w:rFonts w:ascii="Calisto MT" w:hAnsi="Calisto MT" w:cs="Tahoma"/>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04"/>
              <w:gridCol w:w="1382"/>
              <w:gridCol w:w="1256"/>
              <w:gridCol w:w="1119"/>
              <w:gridCol w:w="1115"/>
              <w:gridCol w:w="1888"/>
              <w:gridCol w:w="1609"/>
            </w:tblGrid>
            <w:tr w:rsidR="00B12D25" w:rsidRPr="00B12D25" w14:paraId="68B749AC" w14:textId="77777777" w:rsidTr="003A67B6">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14:paraId="7C0F9528"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14:paraId="7CDA15FD"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14:paraId="558A91DB"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14:paraId="400A5DA5"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Observations</w:t>
                  </w:r>
                </w:p>
              </w:tc>
            </w:tr>
            <w:tr w:rsidR="00B12D25" w:rsidRPr="00B12D25" w14:paraId="5F84884D" w14:textId="77777777" w:rsidTr="003A67B6">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14:paraId="5A92374E" w14:textId="77777777" w:rsidR="00C21C4C" w:rsidRPr="00B12D25" w:rsidRDefault="00C21C4C" w:rsidP="00C21C4C">
                  <w:pPr>
                    <w:rPr>
                      <w:rFonts w:ascii="Calisto MT" w:hAnsi="Calisto MT"/>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14:paraId="366093C9" w14:textId="77777777" w:rsidR="00C21C4C" w:rsidRPr="00B12D25" w:rsidRDefault="00C21C4C" w:rsidP="00C21C4C">
                  <w:pPr>
                    <w:rPr>
                      <w:rFonts w:ascii="Calisto MT" w:hAnsi="Calisto MT"/>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14:paraId="321267CD"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14:paraId="0724FEE4"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14:paraId="31531505"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14:paraId="5B5A3064" w14:textId="77777777" w:rsidR="00C21C4C" w:rsidRPr="00B12D25" w:rsidRDefault="00C21C4C" w:rsidP="00C21C4C">
                  <w:pPr>
                    <w:jc w:val="center"/>
                    <w:rPr>
                      <w:rFonts w:ascii="Calisto MT" w:hAnsi="Calisto MT"/>
                      <w:b/>
                      <w:bCs/>
                      <w:sz w:val="24"/>
                      <w:szCs w:val="24"/>
                    </w:rPr>
                  </w:pPr>
                  <w:r w:rsidRPr="00B12D25">
                    <w:rPr>
                      <w:rFonts w:ascii="Calisto MT" w:hAnsi="Calisto MT"/>
                      <w:b/>
                      <w:bCs/>
                      <w:sz w:val="24"/>
                      <w:szCs w:val="24"/>
                    </w:rPr>
                    <w:t>Chiffre</w:t>
                  </w:r>
                </w:p>
                <w:p w14:paraId="2DFF426C" w14:textId="77777777" w:rsidR="00C21C4C" w:rsidRPr="00B12D25" w:rsidRDefault="00C21C4C" w:rsidP="00C21C4C">
                  <w:pPr>
                    <w:spacing w:line="276" w:lineRule="auto"/>
                    <w:jc w:val="center"/>
                    <w:rPr>
                      <w:rFonts w:ascii="Calisto MT" w:hAnsi="Calisto MT"/>
                      <w:b/>
                      <w:bCs/>
                      <w:sz w:val="24"/>
                      <w:szCs w:val="24"/>
                    </w:rPr>
                  </w:pPr>
                  <w:r w:rsidRPr="00B12D25">
                    <w:rPr>
                      <w:rFonts w:ascii="Calisto MT" w:hAnsi="Calisto MT"/>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14:paraId="34A3F7C3" w14:textId="77777777" w:rsidR="00C21C4C" w:rsidRPr="00B12D25" w:rsidRDefault="00C21C4C" w:rsidP="00C21C4C">
                  <w:pPr>
                    <w:jc w:val="center"/>
                    <w:rPr>
                      <w:rFonts w:ascii="Calisto MT" w:hAnsi="Calisto MT"/>
                      <w:b/>
                      <w:bCs/>
                      <w:sz w:val="24"/>
                      <w:szCs w:val="24"/>
                    </w:rPr>
                  </w:pPr>
                  <w:r w:rsidRPr="00B12D25">
                    <w:rPr>
                      <w:rFonts w:ascii="Calisto MT" w:hAnsi="Calisto MT"/>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14:paraId="1164B51B" w14:textId="77777777" w:rsidR="00C21C4C" w:rsidRPr="00B12D25" w:rsidRDefault="00C21C4C" w:rsidP="00C21C4C">
                  <w:pPr>
                    <w:rPr>
                      <w:rFonts w:ascii="Calisto MT" w:hAnsi="Calisto MT"/>
                      <w:b/>
                      <w:bCs/>
                      <w:sz w:val="24"/>
                      <w:szCs w:val="24"/>
                    </w:rPr>
                  </w:pPr>
                </w:p>
              </w:tc>
            </w:tr>
            <w:tr w:rsidR="00B12D25" w:rsidRPr="00B12D25" w14:paraId="75C0A70F" w14:textId="77777777" w:rsidTr="003A67B6">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A6DD45A" w14:textId="77777777" w:rsidR="00C21C4C" w:rsidRPr="00B12D25" w:rsidRDefault="00C21C4C" w:rsidP="00C21C4C">
                  <w:pPr>
                    <w:spacing w:line="276" w:lineRule="auto"/>
                    <w:jc w:val="center"/>
                    <w:rPr>
                      <w:rFonts w:ascii="Calisto MT" w:hAnsi="Calisto MT"/>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786D7D" w14:textId="77777777" w:rsidR="00C21C4C" w:rsidRPr="00B12D25" w:rsidRDefault="00C21C4C" w:rsidP="00C21C4C">
                  <w:pPr>
                    <w:pStyle w:val="Paragraphedeliste"/>
                    <w:ind w:left="0"/>
                    <w:jc w:val="center"/>
                    <w:rPr>
                      <w:rFonts w:ascii="Calisto MT" w:hAnsi="Calisto MT"/>
                      <w:b/>
                      <w:bCs/>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10D4AB9" w14:textId="77777777" w:rsidR="00C21C4C" w:rsidRPr="00B12D25" w:rsidRDefault="00C21C4C" w:rsidP="00C21C4C">
                  <w:pPr>
                    <w:pStyle w:val="Paragraphedeliste"/>
                    <w:ind w:left="0"/>
                    <w:jc w:val="center"/>
                    <w:rPr>
                      <w:rFonts w:ascii="Calisto MT" w:hAnsi="Calisto MT"/>
                      <w:b/>
                      <w:bCs/>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14:paraId="35F86DC7" w14:textId="77777777" w:rsidR="00C21C4C" w:rsidRPr="00B12D25" w:rsidRDefault="00C21C4C" w:rsidP="00C21C4C">
                  <w:pPr>
                    <w:jc w:val="center"/>
                    <w:rPr>
                      <w:rFonts w:ascii="Calisto MT" w:hAnsi="Calisto MT"/>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6984B94" w14:textId="77777777" w:rsidR="00C21C4C" w:rsidRPr="00B12D25" w:rsidRDefault="00C21C4C" w:rsidP="00C21C4C">
                  <w:pPr>
                    <w:spacing w:line="276" w:lineRule="auto"/>
                    <w:jc w:val="center"/>
                    <w:rPr>
                      <w:rFonts w:ascii="Calisto MT" w:hAnsi="Calisto MT"/>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B982FE6" w14:textId="77777777" w:rsidR="00C21C4C" w:rsidRPr="00B12D25" w:rsidRDefault="00C21C4C" w:rsidP="00C21C4C">
                  <w:pPr>
                    <w:spacing w:line="276" w:lineRule="auto"/>
                    <w:jc w:val="center"/>
                    <w:rPr>
                      <w:rFonts w:ascii="Calisto MT" w:hAnsi="Calisto MT"/>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14:paraId="4872812A" w14:textId="77777777" w:rsidR="00C21C4C" w:rsidRPr="00B12D25" w:rsidRDefault="00C21C4C" w:rsidP="00C21C4C">
                  <w:pPr>
                    <w:spacing w:line="276" w:lineRule="auto"/>
                    <w:jc w:val="center"/>
                    <w:rPr>
                      <w:rFonts w:ascii="Calisto MT" w:hAnsi="Calisto MT"/>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14:paraId="6BD216C6" w14:textId="77777777" w:rsidR="00C21C4C" w:rsidRPr="00B12D25" w:rsidRDefault="00C21C4C" w:rsidP="00C21C4C">
                  <w:pPr>
                    <w:spacing w:line="276" w:lineRule="auto"/>
                    <w:jc w:val="center"/>
                    <w:rPr>
                      <w:rFonts w:ascii="Calisto MT" w:hAnsi="Calisto MT"/>
                      <w:b/>
                      <w:bCs/>
                      <w:sz w:val="24"/>
                      <w:szCs w:val="24"/>
                    </w:rPr>
                  </w:pPr>
                </w:p>
              </w:tc>
            </w:tr>
            <w:tr w:rsidR="00B12D25" w:rsidRPr="00B12D25" w14:paraId="0E3C535E" w14:textId="77777777" w:rsidTr="003A67B6">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AD5D179" w14:textId="77777777" w:rsidR="00C21C4C" w:rsidRPr="00B12D25" w:rsidRDefault="00C21C4C" w:rsidP="00C21C4C">
                  <w:pPr>
                    <w:spacing w:line="276" w:lineRule="auto"/>
                    <w:jc w:val="center"/>
                    <w:rPr>
                      <w:rFonts w:ascii="Calisto MT" w:hAnsi="Calisto MT"/>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205DD" w14:textId="77777777" w:rsidR="00C21C4C" w:rsidRPr="00B12D25" w:rsidRDefault="00C21C4C" w:rsidP="00C21C4C">
                  <w:pPr>
                    <w:pStyle w:val="Paragraphedeliste"/>
                    <w:ind w:left="0"/>
                    <w:jc w:val="center"/>
                    <w:rPr>
                      <w:rFonts w:ascii="Calisto MT" w:hAnsi="Calisto MT"/>
                      <w:b/>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7F9AD" w14:textId="77777777" w:rsidR="00C21C4C" w:rsidRPr="00B12D25" w:rsidRDefault="00C21C4C" w:rsidP="00C21C4C">
                  <w:pPr>
                    <w:pStyle w:val="Paragraphedeliste"/>
                    <w:ind w:left="0"/>
                    <w:jc w:val="center"/>
                    <w:rPr>
                      <w:rFonts w:ascii="Calisto MT" w:hAnsi="Calisto MT"/>
                      <w:b/>
                      <w:bCs/>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14:paraId="31724E92" w14:textId="77777777" w:rsidR="00C21C4C" w:rsidRPr="00B12D25" w:rsidRDefault="00C21C4C" w:rsidP="00C21C4C">
                  <w:pPr>
                    <w:spacing w:line="276" w:lineRule="auto"/>
                    <w:jc w:val="center"/>
                    <w:rPr>
                      <w:rFonts w:ascii="Calisto MT" w:hAnsi="Calisto MT"/>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D0006" w14:textId="77777777" w:rsidR="00C21C4C" w:rsidRPr="00B12D25" w:rsidRDefault="00C21C4C" w:rsidP="00C21C4C">
                  <w:pPr>
                    <w:spacing w:line="276" w:lineRule="auto"/>
                    <w:jc w:val="center"/>
                    <w:rPr>
                      <w:rFonts w:ascii="Calisto MT" w:hAnsi="Calisto MT"/>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69683" w14:textId="77777777" w:rsidR="00C21C4C" w:rsidRPr="00B12D25" w:rsidRDefault="00C21C4C" w:rsidP="00C21C4C">
                  <w:pPr>
                    <w:spacing w:line="276" w:lineRule="auto"/>
                    <w:jc w:val="center"/>
                    <w:rPr>
                      <w:rFonts w:ascii="Calisto MT" w:hAnsi="Calisto MT"/>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8D923" w14:textId="77777777" w:rsidR="00C21C4C" w:rsidRPr="00B12D25" w:rsidRDefault="00C21C4C" w:rsidP="00C21C4C">
                  <w:pPr>
                    <w:spacing w:line="276" w:lineRule="auto"/>
                    <w:jc w:val="center"/>
                    <w:rPr>
                      <w:rFonts w:ascii="Calisto MT" w:hAnsi="Calisto MT"/>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8EEDA5F" w14:textId="77777777" w:rsidR="00C21C4C" w:rsidRPr="00B12D25" w:rsidRDefault="00C21C4C" w:rsidP="00C21C4C">
                  <w:pPr>
                    <w:spacing w:line="276" w:lineRule="auto"/>
                    <w:jc w:val="center"/>
                    <w:rPr>
                      <w:rFonts w:ascii="Calisto MT" w:hAnsi="Calisto MT"/>
                      <w:b/>
                      <w:bCs/>
                      <w:sz w:val="24"/>
                      <w:szCs w:val="24"/>
                    </w:rPr>
                  </w:pPr>
                </w:p>
              </w:tc>
            </w:tr>
          </w:tbl>
          <w:p w14:paraId="14289B78" w14:textId="77777777" w:rsidR="00C21C4C" w:rsidRPr="00B12D25" w:rsidRDefault="00C21C4C" w:rsidP="007311C6">
            <w:pPr>
              <w:pStyle w:val="Corpsdetexte"/>
              <w:rPr>
                <w:rFonts w:ascii="Calisto MT" w:hAnsi="Calisto MT" w:cs="Tahoma"/>
                <w:i/>
                <w:szCs w:val="24"/>
              </w:rPr>
            </w:pPr>
          </w:p>
          <w:p w14:paraId="74E10329" w14:textId="77777777" w:rsidR="00C21C4C" w:rsidRPr="00B12D25" w:rsidRDefault="00C21C4C" w:rsidP="00730F2C">
            <w:pPr>
              <w:pStyle w:val="Corpsdetexte"/>
              <w:numPr>
                <w:ilvl w:val="4"/>
                <w:numId w:val="24"/>
              </w:numPr>
              <w:tabs>
                <w:tab w:val="clear" w:pos="3948"/>
                <w:tab w:val="num" w:pos="1143"/>
              </w:tabs>
              <w:spacing w:line="276" w:lineRule="auto"/>
              <w:ind w:left="1285"/>
              <w:rPr>
                <w:rFonts w:ascii="Calisto MT" w:hAnsi="Calisto MT" w:cs="Tahoma"/>
                <w:b/>
                <w:szCs w:val="24"/>
              </w:rPr>
            </w:pPr>
            <w:r w:rsidRPr="00B12D25">
              <w:rPr>
                <w:rFonts w:ascii="Calisto MT" w:hAnsi="Calisto MT" w:cs="Tahoma"/>
                <w:szCs w:val="24"/>
                <w:u w:val="single"/>
              </w:rPr>
              <w:t>Troisième étape</w:t>
            </w:r>
            <w:r w:rsidRPr="00B12D25">
              <w:rPr>
                <w:rFonts w:ascii="Calisto MT" w:hAnsi="Calisto MT" w:cs="Tahoma"/>
                <w:szCs w:val="24"/>
              </w:rPr>
              <w:t> : Evaluation de l’offre financière (Volume 3)</w:t>
            </w:r>
          </w:p>
          <w:p w14:paraId="7743416A" w14:textId="77777777" w:rsidR="00C21C4C" w:rsidRPr="00B12D25"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B12D25">
              <w:rPr>
                <w:rFonts w:ascii="Calisto MT" w:hAnsi="Calisto MT" w:cs="Tahoma"/>
                <w:i/>
                <w:szCs w:val="24"/>
              </w:rPr>
              <w:t>Rappel des critères éliminatoires de l’Offre financière ;</w:t>
            </w:r>
          </w:p>
          <w:p w14:paraId="6A3173B8" w14:textId="77777777" w:rsidR="00C21C4C" w:rsidRPr="00B12D25"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B12D25">
              <w:rPr>
                <w:rFonts w:ascii="Calisto MT" w:hAnsi="Calisto MT" w:cs="Tahoma"/>
                <w:i/>
                <w:szCs w:val="24"/>
              </w:rPr>
              <w:t>Rectification et corrections éventuelles des montants des Offres ;</w:t>
            </w:r>
          </w:p>
          <w:p w14:paraId="06314F8F" w14:textId="77777777" w:rsidR="00C21C4C" w:rsidRPr="00B12D25" w:rsidRDefault="00C21C4C" w:rsidP="00730F2C">
            <w:pPr>
              <w:pStyle w:val="Corpsdetexte"/>
              <w:numPr>
                <w:ilvl w:val="5"/>
                <w:numId w:val="24"/>
              </w:numPr>
              <w:tabs>
                <w:tab w:val="clear" w:pos="4668"/>
                <w:tab w:val="num" w:pos="1852"/>
              </w:tabs>
              <w:ind w:left="1852"/>
              <w:rPr>
                <w:rFonts w:ascii="Calisto MT" w:hAnsi="Calisto MT" w:cs="Tahoma"/>
                <w:i/>
                <w:szCs w:val="24"/>
              </w:rPr>
            </w:pPr>
            <w:r w:rsidRPr="00B12D25">
              <w:rPr>
                <w:rFonts w:ascii="Calisto MT" w:hAnsi="Calisto MT" w:cs="Tahoma"/>
                <w:i/>
                <w:szCs w:val="24"/>
              </w:rPr>
              <w:t>Vérification de la satisfaction des critères éliminatoires.</w:t>
            </w:r>
          </w:p>
          <w:p w14:paraId="2CC5E223" w14:textId="77777777" w:rsidR="00C21C4C" w:rsidRPr="00B12D25" w:rsidRDefault="00C21C4C" w:rsidP="00C21C4C">
            <w:pPr>
              <w:pStyle w:val="Corpsdetexte"/>
              <w:ind w:left="1852"/>
              <w:rPr>
                <w:rFonts w:ascii="Calisto MT" w:hAnsi="Calisto MT" w:cs="Tahoma"/>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721"/>
              <w:gridCol w:w="3559"/>
            </w:tblGrid>
            <w:tr w:rsidR="00B12D25" w:rsidRPr="00B12D25" w14:paraId="6A7A1D32" w14:textId="77777777" w:rsidTr="003A67B6">
              <w:tc>
                <w:tcPr>
                  <w:tcW w:w="568" w:type="dxa"/>
                  <w:tcBorders>
                    <w:top w:val="single" w:sz="12" w:space="0" w:color="auto"/>
                    <w:left w:val="single" w:sz="12" w:space="0" w:color="auto"/>
                    <w:bottom w:val="single" w:sz="12" w:space="0" w:color="auto"/>
                    <w:right w:val="single" w:sz="4" w:space="0" w:color="auto"/>
                  </w:tcBorders>
                  <w:vAlign w:val="center"/>
                  <w:hideMark/>
                </w:tcPr>
                <w:p w14:paraId="3E81339A"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7DA58172"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163DED6"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7F688B49"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Motif élimination de l’offre</w:t>
                  </w:r>
                </w:p>
              </w:tc>
              <w:tc>
                <w:tcPr>
                  <w:tcW w:w="3559" w:type="dxa"/>
                  <w:tcBorders>
                    <w:top w:val="single" w:sz="12" w:space="0" w:color="auto"/>
                    <w:left w:val="single" w:sz="4" w:space="0" w:color="auto"/>
                    <w:bottom w:val="single" w:sz="12" w:space="0" w:color="auto"/>
                    <w:right w:val="single" w:sz="12" w:space="0" w:color="auto"/>
                  </w:tcBorders>
                  <w:vAlign w:val="center"/>
                  <w:hideMark/>
                </w:tcPr>
                <w:p w14:paraId="68B45DA9"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Observations</w:t>
                  </w:r>
                </w:p>
              </w:tc>
            </w:tr>
            <w:tr w:rsidR="00B12D25" w:rsidRPr="00B12D25" w14:paraId="691F246C" w14:textId="77777777" w:rsidTr="003A67B6">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BEEA38" w14:textId="77777777" w:rsidR="00C21C4C" w:rsidRPr="00B12D25"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C2C4520" w14:textId="77777777" w:rsidR="00C21C4C" w:rsidRPr="00B12D25"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64D436" w14:textId="77777777" w:rsidR="00C21C4C" w:rsidRPr="00B12D25" w:rsidRDefault="00C21C4C" w:rsidP="00C21C4C">
                  <w:pPr>
                    <w:spacing w:line="276" w:lineRule="auto"/>
                    <w:jc w:val="center"/>
                    <w:rPr>
                      <w:rFonts w:ascii="Calisto MT" w:hAnsi="Calisto MT"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C2DF190" w14:textId="77777777" w:rsidR="00C21C4C" w:rsidRPr="00B12D25" w:rsidRDefault="00C21C4C" w:rsidP="00C21C4C">
                  <w:pPr>
                    <w:spacing w:line="276" w:lineRule="auto"/>
                    <w:jc w:val="center"/>
                    <w:rPr>
                      <w:rFonts w:ascii="Calisto MT" w:hAnsi="Calisto MT" w:cs="Calibri"/>
                      <w:b/>
                      <w:bCs/>
                      <w:sz w:val="24"/>
                      <w:szCs w:val="24"/>
                    </w:rPr>
                  </w:pPr>
                </w:p>
              </w:tc>
              <w:tc>
                <w:tcPr>
                  <w:tcW w:w="3559" w:type="dxa"/>
                  <w:tcBorders>
                    <w:top w:val="single" w:sz="12" w:space="0" w:color="auto"/>
                    <w:left w:val="single" w:sz="4" w:space="0" w:color="auto"/>
                    <w:bottom w:val="single" w:sz="4" w:space="0" w:color="auto"/>
                    <w:right w:val="single" w:sz="12" w:space="0" w:color="auto"/>
                  </w:tcBorders>
                  <w:shd w:val="clear" w:color="auto" w:fill="FFFFFF"/>
                  <w:vAlign w:val="center"/>
                </w:tcPr>
                <w:p w14:paraId="2998E1E7" w14:textId="77777777" w:rsidR="00C21C4C" w:rsidRPr="00B12D25" w:rsidRDefault="00C21C4C" w:rsidP="00C21C4C">
                  <w:pPr>
                    <w:spacing w:line="276" w:lineRule="auto"/>
                    <w:jc w:val="center"/>
                    <w:rPr>
                      <w:rFonts w:ascii="Calisto MT" w:hAnsi="Calisto MT" w:cs="Calibri"/>
                      <w:b/>
                      <w:bCs/>
                      <w:sz w:val="24"/>
                      <w:szCs w:val="24"/>
                    </w:rPr>
                  </w:pPr>
                </w:p>
              </w:tc>
            </w:tr>
            <w:tr w:rsidR="00B12D25" w:rsidRPr="00B12D25" w14:paraId="7F277DB8" w14:textId="77777777" w:rsidTr="003A67B6">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C52457" w14:textId="77777777" w:rsidR="00C21C4C" w:rsidRPr="00B12D25"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100708" w14:textId="77777777" w:rsidR="00C21C4C" w:rsidRPr="00B12D25"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9EA8744" w14:textId="77777777" w:rsidR="00C21C4C" w:rsidRPr="00B12D25" w:rsidRDefault="00C21C4C" w:rsidP="00C21C4C">
                  <w:pPr>
                    <w:spacing w:line="276" w:lineRule="auto"/>
                    <w:jc w:val="center"/>
                    <w:rPr>
                      <w:rFonts w:ascii="Calisto MT" w:hAnsi="Calisto MT"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53E884" w14:textId="77777777" w:rsidR="00C21C4C" w:rsidRPr="00B12D25" w:rsidRDefault="00C21C4C" w:rsidP="00C21C4C">
                  <w:pPr>
                    <w:jc w:val="center"/>
                    <w:rPr>
                      <w:rFonts w:ascii="Calisto MT" w:hAnsi="Calisto MT" w:cs="Calibri"/>
                      <w:b/>
                      <w:bCs/>
                      <w:sz w:val="24"/>
                      <w:szCs w:val="24"/>
                    </w:rPr>
                  </w:pPr>
                </w:p>
              </w:tc>
              <w:tc>
                <w:tcPr>
                  <w:tcW w:w="3559" w:type="dxa"/>
                  <w:tcBorders>
                    <w:top w:val="single" w:sz="4" w:space="0" w:color="auto"/>
                    <w:left w:val="single" w:sz="4" w:space="0" w:color="auto"/>
                    <w:bottom w:val="single" w:sz="12" w:space="0" w:color="auto"/>
                    <w:right w:val="single" w:sz="12" w:space="0" w:color="auto"/>
                  </w:tcBorders>
                  <w:shd w:val="clear" w:color="auto" w:fill="FFFFFF"/>
                  <w:vAlign w:val="center"/>
                </w:tcPr>
                <w:p w14:paraId="7F0BB4E4" w14:textId="77777777" w:rsidR="00C21C4C" w:rsidRPr="00B12D25" w:rsidRDefault="00C21C4C" w:rsidP="00C21C4C">
                  <w:pPr>
                    <w:jc w:val="center"/>
                    <w:rPr>
                      <w:rFonts w:ascii="Calisto MT" w:hAnsi="Calisto MT" w:cs="Calibri"/>
                      <w:b/>
                      <w:bCs/>
                      <w:sz w:val="24"/>
                      <w:szCs w:val="24"/>
                    </w:rPr>
                  </w:pPr>
                </w:p>
              </w:tc>
            </w:tr>
          </w:tbl>
          <w:p w14:paraId="290EF574" w14:textId="77777777" w:rsidR="00C21C4C" w:rsidRPr="00B12D25" w:rsidRDefault="00C21C4C" w:rsidP="00C21C4C">
            <w:pPr>
              <w:pStyle w:val="Corpsdetexte"/>
              <w:rPr>
                <w:rFonts w:ascii="Calisto MT" w:hAnsi="Calisto MT" w:cs="Calibri"/>
                <w:i/>
                <w:szCs w:val="24"/>
                <w:lang w:eastAsia="en-US"/>
              </w:rPr>
            </w:pPr>
          </w:p>
          <w:p w14:paraId="3DEB357D" w14:textId="77777777" w:rsidR="00C21C4C" w:rsidRPr="00B12D25" w:rsidRDefault="00C21C4C" w:rsidP="00730F2C">
            <w:pPr>
              <w:pStyle w:val="Corpsdetexte"/>
              <w:numPr>
                <w:ilvl w:val="5"/>
                <w:numId w:val="24"/>
              </w:numPr>
              <w:tabs>
                <w:tab w:val="clear" w:pos="4668"/>
                <w:tab w:val="num" w:pos="1852"/>
                <w:tab w:val="num" w:pos="2231"/>
              </w:tabs>
              <w:ind w:left="1852"/>
              <w:rPr>
                <w:rFonts w:ascii="Calisto MT" w:hAnsi="Calisto MT" w:cs="Tahoma"/>
                <w:i/>
                <w:szCs w:val="24"/>
              </w:rPr>
            </w:pPr>
            <w:r w:rsidRPr="00B12D25">
              <w:rPr>
                <w:rFonts w:ascii="Calisto MT" w:hAnsi="Calisto MT" w:cs="Tahoma"/>
                <w:i/>
                <w:szCs w:val="24"/>
              </w:rPr>
              <w:t>Correction des sous-détails, des bordereaux des prix unitaires et des devis estimatifs des offres ;</w:t>
            </w:r>
          </w:p>
          <w:p w14:paraId="72505FE1" w14:textId="04D07C6F" w:rsidR="00C21C4C" w:rsidRPr="00B12D25" w:rsidRDefault="00C21C4C" w:rsidP="007311C6">
            <w:pPr>
              <w:pStyle w:val="Corpsdetexte"/>
              <w:numPr>
                <w:ilvl w:val="5"/>
                <w:numId w:val="24"/>
              </w:numPr>
              <w:tabs>
                <w:tab w:val="clear" w:pos="4668"/>
                <w:tab w:val="num" w:pos="1852"/>
              </w:tabs>
              <w:ind w:left="1852"/>
              <w:rPr>
                <w:rFonts w:ascii="Calisto MT" w:hAnsi="Calisto MT" w:cs="Tahoma"/>
                <w:i/>
                <w:szCs w:val="24"/>
              </w:rPr>
            </w:pPr>
            <w:r w:rsidRPr="00B12D25">
              <w:rPr>
                <w:rFonts w:ascii="Calisto MT" w:hAnsi="Calisto MT" w:cs="Tahoma"/>
                <w:i/>
                <w:szCs w:val="24"/>
              </w:rPr>
              <w:t xml:space="preserve">Récapitulatif de l’évaluation et de la correction des Offres Retenues. </w:t>
            </w:r>
          </w:p>
          <w:tbl>
            <w:tblPr>
              <w:tblpPr w:leftFromText="141" w:rightFromText="141" w:horzAnchor="margin" w:tblpXSpec="center" w:tblpY="1182"/>
              <w:tblOverlap w:val="neve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419"/>
              <w:gridCol w:w="3861"/>
            </w:tblGrid>
            <w:tr w:rsidR="00B12D25" w:rsidRPr="00B12D25" w14:paraId="6E69227F" w14:textId="77777777" w:rsidTr="00C21C4C">
              <w:tc>
                <w:tcPr>
                  <w:tcW w:w="568" w:type="dxa"/>
                  <w:tcBorders>
                    <w:top w:val="single" w:sz="12" w:space="0" w:color="auto"/>
                    <w:left w:val="single" w:sz="12" w:space="0" w:color="auto"/>
                    <w:bottom w:val="single" w:sz="12" w:space="0" w:color="auto"/>
                    <w:right w:val="single" w:sz="4" w:space="0" w:color="auto"/>
                  </w:tcBorders>
                  <w:vAlign w:val="center"/>
                  <w:hideMark/>
                </w:tcPr>
                <w:p w14:paraId="107B303B"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60F5F3B7"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6939ABB"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7A3DD4F"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Montant évalué et corrigé</w:t>
                  </w:r>
                </w:p>
              </w:tc>
              <w:tc>
                <w:tcPr>
                  <w:tcW w:w="3861" w:type="dxa"/>
                  <w:tcBorders>
                    <w:top w:val="single" w:sz="12" w:space="0" w:color="auto"/>
                    <w:left w:val="single" w:sz="4" w:space="0" w:color="auto"/>
                    <w:bottom w:val="single" w:sz="12" w:space="0" w:color="auto"/>
                    <w:right w:val="single" w:sz="12" w:space="0" w:color="auto"/>
                  </w:tcBorders>
                  <w:vAlign w:val="center"/>
                  <w:hideMark/>
                </w:tcPr>
                <w:p w14:paraId="646E16AF" w14:textId="77777777" w:rsidR="00C21C4C" w:rsidRPr="00B12D25" w:rsidRDefault="00C21C4C" w:rsidP="00C21C4C">
                  <w:pPr>
                    <w:spacing w:line="276" w:lineRule="auto"/>
                    <w:jc w:val="center"/>
                    <w:rPr>
                      <w:rFonts w:ascii="Calisto MT" w:hAnsi="Calisto MT" w:cs="Calibri"/>
                      <w:b/>
                      <w:bCs/>
                      <w:sz w:val="24"/>
                      <w:szCs w:val="24"/>
                    </w:rPr>
                  </w:pPr>
                  <w:r w:rsidRPr="00B12D25">
                    <w:rPr>
                      <w:rFonts w:ascii="Calisto MT" w:hAnsi="Calisto MT" w:cs="Calibri"/>
                      <w:b/>
                      <w:bCs/>
                      <w:sz w:val="24"/>
                      <w:szCs w:val="24"/>
                    </w:rPr>
                    <w:t>Observations</w:t>
                  </w:r>
                </w:p>
              </w:tc>
            </w:tr>
            <w:tr w:rsidR="00B12D25" w:rsidRPr="00B12D25" w14:paraId="020AAD8E" w14:textId="77777777" w:rsidTr="00C21C4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25D43B1" w14:textId="77777777" w:rsidR="00C21C4C" w:rsidRPr="00B12D25"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ACA52" w14:textId="77777777" w:rsidR="00C21C4C" w:rsidRPr="00B12D25"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3090A4" w14:textId="77777777" w:rsidR="00C21C4C" w:rsidRPr="00B12D25" w:rsidRDefault="00C21C4C" w:rsidP="00C21C4C">
                  <w:pPr>
                    <w:spacing w:line="276" w:lineRule="auto"/>
                    <w:jc w:val="center"/>
                    <w:rPr>
                      <w:rFonts w:ascii="Calisto MT" w:hAnsi="Calisto MT"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29D027" w14:textId="77777777" w:rsidR="00C21C4C" w:rsidRPr="00B12D25" w:rsidRDefault="00C21C4C" w:rsidP="00C21C4C">
                  <w:pPr>
                    <w:spacing w:line="276" w:lineRule="auto"/>
                    <w:jc w:val="center"/>
                    <w:rPr>
                      <w:rFonts w:ascii="Calisto MT" w:hAnsi="Calisto MT" w:cs="Calibri"/>
                      <w:b/>
                      <w:bCs/>
                      <w:sz w:val="24"/>
                      <w:szCs w:val="24"/>
                    </w:rPr>
                  </w:pPr>
                </w:p>
              </w:tc>
              <w:tc>
                <w:tcPr>
                  <w:tcW w:w="3861" w:type="dxa"/>
                  <w:tcBorders>
                    <w:top w:val="single" w:sz="12" w:space="0" w:color="auto"/>
                    <w:left w:val="single" w:sz="4" w:space="0" w:color="auto"/>
                    <w:bottom w:val="single" w:sz="4" w:space="0" w:color="auto"/>
                    <w:right w:val="single" w:sz="12" w:space="0" w:color="auto"/>
                  </w:tcBorders>
                  <w:shd w:val="clear" w:color="auto" w:fill="FFFFFF"/>
                  <w:vAlign w:val="center"/>
                </w:tcPr>
                <w:p w14:paraId="7F232335" w14:textId="77777777" w:rsidR="00C21C4C" w:rsidRPr="00B12D25" w:rsidRDefault="00C21C4C" w:rsidP="00C21C4C">
                  <w:pPr>
                    <w:spacing w:line="276" w:lineRule="auto"/>
                    <w:jc w:val="center"/>
                    <w:rPr>
                      <w:rFonts w:ascii="Calisto MT" w:hAnsi="Calisto MT" w:cs="Calibri"/>
                      <w:b/>
                      <w:bCs/>
                      <w:sz w:val="24"/>
                      <w:szCs w:val="24"/>
                    </w:rPr>
                  </w:pPr>
                </w:p>
              </w:tc>
            </w:tr>
            <w:tr w:rsidR="00B12D25" w:rsidRPr="00B12D25" w14:paraId="3A3F5789" w14:textId="77777777" w:rsidTr="00C21C4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EB0D974" w14:textId="77777777" w:rsidR="00C21C4C" w:rsidRPr="00B12D25"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93322E" w14:textId="77777777" w:rsidR="00C21C4C" w:rsidRPr="00B12D25"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F8BCA4" w14:textId="77777777" w:rsidR="00C21C4C" w:rsidRPr="00B12D25" w:rsidRDefault="00C21C4C" w:rsidP="00C21C4C">
                  <w:pPr>
                    <w:spacing w:line="276" w:lineRule="auto"/>
                    <w:jc w:val="center"/>
                    <w:rPr>
                      <w:rFonts w:ascii="Calisto MT" w:hAnsi="Calisto MT"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69C6AF" w14:textId="77777777" w:rsidR="00C21C4C" w:rsidRPr="00B12D25" w:rsidRDefault="00C21C4C" w:rsidP="00C21C4C">
                  <w:pPr>
                    <w:jc w:val="center"/>
                    <w:rPr>
                      <w:rFonts w:ascii="Calisto MT" w:hAnsi="Calisto MT" w:cs="Calibri"/>
                      <w:b/>
                      <w:bCs/>
                      <w:sz w:val="24"/>
                      <w:szCs w:val="24"/>
                    </w:rPr>
                  </w:pPr>
                </w:p>
              </w:tc>
              <w:tc>
                <w:tcPr>
                  <w:tcW w:w="3861" w:type="dxa"/>
                  <w:tcBorders>
                    <w:top w:val="single" w:sz="4" w:space="0" w:color="auto"/>
                    <w:left w:val="single" w:sz="4" w:space="0" w:color="auto"/>
                    <w:bottom w:val="single" w:sz="12" w:space="0" w:color="auto"/>
                    <w:right w:val="single" w:sz="12" w:space="0" w:color="auto"/>
                  </w:tcBorders>
                  <w:shd w:val="clear" w:color="auto" w:fill="FFFFFF"/>
                  <w:vAlign w:val="center"/>
                </w:tcPr>
                <w:p w14:paraId="37F7D8A7" w14:textId="77777777" w:rsidR="00C21C4C" w:rsidRPr="00B12D25" w:rsidRDefault="00C21C4C" w:rsidP="00C21C4C">
                  <w:pPr>
                    <w:jc w:val="center"/>
                    <w:rPr>
                      <w:rFonts w:ascii="Calisto MT" w:hAnsi="Calisto MT" w:cs="Calibri"/>
                      <w:b/>
                      <w:bCs/>
                      <w:sz w:val="24"/>
                      <w:szCs w:val="24"/>
                    </w:rPr>
                  </w:pPr>
                </w:p>
              </w:tc>
            </w:tr>
          </w:tbl>
          <w:p w14:paraId="56D57381" w14:textId="77777777" w:rsidR="00C21C4C" w:rsidRPr="00B12D25" w:rsidRDefault="00C21C4C" w:rsidP="00414F41">
            <w:pPr>
              <w:pStyle w:val="Corpsdetexte"/>
              <w:rPr>
                <w:rFonts w:ascii="Calisto MT" w:hAnsi="Calisto MT"/>
                <w:szCs w:val="24"/>
              </w:rPr>
            </w:pPr>
          </w:p>
          <w:p w14:paraId="55BCEF08" w14:textId="77777777" w:rsidR="00C21C4C" w:rsidRPr="00B12D25" w:rsidRDefault="00C21C4C" w:rsidP="00730F2C">
            <w:pPr>
              <w:pStyle w:val="Corpsdetexte"/>
              <w:numPr>
                <w:ilvl w:val="5"/>
                <w:numId w:val="24"/>
              </w:numPr>
              <w:tabs>
                <w:tab w:val="clear" w:pos="4668"/>
                <w:tab w:val="num" w:pos="1852"/>
              </w:tabs>
              <w:ind w:left="1852"/>
              <w:rPr>
                <w:rFonts w:ascii="Calisto MT" w:hAnsi="Calisto MT" w:cs="Tahoma"/>
                <w:szCs w:val="24"/>
              </w:rPr>
            </w:pPr>
            <w:r w:rsidRPr="00B12D25">
              <w:rPr>
                <w:rFonts w:ascii="Calisto MT" w:hAnsi="Calisto MT" w:cs="Tahoma"/>
                <w:szCs w:val="24"/>
              </w:rPr>
              <w:t>Comparaison des offres Retenues</w:t>
            </w:r>
          </w:p>
          <w:tbl>
            <w:tblPr>
              <w:tblpPr w:leftFromText="141" w:rightFromText="141" w:vertAnchor="page" w:horzAnchor="margin" w:tblpY="50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7"/>
              <w:gridCol w:w="2693"/>
              <w:gridCol w:w="1984"/>
              <w:gridCol w:w="1139"/>
              <w:gridCol w:w="1134"/>
            </w:tblGrid>
            <w:tr w:rsidR="00B12D25" w:rsidRPr="00B12D25" w14:paraId="4F753DAD" w14:textId="77777777" w:rsidTr="00C21C4C">
              <w:trPr>
                <w:trHeight w:val="978"/>
              </w:trPr>
              <w:tc>
                <w:tcPr>
                  <w:tcW w:w="592" w:type="dxa"/>
                  <w:vAlign w:val="center"/>
                  <w:hideMark/>
                </w:tcPr>
                <w:p w14:paraId="1573186F"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N°</w:t>
                  </w:r>
                </w:p>
              </w:tc>
              <w:tc>
                <w:tcPr>
                  <w:tcW w:w="2087" w:type="dxa"/>
                  <w:vAlign w:val="center"/>
                  <w:hideMark/>
                </w:tcPr>
                <w:p w14:paraId="7B7D13B7"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Entreprises</w:t>
                  </w:r>
                </w:p>
              </w:tc>
              <w:tc>
                <w:tcPr>
                  <w:tcW w:w="2693" w:type="dxa"/>
                  <w:vAlign w:val="center"/>
                  <w:hideMark/>
                </w:tcPr>
                <w:p w14:paraId="086A58EE"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Montant prévisionnel du DAO</w:t>
                  </w:r>
                </w:p>
              </w:tc>
              <w:tc>
                <w:tcPr>
                  <w:tcW w:w="1984" w:type="dxa"/>
                  <w:vAlign w:val="center"/>
                  <w:hideMark/>
                </w:tcPr>
                <w:p w14:paraId="72E26944"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 xml:space="preserve">Montant TTC proposé </w:t>
                  </w:r>
                </w:p>
              </w:tc>
              <w:tc>
                <w:tcPr>
                  <w:tcW w:w="1139" w:type="dxa"/>
                </w:tcPr>
                <w:p w14:paraId="72ED487E"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Montant TTC corrigé</w:t>
                  </w:r>
                </w:p>
              </w:tc>
              <w:tc>
                <w:tcPr>
                  <w:tcW w:w="1134" w:type="dxa"/>
                  <w:vAlign w:val="center"/>
                  <w:hideMark/>
                </w:tcPr>
                <w:p w14:paraId="1402EE1B"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Rang</w:t>
                  </w:r>
                </w:p>
              </w:tc>
            </w:tr>
            <w:tr w:rsidR="00B12D25" w:rsidRPr="00B12D25" w14:paraId="365ABADC" w14:textId="77777777" w:rsidTr="00C21C4C">
              <w:trPr>
                <w:trHeight w:val="682"/>
              </w:trPr>
              <w:tc>
                <w:tcPr>
                  <w:tcW w:w="592" w:type="dxa"/>
                  <w:vAlign w:val="center"/>
                </w:tcPr>
                <w:p w14:paraId="5FCBF4B5"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1</w:t>
                  </w:r>
                </w:p>
              </w:tc>
              <w:tc>
                <w:tcPr>
                  <w:tcW w:w="2087" w:type="dxa"/>
                  <w:vAlign w:val="center"/>
                  <w:hideMark/>
                </w:tcPr>
                <w:p w14:paraId="2E779BF2" w14:textId="77777777" w:rsidR="00C21C4C" w:rsidRPr="00B12D25" w:rsidRDefault="00C21C4C" w:rsidP="00C21C4C">
                  <w:pPr>
                    <w:spacing w:line="276" w:lineRule="auto"/>
                    <w:jc w:val="center"/>
                    <w:rPr>
                      <w:rFonts w:ascii="Calisto MT" w:hAnsi="Calisto MT" w:cs="Calibri"/>
                      <w:b/>
                      <w:sz w:val="24"/>
                      <w:szCs w:val="24"/>
                    </w:rPr>
                  </w:pPr>
                </w:p>
              </w:tc>
              <w:tc>
                <w:tcPr>
                  <w:tcW w:w="2693" w:type="dxa"/>
                  <w:vAlign w:val="center"/>
                  <w:hideMark/>
                </w:tcPr>
                <w:p w14:paraId="3DA664BC" w14:textId="77777777" w:rsidR="00C21C4C" w:rsidRPr="00B12D25" w:rsidRDefault="00C21C4C" w:rsidP="00C21C4C">
                  <w:pPr>
                    <w:spacing w:line="276" w:lineRule="auto"/>
                    <w:jc w:val="center"/>
                    <w:rPr>
                      <w:rFonts w:ascii="Calisto MT" w:hAnsi="Calisto MT" w:cs="Calibri"/>
                      <w:b/>
                      <w:sz w:val="24"/>
                      <w:szCs w:val="24"/>
                    </w:rPr>
                  </w:pPr>
                </w:p>
              </w:tc>
              <w:tc>
                <w:tcPr>
                  <w:tcW w:w="1984" w:type="dxa"/>
                  <w:vAlign w:val="center"/>
                  <w:hideMark/>
                </w:tcPr>
                <w:p w14:paraId="337367A0" w14:textId="77777777" w:rsidR="00C21C4C" w:rsidRPr="00B12D25" w:rsidRDefault="00C21C4C" w:rsidP="00C21C4C">
                  <w:pPr>
                    <w:spacing w:line="276" w:lineRule="auto"/>
                    <w:jc w:val="center"/>
                    <w:rPr>
                      <w:rFonts w:ascii="Calisto MT" w:hAnsi="Calisto MT" w:cs="Calibri"/>
                      <w:b/>
                      <w:bCs/>
                      <w:sz w:val="24"/>
                      <w:szCs w:val="24"/>
                    </w:rPr>
                  </w:pPr>
                </w:p>
              </w:tc>
              <w:tc>
                <w:tcPr>
                  <w:tcW w:w="1139" w:type="dxa"/>
                </w:tcPr>
                <w:p w14:paraId="6D5B2B1B" w14:textId="77777777" w:rsidR="00C21C4C" w:rsidRPr="00B12D25" w:rsidRDefault="00C21C4C" w:rsidP="00C21C4C">
                  <w:pPr>
                    <w:spacing w:line="276" w:lineRule="auto"/>
                    <w:jc w:val="center"/>
                    <w:rPr>
                      <w:rFonts w:ascii="Calisto MT" w:hAnsi="Calisto MT" w:cs="Calibri"/>
                      <w:b/>
                      <w:bCs/>
                      <w:sz w:val="24"/>
                      <w:szCs w:val="24"/>
                    </w:rPr>
                  </w:pPr>
                </w:p>
              </w:tc>
              <w:tc>
                <w:tcPr>
                  <w:tcW w:w="1134" w:type="dxa"/>
                  <w:vAlign w:val="center"/>
                  <w:hideMark/>
                </w:tcPr>
                <w:p w14:paraId="5D919DAC" w14:textId="77777777" w:rsidR="00C21C4C" w:rsidRPr="00B12D25" w:rsidRDefault="00C21C4C" w:rsidP="00C21C4C">
                  <w:pPr>
                    <w:spacing w:line="276" w:lineRule="auto"/>
                    <w:jc w:val="center"/>
                    <w:rPr>
                      <w:rFonts w:ascii="Calisto MT" w:hAnsi="Calisto MT" w:cs="Calibri"/>
                      <w:b/>
                      <w:bCs/>
                      <w:sz w:val="24"/>
                      <w:szCs w:val="24"/>
                    </w:rPr>
                  </w:pPr>
                </w:p>
              </w:tc>
            </w:tr>
            <w:tr w:rsidR="00B12D25" w:rsidRPr="00B12D25" w14:paraId="5A74BE38" w14:textId="77777777" w:rsidTr="00C21C4C">
              <w:trPr>
                <w:trHeight w:val="682"/>
              </w:trPr>
              <w:tc>
                <w:tcPr>
                  <w:tcW w:w="592" w:type="dxa"/>
                  <w:vAlign w:val="center"/>
                </w:tcPr>
                <w:p w14:paraId="51BF4890" w14:textId="77777777" w:rsidR="00C21C4C" w:rsidRPr="00B12D25" w:rsidRDefault="00C21C4C" w:rsidP="00C21C4C">
                  <w:pPr>
                    <w:spacing w:line="276" w:lineRule="auto"/>
                    <w:jc w:val="center"/>
                    <w:rPr>
                      <w:rFonts w:ascii="Calisto MT" w:hAnsi="Calisto MT"/>
                      <w:b/>
                      <w:sz w:val="24"/>
                      <w:szCs w:val="24"/>
                    </w:rPr>
                  </w:pPr>
                  <w:r w:rsidRPr="00B12D25">
                    <w:rPr>
                      <w:rFonts w:ascii="Calisto MT" w:hAnsi="Calisto MT"/>
                      <w:b/>
                      <w:sz w:val="24"/>
                      <w:szCs w:val="24"/>
                    </w:rPr>
                    <w:t>2</w:t>
                  </w:r>
                </w:p>
              </w:tc>
              <w:tc>
                <w:tcPr>
                  <w:tcW w:w="2087" w:type="dxa"/>
                  <w:vAlign w:val="center"/>
                  <w:hideMark/>
                </w:tcPr>
                <w:p w14:paraId="324F9075" w14:textId="77777777" w:rsidR="00C21C4C" w:rsidRPr="00B12D25" w:rsidRDefault="00C21C4C" w:rsidP="00C21C4C">
                  <w:pPr>
                    <w:spacing w:line="276" w:lineRule="auto"/>
                    <w:jc w:val="center"/>
                    <w:rPr>
                      <w:rFonts w:ascii="Calisto MT" w:hAnsi="Calisto MT" w:cs="Calibri"/>
                      <w:b/>
                      <w:sz w:val="24"/>
                      <w:szCs w:val="24"/>
                    </w:rPr>
                  </w:pPr>
                </w:p>
              </w:tc>
              <w:tc>
                <w:tcPr>
                  <w:tcW w:w="2693" w:type="dxa"/>
                  <w:vAlign w:val="center"/>
                  <w:hideMark/>
                </w:tcPr>
                <w:p w14:paraId="3165B1AB" w14:textId="77777777" w:rsidR="00C21C4C" w:rsidRPr="00B12D25" w:rsidRDefault="00C21C4C" w:rsidP="00C21C4C">
                  <w:pPr>
                    <w:spacing w:line="276" w:lineRule="auto"/>
                    <w:jc w:val="center"/>
                    <w:rPr>
                      <w:rFonts w:ascii="Calisto MT" w:hAnsi="Calisto MT" w:cs="Calibri"/>
                      <w:b/>
                      <w:sz w:val="24"/>
                      <w:szCs w:val="24"/>
                    </w:rPr>
                  </w:pPr>
                </w:p>
              </w:tc>
              <w:tc>
                <w:tcPr>
                  <w:tcW w:w="1984" w:type="dxa"/>
                  <w:vAlign w:val="center"/>
                  <w:hideMark/>
                </w:tcPr>
                <w:p w14:paraId="255DCCCE" w14:textId="77777777" w:rsidR="00C21C4C" w:rsidRPr="00B12D25" w:rsidRDefault="00C21C4C" w:rsidP="00C21C4C">
                  <w:pPr>
                    <w:spacing w:line="276" w:lineRule="auto"/>
                    <w:jc w:val="center"/>
                    <w:rPr>
                      <w:rFonts w:ascii="Calisto MT" w:hAnsi="Calisto MT" w:cs="Calibri"/>
                      <w:b/>
                      <w:bCs/>
                      <w:sz w:val="24"/>
                      <w:szCs w:val="24"/>
                    </w:rPr>
                  </w:pPr>
                </w:p>
              </w:tc>
              <w:tc>
                <w:tcPr>
                  <w:tcW w:w="1139" w:type="dxa"/>
                </w:tcPr>
                <w:p w14:paraId="1A86D2F4" w14:textId="77777777" w:rsidR="00C21C4C" w:rsidRPr="00B12D25" w:rsidRDefault="00C21C4C" w:rsidP="00C21C4C">
                  <w:pPr>
                    <w:spacing w:line="276" w:lineRule="auto"/>
                    <w:jc w:val="center"/>
                    <w:rPr>
                      <w:rFonts w:ascii="Calisto MT" w:hAnsi="Calisto MT" w:cs="Calibri"/>
                      <w:b/>
                      <w:bCs/>
                      <w:sz w:val="24"/>
                      <w:szCs w:val="24"/>
                    </w:rPr>
                  </w:pPr>
                </w:p>
              </w:tc>
              <w:tc>
                <w:tcPr>
                  <w:tcW w:w="1134" w:type="dxa"/>
                  <w:vAlign w:val="center"/>
                  <w:hideMark/>
                </w:tcPr>
                <w:p w14:paraId="4157A57F" w14:textId="77777777" w:rsidR="00C21C4C" w:rsidRPr="00B12D25" w:rsidRDefault="00C21C4C" w:rsidP="00C21C4C">
                  <w:pPr>
                    <w:spacing w:line="276" w:lineRule="auto"/>
                    <w:rPr>
                      <w:rFonts w:ascii="Calisto MT" w:hAnsi="Calisto MT" w:cs="Calibri"/>
                      <w:b/>
                      <w:bCs/>
                      <w:sz w:val="24"/>
                      <w:szCs w:val="24"/>
                    </w:rPr>
                  </w:pPr>
                </w:p>
              </w:tc>
            </w:tr>
            <w:tr w:rsidR="00B12D25" w:rsidRPr="00B12D25" w14:paraId="21AA8637" w14:textId="77777777" w:rsidTr="00C21C4C">
              <w:tc>
                <w:tcPr>
                  <w:tcW w:w="0" w:type="auto"/>
                  <w:vAlign w:val="center"/>
                  <w:hideMark/>
                </w:tcPr>
                <w:p w14:paraId="4BB25651" w14:textId="77777777" w:rsidR="00C21C4C" w:rsidRPr="00B12D25" w:rsidRDefault="00C21C4C" w:rsidP="00C21C4C">
                  <w:pPr>
                    <w:rPr>
                      <w:rFonts w:ascii="Calisto MT" w:hAnsi="Calisto MT"/>
                      <w:b/>
                      <w:sz w:val="24"/>
                      <w:szCs w:val="24"/>
                    </w:rPr>
                  </w:pPr>
                </w:p>
              </w:tc>
              <w:tc>
                <w:tcPr>
                  <w:tcW w:w="2087" w:type="dxa"/>
                  <w:vAlign w:val="center"/>
                  <w:hideMark/>
                </w:tcPr>
                <w:p w14:paraId="13A63174" w14:textId="77777777" w:rsidR="00C21C4C" w:rsidRPr="00B12D25" w:rsidRDefault="00C21C4C" w:rsidP="00C21C4C">
                  <w:pPr>
                    <w:spacing w:line="276" w:lineRule="auto"/>
                    <w:jc w:val="center"/>
                    <w:rPr>
                      <w:rFonts w:ascii="Calisto MT" w:hAnsi="Calisto MT" w:cs="Calibri"/>
                      <w:b/>
                      <w:sz w:val="24"/>
                      <w:szCs w:val="24"/>
                    </w:rPr>
                  </w:pPr>
                </w:p>
              </w:tc>
              <w:tc>
                <w:tcPr>
                  <w:tcW w:w="2693" w:type="dxa"/>
                  <w:vAlign w:val="center"/>
                  <w:hideMark/>
                </w:tcPr>
                <w:p w14:paraId="69C3E250" w14:textId="77777777" w:rsidR="00C21C4C" w:rsidRPr="00B12D25" w:rsidRDefault="00C21C4C" w:rsidP="00C21C4C">
                  <w:pPr>
                    <w:rPr>
                      <w:rFonts w:ascii="Calisto MT" w:hAnsi="Calisto MT" w:cs="Calibri"/>
                      <w:b/>
                      <w:sz w:val="24"/>
                      <w:szCs w:val="24"/>
                    </w:rPr>
                  </w:pPr>
                </w:p>
              </w:tc>
              <w:tc>
                <w:tcPr>
                  <w:tcW w:w="1984" w:type="dxa"/>
                  <w:vAlign w:val="center"/>
                  <w:hideMark/>
                </w:tcPr>
                <w:p w14:paraId="1ACE1997" w14:textId="77777777" w:rsidR="00C21C4C" w:rsidRPr="00B12D25" w:rsidRDefault="00C21C4C" w:rsidP="00C21C4C">
                  <w:pPr>
                    <w:spacing w:line="276" w:lineRule="auto"/>
                    <w:jc w:val="center"/>
                    <w:rPr>
                      <w:rFonts w:ascii="Calisto MT" w:hAnsi="Calisto MT" w:cs="Calibri"/>
                      <w:b/>
                      <w:bCs/>
                      <w:sz w:val="24"/>
                      <w:szCs w:val="24"/>
                    </w:rPr>
                  </w:pPr>
                </w:p>
              </w:tc>
              <w:tc>
                <w:tcPr>
                  <w:tcW w:w="1139" w:type="dxa"/>
                </w:tcPr>
                <w:p w14:paraId="6FB8795D" w14:textId="77777777" w:rsidR="00C21C4C" w:rsidRPr="00B12D25" w:rsidRDefault="00C21C4C" w:rsidP="00C21C4C">
                  <w:pPr>
                    <w:spacing w:line="276" w:lineRule="auto"/>
                    <w:jc w:val="center"/>
                    <w:rPr>
                      <w:rFonts w:ascii="Calisto MT" w:hAnsi="Calisto MT" w:cs="Calibri"/>
                      <w:b/>
                      <w:bCs/>
                      <w:sz w:val="24"/>
                      <w:szCs w:val="24"/>
                    </w:rPr>
                  </w:pPr>
                </w:p>
              </w:tc>
              <w:tc>
                <w:tcPr>
                  <w:tcW w:w="1134" w:type="dxa"/>
                  <w:vAlign w:val="center"/>
                  <w:hideMark/>
                </w:tcPr>
                <w:p w14:paraId="1314D7E1" w14:textId="77777777" w:rsidR="00C21C4C" w:rsidRPr="00B12D25" w:rsidRDefault="00C21C4C" w:rsidP="00C21C4C">
                  <w:pPr>
                    <w:spacing w:line="276" w:lineRule="auto"/>
                    <w:jc w:val="center"/>
                    <w:rPr>
                      <w:rFonts w:ascii="Calisto MT" w:hAnsi="Calisto MT" w:cs="Calibri"/>
                      <w:b/>
                      <w:bCs/>
                      <w:sz w:val="24"/>
                      <w:szCs w:val="24"/>
                    </w:rPr>
                  </w:pPr>
                </w:p>
              </w:tc>
            </w:tr>
          </w:tbl>
          <w:p w14:paraId="60C405D4" w14:textId="77777777" w:rsidR="00B963AB" w:rsidRPr="00B12D25" w:rsidRDefault="00B963AB">
            <w:pPr>
              <w:spacing w:line="276" w:lineRule="auto"/>
              <w:rPr>
                <w:rFonts w:ascii="Calisto MT" w:hAnsi="Calisto MT" w:cs="Calibri"/>
                <w:b/>
                <w:i/>
                <w:sz w:val="24"/>
                <w:szCs w:val="24"/>
                <w:lang w:eastAsia="en-US"/>
              </w:rPr>
            </w:pPr>
          </w:p>
        </w:tc>
      </w:tr>
      <w:tr w:rsidR="00B12D25" w:rsidRPr="00B12D25" w14:paraId="2B0E39DA" w14:textId="77777777" w:rsidTr="00C21C4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345883" w:rsidRPr="00B12D25"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E324F05" w14:textId="018B8CD5" w:rsidR="00F5352D" w:rsidRPr="00B12D25" w:rsidRDefault="00345883" w:rsidP="00520B70">
            <w:pPr>
              <w:tabs>
                <w:tab w:val="left" w:pos="3900"/>
              </w:tabs>
              <w:spacing w:line="276" w:lineRule="auto"/>
              <w:jc w:val="both"/>
              <w:rPr>
                <w:rFonts w:ascii="Calisto MT" w:hAnsi="Calisto MT" w:cs="Calibri"/>
                <w:b/>
                <w:szCs w:val="24"/>
                <w:lang w:eastAsia="en-US"/>
              </w:rPr>
            </w:pPr>
            <w:r w:rsidRPr="00B12D25">
              <w:rPr>
                <w:rFonts w:ascii="Calisto MT" w:hAnsi="Calisto MT" w:cs="Calibri"/>
                <w:b/>
                <w:szCs w:val="24"/>
                <w:lang w:eastAsia="en-US"/>
              </w:rPr>
              <w:t xml:space="preserve">ATTRIBUTION </w:t>
            </w:r>
            <w:r w:rsidR="008679D1" w:rsidRPr="00B12D25">
              <w:rPr>
                <w:rFonts w:ascii="Calisto MT" w:hAnsi="Calisto MT" w:cs="Tahoma"/>
                <w:b/>
                <w:szCs w:val="24"/>
              </w:rPr>
              <w:t>DU MARCHÉ</w:t>
            </w:r>
          </w:p>
        </w:tc>
      </w:tr>
      <w:tr w:rsidR="00B12D25" w:rsidRPr="00B12D25" w14:paraId="2E0F2A91" w14:textId="77777777" w:rsidTr="00C21C4C">
        <w:trPr>
          <w:trHeight w:val="175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345883" w:rsidRPr="00B12D25" w:rsidRDefault="00345883">
            <w:pPr>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39.1.</w:t>
            </w:r>
          </w:p>
          <w:p w14:paraId="0CF4F23A" w14:textId="77777777" w:rsidR="00345883" w:rsidRPr="00B12D25" w:rsidRDefault="00345883">
            <w:pPr>
              <w:spacing w:line="276" w:lineRule="auto"/>
              <w:jc w:val="center"/>
              <w:rPr>
                <w:rFonts w:ascii="Calisto MT" w:hAnsi="Calisto MT" w:cs="Calibri"/>
                <w:sz w:val="24"/>
                <w:szCs w:val="24"/>
                <w:lang w:eastAsia="en-US"/>
              </w:rPr>
            </w:pPr>
            <w:r w:rsidRPr="00B12D25">
              <w:rPr>
                <w:rFonts w:ascii="Calisto MT" w:hAnsi="Calisto MT" w:cs="Calibri"/>
                <w:sz w:val="24"/>
                <w:szCs w:val="24"/>
                <w:lang w:eastAsia="en-US"/>
              </w:rPr>
              <w:t>39.2.</w:t>
            </w:r>
          </w:p>
          <w:p w14:paraId="2BFD57FD" w14:textId="77777777" w:rsidR="00D0105A" w:rsidRPr="00B12D25" w:rsidRDefault="00D0105A">
            <w:pPr>
              <w:spacing w:line="276" w:lineRule="auto"/>
              <w:jc w:val="center"/>
              <w:rPr>
                <w:rFonts w:ascii="Calisto MT" w:hAnsi="Calisto MT"/>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125523D" w14:textId="3BA0065F" w:rsidR="00D0105A" w:rsidRPr="00B12D25" w:rsidRDefault="00814F59" w:rsidP="00D0105A">
            <w:pPr>
              <w:spacing w:before="120"/>
              <w:ind w:firstLine="426"/>
              <w:jc w:val="both"/>
              <w:rPr>
                <w:rFonts w:ascii="Calisto MT" w:hAnsi="Calisto MT" w:cs="Tahoma"/>
                <w:szCs w:val="24"/>
              </w:rPr>
            </w:pPr>
            <w:r w:rsidRPr="00B12D25">
              <w:rPr>
                <w:rFonts w:ascii="Calisto MT" w:hAnsi="Calisto MT" w:cs="Tahoma"/>
                <w:szCs w:val="24"/>
              </w:rPr>
              <w:t>L</w:t>
            </w:r>
            <w:r w:rsidR="00620D0E" w:rsidRPr="00B12D25">
              <w:rPr>
                <w:rFonts w:ascii="Calisto MT" w:hAnsi="Calisto MT" w:cs="Tahoma"/>
                <w:szCs w:val="24"/>
              </w:rPr>
              <w:t>e</w:t>
            </w:r>
            <w:r w:rsidRPr="00B12D25">
              <w:rPr>
                <w:rFonts w:ascii="Calisto MT" w:hAnsi="Calisto MT" w:cs="Tahoma"/>
                <w:szCs w:val="24"/>
              </w:rPr>
              <w:t xml:space="preserve"> </w:t>
            </w:r>
            <w:r w:rsidR="00620D0E" w:rsidRPr="00B12D25">
              <w:rPr>
                <w:rFonts w:ascii="Calisto MT" w:hAnsi="Calisto MT" w:cs="Tahoma"/>
                <w:szCs w:val="24"/>
              </w:rPr>
              <w:t>marché</w:t>
            </w:r>
            <w:r w:rsidR="00D0105A" w:rsidRPr="00B12D25">
              <w:rPr>
                <w:rFonts w:ascii="Calisto MT" w:hAnsi="Calisto MT" w:cs="Tahoma"/>
                <w:szCs w:val="24"/>
              </w:rPr>
              <w:t xml:space="preserve"> sera attribué au soumissionnaire dont </w:t>
            </w:r>
            <w:r w:rsidR="009665C7" w:rsidRPr="00B12D25">
              <w:rPr>
                <w:rFonts w:ascii="Calisto MT" w:hAnsi="Calisto MT" w:cs="Tahoma"/>
                <w:szCs w:val="24"/>
              </w:rPr>
              <w:t>l’offre :</w:t>
            </w:r>
          </w:p>
          <w:p w14:paraId="7FD0B304" w14:textId="77777777" w:rsidR="00D0105A" w:rsidRPr="00B12D25" w:rsidRDefault="009665C7" w:rsidP="00730F2C">
            <w:pPr>
              <w:pStyle w:val="Paragraphedeliste"/>
              <w:numPr>
                <w:ilvl w:val="0"/>
                <w:numId w:val="52"/>
              </w:numPr>
              <w:spacing w:before="120"/>
              <w:jc w:val="both"/>
              <w:rPr>
                <w:rFonts w:ascii="Calisto MT" w:hAnsi="Calisto MT" w:cs="Tahoma"/>
                <w:sz w:val="20"/>
              </w:rPr>
            </w:pPr>
            <w:r w:rsidRPr="00B12D25">
              <w:rPr>
                <w:rFonts w:ascii="Calisto MT" w:hAnsi="Calisto MT" w:cs="Tahoma"/>
                <w:sz w:val="20"/>
              </w:rPr>
              <w:t>Administrative</w:t>
            </w:r>
            <w:r w:rsidR="00D0105A" w:rsidRPr="00B12D25">
              <w:rPr>
                <w:rFonts w:ascii="Calisto MT" w:hAnsi="Calisto MT" w:cs="Tahoma"/>
                <w:sz w:val="20"/>
              </w:rPr>
              <w:t xml:space="preserve"> sera jugée conforme ;</w:t>
            </w:r>
          </w:p>
          <w:p w14:paraId="04709DE3" w14:textId="77777777" w:rsidR="00D0105A" w:rsidRPr="00B12D25" w:rsidRDefault="009665C7" w:rsidP="00730F2C">
            <w:pPr>
              <w:pStyle w:val="Paragraphedeliste"/>
              <w:numPr>
                <w:ilvl w:val="0"/>
                <w:numId w:val="52"/>
              </w:numPr>
              <w:spacing w:before="120"/>
              <w:jc w:val="both"/>
              <w:rPr>
                <w:rFonts w:ascii="Calisto MT" w:hAnsi="Calisto MT" w:cs="Tahoma"/>
                <w:sz w:val="20"/>
              </w:rPr>
            </w:pPr>
            <w:r w:rsidRPr="00B12D25">
              <w:rPr>
                <w:rFonts w:ascii="Calisto MT" w:hAnsi="Calisto MT" w:cs="Tahoma"/>
                <w:sz w:val="20"/>
              </w:rPr>
              <w:t>Technique</w:t>
            </w:r>
            <w:r w:rsidR="00D0105A" w:rsidRPr="00B12D25">
              <w:rPr>
                <w:rFonts w:ascii="Calisto MT" w:hAnsi="Calisto MT" w:cs="Tahoma"/>
                <w:sz w:val="20"/>
              </w:rPr>
              <w:t xml:space="preserve"> </w:t>
            </w:r>
            <w:r w:rsidR="004F738E" w:rsidRPr="00B12D25">
              <w:rPr>
                <w:rFonts w:ascii="Calisto MT" w:hAnsi="Calisto MT" w:cs="Tahoma"/>
                <w:sz w:val="20"/>
              </w:rPr>
              <w:t xml:space="preserve">sera jugée conforme et </w:t>
            </w:r>
            <w:r w:rsidR="00D0105A" w:rsidRPr="00B12D25">
              <w:rPr>
                <w:rFonts w:ascii="Calisto MT" w:hAnsi="Calisto MT" w:cs="Tahoma"/>
                <w:sz w:val="20"/>
              </w:rPr>
              <w:t xml:space="preserve">aura reçu un pourcentage de « oui » supérieur ou égal à </w:t>
            </w:r>
            <w:r w:rsidR="00D22E00" w:rsidRPr="00B12D25">
              <w:rPr>
                <w:rFonts w:ascii="Calisto MT" w:hAnsi="Calisto MT" w:cs="Tahoma"/>
                <w:sz w:val="20"/>
              </w:rPr>
              <w:t>7</w:t>
            </w:r>
            <w:r w:rsidR="00D0105A" w:rsidRPr="00B12D25">
              <w:rPr>
                <w:rFonts w:ascii="Calisto MT" w:hAnsi="Calisto MT" w:cs="Tahoma"/>
                <w:sz w:val="20"/>
              </w:rPr>
              <w:t>0 % ;</w:t>
            </w:r>
          </w:p>
          <w:p w14:paraId="6F65C3A3" w14:textId="670BD097" w:rsidR="00D0105A" w:rsidRPr="00B12D25" w:rsidRDefault="009665C7" w:rsidP="00730F2C">
            <w:pPr>
              <w:pStyle w:val="Paragraphedeliste"/>
              <w:numPr>
                <w:ilvl w:val="0"/>
                <w:numId w:val="52"/>
              </w:numPr>
              <w:spacing w:before="120"/>
              <w:jc w:val="both"/>
              <w:rPr>
                <w:rFonts w:ascii="Calisto MT" w:hAnsi="Calisto MT" w:cs="Tahoma"/>
                <w:sz w:val="20"/>
              </w:rPr>
            </w:pPr>
            <w:r w:rsidRPr="00B12D25">
              <w:rPr>
                <w:rFonts w:ascii="Calisto MT" w:hAnsi="Calisto MT" w:cs="Tahoma"/>
                <w:sz w:val="20"/>
              </w:rPr>
              <w:t>Financière</w:t>
            </w:r>
            <w:r w:rsidR="00D0105A" w:rsidRPr="00B12D25">
              <w:rPr>
                <w:rFonts w:ascii="Calisto MT" w:hAnsi="Calisto MT" w:cs="Tahoma"/>
                <w:sz w:val="20"/>
              </w:rPr>
              <w:t xml:space="preserve"> après corrections conformément aux dispositions du RPAO </w:t>
            </w:r>
            <w:r w:rsidR="00AA71EF" w:rsidRPr="00B12D25">
              <w:rPr>
                <w:rFonts w:ascii="Calisto MT" w:hAnsi="Calisto MT" w:cs="Tahoma"/>
                <w:sz w:val="20"/>
              </w:rPr>
              <w:t xml:space="preserve">des sous-détails des prix unitaires, </w:t>
            </w:r>
            <w:r w:rsidRPr="00B12D25">
              <w:rPr>
                <w:rFonts w:ascii="Calisto MT" w:hAnsi="Calisto MT" w:cs="Tahoma"/>
                <w:sz w:val="20"/>
              </w:rPr>
              <w:t>du bordereau</w:t>
            </w:r>
            <w:r w:rsidR="00D0105A" w:rsidRPr="00B12D25">
              <w:rPr>
                <w:rFonts w:ascii="Calisto MT" w:hAnsi="Calisto MT" w:cs="Tahoma"/>
                <w:sz w:val="20"/>
              </w:rPr>
              <w:t xml:space="preserve"> des prix unitaires et du devis estimatif, sera jugée conforme aux dispositions du CCTP et classée la moins</w:t>
            </w:r>
            <w:r w:rsidR="00620D0E" w:rsidRPr="00B12D25">
              <w:rPr>
                <w:rFonts w:ascii="Calisto MT" w:hAnsi="Calisto MT" w:cs="Tahoma"/>
                <w:sz w:val="20"/>
              </w:rPr>
              <w:t>-</w:t>
            </w:r>
            <w:r w:rsidR="002044AF" w:rsidRPr="00B12D25">
              <w:rPr>
                <w:rFonts w:ascii="Calisto MT" w:hAnsi="Calisto MT" w:cs="Tahoma"/>
                <w:sz w:val="20"/>
              </w:rPr>
              <w:t>disante</w:t>
            </w:r>
            <w:r w:rsidR="00D0105A" w:rsidRPr="00B12D25">
              <w:rPr>
                <w:rFonts w:ascii="Calisto MT" w:hAnsi="Calisto MT" w:cs="Tahoma"/>
                <w:sz w:val="20"/>
              </w:rPr>
              <w:t>.</w:t>
            </w:r>
          </w:p>
        </w:tc>
      </w:tr>
    </w:tbl>
    <w:p w14:paraId="630F1FE8" w14:textId="77777777" w:rsidR="00670A7F" w:rsidRPr="00B12D25" w:rsidRDefault="00670A7F" w:rsidP="00F70624">
      <w:pPr>
        <w:spacing w:before="120" w:after="120"/>
        <w:jc w:val="both"/>
        <w:rPr>
          <w:rFonts w:ascii="Arial Narrow" w:hAnsi="Arial Narrow" w:cs="Tahoma"/>
          <w:b/>
          <w:sz w:val="24"/>
          <w:u w:val="single"/>
        </w:rPr>
      </w:pPr>
      <w:r w:rsidRPr="00B12D25">
        <w:rPr>
          <w:rFonts w:ascii="Arial Narrow" w:hAnsi="Arial Narrow" w:cs="Tahoma"/>
          <w:b/>
          <w:sz w:val="24"/>
          <w:u w:val="single"/>
        </w:rPr>
        <w:t>NB :</w:t>
      </w:r>
    </w:p>
    <w:p w14:paraId="4B4A4F59" w14:textId="00CF1611" w:rsidR="00E8081D" w:rsidRPr="00B12D25" w:rsidRDefault="00670A7F" w:rsidP="00730F2C">
      <w:pPr>
        <w:pStyle w:val="Paragraphedeliste"/>
        <w:numPr>
          <w:ilvl w:val="0"/>
          <w:numId w:val="121"/>
        </w:numPr>
        <w:spacing w:before="120" w:after="120"/>
        <w:jc w:val="both"/>
        <w:rPr>
          <w:rFonts w:ascii="Arial Narrow" w:hAnsi="Arial Narrow" w:cs="Tahoma"/>
          <w:b/>
        </w:rPr>
      </w:pPr>
      <w:r w:rsidRPr="00B12D25">
        <w:rPr>
          <w:rFonts w:ascii="Arial Narrow" w:hAnsi="Arial Narrow" w:cs="Tahoma"/>
          <w:b/>
        </w:rPr>
        <w:t>le rabais présenté de manière manuscrite n’est plus accepté ;</w:t>
      </w:r>
    </w:p>
    <w:p w14:paraId="238E4944" w14:textId="01BA0698" w:rsidR="00670A7F" w:rsidRPr="00B12D25" w:rsidRDefault="00670A7F" w:rsidP="00730F2C">
      <w:pPr>
        <w:pStyle w:val="Paragraphedeliste"/>
        <w:numPr>
          <w:ilvl w:val="0"/>
          <w:numId w:val="121"/>
        </w:numPr>
        <w:spacing w:before="120" w:after="120"/>
        <w:jc w:val="both"/>
        <w:rPr>
          <w:rFonts w:ascii="Arial Narrow" w:hAnsi="Arial Narrow" w:cs="Tahoma"/>
          <w:b/>
        </w:rPr>
      </w:pPr>
      <w:r w:rsidRPr="00B12D25">
        <w:rPr>
          <w:rFonts w:ascii="Arial Narrow" w:hAnsi="Arial Narrow" w:cs="Tahoma"/>
          <w:b/>
        </w:rPr>
        <w:t xml:space="preserve">pour </w:t>
      </w:r>
      <w:r w:rsidR="00B65996" w:rsidRPr="00B12D25">
        <w:rPr>
          <w:rFonts w:ascii="Arial Narrow" w:hAnsi="Arial Narrow" w:cs="Tahoma"/>
          <w:b/>
        </w:rPr>
        <w:t>être</w:t>
      </w:r>
      <w:r w:rsidRPr="00B12D25">
        <w:rPr>
          <w:rFonts w:ascii="Arial Narrow" w:hAnsi="Arial Narrow" w:cs="Tahoma"/>
          <w:b/>
        </w:rPr>
        <w:t xml:space="preserve"> admis, le rabais doit </w:t>
      </w:r>
      <w:r w:rsidR="00B65996" w:rsidRPr="00B12D25">
        <w:rPr>
          <w:rFonts w:ascii="Arial Narrow" w:hAnsi="Arial Narrow" w:cs="Tahoma"/>
          <w:b/>
        </w:rPr>
        <w:t>être</w:t>
      </w:r>
      <w:r w:rsidRPr="00B12D25">
        <w:rPr>
          <w:rFonts w:ascii="Arial Narrow" w:hAnsi="Arial Narrow" w:cs="Tahoma"/>
          <w:b/>
        </w:rPr>
        <w:t xml:space="preserve"> mentionné</w:t>
      </w:r>
      <w:r w:rsidR="00B65996" w:rsidRPr="00B12D25">
        <w:rPr>
          <w:rFonts w:ascii="Arial Narrow" w:hAnsi="Arial Narrow" w:cs="Tahoma"/>
          <w:b/>
        </w:rPr>
        <w:t xml:space="preserve"> en lettres et en chiffres.</w:t>
      </w:r>
    </w:p>
    <w:p w14:paraId="7CD2E783" w14:textId="77777777" w:rsidR="00296A13" w:rsidRPr="00B12D25" w:rsidRDefault="00296A13" w:rsidP="00F70624">
      <w:pPr>
        <w:spacing w:before="120" w:after="120"/>
        <w:rPr>
          <w:rFonts w:ascii="Arial Narrow" w:hAnsi="Arial Narrow" w:cs="Tahoma"/>
        </w:rPr>
      </w:pPr>
    </w:p>
    <w:p w14:paraId="42089928" w14:textId="77777777" w:rsidR="00443AD3" w:rsidRPr="00B12D25" w:rsidRDefault="00443AD3" w:rsidP="00A56B08">
      <w:pPr>
        <w:spacing w:before="120" w:after="120"/>
        <w:jc w:val="center"/>
        <w:rPr>
          <w:rFonts w:ascii="Arial Narrow" w:hAnsi="Arial Narrow" w:cs="Tahoma"/>
        </w:rPr>
      </w:pPr>
    </w:p>
    <w:p w14:paraId="5EE86414" w14:textId="77777777" w:rsidR="00E65DEB" w:rsidRPr="00B12D25" w:rsidRDefault="00E65DEB" w:rsidP="00A56B08">
      <w:pPr>
        <w:spacing w:before="120" w:after="120"/>
        <w:jc w:val="center"/>
        <w:rPr>
          <w:rFonts w:ascii="Arial Narrow" w:hAnsi="Arial Narrow" w:cs="Tahoma"/>
        </w:rPr>
      </w:pPr>
    </w:p>
    <w:p w14:paraId="14543739" w14:textId="77777777" w:rsidR="00E65DEB" w:rsidRPr="00B12D25" w:rsidRDefault="00E65DEB" w:rsidP="00A56B08">
      <w:pPr>
        <w:spacing w:before="120" w:after="120"/>
        <w:jc w:val="center"/>
        <w:rPr>
          <w:rFonts w:ascii="Arial Narrow" w:hAnsi="Arial Narrow" w:cs="Tahoma"/>
        </w:rPr>
      </w:pPr>
    </w:p>
    <w:p w14:paraId="7DD74505" w14:textId="77777777" w:rsidR="00E65DEB" w:rsidRPr="00B12D25" w:rsidRDefault="00E65DEB" w:rsidP="00A56B08">
      <w:pPr>
        <w:spacing w:before="120" w:after="120"/>
        <w:jc w:val="center"/>
        <w:rPr>
          <w:rFonts w:ascii="Arial Narrow" w:hAnsi="Arial Narrow" w:cs="Tahoma"/>
        </w:rPr>
      </w:pPr>
    </w:p>
    <w:p w14:paraId="467FBD50" w14:textId="77777777" w:rsidR="00443AD3" w:rsidRPr="00B12D25" w:rsidRDefault="00443AD3" w:rsidP="00A56B08">
      <w:pPr>
        <w:spacing w:before="120" w:after="120"/>
        <w:jc w:val="center"/>
        <w:rPr>
          <w:rFonts w:ascii="Arial Narrow" w:hAnsi="Arial Narrow" w:cs="Tahoma"/>
        </w:rPr>
      </w:pPr>
    </w:p>
    <w:p w14:paraId="2D8E8081" w14:textId="77777777" w:rsidR="00443AD3" w:rsidRPr="00B12D25" w:rsidRDefault="00443AD3" w:rsidP="00A56B08">
      <w:pPr>
        <w:spacing w:before="120" w:after="120"/>
        <w:jc w:val="center"/>
        <w:rPr>
          <w:rFonts w:ascii="Arial Narrow" w:hAnsi="Arial Narrow" w:cs="Tahoma"/>
        </w:rPr>
      </w:pPr>
    </w:p>
    <w:p w14:paraId="4EE4918E" w14:textId="77777777" w:rsidR="00443AD3" w:rsidRPr="00B12D25" w:rsidRDefault="00443AD3" w:rsidP="00A56B08">
      <w:pPr>
        <w:spacing w:before="120" w:after="120"/>
        <w:jc w:val="center"/>
        <w:rPr>
          <w:rFonts w:ascii="Arial Narrow" w:hAnsi="Arial Narrow" w:cs="Tahoma"/>
        </w:rPr>
      </w:pPr>
    </w:p>
    <w:p w14:paraId="31B0D35F" w14:textId="77777777" w:rsidR="00443AD3" w:rsidRPr="00B12D25" w:rsidRDefault="00443AD3" w:rsidP="00A56B08">
      <w:pPr>
        <w:spacing w:before="120" w:after="120"/>
        <w:jc w:val="center"/>
        <w:rPr>
          <w:rFonts w:ascii="Arial Narrow" w:hAnsi="Arial Narrow" w:cs="Tahoma"/>
        </w:rPr>
      </w:pPr>
    </w:p>
    <w:p w14:paraId="67A9B4BB" w14:textId="77777777" w:rsidR="00443AD3" w:rsidRPr="00B12D25" w:rsidRDefault="00443AD3" w:rsidP="00A56B08">
      <w:pPr>
        <w:spacing w:before="120" w:after="120"/>
        <w:jc w:val="center"/>
        <w:rPr>
          <w:rFonts w:ascii="Arial Narrow" w:hAnsi="Arial Narrow" w:cs="Tahoma"/>
        </w:rPr>
      </w:pPr>
    </w:p>
    <w:p w14:paraId="7487663D" w14:textId="77777777" w:rsidR="00443AD3" w:rsidRPr="00B12D25" w:rsidRDefault="00443AD3" w:rsidP="00A56B08">
      <w:pPr>
        <w:spacing w:before="120" w:after="120"/>
        <w:jc w:val="center"/>
        <w:rPr>
          <w:rFonts w:ascii="Arial Narrow" w:hAnsi="Arial Narrow" w:cs="Tahoma"/>
        </w:rPr>
      </w:pPr>
    </w:p>
    <w:p w14:paraId="096A191E" w14:textId="77777777" w:rsidR="00443AD3" w:rsidRPr="00B12D25" w:rsidRDefault="00443AD3" w:rsidP="00A56B08">
      <w:pPr>
        <w:spacing w:before="120" w:after="120"/>
        <w:jc w:val="center"/>
        <w:rPr>
          <w:rFonts w:ascii="Arial Narrow" w:hAnsi="Arial Narrow" w:cs="Tahoma"/>
        </w:rPr>
      </w:pPr>
    </w:p>
    <w:p w14:paraId="46523731" w14:textId="77777777" w:rsidR="006F2586" w:rsidRPr="00B12D25" w:rsidRDefault="006F2586" w:rsidP="00A56B08">
      <w:pPr>
        <w:spacing w:before="120" w:after="120"/>
        <w:jc w:val="center"/>
        <w:rPr>
          <w:rFonts w:ascii="Arial Narrow" w:hAnsi="Arial Narrow" w:cs="Tahoma"/>
        </w:rPr>
      </w:pPr>
    </w:p>
    <w:p w14:paraId="5B1C1B7B" w14:textId="77777777" w:rsidR="006F2586" w:rsidRPr="00B12D25" w:rsidRDefault="006F2586" w:rsidP="00A56B08">
      <w:pPr>
        <w:spacing w:before="120" w:after="120"/>
        <w:jc w:val="center"/>
        <w:rPr>
          <w:rFonts w:ascii="Arial Narrow" w:hAnsi="Arial Narrow" w:cs="Tahoma"/>
        </w:rPr>
      </w:pPr>
    </w:p>
    <w:p w14:paraId="60571EDD" w14:textId="77777777" w:rsidR="006F2586" w:rsidRPr="00B12D25" w:rsidRDefault="006F2586" w:rsidP="00A56B08">
      <w:pPr>
        <w:spacing w:before="120" w:after="120"/>
        <w:jc w:val="center"/>
        <w:rPr>
          <w:rFonts w:ascii="Arial Narrow" w:hAnsi="Arial Narrow" w:cs="Tahoma"/>
        </w:rPr>
      </w:pPr>
    </w:p>
    <w:p w14:paraId="0947F4AE" w14:textId="77777777" w:rsidR="00443AD3" w:rsidRPr="00B12D25" w:rsidRDefault="00443AD3" w:rsidP="00A56B08">
      <w:pPr>
        <w:spacing w:before="120" w:after="120"/>
        <w:jc w:val="center"/>
        <w:rPr>
          <w:rFonts w:ascii="Arial Narrow" w:hAnsi="Arial Narrow" w:cs="Tahoma"/>
        </w:rPr>
      </w:pPr>
    </w:p>
    <w:p w14:paraId="28827C5F" w14:textId="77777777" w:rsidR="006F2586" w:rsidRPr="00B12D25" w:rsidRDefault="006F2586" w:rsidP="00A56B08">
      <w:pPr>
        <w:spacing w:before="120" w:after="120"/>
        <w:jc w:val="center"/>
        <w:rPr>
          <w:rFonts w:ascii="Arial Narrow" w:hAnsi="Arial Narrow" w:cs="Tahoma"/>
        </w:rPr>
      </w:pPr>
    </w:p>
    <w:p w14:paraId="30EA1517" w14:textId="77777777" w:rsidR="006F2586" w:rsidRPr="00B12D25" w:rsidRDefault="006F2586" w:rsidP="00A56B08">
      <w:pPr>
        <w:spacing w:before="120" w:after="120"/>
        <w:jc w:val="center"/>
        <w:rPr>
          <w:rFonts w:ascii="Arial Narrow" w:hAnsi="Arial Narrow" w:cs="Tahoma"/>
        </w:rPr>
      </w:pPr>
    </w:p>
    <w:p w14:paraId="1F37DF43" w14:textId="77777777" w:rsidR="006F2586" w:rsidRPr="00B12D25" w:rsidRDefault="006F2586" w:rsidP="00A56B08">
      <w:pPr>
        <w:spacing w:before="120" w:after="120"/>
        <w:jc w:val="center"/>
        <w:rPr>
          <w:rFonts w:ascii="Arial Narrow" w:hAnsi="Arial Narrow" w:cs="Tahoma"/>
        </w:rPr>
      </w:pPr>
    </w:p>
    <w:p w14:paraId="3D7CC0E4" w14:textId="77777777" w:rsidR="006F2586" w:rsidRPr="00B12D25" w:rsidRDefault="006F2586" w:rsidP="00A56B08">
      <w:pPr>
        <w:spacing w:before="120" w:after="120"/>
        <w:jc w:val="center"/>
        <w:rPr>
          <w:rFonts w:ascii="Arial Narrow" w:hAnsi="Arial Narrow" w:cs="Tahoma"/>
        </w:rPr>
      </w:pPr>
    </w:p>
    <w:p w14:paraId="7600C377" w14:textId="77777777" w:rsidR="006F2586" w:rsidRPr="00B12D25" w:rsidRDefault="006F2586" w:rsidP="00A56B08">
      <w:pPr>
        <w:spacing w:before="120" w:after="120"/>
        <w:jc w:val="center"/>
        <w:rPr>
          <w:rFonts w:ascii="Arial Narrow" w:hAnsi="Arial Narrow" w:cs="Tahoma"/>
        </w:rPr>
      </w:pPr>
    </w:p>
    <w:p w14:paraId="1657A7DD" w14:textId="77777777" w:rsidR="006F2586" w:rsidRPr="00B12D25" w:rsidRDefault="006F2586" w:rsidP="00A56B08">
      <w:pPr>
        <w:spacing w:before="120" w:after="120"/>
        <w:jc w:val="center"/>
        <w:rPr>
          <w:rFonts w:ascii="Arial Narrow" w:hAnsi="Arial Narrow" w:cs="Tahoma"/>
        </w:rPr>
      </w:pPr>
    </w:p>
    <w:p w14:paraId="3BCF9809" w14:textId="7F5E2266" w:rsidR="006F2586" w:rsidRPr="00B12D25" w:rsidRDefault="00664FE0" w:rsidP="00A56B08">
      <w:pPr>
        <w:spacing w:before="120" w:after="120"/>
        <w:jc w:val="center"/>
        <w:rPr>
          <w:rFonts w:ascii="Arial Narrow" w:hAnsi="Arial Narrow" w:cs="Tahoma"/>
        </w:rPr>
      </w:pPr>
      <w:r w:rsidRPr="00B12D25">
        <w:rPr>
          <w:noProof/>
        </w:rPr>
        <mc:AlternateContent>
          <mc:Choice Requires="wps">
            <w:drawing>
              <wp:inline distT="0" distB="0" distL="0" distR="0" wp14:anchorId="4040E1EB" wp14:editId="3D083821">
                <wp:extent cx="4848225" cy="1467485"/>
                <wp:effectExtent l="0" t="0" r="0" b="0"/>
                <wp:docPr id="548685484"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7777777" w:rsidR="00F53B19" w:rsidRPr="002550E8" w:rsidRDefault="00F53B19" w:rsidP="00C21C4C">
                            <w:pPr>
                              <w:jc w:val="center"/>
                              <w:rPr>
                                <w:sz w:val="48"/>
                                <w:szCs w:val="16"/>
                              </w:rPr>
                            </w:pPr>
                            <w:r w:rsidRPr="002550E8">
                              <w:rPr>
                                <w:sz w:val="48"/>
                                <w:szCs w:val="16"/>
                              </w:rPr>
                              <w:t>Pièce N°4</w:t>
                            </w:r>
                          </w:p>
                          <w:p w14:paraId="1CA159AF" w14:textId="77777777" w:rsidR="00F53B19" w:rsidRPr="002550E8" w:rsidRDefault="00F53B19" w:rsidP="00C21C4C">
                            <w:pPr>
                              <w:jc w:val="center"/>
                              <w:rPr>
                                <w:sz w:val="48"/>
                                <w:szCs w:val="16"/>
                              </w:rPr>
                            </w:pPr>
                            <w:r w:rsidRPr="002550E8">
                              <w:rPr>
                                <w:sz w:val="48"/>
                                <w:szCs w:val="16"/>
                              </w:rPr>
                              <w:t xml:space="preserve">CAHIER DES CLAUSES </w:t>
                            </w:r>
                          </w:p>
                          <w:p w14:paraId="74FA615E" w14:textId="3DE6CB8C" w:rsidR="00F53B19" w:rsidRPr="002550E8" w:rsidRDefault="00F53B19"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F53B19" w:rsidRPr="002550E8" w:rsidRDefault="00F53B19"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 5" o:spid="_x0000_s1031" type="#_x0000_t202" style="width:381.7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" filled="f" stroked="f">
                <v:path arrowok="t"/>
                <v:textbox inset="0,0,0,0">
                  <w:txbxContent>
                    <w:p w14:paraId="29C8EFB9" w14:textId="77777777" w:rsidR="00F53B19" w:rsidRPr="002550E8" w:rsidRDefault="00F53B19" w:rsidP="00C21C4C">
                      <w:pPr>
                        <w:jc w:val="center"/>
                        <w:rPr>
                          <w:sz w:val="48"/>
                          <w:szCs w:val="16"/>
                        </w:rPr>
                      </w:pPr>
                      <w:r w:rsidRPr="002550E8">
                        <w:rPr>
                          <w:sz w:val="48"/>
                          <w:szCs w:val="16"/>
                        </w:rPr>
                        <w:t>Pièce N°4</w:t>
                      </w:r>
                    </w:p>
                    <w:p w14:paraId="1CA159AF" w14:textId="77777777" w:rsidR="00F53B19" w:rsidRPr="002550E8" w:rsidRDefault="00F53B19" w:rsidP="00C21C4C">
                      <w:pPr>
                        <w:jc w:val="center"/>
                        <w:rPr>
                          <w:sz w:val="48"/>
                          <w:szCs w:val="16"/>
                        </w:rPr>
                      </w:pPr>
                      <w:r w:rsidRPr="002550E8">
                        <w:rPr>
                          <w:sz w:val="48"/>
                          <w:szCs w:val="16"/>
                        </w:rPr>
                        <w:t xml:space="preserve">CAHIER DES CLAUSES </w:t>
                      </w:r>
                    </w:p>
                    <w:p w14:paraId="74FA615E" w14:textId="3DE6CB8C" w:rsidR="00F53B19" w:rsidRPr="002550E8" w:rsidRDefault="00F53B19"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F53B19" w:rsidRPr="002550E8" w:rsidRDefault="00F53B19"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B12D25" w:rsidRDefault="00136EE4" w:rsidP="00A56B08">
      <w:pPr>
        <w:spacing w:before="120" w:after="120"/>
        <w:jc w:val="center"/>
        <w:rPr>
          <w:rFonts w:ascii="Arial Narrow" w:hAnsi="Arial Narrow" w:cs="Tahoma"/>
        </w:rPr>
      </w:pPr>
    </w:p>
    <w:p w14:paraId="2B75092F" w14:textId="77777777" w:rsidR="00136EE4" w:rsidRPr="00B12D25" w:rsidRDefault="00136EE4" w:rsidP="00A56B08">
      <w:pPr>
        <w:spacing w:before="120" w:after="120"/>
        <w:jc w:val="center"/>
        <w:rPr>
          <w:rFonts w:ascii="Arial Narrow" w:hAnsi="Arial Narrow" w:cs="Tahoma"/>
        </w:rPr>
      </w:pPr>
    </w:p>
    <w:p w14:paraId="43EE0D37" w14:textId="77777777" w:rsidR="00136EE4" w:rsidRPr="00B12D25" w:rsidRDefault="00136EE4" w:rsidP="00A56B08">
      <w:pPr>
        <w:spacing w:before="120" w:after="120"/>
        <w:jc w:val="center"/>
        <w:rPr>
          <w:rFonts w:ascii="Arial Narrow" w:hAnsi="Arial Narrow" w:cs="Tahoma"/>
        </w:rPr>
      </w:pPr>
    </w:p>
    <w:p w14:paraId="1E7DD937" w14:textId="77777777" w:rsidR="00136EE4" w:rsidRPr="00B12D25" w:rsidRDefault="00136EE4" w:rsidP="00A56B08">
      <w:pPr>
        <w:spacing w:before="120" w:after="120"/>
        <w:jc w:val="center"/>
        <w:rPr>
          <w:rFonts w:ascii="Arial Narrow" w:hAnsi="Arial Narrow" w:cs="Tahoma"/>
        </w:rPr>
      </w:pPr>
    </w:p>
    <w:p w14:paraId="5D02CB7A" w14:textId="77777777" w:rsidR="00136EE4" w:rsidRPr="00B12D25" w:rsidRDefault="00136EE4" w:rsidP="00A56B08">
      <w:pPr>
        <w:spacing w:before="120" w:after="120"/>
        <w:jc w:val="center"/>
        <w:rPr>
          <w:rFonts w:ascii="Arial Narrow" w:hAnsi="Arial Narrow" w:cs="Tahoma"/>
        </w:rPr>
      </w:pPr>
    </w:p>
    <w:p w14:paraId="4F44DF83" w14:textId="77777777" w:rsidR="00136EE4" w:rsidRPr="00B12D25" w:rsidRDefault="00136EE4" w:rsidP="00A56B08">
      <w:pPr>
        <w:spacing w:before="120" w:after="120"/>
        <w:jc w:val="center"/>
        <w:rPr>
          <w:rFonts w:ascii="Arial Narrow" w:hAnsi="Arial Narrow" w:cs="Tahoma"/>
        </w:rPr>
      </w:pPr>
    </w:p>
    <w:p w14:paraId="203F766A" w14:textId="77777777" w:rsidR="0080558C" w:rsidRPr="00B12D25" w:rsidRDefault="0080558C" w:rsidP="00A56B08">
      <w:pPr>
        <w:spacing w:before="120" w:after="120"/>
        <w:jc w:val="center"/>
        <w:rPr>
          <w:rFonts w:ascii="Arial Narrow" w:hAnsi="Arial Narrow" w:cs="Tahoma"/>
        </w:rPr>
      </w:pPr>
    </w:p>
    <w:p w14:paraId="3DAE8179" w14:textId="77777777" w:rsidR="0080558C" w:rsidRPr="00B12D25" w:rsidRDefault="0080558C" w:rsidP="00A56B08">
      <w:pPr>
        <w:spacing w:before="120" w:after="120"/>
        <w:jc w:val="center"/>
        <w:rPr>
          <w:rFonts w:ascii="Arial Narrow" w:hAnsi="Arial Narrow" w:cs="Tahoma"/>
        </w:rPr>
      </w:pPr>
    </w:p>
    <w:p w14:paraId="6AA9C4F0" w14:textId="77777777" w:rsidR="0080558C" w:rsidRPr="00B12D25" w:rsidRDefault="0080558C" w:rsidP="00A56B08">
      <w:pPr>
        <w:spacing w:before="120" w:after="120"/>
        <w:jc w:val="center"/>
        <w:rPr>
          <w:rFonts w:ascii="Arial Narrow" w:hAnsi="Arial Narrow" w:cs="Tahoma"/>
        </w:rPr>
      </w:pPr>
    </w:p>
    <w:p w14:paraId="0DF51E0E" w14:textId="77777777" w:rsidR="006F2586" w:rsidRPr="00B12D25" w:rsidRDefault="006F2586" w:rsidP="00A56B08">
      <w:pPr>
        <w:spacing w:before="120" w:after="120"/>
        <w:jc w:val="center"/>
        <w:rPr>
          <w:rFonts w:ascii="Arial Narrow" w:hAnsi="Arial Narrow" w:cs="Tahoma"/>
        </w:rPr>
      </w:pPr>
    </w:p>
    <w:p w14:paraId="0F8EC406" w14:textId="77777777" w:rsidR="00443AD3" w:rsidRPr="00B12D25" w:rsidRDefault="00443AD3" w:rsidP="00A56B08">
      <w:pPr>
        <w:spacing w:before="120" w:after="120"/>
        <w:jc w:val="center"/>
        <w:rPr>
          <w:rFonts w:ascii="Arial Narrow" w:hAnsi="Arial Narrow" w:cs="Tahoma"/>
        </w:rPr>
      </w:pPr>
    </w:p>
    <w:p w14:paraId="7302D1D9" w14:textId="09AC50F0" w:rsidR="00443AD3" w:rsidRPr="00B12D25" w:rsidRDefault="00443AD3" w:rsidP="00A56B08">
      <w:pPr>
        <w:spacing w:before="120" w:after="120"/>
        <w:jc w:val="center"/>
        <w:rPr>
          <w:rFonts w:ascii="Arial Narrow" w:hAnsi="Arial Narrow" w:cs="Tahoma"/>
        </w:rPr>
      </w:pPr>
    </w:p>
    <w:p w14:paraId="32A9C4C8" w14:textId="1F868C6F" w:rsidR="00847753" w:rsidRPr="00B12D25" w:rsidRDefault="00847753" w:rsidP="00A56B08">
      <w:pPr>
        <w:spacing w:before="120" w:after="120"/>
        <w:jc w:val="center"/>
        <w:rPr>
          <w:rFonts w:ascii="Arial Narrow" w:hAnsi="Arial Narrow" w:cs="Tahoma"/>
        </w:rPr>
      </w:pPr>
    </w:p>
    <w:p w14:paraId="07C64702" w14:textId="15C29B0F" w:rsidR="00847753" w:rsidRPr="00B12D25" w:rsidRDefault="00847753" w:rsidP="00A56B08">
      <w:pPr>
        <w:spacing w:before="120" w:after="120"/>
        <w:jc w:val="center"/>
        <w:rPr>
          <w:rFonts w:ascii="Arial Narrow" w:hAnsi="Arial Narrow" w:cs="Tahoma"/>
        </w:rPr>
      </w:pPr>
    </w:p>
    <w:p w14:paraId="0C57A7F3" w14:textId="77777777" w:rsidR="004C0792" w:rsidRPr="00B12D25" w:rsidRDefault="004C0792" w:rsidP="004C0792">
      <w:pPr>
        <w:spacing w:before="120" w:after="120"/>
        <w:rPr>
          <w:rFonts w:ascii="Arial Narrow" w:hAnsi="Arial Narrow" w:cs="Tahoma"/>
        </w:rPr>
      </w:pPr>
    </w:p>
    <w:p w14:paraId="19D2BE1E" w14:textId="77777777" w:rsidR="004C0792" w:rsidRPr="00B12D25" w:rsidRDefault="004C0792" w:rsidP="004C0792">
      <w:pPr>
        <w:pStyle w:val="Titre10"/>
        <w:rPr>
          <w:rFonts w:ascii="Arial Narrow" w:hAnsi="Arial Narrow" w:cs="Tahoma"/>
          <w:szCs w:val="28"/>
        </w:rPr>
      </w:pPr>
      <w:r w:rsidRPr="00B12D25">
        <w:rPr>
          <w:rFonts w:ascii="Arial Narrow" w:hAnsi="Arial Narrow" w:cs="Tahoma"/>
          <w:szCs w:val="28"/>
        </w:rPr>
        <w:lastRenderedPageBreak/>
        <w:t xml:space="preserve">SOMMAIRE </w:t>
      </w:r>
    </w:p>
    <w:p w14:paraId="44D43826" w14:textId="77777777" w:rsidR="004C0792" w:rsidRPr="00B12D25" w:rsidRDefault="004C0792" w:rsidP="004C0792"/>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B12D25" w:rsidRPr="00B12D25" w14:paraId="679864DD" w14:textId="77777777" w:rsidTr="001C2D84">
        <w:trPr>
          <w:jc w:val="center"/>
        </w:trPr>
        <w:tc>
          <w:tcPr>
            <w:tcW w:w="2055" w:type="dxa"/>
            <w:vAlign w:val="center"/>
          </w:tcPr>
          <w:p w14:paraId="1C7AECF0" w14:textId="77777777" w:rsidR="004C0792" w:rsidRPr="00B12D25" w:rsidRDefault="004C0792" w:rsidP="001C2D84">
            <w:pPr>
              <w:pStyle w:val="Titre3"/>
              <w:jc w:val="center"/>
              <w:rPr>
                <w:rFonts w:ascii="Arial Narrow" w:hAnsi="Arial Narrow" w:cs="Tahoma"/>
                <w:i w:val="0"/>
                <w:sz w:val="20"/>
                <w:lang w:val="en-GB"/>
              </w:rPr>
            </w:pPr>
            <w:r w:rsidRPr="00B12D25">
              <w:rPr>
                <w:rFonts w:ascii="Arial Narrow" w:hAnsi="Arial Narrow" w:cs="Tahoma"/>
                <w:i w:val="0"/>
                <w:sz w:val="20"/>
                <w:lang w:val="en-GB"/>
              </w:rPr>
              <w:t>CHAPITRE I</w:t>
            </w:r>
          </w:p>
        </w:tc>
        <w:tc>
          <w:tcPr>
            <w:tcW w:w="7229" w:type="dxa"/>
            <w:vAlign w:val="center"/>
          </w:tcPr>
          <w:p w14:paraId="32E07294" w14:textId="77777777" w:rsidR="004C0792" w:rsidRPr="00B12D25" w:rsidRDefault="004C0792" w:rsidP="001C2D84">
            <w:pPr>
              <w:jc w:val="both"/>
              <w:rPr>
                <w:rFonts w:ascii="Arial Narrow" w:hAnsi="Arial Narrow" w:cs="Tahoma"/>
                <w:b/>
                <w:lang w:val="en-GB"/>
              </w:rPr>
            </w:pPr>
            <w:r w:rsidRPr="00B12D25">
              <w:rPr>
                <w:rFonts w:ascii="Arial Narrow" w:hAnsi="Arial Narrow" w:cs="Tahoma"/>
                <w:b/>
                <w:lang w:val="en-GB"/>
              </w:rPr>
              <w:t>GENERALITES</w:t>
            </w:r>
          </w:p>
        </w:tc>
      </w:tr>
      <w:tr w:rsidR="00B12D25" w:rsidRPr="00B12D25" w14:paraId="2AFC4929" w14:textId="77777777" w:rsidTr="001C2D84">
        <w:trPr>
          <w:jc w:val="center"/>
        </w:trPr>
        <w:tc>
          <w:tcPr>
            <w:tcW w:w="2055" w:type="dxa"/>
            <w:vAlign w:val="center"/>
          </w:tcPr>
          <w:p w14:paraId="5C626EF7" w14:textId="77777777" w:rsidR="004C0792" w:rsidRPr="00B12D25" w:rsidRDefault="004C0792" w:rsidP="001C2D84">
            <w:pPr>
              <w:pStyle w:val="Titre2"/>
              <w:jc w:val="center"/>
              <w:rPr>
                <w:rFonts w:ascii="Arial Narrow" w:hAnsi="Arial Narrow" w:cs="Tahoma"/>
                <w:sz w:val="20"/>
              </w:rPr>
            </w:pPr>
            <w:r w:rsidRPr="00B12D25">
              <w:rPr>
                <w:rFonts w:ascii="Arial Narrow" w:hAnsi="Arial Narrow" w:cs="Tahoma"/>
                <w:sz w:val="20"/>
              </w:rPr>
              <w:t>Article 1</w:t>
            </w:r>
            <w:r w:rsidRPr="00B12D25">
              <w:rPr>
                <w:rFonts w:ascii="Arial Narrow" w:hAnsi="Arial Narrow" w:cs="Tahoma"/>
                <w:sz w:val="20"/>
                <w:vertAlign w:val="superscript"/>
              </w:rPr>
              <w:t>er</w:t>
            </w:r>
          </w:p>
        </w:tc>
        <w:tc>
          <w:tcPr>
            <w:tcW w:w="7229" w:type="dxa"/>
            <w:vAlign w:val="center"/>
          </w:tcPr>
          <w:p w14:paraId="4747DD29" w14:textId="77777777" w:rsidR="004C0792" w:rsidRPr="00B12D25" w:rsidRDefault="004C0792" w:rsidP="001C2D84">
            <w:pPr>
              <w:jc w:val="both"/>
              <w:rPr>
                <w:rFonts w:ascii="Arial Narrow" w:hAnsi="Arial Narrow" w:cs="Tahoma"/>
              </w:rPr>
            </w:pPr>
            <w:r w:rsidRPr="00B12D25">
              <w:rPr>
                <w:rFonts w:ascii="Arial Narrow" w:hAnsi="Arial Narrow" w:cs="Tahoma"/>
              </w:rPr>
              <w:t>Objet du marché</w:t>
            </w:r>
          </w:p>
        </w:tc>
      </w:tr>
      <w:tr w:rsidR="00B12D25" w:rsidRPr="00B12D25" w14:paraId="73C3761F" w14:textId="77777777" w:rsidTr="001C2D84">
        <w:trPr>
          <w:jc w:val="center"/>
        </w:trPr>
        <w:tc>
          <w:tcPr>
            <w:tcW w:w="2055" w:type="dxa"/>
            <w:vAlign w:val="center"/>
          </w:tcPr>
          <w:p w14:paraId="2B8F6683" w14:textId="77777777" w:rsidR="004C0792" w:rsidRPr="00B12D25" w:rsidRDefault="004C0792" w:rsidP="001C2D84">
            <w:pPr>
              <w:jc w:val="center"/>
              <w:rPr>
                <w:rFonts w:ascii="Arial Narrow" w:hAnsi="Arial Narrow" w:cs="Tahoma"/>
              </w:rPr>
            </w:pPr>
            <w:r w:rsidRPr="00B12D25">
              <w:rPr>
                <w:rFonts w:ascii="Arial Narrow" w:hAnsi="Arial Narrow" w:cs="Tahoma"/>
              </w:rPr>
              <w:t>Article 2</w:t>
            </w:r>
          </w:p>
        </w:tc>
        <w:tc>
          <w:tcPr>
            <w:tcW w:w="7229" w:type="dxa"/>
            <w:vAlign w:val="center"/>
          </w:tcPr>
          <w:p w14:paraId="375C8768" w14:textId="77777777" w:rsidR="004C0792" w:rsidRPr="00B12D25" w:rsidRDefault="004C0792" w:rsidP="001C2D84">
            <w:pPr>
              <w:jc w:val="both"/>
              <w:rPr>
                <w:rFonts w:ascii="Arial Narrow" w:hAnsi="Arial Narrow" w:cs="Tahoma"/>
              </w:rPr>
            </w:pPr>
            <w:r w:rsidRPr="00B12D25">
              <w:rPr>
                <w:rFonts w:ascii="Arial Narrow" w:hAnsi="Arial Narrow" w:cs="Tahoma"/>
              </w:rPr>
              <w:t>Procédure de passation du marché</w:t>
            </w:r>
          </w:p>
        </w:tc>
      </w:tr>
      <w:tr w:rsidR="00B12D25" w:rsidRPr="00B12D25" w14:paraId="0FFACC49" w14:textId="77777777" w:rsidTr="001C2D84">
        <w:trPr>
          <w:jc w:val="center"/>
        </w:trPr>
        <w:tc>
          <w:tcPr>
            <w:tcW w:w="2055" w:type="dxa"/>
            <w:vAlign w:val="center"/>
          </w:tcPr>
          <w:p w14:paraId="2C977F32" w14:textId="77777777" w:rsidR="004C0792" w:rsidRPr="00B12D25" w:rsidRDefault="004C0792" w:rsidP="001C2D84">
            <w:pPr>
              <w:jc w:val="center"/>
              <w:rPr>
                <w:rFonts w:ascii="Arial Narrow" w:hAnsi="Arial Narrow" w:cs="Tahoma"/>
              </w:rPr>
            </w:pPr>
            <w:r w:rsidRPr="00B12D25">
              <w:rPr>
                <w:rFonts w:ascii="Arial Narrow" w:hAnsi="Arial Narrow" w:cs="Tahoma"/>
              </w:rPr>
              <w:t>Article 3</w:t>
            </w:r>
          </w:p>
        </w:tc>
        <w:tc>
          <w:tcPr>
            <w:tcW w:w="7229" w:type="dxa"/>
            <w:vAlign w:val="center"/>
          </w:tcPr>
          <w:p w14:paraId="4AF7656C"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Pièces contractuelles constitutives du marché </w:t>
            </w:r>
          </w:p>
        </w:tc>
      </w:tr>
      <w:tr w:rsidR="00B12D25" w:rsidRPr="00B12D25" w14:paraId="6A8AD73E" w14:textId="77777777" w:rsidTr="001C2D84">
        <w:trPr>
          <w:jc w:val="center"/>
        </w:trPr>
        <w:tc>
          <w:tcPr>
            <w:tcW w:w="2055" w:type="dxa"/>
            <w:vAlign w:val="center"/>
          </w:tcPr>
          <w:p w14:paraId="237BBD26" w14:textId="77777777" w:rsidR="004C0792" w:rsidRPr="00B12D25" w:rsidRDefault="004C0792" w:rsidP="001C2D84">
            <w:pPr>
              <w:jc w:val="center"/>
              <w:rPr>
                <w:rFonts w:ascii="Arial Narrow" w:hAnsi="Arial Narrow" w:cs="Tahoma"/>
              </w:rPr>
            </w:pPr>
            <w:r w:rsidRPr="00B12D25">
              <w:rPr>
                <w:rFonts w:ascii="Arial Narrow" w:hAnsi="Arial Narrow" w:cs="Tahoma"/>
              </w:rPr>
              <w:t>Article 4</w:t>
            </w:r>
          </w:p>
        </w:tc>
        <w:tc>
          <w:tcPr>
            <w:tcW w:w="7229" w:type="dxa"/>
            <w:vAlign w:val="center"/>
          </w:tcPr>
          <w:p w14:paraId="5D143039" w14:textId="77777777" w:rsidR="004C0792" w:rsidRPr="00B12D25" w:rsidRDefault="004C0792" w:rsidP="001C2D84">
            <w:pPr>
              <w:jc w:val="both"/>
              <w:rPr>
                <w:rFonts w:ascii="Arial Narrow" w:hAnsi="Arial Narrow" w:cs="Tahoma"/>
              </w:rPr>
            </w:pPr>
            <w:r w:rsidRPr="00B12D25">
              <w:rPr>
                <w:rFonts w:ascii="Arial Narrow" w:hAnsi="Arial Narrow" w:cs="Tahoma"/>
              </w:rPr>
              <w:t>Textes généraux applicables au marché</w:t>
            </w:r>
          </w:p>
        </w:tc>
      </w:tr>
      <w:tr w:rsidR="00B12D25" w:rsidRPr="00B12D25" w14:paraId="171009B6" w14:textId="77777777" w:rsidTr="001C2D84">
        <w:trPr>
          <w:jc w:val="center"/>
        </w:trPr>
        <w:tc>
          <w:tcPr>
            <w:tcW w:w="2055" w:type="dxa"/>
            <w:vAlign w:val="center"/>
          </w:tcPr>
          <w:p w14:paraId="6B704BE0" w14:textId="77777777" w:rsidR="004C0792" w:rsidRPr="00B12D25" w:rsidRDefault="004C0792" w:rsidP="001C2D84">
            <w:pPr>
              <w:jc w:val="center"/>
              <w:rPr>
                <w:rFonts w:ascii="Arial Narrow" w:hAnsi="Arial Narrow" w:cs="Tahoma"/>
              </w:rPr>
            </w:pPr>
            <w:r w:rsidRPr="00B12D25">
              <w:rPr>
                <w:rFonts w:ascii="Arial Narrow" w:hAnsi="Arial Narrow" w:cs="Tahoma"/>
              </w:rPr>
              <w:t>Article 5</w:t>
            </w:r>
          </w:p>
        </w:tc>
        <w:tc>
          <w:tcPr>
            <w:tcW w:w="7229" w:type="dxa"/>
            <w:vAlign w:val="center"/>
          </w:tcPr>
          <w:p w14:paraId="4E1BAEDC" w14:textId="77777777" w:rsidR="004C0792" w:rsidRPr="00B12D25" w:rsidRDefault="004C0792" w:rsidP="001C2D84">
            <w:pPr>
              <w:jc w:val="both"/>
              <w:rPr>
                <w:rFonts w:ascii="Arial Narrow" w:hAnsi="Arial Narrow" w:cs="Tahoma"/>
              </w:rPr>
            </w:pPr>
            <w:r w:rsidRPr="00B12D25">
              <w:rPr>
                <w:rFonts w:ascii="Arial Narrow" w:hAnsi="Arial Narrow" w:cs="Tahoma"/>
              </w:rPr>
              <w:t>Communication</w:t>
            </w:r>
          </w:p>
        </w:tc>
      </w:tr>
      <w:tr w:rsidR="00B12D25" w:rsidRPr="00B12D25" w14:paraId="2F06DFAF" w14:textId="77777777" w:rsidTr="001C2D84">
        <w:trPr>
          <w:jc w:val="center"/>
        </w:trPr>
        <w:tc>
          <w:tcPr>
            <w:tcW w:w="2055" w:type="dxa"/>
            <w:vAlign w:val="center"/>
          </w:tcPr>
          <w:p w14:paraId="5D515226" w14:textId="77777777" w:rsidR="004C0792" w:rsidRPr="00B12D25" w:rsidRDefault="004C0792" w:rsidP="001C2D84">
            <w:pPr>
              <w:jc w:val="center"/>
              <w:rPr>
                <w:rFonts w:ascii="Arial Narrow" w:hAnsi="Arial Narrow" w:cs="Tahoma"/>
                <w:b/>
              </w:rPr>
            </w:pPr>
            <w:r w:rsidRPr="00B12D25">
              <w:rPr>
                <w:rFonts w:ascii="Arial Narrow" w:hAnsi="Arial Narrow" w:cs="Tahoma"/>
                <w:b/>
              </w:rPr>
              <w:t>CHAPITRE II</w:t>
            </w:r>
          </w:p>
        </w:tc>
        <w:tc>
          <w:tcPr>
            <w:tcW w:w="7229" w:type="dxa"/>
            <w:vAlign w:val="center"/>
          </w:tcPr>
          <w:p w14:paraId="13C95D24" w14:textId="77777777" w:rsidR="004C0792" w:rsidRPr="00B12D25" w:rsidRDefault="004C0792" w:rsidP="001C2D84">
            <w:pPr>
              <w:jc w:val="both"/>
              <w:rPr>
                <w:rFonts w:ascii="Arial Narrow" w:hAnsi="Arial Narrow" w:cs="Tahoma"/>
                <w:b/>
              </w:rPr>
            </w:pPr>
            <w:r w:rsidRPr="00B12D25">
              <w:rPr>
                <w:rFonts w:ascii="Arial Narrow" w:hAnsi="Arial Narrow" w:cs="Tahoma"/>
                <w:b/>
              </w:rPr>
              <w:t>EXECUTION DES TRAVAUX</w:t>
            </w:r>
          </w:p>
        </w:tc>
      </w:tr>
      <w:tr w:rsidR="00B12D25" w:rsidRPr="00B12D25" w14:paraId="5F1CBE4E" w14:textId="77777777" w:rsidTr="001C2D84">
        <w:trPr>
          <w:trHeight w:val="250"/>
          <w:jc w:val="center"/>
        </w:trPr>
        <w:tc>
          <w:tcPr>
            <w:tcW w:w="2055" w:type="dxa"/>
            <w:vAlign w:val="center"/>
          </w:tcPr>
          <w:p w14:paraId="35BFF97E" w14:textId="77777777" w:rsidR="004C0792" w:rsidRPr="00B12D25" w:rsidRDefault="004C0792" w:rsidP="001C2D84">
            <w:pPr>
              <w:jc w:val="center"/>
              <w:rPr>
                <w:rFonts w:ascii="Arial Narrow" w:hAnsi="Arial Narrow" w:cs="Tahoma"/>
              </w:rPr>
            </w:pPr>
            <w:r w:rsidRPr="00B12D25">
              <w:rPr>
                <w:rFonts w:ascii="Arial Narrow" w:hAnsi="Arial Narrow" w:cs="Tahoma"/>
              </w:rPr>
              <w:t>Article 6</w:t>
            </w:r>
          </w:p>
        </w:tc>
        <w:tc>
          <w:tcPr>
            <w:tcW w:w="7229" w:type="dxa"/>
            <w:vAlign w:val="center"/>
          </w:tcPr>
          <w:p w14:paraId="20D3241A" w14:textId="77777777" w:rsidR="004C0792" w:rsidRPr="00B12D25" w:rsidRDefault="004C0792" w:rsidP="001C2D84">
            <w:pPr>
              <w:jc w:val="both"/>
              <w:rPr>
                <w:rFonts w:ascii="Arial Narrow" w:hAnsi="Arial Narrow" w:cs="Tahoma"/>
              </w:rPr>
            </w:pPr>
            <w:r w:rsidRPr="00B12D25">
              <w:rPr>
                <w:rFonts w:ascii="Arial Narrow" w:hAnsi="Arial Narrow" w:cs="Tahoma"/>
              </w:rPr>
              <w:t>Ordre de Service</w:t>
            </w:r>
          </w:p>
        </w:tc>
      </w:tr>
      <w:tr w:rsidR="00B12D25" w:rsidRPr="00B12D25" w14:paraId="2C81AB54" w14:textId="77777777" w:rsidTr="001C2D84">
        <w:trPr>
          <w:jc w:val="center"/>
        </w:trPr>
        <w:tc>
          <w:tcPr>
            <w:tcW w:w="2055" w:type="dxa"/>
            <w:vAlign w:val="center"/>
          </w:tcPr>
          <w:p w14:paraId="6CBD8D66" w14:textId="77777777" w:rsidR="004C0792" w:rsidRPr="00B12D25" w:rsidRDefault="004C0792" w:rsidP="001C2D84">
            <w:pPr>
              <w:jc w:val="center"/>
              <w:rPr>
                <w:rFonts w:ascii="Arial Narrow" w:hAnsi="Arial Narrow" w:cs="Tahoma"/>
              </w:rPr>
            </w:pPr>
            <w:r w:rsidRPr="00B12D25">
              <w:rPr>
                <w:rFonts w:ascii="Arial Narrow" w:hAnsi="Arial Narrow" w:cs="Tahoma"/>
              </w:rPr>
              <w:t>Article 7</w:t>
            </w:r>
          </w:p>
        </w:tc>
        <w:tc>
          <w:tcPr>
            <w:tcW w:w="7229" w:type="dxa"/>
            <w:vAlign w:val="center"/>
          </w:tcPr>
          <w:p w14:paraId="3EE684CE" w14:textId="77777777" w:rsidR="004C0792" w:rsidRPr="00B12D25" w:rsidRDefault="004C0792" w:rsidP="001C2D84">
            <w:pPr>
              <w:jc w:val="both"/>
              <w:rPr>
                <w:rFonts w:ascii="Arial Narrow" w:hAnsi="Arial Narrow" w:cs="Tahoma"/>
              </w:rPr>
            </w:pPr>
            <w:r w:rsidRPr="00B12D25">
              <w:rPr>
                <w:rFonts w:ascii="Arial Narrow" w:hAnsi="Arial Narrow" w:cs="Tahoma"/>
              </w:rPr>
              <w:t>Définitions et attributions</w:t>
            </w:r>
          </w:p>
        </w:tc>
      </w:tr>
      <w:tr w:rsidR="00B12D25" w:rsidRPr="00B12D25" w14:paraId="36D61F55" w14:textId="77777777" w:rsidTr="001C2D84">
        <w:trPr>
          <w:jc w:val="center"/>
        </w:trPr>
        <w:tc>
          <w:tcPr>
            <w:tcW w:w="2055" w:type="dxa"/>
            <w:vAlign w:val="center"/>
          </w:tcPr>
          <w:p w14:paraId="05967CDA" w14:textId="77777777" w:rsidR="004C0792" w:rsidRPr="00B12D25" w:rsidRDefault="004C0792" w:rsidP="001C2D84">
            <w:pPr>
              <w:jc w:val="center"/>
              <w:rPr>
                <w:rFonts w:ascii="Arial Narrow" w:hAnsi="Arial Narrow" w:cs="Tahoma"/>
              </w:rPr>
            </w:pPr>
            <w:r w:rsidRPr="00B12D25">
              <w:rPr>
                <w:rFonts w:ascii="Arial Narrow" w:hAnsi="Arial Narrow" w:cs="Tahoma"/>
              </w:rPr>
              <w:t>Article 8</w:t>
            </w:r>
          </w:p>
        </w:tc>
        <w:tc>
          <w:tcPr>
            <w:tcW w:w="7229" w:type="dxa"/>
            <w:vAlign w:val="center"/>
          </w:tcPr>
          <w:p w14:paraId="794067AC"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Rôle et responsabilité du Cocontractant </w:t>
            </w:r>
          </w:p>
        </w:tc>
      </w:tr>
      <w:tr w:rsidR="00B12D25" w:rsidRPr="00B12D25" w14:paraId="27C1C625" w14:textId="77777777" w:rsidTr="001C2D84">
        <w:trPr>
          <w:jc w:val="center"/>
        </w:trPr>
        <w:tc>
          <w:tcPr>
            <w:tcW w:w="2055" w:type="dxa"/>
            <w:vAlign w:val="center"/>
          </w:tcPr>
          <w:p w14:paraId="4F7CBE72" w14:textId="77777777" w:rsidR="004C0792" w:rsidRPr="00B12D25" w:rsidRDefault="004C0792" w:rsidP="001C2D84">
            <w:pPr>
              <w:jc w:val="center"/>
              <w:rPr>
                <w:rFonts w:ascii="Arial Narrow" w:hAnsi="Arial Narrow" w:cs="Tahoma"/>
              </w:rPr>
            </w:pPr>
            <w:r w:rsidRPr="00B12D25">
              <w:rPr>
                <w:rFonts w:ascii="Arial Narrow" w:hAnsi="Arial Narrow" w:cs="Tahoma"/>
              </w:rPr>
              <w:t>Article 9</w:t>
            </w:r>
          </w:p>
        </w:tc>
        <w:tc>
          <w:tcPr>
            <w:tcW w:w="7229" w:type="dxa"/>
            <w:vAlign w:val="center"/>
          </w:tcPr>
          <w:p w14:paraId="7FA2E896"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Sous-traitance </w:t>
            </w:r>
          </w:p>
        </w:tc>
      </w:tr>
      <w:tr w:rsidR="00B12D25" w:rsidRPr="00B12D25" w14:paraId="53C3EC4B" w14:textId="77777777" w:rsidTr="001C2D84">
        <w:trPr>
          <w:jc w:val="center"/>
        </w:trPr>
        <w:tc>
          <w:tcPr>
            <w:tcW w:w="2055" w:type="dxa"/>
            <w:vAlign w:val="center"/>
          </w:tcPr>
          <w:p w14:paraId="4FDB3276" w14:textId="77777777" w:rsidR="004C0792" w:rsidRPr="00B12D25" w:rsidRDefault="004C0792" w:rsidP="001C2D84">
            <w:pPr>
              <w:jc w:val="center"/>
              <w:rPr>
                <w:rFonts w:ascii="Arial Narrow" w:hAnsi="Arial Narrow" w:cs="Tahoma"/>
              </w:rPr>
            </w:pPr>
            <w:r w:rsidRPr="00B12D25">
              <w:rPr>
                <w:rFonts w:ascii="Arial Narrow" w:hAnsi="Arial Narrow" w:cs="Tahoma"/>
              </w:rPr>
              <w:t>Article 10</w:t>
            </w:r>
          </w:p>
        </w:tc>
        <w:tc>
          <w:tcPr>
            <w:tcW w:w="7229" w:type="dxa"/>
            <w:vAlign w:val="center"/>
          </w:tcPr>
          <w:p w14:paraId="272BBB7A"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Projet d’Exécution </w:t>
            </w:r>
          </w:p>
        </w:tc>
      </w:tr>
      <w:tr w:rsidR="00B12D25" w:rsidRPr="00B12D25" w14:paraId="608A75A3" w14:textId="77777777" w:rsidTr="001C2D84">
        <w:trPr>
          <w:jc w:val="center"/>
        </w:trPr>
        <w:tc>
          <w:tcPr>
            <w:tcW w:w="2055" w:type="dxa"/>
            <w:vAlign w:val="center"/>
          </w:tcPr>
          <w:p w14:paraId="1E4CE332" w14:textId="77777777" w:rsidR="004C0792" w:rsidRPr="00B12D25" w:rsidRDefault="004C0792" w:rsidP="001C2D84">
            <w:pPr>
              <w:jc w:val="center"/>
              <w:rPr>
                <w:rFonts w:ascii="Arial Narrow" w:hAnsi="Arial Narrow" w:cs="Tahoma"/>
              </w:rPr>
            </w:pPr>
            <w:r w:rsidRPr="00B12D25">
              <w:rPr>
                <w:rFonts w:ascii="Arial Narrow" w:hAnsi="Arial Narrow" w:cs="Tahoma"/>
              </w:rPr>
              <w:t>Article 11</w:t>
            </w:r>
          </w:p>
        </w:tc>
        <w:tc>
          <w:tcPr>
            <w:tcW w:w="7229" w:type="dxa"/>
            <w:vAlign w:val="center"/>
          </w:tcPr>
          <w:p w14:paraId="06B4C8DD"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Matériel et personnel à mettre en place </w:t>
            </w:r>
          </w:p>
        </w:tc>
      </w:tr>
      <w:tr w:rsidR="00B12D25" w:rsidRPr="00B12D25" w14:paraId="3255B942" w14:textId="77777777" w:rsidTr="001C2D84">
        <w:trPr>
          <w:jc w:val="center"/>
        </w:trPr>
        <w:tc>
          <w:tcPr>
            <w:tcW w:w="2055" w:type="dxa"/>
            <w:vAlign w:val="center"/>
          </w:tcPr>
          <w:p w14:paraId="3ACFE6A0" w14:textId="77777777" w:rsidR="004C0792" w:rsidRPr="00B12D25" w:rsidRDefault="004C0792" w:rsidP="001C2D84">
            <w:pPr>
              <w:jc w:val="center"/>
              <w:rPr>
                <w:rFonts w:ascii="Arial Narrow" w:hAnsi="Arial Narrow" w:cs="Tahoma"/>
              </w:rPr>
            </w:pPr>
            <w:r w:rsidRPr="00B12D25">
              <w:rPr>
                <w:rFonts w:ascii="Arial Narrow" w:hAnsi="Arial Narrow" w:cs="Tahoma"/>
              </w:rPr>
              <w:t>Article 12</w:t>
            </w:r>
          </w:p>
        </w:tc>
        <w:tc>
          <w:tcPr>
            <w:tcW w:w="7229" w:type="dxa"/>
            <w:vAlign w:val="center"/>
          </w:tcPr>
          <w:p w14:paraId="54CF5DFE"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Législation concernant la main d’œuvre </w:t>
            </w:r>
          </w:p>
        </w:tc>
      </w:tr>
      <w:tr w:rsidR="00B12D25" w:rsidRPr="00B12D25" w14:paraId="512113CB" w14:textId="77777777" w:rsidTr="001C2D84">
        <w:trPr>
          <w:jc w:val="center"/>
        </w:trPr>
        <w:tc>
          <w:tcPr>
            <w:tcW w:w="2055" w:type="dxa"/>
            <w:vAlign w:val="center"/>
          </w:tcPr>
          <w:p w14:paraId="1DB0E69B" w14:textId="77777777" w:rsidR="004C0792" w:rsidRPr="00B12D25" w:rsidRDefault="004C0792" w:rsidP="001C2D84">
            <w:pPr>
              <w:jc w:val="center"/>
              <w:rPr>
                <w:rFonts w:ascii="Arial Narrow" w:hAnsi="Arial Narrow" w:cs="Tahoma"/>
              </w:rPr>
            </w:pPr>
            <w:r w:rsidRPr="00B12D25">
              <w:rPr>
                <w:rFonts w:ascii="Arial Narrow" w:hAnsi="Arial Narrow" w:cs="Tahoma"/>
              </w:rPr>
              <w:t>Article 13</w:t>
            </w:r>
          </w:p>
        </w:tc>
        <w:tc>
          <w:tcPr>
            <w:tcW w:w="7229" w:type="dxa"/>
            <w:vAlign w:val="center"/>
          </w:tcPr>
          <w:p w14:paraId="268B82AE" w14:textId="77777777" w:rsidR="004C0792" w:rsidRPr="00B12D25" w:rsidRDefault="004C0792" w:rsidP="001C2D84">
            <w:pPr>
              <w:jc w:val="both"/>
              <w:rPr>
                <w:rFonts w:ascii="Arial Narrow" w:hAnsi="Arial Narrow" w:cs="Tahoma"/>
              </w:rPr>
            </w:pPr>
            <w:r w:rsidRPr="00B12D25">
              <w:rPr>
                <w:rFonts w:ascii="Arial Narrow" w:hAnsi="Arial Narrow" w:cs="Tahoma"/>
              </w:rPr>
              <w:t>Remplacement du personnel d’encadrement</w:t>
            </w:r>
          </w:p>
        </w:tc>
      </w:tr>
      <w:tr w:rsidR="00B12D25" w:rsidRPr="00B12D25" w14:paraId="4E6FA2BE" w14:textId="77777777" w:rsidTr="001C2D84">
        <w:trPr>
          <w:jc w:val="center"/>
        </w:trPr>
        <w:tc>
          <w:tcPr>
            <w:tcW w:w="2055" w:type="dxa"/>
            <w:vAlign w:val="center"/>
          </w:tcPr>
          <w:p w14:paraId="7D0130A1" w14:textId="77777777" w:rsidR="004C0792" w:rsidRPr="00B12D25" w:rsidRDefault="004C0792" w:rsidP="001C2D84">
            <w:pPr>
              <w:jc w:val="center"/>
              <w:rPr>
                <w:rFonts w:ascii="Arial Narrow" w:hAnsi="Arial Narrow" w:cs="Tahoma"/>
              </w:rPr>
            </w:pPr>
            <w:r w:rsidRPr="00B12D25">
              <w:rPr>
                <w:rFonts w:ascii="Arial Narrow" w:hAnsi="Arial Narrow" w:cs="Tahoma"/>
              </w:rPr>
              <w:t>Article 14</w:t>
            </w:r>
          </w:p>
        </w:tc>
        <w:tc>
          <w:tcPr>
            <w:tcW w:w="7229" w:type="dxa"/>
            <w:vAlign w:val="center"/>
          </w:tcPr>
          <w:p w14:paraId="31B3812E" w14:textId="77777777" w:rsidR="004C0792" w:rsidRPr="00B12D25" w:rsidRDefault="004C0792" w:rsidP="001C2D84">
            <w:pPr>
              <w:jc w:val="both"/>
              <w:rPr>
                <w:rFonts w:ascii="Arial Narrow" w:hAnsi="Arial Narrow" w:cs="Tahoma"/>
              </w:rPr>
            </w:pPr>
            <w:r w:rsidRPr="00B12D25">
              <w:rPr>
                <w:rFonts w:ascii="Arial Narrow" w:hAnsi="Arial Narrow" w:cs="Tahoma"/>
              </w:rPr>
              <w:t>Modification des ouvrages</w:t>
            </w:r>
          </w:p>
        </w:tc>
      </w:tr>
      <w:tr w:rsidR="00B12D25" w:rsidRPr="00B12D25" w14:paraId="1DB680D2" w14:textId="77777777" w:rsidTr="001C2D84">
        <w:trPr>
          <w:jc w:val="center"/>
        </w:trPr>
        <w:tc>
          <w:tcPr>
            <w:tcW w:w="2055" w:type="dxa"/>
            <w:vAlign w:val="center"/>
          </w:tcPr>
          <w:p w14:paraId="2BC3357B" w14:textId="77777777" w:rsidR="004C0792" w:rsidRPr="00B12D25" w:rsidRDefault="004C0792" w:rsidP="001C2D84">
            <w:pPr>
              <w:jc w:val="center"/>
              <w:rPr>
                <w:rFonts w:ascii="Arial Narrow" w:hAnsi="Arial Narrow" w:cs="Tahoma"/>
              </w:rPr>
            </w:pPr>
            <w:r w:rsidRPr="00B12D25">
              <w:rPr>
                <w:rFonts w:ascii="Arial Narrow" w:hAnsi="Arial Narrow" w:cs="Tahoma"/>
              </w:rPr>
              <w:t>Article 15</w:t>
            </w:r>
          </w:p>
        </w:tc>
        <w:tc>
          <w:tcPr>
            <w:tcW w:w="7229" w:type="dxa"/>
            <w:vAlign w:val="center"/>
          </w:tcPr>
          <w:p w14:paraId="7AE77D15"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Matériaux </w:t>
            </w:r>
          </w:p>
        </w:tc>
      </w:tr>
      <w:tr w:rsidR="00B12D25" w:rsidRPr="00B12D25" w14:paraId="5724D7FE" w14:textId="77777777" w:rsidTr="001C2D84">
        <w:trPr>
          <w:jc w:val="center"/>
        </w:trPr>
        <w:tc>
          <w:tcPr>
            <w:tcW w:w="2055" w:type="dxa"/>
            <w:vAlign w:val="center"/>
          </w:tcPr>
          <w:p w14:paraId="7D78CB3B" w14:textId="77777777" w:rsidR="004C0792" w:rsidRPr="00B12D25" w:rsidRDefault="004C0792" w:rsidP="001C2D84">
            <w:pPr>
              <w:jc w:val="center"/>
              <w:rPr>
                <w:rFonts w:ascii="Arial Narrow" w:hAnsi="Arial Narrow" w:cs="Tahoma"/>
              </w:rPr>
            </w:pPr>
            <w:r w:rsidRPr="00B12D25">
              <w:rPr>
                <w:rFonts w:ascii="Arial Narrow" w:hAnsi="Arial Narrow" w:cs="Tahoma"/>
              </w:rPr>
              <w:t>Article 16</w:t>
            </w:r>
          </w:p>
        </w:tc>
        <w:tc>
          <w:tcPr>
            <w:tcW w:w="7229" w:type="dxa"/>
            <w:vAlign w:val="center"/>
          </w:tcPr>
          <w:p w14:paraId="1E19998F" w14:textId="77777777" w:rsidR="004C0792" w:rsidRPr="00B12D25" w:rsidRDefault="004C0792" w:rsidP="001C2D84">
            <w:pPr>
              <w:jc w:val="both"/>
              <w:rPr>
                <w:rFonts w:ascii="Arial Narrow" w:hAnsi="Arial Narrow" w:cs="Tahoma"/>
              </w:rPr>
            </w:pPr>
            <w:r w:rsidRPr="00B12D25">
              <w:rPr>
                <w:rFonts w:ascii="Arial Narrow" w:hAnsi="Arial Narrow" w:cs="Tahoma"/>
              </w:rPr>
              <w:t>Démolition des ouvrages défectueux et enlèvement des matériaux refusés</w:t>
            </w:r>
          </w:p>
        </w:tc>
      </w:tr>
      <w:tr w:rsidR="00B12D25" w:rsidRPr="00B12D25" w14:paraId="75CD4E91" w14:textId="77777777" w:rsidTr="001C2D84">
        <w:trPr>
          <w:jc w:val="center"/>
        </w:trPr>
        <w:tc>
          <w:tcPr>
            <w:tcW w:w="2055" w:type="dxa"/>
            <w:vAlign w:val="center"/>
          </w:tcPr>
          <w:p w14:paraId="3B7F0B55" w14:textId="77777777" w:rsidR="004C0792" w:rsidRPr="00B12D25" w:rsidRDefault="004C0792" w:rsidP="001C2D84">
            <w:pPr>
              <w:jc w:val="center"/>
              <w:rPr>
                <w:rFonts w:ascii="Arial Narrow" w:hAnsi="Arial Narrow" w:cs="Tahoma"/>
              </w:rPr>
            </w:pPr>
            <w:r w:rsidRPr="00B12D25">
              <w:rPr>
                <w:rFonts w:ascii="Arial Narrow" w:hAnsi="Arial Narrow" w:cs="Tahoma"/>
              </w:rPr>
              <w:t>Article 17</w:t>
            </w:r>
          </w:p>
        </w:tc>
        <w:tc>
          <w:tcPr>
            <w:tcW w:w="7229" w:type="dxa"/>
            <w:vAlign w:val="center"/>
          </w:tcPr>
          <w:p w14:paraId="13E2907A" w14:textId="77777777" w:rsidR="004C0792" w:rsidRPr="00B12D25" w:rsidRDefault="004C0792" w:rsidP="001C2D84">
            <w:pPr>
              <w:jc w:val="both"/>
              <w:rPr>
                <w:rFonts w:ascii="Arial Narrow" w:hAnsi="Arial Narrow" w:cs="Tahoma"/>
              </w:rPr>
            </w:pPr>
            <w:r w:rsidRPr="00B12D25">
              <w:rPr>
                <w:rFonts w:ascii="Arial Narrow" w:hAnsi="Arial Narrow" w:cs="Tahoma"/>
              </w:rPr>
              <w:t>Brevet d’invention</w:t>
            </w:r>
          </w:p>
        </w:tc>
      </w:tr>
      <w:tr w:rsidR="00B12D25" w:rsidRPr="00B12D25" w14:paraId="09958DF6" w14:textId="77777777" w:rsidTr="001C2D84">
        <w:trPr>
          <w:jc w:val="center"/>
        </w:trPr>
        <w:tc>
          <w:tcPr>
            <w:tcW w:w="2055" w:type="dxa"/>
            <w:vAlign w:val="center"/>
          </w:tcPr>
          <w:p w14:paraId="604BFDFF" w14:textId="77777777" w:rsidR="004C0792" w:rsidRPr="00B12D25" w:rsidRDefault="004C0792" w:rsidP="001C2D84">
            <w:pPr>
              <w:jc w:val="center"/>
              <w:rPr>
                <w:rFonts w:ascii="Arial Narrow" w:hAnsi="Arial Narrow" w:cs="Tahoma"/>
              </w:rPr>
            </w:pPr>
            <w:r w:rsidRPr="00B12D25">
              <w:rPr>
                <w:rFonts w:ascii="Arial Narrow" w:hAnsi="Arial Narrow" w:cs="Tahoma"/>
              </w:rPr>
              <w:t>Article 18</w:t>
            </w:r>
          </w:p>
        </w:tc>
        <w:tc>
          <w:tcPr>
            <w:tcW w:w="7229" w:type="dxa"/>
            <w:vAlign w:val="center"/>
          </w:tcPr>
          <w:p w14:paraId="5E5BFA13" w14:textId="77777777" w:rsidR="004C0792" w:rsidRPr="00B12D25" w:rsidRDefault="004C0792" w:rsidP="001C2D84">
            <w:pPr>
              <w:jc w:val="both"/>
              <w:rPr>
                <w:rFonts w:ascii="Arial Narrow" w:hAnsi="Arial Narrow" w:cs="Tahoma"/>
              </w:rPr>
            </w:pPr>
            <w:r w:rsidRPr="00B12D25">
              <w:rPr>
                <w:rFonts w:ascii="Arial Narrow" w:hAnsi="Arial Narrow" w:cs="Tahoma"/>
              </w:rPr>
              <w:t>Phasage des travaux</w:t>
            </w:r>
          </w:p>
        </w:tc>
      </w:tr>
      <w:tr w:rsidR="00B12D25" w:rsidRPr="00B12D25" w14:paraId="3C11CC40" w14:textId="77777777" w:rsidTr="001C2D84">
        <w:trPr>
          <w:jc w:val="center"/>
        </w:trPr>
        <w:tc>
          <w:tcPr>
            <w:tcW w:w="2055" w:type="dxa"/>
            <w:vAlign w:val="center"/>
          </w:tcPr>
          <w:p w14:paraId="4973CECA" w14:textId="77777777" w:rsidR="004C0792" w:rsidRPr="00B12D25" w:rsidRDefault="004C0792" w:rsidP="001C2D84">
            <w:pPr>
              <w:jc w:val="center"/>
              <w:rPr>
                <w:rFonts w:ascii="Arial Narrow" w:hAnsi="Arial Narrow" w:cs="Tahoma"/>
              </w:rPr>
            </w:pPr>
            <w:r w:rsidRPr="00B12D25">
              <w:rPr>
                <w:rFonts w:ascii="Arial Narrow" w:hAnsi="Arial Narrow" w:cs="Tahoma"/>
              </w:rPr>
              <w:t>Article 19</w:t>
            </w:r>
          </w:p>
        </w:tc>
        <w:tc>
          <w:tcPr>
            <w:tcW w:w="7229" w:type="dxa"/>
            <w:vAlign w:val="center"/>
          </w:tcPr>
          <w:p w14:paraId="7AD0EC9A"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Accès au chantier </w:t>
            </w:r>
          </w:p>
        </w:tc>
      </w:tr>
      <w:tr w:rsidR="00B12D25" w:rsidRPr="00B12D25" w14:paraId="073C1BB1" w14:textId="77777777" w:rsidTr="001C2D84">
        <w:trPr>
          <w:jc w:val="center"/>
        </w:trPr>
        <w:tc>
          <w:tcPr>
            <w:tcW w:w="2055" w:type="dxa"/>
            <w:vAlign w:val="center"/>
          </w:tcPr>
          <w:p w14:paraId="11D59A48" w14:textId="77777777" w:rsidR="004C0792" w:rsidRPr="00B12D25" w:rsidRDefault="004C0792" w:rsidP="001C2D84">
            <w:pPr>
              <w:jc w:val="center"/>
              <w:rPr>
                <w:rFonts w:ascii="Arial Narrow" w:hAnsi="Arial Narrow" w:cs="Tahoma"/>
              </w:rPr>
            </w:pPr>
            <w:r w:rsidRPr="00B12D25">
              <w:rPr>
                <w:rFonts w:ascii="Arial Narrow" w:hAnsi="Arial Narrow" w:cs="Tahoma"/>
              </w:rPr>
              <w:t>Article 20</w:t>
            </w:r>
          </w:p>
        </w:tc>
        <w:tc>
          <w:tcPr>
            <w:tcW w:w="7229" w:type="dxa"/>
            <w:vAlign w:val="center"/>
          </w:tcPr>
          <w:p w14:paraId="4A8C6644"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Attributions de l’Ingénieur </w:t>
            </w:r>
          </w:p>
        </w:tc>
      </w:tr>
      <w:tr w:rsidR="00B12D25" w:rsidRPr="00B12D25" w14:paraId="369C76D5" w14:textId="77777777" w:rsidTr="001C2D84">
        <w:trPr>
          <w:jc w:val="center"/>
        </w:trPr>
        <w:tc>
          <w:tcPr>
            <w:tcW w:w="2055" w:type="dxa"/>
            <w:vAlign w:val="center"/>
          </w:tcPr>
          <w:p w14:paraId="27FF18BD" w14:textId="77777777" w:rsidR="004C0792" w:rsidRPr="00B12D25" w:rsidRDefault="004C0792" w:rsidP="001C2D84">
            <w:pPr>
              <w:jc w:val="center"/>
              <w:rPr>
                <w:rFonts w:ascii="Arial Narrow" w:hAnsi="Arial Narrow" w:cs="Tahoma"/>
              </w:rPr>
            </w:pPr>
            <w:r w:rsidRPr="00B12D25">
              <w:rPr>
                <w:rFonts w:ascii="Arial Narrow" w:hAnsi="Arial Narrow" w:cs="Tahoma"/>
              </w:rPr>
              <w:t>Article 21</w:t>
            </w:r>
          </w:p>
        </w:tc>
        <w:tc>
          <w:tcPr>
            <w:tcW w:w="7229" w:type="dxa"/>
            <w:vAlign w:val="center"/>
          </w:tcPr>
          <w:p w14:paraId="0064D06C"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Réunions de chantier </w:t>
            </w:r>
          </w:p>
        </w:tc>
      </w:tr>
      <w:tr w:rsidR="00B12D25" w:rsidRPr="00B12D25" w14:paraId="6C68CB79" w14:textId="77777777" w:rsidTr="001C2D84">
        <w:trPr>
          <w:jc w:val="center"/>
        </w:trPr>
        <w:tc>
          <w:tcPr>
            <w:tcW w:w="2055" w:type="dxa"/>
            <w:vAlign w:val="center"/>
          </w:tcPr>
          <w:p w14:paraId="2B879AAE" w14:textId="77777777" w:rsidR="004C0792" w:rsidRPr="00B12D25" w:rsidRDefault="004C0792" w:rsidP="001C2D84">
            <w:pPr>
              <w:jc w:val="center"/>
              <w:rPr>
                <w:rFonts w:ascii="Arial Narrow" w:hAnsi="Arial Narrow" w:cs="Tahoma"/>
              </w:rPr>
            </w:pPr>
            <w:r w:rsidRPr="00B12D25">
              <w:rPr>
                <w:rFonts w:ascii="Arial Narrow" w:hAnsi="Arial Narrow" w:cs="Tahoma"/>
              </w:rPr>
              <w:t>Article 22</w:t>
            </w:r>
          </w:p>
        </w:tc>
        <w:tc>
          <w:tcPr>
            <w:tcW w:w="7229" w:type="dxa"/>
            <w:vAlign w:val="center"/>
          </w:tcPr>
          <w:p w14:paraId="0C45CA26"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Journal de chantier </w:t>
            </w:r>
          </w:p>
        </w:tc>
      </w:tr>
      <w:tr w:rsidR="00B12D25" w:rsidRPr="00B12D25" w14:paraId="28F8AB1B" w14:textId="77777777" w:rsidTr="001C2D84">
        <w:trPr>
          <w:jc w:val="center"/>
        </w:trPr>
        <w:tc>
          <w:tcPr>
            <w:tcW w:w="2055" w:type="dxa"/>
            <w:vAlign w:val="center"/>
          </w:tcPr>
          <w:p w14:paraId="0B52DF97" w14:textId="77777777" w:rsidR="004C0792" w:rsidRPr="00B12D25" w:rsidRDefault="004C0792" w:rsidP="001C2D84">
            <w:pPr>
              <w:jc w:val="center"/>
              <w:rPr>
                <w:rFonts w:ascii="Arial Narrow" w:hAnsi="Arial Narrow" w:cs="Tahoma"/>
              </w:rPr>
            </w:pPr>
            <w:r w:rsidRPr="00B12D25">
              <w:rPr>
                <w:rFonts w:ascii="Arial Narrow" w:hAnsi="Arial Narrow" w:cs="Tahoma"/>
              </w:rPr>
              <w:t>Article 23</w:t>
            </w:r>
          </w:p>
        </w:tc>
        <w:tc>
          <w:tcPr>
            <w:tcW w:w="7229" w:type="dxa"/>
            <w:vAlign w:val="center"/>
          </w:tcPr>
          <w:p w14:paraId="05585670"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Mise à disposition des lieux </w:t>
            </w:r>
          </w:p>
        </w:tc>
      </w:tr>
      <w:tr w:rsidR="00B12D25" w:rsidRPr="00B12D25" w14:paraId="462CB5AA" w14:textId="77777777" w:rsidTr="001C2D84">
        <w:trPr>
          <w:jc w:val="center"/>
        </w:trPr>
        <w:tc>
          <w:tcPr>
            <w:tcW w:w="2055" w:type="dxa"/>
            <w:vAlign w:val="center"/>
          </w:tcPr>
          <w:p w14:paraId="66C8E8EC" w14:textId="77777777" w:rsidR="004C0792" w:rsidRPr="00B12D25" w:rsidRDefault="004C0792" w:rsidP="001C2D84">
            <w:pPr>
              <w:jc w:val="center"/>
              <w:rPr>
                <w:rFonts w:ascii="Arial Narrow" w:hAnsi="Arial Narrow" w:cs="Tahoma"/>
              </w:rPr>
            </w:pPr>
            <w:r w:rsidRPr="00B12D25">
              <w:rPr>
                <w:rFonts w:ascii="Arial Narrow" w:hAnsi="Arial Narrow" w:cs="Tahoma"/>
              </w:rPr>
              <w:t>Article 24</w:t>
            </w:r>
          </w:p>
        </w:tc>
        <w:tc>
          <w:tcPr>
            <w:tcW w:w="7229" w:type="dxa"/>
            <w:vAlign w:val="center"/>
          </w:tcPr>
          <w:p w14:paraId="449C95D4"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Mesures de sécurité </w:t>
            </w:r>
          </w:p>
        </w:tc>
      </w:tr>
      <w:tr w:rsidR="00B12D25" w:rsidRPr="00B12D25" w14:paraId="4FE6774D" w14:textId="77777777" w:rsidTr="001C2D84">
        <w:trPr>
          <w:jc w:val="center"/>
        </w:trPr>
        <w:tc>
          <w:tcPr>
            <w:tcW w:w="2055" w:type="dxa"/>
            <w:vAlign w:val="center"/>
          </w:tcPr>
          <w:p w14:paraId="3C4217D2" w14:textId="77777777" w:rsidR="004C0792" w:rsidRPr="00B12D25" w:rsidRDefault="004C0792" w:rsidP="001C2D84">
            <w:pPr>
              <w:jc w:val="center"/>
              <w:rPr>
                <w:rFonts w:ascii="Arial Narrow" w:hAnsi="Arial Narrow" w:cs="Tahoma"/>
              </w:rPr>
            </w:pPr>
            <w:r w:rsidRPr="00B12D25">
              <w:rPr>
                <w:rFonts w:ascii="Arial Narrow" w:hAnsi="Arial Narrow" w:cs="Tahoma"/>
              </w:rPr>
              <w:t>Article 25</w:t>
            </w:r>
          </w:p>
        </w:tc>
        <w:tc>
          <w:tcPr>
            <w:tcW w:w="7229" w:type="dxa"/>
            <w:vAlign w:val="center"/>
          </w:tcPr>
          <w:p w14:paraId="4E989DB1"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Protection de l’environnement </w:t>
            </w:r>
          </w:p>
        </w:tc>
      </w:tr>
      <w:tr w:rsidR="00B12D25" w:rsidRPr="00B12D25" w14:paraId="2FD49FA1" w14:textId="77777777" w:rsidTr="001C2D84">
        <w:trPr>
          <w:jc w:val="center"/>
        </w:trPr>
        <w:tc>
          <w:tcPr>
            <w:tcW w:w="2055" w:type="dxa"/>
            <w:vAlign w:val="center"/>
          </w:tcPr>
          <w:p w14:paraId="577BA34E" w14:textId="77777777" w:rsidR="004C0792" w:rsidRPr="00B12D25" w:rsidRDefault="004C0792" w:rsidP="001C2D84">
            <w:pPr>
              <w:jc w:val="center"/>
              <w:rPr>
                <w:rFonts w:ascii="Arial Narrow" w:hAnsi="Arial Narrow" w:cs="Tahoma"/>
              </w:rPr>
            </w:pPr>
            <w:r w:rsidRPr="00B12D25">
              <w:rPr>
                <w:rFonts w:ascii="Arial Narrow" w:hAnsi="Arial Narrow" w:cs="Tahoma"/>
              </w:rPr>
              <w:t>Article 26</w:t>
            </w:r>
          </w:p>
        </w:tc>
        <w:tc>
          <w:tcPr>
            <w:tcW w:w="7229" w:type="dxa"/>
            <w:vAlign w:val="center"/>
          </w:tcPr>
          <w:p w14:paraId="3D34DB7A"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Remise en état des lieux </w:t>
            </w:r>
          </w:p>
        </w:tc>
      </w:tr>
      <w:tr w:rsidR="00B12D25" w:rsidRPr="00B12D25" w14:paraId="5CC669F4" w14:textId="77777777" w:rsidTr="001C2D84">
        <w:trPr>
          <w:jc w:val="center"/>
        </w:trPr>
        <w:tc>
          <w:tcPr>
            <w:tcW w:w="2055" w:type="dxa"/>
            <w:vAlign w:val="center"/>
          </w:tcPr>
          <w:p w14:paraId="0AFCA1D5" w14:textId="77777777" w:rsidR="004C0792" w:rsidRPr="00B12D25" w:rsidRDefault="004C0792" w:rsidP="001C2D84">
            <w:pPr>
              <w:jc w:val="center"/>
              <w:rPr>
                <w:rFonts w:ascii="Arial Narrow" w:hAnsi="Arial Narrow" w:cs="Tahoma"/>
                <w:b/>
              </w:rPr>
            </w:pPr>
            <w:r w:rsidRPr="00B12D25">
              <w:rPr>
                <w:rFonts w:ascii="Arial Narrow" w:hAnsi="Arial Narrow" w:cs="Tahoma"/>
                <w:b/>
              </w:rPr>
              <w:t>CHAPITRE III</w:t>
            </w:r>
          </w:p>
        </w:tc>
        <w:tc>
          <w:tcPr>
            <w:tcW w:w="7229" w:type="dxa"/>
            <w:vAlign w:val="center"/>
          </w:tcPr>
          <w:p w14:paraId="18D920A7" w14:textId="77777777" w:rsidR="004C0792" w:rsidRPr="00B12D25" w:rsidRDefault="004C0792" w:rsidP="001C2D84">
            <w:pPr>
              <w:jc w:val="both"/>
              <w:rPr>
                <w:rFonts w:ascii="Arial Narrow" w:hAnsi="Arial Narrow" w:cs="Tahoma"/>
                <w:b/>
              </w:rPr>
            </w:pPr>
            <w:r w:rsidRPr="00B12D25">
              <w:rPr>
                <w:rFonts w:ascii="Arial Narrow" w:hAnsi="Arial Narrow" w:cs="Tahoma"/>
                <w:b/>
              </w:rPr>
              <w:t>RECEPTION DES TRAVAUX</w:t>
            </w:r>
          </w:p>
        </w:tc>
      </w:tr>
      <w:tr w:rsidR="00B12D25" w:rsidRPr="00B12D25" w14:paraId="5CDF011B" w14:textId="77777777" w:rsidTr="001C2D84">
        <w:trPr>
          <w:jc w:val="center"/>
        </w:trPr>
        <w:tc>
          <w:tcPr>
            <w:tcW w:w="2055" w:type="dxa"/>
            <w:vAlign w:val="center"/>
          </w:tcPr>
          <w:p w14:paraId="42DB93D3" w14:textId="77777777" w:rsidR="004C0792" w:rsidRPr="00B12D25" w:rsidRDefault="004C0792" w:rsidP="001C2D84">
            <w:pPr>
              <w:jc w:val="center"/>
              <w:rPr>
                <w:rFonts w:ascii="Arial Narrow" w:hAnsi="Arial Narrow" w:cs="Tahoma"/>
              </w:rPr>
            </w:pPr>
            <w:r w:rsidRPr="00B12D25">
              <w:rPr>
                <w:rFonts w:ascii="Arial Narrow" w:hAnsi="Arial Narrow" w:cs="Tahoma"/>
              </w:rPr>
              <w:t>Article 27</w:t>
            </w:r>
          </w:p>
        </w:tc>
        <w:tc>
          <w:tcPr>
            <w:tcW w:w="7229" w:type="dxa"/>
            <w:vAlign w:val="center"/>
          </w:tcPr>
          <w:p w14:paraId="7CC2EBDA"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Réception provisoire </w:t>
            </w:r>
          </w:p>
        </w:tc>
      </w:tr>
      <w:tr w:rsidR="00B12D25" w:rsidRPr="00B12D25" w14:paraId="1609B07E" w14:textId="77777777" w:rsidTr="001C2D84">
        <w:trPr>
          <w:jc w:val="center"/>
        </w:trPr>
        <w:tc>
          <w:tcPr>
            <w:tcW w:w="2055" w:type="dxa"/>
            <w:vAlign w:val="center"/>
          </w:tcPr>
          <w:p w14:paraId="723A4CD6" w14:textId="77777777" w:rsidR="004C0792" w:rsidRPr="00B12D25" w:rsidRDefault="004C0792" w:rsidP="001C2D84">
            <w:pPr>
              <w:jc w:val="center"/>
              <w:rPr>
                <w:rFonts w:ascii="Arial Narrow" w:hAnsi="Arial Narrow" w:cs="Tahoma"/>
              </w:rPr>
            </w:pPr>
            <w:r w:rsidRPr="00B12D25">
              <w:rPr>
                <w:rFonts w:ascii="Arial Narrow" w:hAnsi="Arial Narrow" w:cs="Tahoma"/>
              </w:rPr>
              <w:t>Article 28</w:t>
            </w:r>
          </w:p>
        </w:tc>
        <w:tc>
          <w:tcPr>
            <w:tcW w:w="7229" w:type="dxa"/>
            <w:vAlign w:val="center"/>
          </w:tcPr>
          <w:p w14:paraId="41A29A63"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Délai de garantie </w:t>
            </w:r>
          </w:p>
        </w:tc>
      </w:tr>
      <w:tr w:rsidR="00B12D25" w:rsidRPr="00B12D25" w14:paraId="55FDBC5D" w14:textId="77777777" w:rsidTr="001C2D84">
        <w:trPr>
          <w:jc w:val="center"/>
        </w:trPr>
        <w:tc>
          <w:tcPr>
            <w:tcW w:w="2055" w:type="dxa"/>
            <w:vAlign w:val="center"/>
          </w:tcPr>
          <w:p w14:paraId="0CC4942A" w14:textId="77777777" w:rsidR="004C0792" w:rsidRPr="00B12D25" w:rsidRDefault="004C0792" w:rsidP="001C2D84">
            <w:pPr>
              <w:jc w:val="center"/>
              <w:rPr>
                <w:rFonts w:ascii="Arial Narrow" w:hAnsi="Arial Narrow" w:cs="Tahoma"/>
              </w:rPr>
            </w:pPr>
            <w:r w:rsidRPr="00B12D25">
              <w:rPr>
                <w:rFonts w:ascii="Arial Narrow" w:hAnsi="Arial Narrow" w:cs="Tahoma"/>
              </w:rPr>
              <w:t>Article 29</w:t>
            </w:r>
          </w:p>
        </w:tc>
        <w:tc>
          <w:tcPr>
            <w:tcW w:w="7229" w:type="dxa"/>
            <w:vAlign w:val="center"/>
          </w:tcPr>
          <w:p w14:paraId="6C74C02F"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Entretien pendant la période de garantie </w:t>
            </w:r>
          </w:p>
        </w:tc>
      </w:tr>
      <w:tr w:rsidR="00B12D25" w:rsidRPr="00B12D25" w14:paraId="1A2453A4" w14:textId="77777777" w:rsidTr="001C2D84">
        <w:trPr>
          <w:jc w:val="center"/>
        </w:trPr>
        <w:tc>
          <w:tcPr>
            <w:tcW w:w="2055" w:type="dxa"/>
            <w:vAlign w:val="center"/>
          </w:tcPr>
          <w:p w14:paraId="02302E34" w14:textId="77777777" w:rsidR="004C0792" w:rsidRPr="00B12D25" w:rsidRDefault="004C0792" w:rsidP="001C2D84">
            <w:pPr>
              <w:jc w:val="center"/>
              <w:rPr>
                <w:rFonts w:ascii="Arial Narrow" w:hAnsi="Arial Narrow" w:cs="Tahoma"/>
              </w:rPr>
            </w:pPr>
            <w:r w:rsidRPr="00B12D25">
              <w:rPr>
                <w:rFonts w:ascii="Arial Narrow" w:hAnsi="Arial Narrow" w:cs="Tahoma"/>
              </w:rPr>
              <w:t>Article 30</w:t>
            </w:r>
          </w:p>
        </w:tc>
        <w:tc>
          <w:tcPr>
            <w:tcW w:w="7229" w:type="dxa"/>
            <w:vAlign w:val="center"/>
          </w:tcPr>
          <w:p w14:paraId="0D694262" w14:textId="77777777" w:rsidR="004C0792" w:rsidRPr="00B12D25" w:rsidRDefault="004C0792" w:rsidP="001C2D84">
            <w:pPr>
              <w:jc w:val="both"/>
              <w:rPr>
                <w:rFonts w:ascii="Arial Narrow" w:hAnsi="Arial Narrow" w:cs="Tahoma"/>
              </w:rPr>
            </w:pPr>
            <w:r w:rsidRPr="00B12D25">
              <w:rPr>
                <w:rFonts w:ascii="Arial Narrow" w:hAnsi="Arial Narrow" w:cs="Tahoma"/>
              </w:rPr>
              <w:t>Commission de réception</w:t>
            </w:r>
          </w:p>
        </w:tc>
      </w:tr>
      <w:tr w:rsidR="00B12D25" w:rsidRPr="00B12D25" w14:paraId="07F83008" w14:textId="77777777" w:rsidTr="001C2D84">
        <w:trPr>
          <w:jc w:val="center"/>
        </w:trPr>
        <w:tc>
          <w:tcPr>
            <w:tcW w:w="2055" w:type="dxa"/>
            <w:vAlign w:val="center"/>
          </w:tcPr>
          <w:p w14:paraId="7EA9813B" w14:textId="77777777" w:rsidR="004C0792" w:rsidRPr="00B12D25" w:rsidRDefault="004C0792" w:rsidP="001C2D84">
            <w:pPr>
              <w:jc w:val="center"/>
              <w:rPr>
                <w:rFonts w:ascii="Arial Narrow" w:hAnsi="Arial Narrow" w:cs="Tahoma"/>
              </w:rPr>
            </w:pPr>
            <w:r w:rsidRPr="00B12D25">
              <w:rPr>
                <w:rFonts w:ascii="Arial Narrow" w:hAnsi="Arial Narrow" w:cs="Tahoma"/>
              </w:rPr>
              <w:t>Article 31</w:t>
            </w:r>
          </w:p>
        </w:tc>
        <w:tc>
          <w:tcPr>
            <w:tcW w:w="7229" w:type="dxa"/>
            <w:vAlign w:val="center"/>
          </w:tcPr>
          <w:p w14:paraId="47CFBFA6" w14:textId="77777777" w:rsidR="004C0792" w:rsidRPr="00B12D25" w:rsidRDefault="004C0792" w:rsidP="001C2D84">
            <w:pPr>
              <w:jc w:val="both"/>
              <w:rPr>
                <w:rFonts w:ascii="Arial Narrow" w:hAnsi="Arial Narrow" w:cs="Tahoma"/>
              </w:rPr>
            </w:pPr>
            <w:r w:rsidRPr="00B12D25">
              <w:rPr>
                <w:rFonts w:ascii="Arial Narrow" w:hAnsi="Arial Narrow" w:cs="Tahoma"/>
              </w:rPr>
              <w:t>Réception définitive</w:t>
            </w:r>
          </w:p>
        </w:tc>
      </w:tr>
      <w:tr w:rsidR="00B12D25" w:rsidRPr="00B12D25" w14:paraId="5568A86B" w14:textId="77777777" w:rsidTr="001C2D84">
        <w:trPr>
          <w:jc w:val="center"/>
        </w:trPr>
        <w:tc>
          <w:tcPr>
            <w:tcW w:w="2055" w:type="dxa"/>
            <w:vAlign w:val="center"/>
          </w:tcPr>
          <w:p w14:paraId="57574586" w14:textId="77777777" w:rsidR="004C0792" w:rsidRPr="00B12D25" w:rsidRDefault="004C0792" w:rsidP="001C2D84">
            <w:pPr>
              <w:jc w:val="center"/>
              <w:rPr>
                <w:rFonts w:ascii="Arial Narrow" w:hAnsi="Arial Narrow" w:cs="Tahoma"/>
                <w:b/>
              </w:rPr>
            </w:pPr>
            <w:r w:rsidRPr="00B12D25">
              <w:rPr>
                <w:rFonts w:ascii="Arial Narrow" w:hAnsi="Arial Narrow" w:cs="Tahoma"/>
                <w:b/>
              </w:rPr>
              <w:t>CHAPITRE IV</w:t>
            </w:r>
          </w:p>
        </w:tc>
        <w:tc>
          <w:tcPr>
            <w:tcW w:w="7229" w:type="dxa"/>
            <w:vAlign w:val="center"/>
          </w:tcPr>
          <w:p w14:paraId="4A12FC5F" w14:textId="77777777" w:rsidR="004C0792" w:rsidRPr="00B12D25" w:rsidRDefault="004C0792" w:rsidP="001C2D84">
            <w:pPr>
              <w:jc w:val="both"/>
              <w:rPr>
                <w:rFonts w:ascii="Arial Narrow" w:hAnsi="Arial Narrow" w:cs="Tahoma"/>
                <w:b/>
              </w:rPr>
            </w:pPr>
            <w:r w:rsidRPr="00B12D25">
              <w:rPr>
                <w:rFonts w:ascii="Arial Narrow" w:hAnsi="Arial Narrow" w:cs="Tahoma"/>
                <w:b/>
              </w:rPr>
              <w:t>DISPOSITIONS FINANCIERES</w:t>
            </w:r>
          </w:p>
        </w:tc>
      </w:tr>
      <w:tr w:rsidR="00B12D25" w:rsidRPr="00B12D25" w14:paraId="536217C8" w14:textId="77777777" w:rsidTr="001C2D84">
        <w:trPr>
          <w:jc w:val="center"/>
        </w:trPr>
        <w:tc>
          <w:tcPr>
            <w:tcW w:w="2055" w:type="dxa"/>
            <w:vAlign w:val="center"/>
          </w:tcPr>
          <w:p w14:paraId="2B11FDE5" w14:textId="77777777" w:rsidR="004C0792" w:rsidRPr="00B12D25" w:rsidRDefault="004C0792" w:rsidP="001C2D84">
            <w:pPr>
              <w:jc w:val="center"/>
              <w:rPr>
                <w:rFonts w:ascii="Arial Narrow" w:hAnsi="Arial Narrow" w:cs="Tahoma"/>
              </w:rPr>
            </w:pPr>
            <w:r w:rsidRPr="00B12D25">
              <w:rPr>
                <w:rFonts w:ascii="Arial Narrow" w:hAnsi="Arial Narrow" w:cs="Tahoma"/>
              </w:rPr>
              <w:t>Article 32</w:t>
            </w:r>
          </w:p>
        </w:tc>
        <w:tc>
          <w:tcPr>
            <w:tcW w:w="7229" w:type="dxa"/>
            <w:vAlign w:val="center"/>
          </w:tcPr>
          <w:p w14:paraId="6C45F8AE"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Montant du marché </w:t>
            </w:r>
          </w:p>
        </w:tc>
      </w:tr>
      <w:tr w:rsidR="00B12D25" w:rsidRPr="00B12D25" w14:paraId="778D396F" w14:textId="77777777" w:rsidTr="001C2D84">
        <w:trPr>
          <w:jc w:val="center"/>
        </w:trPr>
        <w:tc>
          <w:tcPr>
            <w:tcW w:w="2055" w:type="dxa"/>
            <w:vAlign w:val="center"/>
          </w:tcPr>
          <w:p w14:paraId="75373523" w14:textId="77777777" w:rsidR="004C0792" w:rsidRPr="00B12D25" w:rsidRDefault="004C0792" w:rsidP="001C2D84">
            <w:pPr>
              <w:jc w:val="center"/>
              <w:rPr>
                <w:rFonts w:ascii="Arial Narrow" w:hAnsi="Arial Narrow" w:cs="Tahoma"/>
              </w:rPr>
            </w:pPr>
            <w:r w:rsidRPr="00B12D25">
              <w:rPr>
                <w:rFonts w:ascii="Arial Narrow" w:hAnsi="Arial Narrow" w:cs="Tahoma"/>
              </w:rPr>
              <w:t>Article 33</w:t>
            </w:r>
          </w:p>
        </w:tc>
        <w:tc>
          <w:tcPr>
            <w:tcW w:w="7229" w:type="dxa"/>
            <w:vAlign w:val="center"/>
          </w:tcPr>
          <w:p w14:paraId="61FE659E" w14:textId="77777777" w:rsidR="004C0792" w:rsidRPr="00B12D25" w:rsidRDefault="004C0792" w:rsidP="001C2D84">
            <w:pPr>
              <w:jc w:val="both"/>
              <w:rPr>
                <w:rFonts w:ascii="Arial Narrow" w:hAnsi="Arial Narrow" w:cs="Tahoma"/>
              </w:rPr>
            </w:pPr>
            <w:r w:rsidRPr="00B12D25">
              <w:rPr>
                <w:rFonts w:ascii="Arial Narrow" w:hAnsi="Arial Narrow" w:cs="Tahoma"/>
              </w:rPr>
              <w:t>Consistance des prix</w:t>
            </w:r>
          </w:p>
        </w:tc>
      </w:tr>
      <w:tr w:rsidR="00B12D25" w:rsidRPr="00B12D25" w14:paraId="6AF0BFDA" w14:textId="77777777" w:rsidTr="001C2D84">
        <w:trPr>
          <w:jc w:val="center"/>
        </w:trPr>
        <w:tc>
          <w:tcPr>
            <w:tcW w:w="2055" w:type="dxa"/>
            <w:vAlign w:val="center"/>
          </w:tcPr>
          <w:p w14:paraId="7FE14BC2" w14:textId="77777777" w:rsidR="004C0792" w:rsidRPr="00B12D25" w:rsidRDefault="004C0792" w:rsidP="001C2D84">
            <w:pPr>
              <w:jc w:val="center"/>
              <w:rPr>
                <w:rFonts w:ascii="Arial Narrow" w:hAnsi="Arial Narrow" w:cs="Tahoma"/>
              </w:rPr>
            </w:pPr>
            <w:r w:rsidRPr="00B12D25">
              <w:rPr>
                <w:rFonts w:ascii="Arial Narrow" w:hAnsi="Arial Narrow" w:cs="Tahoma"/>
              </w:rPr>
              <w:t>Article 34</w:t>
            </w:r>
          </w:p>
        </w:tc>
        <w:tc>
          <w:tcPr>
            <w:tcW w:w="7229" w:type="dxa"/>
            <w:vAlign w:val="center"/>
          </w:tcPr>
          <w:p w14:paraId="01245C2C" w14:textId="77777777" w:rsidR="004C0792" w:rsidRPr="00B12D25" w:rsidRDefault="004C0792" w:rsidP="001C2D84">
            <w:pPr>
              <w:jc w:val="both"/>
              <w:rPr>
                <w:rFonts w:ascii="Arial Narrow" w:hAnsi="Arial Narrow" w:cs="Tahoma"/>
              </w:rPr>
            </w:pPr>
            <w:r w:rsidRPr="00B12D25">
              <w:rPr>
                <w:rFonts w:ascii="Arial Narrow" w:hAnsi="Arial Narrow" w:cs="Tahoma"/>
              </w:rPr>
              <w:t>Sous-détail des prix</w:t>
            </w:r>
          </w:p>
        </w:tc>
      </w:tr>
      <w:tr w:rsidR="00B12D25" w:rsidRPr="00B12D25" w14:paraId="2D94C3B3" w14:textId="77777777" w:rsidTr="001C2D84">
        <w:trPr>
          <w:jc w:val="center"/>
        </w:trPr>
        <w:tc>
          <w:tcPr>
            <w:tcW w:w="2055" w:type="dxa"/>
            <w:vAlign w:val="center"/>
          </w:tcPr>
          <w:p w14:paraId="30FCED0F" w14:textId="77777777" w:rsidR="004C0792" w:rsidRPr="00B12D25" w:rsidRDefault="004C0792" w:rsidP="001C2D84">
            <w:pPr>
              <w:jc w:val="center"/>
              <w:rPr>
                <w:rFonts w:ascii="Arial Narrow" w:hAnsi="Arial Narrow" w:cs="Tahoma"/>
              </w:rPr>
            </w:pPr>
            <w:r w:rsidRPr="00B12D25">
              <w:rPr>
                <w:rFonts w:ascii="Arial Narrow" w:hAnsi="Arial Narrow" w:cs="Tahoma"/>
              </w:rPr>
              <w:t>Article 35</w:t>
            </w:r>
          </w:p>
        </w:tc>
        <w:tc>
          <w:tcPr>
            <w:tcW w:w="7229" w:type="dxa"/>
            <w:vAlign w:val="center"/>
          </w:tcPr>
          <w:p w14:paraId="721F15D0" w14:textId="77777777" w:rsidR="004C0792" w:rsidRPr="00B12D25" w:rsidRDefault="004C0792" w:rsidP="001C2D84">
            <w:pPr>
              <w:jc w:val="both"/>
              <w:rPr>
                <w:rFonts w:ascii="Arial Narrow" w:hAnsi="Arial Narrow" w:cs="Tahoma"/>
              </w:rPr>
            </w:pPr>
            <w:r w:rsidRPr="00B12D25">
              <w:rPr>
                <w:rFonts w:ascii="Arial Narrow" w:hAnsi="Arial Narrow" w:cs="Tahoma"/>
              </w:rPr>
              <w:t>Travaux supplémentaires – variation dans la masse des travaux et la nature des travaux</w:t>
            </w:r>
          </w:p>
        </w:tc>
      </w:tr>
      <w:tr w:rsidR="00B12D25" w:rsidRPr="00B12D25" w14:paraId="3D1546AD" w14:textId="77777777" w:rsidTr="001C2D84">
        <w:trPr>
          <w:jc w:val="center"/>
        </w:trPr>
        <w:tc>
          <w:tcPr>
            <w:tcW w:w="2055" w:type="dxa"/>
            <w:vAlign w:val="center"/>
          </w:tcPr>
          <w:p w14:paraId="3F247CAC" w14:textId="77777777" w:rsidR="004C0792" w:rsidRPr="00B12D25" w:rsidRDefault="004C0792" w:rsidP="001C2D84">
            <w:pPr>
              <w:jc w:val="center"/>
              <w:rPr>
                <w:rFonts w:ascii="Arial Narrow" w:hAnsi="Arial Narrow" w:cs="Tahoma"/>
              </w:rPr>
            </w:pPr>
            <w:r w:rsidRPr="00B12D25">
              <w:rPr>
                <w:rFonts w:ascii="Arial Narrow" w:hAnsi="Arial Narrow" w:cs="Tahoma"/>
              </w:rPr>
              <w:t>Article 36</w:t>
            </w:r>
          </w:p>
        </w:tc>
        <w:tc>
          <w:tcPr>
            <w:tcW w:w="7229" w:type="dxa"/>
            <w:vAlign w:val="center"/>
          </w:tcPr>
          <w:p w14:paraId="75CFB9BC" w14:textId="77777777" w:rsidR="004C0792" w:rsidRPr="00B12D25" w:rsidRDefault="004C0792" w:rsidP="001C2D84">
            <w:pPr>
              <w:jc w:val="both"/>
              <w:rPr>
                <w:rFonts w:ascii="Arial Narrow" w:hAnsi="Arial Narrow" w:cs="Tahoma"/>
              </w:rPr>
            </w:pPr>
            <w:r w:rsidRPr="00B12D25">
              <w:rPr>
                <w:rFonts w:ascii="Arial Narrow" w:hAnsi="Arial Narrow" w:cs="Tahoma"/>
              </w:rPr>
              <w:t>Préparation des Décomptes</w:t>
            </w:r>
          </w:p>
        </w:tc>
      </w:tr>
      <w:tr w:rsidR="00B12D25" w:rsidRPr="00B12D25" w14:paraId="69D26466" w14:textId="77777777" w:rsidTr="001C2D84">
        <w:trPr>
          <w:jc w:val="center"/>
        </w:trPr>
        <w:tc>
          <w:tcPr>
            <w:tcW w:w="2055" w:type="dxa"/>
            <w:vAlign w:val="center"/>
          </w:tcPr>
          <w:p w14:paraId="74452B8B" w14:textId="77777777" w:rsidR="004C0792" w:rsidRPr="00B12D25" w:rsidRDefault="004C0792" w:rsidP="001C2D84">
            <w:pPr>
              <w:jc w:val="center"/>
              <w:rPr>
                <w:rFonts w:ascii="Arial Narrow" w:hAnsi="Arial Narrow" w:cs="Tahoma"/>
              </w:rPr>
            </w:pPr>
            <w:r w:rsidRPr="00B12D25">
              <w:rPr>
                <w:rFonts w:ascii="Arial Narrow" w:hAnsi="Arial Narrow" w:cs="Tahoma"/>
              </w:rPr>
              <w:t>Article 37</w:t>
            </w:r>
          </w:p>
        </w:tc>
        <w:tc>
          <w:tcPr>
            <w:tcW w:w="7229" w:type="dxa"/>
            <w:vAlign w:val="center"/>
          </w:tcPr>
          <w:p w14:paraId="1CA46564" w14:textId="77777777" w:rsidR="004C0792" w:rsidRPr="00B12D25" w:rsidRDefault="004C0792" w:rsidP="001C2D84">
            <w:pPr>
              <w:jc w:val="both"/>
              <w:rPr>
                <w:rFonts w:ascii="Arial Narrow" w:hAnsi="Arial Narrow" w:cs="Tahoma"/>
              </w:rPr>
            </w:pPr>
            <w:r w:rsidRPr="00B12D25">
              <w:rPr>
                <w:rFonts w:ascii="Arial Narrow" w:hAnsi="Arial Narrow" w:cs="Tahoma"/>
              </w:rPr>
              <w:t>Modalités et règlement des travaux exécutés</w:t>
            </w:r>
          </w:p>
        </w:tc>
      </w:tr>
      <w:tr w:rsidR="00B12D25" w:rsidRPr="00B12D25" w14:paraId="5303195B" w14:textId="77777777" w:rsidTr="001C2D84">
        <w:trPr>
          <w:jc w:val="center"/>
        </w:trPr>
        <w:tc>
          <w:tcPr>
            <w:tcW w:w="2055" w:type="dxa"/>
            <w:vAlign w:val="center"/>
          </w:tcPr>
          <w:p w14:paraId="47628A4D" w14:textId="77777777" w:rsidR="004C0792" w:rsidRPr="00B12D25" w:rsidRDefault="004C0792" w:rsidP="001C2D84">
            <w:pPr>
              <w:jc w:val="center"/>
              <w:rPr>
                <w:rFonts w:ascii="Arial Narrow" w:hAnsi="Arial Narrow" w:cs="Tahoma"/>
              </w:rPr>
            </w:pPr>
            <w:r w:rsidRPr="00B12D25">
              <w:rPr>
                <w:rFonts w:ascii="Arial Narrow" w:hAnsi="Arial Narrow" w:cs="Tahoma"/>
              </w:rPr>
              <w:t>Article 38</w:t>
            </w:r>
          </w:p>
        </w:tc>
        <w:tc>
          <w:tcPr>
            <w:tcW w:w="7229" w:type="dxa"/>
            <w:vAlign w:val="center"/>
          </w:tcPr>
          <w:p w14:paraId="2A607F5F"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Avance de démarrage </w:t>
            </w:r>
          </w:p>
        </w:tc>
      </w:tr>
      <w:tr w:rsidR="00B12D25" w:rsidRPr="00B12D25" w14:paraId="76EFE3C6" w14:textId="77777777" w:rsidTr="001C2D84">
        <w:trPr>
          <w:jc w:val="center"/>
        </w:trPr>
        <w:tc>
          <w:tcPr>
            <w:tcW w:w="2055" w:type="dxa"/>
            <w:vAlign w:val="center"/>
          </w:tcPr>
          <w:p w14:paraId="38F09A97" w14:textId="77777777" w:rsidR="004C0792" w:rsidRPr="00B12D25" w:rsidRDefault="004C0792" w:rsidP="001C2D84">
            <w:pPr>
              <w:jc w:val="center"/>
              <w:rPr>
                <w:rFonts w:ascii="Arial Narrow" w:hAnsi="Arial Narrow" w:cs="Tahoma"/>
              </w:rPr>
            </w:pPr>
            <w:r w:rsidRPr="00B12D25">
              <w:rPr>
                <w:rFonts w:ascii="Arial Narrow" w:hAnsi="Arial Narrow" w:cs="Tahoma"/>
              </w:rPr>
              <w:t>Article 39</w:t>
            </w:r>
          </w:p>
        </w:tc>
        <w:tc>
          <w:tcPr>
            <w:tcW w:w="7229" w:type="dxa"/>
            <w:vAlign w:val="center"/>
          </w:tcPr>
          <w:p w14:paraId="0167673B"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Cautionnement définitif </w:t>
            </w:r>
          </w:p>
        </w:tc>
      </w:tr>
      <w:tr w:rsidR="00B12D25" w:rsidRPr="00B12D25" w14:paraId="1F9CEC3E" w14:textId="77777777" w:rsidTr="001C2D84">
        <w:trPr>
          <w:jc w:val="center"/>
        </w:trPr>
        <w:tc>
          <w:tcPr>
            <w:tcW w:w="2055" w:type="dxa"/>
            <w:vAlign w:val="center"/>
          </w:tcPr>
          <w:p w14:paraId="6C021C9D" w14:textId="77777777" w:rsidR="004C0792" w:rsidRPr="00B12D25" w:rsidRDefault="004C0792" w:rsidP="001C2D84">
            <w:pPr>
              <w:jc w:val="center"/>
              <w:rPr>
                <w:rFonts w:ascii="Arial Narrow" w:hAnsi="Arial Narrow" w:cs="Tahoma"/>
              </w:rPr>
            </w:pPr>
            <w:r w:rsidRPr="00B12D25">
              <w:rPr>
                <w:rFonts w:ascii="Arial Narrow" w:hAnsi="Arial Narrow" w:cs="Tahoma"/>
              </w:rPr>
              <w:t>Article 40</w:t>
            </w:r>
          </w:p>
        </w:tc>
        <w:tc>
          <w:tcPr>
            <w:tcW w:w="7229" w:type="dxa"/>
            <w:vAlign w:val="center"/>
          </w:tcPr>
          <w:p w14:paraId="281097D1"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Retenue de garantie </w:t>
            </w:r>
          </w:p>
        </w:tc>
      </w:tr>
      <w:tr w:rsidR="00B12D25" w:rsidRPr="00B12D25" w14:paraId="558C95A6" w14:textId="77777777" w:rsidTr="001C2D84">
        <w:trPr>
          <w:jc w:val="center"/>
        </w:trPr>
        <w:tc>
          <w:tcPr>
            <w:tcW w:w="2055" w:type="dxa"/>
            <w:vAlign w:val="center"/>
          </w:tcPr>
          <w:p w14:paraId="621FCCA8" w14:textId="77777777" w:rsidR="004C0792" w:rsidRPr="00B12D25" w:rsidRDefault="004C0792" w:rsidP="001C2D84">
            <w:pPr>
              <w:jc w:val="center"/>
              <w:rPr>
                <w:rFonts w:ascii="Arial Narrow" w:hAnsi="Arial Narrow" w:cs="Tahoma"/>
              </w:rPr>
            </w:pPr>
            <w:r w:rsidRPr="00B12D25">
              <w:rPr>
                <w:rFonts w:ascii="Arial Narrow" w:hAnsi="Arial Narrow" w:cs="Tahoma"/>
              </w:rPr>
              <w:t>Article 41</w:t>
            </w:r>
          </w:p>
        </w:tc>
        <w:tc>
          <w:tcPr>
            <w:tcW w:w="7229" w:type="dxa"/>
            <w:vAlign w:val="center"/>
          </w:tcPr>
          <w:p w14:paraId="78FB2377"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Assurance et protection des chantiers </w:t>
            </w:r>
          </w:p>
        </w:tc>
      </w:tr>
      <w:tr w:rsidR="00B12D25" w:rsidRPr="00B12D25" w14:paraId="35570E7E" w14:textId="77777777" w:rsidTr="001C2D84">
        <w:trPr>
          <w:jc w:val="center"/>
        </w:trPr>
        <w:tc>
          <w:tcPr>
            <w:tcW w:w="2055" w:type="dxa"/>
            <w:vAlign w:val="center"/>
          </w:tcPr>
          <w:p w14:paraId="0D55E03E" w14:textId="77777777" w:rsidR="004C0792" w:rsidRPr="00B12D25" w:rsidRDefault="004C0792" w:rsidP="001C2D84">
            <w:pPr>
              <w:jc w:val="center"/>
              <w:rPr>
                <w:rFonts w:ascii="Arial Narrow" w:hAnsi="Arial Narrow" w:cs="Tahoma"/>
              </w:rPr>
            </w:pPr>
            <w:r w:rsidRPr="00B12D25">
              <w:rPr>
                <w:rFonts w:ascii="Arial Narrow" w:hAnsi="Arial Narrow" w:cs="Tahoma"/>
              </w:rPr>
              <w:t>Article 42</w:t>
            </w:r>
          </w:p>
        </w:tc>
        <w:tc>
          <w:tcPr>
            <w:tcW w:w="7229" w:type="dxa"/>
            <w:vAlign w:val="center"/>
          </w:tcPr>
          <w:p w14:paraId="32886352"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Variation des prix </w:t>
            </w:r>
          </w:p>
        </w:tc>
      </w:tr>
      <w:tr w:rsidR="00B12D25" w:rsidRPr="00B12D25" w14:paraId="5616C7E5" w14:textId="77777777" w:rsidTr="001C2D84">
        <w:trPr>
          <w:jc w:val="center"/>
        </w:trPr>
        <w:tc>
          <w:tcPr>
            <w:tcW w:w="2055" w:type="dxa"/>
            <w:vAlign w:val="center"/>
          </w:tcPr>
          <w:p w14:paraId="67D3B91C" w14:textId="77777777" w:rsidR="004C0792" w:rsidRPr="00B12D25" w:rsidRDefault="004C0792" w:rsidP="001C2D84">
            <w:pPr>
              <w:jc w:val="center"/>
              <w:rPr>
                <w:rFonts w:ascii="Arial Narrow" w:hAnsi="Arial Narrow" w:cs="Tahoma"/>
              </w:rPr>
            </w:pPr>
            <w:r w:rsidRPr="00B12D25">
              <w:rPr>
                <w:rFonts w:ascii="Arial Narrow" w:hAnsi="Arial Narrow" w:cs="Tahoma"/>
              </w:rPr>
              <w:t>Article 43</w:t>
            </w:r>
          </w:p>
        </w:tc>
        <w:tc>
          <w:tcPr>
            <w:tcW w:w="7229" w:type="dxa"/>
            <w:vAlign w:val="center"/>
          </w:tcPr>
          <w:p w14:paraId="40714FFF"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Régime fiscal et douanier </w:t>
            </w:r>
          </w:p>
        </w:tc>
      </w:tr>
      <w:tr w:rsidR="00B12D25" w:rsidRPr="00B12D25" w14:paraId="657AD8F2" w14:textId="77777777" w:rsidTr="001C2D84">
        <w:trPr>
          <w:jc w:val="center"/>
        </w:trPr>
        <w:tc>
          <w:tcPr>
            <w:tcW w:w="2055" w:type="dxa"/>
            <w:vAlign w:val="center"/>
          </w:tcPr>
          <w:p w14:paraId="42FF895D" w14:textId="77777777" w:rsidR="004C0792" w:rsidRPr="00B12D25" w:rsidRDefault="004C0792" w:rsidP="001C2D84">
            <w:pPr>
              <w:jc w:val="center"/>
              <w:rPr>
                <w:rFonts w:ascii="Arial Narrow" w:hAnsi="Arial Narrow" w:cs="Tahoma"/>
              </w:rPr>
            </w:pPr>
            <w:r w:rsidRPr="00B12D25">
              <w:rPr>
                <w:rFonts w:ascii="Arial Narrow" w:hAnsi="Arial Narrow" w:cs="Tahoma"/>
              </w:rPr>
              <w:t>Article 44</w:t>
            </w:r>
          </w:p>
        </w:tc>
        <w:tc>
          <w:tcPr>
            <w:tcW w:w="7229" w:type="dxa"/>
            <w:vAlign w:val="center"/>
          </w:tcPr>
          <w:p w14:paraId="60458136" w14:textId="77777777" w:rsidR="004C0792" w:rsidRPr="00B12D25" w:rsidRDefault="004C0792" w:rsidP="001C2D84">
            <w:pPr>
              <w:jc w:val="both"/>
              <w:rPr>
                <w:rFonts w:ascii="Arial Narrow" w:hAnsi="Arial Narrow" w:cs="Tahoma"/>
              </w:rPr>
            </w:pPr>
            <w:r w:rsidRPr="00B12D25">
              <w:rPr>
                <w:rFonts w:ascii="Arial Narrow" w:hAnsi="Arial Narrow" w:cs="Tahoma"/>
              </w:rPr>
              <w:t>Nantissement du marché</w:t>
            </w:r>
          </w:p>
        </w:tc>
      </w:tr>
      <w:tr w:rsidR="00B12D25" w:rsidRPr="00B12D25" w14:paraId="37098846" w14:textId="77777777" w:rsidTr="001C2D84">
        <w:trPr>
          <w:jc w:val="center"/>
        </w:trPr>
        <w:tc>
          <w:tcPr>
            <w:tcW w:w="2055" w:type="dxa"/>
            <w:vAlign w:val="center"/>
          </w:tcPr>
          <w:p w14:paraId="34E19E12" w14:textId="77777777" w:rsidR="004C0792" w:rsidRPr="00B12D25" w:rsidRDefault="004C0792" w:rsidP="001C2D84">
            <w:pPr>
              <w:jc w:val="center"/>
              <w:rPr>
                <w:rFonts w:ascii="Arial Narrow" w:hAnsi="Arial Narrow" w:cs="Tahoma"/>
              </w:rPr>
            </w:pPr>
            <w:r w:rsidRPr="00B12D25">
              <w:rPr>
                <w:rFonts w:ascii="Arial Narrow" w:hAnsi="Arial Narrow" w:cs="Tahoma"/>
              </w:rPr>
              <w:t>Article 45</w:t>
            </w:r>
          </w:p>
        </w:tc>
        <w:tc>
          <w:tcPr>
            <w:tcW w:w="7229" w:type="dxa"/>
            <w:vAlign w:val="center"/>
          </w:tcPr>
          <w:p w14:paraId="4E79F06E"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Timbre et enregistrement </w:t>
            </w:r>
          </w:p>
        </w:tc>
      </w:tr>
      <w:tr w:rsidR="00B12D25" w:rsidRPr="00B12D25" w14:paraId="2AB2574C" w14:textId="77777777" w:rsidTr="001C2D84">
        <w:trPr>
          <w:jc w:val="center"/>
        </w:trPr>
        <w:tc>
          <w:tcPr>
            <w:tcW w:w="2055" w:type="dxa"/>
            <w:vAlign w:val="center"/>
          </w:tcPr>
          <w:p w14:paraId="03BDB6E1" w14:textId="77777777" w:rsidR="004C0792" w:rsidRPr="00B12D25" w:rsidRDefault="004C0792" w:rsidP="001C2D84">
            <w:pPr>
              <w:jc w:val="center"/>
              <w:rPr>
                <w:rFonts w:ascii="Arial Narrow" w:hAnsi="Arial Narrow" w:cs="Tahoma"/>
              </w:rPr>
            </w:pPr>
            <w:r w:rsidRPr="00B12D25">
              <w:rPr>
                <w:rFonts w:ascii="Arial Narrow" w:hAnsi="Arial Narrow" w:cs="Tahoma"/>
              </w:rPr>
              <w:t>Article 46</w:t>
            </w:r>
          </w:p>
        </w:tc>
        <w:tc>
          <w:tcPr>
            <w:tcW w:w="7229" w:type="dxa"/>
            <w:vAlign w:val="center"/>
          </w:tcPr>
          <w:p w14:paraId="201D9A3A"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Pénalités de retard </w:t>
            </w:r>
          </w:p>
        </w:tc>
      </w:tr>
      <w:tr w:rsidR="00B12D25" w:rsidRPr="00B12D25" w14:paraId="05A56E5E" w14:textId="77777777" w:rsidTr="001C2D84">
        <w:trPr>
          <w:jc w:val="center"/>
        </w:trPr>
        <w:tc>
          <w:tcPr>
            <w:tcW w:w="2055" w:type="dxa"/>
            <w:vAlign w:val="center"/>
          </w:tcPr>
          <w:p w14:paraId="16CBC93E" w14:textId="77777777" w:rsidR="004C0792" w:rsidRPr="00B12D25" w:rsidRDefault="004C0792" w:rsidP="001C2D84">
            <w:pPr>
              <w:jc w:val="center"/>
              <w:rPr>
                <w:rFonts w:ascii="Arial Narrow" w:hAnsi="Arial Narrow" w:cs="Tahoma"/>
              </w:rPr>
            </w:pPr>
            <w:r w:rsidRPr="00B12D25">
              <w:rPr>
                <w:rFonts w:ascii="Arial Narrow" w:hAnsi="Arial Narrow" w:cs="Tahoma"/>
                <w:b/>
              </w:rPr>
              <w:t>CHAPITRE V</w:t>
            </w:r>
            <w:r w:rsidRPr="00B12D25">
              <w:rPr>
                <w:rFonts w:ascii="Arial Narrow" w:hAnsi="Arial Narrow" w:cs="Tahoma"/>
              </w:rPr>
              <w:t xml:space="preserve"> </w:t>
            </w:r>
          </w:p>
        </w:tc>
        <w:tc>
          <w:tcPr>
            <w:tcW w:w="7229" w:type="dxa"/>
            <w:vAlign w:val="center"/>
          </w:tcPr>
          <w:p w14:paraId="22F3FFB4" w14:textId="77777777" w:rsidR="004C0792" w:rsidRPr="00B12D25" w:rsidRDefault="004C0792" w:rsidP="001C2D84">
            <w:pPr>
              <w:jc w:val="both"/>
              <w:rPr>
                <w:rFonts w:ascii="Arial Narrow" w:hAnsi="Arial Narrow" w:cs="Tahoma"/>
                <w:b/>
              </w:rPr>
            </w:pPr>
            <w:r w:rsidRPr="00B12D25">
              <w:rPr>
                <w:rFonts w:ascii="Arial Narrow" w:hAnsi="Arial Narrow" w:cs="Tahoma"/>
                <w:b/>
              </w:rPr>
              <w:t>CLAUSES DIVERSES</w:t>
            </w:r>
          </w:p>
        </w:tc>
      </w:tr>
      <w:tr w:rsidR="00B12D25" w:rsidRPr="00B12D25" w14:paraId="131ABD77" w14:textId="77777777" w:rsidTr="001C2D84">
        <w:trPr>
          <w:jc w:val="center"/>
        </w:trPr>
        <w:tc>
          <w:tcPr>
            <w:tcW w:w="2055" w:type="dxa"/>
            <w:vAlign w:val="center"/>
          </w:tcPr>
          <w:p w14:paraId="3687B4B0" w14:textId="77777777" w:rsidR="004C0792" w:rsidRPr="00B12D25" w:rsidRDefault="004C0792" w:rsidP="001C2D84">
            <w:pPr>
              <w:jc w:val="center"/>
              <w:rPr>
                <w:rFonts w:ascii="Arial Narrow" w:hAnsi="Arial Narrow" w:cs="Tahoma"/>
                <w:b/>
              </w:rPr>
            </w:pPr>
            <w:r w:rsidRPr="00B12D25">
              <w:rPr>
                <w:rFonts w:ascii="Arial Narrow" w:hAnsi="Arial Narrow" w:cs="Tahoma"/>
              </w:rPr>
              <w:t>Article 47</w:t>
            </w:r>
          </w:p>
        </w:tc>
        <w:tc>
          <w:tcPr>
            <w:tcW w:w="7229" w:type="dxa"/>
            <w:vAlign w:val="center"/>
          </w:tcPr>
          <w:p w14:paraId="0F2B81AF" w14:textId="77777777" w:rsidR="004C0792" w:rsidRPr="00B12D25" w:rsidRDefault="004C0792" w:rsidP="001C2D84">
            <w:pPr>
              <w:jc w:val="both"/>
              <w:rPr>
                <w:rFonts w:ascii="Arial Narrow" w:hAnsi="Arial Narrow" w:cs="Tahoma"/>
              </w:rPr>
            </w:pPr>
            <w:r w:rsidRPr="00B12D25">
              <w:rPr>
                <w:rFonts w:ascii="Arial Narrow" w:hAnsi="Arial Narrow" w:cs="Tahoma"/>
              </w:rPr>
              <w:t>Frais commerciaux extraordinaires</w:t>
            </w:r>
          </w:p>
        </w:tc>
      </w:tr>
      <w:tr w:rsidR="00B12D25" w:rsidRPr="00B12D25" w14:paraId="1E2FB3CB" w14:textId="77777777" w:rsidTr="001C2D84">
        <w:trPr>
          <w:jc w:val="center"/>
        </w:trPr>
        <w:tc>
          <w:tcPr>
            <w:tcW w:w="2055" w:type="dxa"/>
            <w:vAlign w:val="center"/>
          </w:tcPr>
          <w:p w14:paraId="03E33C20" w14:textId="77777777" w:rsidR="004C0792" w:rsidRPr="00B12D25" w:rsidRDefault="004C0792" w:rsidP="001C2D84">
            <w:pPr>
              <w:jc w:val="center"/>
              <w:rPr>
                <w:rFonts w:ascii="Arial Narrow" w:hAnsi="Arial Narrow" w:cs="Tahoma"/>
              </w:rPr>
            </w:pPr>
            <w:r w:rsidRPr="00B12D25">
              <w:rPr>
                <w:rFonts w:ascii="Arial Narrow" w:hAnsi="Arial Narrow" w:cs="Tahoma"/>
              </w:rPr>
              <w:t>Article 48</w:t>
            </w:r>
          </w:p>
        </w:tc>
        <w:tc>
          <w:tcPr>
            <w:tcW w:w="7229" w:type="dxa"/>
            <w:vAlign w:val="center"/>
          </w:tcPr>
          <w:p w14:paraId="3F864C73" w14:textId="77777777" w:rsidR="004C0792" w:rsidRPr="00B12D25" w:rsidRDefault="004C0792" w:rsidP="001C2D84">
            <w:pPr>
              <w:jc w:val="both"/>
              <w:rPr>
                <w:rFonts w:ascii="Arial Narrow" w:hAnsi="Arial Narrow" w:cs="Tahoma"/>
              </w:rPr>
            </w:pPr>
            <w:r w:rsidRPr="00B12D25">
              <w:rPr>
                <w:rFonts w:ascii="Arial Narrow" w:hAnsi="Arial Narrow" w:cs="Tahoma"/>
              </w:rPr>
              <w:t>Transports internationaux</w:t>
            </w:r>
          </w:p>
        </w:tc>
      </w:tr>
      <w:tr w:rsidR="00B12D25" w:rsidRPr="00B12D25" w14:paraId="5CBE3991" w14:textId="77777777" w:rsidTr="001C2D84">
        <w:trPr>
          <w:jc w:val="center"/>
        </w:trPr>
        <w:tc>
          <w:tcPr>
            <w:tcW w:w="2055" w:type="dxa"/>
            <w:vAlign w:val="center"/>
          </w:tcPr>
          <w:p w14:paraId="27112852" w14:textId="77777777" w:rsidR="004C0792" w:rsidRPr="00B12D25" w:rsidRDefault="004C0792" w:rsidP="001C2D84">
            <w:pPr>
              <w:pStyle w:val="Titre2"/>
              <w:jc w:val="center"/>
              <w:rPr>
                <w:rFonts w:ascii="Arial Narrow" w:hAnsi="Arial Narrow" w:cs="Tahoma"/>
                <w:sz w:val="20"/>
              </w:rPr>
            </w:pPr>
            <w:r w:rsidRPr="00B12D25">
              <w:rPr>
                <w:rFonts w:ascii="Arial Narrow" w:hAnsi="Arial Narrow" w:cs="Tahoma"/>
                <w:sz w:val="20"/>
              </w:rPr>
              <w:t>Article 49</w:t>
            </w:r>
          </w:p>
        </w:tc>
        <w:tc>
          <w:tcPr>
            <w:tcW w:w="7229" w:type="dxa"/>
            <w:vAlign w:val="center"/>
          </w:tcPr>
          <w:p w14:paraId="5844A6C2" w14:textId="77777777" w:rsidR="004C0792" w:rsidRPr="00B12D25" w:rsidRDefault="004C0792" w:rsidP="001C2D84">
            <w:pPr>
              <w:jc w:val="both"/>
              <w:rPr>
                <w:rFonts w:ascii="Arial Narrow" w:hAnsi="Arial Narrow" w:cs="Tahoma"/>
              </w:rPr>
            </w:pPr>
            <w:r w:rsidRPr="00B12D25">
              <w:rPr>
                <w:rFonts w:ascii="Arial Narrow" w:hAnsi="Arial Narrow" w:cs="Tahoma"/>
              </w:rPr>
              <w:t>Informations de chantier à afficher</w:t>
            </w:r>
          </w:p>
        </w:tc>
      </w:tr>
      <w:tr w:rsidR="00B12D25" w:rsidRPr="00B12D25" w14:paraId="7F3B8527" w14:textId="77777777" w:rsidTr="001C2D84">
        <w:trPr>
          <w:jc w:val="center"/>
        </w:trPr>
        <w:tc>
          <w:tcPr>
            <w:tcW w:w="2055" w:type="dxa"/>
            <w:vAlign w:val="center"/>
          </w:tcPr>
          <w:p w14:paraId="08B34865" w14:textId="77777777" w:rsidR="004C0792" w:rsidRPr="00B12D25" w:rsidRDefault="004C0792" w:rsidP="001C2D84">
            <w:pPr>
              <w:jc w:val="center"/>
              <w:rPr>
                <w:rFonts w:ascii="Arial Narrow" w:hAnsi="Arial Narrow" w:cs="Tahoma"/>
              </w:rPr>
            </w:pPr>
            <w:r w:rsidRPr="00B12D25">
              <w:rPr>
                <w:rFonts w:ascii="Arial Narrow" w:hAnsi="Arial Narrow" w:cs="Tahoma"/>
              </w:rPr>
              <w:t>Article 50</w:t>
            </w:r>
          </w:p>
        </w:tc>
        <w:tc>
          <w:tcPr>
            <w:tcW w:w="7229" w:type="dxa"/>
            <w:vAlign w:val="center"/>
          </w:tcPr>
          <w:p w14:paraId="60ED0090"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Résiliation du marché </w:t>
            </w:r>
          </w:p>
        </w:tc>
      </w:tr>
      <w:tr w:rsidR="00B12D25" w:rsidRPr="00B12D25" w14:paraId="5310E87B" w14:textId="77777777" w:rsidTr="001C2D84">
        <w:trPr>
          <w:jc w:val="center"/>
        </w:trPr>
        <w:tc>
          <w:tcPr>
            <w:tcW w:w="2055" w:type="dxa"/>
            <w:vAlign w:val="center"/>
          </w:tcPr>
          <w:p w14:paraId="29701823" w14:textId="77777777" w:rsidR="004C0792" w:rsidRPr="00B12D25" w:rsidRDefault="004C0792" w:rsidP="001C2D84">
            <w:pPr>
              <w:jc w:val="center"/>
              <w:rPr>
                <w:rFonts w:ascii="Arial Narrow" w:hAnsi="Arial Narrow" w:cs="Tahoma"/>
              </w:rPr>
            </w:pPr>
            <w:r w:rsidRPr="00B12D25">
              <w:rPr>
                <w:rFonts w:ascii="Arial Narrow" w:hAnsi="Arial Narrow" w:cs="Tahoma"/>
              </w:rPr>
              <w:t>Article 51</w:t>
            </w:r>
          </w:p>
        </w:tc>
        <w:tc>
          <w:tcPr>
            <w:tcW w:w="7229" w:type="dxa"/>
            <w:vAlign w:val="center"/>
          </w:tcPr>
          <w:p w14:paraId="4C5AD101" w14:textId="77777777" w:rsidR="004C0792" w:rsidRPr="00B12D25" w:rsidRDefault="004C0792" w:rsidP="001C2D84">
            <w:pPr>
              <w:jc w:val="both"/>
              <w:rPr>
                <w:rFonts w:ascii="Arial Narrow" w:hAnsi="Arial Narrow" w:cs="Tahoma"/>
              </w:rPr>
            </w:pPr>
            <w:r w:rsidRPr="00B12D25">
              <w:rPr>
                <w:rFonts w:ascii="Arial Narrow" w:hAnsi="Arial Narrow" w:cs="Tahoma"/>
              </w:rPr>
              <w:t xml:space="preserve">Différends et litiges </w:t>
            </w:r>
          </w:p>
        </w:tc>
      </w:tr>
      <w:tr w:rsidR="00B12D25" w:rsidRPr="00B12D25" w14:paraId="50E6C0D7" w14:textId="77777777" w:rsidTr="001C2D84">
        <w:trPr>
          <w:jc w:val="center"/>
        </w:trPr>
        <w:tc>
          <w:tcPr>
            <w:tcW w:w="2055" w:type="dxa"/>
            <w:vAlign w:val="center"/>
          </w:tcPr>
          <w:p w14:paraId="4AB39DB6" w14:textId="77777777" w:rsidR="004C0792" w:rsidRPr="00B12D25" w:rsidRDefault="004C0792" w:rsidP="001C2D84">
            <w:pPr>
              <w:jc w:val="center"/>
              <w:rPr>
                <w:rFonts w:ascii="Arial Narrow" w:hAnsi="Arial Narrow" w:cs="Tahoma"/>
              </w:rPr>
            </w:pPr>
            <w:r w:rsidRPr="00B12D25">
              <w:rPr>
                <w:rFonts w:ascii="Arial Narrow" w:hAnsi="Arial Narrow" w:cs="Tahoma"/>
              </w:rPr>
              <w:t>Article 52</w:t>
            </w:r>
          </w:p>
        </w:tc>
        <w:tc>
          <w:tcPr>
            <w:tcW w:w="7229" w:type="dxa"/>
            <w:vAlign w:val="center"/>
          </w:tcPr>
          <w:p w14:paraId="67B61F97" w14:textId="77777777" w:rsidR="004C0792" w:rsidRPr="00B12D25" w:rsidRDefault="004C0792" w:rsidP="001C2D84">
            <w:pPr>
              <w:jc w:val="both"/>
              <w:rPr>
                <w:rFonts w:ascii="Arial Narrow" w:hAnsi="Arial Narrow" w:cs="Tahoma"/>
              </w:rPr>
            </w:pPr>
            <w:r w:rsidRPr="00B12D25">
              <w:rPr>
                <w:rFonts w:ascii="Arial Narrow" w:hAnsi="Arial Narrow" w:cs="Tahoma"/>
              </w:rPr>
              <w:t>Cas de force majeure</w:t>
            </w:r>
          </w:p>
        </w:tc>
      </w:tr>
      <w:tr w:rsidR="00B12D25" w:rsidRPr="00B12D25" w14:paraId="6B1D2897" w14:textId="77777777" w:rsidTr="001C2D84">
        <w:trPr>
          <w:jc w:val="center"/>
        </w:trPr>
        <w:tc>
          <w:tcPr>
            <w:tcW w:w="2055" w:type="dxa"/>
            <w:vAlign w:val="center"/>
          </w:tcPr>
          <w:p w14:paraId="3F80E1E8" w14:textId="77777777" w:rsidR="004C0792" w:rsidRPr="00B12D25" w:rsidRDefault="004C0792" w:rsidP="001C2D84">
            <w:pPr>
              <w:jc w:val="center"/>
              <w:rPr>
                <w:rFonts w:ascii="Arial Narrow" w:hAnsi="Arial Narrow" w:cs="Tahoma"/>
              </w:rPr>
            </w:pPr>
            <w:r w:rsidRPr="00B12D25">
              <w:rPr>
                <w:rFonts w:ascii="Arial Narrow" w:hAnsi="Arial Narrow" w:cs="Tahoma"/>
              </w:rPr>
              <w:t>Article 53</w:t>
            </w:r>
          </w:p>
        </w:tc>
        <w:tc>
          <w:tcPr>
            <w:tcW w:w="7229" w:type="dxa"/>
            <w:vAlign w:val="center"/>
          </w:tcPr>
          <w:p w14:paraId="4E67470A" w14:textId="77777777" w:rsidR="004C0792" w:rsidRPr="00B12D25" w:rsidRDefault="004C0792" w:rsidP="001C2D84">
            <w:pPr>
              <w:jc w:val="both"/>
              <w:rPr>
                <w:rFonts w:ascii="Arial Narrow" w:hAnsi="Arial Narrow" w:cs="Tahoma"/>
              </w:rPr>
            </w:pPr>
            <w:r w:rsidRPr="00B12D25">
              <w:rPr>
                <w:rFonts w:ascii="Arial Narrow" w:hAnsi="Arial Narrow" w:cs="Tahoma"/>
              </w:rPr>
              <w:t>Edition et diffusion du marché</w:t>
            </w:r>
          </w:p>
        </w:tc>
      </w:tr>
      <w:tr w:rsidR="004C0792" w:rsidRPr="00B12D25" w14:paraId="236094FD" w14:textId="77777777" w:rsidTr="001C2D84">
        <w:trPr>
          <w:jc w:val="center"/>
        </w:trPr>
        <w:tc>
          <w:tcPr>
            <w:tcW w:w="2055" w:type="dxa"/>
            <w:vAlign w:val="center"/>
          </w:tcPr>
          <w:p w14:paraId="58AB2084" w14:textId="77777777" w:rsidR="004C0792" w:rsidRPr="00B12D25" w:rsidRDefault="004C0792" w:rsidP="001C2D84">
            <w:pPr>
              <w:jc w:val="center"/>
              <w:rPr>
                <w:rFonts w:ascii="Arial Narrow" w:hAnsi="Arial Narrow" w:cs="Tahoma"/>
              </w:rPr>
            </w:pPr>
            <w:r w:rsidRPr="00B12D25">
              <w:rPr>
                <w:rFonts w:ascii="Arial Narrow" w:hAnsi="Arial Narrow" w:cs="Tahoma"/>
              </w:rPr>
              <w:t>Article 54 et dernier</w:t>
            </w:r>
          </w:p>
        </w:tc>
        <w:tc>
          <w:tcPr>
            <w:tcW w:w="7229" w:type="dxa"/>
            <w:vAlign w:val="center"/>
          </w:tcPr>
          <w:p w14:paraId="380B44F1" w14:textId="77777777" w:rsidR="004C0792" w:rsidRPr="00B12D25" w:rsidRDefault="004C0792" w:rsidP="001C2D84">
            <w:pPr>
              <w:jc w:val="both"/>
              <w:rPr>
                <w:rFonts w:ascii="Arial Narrow" w:hAnsi="Arial Narrow" w:cs="Tahoma"/>
              </w:rPr>
            </w:pPr>
            <w:r w:rsidRPr="00B12D25">
              <w:rPr>
                <w:rFonts w:ascii="Arial Narrow" w:hAnsi="Arial Narrow" w:cs="Tahoma"/>
              </w:rPr>
              <w:t>Validité et entrée en vigueur du marché</w:t>
            </w:r>
          </w:p>
        </w:tc>
      </w:tr>
    </w:tbl>
    <w:p w14:paraId="4B4073AB" w14:textId="77777777" w:rsidR="004C0792" w:rsidRPr="00B12D25" w:rsidRDefault="004C0792" w:rsidP="004C0792"/>
    <w:p w14:paraId="27D9EC03" w14:textId="1C81B75F" w:rsidR="004C0792" w:rsidRPr="00B12D25" w:rsidRDefault="004C0792" w:rsidP="004C0792"/>
    <w:p w14:paraId="1C5261A6" w14:textId="77777777" w:rsidR="00173ED2" w:rsidRPr="00B12D25" w:rsidRDefault="00173ED2" w:rsidP="004C0792"/>
    <w:p w14:paraId="1F78F0B4" w14:textId="77777777" w:rsidR="00173ED2" w:rsidRPr="00B12D25" w:rsidRDefault="00173ED2" w:rsidP="004C0792"/>
    <w:p w14:paraId="6E40028F" w14:textId="77777777" w:rsidR="004C0792" w:rsidRPr="00B12D25" w:rsidRDefault="004C0792" w:rsidP="004C0792">
      <w:pPr>
        <w:rPr>
          <w:rFonts w:ascii="Arial Narrow" w:hAnsi="Arial Narrow" w:cs="Tahoma"/>
          <w:b/>
          <w:sz w:val="21"/>
          <w:szCs w:val="21"/>
          <w:u w:val="single"/>
        </w:rPr>
      </w:pPr>
    </w:p>
    <w:p w14:paraId="28AF0F21" w14:textId="77777777" w:rsidR="004C0792" w:rsidRPr="00B12D25" w:rsidRDefault="004C0792" w:rsidP="004C0792">
      <w:pPr>
        <w:rPr>
          <w:rFonts w:ascii="Arial Narrow" w:hAnsi="Arial Narrow" w:cs="Tahoma"/>
          <w:b/>
          <w:sz w:val="21"/>
          <w:szCs w:val="21"/>
        </w:rPr>
      </w:pPr>
      <w:r w:rsidRPr="00B12D25">
        <w:rPr>
          <w:rFonts w:ascii="Arial Narrow" w:hAnsi="Arial Narrow" w:cs="Tahoma"/>
          <w:b/>
          <w:sz w:val="21"/>
          <w:szCs w:val="21"/>
          <w:u w:val="single"/>
        </w:rPr>
        <w:lastRenderedPageBreak/>
        <w:t>CHAPITRE I :</w:t>
      </w:r>
      <w:r w:rsidRPr="00B12D25">
        <w:rPr>
          <w:rFonts w:ascii="Arial Narrow" w:hAnsi="Arial Narrow" w:cs="Tahoma"/>
          <w:b/>
          <w:sz w:val="21"/>
          <w:szCs w:val="21"/>
        </w:rPr>
        <w:t xml:space="preserve"> GENERALITES</w:t>
      </w:r>
    </w:p>
    <w:p w14:paraId="5EE41D1C"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OBJET DU MARCHE </w:t>
      </w:r>
    </w:p>
    <w:p w14:paraId="703D96E2" w14:textId="6B700925" w:rsidR="004C0792" w:rsidRPr="00B12D25" w:rsidRDefault="004C0792" w:rsidP="00992881">
      <w:pPr>
        <w:spacing w:line="300" w:lineRule="auto"/>
        <w:ind w:right="283" w:firstLine="709"/>
        <w:jc w:val="both"/>
        <w:rPr>
          <w:rFonts w:ascii="Arial Narrow" w:hAnsi="Arial Narrow" w:cs="Tahoma"/>
          <w:sz w:val="21"/>
          <w:szCs w:val="21"/>
        </w:rPr>
      </w:pPr>
      <w:r w:rsidRPr="00B12D25">
        <w:rPr>
          <w:rFonts w:ascii="Arial Narrow" w:hAnsi="Arial Narrow" w:cs="Tahoma"/>
          <w:sz w:val="21"/>
          <w:szCs w:val="21"/>
        </w:rPr>
        <w:t>Le Président du Conseil Régional de l’Extrême-Nord, Autorité Contractante, lance un Appel d’</w:t>
      </w:r>
      <w:r w:rsidR="00E210A2" w:rsidRPr="00B12D25">
        <w:rPr>
          <w:rFonts w:ascii="Arial Narrow" w:hAnsi="Arial Narrow" w:cs="Tahoma"/>
          <w:sz w:val="21"/>
          <w:szCs w:val="21"/>
        </w:rPr>
        <w:t xml:space="preserve">Offres National Ouvert </w:t>
      </w:r>
      <w:r w:rsidR="003F69C4" w:rsidRPr="00B12D25">
        <w:rPr>
          <w:rFonts w:ascii="Arial Narrow" w:hAnsi="Arial Narrow" w:cs="Tahoma"/>
          <w:sz w:val="21"/>
          <w:szCs w:val="21"/>
        </w:rPr>
        <w:t xml:space="preserve">pour les travaux de </w:t>
      </w:r>
      <w:r w:rsidR="008E4B59" w:rsidRPr="00B12D25">
        <w:rPr>
          <w:rFonts w:ascii="Arial Narrow" w:hAnsi="Arial Narrow" w:cs="Tahoma"/>
          <w:sz w:val="21"/>
          <w:szCs w:val="21"/>
        </w:rPr>
        <w:t xml:space="preserve">construction de cinq (05) ateliers dans certains Etablissements d’Enseignement </w:t>
      </w:r>
      <w:r w:rsidR="001F6D6D" w:rsidRPr="00B12D25">
        <w:rPr>
          <w:rFonts w:ascii="Arial Narrow" w:hAnsi="Arial Narrow" w:cs="Tahoma"/>
          <w:sz w:val="21"/>
          <w:szCs w:val="21"/>
        </w:rPr>
        <w:t>Secondaire Technique</w:t>
      </w:r>
      <w:r w:rsidR="008E4B59" w:rsidRPr="00B12D25">
        <w:rPr>
          <w:rFonts w:ascii="Arial Narrow" w:hAnsi="Arial Narrow" w:cs="Tahoma"/>
          <w:sz w:val="21"/>
          <w:szCs w:val="21"/>
        </w:rPr>
        <w:t xml:space="preserve"> suivants : Lycée Technique de </w:t>
      </w:r>
      <w:proofErr w:type="spellStart"/>
      <w:r w:rsidR="008E4B59" w:rsidRPr="00B12D25">
        <w:rPr>
          <w:rFonts w:ascii="Arial Narrow" w:hAnsi="Arial Narrow" w:cs="Tahoma"/>
          <w:sz w:val="21"/>
          <w:szCs w:val="21"/>
        </w:rPr>
        <w:t>Doukoula</w:t>
      </w:r>
      <w:proofErr w:type="spellEnd"/>
      <w:r w:rsidR="008E4B59" w:rsidRPr="00B12D25">
        <w:rPr>
          <w:rFonts w:ascii="Arial Narrow" w:hAnsi="Arial Narrow" w:cs="Tahoma"/>
          <w:sz w:val="21"/>
          <w:szCs w:val="21"/>
        </w:rPr>
        <w:t xml:space="preserve">, Lycée Technique de Maga, Lycée Technique de Tchatibali, CETIC de </w:t>
      </w:r>
      <w:proofErr w:type="spellStart"/>
      <w:r w:rsidR="008E4B59" w:rsidRPr="00B12D25">
        <w:rPr>
          <w:rFonts w:ascii="Arial Narrow" w:hAnsi="Arial Narrow" w:cs="Tahoma"/>
          <w:sz w:val="21"/>
          <w:szCs w:val="21"/>
        </w:rPr>
        <w:t>Velé</w:t>
      </w:r>
      <w:proofErr w:type="spellEnd"/>
      <w:r w:rsidR="008E4B59" w:rsidRPr="00B12D25">
        <w:rPr>
          <w:rFonts w:ascii="Arial Narrow" w:hAnsi="Arial Narrow" w:cs="Tahoma"/>
          <w:sz w:val="21"/>
          <w:szCs w:val="21"/>
        </w:rPr>
        <w:t xml:space="preserve">  et CETIC de </w:t>
      </w:r>
      <w:proofErr w:type="spellStart"/>
      <w:r w:rsidR="008E4B59" w:rsidRPr="00B12D25">
        <w:rPr>
          <w:rFonts w:ascii="Arial Narrow" w:hAnsi="Arial Narrow" w:cs="Tahoma"/>
          <w:sz w:val="21"/>
          <w:szCs w:val="21"/>
        </w:rPr>
        <w:t>Djongdong</w:t>
      </w:r>
      <w:proofErr w:type="spellEnd"/>
      <w:r w:rsidR="008E4B59" w:rsidRPr="00B12D25">
        <w:rPr>
          <w:rFonts w:ascii="Arial Narrow" w:hAnsi="Arial Narrow" w:cs="Tahoma"/>
          <w:sz w:val="21"/>
          <w:szCs w:val="21"/>
        </w:rPr>
        <w:t>, département du Mayo</w:t>
      </w:r>
      <w:r w:rsidR="003F69C4" w:rsidRPr="00B12D25">
        <w:rPr>
          <w:rFonts w:ascii="Arial Narrow" w:hAnsi="Arial Narrow" w:cs="Tahoma"/>
          <w:sz w:val="21"/>
          <w:szCs w:val="21"/>
        </w:rPr>
        <w:t>, Région de l’Extrême-Nord, en procédure d’urgence</w:t>
      </w:r>
      <w:r w:rsidRPr="00B12D25">
        <w:rPr>
          <w:rFonts w:ascii="Arial Narrow" w:hAnsi="Arial Narrow" w:cs="Tahoma"/>
          <w:sz w:val="21"/>
          <w:szCs w:val="21"/>
        </w:rPr>
        <w:t>.</w:t>
      </w:r>
    </w:p>
    <w:p w14:paraId="05D24288"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PROCEDURE DE PASSATION DU MARCHE</w:t>
      </w:r>
    </w:p>
    <w:p w14:paraId="6E4F1A91" w14:textId="61F5D072" w:rsidR="004C0792" w:rsidRPr="00B12D25" w:rsidRDefault="004C0792" w:rsidP="004C0792">
      <w:pPr>
        <w:widowControl w:val="0"/>
        <w:autoSpaceDE w:val="0"/>
        <w:autoSpaceDN w:val="0"/>
        <w:adjustRightInd w:val="0"/>
        <w:spacing w:after="120"/>
        <w:jc w:val="both"/>
        <w:rPr>
          <w:rFonts w:ascii="Arial Narrow" w:hAnsi="Arial Narrow"/>
          <w:sz w:val="21"/>
          <w:szCs w:val="21"/>
        </w:rPr>
      </w:pPr>
      <w:r w:rsidRPr="00B12D25">
        <w:rPr>
          <w:rFonts w:ascii="Arial Narrow" w:hAnsi="Arial Narrow"/>
          <w:sz w:val="21"/>
          <w:szCs w:val="21"/>
        </w:rPr>
        <w:t xml:space="preserve">Le présent </w:t>
      </w:r>
      <w:r w:rsidRPr="00B12D25">
        <w:rPr>
          <w:rFonts w:ascii="Arial Narrow" w:hAnsi="Arial Narrow" w:cs="Tahoma"/>
          <w:bCs/>
          <w:sz w:val="21"/>
          <w:szCs w:val="21"/>
        </w:rPr>
        <w:t>marché</w:t>
      </w:r>
      <w:r w:rsidRPr="00B12D25">
        <w:rPr>
          <w:rFonts w:ascii="Arial Narrow" w:hAnsi="Arial Narrow" w:cs="Tahoma"/>
          <w:b/>
          <w:bCs/>
          <w:sz w:val="21"/>
          <w:szCs w:val="21"/>
        </w:rPr>
        <w:t xml:space="preserve"> </w:t>
      </w:r>
      <w:r w:rsidRPr="00B12D25">
        <w:rPr>
          <w:rFonts w:ascii="Arial Narrow" w:hAnsi="Arial Narrow"/>
          <w:sz w:val="21"/>
          <w:szCs w:val="21"/>
        </w:rPr>
        <w:t xml:space="preserve">est passé après Appel d’Offres National Ouvert </w:t>
      </w:r>
      <w:r w:rsidR="0002639D" w:rsidRPr="00B12D25">
        <w:rPr>
          <w:rFonts w:ascii="Arial Narrow" w:hAnsi="Arial Narrow"/>
          <w:b/>
          <w:bCs/>
          <w:sz w:val="21"/>
          <w:szCs w:val="21"/>
        </w:rPr>
        <w:t>N°___/AONO/CREN/</w:t>
      </w:r>
      <w:r w:rsidRPr="00B12D25">
        <w:rPr>
          <w:rFonts w:ascii="Arial Narrow" w:hAnsi="Arial Narrow"/>
          <w:b/>
          <w:bCs/>
          <w:sz w:val="21"/>
          <w:szCs w:val="21"/>
        </w:rPr>
        <w:t xml:space="preserve">CIPM-EN/2024 DU ___/___/2024 </w:t>
      </w:r>
      <w:r w:rsidRPr="00B12D25">
        <w:rPr>
          <w:rFonts w:ascii="Arial Narrow" w:hAnsi="Arial Narrow"/>
          <w:sz w:val="21"/>
          <w:szCs w:val="21"/>
        </w:rPr>
        <w:t>en procédure d’urgence.</w:t>
      </w:r>
    </w:p>
    <w:p w14:paraId="6BBB3199"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PIECES CONTRACTUELLES CONSTITUTIVES DU MARCHE </w:t>
      </w:r>
    </w:p>
    <w:p w14:paraId="076A9D6B"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 Cocontractant est soumis aux pièces contractuelles énumérées ci-dessous :</w:t>
      </w:r>
    </w:p>
    <w:p w14:paraId="2025B577" w14:textId="77777777"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14:paraId="61AF546B" w14:textId="77777777"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le Cahier des Clauses Administratives Particulières (CCAP) ;</w:t>
      </w:r>
    </w:p>
    <w:p w14:paraId="1E4683EF" w14:textId="77777777"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le Cahier des Clauses Techniques Particulières (CCTP) ;</w:t>
      </w:r>
    </w:p>
    <w:p w14:paraId="1240335B" w14:textId="77777777"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 xml:space="preserve">les éléments propres à la détermination du montant du marché, tels que sous cités, par ordre de priorité : </w:t>
      </w:r>
    </w:p>
    <w:p w14:paraId="43FEE122" w14:textId="77777777" w:rsidR="004C0792" w:rsidRPr="00B12D25"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B12D25">
        <w:rPr>
          <w:rFonts w:ascii="Arial Narrow" w:hAnsi="Arial Narrow" w:cs="Tahoma"/>
          <w:sz w:val="21"/>
          <w:szCs w:val="21"/>
        </w:rPr>
        <w:t xml:space="preserve">les bordereaux des prix unitaires ; </w:t>
      </w:r>
    </w:p>
    <w:p w14:paraId="240F9C3C" w14:textId="77777777" w:rsidR="004C0792" w:rsidRPr="00B12D25"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B12D25">
        <w:rPr>
          <w:rFonts w:ascii="Arial Narrow" w:hAnsi="Arial Narrow" w:cs="Tahoma"/>
          <w:sz w:val="21"/>
          <w:szCs w:val="21"/>
        </w:rPr>
        <w:t xml:space="preserve">le détail ou le devis estimatif ; </w:t>
      </w:r>
    </w:p>
    <w:p w14:paraId="05E97D32" w14:textId="77777777" w:rsidR="004C0792" w:rsidRPr="00B12D25"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B12D25">
        <w:rPr>
          <w:rFonts w:ascii="Arial Narrow" w:hAnsi="Arial Narrow" w:cs="Tahoma"/>
          <w:sz w:val="21"/>
          <w:szCs w:val="21"/>
        </w:rPr>
        <w:t>le sous-détail des prix unitaires.</w:t>
      </w:r>
    </w:p>
    <w:p w14:paraId="6974A102" w14:textId="262DEDDC"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les plans et dessins approuvé</w:t>
      </w:r>
      <w:r w:rsidR="00F367BC" w:rsidRPr="00B12D25">
        <w:rPr>
          <w:rFonts w:ascii="Arial Narrow" w:hAnsi="Arial Narrow" w:cs="Tahoma"/>
          <w:sz w:val="21"/>
          <w:szCs w:val="21"/>
        </w:rPr>
        <w:t>s par l’Ingénieur du  M</w:t>
      </w:r>
      <w:r w:rsidRPr="00B12D25">
        <w:rPr>
          <w:rFonts w:ascii="Arial Narrow" w:hAnsi="Arial Narrow" w:cs="Tahoma"/>
          <w:sz w:val="21"/>
          <w:szCs w:val="21"/>
        </w:rPr>
        <w:t>arché ;</w:t>
      </w:r>
    </w:p>
    <w:p w14:paraId="3A51AC42" w14:textId="0FD9E905"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le planning d’exécutio</w:t>
      </w:r>
      <w:r w:rsidR="00F367BC" w:rsidRPr="00B12D25">
        <w:rPr>
          <w:rFonts w:ascii="Arial Narrow" w:hAnsi="Arial Narrow" w:cs="Tahoma"/>
          <w:sz w:val="21"/>
          <w:szCs w:val="21"/>
        </w:rPr>
        <w:t>n approuvé par l’Ingénieur du  M</w:t>
      </w:r>
      <w:r w:rsidRPr="00B12D25">
        <w:rPr>
          <w:rFonts w:ascii="Arial Narrow" w:hAnsi="Arial Narrow" w:cs="Tahoma"/>
          <w:sz w:val="21"/>
          <w:szCs w:val="21"/>
        </w:rPr>
        <w:t>arché   ;</w:t>
      </w:r>
    </w:p>
    <w:p w14:paraId="6A4A3458" w14:textId="36EB3620"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le Cahier des Clauses Administratives G</w:t>
      </w:r>
      <w:r w:rsidR="00F367BC" w:rsidRPr="00B12D25">
        <w:rPr>
          <w:rFonts w:ascii="Arial Narrow" w:hAnsi="Arial Narrow" w:cs="Tahoma"/>
          <w:sz w:val="21"/>
          <w:szCs w:val="21"/>
        </w:rPr>
        <w:t>énérales (CCAG) applicable aux Marchés P</w:t>
      </w:r>
      <w:r w:rsidRPr="00B12D25">
        <w:rPr>
          <w:rFonts w:ascii="Arial Narrow" w:hAnsi="Arial Narrow" w:cs="Tahoma"/>
          <w:sz w:val="21"/>
          <w:szCs w:val="21"/>
        </w:rPr>
        <w:t>ublics de travaux mis en vigueur par arrêté N° 033/CAB/PM du 13 février 2007 ;</w:t>
      </w:r>
    </w:p>
    <w:p w14:paraId="3BC7020A" w14:textId="77777777"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le ou les Cahiers des Clauses Techniques Générales (CCTG) applicables aux marchés des travaux ;</w:t>
      </w:r>
    </w:p>
    <w:p w14:paraId="5CA60CF4" w14:textId="77777777" w:rsidR="004C0792" w:rsidRPr="00B12D25" w:rsidRDefault="004C0792" w:rsidP="00730F2C">
      <w:pPr>
        <w:numPr>
          <w:ilvl w:val="0"/>
          <w:numId w:val="8"/>
        </w:numPr>
        <w:jc w:val="both"/>
        <w:rPr>
          <w:rFonts w:ascii="Arial Narrow" w:hAnsi="Arial Narrow" w:cs="Tahoma"/>
          <w:sz w:val="21"/>
          <w:szCs w:val="21"/>
        </w:rPr>
      </w:pPr>
      <w:r w:rsidRPr="00B12D25">
        <w:rPr>
          <w:rFonts w:ascii="Arial Narrow" w:hAnsi="Arial Narrow" w:cs="Tahoma"/>
          <w:sz w:val="21"/>
          <w:szCs w:val="21"/>
        </w:rPr>
        <w:t>la décision portant attribution du marché.</w:t>
      </w:r>
    </w:p>
    <w:p w14:paraId="694BC5E1"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TEXTES GENERAUX APPLICABLES AU MARCHE </w:t>
      </w:r>
    </w:p>
    <w:p w14:paraId="1AF32F65" w14:textId="77777777" w:rsidR="004C0792" w:rsidRPr="00B12D25" w:rsidRDefault="004C0792" w:rsidP="004C0792">
      <w:pPr>
        <w:widowControl w:val="0"/>
        <w:autoSpaceDE w:val="0"/>
        <w:ind w:left="114" w:right="-20"/>
        <w:jc w:val="both"/>
        <w:rPr>
          <w:rFonts w:ascii="Arial Narrow" w:hAnsi="Arial Narrow"/>
          <w:iCs/>
          <w:sz w:val="22"/>
          <w:szCs w:val="22"/>
        </w:rPr>
      </w:pPr>
      <w:r w:rsidRPr="00B12D25">
        <w:rPr>
          <w:rFonts w:ascii="Arial Narrow" w:hAnsi="Arial Narrow"/>
          <w:sz w:val="22"/>
          <w:szCs w:val="22"/>
        </w:rPr>
        <w:t>En ce qui n’est pas contraire aux dispositions du marché, le Cocontractant reste soumis aux textes généraux suivants :</w:t>
      </w:r>
    </w:p>
    <w:p w14:paraId="7E6DE352" w14:textId="77777777" w:rsidR="004C0792" w:rsidRPr="00B12D25" w:rsidRDefault="004C0792" w:rsidP="004C0792">
      <w:pPr>
        <w:widowControl w:val="0"/>
        <w:autoSpaceDE w:val="0"/>
        <w:jc w:val="both"/>
        <w:rPr>
          <w:rFonts w:ascii="Arial Narrow" w:hAnsi="Arial Narrow"/>
        </w:rPr>
      </w:pPr>
    </w:p>
    <w:p w14:paraId="5192A70E" w14:textId="77777777" w:rsidR="006D67FD" w:rsidRPr="00B12D25" w:rsidRDefault="006D67FD" w:rsidP="00730F2C">
      <w:pPr>
        <w:numPr>
          <w:ilvl w:val="0"/>
          <w:numId w:val="57"/>
        </w:numPr>
        <w:suppressAutoHyphens/>
        <w:autoSpaceDN w:val="0"/>
        <w:ind w:right="283"/>
        <w:jc w:val="both"/>
        <w:textAlignment w:val="baseline"/>
        <w:rPr>
          <w:rFonts w:ascii="Arial Narrow" w:hAnsi="Arial Narrow" w:cs="Arial"/>
          <w:sz w:val="22"/>
          <w:szCs w:val="22"/>
        </w:rPr>
      </w:pPr>
      <w:r w:rsidRPr="00B12D25">
        <w:rPr>
          <w:rFonts w:ascii="Arial Narrow" w:hAnsi="Arial Narrow" w:cs="Arial"/>
          <w:sz w:val="22"/>
          <w:szCs w:val="22"/>
        </w:rPr>
        <w:t>la Loi N° 92/007 du 14 août 1992 portant Code du travail ;</w:t>
      </w:r>
    </w:p>
    <w:p w14:paraId="021FA3B3"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Loi-cadre N°96/12 du 05 août 1996 relative à la gestion de l’environnement au Cameroun et ses textes subséquents ;</w:t>
      </w:r>
    </w:p>
    <w:p w14:paraId="12D7B4D1"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Loi N°2002/003 du 19 avril 2002 portant Code Général des Impôts ;</w:t>
      </w:r>
    </w:p>
    <w:p w14:paraId="78405E89"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Loi N°2018/011 du 11 juillet 2018 portant code de transparence et de bonne gouvernance dans la gestion des finances publiques au Cameroun ;</w:t>
      </w:r>
    </w:p>
    <w:p w14:paraId="5877AFD8"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Loi N°2018/012 du 11 juillet 2018 portant régime financier de l’Etat et des autres entités publiques ;</w:t>
      </w:r>
    </w:p>
    <w:p w14:paraId="02A1D7E6"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loi N°2019/024 du 24 décembre 2019 portant Code Général des Collectivités Territoriales Décentralisées ;</w:t>
      </w:r>
    </w:p>
    <w:p w14:paraId="15E451A6"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 xml:space="preserve">la Loi N°2023/019 du 19 Décembre 2023 portant loi de Finances de la République du Cameroun pour l’exercice 2024 ; </w:t>
      </w:r>
    </w:p>
    <w:p w14:paraId="731CFE88" w14:textId="77777777" w:rsidR="006D67FD" w:rsidRPr="00B12D25" w:rsidRDefault="006D67FD" w:rsidP="00730F2C">
      <w:pPr>
        <w:widowControl w:val="0"/>
        <w:numPr>
          <w:ilvl w:val="0"/>
          <w:numId w:val="57"/>
        </w:numPr>
        <w:autoSpaceDE w:val="0"/>
        <w:spacing w:before="85"/>
        <w:ind w:right="-15"/>
        <w:jc w:val="both"/>
        <w:rPr>
          <w:rFonts w:ascii="Arial Narrow" w:hAnsi="Arial Narrow" w:cs="Arial"/>
          <w:sz w:val="22"/>
          <w:szCs w:val="22"/>
        </w:rPr>
      </w:pPr>
      <w:r w:rsidRPr="00B12D25">
        <w:rPr>
          <w:rFonts w:ascii="Arial Narrow" w:hAnsi="Arial Narrow" w:cs="Arial"/>
          <w:iCs/>
          <w:sz w:val="22"/>
          <w:szCs w:val="22"/>
        </w:rPr>
        <w:t>le Décret N°2003/651/PM du16 avril 2003 fixant les modalités d’application du régime fiscal et douanier des Marchés Publics;</w:t>
      </w:r>
    </w:p>
    <w:p w14:paraId="3A5DA536" w14:textId="77777777" w:rsidR="006D67FD" w:rsidRPr="00B12D25" w:rsidRDefault="006D67FD" w:rsidP="00730F2C">
      <w:pPr>
        <w:widowControl w:val="0"/>
        <w:numPr>
          <w:ilvl w:val="0"/>
          <w:numId w:val="57"/>
        </w:numPr>
        <w:autoSpaceDE w:val="0"/>
        <w:spacing w:before="85"/>
        <w:ind w:right="-15"/>
        <w:jc w:val="both"/>
        <w:rPr>
          <w:rFonts w:ascii="Arial Narrow" w:hAnsi="Arial Narrow" w:cs="Arial"/>
          <w:sz w:val="22"/>
          <w:szCs w:val="22"/>
        </w:rPr>
      </w:pPr>
      <w:r w:rsidRPr="00B12D25">
        <w:rPr>
          <w:rFonts w:ascii="Arial Narrow" w:hAnsi="Arial Narrow" w:cs="Arial"/>
          <w:sz w:val="22"/>
          <w:szCs w:val="22"/>
        </w:rPr>
        <w:t>le Décret N°2013/271 du 05 août 2013 modifiant et complétant certaines dispositions du Décret N°2012/074 du 08 mars 2012 portant création, organisation et fonctionnement des Commissions de Passation des Marchés ;</w:t>
      </w:r>
    </w:p>
    <w:p w14:paraId="3597E18F" w14:textId="77777777" w:rsidR="006D67FD" w:rsidRPr="00B12D25"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B12D25">
        <w:rPr>
          <w:rFonts w:ascii="Arial Narrow" w:hAnsi="Arial Narrow" w:cs="Arial"/>
          <w:iCs/>
          <w:sz w:val="22"/>
          <w:szCs w:val="22"/>
        </w:rPr>
        <w:t>le Décret N° 2018/366  du  20 juin 2018 portant code des Marchés Publics;</w:t>
      </w:r>
    </w:p>
    <w:p w14:paraId="1EB4F5BB" w14:textId="77777777" w:rsidR="006D67FD" w:rsidRPr="00B12D25"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B12D25">
        <w:rPr>
          <w:rFonts w:ascii="Arial Narrow" w:hAnsi="Arial Narrow" w:cs="Arial"/>
          <w:sz w:val="22"/>
          <w:szCs w:val="22"/>
        </w:rPr>
        <w:t>le Décret N°2020/375 du 07 juillet 2020 portant règlement général de la comptabilité publique ;</w:t>
      </w:r>
    </w:p>
    <w:p w14:paraId="1F43C50D" w14:textId="77777777" w:rsidR="006D67FD" w:rsidRPr="00B12D25"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B12D25">
        <w:rPr>
          <w:rFonts w:ascii="Arial Narrow" w:hAnsi="Arial Narrow" w:cs="Arial"/>
          <w:sz w:val="22"/>
          <w:szCs w:val="22"/>
        </w:rPr>
        <w:t>le Décret N°2023/223 du 27 avril 2023 fixant les modalités d’exercice de certaines compétences transférées par l’Etat aux Régions en matière d’enseignement secondaire ;</w:t>
      </w:r>
    </w:p>
    <w:p w14:paraId="05EB4D75" w14:textId="5071F0AE"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les Circulaires N°002 et N°003/CAB/PM du 31 janvier 2011 précisant les modali</w:t>
      </w:r>
      <w:r w:rsidR="00EC6567" w:rsidRPr="00B12D25">
        <w:rPr>
          <w:rFonts w:ascii="Arial Narrow" w:hAnsi="Arial Narrow" w:cs="Arial"/>
          <w:sz w:val="22"/>
          <w:szCs w:val="22"/>
        </w:rPr>
        <w:t>tés de mutation économique des Marchés P</w:t>
      </w:r>
      <w:r w:rsidRPr="00B12D25">
        <w:rPr>
          <w:rFonts w:ascii="Arial Narrow" w:hAnsi="Arial Narrow" w:cs="Arial"/>
          <w:sz w:val="22"/>
          <w:szCs w:val="22"/>
        </w:rPr>
        <w:t>ublics ;</w:t>
      </w:r>
    </w:p>
    <w:p w14:paraId="2F072ACA"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Circulaire N°001/CAB/PR du 19 juin 2012 relative à la passation et au contrôle de l’exécution des Marchés Publics ;</w:t>
      </w:r>
    </w:p>
    <w:p w14:paraId="41016472"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iCs/>
          <w:sz w:val="22"/>
          <w:szCs w:val="22"/>
        </w:rPr>
        <w:t>la Circulaire N°00000026/C/MINFI du 29 décembre 2023 portant instructions relatives à l’exécution des lois de finances, au suivi et au contrôle de l’exécution du budget de l’Etat et des autres entités publiques pour l’exercice 2024 ;</w:t>
      </w:r>
    </w:p>
    <w:p w14:paraId="6D7733D1"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iCs/>
          <w:sz w:val="22"/>
          <w:szCs w:val="22"/>
        </w:rPr>
        <w:t>la Circulaire N°00001/C/PR/MINMAP/CAB du 25 avril 2022 relatives à l’application du Code des Marchés Publics;</w:t>
      </w:r>
    </w:p>
    <w:p w14:paraId="110BC0EE"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lastRenderedPageBreak/>
        <w:t>la Lettre Circulaire N°001/LC/PR/MINMAP du 23 août 2012, précisant les modalités de transfert des dossiers de la compétence des Commissions Centrales de Passation de Marchés du Ministère des Marchés Publics ;</w:t>
      </w:r>
    </w:p>
    <w:p w14:paraId="0AF52270" w14:textId="77777777" w:rsidR="006D67FD" w:rsidRPr="00B12D25" w:rsidRDefault="006D67FD" w:rsidP="00730F2C">
      <w:pPr>
        <w:numPr>
          <w:ilvl w:val="0"/>
          <w:numId w:val="57"/>
        </w:numPr>
        <w:suppressAutoHyphens/>
        <w:ind w:right="283"/>
        <w:jc w:val="both"/>
        <w:rPr>
          <w:rFonts w:ascii="Arial Narrow" w:hAnsi="Arial Narrow" w:cs="Arial"/>
          <w:iCs/>
          <w:sz w:val="22"/>
          <w:szCs w:val="22"/>
        </w:rPr>
      </w:pPr>
      <w:r w:rsidRPr="00B12D25">
        <w:rPr>
          <w:rFonts w:ascii="Arial Narrow" w:hAnsi="Arial Narrow" w:cs="Arial"/>
          <w:sz w:val="22"/>
          <w:szCs w:val="22"/>
        </w:rPr>
        <w:t xml:space="preserve">la </w:t>
      </w:r>
      <w:r w:rsidRPr="00B12D25">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7936CA19"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Lettre Circulaire conjointe N°0025/LC/MINFI/MINDDEVEL du 03 octobre 2023 relative à la préparation des budgets des Collectivités Territoriales Décentralisées pour l’exercice 2024 ;</w:t>
      </w:r>
    </w:p>
    <w:p w14:paraId="45F40FC0"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sz w:val="22"/>
          <w:szCs w:val="22"/>
        </w:rPr>
        <w:t>la Lettre Circulaire N°00000001/LC/MINFI du 04 janvier 2024 relative à l’exécution, au suivi et au contrôle des budgets des CTD pour l’exercice 2024 ;</w:t>
      </w:r>
    </w:p>
    <w:p w14:paraId="3F0D1D87" w14:textId="77777777" w:rsidR="006D67FD" w:rsidRPr="00B12D25" w:rsidRDefault="006D67FD" w:rsidP="00730F2C">
      <w:pPr>
        <w:numPr>
          <w:ilvl w:val="0"/>
          <w:numId w:val="57"/>
        </w:numPr>
        <w:suppressAutoHyphens/>
        <w:ind w:right="283"/>
        <w:jc w:val="both"/>
        <w:rPr>
          <w:rFonts w:ascii="Arial Narrow" w:hAnsi="Arial Narrow" w:cs="Arial"/>
          <w:sz w:val="22"/>
          <w:szCs w:val="22"/>
        </w:rPr>
      </w:pPr>
      <w:r w:rsidRPr="00B12D25">
        <w:rPr>
          <w:rFonts w:ascii="Arial Narrow" w:hAnsi="Arial Narrow" w:cs="Arial"/>
          <w:iCs/>
          <w:sz w:val="22"/>
          <w:szCs w:val="22"/>
        </w:rPr>
        <w:t>les Normes</w:t>
      </w:r>
      <w:r w:rsidRPr="00B12D25">
        <w:rPr>
          <w:rFonts w:ascii="Arial Narrow" w:hAnsi="Arial Narrow" w:cs="Arial"/>
          <w:iCs/>
          <w:spacing w:val="6"/>
          <w:sz w:val="22"/>
          <w:szCs w:val="22"/>
        </w:rPr>
        <w:t xml:space="preserve"> techniques </w:t>
      </w:r>
      <w:r w:rsidRPr="00B12D25">
        <w:rPr>
          <w:rFonts w:ascii="Arial Narrow" w:hAnsi="Arial Narrow" w:cs="Arial"/>
          <w:iCs/>
          <w:sz w:val="22"/>
          <w:szCs w:val="22"/>
        </w:rPr>
        <w:t>en vigueur</w:t>
      </w:r>
      <w:r w:rsidRPr="00B12D25">
        <w:rPr>
          <w:rFonts w:ascii="Arial Narrow" w:hAnsi="Arial Narrow" w:cs="Arial"/>
          <w:iCs/>
          <w:spacing w:val="6"/>
          <w:sz w:val="22"/>
          <w:szCs w:val="22"/>
        </w:rPr>
        <w:t xml:space="preserve"> au Cameroun </w:t>
      </w:r>
      <w:r w:rsidRPr="00B12D25">
        <w:rPr>
          <w:rFonts w:ascii="Arial Narrow" w:hAnsi="Arial Narrow" w:cs="Arial"/>
          <w:sz w:val="22"/>
          <w:szCs w:val="22"/>
        </w:rPr>
        <w:t>ou à défaut,  les normes  françaises ou européennes en la matière ;</w:t>
      </w:r>
    </w:p>
    <w:p w14:paraId="7532A9A5" w14:textId="77777777" w:rsidR="006D67FD" w:rsidRPr="00B12D25" w:rsidRDefault="006D67FD" w:rsidP="00730F2C">
      <w:pPr>
        <w:widowControl w:val="0"/>
        <w:numPr>
          <w:ilvl w:val="0"/>
          <w:numId w:val="57"/>
        </w:numPr>
        <w:autoSpaceDE w:val="0"/>
        <w:ind w:right="-20"/>
        <w:jc w:val="both"/>
        <w:rPr>
          <w:rFonts w:ascii="Arial Narrow" w:hAnsi="Arial Narrow" w:cs="Arial"/>
          <w:sz w:val="22"/>
          <w:szCs w:val="22"/>
        </w:rPr>
      </w:pPr>
      <w:r w:rsidRPr="00B12D25">
        <w:rPr>
          <w:rFonts w:ascii="Arial Narrow" w:hAnsi="Arial Narrow" w:cs="Arial"/>
          <w:iCs/>
          <w:sz w:val="22"/>
          <w:szCs w:val="22"/>
        </w:rPr>
        <w:t>les Textes régissant les corps de métier ;</w:t>
      </w:r>
    </w:p>
    <w:p w14:paraId="33A30478" w14:textId="77777777" w:rsidR="006D67FD" w:rsidRPr="00B12D25" w:rsidRDefault="006D67FD" w:rsidP="00730F2C">
      <w:pPr>
        <w:widowControl w:val="0"/>
        <w:numPr>
          <w:ilvl w:val="0"/>
          <w:numId w:val="57"/>
        </w:numPr>
        <w:autoSpaceDE w:val="0"/>
        <w:ind w:right="-20"/>
        <w:jc w:val="both"/>
        <w:rPr>
          <w:rFonts w:ascii="Arial Narrow" w:hAnsi="Arial Narrow" w:cs="Arial"/>
          <w:sz w:val="22"/>
          <w:szCs w:val="22"/>
        </w:rPr>
      </w:pPr>
      <w:r w:rsidRPr="00B12D25">
        <w:rPr>
          <w:rFonts w:ascii="Arial Narrow" w:hAnsi="Arial Narrow" w:cs="Arial"/>
          <w:iCs/>
          <w:spacing w:val="5"/>
          <w:sz w:val="22"/>
          <w:szCs w:val="22"/>
        </w:rPr>
        <w:t>d’autre</w:t>
      </w:r>
      <w:r w:rsidRPr="00B12D25">
        <w:rPr>
          <w:rFonts w:ascii="Arial Narrow" w:hAnsi="Arial Narrow" w:cs="Arial"/>
          <w:iCs/>
          <w:sz w:val="22"/>
          <w:szCs w:val="22"/>
        </w:rPr>
        <w:t xml:space="preserve">s </w:t>
      </w:r>
      <w:r w:rsidRPr="00B12D25">
        <w:rPr>
          <w:rFonts w:ascii="Arial Narrow" w:hAnsi="Arial Narrow" w:cs="Arial"/>
          <w:iCs/>
          <w:spacing w:val="5"/>
          <w:sz w:val="22"/>
          <w:szCs w:val="22"/>
        </w:rPr>
        <w:t>Texte</w:t>
      </w:r>
      <w:r w:rsidRPr="00B12D25">
        <w:rPr>
          <w:rFonts w:ascii="Arial Narrow" w:hAnsi="Arial Narrow" w:cs="Arial"/>
          <w:iCs/>
          <w:sz w:val="22"/>
          <w:szCs w:val="22"/>
        </w:rPr>
        <w:t xml:space="preserve">s </w:t>
      </w:r>
      <w:r w:rsidRPr="00B12D25">
        <w:rPr>
          <w:rFonts w:ascii="Arial Narrow" w:hAnsi="Arial Narrow" w:cs="Arial"/>
          <w:iCs/>
          <w:spacing w:val="5"/>
          <w:sz w:val="22"/>
          <w:szCs w:val="22"/>
        </w:rPr>
        <w:t>spécifique</w:t>
      </w:r>
      <w:r w:rsidRPr="00B12D25">
        <w:rPr>
          <w:rFonts w:ascii="Arial Narrow" w:hAnsi="Arial Narrow" w:cs="Arial"/>
          <w:iCs/>
          <w:sz w:val="22"/>
          <w:szCs w:val="22"/>
        </w:rPr>
        <w:t xml:space="preserve">s </w:t>
      </w:r>
      <w:r w:rsidRPr="00B12D25">
        <w:rPr>
          <w:rFonts w:ascii="Arial Narrow" w:hAnsi="Arial Narrow" w:cs="Arial"/>
          <w:iCs/>
          <w:spacing w:val="5"/>
          <w:sz w:val="22"/>
          <w:szCs w:val="22"/>
        </w:rPr>
        <w:t>a</w:t>
      </w:r>
      <w:r w:rsidRPr="00B12D25">
        <w:rPr>
          <w:rFonts w:ascii="Arial Narrow" w:hAnsi="Arial Narrow" w:cs="Arial"/>
          <w:iCs/>
          <w:sz w:val="22"/>
          <w:szCs w:val="22"/>
        </w:rPr>
        <w:t xml:space="preserve">u </w:t>
      </w:r>
      <w:r w:rsidRPr="00B12D25">
        <w:rPr>
          <w:rFonts w:ascii="Arial Narrow" w:hAnsi="Arial Narrow" w:cs="Arial"/>
          <w:iCs/>
          <w:spacing w:val="5"/>
          <w:sz w:val="22"/>
          <w:szCs w:val="22"/>
        </w:rPr>
        <w:t xml:space="preserve">domaine </w:t>
      </w:r>
      <w:r w:rsidRPr="00B12D25">
        <w:rPr>
          <w:rFonts w:ascii="Arial Narrow" w:hAnsi="Arial Narrow" w:cs="Arial"/>
          <w:iCs/>
          <w:sz w:val="22"/>
          <w:szCs w:val="22"/>
        </w:rPr>
        <w:t>concerné par le marché.</w:t>
      </w:r>
    </w:p>
    <w:p w14:paraId="0562E142" w14:textId="77777777" w:rsidR="004C0792" w:rsidRPr="00B12D25" w:rsidRDefault="004C0792" w:rsidP="004C0792">
      <w:pPr>
        <w:suppressAutoHyphens/>
        <w:ind w:left="720" w:right="283"/>
        <w:jc w:val="both"/>
        <w:rPr>
          <w:rFonts w:ascii="Arial Narrow" w:hAnsi="Arial Narrow" w:cs="Arial"/>
          <w:sz w:val="22"/>
          <w:szCs w:val="22"/>
        </w:rPr>
      </w:pPr>
    </w:p>
    <w:p w14:paraId="3D6857F9"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COMMUNICATION</w:t>
      </w:r>
    </w:p>
    <w:p w14:paraId="6703D1BB" w14:textId="77777777" w:rsidR="004C0792" w:rsidRPr="00B12D25" w:rsidRDefault="004C0792" w:rsidP="004C0792">
      <w:pPr>
        <w:widowControl w:val="0"/>
        <w:autoSpaceDE w:val="0"/>
        <w:autoSpaceDN w:val="0"/>
        <w:adjustRightInd w:val="0"/>
        <w:spacing w:line="250" w:lineRule="auto"/>
        <w:ind w:right="283" w:firstLine="708"/>
        <w:rPr>
          <w:rFonts w:ascii="Arial Narrow" w:hAnsi="Arial Narrow"/>
          <w:sz w:val="22"/>
          <w:szCs w:val="22"/>
        </w:rPr>
      </w:pPr>
      <w:r w:rsidRPr="00B12D25">
        <w:rPr>
          <w:rFonts w:ascii="Arial Narrow" w:hAnsi="Arial Narrow"/>
          <w:sz w:val="22"/>
          <w:szCs w:val="22"/>
        </w:rPr>
        <w:t>Toutes les notifications et communications écrites dans le cadre du marché devront être faites aux adresses suivantes :</w:t>
      </w:r>
    </w:p>
    <w:p w14:paraId="1891F0D1" w14:textId="77777777" w:rsidR="004C0792" w:rsidRPr="00B12D25"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B12D25">
        <w:rPr>
          <w:rFonts w:ascii="Arial Narrow" w:hAnsi="Arial Narrow"/>
          <w:sz w:val="22"/>
          <w:szCs w:val="22"/>
        </w:rPr>
        <w:t xml:space="preserve">Dans le cas où le Cocontractant est le destinataire : </w:t>
      </w:r>
    </w:p>
    <w:p w14:paraId="31D03B66" w14:textId="252043F9" w:rsidR="004C0792" w:rsidRPr="00B12D25" w:rsidRDefault="004C0792" w:rsidP="004C0792">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B12D25">
        <w:rPr>
          <w:rFonts w:ascii="Arial Narrow" w:hAnsi="Arial Narrow" w:cs="Arial"/>
          <w:spacing w:val="5"/>
          <w:sz w:val="22"/>
          <w:szCs w:val="22"/>
        </w:rPr>
        <w:tab/>
      </w:r>
      <w:r w:rsidRPr="00B12D25">
        <w:rPr>
          <w:rFonts w:ascii="Arial Narrow" w:hAnsi="Arial Narrow"/>
          <w:sz w:val="22"/>
          <w:szCs w:val="22"/>
        </w:rPr>
        <w:t xml:space="preserve">Passé le délai de </w:t>
      </w:r>
      <w:r w:rsidRPr="00B12D25">
        <w:rPr>
          <w:rFonts w:ascii="Arial Narrow" w:hAnsi="Arial Narrow"/>
          <w:b/>
          <w:sz w:val="22"/>
          <w:szCs w:val="22"/>
        </w:rPr>
        <w:t>15 jours fixé à l’article 6.1 du CCAG</w:t>
      </w:r>
      <w:r w:rsidRPr="00B12D25">
        <w:rPr>
          <w:rFonts w:ascii="Arial Narrow" w:hAnsi="Arial Narrow"/>
          <w:sz w:val="22"/>
          <w:szCs w:val="22"/>
        </w:rPr>
        <w:t xml:space="preserve"> pour faire connaître au Maître d’Ouvrage, au Chef de Service son domicile, les correspondances seront valableme</w:t>
      </w:r>
      <w:r w:rsidR="00BB6E59" w:rsidRPr="00B12D25">
        <w:rPr>
          <w:rFonts w:ascii="Arial Narrow" w:hAnsi="Arial Narrow"/>
          <w:sz w:val="22"/>
          <w:szCs w:val="22"/>
        </w:rPr>
        <w:t>nt adressées à la Mairie de l’Arrondissement de Maroua I</w:t>
      </w:r>
      <w:r w:rsidRPr="00B12D25">
        <w:rPr>
          <w:rFonts w:ascii="Arial Narrow" w:hAnsi="Arial Narrow"/>
          <w:sz w:val="22"/>
          <w:szCs w:val="22"/>
        </w:rPr>
        <w:t>.</w:t>
      </w:r>
    </w:p>
    <w:p w14:paraId="1C8377BF" w14:textId="77777777" w:rsidR="004C0792" w:rsidRPr="00B12D25"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B12D25">
        <w:rPr>
          <w:rFonts w:ascii="Arial Narrow" w:hAnsi="Arial Narrow"/>
          <w:sz w:val="22"/>
          <w:szCs w:val="22"/>
        </w:rPr>
        <w:t>Dans le cas où l’Autorité Contractante est le destinataire :</w:t>
      </w:r>
    </w:p>
    <w:p w14:paraId="7A959CFF"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sz w:val="22"/>
          <w:szCs w:val="22"/>
        </w:rPr>
        <w:t xml:space="preserve">Monsieur le Président du Conseil Régional (Maitre d’ouvrage) BP : 500 Maroua : avec copie adressée dans les mêmes délais, au Chef de service et à l’Ingénieur. </w:t>
      </w:r>
    </w:p>
    <w:p w14:paraId="58B4CED5"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sz w:val="22"/>
          <w:szCs w:val="22"/>
        </w:rPr>
        <w:t>S’agissant des correspondances adressées aux autres intervenants par le Cocontractant, une copie sera transmise dans les mêmes délais à l’Autorité Contractante.</w:t>
      </w:r>
    </w:p>
    <w:p w14:paraId="2B6FA64F"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p>
    <w:p w14:paraId="754BF1DF"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 ORDRES DE SERVICE</w:t>
      </w:r>
    </w:p>
    <w:p w14:paraId="7D8AFBA8"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sz w:val="22"/>
          <w:szCs w:val="22"/>
        </w:rPr>
        <w:t xml:space="preserve">Le Cocontractant dispose d’un délai de </w:t>
      </w:r>
      <w:r w:rsidRPr="00B12D25">
        <w:rPr>
          <w:rFonts w:ascii="Arial Narrow" w:hAnsi="Arial Narrow"/>
          <w:b/>
          <w:sz w:val="22"/>
          <w:szCs w:val="22"/>
        </w:rPr>
        <w:t>quinze (15) jours</w:t>
      </w:r>
      <w:r w:rsidRPr="00B12D25">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57E561C7"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sz w:val="22"/>
          <w:szCs w:val="22"/>
        </w:rPr>
        <w:t>Les différents ordres de service seront établis et notifiés ainsi qu’il suit :</w:t>
      </w:r>
    </w:p>
    <w:p w14:paraId="15E4F1FA"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10"/>
          <w:szCs w:val="22"/>
        </w:rPr>
      </w:pPr>
    </w:p>
    <w:p w14:paraId="0B23BFC4" w14:textId="51C1E01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b/>
          <w:sz w:val="22"/>
          <w:szCs w:val="22"/>
        </w:rPr>
        <w:t xml:space="preserve">6.1. L’ordre de service de commencer les prestations </w:t>
      </w:r>
      <w:proofErr w:type="gramStart"/>
      <w:r w:rsidRPr="00B12D25">
        <w:rPr>
          <w:rFonts w:ascii="Arial Narrow" w:hAnsi="Arial Narrow"/>
          <w:sz w:val="22"/>
          <w:szCs w:val="22"/>
        </w:rPr>
        <w:t>est</w:t>
      </w:r>
      <w:proofErr w:type="gramEnd"/>
      <w:r w:rsidRPr="00B12D25">
        <w:rPr>
          <w:rFonts w:ascii="Arial Narrow" w:hAnsi="Arial Narrow"/>
          <w:sz w:val="22"/>
          <w:szCs w:val="22"/>
        </w:rPr>
        <w:t xml:space="preserve"> signé par le Mait</w:t>
      </w:r>
      <w:r w:rsidR="00F34000" w:rsidRPr="00B12D25">
        <w:rPr>
          <w:rFonts w:ascii="Arial Narrow" w:hAnsi="Arial Narrow"/>
          <w:sz w:val="22"/>
          <w:szCs w:val="22"/>
        </w:rPr>
        <w:t>re d’Ouvrage et notifié par le Chef de Service du M</w:t>
      </w:r>
      <w:r w:rsidRPr="00B12D25">
        <w:rPr>
          <w:rFonts w:ascii="Arial Narrow" w:hAnsi="Arial Narrow"/>
          <w:sz w:val="22"/>
          <w:szCs w:val="22"/>
        </w:rPr>
        <w:t>arché avec copie à l’Ingénie</w:t>
      </w:r>
      <w:r w:rsidR="00F34000" w:rsidRPr="00B12D25">
        <w:rPr>
          <w:rFonts w:ascii="Arial Narrow" w:hAnsi="Arial Narrow"/>
          <w:sz w:val="22"/>
          <w:szCs w:val="22"/>
        </w:rPr>
        <w:t>ur du M</w:t>
      </w:r>
      <w:r w:rsidRPr="00B12D25">
        <w:rPr>
          <w:rFonts w:ascii="Arial Narrow" w:hAnsi="Arial Narrow"/>
          <w:sz w:val="22"/>
          <w:szCs w:val="22"/>
        </w:rPr>
        <w:t xml:space="preserve">arché, à l’Organisme Payeur. </w:t>
      </w:r>
    </w:p>
    <w:p w14:paraId="758081AA" w14:textId="71F679FE"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b/>
          <w:sz w:val="22"/>
          <w:szCs w:val="22"/>
        </w:rPr>
        <w:t>6.2</w:t>
      </w:r>
      <w:r w:rsidRPr="00B12D25">
        <w:rPr>
          <w:rFonts w:ascii="Arial Narrow" w:hAnsi="Arial Narrow"/>
          <w:sz w:val="22"/>
          <w:szCs w:val="22"/>
        </w:rPr>
        <w:t xml:space="preserve">. </w:t>
      </w:r>
      <w:r w:rsidRPr="00B12D25">
        <w:rPr>
          <w:rFonts w:ascii="Arial Narrow" w:hAnsi="Arial Narrow"/>
          <w:b/>
          <w:sz w:val="22"/>
          <w:szCs w:val="22"/>
        </w:rPr>
        <w:t xml:space="preserve">Les ordres de service ayant une incidence sur l’objectif, le montant ou le délai d’exécution du marché  </w:t>
      </w:r>
      <w:r w:rsidRPr="00B12D25">
        <w:rPr>
          <w:rFonts w:ascii="Arial Narrow" w:hAnsi="Arial Narrow"/>
          <w:sz w:val="22"/>
          <w:szCs w:val="22"/>
        </w:rPr>
        <w:t>seront signés par le Maitre d’Ouvrage et noti</w:t>
      </w:r>
      <w:r w:rsidR="007C79F6" w:rsidRPr="00B12D25">
        <w:rPr>
          <w:rFonts w:ascii="Arial Narrow" w:hAnsi="Arial Narrow"/>
          <w:sz w:val="22"/>
          <w:szCs w:val="22"/>
        </w:rPr>
        <w:t>fiés par le Chef de Service du M</w:t>
      </w:r>
      <w:r w:rsidRPr="00B12D25">
        <w:rPr>
          <w:rFonts w:ascii="Arial Narrow" w:hAnsi="Arial Narrow"/>
          <w:sz w:val="22"/>
          <w:szCs w:val="22"/>
        </w:rPr>
        <w:t>arché avec copie à l’Ingénieur du</w:t>
      </w:r>
      <w:r w:rsidR="007C79F6" w:rsidRPr="00B12D25">
        <w:rPr>
          <w:rFonts w:ascii="Arial Narrow" w:hAnsi="Arial Narrow"/>
          <w:sz w:val="22"/>
          <w:szCs w:val="22"/>
        </w:rPr>
        <w:t xml:space="preserve"> M</w:t>
      </w:r>
      <w:r w:rsidRPr="00B12D25">
        <w:rPr>
          <w:rFonts w:ascii="Arial Narrow" w:hAnsi="Arial Narrow"/>
          <w:sz w:val="22"/>
          <w:szCs w:val="22"/>
        </w:rPr>
        <w:t>arché, au à l’organisme payeur. Le visa préalable du Contrôleur Financier Spécialisé sera requis avant la signature de ceux ayant une incidence sur le montant.</w:t>
      </w:r>
    </w:p>
    <w:p w14:paraId="5DFB5130" w14:textId="57BBF964"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b/>
          <w:sz w:val="22"/>
          <w:szCs w:val="22"/>
        </w:rPr>
        <w:t>6.3. Les ordres de service à caractère technique</w:t>
      </w:r>
      <w:r w:rsidRPr="00B12D25">
        <w:rPr>
          <w:rFonts w:ascii="Arial Narrow" w:hAnsi="Arial Narrow"/>
          <w:sz w:val="22"/>
          <w:szCs w:val="22"/>
        </w:rPr>
        <w:t xml:space="preserve"> liés au déroulement normal des prestations seront directement si</w:t>
      </w:r>
      <w:r w:rsidR="007C79F6" w:rsidRPr="00B12D25">
        <w:rPr>
          <w:rFonts w:ascii="Arial Narrow" w:hAnsi="Arial Narrow"/>
          <w:sz w:val="22"/>
          <w:szCs w:val="22"/>
        </w:rPr>
        <w:t>gnés par le Chef de Service du M</w:t>
      </w:r>
      <w:r w:rsidRPr="00B12D25">
        <w:rPr>
          <w:rFonts w:ascii="Arial Narrow" w:hAnsi="Arial Narrow"/>
          <w:sz w:val="22"/>
          <w:szCs w:val="22"/>
        </w:rPr>
        <w:t>arché et n</w:t>
      </w:r>
      <w:r w:rsidR="006723B5" w:rsidRPr="00B12D25">
        <w:rPr>
          <w:rFonts w:ascii="Arial Narrow" w:hAnsi="Arial Narrow"/>
          <w:sz w:val="22"/>
          <w:szCs w:val="22"/>
        </w:rPr>
        <w:t>otifiés au Cocontractant par l’I</w:t>
      </w:r>
      <w:r w:rsidRPr="00B12D25">
        <w:rPr>
          <w:rFonts w:ascii="Arial Narrow" w:hAnsi="Arial Narrow"/>
          <w:sz w:val="22"/>
          <w:szCs w:val="22"/>
        </w:rPr>
        <w:t>ngénieur du Marché.</w:t>
      </w:r>
    </w:p>
    <w:p w14:paraId="0D669726"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b/>
          <w:sz w:val="22"/>
          <w:szCs w:val="22"/>
        </w:rPr>
        <w:t>6.4. Les ordres de service valant mise en demeure</w:t>
      </w:r>
      <w:r w:rsidRPr="00B12D25">
        <w:rPr>
          <w:rFonts w:ascii="Arial Narrow" w:hAnsi="Arial Narrow"/>
          <w:sz w:val="22"/>
          <w:szCs w:val="22"/>
        </w:rPr>
        <w:t xml:space="preserve"> seront signés par le </w:t>
      </w:r>
      <w:bookmarkStart w:id="2" w:name="_Hlk112083039"/>
      <w:r w:rsidRPr="00B12D25">
        <w:rPr>
          <w:rFonts w:ascii="Arial Narrow" w:hAnsi="Arial Narrow"/>
          <w:sz w:val="22"/>
          <w:szCs w:val="22"/>
        </w:rPr>
        <w:t xml:space="preserve">Maître d’Ouvrage </w:t>
      </w:r>
      <w:bookmarkEnd w:id="2"/>
      <w:r w:rsidRPr="00B12D25">
        <w:rPr>
          <w:rFonts w:ascii="Arial Narrow" w:hAnsi="Arial Narrow"/>
          <w:sz w:val="22"/>
          <w:szCs w:val="22"/>
        </w:rPr>
        <w:t>et notifiés au Cocontractant par le Chef de service, avec copie à l’Ingénieur.</w:t>
      </w:r>
    </w:p>
    <w:p w14:paraId="33C1582F" w14:textId="42F94124"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b/>
          <w:sz w:val="22"/>
          <w:szCs w:val="22"/>
        </w:rPr>
        <w:t>6.5. Les ordres de service de suspension et de reprise</w:t>
      </w:r>
      <w:r w:rsidRPr="00B12D25">
        <w:rPr>
          <w:rFonts w:ascii="Arial Narrow" w:hAnsi="Arial Narrow"/>
          <w:sz w:val="22"/>
          <w:szCs w:val="22"/>
        </w:rPr>
        <w:t xml:space="preserve"> des prestations pour cause de force majeure seront signés par le Maître d’Ouvr</w:t>
      </w:r>
      <w:r w:rsidR="007C79F6" w:rsidRPr="00B12D25">
        <w:rPr>
          <w:rFonts w:ascii="Arial Narrow" w:hAnsi="Arial Narrow"/>
          <w:sz w:val="22"/>
          <w:szCs w:val="22"/>
        </w:rPr>
        <w:t>age et notifiés par le Chef de Service de M</w:t>
      </w:r>
      <w:r w:rsidRPr="00B12D25">
        <w:rPr>
          <w:rFonts w:ascii="Arial Narrow" w:hAnsi="Arial Narrow"/>
          <w:sz w:val="22"/>
          <w:szCs w:val="22"/>
        </w:rPr>
        <w:t>arché au Cocontractant avec copie à l’Ingénieur.</w:t>
      </w:r>
    </w:p>
    <w:p w14:paraId="1B60D293" w14:textId="77777777" w:rsidR="004C0792" w:rsidRPr="00B12D25"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B12D25">
        <w:rPr>
          <w:rFonts w:ascii="Arial Narrow" w:hAnsi="Arial Narrow"/>
          <w:b/>
          <w:sz w:val="22"/>
          <w:szCs w:val="22"/>
        </w:rPr>
        <w:t>6.6.</w:t>
      </w:r>
      <w:r w:rsidRPr="00B12D25">
        <w:rPr>
          <w:rFonts w:ascii="Arial Narrow" w:hAnsi="Arial Narrow"/>
          <w:sz w:val="22"/>
          <w:szCs w:val="22"/>
        </w:rPr>
        <w:t xml:space="preserve"> Le prestataire dispose d’un délai de </w:t>
      </w:r>
      <w:r w:rsidRPr="00B12D25">
        <w:rPr>
          <w:rFonts w:ascii="Arial Narrow" w:hAnsi="Arial Narrow"/>
          <w:b/>
          <w:sz w:val="22"/>
          <w:szCs w:val="22"/>
        </w:rPr>
        <w:t>quinze (15) jours</w:t>
      </w:r>
      <w:r w:rsidRPr="00B12D25">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6C7B2086" w14:textId="77777777" w:rsidR="004C0792" w:rsidRPr="00B12D25" w:rsidRDefault="004C0792" w:rsidP="004C0792">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4A9BADB0"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DEFINITIONS ET ATTRIBUTIONS </w:t>
      </w:r>
    </w:p>
    <w:p w14:paraId="51632043" w14:textId="77777777" w:rsidR="004C0792" w:rsidRPr="00B12D25" w:rsidRDefault="004C0792" w:rsidP="00730F2C">
      <w:pPr>
        <w:pStyle w:val="Paragraphedeliste"/>
        <w:numPr>
          <w:ilvl w:val="1"/>
          <w:numId w:val="100"/>
        </w:numPr>
        <w:jc w:val="both"/>
        <w:rPr>
          <w:rFonts w:ascii="Arial Narrow" w:hAnsi="Arial Narrow" w:cs="Tahoma"/>
          <w:b/>
          <w:i/>
          <w:sz w:val="21"/>
          <w:szCs w:val="21"/>
        </w:rPr>
      </w:pPr>
      <w:r w:rsidRPr="00B12D25">
        <w:rPr>
          <w:rFonts w:ascii="Arial Narrow" w:hAnsi="Arial Narrow" w:cs="Tahoma"/>
          <w:b/>
          <w:i/>
          <w:sz w:val="21"/>
          <w:szCs w:val="21"/>
        </w:rPr>
        <w:t>Définitions générales</w:t>
      </w:r>
    </w:p>
    <w:p w14:paraId="62D996AF"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Pour l’application des dispositions du présent marché et des textes généraux auxquels il se réfère, il est précisé que :</w:t>
      </w:r>
    </w:p>
    <w:p w14:paraId="5076AA70" w14:textId="123A6180"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t xml:space="preserve">Les attributions de l’autorité Contractante </w:t>
      </w:r>
      <w:r w:rsidRPr="00B12D25">
        <w:rPr>
          <w:rFonts w:ascii="Arial Narrow" w:hAnsi="Arial Narrow" w:cs="Tahoma"/>
          <w:sz w:val="21"/>
          <w:szCs w:val="21"/>
        </w:rPr>
        <w:t>sont dévolues au Président du Conseil Régional de l’Ext</w:t>
      </w:r>
      <w:r w:rsidR="006723B5" w:rsidRPr="00B12D25">
        <w:rPr>
          <w:rFonts w:ascii="Arial Narrow" w:hAnsi="Arial Narrow" w:cs="Tahoma"/>
          <w:sz w:val="21"/>
          <w:szCs w:val="21"/>
        </w:rPr>
        <w:t xml:space="preserve">rême-Nord. Il passe le marché, </w:t>
      </w:r>
      <w:r w:rsidRPr="00B12D25">
        <w:rPr>
          <w:rFonts w:ascii="Arial Narrow" w:hAnsi="Arial Narrow" w:cs="Tahoma"/>
          <w:sz w:val="21"/>
          <w:szCs w:val="21"/>
        </w:rPr>
        <w:t>veille à la conservation des originaux des documents y relatifs et procède à la transmission des co</w:t>
      </w:r>
      <w:r w:rsidR="009C2F73" w:rsidRPr="00B12D25">
        <w:rPr>
          <w:rFonts w:ascii="Arial Narrow" w:hAnsi="Arial Narrow" w:cs="Tahoma"/>
          <w:sz w:val="21"/>
          <w:szCs w:val="21"/>
        </w:rPr>
        <w:t>pies au Ministre en charge des Marchés P</w:t>
      </w:r>
      <w:r w:rsidRPr="00B12D25">
        <w:rPr>
          <w:rFonts w:ascii="Arial Narrow" w:hAnsi="Arial Narrow" w:cs="Tahoma"/>
          <w:sz w:val="21"/>
          <w:szCs w:val="21"/>
        </w:rPr>
        <w:t>ublics et à l’organisme chargé de la régulation par le point focal désigné à cet effet ;</w:t>
      </w:r>
    </w:p>
    <w:p w14:paraId="737575FB" w14:textId="77C2F051"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t xml:space="preserve">L’Autorité en charge du contrôle </w:t>
      </w:r>
      <w:r w:rsidRPr="00B12D25">
        <w:rPr>
          <w:rFonts w:ascii="Arial Narrow" w:hAnsi="Arial Narrow" w:cs="Tahoma"/>
          <w:sz w:val="21"/>
          <w:szCs w:val="21"/>
        </w:rPr>
        <w:t>de l’effectivité de la réalisation des prestations</w:t>
      </w:r>
      <w:r w:rsidR="009C2F73" w:rsidRPr="00B12D25">
        <w:rPr>
          <w:rFonts w:ascii="Arial Narrow" w:hAnsi="Arial Narrow" w:cs="Tahoma"/>
          <w:sz w:val="21"/>
          <w:szCs w:val="21"/>
        </w:rPr>
        <w:t xml:space="preserve"> est le Ministre en charge des Marchés P</w:t>
      </w:r>
      <w:r w:rsidRPr="00B12D25">
        <w:rPr>
          <w:rFonts w:ascii="Arial Narrow" w:hAnsi="Arial Narrow" w:cs="Tahoma"/>
          <w:sz w:val="21"/>
          <w:szCs w:val="21"/>
        </w:rPr>
        <w:t>ublics dont les représentants descendront régulièrement sur le terrain afin de s’assurer de l’effectivité des travaux et de la qualité des prestations, objet du marché. A cet effet, ils auront libre accès au chantier et à tous les documents contractuels ou informations, liés à l’exécution du marché ;</w:t>
      </w:r>
    </w:p>
    <w:p w14:paraId="7C3C2294" w14:textId="5E7DE66C"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t xml:space="preserve">Les attributions du Maître d’Ouvrage </w:t>
      </w:r>
      <w:r w:rsidRPr="00B12D25">
        <w:rPr>
          <w:rFonts w:ascii="Arial Narrow" w:hAnsi="Arial Narrow" w:cs="Tahoma"/>
          <w:sz w:val="21"/>
          <w:szCs w:val="21"/>
        </w:rPr>
        <w:t>sont dévolues au</w:t>
      </w:r>
      <w:r w:rsidR="006723B5" w:rsidRPr="00B12D25">
        <w:rPr>
          <w:rFonts w:ascii="Arial Narrow" w:hAnsi="Arial Narrow" w:cs="Tahoma"/>
          <w:sz w:val="21"/>
          <w:szCs w:val="21"/>
        </w:rPr>
        <w:t xml:space="preserve"> Président du Conseil Régional </w:t>
      </w:r>
      <w:r w:rsidRPr="00B12D25">
        <w:rPr>
          <w:rFonts w:ascii="Arial Narrow" w:hAnsi="Arial Narrow" w:cs="Tahoma"/>
          <w:sz w:val="21"/>
          <w:szCs w:val="21"/>
        </w:rPr>
        <w:t>de l’Extrême-Nord;</w:t>
      </w:r>
    </w:p>
    <w:p w14:paraId="2A078679" w14:textId="77777777"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lastRenderedPageBreak/>
        <w:t>Les attributions de Chef de Service</w:t>
      </w:r>
      <w:r w:rsidRPr="00B12D25">
        <w:rPr>
          <w:rFonts w:ascii="Arial Narrow" w:hAnsi="Arial Narrow" w:cs="Tahoma"/>
          <w:sz w:val="21"/>
          <w:szCs w:val="21"/>
        </w:rPr>
        <w:t xml:space="preserve"> sont dévolues au </w:t>
      </w:r>
      <w:r w:rsidRPr="00B12D25">
        <w:rPr>
          <w:rFonts w:ascii="Arial Narrow" w:hAnsi="Arial Narrow" w:cs="Tahoma"/>
          <w:bCs/>
          <w:sz w:val="21"/>
          <w:szCs w:val="21"/>
        </w:rPr>
        <w:t>Secrétaire Général de la Région-CTD</w:t>
      </w:r>
      <w:r w:rsidRPr="00B12D25">
        <w:rPr>
          <w:rFonts w:ascii="Arial Narrow" w:hAnsi="Arial Narrow" w:cs="Tahoma"/>
          <w:sz w:val="21"/>
          <w:szCs w:val="21"/>
        </w:rPr>
        <w:t>. Il veille au respect des clauses administratives, techniques et financières et des délais contractuels ;</w:t>
      </w:r>
    </w:p>
    <w:p w14:paraId="7DBE896C" w14:textId="4481EC92"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t xml:space="preserve">Les attributions d’Ingénieur </w:t>
      </w:r>
      <w:r w:rsidRPr="00B12D25">
        <w:rPr>
          <w:rFonts w:ascii="Arial Narrow" w:hAnsi="Arial Narrow" w:cs="Tahoma"/>
          <w:sz w:val="21"/>
          <w:szCs w:val="21"/>
        </w:rPr>
        <w:t>s</w:t>
      </w:r>
      <w:r w:rsidR="005D1A2E" w:rsidRPr="00B12D25">
        <w:rPr>
          <w:rFonts w:ascii="Arial Narrow" w:hAnsi="Arial Narrow" w:cs="Tahoma"/>
          <w:sz w:val="21"/>
          <w:szCs w:val="21"/>
        </w:rPr>
        <w:t>ont dévolues au Délégué Départemental</w:t>
      </w:r>
      <w:r w:rsidRPr="00B12D25">
        <w:rPr>
          <w:rFonts w:ascii="Arial Narrow" w:hAnsi="Arial Narrow" w:cs="Tahoma"/>
          <w:sz w:val="21"/>
          <w:szCs w:val="21"/>
        </w:rPr>
        <w:t xml:space="preserve"> des Travaux Publics (MINTP) </w:t>
      </w:r>
      <w:r w:rsidR="007311C6" w:rsidRPr="00B12D25">
        <w:rPr>
          <w:rFonts w:ascii="Arial Narrow" w:hAnsi="Arial Narrow" w:cs="Tahoma"/>
          <w:sz w:val="21"/>
          <w:szCs w:val="21"/>
        </w:rPr>
        <w:t>du Mayo-</w:t>
      </w:r>
      <w:proofErr w:type="spellStart"/>
      <w:r w:rsidR="007311C6" w:rsidRPr="00B12D25">
        <w:rPr>
          <w:rFonts w:ascii="Arial Narrow" w:hAnsi="Arial Narrow" w:cs="Tahoma"/>
          <w:sz w:val="21"/>
          <w:szCs w:val="21"/>
        </w:rPr>
        <w:t>Danay</w:t>
      </w:r>
      <w:proofErr w:type="spellEnd"/>
      <w:r w:rsidR="00203BE0" w:rsidRPr="00B12D25">
        <w:rPr>
          <w:rFonts w:ascii="Arial Narrow" w:hAnsi="Arial Narrow" w:cs="Tahoma"/>
          <w:b/>
          <w:bCs/>
          <w:sz w:val="21"/>
          <w:szCs w:val="21"/>
        </w:rPr>
        <w:t xml:space="preserve">, </w:t>
      </w:r>
      <w:r w:rsidR="00203BE0" w:rsidRPr="00B12D25">
        <w:rPr>
          <w:rFonts w:ascii="Arial Narrow" w:hAnsi="Arial Narrow" w:cs="Tahoma"/>
          <w:bCs/>
          <w:sz w:val="21"/>
          <w:szCs w:val="21"/>
        </w:rPr>
        <w:t>territorialement compétent.</w:t>
      </w:r>
      <w:r w:rsidR="00203BE0" w:rsidRPr="00B12D25">
        <w:rPr>
          <w:rFonts w:ascii="Arial Narrow" w:hAnsi="Arial Narrow" w:cs="Tahoma"/>
          <w:b/>
          <w:bCs/>
          <w:sz w:val="21"/>
          <w:szCs w:val="21"/>
        </w:rPr>
        <w:t xml:space="preserve"> </w:t>
      </w:r>
      <w:r w:rsidRPr="00B12D25">
        <w:rPr>
          <w:rFonts w:ascii="Arial Narrow" w:hAnsi="Arial Narrow" w:cs="Tahoma"/>
          <w:sz w:val="21"/>
          <w:szCs w:val="21"/>
        </w:rPr>
        <w:t>Il est responsable du suivi de l’exécution de la prestation. L’Ingénieur ou son représentant devra vérifier que les matériels et les équipements sont conformes aux Cahiers des Clauses Techniques Particulières du présent marché, les approuver ou les refuser si elles sont non-conformes ;</w:t>
      </w:r>
    </w:p>
    <w:p w14:paraId="11AB00A7" w14:textId="77777777"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t xml:space="preserve">Le Maître d’Œuvre (à préciser) </w:t>
      </w:r>
      <w:r w:rsidRPr="00B12D25">
        <w:rPr>
          <w:rFonts w:ascii="Arial Narrow" w:hAnsi="Arial Narrow" w:cs="Tahoma"/>
          <w:sz w:val="21"/>
          <w:szCs w:val="21"/>
        </w:rPr>
        <w:t>Il établit les ordres de service à caractère technique, approuve des plans d’exécution des ouvrages, le projet d’exécution et les plans de recollement. Il établit aussi les rapports contradictoirement avec le cocontractant les attachements des travaux exécutés.</w:t>
      </w:r>
    </w:p>
    <w:p w14:paraId="6844C96D" w14:textId="77777777" w:rsidR="004C0792" w:rsidRPr="00B12D25" w:rsidRDefault="004C0792" w:rsidP="00730F2C">
      <w:pPr>
        <w:numPr>
          <w:ilvl w:val="0"/>
          <w:numId w:val="98"/>
        </w:numPr>
        <w:tabs>
          <w:tab w:val="num" w:pos="1065"/>
        </w:tabs>
        <w:jc w:val="both"/>
        <w:rPr>
          <w:rFonts w:ascii="Arial Narrow" w:hAnsi="Arial Narrow" w:cs="Tahoma"/>
          <w:sz w:val="21"/>
          <w:szCs w:val="21"/>
        </w:rPr>
      </w:pPr>
      <w:r w:rsidRPr="00B12D25">
        <w:rPr>
          <w:rFonts w:ascii="Arial Narrow" w:hAnsi="Arial Narrow" w:cs="Tahoma"/>
          <w:b/>
          <w:sz w:val="21"/>
          <w:szCs w:val="21"/>
        </w:rPr>
        <w:t>L’adjudicataire</w:t>
      </w:r>
      <w:r w:rsidRPr="00B12D25">
        <w:rPr>
          <w:rFonts w:ascii="Arial Narrow" w:hAnsi="Arial Narrow" w:cs="Tahoma"/>
          <w:sz w:val="21"/>
          <w:szCs w:val="21"/>
        </w:rPr>
        <w:t xml:space="preserve"> a pour mission d’assurer sous sa responsabilité, les travaux conformément aux règles et normes en vigueur en République du Cameroun. Il est responsable de la totalité de la prestation.</w:t>
      </w:r>
    </w:p>
    <w:p w14:paraId="6BEF669E" w14:textId="77777777" w:rsidR="004C0792" w:rsidRPr="00B12D25" w:rsidRDefault="004C0792" w:rsidP="004C0792">
      <w:pPr>
        <w:jc w:val="both"/>
        <w:rPr>
          <w:rFonts w:ascii="Arial Narrow" w:hAnsi="Arial Narrow" w:cs="Tahoma"/>
          <w:sz w:val="21"/>
          <w:szCs w:val="21"/>
        </w:rPr>
      </w:pPr>
    </w:p>
    <w:p w14:paraId="42BF42DF" w14:textId="77777777" w:rsidR="007311C6" w:rsidRPr="00B12D25" w:rsidRDefault="007311C6" w:rsidP="007311C6">
      <w:pPr>
        <w:jc w:val="both"/>
        <w:rPr>
          <w:rFonts w:ascii="Arial Narrow" w:hAnsi="Arial Narrow" w:cs="Tahoma"/>
          <w:sz w:val="21"/>
          <w:szCs w:val="21"/>
        </w:rPr>
      </w:pPr>
    </w:p>
    <w:p w14:paraId="3E753ABB" w14:textId="77777777" w:rsidR="007311C6" w:rsidRPr="00B12D25" w:rsidRDefault="007311C6" w:rsidP="007311C6">
      <w:pPr>
        <w:pStyle w:val="Paragraphedeliste"/>
        <w:numPr>
          <w:ilvl w:val="1"/>
          <w:numId w:val="100"/>
        </w:numPr>
        <w:jc w:val="both"/>
        <w:rPr>
          <w:rFonts w:ascii="Arial Narrow" w:hAnsi="Arial Narrow" w:cs="Tahoma"/>
          <w:b/>
          <w:i/>
          <w:sz w:val="21"/>
          <w:szCs w:val="21"/>
        </w:rPr>
      </w:pPr>
      <w:r w:rsidRPr="00B12D25">
        <w:rPr>
          <w:rFonts w:ascii="Arial Narrow" w:hAnsi="Arial Narrow" w:cs="Tahoma"/>
          <w:b/>
          <w:i/>
          <w:sz w:val="21"/>
          <w:szCs w:val="21"/>
        </w:rPr>
        <w:t xml:space="preserve">Nantissement </w:t>
      </w:r>
    </w:p>
    <w:p w14:paraId="325AE9FB" w14:textId="77777777" w:rsidR="007311C6" w:rsidRPr="00B12D25" w:rsidRDefault="007311C6" w:rsidP="007311C6">
      <w:pPr>
        <w:jc w:val="both"/>
        <w:rPr>
          <w:rFonts w:ascii="Arial Narrow" w:hAnsi="Arial Narrow" w:cs="Tahoma"/>
          <w:sz w:val="21"/>
          <w:szCs w:val="21"/>
        </w:rPr>
      </w:pPr>
      <w:r w:rsidRPr="00B12D25">
        <w:rPr>
          <w:rFonts w:ascii="Arial Narrow" w:hAnsi="Arial Narrow" w:cs="Tahoma"/>
          <w:sz w:val="21"/>
          <w:szCs w:val="21"/>
        </w:rPr>
        <w:t>Le présent marché, peut être donné en nantissement, sous réserve de toute forme de cession de créance.</w:t>
      </w:r>
    </w:p>
    <w:p w14:paraId="64CF180D" w14:textId="77777777" w:rsidR="007311C6" w:rsidRPr="00B12D25" w:rsidRDefault="007311C6" w:rsidP="007311C6">
      <w:pPr>
        <w:numPr>
          <w:ilvl w:val="0"/>
          <w:numId w:val="99"/>
        </w:numPr>
        <w:jc w:val="both"/>
        <w:rPr>
          <w:rFonts w:ascii="Arial Narrow" w:hAnsi="Arial Narrow" w:cs="Tahoma"/>
          <w:sz w:val="21"/>
          <w:szCs w:val="21"/>
        </w:rPr>
      </w:pPr>
      <w:r w:rsidRPr="00B12D25">
        <w:rPr>
          <w:rFonts w:ascii="Arial Narrow" w:hAnsi="Arial Narrow" w:cs="Tahoma"/>
          <w:sz w:val="21"/>
          <w:szCs w:val="21"/>
        </w:rPr>
        <w:t>L’autorité chargée de l’ordonnancement des paiements est le Maître d’Ouvrage du marché ;</w:t>
      </w:r>
    </w:p>
    <w:p w14:paraId="77DA8AB4" w14:textId="77777777" w:rsidR="007311C6" w:rsidRPr="00B12D25" w:rsidRDefault="007311C6" w:rsidP="007311C6">
      <w:pPr>
        <w:numPr>
          <w:ilvl w:val="0"/>
          <w:numId w:val="99"/>
        </w:numPr>
        <w:jc w:val="both"/>
        <w:rPr>
          <w:rFonts w:ascii="Arial Narrow" w:hAnsi="Arial Narrow" w:cs="Tahoma"/>
          <w:sz w:val="21"/>
          <w:szCs w:val="21"/>
        </w:rPr>
      </w:pPr>
      <w:r w:rsidRPr="00B12D25">
        <w:rPr>
          <w:rFonts w:ascii="Arial Narrow" w:hAnsi="Arial Narrow" w:cs="Tahoma"/>
          <w:sz w:val="21"/>
          <w:szCs w:val="21"/>
        </w:rPr>
        <w:t>L’autorité chargée de l’ordonnancement des paiements est le Président du Conseil Régional de l’Extrême-Nord ;</w:t>
      </w:r>
    </w:p>
    <w:p w14:paraId="16080F62" w14:textId="77777777" w:rsidR="007311C6" w:rsidRPr="00B12D25" w:rsidRDefault="007311C6" w:rsidP="007311C6">
      <w:pPr>
        <w:numPr>
          <w:ilvl w:val="0"/>
          <w:numId w:val="99"/>
        </w:numPr>
        <w:jc w:val="both"/>
        <w:rPr>
          <w:rFonts w:ascii="Arial Narrow" w:hAnsi="Arial Narrow" w:cs="Tahoma"/>
          <w:sz w:val="21"/>
          <w:szCs w:val="21"/>
        </w:rPr>
      </w:pPr>
      <w:r w:rsidRPr="00B12D25">
        <w:rPr>
          <w:rFonts w:ascii="Arial Narrow" w:hAnsi="Arial Narrow" w:cs="Tahoma"/>
          <w:sz w:val="21"/>
          <w:szCs w:val="21"/>
        </w:rPr>
        <w:t>L’autorité chargée de la liquidation des dépenses est le Directeur Général du FEICOM ;</w:t>
      </w:r>
    </w:p>
    <w:p w14:paraId="4E42DCF8" w14:textId="77777777" w:rsidR="007311C6" w:rsidRPr="00B12D25" w:rsidRDefault="007311C6" w:rsidP="007311C6">
      <w:pPr>
        <w:numPr>
          <w:ilvl w:val="0"/>
          <w:numId w:val="99"/>
        </w:numPr>
        <w:jc w:val="both"/>
        <w:rPr>
          <w:rFonts w:ascii="Arial Narrow" w:hAnsi="Arial Narrow" w:cs="Tahoma"/>
          <w:sz w:val="21"/>
          <w:szCs w:val="21"/>
        </w:rPr>
      </w:pPr>
      <w:r w:rsidRPr="00B12D25">
        <w:rPr>
          <w:rFonts w:ascii="Arial Narrow" w:hAnsi="Arial Narrow" w:cs="Tahoma"/>
          <w:sz w:val="21"/>
          <w:szCs w:val="21"/>
        </w:rPr>
        <w:t>L’autorité chargée du visa préalable est le contrôleur financier spécialisé auprès du FEICOM ;</w:t>
      </w:r>
    </w:p>
    <w:p w14:paraId="76240309" w14:textId="77777777" w:rsidR="007311C6" w:rsidRPr="00B12D25" w:rsidRDefault="007311C6" w:rsidP="007311C6">
      <w:pPr>
        <w:numPr>
          <w:ilvl w:val="0"/>
          <w:numId w:val="99"/>
        </w:numPr>
        <w:jc w:val="both"/>
        <w:rPr>
          <w:rFonts w:ascii="Arial Narrow" w:hAnsi="Arial Narrow" w:cs="Tahoma"/>
          <w:sz w:val="21"/>
          <w:szCs w:val="21"/>
        </w:rPr>
      </w:pPr>
      <w:r w:rsidRPr="00B12D25">
        <w:rPr>
          <w:rFonts w:ascii="Arial Narrow" w:hAnsi="Arial Narrow" w:cs="Tahoma"/>
          <w:sz w:val="21"/>
          <w:szCs w:val="21"/>
        </w:rPr>
        <w:t>L’organisme ou le responsable chargé du paiement est l’Agent comptable du FEICOM ;</w:t>
      </w:r>
    </w:p>
    <w:p w14:paraId="47CABA3E" w14:textId="219763A2" w:rsidR="004C0792" w:rsidRPr="00B12D25" w:rsidRDefault="007311C6" w:rsidP="004C0792">
      <w:pPr>
        <w:numPr>
          <w:ilvl w:val="0"/>
          <w:numId w:val="99"/>
        </w:numPr>
        <w:jc w:val="both"/>
        <w:rPr>
          <w:rFonts w:ascii="Arial Narrow" w:hAnsi="Arial Narrow" w:cs="Tahoma"/>
          <w:sz w:val="21"/>
          <w:szCs w:val="21"/>
        </w:rPr>
      </w:pPr>
      <w:r w:rsidRPr="00B12D25">
        <w:rPr>
          <w:rFonts w:ascii="Arial Narrow" w:hAnsi="Arial Narrow" w:cs="Tahoma"/>
          <w:sz w:val="21"/>
          <w:szCs w:val="21"/>
        </w:rPr>
        <w:t>Les responsables compétents pour fournir les renseignements au titre de l’exécution du présent marché sont : l’Autorité Contractante, le Chef de Service du Marché et l’Ingénieur du Marché.</w:t>
      </w:r>
    </w:p>
    <w:p w14:paraId="09BCCDD1" w14:textId="3D8FC3E0" w:rsidR="004C0792" w:rsidRPr="00B12D25" w:rsidRDefault="004C0792" w:rsidP="003F69C4">
      <w:pPr>
        <w:spacing w:before="100" w:beforeAutospacing="1"/>
        <w:rPr>
          <w:rFonts w:ascii="Arial Narrow" w:hAnsi="Arial Narrow" w:cs="Tahoma"/>
          <w:b/>
          <w:sz w:val="21"/>
          <w:szCs w:val="21"/>
        </w:rPr>
      </w:pPr>
      <w:r w:rsidRPr="00B12D25">
        <w:rPr>
          <w:rFonts w:ascii="Arial Narrow" w:hAnsi="Arial Narrow" w:cs="Tahoma"/>
          <w:b/>
          <w:sz w:val="21"/>
          <w:szCs w:val="21"/>
          <w:u w:val="single"/>
        </w:rPr>
        <w:t>CHAPITRE II :</w:t>
      </w:r>
      <w:r w:rsidRPr="00B12D25">
        <w:rPr>
          <w:rFonts w:ascii="Arial Narrow" w:hAnsi="Arial Narrow" w:cs="Tahoma"/>
          <w:b/>
          <w:sz w:val="21"/>
          <w:szCs w:val="21"/>
        </w:rPr>
        <w:t xml:space="preserve"> EXECUTION DES TRAVAUX</w:t>
      </w:r>
    </w:p>
    <w:p w14:paraId="2B307B08"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ROLE ET RESPONSABILITE DU COCONTRACTANT </w:t>
      </w:r>
    </w:p>
    <w:p w14:paraId="7DECACE8"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 planning détaillé et général d’avancement des travaux sera communiqué à l’Ingénieur en cinq (5) exemplaires à chaque début de mois ;</w:t>
      </w:r>
    </w:p>
    <w:p w14:paraId="7BB239A9"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7F5B127C" w14:textId="12494A6B"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L’Entrepreneur est responsable vis-à-vis du Maître d’Ouvrage représ</w:t>
      </w:r>
      <w:r w:rsidR="00845B15" w:rsidRPr="00B12D25">
        <w:rPr>
          <w:rFonts w:ascii="Arial Narrow" w:hAnsi="Arial Narrow" w:cs="Times New Roman"/>
          <w:sz w:val="21"/>
          <w:szCs w:val="21"/>
        </w:rPr>
        <w:t>enté par le Chef de Service du M</w:t>
      </w:r>
      <w:r w:rsidRPr="00B12D25">
        <w:rPr>
          <w:rFonts w:ascii="Arial Narrow" w:hAnsi="Arial Narrow" w:cs="Times New Roman"/>
          <w:sz w:val="21"/>
          <w:szCs w:val="21"/>
        </w:rPr>
        <w:t>arché, de l’organisation et de la conduite du chantier, de la qualité des matériaux et fournitures dont la charge lui incombe, employés par lui, de leur parfaite adaptation aux besoins du chantier et de la bonne exécution des travaux ;</w:t>
      </w:r>
    </w:p>
    <w:p w14:paraId="63E11642"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 ;</w:t>
      </w:r>
    </w:p>
    <w:p w14:paraId="4D1FBB84"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A cet effet, le cocontractant devra prendre toutes les mesures pour fournir tous les moyens nécessaires et engager tout le personnel spécialisé ;</w:t>
      </w:r>
    </w:p>
    <w:p w14:paraId="5569931D"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 ;</w:t>
      </w:r>
    </w:p>
    <w:p w14:paraId="4E3DA969"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L’Entrepreneur devra assurer la protection et la sécurité des ouvrages existants pendant l’exécution des travaux ;</w:t>
      </w:r>
    </w:p>
    <w:p w14:paraId="2E98EDDF" w14:textId="77777777" w:rsidR="004C0792" w:rsidRPr="00B12D25"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B12D25">
        <w:rPr>
          <w:rFonts w:ascii="Arial Narrow" w:hAnsi="Arial Narrow" w:cs="Times New Roman"/>
          <w:sz w:val="21"/>
          <w:szCs w:val="21"/>
        </w:rPr>
        <w:t>L’Entrepreneur devra tenir constamment à jour un planning d’avancement des travaux et le communiquer régulièrement à l’Ingénieur.</w:t>
      </w:r>
    </w:p>
    <w:p w14:paraId="3BEA5DDA"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SOUS TRAITANCE </w:t>
      </w:r>
    </w:p>
    <w:p w14:paraId="291F45DE" w14:textId="77777777"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Le présent marché prévoit la possibilité pour l’attributaire de faire exécuter une partie des travaux par un ou des sous-traitants.</w:t>
      </w:r>
    </w:p>
    <w:p w14:paraId="2FC82F0A" w14:textId="1AB77521"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L’attributaire ne pourra confier des travaux en sous-traitance sans l’accord préalable du Maître d’Ouvrage, représ</w:t>
      </w:r>
      <w:r w:rsidR="00845B15" w:rsidRPr="00B12D25">
        <w:rPr>
          <w:rFonts w:ascii="Arial Narrow" w:hAnsi="Arial Narrow"/>
          <w:sz w:val="21"/>
          <w:szCs w:val="21"/>
        </w:rPr>
        <w:t>enté par le Chef de Service du M</w:t>
      </w:r>
      <w:r w:rsidRPr="00B12D25">
        <w:rPr>
          <w:rFonts w:ascii="Arial Narrow" w:hAnsi="Arial Narrow"/>
          <w:sz w:val="21"/>
          <w:szCs w:val="21"/>
        </w:rPr>
        <w:t>arché. Cette autorisation n’affranchit l’attributaire d’aucune de ses obligations contractuelles.</w:t>
      </w:r>
    </w:p>
    <w:p w14:paraId="2DC160DC" w14:textId="77777777"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 xml:space="preserve">L’attributaire doit s’assurer que les sous-traitants sont en règle avec l’Administration Camerounaise. </w:t>
      </w:r>
    </w:p>
    <w:p w14:paraId="6EADA3AC" w14:textId="77777777"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Le non-respect des dispositions ci-dessus constitue un motif de résiliation du marché.</w:t>
      </w:r>
    </w:p>
    <w:p w14:paraId="166CEFD4" w14:textId="77777777"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En cas d’autorisation, la part sous-traitée des travaux ne doit pas excéder trente pour cent (30%) du montant du marché.</w:t>
      </w:r>
    </w:p>
    <w:p w14:paraId="6C3952AF" w14:textId="77777777"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Les sous-traitants devront satisfaire aux mêmes conditions techniques et financières que le titulaire du marché. Ils exécuteront les travaux sous la seule et pleine responsabilité de l’attributaire.</w:t>
      </w:r>
    </w:p>
    <w:p w14:paraId="6E25E607" w14:textId="7E413E68" w:rsidR="004C0792" w:rsidRPr="00B12D25"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B12D25">
        <w:rPr>
          <w:rFonts w:ascii="Arial Narrow" w:hAnsi="Arial Narrow"/>
          <w:sz w:val="21"/>
          <w:szCs w:val="21"/>
        </w:rPr>
        <w:t>En tout état de cause, l’attributaire restera vis à vis du Maître d’ouvrage représenté par le Chef de</w:t>
      </w:r>
      <w:r w:rsidR="00845B15" w:rsidRPr="00B12D25">
        <w:rPr>
          <w:rFonts w:ascii="Arial Narrow" w:hAnsi="Arial Narrow"/>
          <w:sz w:val="21"/>
          <w:szCs w:val="21"/>
        </w:rPr>
        <w:t xml:space="preserve"> Service du M</w:t>
      </w:r>
      <w:r w:rsidRPr="00B12D25">
        <w:rPr>
          <w:rFonts w:ascii="Arial Narrow" w:hAnsi="Arial Narrow"/>
          <w:sz w:val="21"/>
          <w:szCs w:val="21"/>
        </w:rPr>
        <w:t>arché, seul responsable de l’exécution du contrôle conformément aux obligations contractuelles.</w:t>
      </w:r>
    </w:p>
    <w:p w14:paraId="0FEE2468" w14:textId="475EB67E" w:rsidR="00FF6CBB" w:rsidRPr="00B12D25" w:rsidRDefault="004C0792" w:rsidP="00FF6CBB">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PROJET D’EXECUTION </w:t>
      </w:r>
    </w:p>
    <w:p w14:paraId="178BDEA3" w14:textId="10A4AA54" w:rsidR="00FF6CBB" w:rsidRPr="00B12D25" w:rsidRDefault="00FF6CBB" w:rsidP="00FF6CBB">
      <w:pPr>
        <w:spacing w:before="120" w:after="120"/>
        <w:jc w:val="both"/>
        <w:rPr>
          <w:rFonts w:ascii="Arial Narrow" w:hAnsi="Arial Narrow" w:cs="Tahoma"/>
          <w:b/>
          <w:bCs/>
          <w:sz w:val="21"/>
          <w:szCs w:val="21"/>
        </w:rPr>
      </w:pPr>
      <w:r w:rsidRPr="00B12D25">
        <w:rPr>
          <w:rFonts w:ascii="Arial Narrow" w:hAnsi="Arial Narrow" w:cs="Tahoma"/>
          <w:bCs/>
          <w:sz w:val="21"/>
          <w:szCs w:val="21"/>
        </w:rPr>
        <w:lastRenderedPageBreak/>
        <w:t xml:space="preserve">Avant le début des travaux, le Maitre d’Ouvrage sollicitera </w:t>
      </w:r>
      <w:proofErr w:type="gramStart"/>
      <w:r w:rsidRPr="00B12D25">
        <w:rPr>
          <w:rFonts w:ascii="Arial Narrow" w:hAnsi="Arial Narrow" w:cs="Tahoma"/>
          <w:bCs/>
          <w:sz w:val="21"/>
          <w:szCs w:val="21"/>
        </w:rPr>
        <w:t>la</w:t>
      </w:r>
      <w:proofErr w:type="gramEnd"/>
      <w:r w:rsidRPr="00B12D25">
        <w:rPr>
          <w:rFonts w:ascii="Arial Narrow" w:hAnsi="Arial Narrow" w:cs="Tahoma"/>
          <w:bCs/>
          <w:sz w:val="21"/>
          <w:szCs w:val="21"/>
        </w:rPr>
        <w:t xml:space="preserve"> non objection du FEICOM au projet d’exécution des ouvrages. Le FEICOM dispose d’un délai de dix </w:t>
      </w:r>
      <w:r w:rsidR="0069201F" w:rsidRPr="00B12D25">
        <w:rPr>
          <w:rFonts w:ascii="Arial Narrow" w:hAnsi="Arial Narrow" w:cs="Tahoma"/>
          <w:bCs/>
          <w:sz w:val="21"/>
          <w:szCs w:val="21"/>
        </w:rPr>
        <w:t>(10) jours</w:t>
      </w:r>
      <w:r w:rsidRPr="00B12D25">
        <w:rPr>
          <w:rFonts w:ascii="Arial Narrow" w:hAnsi="Arial Narrow" w:cs="Tahoma"/>
          <w:bCs/>
          <w:sz w:val="21"/>
          <w:szCs w:val="21"/>
        </w:rPr>
        <w:t xml:space="preserve"> calendaires, dès réception du document validé par le Chef de Service du Marché et l’Ingénieur du Marché, pour y marquer son </w:t>
      </w:r>
      <w:r w:rsidR="00005F4E" w:rsidRPr="00B12D25">
        <w:rPr>
          <w:rFonts w:ascii="Arial Narrow" w:hAnsi="Arial Narrow" w:cs="Tahoma"/>
          <w:bCs/>
          <w:sz w:val="21"/>
          <w:szCs w:val="21"/>
        </w:rPr>
        <w:t>avis</w:t>
      </w:r>
      <w:r w:rsidR="00005F4E" w:rsidRPr="00B12D25">
        <w:rPr>
          <w:rFonts w:ascii="Arial Narrow" w:hAnsi="Arial Narrow" w:cs="Tahoma"/>
          <w:b/>
          <w:bCs/>
          <w:sz w:val="21"/>
          <w:szCs w:val="21"/>
        </w:rPr>
        <w:t xml:space="preserve"> « Approuvé</w:t>
      </w:r>
      <w:r w:rsidR="00005F4E" w:rsidRPr="00B12D25">
        <w:rPr>
          <w:rFonts w:ascii="Arial Narrow" w:hAnsi="Arial Narrow" w:cs="Tahoma"/>
          <w:bCs/>
          <w:sz w:val="21"/>
          <w:szCs w:val="21"/>
        </w:rPr>
        <w:t xml:space="preserve"> ou</w:t>
      </w:r>
      <w:r w:rsidR="00005F4E" w:rsidRPr="00B12D25">
        <w:rPr>
          <w:rFonts w:ascii="Arial Narrow" w:hAnsi="Arial Narrow" w:cs="Tahoma"/>
          <w:b/>
          <w:bCs/>
          <w:sz w:val="21"/>
          <w:szCs w:val="21"/>
        </w:rPr>
        <w:t xml:space="preserve"> Rejet »</w:t>
      </w:r>
    </w:p>
    <w:p w14:paraId="13C3F859" w14:textId="77777777" w:rsidR="004C0792" w:rsidRPr="00B12D25" w:rsidRDefault="004C0792" w:rsidP="00730F2C">
      <w:pPr>
        <w:pStyle w:val="Paragraphedeliste"/>
        <w:numPr>
          <w:ilvl w:val="1"/>
          <w:numId w:val="64"/>
        </w:numPr>
        <w:tabs>
          <w:tab w:val="left" w:pos="567"/>
        </w:tabs>
        <w:jc w:val="both"/>
        <w:rPr>
          <w:rFonts w:ascii="Arial Narrow" w:hAnsi="Arial Narrow" w:cs="Tahoma"/>
          <w:sz w:val="21"/>
          <w:szCs w:val="21"/>
        </w:rPr>
      </w:pPr>
      <w:r w:rsidRPr="00B12D25">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1B19A4" w14:textId="084B277F" w:rsidR="004C0792" w:rsidRPr="00B12D25" w:rsidRDefault="004C0792" w:rsidP="00730F2C">
      <w:pPr>
        <w:pStyle w:val="Paragraphedeliste"/>
        <w:numPr>
          <w:ilvl w:val="1"/>
          <w:numId w:val="64"/>
        </w:numPr>
        <w:tabs>
          <w:tab w:val="left" w:pos="567"/>
        </w:tabs>
        <w:jc w:val="both"/>
        <w:rPr>
          <w:rFonts w:ascii="Arial Narrow" w:hAnsi="Arial Narrow" w:cs="Tahoma"/>
          <w:sz w:val="21"/>
          <w:szCs w:val="21"/>
        </w:rPr>
      </w:pPr>
      <w:r w:rsidRPr="00B12D25">
        <w:rPr>
          <w:rFonts w:ascii="Arial Narrow" w:hAnsi="Arial Narrow" w:cs="Tahoma"/>
          <w:sz w:val="21"/>
          <w:szCs w:val="21"/>
        </w:rPr>
        <w:t>Le projet d’exécution est soumis au vi</w:t>
      </w:r>
      <w:r w:rsidR="00845B15" w:rsidRPr="00B12D25">
        <w:rPr>
          <w:rFonts w:ascii="Arial Narrow" w:hAnsi="Arial Narrow" w:cs="Tahoma"/>
          <w:sz w:val="21"/>
          <w:szCs w:val="21"/>
        </w:rPr>
        <w:t>sa préalable de l’Ingénieur du M</w:t>
      </w:r>
      <w:r w:rsidRPr="00B12D25">
        <w:rPr>
          <w:rFonts w:ascii="Arial Narrow" w:hAnsi="Arial Narrow" w:cs="Tahoma"/>
          <w:sz w:val="21"/>
          <w:szCs w:val="21"/>
        </w:rPr>
        <w:t>arché. Il dispose d’un délai maximum de 72 heures pour viser ou rejeter en motivant son rejet.</w:t>
      </w:r>
    </w:p>
    <w:p w14:paraId="0AB381F9" w14:textId="3A3A2634" w:rsidR="004C0792" w:rsidRPr="00B12D25" w:rsidRDefault="004C0792" w:rsidP="00730F2C">
      <w:pPr>
        <w:pStyle w:val="Paragraphedeliste"/>
        <w:numPr>
          <w:ilvl w:val="1"/>
          <w:numId w:val="64"/>
        </w:numPr>
        <w:tabs>
          <w:tab w:val="left" w:pos="567"/>
        </w:tabs>
        <w:jc w:val="both"/>
        <w:rPr>
          <w:rFonts w:ascii="Arial Narrow" w:hAnsi="Arial Narrow" w:cs="Tahoma"/>
          <w:sz w:val="21"/>
          <w:szCs w:val="21"/>
        </w:rPr>
      </w:pPr>
      <w:r w:rsidRPr="00B12D25">
        <w:rPr>
          <w:rFonts w:ascii="Arial Narrow" w:hAnsi="Arial Narrow" w:cs="Tahoma"/>
          <w:sz w:val="21"/>
          <w:szCs w:val="21"/>
        </w:rPr>
        <w:t xml:space="preserve">Après visa, le projet d’exécution est </w:t>
      </w:r>
      <w:r w:rsidR="00845B15" w:rsidRPr="00B12D25">
        <w:rPr>
          <w:rFonts w:ascii="Arial Narrow" w:hAnsi="Arial Narrow" w:cs="Tahoma"/>
          <w:sz w:val="21"/>
          <w:szCs w:val="21"/>
        </w:rPr>
        <w:t>transmis au Chef de Service du M</w:t>
      </w:r>
      <w:r w:rsidRPr="00B12D25">
        <w:rPr>
          <w:rFonts w:ascii="Arial Narrow" w:hAnsi="Arial Narrow" w:cs="Tahoma"/>
          <w:sz w:val="21"/>
          <w:szCs w:val="21"/>
        </w:rPr>
        <w:t>arché</w:t>
      </w:r>
      <w:r w:rsidRPr="00B12D25">
        <w:rPr>
          <w:rFonts w:ascii="Arial Narrow" w:hAnsi="Arial Narrow" w:cs="Tahoma"/>
          <w:sz w:val="21"/>
          <w:szCs w:val="21"/>
          <w:lang w:val="fr-CM"/>
        </w:rPr>
        <w:t xml:space="preserve"> </w:t>
      </w:r>
      <w:r w:rsidRPr="00B12D25">
        <w:rPr>
          <w:rFonts w:ascii="Arial Narrow" w:hAnsi="Arial Narrow" w:cs="Tahoma"/>
          <w:sz w:val="21"/>
          <w:szCs w:val="21"/>
        </w:rPr>
        <w:t>pour appr</w:t>
      </w:r>
      <w:r w:rsidR="00845B15" w:rsidRPr="00B12D25">
        <w:rPr>
          <w:rFonts w:ascii="Arial Narrow" w:hAnsi="Arial Narrow" w:cs="Tahoma"/>
          <w:sz w:val="21"/>
          <w:szCs w:val="21"/>
        </w:rPr>
        <w:t>obation. Le Chef de Service du M</w:t>
      </w:r>
      <w:r w:rsidRPr="00B12D25">
        <w:rPr>
          <w:rFonts w:ascii="Arial Narrow" w:hAnsi="Arial Narrow" w:cs="Tahoma"/>
          <w:sz w:val="21"/>
          <w:szCs w:val="21"/>
        </w:rPr>
        <w:t>arché</w:t>
      </w:r>
      <w:r w:rsidRPr="00B12D25">
        <w:rPr>
          <w:rFonts w:ascii="Arial Narrow" w:hAnsi="Arial Narrow" w:cs="Tahoma"/>
          <w:sz w:val="21"/>
          <w:szCs w:val="21"/>
          <w:lang w:val="fr-CM"/>
        </w:rPr>
        <w:t xml:space="preserve"> </w:t>
      </w:r>
      <w:r w:rsidRPr="00B12D25">
        <w:rPr>
          <w:rFonts w:ascii="Arial Narrow" w:hAnsi="Arial Narrow" w:cs="Tahoma"/>
          <w:sz w:val="21"/>
          <w:szCs w:val="21"/>
        </w:rPr>
        <w:t>dispose d’un délai maximum de 72 heures pour approuver ou rejeter</w:t>
      </w:r>
      <w:r w:rsidRPr="00B12D25">
        <w:rPr>
          <w:rFonts w:ascii="Arial Narrow" w:hAnsi="Arial Narrow" w:cs="Tahoma"/>
          <w:sz w:val="21"/>
          <w:szCs w:val="21"/>
          <w:lang w:val="fr-CM"/>
        </w:rPr>
        <w:t>.</w:t>
      </w:r>
    </w:p>
    <w:p w14:paraId="238DD552" w14:textId="77777777" w:rsidR="004C0792" w:rsidRPr="00B12D25" w:rsidRDefault="004C0792" w:rsidP="00730F2C">
      <w:pPr>
        <w:pStyle w:val="Paragraphedeliste"/>
        <w:numPr>
          <w:ilvl w:val="1"/>
          <w:numId w:val="64"/>
        </w:numPr>
        <w:tabs>
          <w:tab w:val="left" w:pos="567"/>
        </w:tabs>
        <w:jc w:val="both"/>
        <w:rPr>
          <w:rFonts w:ascii="Arial Narrow" w:hAnsi="Arial Narrow" w:cs="Tahoma"/>
          <w:sz w:val="21"/>
          <w:szCs w:val="21"/>
        </w:rPr>
      </w:pPr>
      <w:r w:rsidRPr="00B12D25">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33D768B" w14:textId="41AD6456" w:rsidR="004C0792" w:rsidRPr="00B12D25" w:rsidRDefault="004C0792" w:rsidP="00730F2C">
      <w:pPr>
        <w:pStyle w:val="Paragraphedeliste"/>
        <w:numPr>
          <w:ilvl w:val="1"/>
          <w:numId w:val="64"/>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 </w:t>
      </w:r>
      <w:r w:rsidR="00845B15" w:rsidRPr="00B12D25">
        <w:rPr>
          <w:rFonts w:ascii="Arial Narrow" w:hAnsi="Arial Narrow" w:cs="Tahoma"/>
          <w:sz w:val="21"/>
          <w:szCs w:val="21"/>
        </w:rPr>
        <w:t>visa de l’Ingénieur du M</w:t>
      </w:r>
      <w:r w:rsidRPr="00B12D25">
        <w:rPr>
          <w:rFonts w:ascii="Arial Narrow" w:hAnsi="Arial Narrow" w:cs="Tahoma"/>
          <w:sz w:val="21"/>
          <w:szCs w:val="21"/>
        </w:rPr>
        <w:t>arché, l’app</w:t>
      </w:r>
      <w:r w:rsidR="00845B15" w:rsidRPr="00B12D25">
        <w:rPr>
          <w:rFonts w:ascii="Arial Narrow" w:hAnsi="Arial Narrow" w:cs="Tahoma"/>
          <w:sz w:val="21"/>
          <w:szCs w:val="21"/>
        </w:rPr>
        <w:t>robation du Chef de Service du M</w:t>
      </w:r>
      <w:r w:rsidRPr="00B12D25">
        <w:rPr>
          <w:rFonts w:ascii="Arial Narrow" w:hAnsi="Arial Narrow" w:cs="Tahoma"/>
          <w:sz w:val="21"/>
          <w:szCs w:val="21"/>
        </w:rPr>
        <w:t>arché</w:t>
      </w:r>
      <w:r w:rsidRPr="00B12D25">
        <w:rPr>
          <w:rFonts w:ascii="Arial Narrow" w:hAnsi="Arial Narrow" w:cs="Tahoma"/>
          <w:sz w:val="21"/>
          <w:szCs w:val="21"/>
          <w:lang w:val="fr-CM"/>
        </w:rPr>
        <w:t xml:space="preserve"> </w:t>
      </w:r>
      <w:r w:rsidRPr="00B12D25">
        <w:rPr>
          <w:rFonts w:ascii="Arial Narrow" w:hAnsi="Arial Narrow" w:cs="Tahoma"/>
          <w:sz w:val="21"/>
          <w:szCs w:val="21"/>
        </w:rPr>
        <w:t>et la validation de l’Autorité Contractante n’atténuent en rien la responsabilité du Cocontractant pour la conception des ouvrages et l’exécution des travaux correspondants.</w:t>
      </w:r>
    </w:p>
    <w:p w14:paraId="37F97E79" w14:textId="4F4409D8" w:rsidR="004C0792" w:rsidRPr="00B12D25" w:rsidRDefault="004C0792" w:rsidP="00730F2C">
      <w:pPr>
        <w:pStyle w:val="Paragraphedeliste"/>
        <w:numPr>
          <w:ilvl w:val="1"/>
          <w:numId w:val="64"/>
        </w:numPr>
        <w:tabs>
          <w:tab w:val="left" w:pos="567"/>
        </w:tabs>
        <w:jc w:val="both"/>
        <w:rPr>
          <w:rFonts w:ascii="Arial Narrow" w:hAnsi="Arial Narrow" w:cs="Tahoma"/>
          <w:sz w:val="21"/>
          <w:szCs w:val="21"/>
        </w:rPr>
      </w:pPr>
      <w:r w:rsidRPr="00B12D25">
        <w:rPr>
          <w:rFonts w:ascii="Arial Narrow" w:hAnsi="Arial Narrow" w:cs="Tahoma"/>
          <w:sz w:val="21"/>
          <w:szCs w:val="21"/>
        </w:rPr>
        <w:t>Avant la réception provisoire, le Cocont</w:t>
      </w:r>
      <w:r w:rsidR="00DF66A7" w:rsidRPr="00B12D25">
        <w:rPr>
          <w:rFonts w:ascii="Arial Narrow" w:hAnsi="Arial Narrow" w:cs="Tahoma"/>
          <w:sz w:val="21"/>
          <w:szCs w:val="21"/>
        </w:rPr>
        <w:t>ractant remet à l’Ingénieur du M</w:t>
      </w:r>
      <w:r w:rsidRPr="00B12D25">
        <w:rPr>
          <w:rFonts w:ascii="Arial Narrow" w:hAnsi="Arial Narrow" w:cs="Tahoma"/>
          <w:sz w:val="21"/>
          <w:szCs w:val="21"/>
        </w:rPr>
        <w:t>arché cinq (05) exemplaires des plans de récolement des ouvrages réalisés, dont un original et quatre copies.</w:t>
      </w:r>
    </w:p>
    <w:p w14:paraId="7975C8D6"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MATERIEL ET PERSONNEL A METTRE EN PLACE </w:t>
      </w:r>
    </w:p>
    <w:p w14:paraId="36A6B4A0" w14:textId="77777777" w:rsidR="004C0792" w:rsidRPr="00B12D25"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B12D25">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14:paraId="346C33C5" w14:textId="77777777" w:rsidR="004C0792" w:rsidRPr="00B12D25"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B12D25">
        <w:rPr>
          <w:rFonts w:ascii="Arial Narrow" w:hAnsi="Arial Narrow" w:cs="Tahoma"/>
          <w:sz w:val="21"/>
          <w:szCs w:val="21"/>
          <w:lang w:val="fr-CM"/>
        </w:rPr>
        <w:t xml:space="preserve">Le marché </w:t>
      </w:r>
      <w:r w:rsidRPr="00B12D25">
        <w:rPr>
          <w:rFonts w:ascii="Arial Narrow" w:hAnsi="Arial Narrow" w:cs="Tahoma"/>
          <w:sz w:val="21"/>
          <w:szCs w:val="21"/>
        </w:rPr>
        <w:t>est exécuté dans le respect du contenu de l’offre technique, financière et en personnel qualifié, fournie par le Cocontractant et à l’origine de l’adjudication.</w:t>
      </w:r>
    </w:p>
    <w:p w14:paraId="360AD7A5" w14:textId="1076DC96" w:rsidR="004C0792" w:rsidRPr="00B12D25"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B12D25">
        <w:rPr>
          <w:rFonts w:ascii="Arial Narrow" w:hAnsi="Arial Narrow" w:cs="Tahoma"/>
          <w:sz w:val="21"/>
          <w:szCs w:val="21"/>
        </w:rPr>
        <w:t>A cet effet, toute modification, même partielle, apportée à l’offre technique est soumise à l’approbati</w:t>
      </w:r>
      <w:r w:rsidR="006E57DC" w:rsidRPr="00B12D25">
        <w:rPr>
          <w:rFonts w:ascii="Arial Narrow" w:hAnsi="Arial Narrow" w:cs="Tahoma"/>
          <w:sz w:val="21"/>
          <w:szCs w:val="21"/>
        </w:rPr>
        <w:t>on préalable de l’Ingénieur du M</w:t>
      </w:r>
      <w:r w:rsidRPr="00B12D25">
        <w:rPr>
          <w:rFonts w:ascii="Arial Narrow" w:hAnsi="Arial Narrow" w:cs="Tahoma"/>
          <w:sz w:val="21"/>
          <w:szCs w:val="21"/>
        </w:rPr>
        <w:t>arché et au Chef Service du Marché. En cas d’accord, le Cocontractant procède aux remplacements avec un personnel de compétence équivalente ou par un matériel de références et de qualité similaire.</w:t>
      </w:r>
    </w:p>
    <w:p w14:paraId="58FFAEEE" w14:textId="77777777" w:rsidR="004C0792" w:rsidRPr="00B12D25"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B12D25">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63E6C011"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LEGISLATION CONCERNANT LA MAIN D’ŒUVRE </w:t>
      </w:r>
    </w:p>
    <w:p w14:paraId="266343B0"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492885E9"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REMPLACEMENT DU PERSONNEL D’ENCADREMENT</w:t>
      </w:r>
    </w:p>
    <w:p w14:paraId="32A626B8" w14:textId="77777777" w:rsidR="004C0792" w:rsidRPr="00B12D25"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B12D25">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B12D25">
        <w:rPr>
          <w:rFonts w:ascii="Arial Narrow" w:hAnsi="Arial Narrow" w:cs="Tahoma"/>
          <w:sz w:val="21"/>
          <w:szCs w:val="21"/>
          <w:vertAlign w:val="superscript"/>
        </w:rPr>
        <w:t>ème</w:t>
      </w:r>
      <w:r w:rsidRPr="00B12D25">
        <w:rPr>
          <w:rFonts w:ascii="Arial Narrow" w:hAnsi="Arial Narrow" w:cs="Tahoma"/>
          <w:sz w:val="21"/>
          <w:szCs w:val="21"/>
        </w:rPr>
        <w:t xml:space="preserve"> du montant </w:t>
      </w:r>
      <w:r w:rsidRPr="00B12D25">
        <w:rPr>
          <w:rFonts w:ascii="Arial Narrow" w:hAnsi="Arial Narrow"/>
          <w:sz w:val="21"/>
          <w:szCs w:val="21"/>
        </w:rPr>
        <w:t xml:space="preserve">du </w:t>
      </w:r>
      <w:r w:rsidRPr="00B12D25">
        <w:rPr>
          <w:rFonts w:ascii="Arial Narrow" w:hAnsi="Arial Narrow" w:cs="Tahoma"/>
          <w:sz w:val="21"/>
          <w:szCs w:val="21"/>
        </w:rPr>
        <w:t>marché.</w:t>
      </w:r>
    </w:p>
    <w:p w14:paraId="2B2829FA" w14:textId="77777777" w:rsidR="004C0792" w:rsidRPr="00B12D25"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B12D25">
        <w:rPr>
          <w:rFonts w:ascii="Arial Narrow" w:hAnsi="Arial Narrow" w:cs="Tahoma"/>
          <w:sz w:val="21"/>
          <w:szCs w:val="21"/>
        </w:rPr>
        <w:t xml:space="preserve">En tout état de cause et sauf cas de force majeure, le Cocontractant ne peut remplacer plus de 50% de son personnel sans s’exposer à la résiliation </w:t>
      </w:r>
      <w:r w:rsidRPr="00B12D25">
        <w:rPr>
          <w:rFonts w:ascii="Arial Narrow" w:hAnsi="Arial Narrow"/>
          <w:sz w:val="21"/>
          <w:szCs w:val="21"/>
        </w:rPr>
        <w:t xml:space="preserve">du </w:t>
      </w:r>
      <w:r w:rsidRPr="00B12D25">
        <w:rPr>
          <w:rFonts w:ascii="Arial Narrow" w:hAnsi="Arial Narrow" w:cs="Tahoma"/>
          <w:sz w:val="21"/>
          <w:szCs w:val="21"/>
        </w:rPr>
        <w:t>marché.</w:t>
      </w:r>
    </w:p>
    <w:p w14:paraId="3EDF1A16"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MODIFICATION DES OUVRAGES</w:t>
      </w:r>
    </w:p>
    <w:p w14:paraId="0FF895A9"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4E923BCD"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MATERIAUX </w:t>
      </w:r>
    </w:p>
    <w:p w14:paraId="5B0D0548" w14:textId="77777777" w:rsidR="004C0792" w:rsidRPr="00B12D25" w:rsidRDefault="004C0792" w:rsidP="00730F2C">
      <w:pPr>
        <w:pStyle w:val="Paragraphedeliste"/>
        <w:numPr>
          <w:ilvl w:val="1"/>
          <w:numId w:val="67"/>
        </w:numPr>
        <w:tabs>
          <w:tab w:val="left" w:pos="567"/>
        </w:tabs>
        <w:jc w:val="both"/>
        <w:rPr>
          <w:rFonts w:ascii="Arial Narrow" w:hAnsi="Arial Narrow" w:cs="Tahoma"/>
          <w:sz w:val="21"/>
          <w:szCs w:val="21"/>
        </w:rPr>
      </w:pPr>
      <w:r w:rsidRPr="00B12D25">
        <w:rPr>
          <w:rFonts w:ascii="Arial Narrow" w:hAnsi="Arial Narrow" w:cs="Tahoma"/>
          <w:sz w:val="21"/>
          <w:szCs w:val="21"/>
        </w:rPr>
        <w:t>Le Cocontractant recherche à ses frais les lieux d’extraction des matériaux nécessaires à la réalisation des travaux.</w:t>
      </w:r>
    </w:p>
    <w:p w14:paraId="1D9084E2" w14:textId="77777777" w:rsidR="004C0792" w:rsidRPr="00B12D25" w:rsidRDefault="004C0792" w:rsidP="00730F2C">
      <w:pPr>
        <w:pStyle w:val="Paragraphedeliste"/>
        <w:numPr>
          <w:ilvl w:val="1"/>
          <w:numId w:val="67"/>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w:t>
      </w:r>
      <w:r w:rsidRPr="00B12D25">
        <w:rPr>
          <w:rFonts w:ascii="Arial Narrow" w:hAnsi="Arial Narrow"/>
          <w:sz w:val="21"/>
          <w:szCs w:val="21"/>
        </w:rPr>
        <w:t xml:space="preserve">du </w:t>
      </w:r>
      <w:r w:rsidRPr="00B12D25">
        <w:rPr>
          <w:rFonts w:ascii="Arial Narrow" w:hAnsi="Arial Narrow" w:cs="Tahoma"/>
          <w:sz w:val="21"/>
          <w:szCs w:val="21"/>
        </w:rPr>
        <w:t xml:space="preserve">marché. </w:t>
      </w:r>
    </w:p>
    <w:p w14:paraId="4C4690E4" w14:textId="77777777" w:rsidR="004C0792" w:rsidRPr="00B12D25" w:rsidRDefault="004C0792" w:rsidP="00730F2C">
      <w:pPr>
        <w:pStyle w:val="Paragraphedeliste"/>
        <w:numPr>
          <w:ilvl w:val="1"/>
          <w:numId w:val="67"/>
        </w:numPr>
        <w:tabs>
          <w:tab w:val="left" w:pos="567"/>
        </w:tabs>
        <w:jc w:val="both"/>
        <w:rPr>
          <w:rFonts w:ascii="Arial Narrow" w:hAnsi="Arial Narrow" w:cs="Tahoma"/>
          <w:sz w:val="21"/>
          <w:szCs w:val="21"/>
        </w:rPr>
      </w:pPr>
      <w:r w:rsidRPr="00B12D25">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4A315CE9"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DEMOLITION DES OUVRAGES DEFECTUEUX ET ENLEVEMENT DES MATERIAUX REFUSES</w:t>
      </w:r>
    </w:p>
    <w:p w14:paraId="62C62791" w14:textId="518FEC9F" w:rsidR="004C0792" w:rsidRPr="00B12D25" w:rsidRDefault="00DF66A7" w:rsidP="00730F2C">
      <w:pPr>
        <w:pStyle w:val="Paragraphedeliste"/>
        <w:numPr>
          <w:ilvl w:val="1"/>
          <w:numId w:val="68"/>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L’Ingénieur du M</w:t>
      </w:r>
      <w:r w:rsidR="004C0792" w:rsidRPr="00B12D25">
        <w:rPr>
          <w:rFonts w:ascii="Arial Narrow" w:hAnsi="Arial Narrow" w:cs="Tahoma"/>
          <w:sz w:val="21"/>
          <w:szCs w:val="21"/>
        </w:rPr>
        <w:t>arché a le pouvoir d’ordonner par écrit :</w:t>
      </w:r>
    </w:p>
    <w:p w14:paraId="66E8C61B" w14:textId="77777777" w:rsidR="004C0792" w:rsidRPr="00B12D25" w:rsidRDefault="004C0792" w:rsidP="00730F2C">
      <w:pPr>
        <w:numPr>
          <w:ilvl w:val="0"/>
          <w:numId w:val="9"/>
        </w:numPr>
        <w:jc w:val="both"/>
        <w:rPr>
          <w:rFonts w:ascii="Arial Narrow" w:hAnsi="Arial Narrow" w:cs="Tahoma"/>
          <w:sz w:val="21"/>
          <w:szCs w:val="21"/>
        </w:rPr>
      </w:pPr>
      <w:r w:rsidRPr="00B12D25">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0B04F13F" w14:textId="77777777" w:rsidR="004C0792" w:rsidRPr="00B12D25" w:rsidRDefault="004C0792" w:rsidP="00730F2C">
      <w:pPr>
        <w:numPr>
          <w:ilvl w:val="0"/>
          <w:numId w:val="9"/>
        </w:numPr>
        <w:jc w:val="both"/>
        <w:rPr>
          <w:rFonts w:ascii="Arial Narrow" w:hAnsi="Arial Narrow" w:cs="Tahoma"/>
          <w:sz w:val="21"/>
          <w:szCs w:val="21"/>
        </w:rPr>
      </w:pPr>
      <w:r w:rsidRPr="00B12D25">
        <w:rPr>
          <w:rFonts w:ascii="Arial Narrow" w:hAnsi="Arial Narrow" w:cs="Tahoma"/>
          <w:sz w:val="21"/>
          <w:szCs w:val="21"/>
        </w:rPr>
        <w:t xml:space="preserve">La démolition et la reconstruction conformément aux stipulations </w:t>
      </w:r>
      <w:r w:rsidRPr="00B12D25">
        <w:rPr>
          <w:rFonts w:ascii="Arial Narrow" w:hAnsi="Arial Narrow"/>
          <w:sz w:val="21"/>
          <w:szCs w:val="21"/>
        </w:rPr>
        <w:t xml:space="preserve">du </w:t>
      </w:r>
      <w:r w:rsidRPr="00B12D25">
        <w:rPr>
          <w:rFonts w:ascii="Arial Narrow" w:hAnsi="Arial Narrow" w:cs="Tahoma"/>
          <w:sz w:val="21"/>
          <w:szCs w:val="21"/>
        </w:rPr>
        <w:t xml:space="preserve">marché, de tout ouvrage ou partie d’ouvrage non conforme aux exigences </w:t>
      </w:r>
      <w:r w:rsidRPr="00B12D25">
        <w:rPr>
          <w:rFonts w:ascii="Arial Narrow" w:hAnsi="Arial Narrow"/>
          <w:sz w:val="21"/>
          <w:szCs w:val="21"/>
        </w:rPr>
        <w:t xml:space="preserve">du </w:t>
      </w:r>
      <w:r w:rsidRPr="00B12D25">
        <w:rPr>
          <w:rFonts w:ascii="Arial Narrow" w:hAnsi="Arial Narrow" w:cs="Tahoma"/>
          <w:sz w:val="21"/>
          <w:szCs w:val="21"/>
        </w:rPr>
        <w:t>marché, tant en ce qui concerne le mode d’exécution que les matériaux utilisés.</w:t>
      </w:r>
    </w:p>
    <w:p w14:paraId="57A7C5E4" w14:textId="77777777" w:rsidR="004C0792" w:rsidRPr="00B12D25" w:rsidRDefault="004C0792" w:rsidP="00730F2C">
      <w:pPr>
        <w:pStyle w:val="Paragraphedeliste"/>
        <w:numPr>
          <w:ilvl w:val="1"/>
          <w:numId w:val="68"/>
        </w:numPr>
        <w:tabs>
          <w:tab w:val="left" w:pos="567"/>
        </w:tabs>
        <w:jc w:val="both"/>
        <w:rPr>
          <w:rFonts w:ascii="Arial Narrow" w:hAnsi="Arial Narrow" w:cs="Tahoma"/>
          <w:sz w:val="21"/>
          <w:szCs w:val="21"/>
        </w:rPr>
      </w:pPr>
      <w:r w:rsidRPr="00B12D25">
        <w:rPr>
          <w:rFonts w:ascii="Arial Narrow" w:hAnsi="Arial Narrow" w:cs="Tahoma"/>
          <w:sz w:val="21"/>
          <w:szCs w:val="21"/>
        </w:rPr>
        <w:lastRenderedPageBreak/>
        <w:t xml:space="preserve"> En cas de non-conformité, les dépenses sont entièrement à la charge du Cocontractant.</w:t>
      </w:r>
    </w:p>
    <w:p w14:paraId="5A5FAB05"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BREVET D’INVENTION</w:t>
      </w:r>
    </w:p>
    <w:p w14:paraId="2330CDF0"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225931FA"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PHASAGE DES TRAVAUX</w:t>
      </w:r>
    </w:p>
    <w:p w14:paraId="52DF09BA"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51851077"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ACCES AU CHANTIER </w:t>
      </w:r>
    </w:p>
    <w:p w14:paraId="78D594A5" w14:textId="5A441DA2" w:rsidR="004C0792" w:rsidRPr="00B12D25" w:rsidRDefault="004C0792" w:rsidP="00730F2C">
      <w:pPr>
        <w:pStyle w:val="Paragraphedeliste"/>
        <w:numPr>
          <w:ilvl w:val="1"/>
          <w:numId w:val="69"/>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Le Maître d’Ouvrage, l’Autorité Contr</w:t>
      </w:r>
      <w:r w:rsidR="00DF66A7" w:rsidRPr="00B12D25">
        <w:rPr>
          <w:rFonts w:ascii="Arial Narrow" w:hAnsi="Arial Narrow" w:cs="Tahoma"/>
          <w:sz w:val="21"/>
          <w:szCs w:val="21"/>
        </w:rPr>
        <w:t>actante, le Chef de Service du Marché, l’Ingénieur du M</w:t>
      </w:r>
      <w:r w:rsidRPr="00B12D25">
        <w:rPr>
          <w:rFonts w:ascii="Arial Narrow" w:hAnsi="Arial Narrow" w:cs="Tahoma"/>
          <w:sz w:val="21"/>
          <w:szCs w:val="21"/>
        </w:rPr>
        <w:t>arché et toute personne dûment autorisée par ces derniers, peuvent à tout moment accéder au chantier et aux lieux d’extraction des matériaux, de fabrication</w:t>
      </w:r>
      <w:r w:rsidRPr="00B12D25">
        <w:rPr>
          <w:rFonts w:ascii="Arial Narrow" w:hAnsi="Arial Narrow" w:cs="Tahoma"/>
          <w:sz w:val="21"/>
          <w:szCs w:val="21"/>
          <w:lang w:val="fr-CM"/>
        </w:rPr>
        <w:t xml:space="preserve"> </w:t>
      </w:r>
      <w:r w:rsidRPr="00B12D25">
        <w:rPr>
          <w:rFonts w:ascii="Arial Narrow" w:hAnsi="Arial Narrow" w:cs="Tahoma"/>
          <w:sz w:val="21"/>
          <w:szCs w:val="21"/>
        </w:rPr>
        <w:t>ou d’approvisionnement des produits manufacturés et outillages utilisés pour les travaux.</w:t>
      </w:r>
    </w:p>
    <w:p w14:paraId="34B481F7" w14:textId="77777777" w:rsidR="004C0792" w:rsidRPr="00B12D25" w:rsidRDefault="004C0792" w:rsidP="00730F2C">
      <w:pPr>
        <w:pStyle w:val="Paragraphedeliste"/>
        <w:numPr>
          <w:ilvl w:val="1"/>
          <w:numId w:val="69"/>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Par ailleurs, dans le cadre de la mission de vérification de l’effectivité des travaux, les personnes dûment autorisées par l’Autorité Contractante peuvent à tout moment accéder au chantier et à toutes informations y relatives.</w:t>
      </w:r>
    </w:p>
    <w:p w14:paraId="0BEABCAC" w14:textId="77777777" w:rsidR="004C0792" w:rsidRPr="00B12D25" w:rsidRDefault="004C0792" w:rsidP="004C0792">
      <w:pPr>
        <w:pStyle w:val="Paragraphedeliste"/>
        <w:tabs>
          <w:tab w:val="left" w:pos="567"/>
        </w:tabs>
        <w:ind w:left="360"/>
        <w:jc w:val="both"/>
        <w:rPr>
          <w:rFonts w:ascii="Arial Narrow" w:hAnsi="Arial Narrow" w:cs="Tahoma"/>
          <w:sz w:val="21"/>
          <w:szCs w:val="21"/>
        </w:rPr>
      </w:pPr>
    </w:p>
    <w:p w14:paraId="4754C117"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ATTRIBUTIONS DE L’INGENIEUR </w:t>
      </w:r>
    </w:p>
    <w:p w14:paraId="19806873" w14:textId="77777777" w:rsidR="004C0792" w:rsidRPr="00B12D25" w:rsidRDefault="004C0792" w:rsidP="00730F2C">
      <w:pPr>
        <w:pStyle w:val="Paragraphedeliste"/>
        <w:numPr>
          <w:ilvl w:val="1"/>
          <w:numId w:val="70"/>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L’Ingénieur a pour mission principale de contrôler et de garantir la bonne exécution des travaux, conformément aux stipulations du marché et aux règles de l’</w:t>
      </w:r>
      <w:r w:rsidRPr="00B12D25">
        <w:rPr>
          <w:rFonts w:ascii="Arial Narrow" w:hAnsi="Arial Narrow" w:cs="Tahoma"/>
          <w:sz w:val="21"/>
          <w:szCs w:val="21"/>
          <w:lang w:val="fr-CM"/>
        </w:rPr>
        <w:t>a</w:t>
      </w:r>
      <w:proofErr w:type="spellStart"/>
      <w:r w:rsidRPr="00B12D25">
        <w:rPr>
          <w:rFonts w:ascii="Arial Narrow" w:hAnsi="Arial Narrow" w:cs="Tahoma"/>
          <w:sz w:val="21"/>
          <w:szCs w:val="21"/>
        </w:rPr>
        <w:t>rt</w:t>
      </w:r>
      <w:proofErr w:type="spellEnd"/>
      <w:r w:rsidRPr="00B12D25">
        <w:rPr>
          <w:rFonts w:ascii="Arial Narrow" w:hAnsi="Arial Narrow" w:cs="Tahoma"/>
          <w:sz w:val="21"/>
          <w:szCs w:val="21"/>
        </w:rPr>
        <w: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E33B620" w14:textId="77777777" w:rsidR="004C0792" w:rsidRPr="00B12D25" w:rsidRDefault="004C0792" w:rsidP="00730F2C">
      <w:pPr>
        <w:pStyle w:val="Paragraphedeliste"/>
        <w:numPr>
          <w:ilvl w:val="1"/>
          <w:numId w:val="70"/>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L’Ingénieur exerce les fonctions suivantes :</w:t>
      </w:r>
    </w:p>
    <w:p w14:paraId="50DEEC39" w14:textId="61445915"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la vérification du projet d’exécution, notamment des pièces graphiques et des notes de calcul et la transmission</w:t>
      </w:r>
      <w:r w:rsidR="009B2E29" w:rsidRPr="00B12D25">
        <w:rPr>
          <w:rFonts w:ascii="Arial Narrow" w:hAnsi="Arial Narrow" w:cs="Tahoma"/>
          <w:sz w:val="21"/>
          <w:szCs w:val="21"/>
        </w:rPr>
        <w:t xml:space="preserve"> motivée au Chef de Service du M</w:t>
      </w:r>
      <w:r w:rsidRPr="00B12D25">
        <w:rPr>
          <w:rFonts w:ascii="Arial Narrow" w:hAnsi="Arial Narrow" w:cs="Tahoma"/>
          <w:sz w:val="21"/>
          <w:szCs w:val="21"/>
        </w:rPr>
        <w:t>arché;</w:t>
      </w:r>
    </w:p>
    <w:p w14:paraId="131937A1"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le contrôle et l’approbation de l’implantation des ouvrages ;</w:t>
      </w:r>
    </w:p>
    <w:p w14:paraId="4977C4B3"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le contrôle et l’approbation des matériaux, matériels et équipements du bâtiment utilisés dans la mise en œuvre des ouvrages ;</w:t>
      </w:r>
    </w:p>
    <w:p w14:paraId="12C1DD1F"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le contrôle de la qualité de la mise en œuvre des ouvrages effectuée par le Cocontractant ;</w:t>
      </w:r>
    </w:p>
    <w:p w14:paraId="324CBCCA"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la prise en attachement des travaux et des approvisionnements présentés par le Cocontractant ;</w:t>
      </w:r>
    </w:p>
    <w:p w14:paraId="44F352A5"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 xml:space="preserve">la préparation des opérations de réception provisoire ou définitive à la demande du Cocontractant ; </w:t>
      </w:r>
    </w:p>
    <w:p w14:paraId="45B665CC" w14:textId="6EB9A340"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la préparation des décomptes et des situations mensuelles provisoires des travaux et leur tran</w:t>
      </w:r>
      <w:r w:rsidR="009B2E29" w:rsidRPr="00B12D25">
        <w:rPr>
          <w:rFonts w:ascii="Arial Narrow" w:hAnsi="Arial Narrow" w:cs="Tahoma"/>
          <w:sz w:val="21"/>
          <w:szCs w:val="21"/>
        </w:rPr>
        <w:t>smission au Chef de Service du M</w:t>
      </w:r>
      <w:r w:rsidRPr="00B12D25">
        <w:rPr>
          <w:rFonts w:ascii="Arial Narrow" w:hAnsi="Arial Narrow" w:cs="Tahoma"/>
          <w:sz w:val="21"/>
          <w:szCs w:val="21"/>
        </w:rPr>
        <w:t>arché ;</w:t>
      </w:r>
    </w:p>
    <w:p w14:paraId="016C257F"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14:paraId="2CE71935" w14:textId="77777777" w:rsidR="004C0792" w:rsidRPr="00B12D25"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B12D25">
        <w:rPr>
          <w:rFonts w:ascii="Arial Narrow" w:hAnsi="Arial Narrow" w:cs="Tahoma"/>
          <w:sz w:val="21"/>
          <w:szCs w:val="21"/>
        </w:rPr>
        <w:t>le contrôle des délais de réalisation conformément au chronogramme contractuel d’exécution des travaux.</w:t>
      </w:r>
    </w:p>
    <w:p w14:paraId="38BED634" w14:textId="77777777" w:rsidR="004C0792" w:rsidRPr="00B12D25" w:rsidRDefault="004C0792" w:rsidP="00730F2C">
      <w:pPr>
        <w:pStyle w:val="Paragraphedeliste"/>
        <w:numPr>
          <w:ilvl w:val="1"/>
          <w:numId w:val="70"/>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C2C66F7" w14:textId="77777777" w:rsidR="004C0792" w:rsidRPr="00B12D25" w:rsidRDefault="004C0792" w:rsidP="00730F2C">
      <w:pPr>
        <w:pStyle w:val="Paragraphedeliste"/>
        <w:numPr>
          <w:ilvl w:val="1"/>
          <w:numId w:val="70"/>
        </w:numPr>
        <w:tabs>
          <w:tab w:val="left" w:pos="567"/>
        </w:tabs>
        <w:jc w:val="both"/>
        <w:rPr>
          <w:rFonts w:ascii="Arial Narrow" w:hAnsi="Arial Narrow" w:cs="Tahoma"/>
          <w:sz w:val="21"/>
          <w:szCs w:val="21"/>
        </w:rPr>
      </w:pPr>
      <w:r w:rsidRPr="00B12D25">
        <w:rPr>
          <w:rFonts w:ascii="Arial Narrow" w:hAnsi="Arial Narrow" w:cs="Tahoma"/>
          <w:sz w:val="21"/>
          <w:szCs w:val="21"/>
        </w:rPr>
        <w:t xml:space="preserve"> A la demande de l’Autorité Contractante ou de l’Ingénieur, des constats contradictoires peuvent être effectués en présence du Cocontractant pour évaluer ou réévaluer les quantités réelles de certains ouvrages sur la base </w:t>
      </w:r>
      <w:r w:rsidRPr="00B12D25">
        <w:rPr>
          <w:rFonts w:ascii="Arial Narrow" w:hAnsi="Arial Narrow"/>
          <w:sz w:val="21"/>
          <w:szCs w:val="21"/>
        </w:rPr>
        <w:t xml:space="preserve">du </w:t>
      </w:r>
      <w:r w:rsidRPr="00B12D25">
        <w:rPr>
          <w:rFonts w:ascii="Arial Narrow" w:hAnsi="Arial Narrow" w:cs="Tahoma"/>
          <w:sz w:val="21"/>
          <w:szCs w:val="21"/>
        </w:rPr>
        <w:t>marché.</w:t>
      </w:r>
    </w:p>
    <w:p w14:paraId="1E76DA43"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REUNIONS DE CHANTIER </w:t>
      </w:r>
    </w:p>
    <w:p w14:paraId="50A00F96" w14:textId="77777777" w:rsidR="004C0792" w:rsidRPr="00B12D25"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B12D25">
        <w:rPr>
          <w:rFonts w:ascii="Arial Narrow" w:hAnsi="Arial Narrow" w:cs="Tahoma"/>
          <w:sz w:val="21"/>
          <w:szCs w:val="21"/>
        </w:rPr>
        <w:t xml:space="preserve"> Les réunions de chantier sont programmées de façon hebdomadaire à l’initiative de l’Ingénieur.</w:t>
      </w:r>
    </w:p>
    <w:p w14:paraId="2782BFC4" w14:textId="77777777" w:rsidR="004C0792" w:rsidRPr="00B12D25"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B12D25">
        <w:rPr>
          <w:rFonts w:ascii="Arial Narrow" w:hAnsi="Arial Narrow" w:cs="Tahoma"/>
          <w:sz w:val="21"/>
          <w:szCs w:val="21"/>
        </w:rPr>
        <w:t xml:space="preserve"> La participation du Cocontractant aux réunions de chantier est obligatoire. </w:t>
      </w:r>
    </w:p>
    <w:p w14:paraId="5E03869C" w14:textId="2A464264" w:rsidR="004C0792" w:rsidRPr="00B12D25"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B12D25">
        <w:rPr>
          <w:rFonts w:ascii="Arial Narrow" w:hAnsi="Arial Narrow" w:cs="Tahoma"/>
          <w:sz w:val="21"/>
          <w:szCs w:val="21"/>
        </w:rPr>
        <w:t xml:space="preserve">Chaque réunion de chantier fait l’objet d’un procès-verbal signé par les participants et transmis à l’Autorité Contractante à </w:t>
      </w:r>
      <w:r w:rsidR="009B2E29" w:rsidRPr="00B12D25">
        <w:rPr>
          <w:rFonts w:ascii="Arial Narrow" w:hAnsi="Arial Narrow" w:cs="Tahoma"/>
          <w:sz w:val="21"/>
          <w:szCs w:val="21"/>
        </w:rPr>
        <w:t>la diligence de l’Ingénieur du M</w:t>
      </w:r>
      <w:r w:rsidRPr="00B12D25">
        <w:rPr>
          <w:rFonts w:ascii="Arial Narrow" w:hAnsi="Arial Narrow" w:cs="Tahoma"/>
          <w:sz w:val="21"/>
          <w:szCs w:val="21"/>
        </w:rPr>
        <w:t>arché.</w:t>
      </w:r>
    </w:p>
    <w:p w14:paraId="485008A8"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JOURNAL DE CHANTIER </w:t>
      </w:r>
    </w:p>
    <w:p w14:paraId="4168E3C8" w14:textId="2E63DB83" w:rsidR="004C0792" w:rsidRPr="00B12D25" w:rsidRDefault="004C0792" w:rsidP="00730F2C">
      <w:pPr>
        <w:pStyle w:val="Paragraphedeliste"/>
        <w:numPr>
          <w:ilvl w:val="1"/>
          <w:numId w:val="71"/>
        </w:numPr>
        <w:tabs>
          <w:tab w:val="left" w:pos="567"/>
        </w:tabs>
        <w:jc w:val="both"/>
        <w:rPr>
          <w:rFonts w:ascii="Arial Narrow" w:hAnsi="Arial Narrow" w:cs="Tahoma"/>
          <w:sz w:val="21"/>
          <w:szCs w:val="21"/>
        </w:rPr>
      </w:pPr>
      <w:r w:rsidRPr="00B12D25">
        <w:rPr>
          <w:rFonts w:ascii="Arial Narrow" w:hAnsi="Arial Narrow" w:cs="Tahoma"/>
          <w:sz w:val="21"/>
          <w:szCs w:val="21"/>
        </w:rPr>
        <w:t>Le Cocontractant tient un journal de chantier mis à jour de façon quotidienne. Il est conservé en permanence sur les lieux du chantier et mise à disposition de l’In</w:t>
      </w:r>
      <w:r w:rsidR="0079033A" w:rsidRPr="00B12D25">
        <w:rPr>
          <w:rFonts w:ascii="Arial Narrow" w:hAnsi="Arial Narrow" w:cs="Tahoma"/>
          <w:sz w:val="21"/>
          <w:szCs w:val="21"/>
        </w:rPr>
        <w:t>génieur, du Chef de Service du M</w:t>
      </w:r>
      <w:r w:rsidRPr="00B12D25">
        <w:rPr>
          <w:rFonts w:ascii="Arial Narrow" w:hAnsi="Arial Narrow" w:cs="Tahoma"/>
          <w:sz w:val="21"/>
          <w:szCs w:val="21"/>
        </w:rPr>
        <w:t>arché</w:t>
      </w:r>
      <w:r w:rsidRPr="00B12D25">
        <w:rPr>
          <w:rFonts w:ascii="Arial Narrow" w:hAnsi="Arial Narrow" w:cs="Tahoma"/>
          <w:sz w:val="21"/>
          <w:szCs w:val="21"/>
          <w:lang w:val="fr-CM"/>
        </w:rPr>
        <w:t xml:space="preserve"> </w:t>
      </w:r>
      <w:r w:rsidRPr="00B12D25">
        <w:rPr>
          <w:rFonts w:ascii="Arial Narrow" w:hAnsi="Arial Narrow" w:cs="Tahoma"/>
          <w:sz w:val="21"/>
          <w:szCs w:val="21"/>
        </w:rPr>
        <w:t>et de l’Autorité Contractante ou de leurs représentants. Y sont consignés :</w:t>
      </w:r>
    </w:p>
    <w:p w14:paraId="6FF745D2"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conditions atmosphériques ;</w:t>
      </w:r>
    </w:p>
    <w:p w14:paraId="7C3E8524"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 xml:space="preserve">l’avancement des travaux ; </w:t>
      </w:r>
    </w:p>
    <w:p w14:paraId="0586C006"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 personnel présent sur le chantier ;</w:t>
      </w:r>
    </w:p>
    <w:p w14:paraId="1D816918"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réceptions de matériaux et agréments de toutes sortes ;</w:t>
      </w:r>
    </w:p>
    <w:p w14:paraId="08A97911"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travaux exécutés dans la journée, les quantités mises en œuvre et le matériel employé ;</w:t>
      </w:r>
    </w:p>
    <w:p w14:paraId="68962F41"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 xml:space="preserve">les prestations réalisées par les sous-traitants ; </w:t>
      </w:r>
    </w:p>
    <w:p w14:paraId="649FC5A6"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incidents dans la mise en œuvre des ouvrages et les solutions techniques mises en œuvre ;</w:t>
      </w:r>
    </w:p>
    <w:p w14:paraId="606E66DE"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lastRenderedPageBreak/>
        <w:t>les prescriptions, les non conformités et les incidents relevés par l’Ingénieur, ainsi que les observations susceptibles de donner lieu à réclamations de sa part ;</w:t>
      </w:r>
    </w:p>
    <w:p w14:paraId="066D2C44"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14:paraId="2547E979"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opérations administratives relatives à l’exécution et au règlement du marché (notifications, résultats d’essais, attachements) ;</w:t>
      </w:r>
    </w:p>
    <w:p w14:paraId="52D48658"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les visites officielles.</w:t>
      </w:r>
    </w:p>
    <w:p w14:paraId="3E32D16F" w14:textId="7A056D1C" w:rsidR="004C0792" w:rsidRPr="00B12D25" w:rsidRDefault="004C0792" w:rsidP="00730F2C">
      <w:pPr>
        <w:pStyle w:val="Paragraphedeliste"/>
        <w:numPr>
          <w:ilvl w:val="1"/>
          <w:numId w:val="71"/>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 journal est signé contradictoirement par l’Ingénieur </w:t>
      </w:r>
      <w:r w:rsidR="0079033A" w:rsidRPr="00B12D25">
        <w:rPr>
          <w:rFonts w:ascii="Arial Narrow" w:hAnsi="Arial Narrow" w:cs="Tahoma"/>
          <w:sz w:val="21"/>
          <w:szCs w:val="21"/>
          <w:lang w:val="fr-CM"/>
        </w:rPr>
        <w:t>du M</w:t>
      </w:r>
      <w:r w:rsidRPr="00B12D25">
        <w:rPr>
          <w:rFonts w:ascii="Arial Narrow" w:hAnsi="Arial Narrow" w:cs="Tahoma"/>
          <w:sz w:val="21"/>
          <w:szCs w:val="21"/>
          <w:lang w:val="fr-CM"/>
        </w:rPr>
        <w:t xml:space="preserve">arché </w:t>
      </w:r>
      <w:r w:rsidRPr="00B12D25">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3E9965A4" w14:textId="77777777" w:rsidR="004C0792" w:rsidRPr="00B12D25" w:rsidRDefault="004C0792" w:rsidP="00730F2C">
      <w:pPr>
        <w:pStyle w:val="Paragraphedeliste"/>
        <w:numPr>
          <w:ilvl w:val="1"/>
          <w:numId w:val="71"/>
        </w:numPr>
        <w:tabs>
          <w:tab w:val="left" w:pos="567"/>
        </w:tabs>
        <w:jc w:val="both"/>
        <w:rPr>
          <w:rFonts w:ascii="Arial Narrow" w:hAnsi="Arial Narrow" w:cs="Tahoma"/>
          <w:sz w:val="21"/>
          <w:szCs w:val="21"/>
        </w:rPr>
      </w:pPr>
      <w:r w:rsidRPr="00B12D25">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1DDD2803" w14:textId="439093F2" w:rsidR="004C0792" w:rsidRPr="00B12D25" w:rsidRDefault="004C0792" w:rsidP="00730F2C">
      <w:pPr>
        <w:pStyle w:val="Paragraphedeliste"/>
        <w:numPr>
          <w:ilvl w:val="1"/>
          <w:numId w:val="71"/>
        </w:numPr>
        <w:tabs>
          <w:tab w:val="left" w:pos="567"/>
        </w:tabs>
        <w:jc w:val="both"/>
        <w:rPr>
          <w:rFonts w:ascii="Arial Narrow" w:hAnsi="Arial Narrow" w:cs="Tahoma"/>
          <w:sz w:val="21"/>
          <w:szCs w:val="21"/>
        </w:rPr>
      </w:pPr>
      <w:r w:rsidRPr="00B12D25">
        <w:rPr>
          <w:rFonts w:ascii="Arial Narrow" w:hAnsi="Arial Narrow" w:cs="Tahoma"/>
          <w:sz w:val="21"/>
          <w:szCs w:val="21"/>
        </w:rPr>
        <w:t>Tout refus de présentation du journal de chantier à l’Autorité Contractante, à l’Ingénieur</w:t>
      </w:r>
      <w:r w:rsidR="0079033A" w:rsidRPr="00B12D25">
        <w:rPr>
          <w:rFonts w:ascii="Arial Narrow" w:hAnsi="Arial Narrow" w:cs="Tahoma"/>
          <w:sz w:val="21"/>
          <w:szCs w:val="21"/>
          <w:lang w:val="fr-CM"/>
        </w:rPr>
        <w:t xml:space="preserve"> du M</w:t>
      </w:r>
      <w:r w:rsidRPr="00B12D25">
        <w:rPr>
          <w:rFonts w:ascii="Arial Narrow" w:hAnsi="Arial Narrow" w:cs="Tahoma"/>
          <w:sz w:val="21"/>
          <w:szCs w:val="21"/>
          <w:lang w:val="fr-CM"/>
        </w:rPr>
        <w:t>arché</w:t>
      </w:r>
      <w:r w:rsidRPr="00B12D25">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Pr="00B12D25">
        <w:rPr>
          <w:rFonts w:ascii="Arial Narrow" w:hAnsi="Arial Narrow"/>
          <w:sz w:val="21"/>
          <w:szCs w:val="21"/>
        </w:rPr>
        <w:t xml:space="preserve">du </w:t>
      </w:r>
      <w:r w:rsidRPr="00B12D25">
        <w:rPr>
          <w:rFonts w:ascii="Arial Narrow" w:hAnsi="Arial Narrow" w:cs="Tahoma"/>
          <w:sz w:val="21"/>
          <w:szCs w:val="21"/>
        </w:rPr>
        <w:t xml:space="preserve">marché. En tout état de cause le Cocontractant ne peut se prévaloir de l’impossibilité de fournir le journal de chantier. </w:t>
      </w:r>
    </w:p>
    <w:p w14:paraId="4854AFFD"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MISE A DISPOSITION DES LIEUX</w:t>
      </w:r>
    </w:p>
    <w:p w14:paraId="73F05FE3" w14:textId="5BEAF2F2" w:rsidR="004C0792" w:rsidRPr="00B12D25" w:rsidRDefault="004C0792" w:rsidP="00730F2C">
      <w:pPr>
        <w:pStyle w:val="Paragraphedeliste"/>
        <w:numPr>
          <w:ilvl w:val="1"/>
          <w:numId w:val="72"/>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sidR="003E14F2" w:rsidRPr="00B12D25">
        <w:rPr>
          <w:rFonts w:ascii="Arial Narrow" w:hAnsi="Arial Narrow" w:cs="Tahoma"/>
          <w:sz w:val="21"/>
          <w:szCs w:val="21"/>
          <w:lang w:val="fr-CM"/>
        </w:rPr>
        <w:t>du M</w:t>
      </w:r>
      <w:r w:rsidRPr="00B12D25">
        <w:rPr>
          <w:rFonts w:ascii="Arial Narrow" w:hAnsi="Arial Narrow" w:cs="Tahoma"/>
          <w:sz w:val="21"/>
          <w:szCs w:val="21"/>
          <w:lang w:val="fr-CM"/>
        </w:rPr>
        <w:t xml:space="preserve">arché </w:t>
      </w:r>
      <w:r w:rsidRPr="00B12D25">
        <w:rPr>
          <w:rFonts w:ascii="Arial Narrow" w:hAnsi="Arial Narrow" w:cs="Tahoma"/>
          <w:sz w:val="21"/>
          <w:szCs w:val="21"/>
        </w:rPr>
        <w:t>en accord avec les autorités administratives et traditionnelles locales.</w:t>
      </w:r>
    </w:p>
    <w:p w14:paraId="5B190477" w14:textId="6BDB5010" w:rsidR="004C0792" w:rsidRPr="00B12D25" w:rsidRDefault="004C0792" w:rsidP="00730F2C">
      <w:pPr>
        <w:pStyle w:val="Paragraphedeliste"/>
        <w:numPr>
          <w:ilvl w:val="1"/>
          <w:numId w:val="72"/>
        </w:numPr>
        <w:tabs>
          <w:tab w:val="left" w:pos="567"/>
        </w:tabs>
        <w:jc w:val="both"/>
        <w:rPr>
          <w:rFonts w:ascii="Arial Narrow" w:hAnsi="Arial Narrow" w:cs="Tahoma"/>
          <w:sz w:val="21"/>
          <w:szCs w:val="21"/>
        </w:rPr>
      </w:pPr>
      <w:r w:rsidRPr="00B12D25">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w:t>
      </w:r>
      <w:r w:rsidR="00AC51F4" w:rsidRPr="00B12D25">
        <w:rPr>
          <w:rFonts w:ascii="Arial Narrow" w:hAnsi="Arial Narrow" w:cs="Tahoma"/>
          <w:sz w:val="21"/>
          <w:szCs w:val="21"/>
        </w:rPr>
        <w:t>n bon état à la fin des travaux</w:t>
      </w:r>
    </w:p>
    <w:p w14:paraId="69CD276A"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MESURES DE SECURITE </w:t>
      </w:r>
    </w:p>
    <w:p w14:paraId="7E6DF3B5" w14:textId="77777777" w:rsidR="004C0792" w:rsidRPr="00B12D25" w:rsidRDefault="004C0792" w:rsidP="00730F2C">
      <w:pPr>
        <w:pStyle w:val="Paragraphedeliste"/>
        <w:numPr>
          <w:ilvl w:val="1"/>
          <w:numId w:val="73"/>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 Cocontractant prend toutes les dispositions nécessaires pour assurer la protection du personnel employé et des visiteurs sur le chantier, conformément à la règlementation en vigueur. </w:t>
      </w:r>
    </w:p>
    <w:p w14:paraId="5B2B5DAA" w14:textId="791B26D9" w:rsidR="004C0792" w:rsidRPr="00B12D25" w:rsidRDefault="004C0792" w:rsidP="00730F2C">
      <w:pPr>
        <w:pStyle w:val="Paragraphedeliste"/>
        <w:numPr>
          <w:ilvl w:val="1"/>
          <w:numId w:val="73"/>
        </w:numPr>
        <w:tabs>
          <w:tab w:val="left" w:pos="567"/>
        </w:tabs>
        <w:jc w:val="both"/>
        <w:rPr>
          <w:rFonts w:ascii="Arial Narrow" w:hAnsi="Arial Narrow" w:cs="Tahoma"/>
          <w:sz w:val="21"/>
          <w:szCs w:val="21"/>
        </w:rPr>
      </w:pPr>
      <w:r w:rsidRPr="00B12D25">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 sur le chantier. Il soumet ces dispositifs à l’approbation préalable de l’Ingénieur</w:t>
      </w:r>
      <w:r w:rsidR="009B2E29" w:rsidRPr="00B12D25">
        <w:rPr>
          <w:rFonts w:ascii="Arial Narrow" w:hAnsi="Arial Narrow" w:cs="Tahoma"/>
          <w:sz w:val="21"/>
          <w:szCs w:val="21"/>
          <w:lang w:val="fr-CM"/>
        </w:rPr>
        <w:t xml:space="preserve"> du M</w:t>
      </w:r>
      <w:r w:rsidRPr="00B12D25">
        <w:rPr>
          <w:rFonts w:ascii="Arial Narrow" w:hAnsi="Arial Narrow" w:cs="Tahoma"/>
          <w:sz w:val="21"/>
          <w:szCs w:val="21"/>
          <w:lang w:val="fr-CM"/>
        </w:rPr>
        <w:t>arché</w:t>
      </w:r>
      <w:r w:rsidRPr="00B12D25">
        <w:rPr>
          <w:rFonts w:ascii="Arial Narrow" w:hAnsi="Arial Narrow" w:cs="Tahoma"/>
          <w:sz w:val="21"/>
          <w:szCs w:val="21"/>
        </w:rPr>
        <w:t>.</w:t>
      </w:r>
    </w:p>
    <w:p w14:paraId="29B526CA"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PROTECTION DE L’ENVIRONNEMENT </w:t>
      </w:r>
    </w:p>
    <w:p w14:paraId="259DD9AB" w14:textId="77777777" w:rsidR="004C0792" w:rsidRPr="00B12D25" w:rsidRDefault="004C0792" w:rsidP="00730F2C">
      <w:pPr>
        <w:pStyle w:val="Paragraphedeliste"/>
        <w:numPr>
          <w:ilvl w:val="1"/>
          <w:numId w:val="74"/>
        </w:numPr>
        <w:tabs>
          <w:tab w:val="left" w:pos="567"/>
        </w:tabs>
        <w:jc w:val="both"/>
        <w:rPr>
          <w:rFonts w:ascii="Arial Narrow" w:hAnsi="Arial Narrow" w:cs="Tahoma"/>
          <w:sz w:val="21"/>
          <w:szCs w:val="21"/>
        </w:rPr>
      </w:pPr>
      <w:r w:rsidRPr="00B12D25">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33B43722" w14:textId="77777777" w:rsidR="004C0792" w:rsidRPr="00B12D25" w:rsidRDefault="004C0792" w:rsidP="00730F2C">
      <w:pPr>
        <w:pStyle w:val="Paragraphedeliste"/>
        <w:numPr>
          <w:ilvl w:val="1"/>
          <w:numId w:val="74"/>
        </w:numPr>
        <w:tabs>
          <w:tab w:val="left" w:pos="567"/>
        </w:tabs>
        <w:jc w:val="both"/>
        <w:rPr>
          <w:rFonts w:ascii="Arial Narrow" w:hAnsi="Arial Narrow" w:cs="Tahoma"/>
          <w:sz w:val="21"/>
          <w:szCs w:val="21"/>
        </w:rPr>
      </w:pPr>
      <w:r w:rsidRPr="00B12D25">
        <w:rPr>
          <w:rFonts w:ascii="Arial Narrow" w:hAnsi="Arial Narrow" w:cs="Tahoma"/>
          <w:sz w:val="21"/>
          <w:szCs w:val="21"/>
        </w:rPr>
        <w:t>Il doit se conformer aux prescriptions du CCTP en la matière.</w:t>
      </w:r>
    </w:p>
    <w:p w14:paraId="23B3EE2B"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REMISE EN ETAT DES LIEUX </w:t>
      </w:r>
    </w:p>
    <w:p w14:paraId="0F09628E" w14:textId="47D5FF1D"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76169E6D" w14:textId="77777777" w:rsidR="004C0792" w:rsidRPr="00B12D25" w:rsidRDefault="004C0792" w:rsidP="004C0792">
      <w:pPr>
        <w:spacing w:before="240" w:after="120"/>
        <w:jc w:val="both"/>
        <w:rPr>
          <w:rFonts w:ascii="Arial Narrow" w:hAnsi="Arial Narrow" w:cs="Tahoma"/>
          <w:b/>
          <w:bCs/>
          <w:sz w:val="21"/>
          <w:szCs w:val="21"/>
        </w:rPr>
      </w:pPr>
      <w:r w:rsidRPr="00B12D25">
        <w:rPr>
          <w:rFonts w:ascii="Arial Narrow" w:hAnsi="Arial Narrow" w:cs="Tahoma"/>
          <w:b/>
          <w:bCs/>
          <w:sz w:val="21"/>
          <w:szCs w:val="21"/>
          <w:u w:val="single"/>
        </w:rPr>
        <w:t>CHAPITRE III</w:t>
      </w:r>
      <w:r w:rsidRPr="00B12D25">
        <w:rPr>
          <w:rFonts w:ascii="Arial Narrow" w:hAnsi="Arial Narrow" w:cs="Tahoma"/>
          <w:b/>
          <w:bCs/>
          <w:sz w:val="21"/>
          <w:szCs w:val="21"/>
        </w:rPr>
        <w:t> : RECEPTION DES TRAVAUX</w:t>
      </w:r>
    </w:p>
    <w:p w14:paraId="5CC8A851"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RECEPTION PROVISOIRE </w:t>
      </w:r>
    </w:p>
    <w:p w14:paraId="18EE1AD9" w14:textId="34C360CF"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Av</w:t>
      </w:r>
      <w:r w:rsidR="00516D54" w:rsidRPr="00B12D25">
        <w:rPr>
          <w:rFonts w:ascii="Arial Narrow" w:hAnsi="Arial Narrow" w:cs="Tahoma"/>
          <w:sz w:val="21"/>
          <w:szCs w:val="21"/>
        </w:rPr>
        <w:t>ant la réception provisoire, l’E</w:t>
      </w:r>
      <w:r w:rsidRPr="00B12D25">
        <w:rPr>
          <w:rFonts w:ascii="Arial Narrow" w:hAnsi="Arial Narrow" w:cs="Tahoma"/>
          <w:sz w:val="21"/>
          <w:szCs w:val="21"/>
        </w:rPr>
        <w:t>ntrepreneu</w:t>
      </w:r>
      <w:r w:rsidR="009B2E29" w:rsidRPr="00B12D25">
        <w:rPr>
          <w:rFonts w:ascii="Arial Narrow" w:hAnsi="Arial Narrow" w:cs="Tahoma"/>
          <w:sz w:val="21"/>
          <w:szCs w:val="21"/>
        </w:rPr>
        <w:t>r demande par écrit au Chef de S</w:t>
      </w:r>
      <w:r w:rsidRPr="00B12D25">
        <w:rPr>
          <w:rFonts w:ascii="Arial Narrow" w:hAnsi="Arial Narrow" w:cs="Tahoma"/>
          <w:sz w:val="21"/>
          <w:szCs w:val="21"/>
        </w:rPr>
        <w:t xml:space="preserve">ervice </w:t>
      </w:r>
      <w:r w:rsidR="009B2E29" w:rsidRPr="00B12D25">
        <w:rPr>
          <w:rFonts w:ascii="Arial Narrow" w:hAnsi="Arial Narrow" w:cs="Tahoma"/>
          <w:sz w:val="21"/>
          <w:szCs w:val="21"/>
        </w:rPr>
        <w:t>du M</w:t>
      </w:r>
      <w:r w:rsidRPr="00B12D25">
        <w:rPr>
          <w:rFonts w:ascii="Arial Narrow" w:hAnsi="Arial Narrow" w:cs="Tahoma"/>
          <w:sz w:val="21"/>
          <w:szCs w:val="21"/>
        </w:rPr>
        <w:t>arché, avec co</w:t>
      </w:r>
      <w:r w:rsidR="00687DE9" w:rsidRPr="00B12D25">
        <w:rPr>
          <w:rFonts w:ascii="Arial Narrow" w:hAnsi="Arial Narrow" w:cs="Tahoma"/>
          <w:sz w:val="21"/>
          <w:szCs w:val="21"/>
        </w:rPr>
        <w:t>pie à l’Autorité C</w:t>
      </w:r>
      <w:r w:rsidR="00AC67E5" w:rsidRPr="00B12D25">
        <w:rPr>
          <w:rFonts w:ascii="Arial Narrow" w:hAnsi="Arial Narrow" w:cs="Tahoma"/>
          <w:sz w:val="21"/>
          <w:szCs w:val="21"/>
        </w:rPr>
        <w:t>ontractante, l’Ingénieur et la Maitrise d’Œuvre</w:t>
      </w:r>
      <w:r w:rsidRPr="00B12D25">
        <w:rPr>
          <w:rFonts w:ascii="Arial Narrow" w:hAnsi="Arial Narrow" w:cs="Tahoma"/>
          <w:sz w:val="21"/>
          <w:szCs w:val="21"/>
        </w:rPr>
        <w:t xml:space="preserve"> l’organisation d’une visite technique préalable à la réception.</w:t>
      </w:r>
    </w:p>
    <w:p w14:paraId="0188AE22" w14:textId="503952E1"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Cette visite technique préalable à la réception effectuée contradictoirement par</w:t>
      </w:r>
      <w:r w:rsidRPr="00B12D25">
        <w:rPr>
          <w:rFonts w:ascii="Arial Narrow" w:hAnsi="Arial Narrow" w:cs="Tahoma"/>
          <w:sz w:val="21"/>
          <w:szCs w:val="21"/>
          <w:lang w:val="fr-CM"/>
        </w:rPr>
        <w:t xml:space="preserve"> </w:t>
      </w:r>
      <w:r w:rsidR="00EF7C60" w:rsidRPr="00B12D25">
        <w:rPr>
          <w:rFonts w:ascii="Arial Narrow" w:hAnsi="Arial Narrow" w:cs="Tahoma"/>
          <w:sz w:val="21"/>
          <w:szCs w:val="21"/>
        </w:rPr>
        <w:t>l’Ingénieur du M</w:t>
      </w:r>
      <w:r w:rsidRPr="00B12D25">
        <w:rPr>
          <w:rFonts w:ascii="Arial Narrow" w:hAnsi="Arial Narrow" w:cs="Tahoma"/>
          <w:sz w:val="21"/>
          <w:szCs w:val="21"/>
        </w:rPr>
        <w:t>arché, l’Autorité Contractante ou son représentant et le cocontractant porte sur:</w:t>
      </w:r>
    </w:p>
    <w:p w14:paraId="738D03C6"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la reconnaissance qualitative et quantitative des ouvrages exécutés ;</w:t>
      </w:r>
    </w:p>
    <w:p w14:paraId="03D6B055"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la constatation des quantités effectivement réalisées ;</w:t>
      </w:r>
    </w:p>
    <w:p w14:paraId="5E374D06"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 xml:space="preserve">la constatation de l’achèvement des travaux conformément aux termes </w:t>
      </w:r>
      <w:r w:rsidRPr="00B12D25">
        <w:rPr>
          <w:rFonts w:ascii="Arial Narrow" w:hAnsi="Arial Narrow"/>
          <w:sz w:val="21"/>
          <w:szCs w:val="21"/>
        </w:rPr>
        <w:t xml:space="preserve">du </w:t>
      </w:r>
      <w:r w:rsidRPr="00B12D25">
        <w:rPr>
          <w:rFonts w:ascii="Arial Narrow" w:hAnsi="Arial Narrow" w:cs="Tahoma"/>
          <w:sz w:val="21"/>
          <w:szCs w:val="21"/>
        </w:rPr>
        <w:t xml:space="preserve">marché, ou de la non-exécution ou du non-respect partiel ou total des prestations prévues dans </w:t>
      </w:r>
      <w:r w:rsidRPr="00B12D25">
        <w:rPr>
          <w:rFonts w:ascii="Arial Narrow" w:hAnsi="Arial Narrow"/>
          <w:sz w:val="21"/>
          <w:szCs w:val="21"/>
        </w:rPr>
        <w:t xml:space="preserve">le </w:t>
      </w:r>
      <w:r w:rsidRPr="00B12D25">
        <w:rPr>
          <w:rFonts w:ascii="Arial Narrow" w:hAnsi="Arial Narrow" w:cs="Tahoma"/>
          <w:sz w:val="21"/>
          <w:szCs w:val="21"/>
        </w:rPr>
        <w:t>marché;</w:t>
      </w:r>
    </w:p>
    <w:p w14:paraId="0A92B61A"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La notification des réserves éventuelles et des délais de mise en conformité ;</w:t>
      </w:r>
    </w:p>
    <w:p w14:paraId="3960AB88"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la constatation du repli des installations de chantier et de la remise en état des lieux.</w:t>
      </w:r>
    </w:p>
    <w:p w14:paraId="4CA16110" w14:textId="49CAEDFF"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Ces opérations font l’objet d’un procès-verbal dressé sur le champ et signé contradictoirement par l’Ingénieur</w:t>
      </w:r>
      <w:r w:rsidR="003C3A0C" w:rsidRPr="00B12D25">
        <w:rPr>
          <w:rFonts w:ascii="Arial Narrow" w:hAnsi="Arial Narrow" w:cs="Tahoma"/>
          <w:sz w:val="21"/>
          <w:szCs w:val="21"/>
          <w:lang w:val="fr-CM"/>
        </w:rPr>
        <w:t xml:space="preserve"> du M</w:t>
      </w:r>
      <w:r w:rsidRPr="00B12D25">
        <w:rPr>
          <w:rFonts w:ascii="Arial Narrow" w:hAnsi="Arial Narrow" w:cs="Tahoma"/>
          <w:sz w:val="21"/>
          <w:szCs w:val="21"/>
          <w:lang w:val="fr-CM"/>
        </w:rPr>
        <w:t>arché</w:t>
      </w:r>
      <w:r w:rsidRPr="00B12D25">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661588CA" w14:textId="2ED0A886"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La réception provisoire est effectuée, à la demande du Cocontractant adressée </w:t>
      </w:r>
      <w:r w:rsidR="00B026AA" w:rsidRPr="00B12D25">
        <w:rPr>
          <w:rFonts w:ascii="Arial Narrow" w:hAnsi="Arial Narrow" w:cs="Tahoma"/>
          <w:sz w:val="21"/>
          <w:szCs w:val="21"/>
        </w:rPr>
        <w:t>a</w:t>
      </w:r>
      <w:r w:rsidRPr="00B12D25">
        <w:rPr>
          <w:rFonts w:ascii="Arial Narrow" w:hAnsi="Arial Narrow" w:cs="Tahoma"/>
          <w:sz w:val="21"/>
          <w:szCs w:val="21"/>
        </w:rPr>
        <w:t xml:space="preserve">u Maître d’Ouvrage, en cas d’exécution satisfaisante des prestations prévues dans </w:t>
      </w:r>
      <w:r w:rsidRPr="00B12D25">
        <w:rPr>
          <w:rFonts w:ascii="Arial Narrow" w:hAnsi="Arial Narrow"/>
          <w:sz w:val="21"/>
          <w:szCs w:val="21"/>
        </w:rPr>
        <w:t xml:space="preserve">le </w:t>
      </w:r>
      <w:r w:rsidRPr="00B12D25">
        <w:rPr>
          <w:rFonts w:ascii="Arial Narrow" w:hAnsi="Arial Narrow" w:cs="Tahoma"/>
          <w:sz w:val="21"/>
          <w:szCs w:val="21"/>
        </w:rPr>
        <w:t>marché, exécution constatée par un procès-verbal de levée des réserves contenues dans le procès-verbal de la Commission de pré réception technique.</w:t>
      </w:r>
    </w:p>
    <w:p w14:paraId="632D8F63" w14:textId="77777777"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Le Cocontractant est convoqué à la réception par courrier au moins cinq (5) jours avant la date de la réception. Il est tenu d’y assister (ou de s’y faire représenter).</w:t>
      </w:r>
    </w:p>
    <w:p w14:paraId="65E2B948" w14:textId="77777777"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lastRenderedPageBreak/>
        <w:t>Il prend part à la réception. Son absence équivaut à l’acceptation sans réserve des conclusions de la Commission de réception.</w:t>
      </w:r>
    </w:p>
    <w:p w14:paraId="45EAE3B6" w14:textId="77777777"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14:paraId="5F2E8DD0" w14:textId="77777777"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Le procès-verbal signé séance tenante par tous les membres de la commission, prononce soit :</w:t>
      </w:r>
    </w:p>
    <w:p w14:paraId="18035675" w14:textId="77777777" w:rsidR="004C0792" w:rsidRPr="00B12D25" w:rsidRDefault="004C0792" w:rsidP="00730F2C">
      <w:pPr>
        <w:numPr>
          <w:ilvl w:val="0"/>
          <w:numId w:val="10"/>
        </w:numPr>
        <w:spacing w:before="60" w:after="60"/>
        <w:jc w:val="both"/>
        <w:rPr>
          <w:rFonts w:ascii="Arial Narrow" w:hAnsi="Arial Narrow" w:cs="Tahoma"/>
          <w:sz w:val="21"/>
          <w:szCs w:val="21"/>
        </w:rPr>
      </w:pPr>
      <w:r w:rsidRPr="00B12D25">
        <w:rPr>
          <w:rFonts w:ascii="Arial Narrow" w:hAnsi="Arial Narrow" w:cs="Tahoma"/>
          <w:sz w:val="21"/>
          <w:szCs w:val="21"/>
        </w:rPr>
        <w:t>la réception provisoire des travaux sans réserve ;</w:t>
      </w:r>
    </w:p>
    <w:p w14:paraId="53187D93" w14:textId="77777777" w:rsidR="004C0792" w:rsidRPr="00B12D25" w:rsidRDefault="004C0792" w:rsidP="00730F2C">
      <w:pPr>
        <w:numPr>
          <w:ilvl w:val="0"/>
          <w:numId w:val="10"/>
        </w:numPr>
        <w:spacing w:before="60" w:after="60"/>
        <w:jc w:val="both"/>
        <w:rPr>
          <w:rFonts w:ascii="Arial Narrow" w:hAnsi="Arial Narrow" w:cs="Tahoma"/>
          <w:sz w:val="21"/>
          <w:szCs w:val="21"/>
        </w:rPr>
      </w:pPr>
      <w:r w:rsidRPr="00B12D25">
        <w:rPr>
          <w:rFonts w:ascii="Arial Narrow" w:hAnsi="Arial Narrow" w:cs="Tahoma"/>
          <w:sz w:val="21"/>
          <w:szCs w:val="21"/>
        </w:rPr>
        <w:t>le refus de réceptionner les travaux.</w:t>
      </w:r>
    </w:p>
    <w:p w14:paraId="6D965DA5" w14:textId="77777777" w:rsidR="004C0792" w:rsidRPr="00B12D25" w:rsidRDefault="004C0792" w:rsidP="00730F2C">
      <w:pPr>
        <w:pStyle w:val="Paragraphedeliste"/>
        <w:numPr>
          <w:ilvl w:val="1"/>
          <w:numId w:val="75"/>
        </w:numPr>
        <w:tabs>
          <w:tab w:val="left" w:pos="567"/>
        </w:tabs>
        <w:jc w:val="both"/>
        <w:rPr>
          <w:rFonts w:ascii="Arial Narrow" w:hAnsi="Arial Narrow" w:cs="Tahoma"/>
          <w:sz w:val="21"/>
          <w:szCs w:val="21"/>
        </w:rPr>
      </w:pPr>
      <w:r w:rsidRPr="00B12D25">
        <w:rPr>
          <w:rFonts w:ascii="Arial Narrow" w:hAnsi="Arial Narrow" w:cs="Tahoma"/>
          <w:sz w:val="21"/>
          <w:szCs w:val="21"/>
        </w:rPr>
        <w:t>Le procès-verbal de réception provisoire précise ou fixe la date d’achèvement des travaux.</w:t>
      </w:r>
    </w:p>
    <w:p w14:paraId="3C937CB3"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DELAI DE GARANTIE </w:t>
      </w:r>
    </w:p>
    <w:p w14:paraId="0123BF50" w14:textId="1D4CF236" w:rsidR="004C0792" w:rsidRPr="00B12D25" w:rsidRDefault="004C0792" w:rsidP="00730F2C">
      <w:pPr>
        <w:pStyle w:val="Paragraphedeliste"/>
        <w:numPr>
          <w:ilvl w:val="1"/>
          <w:numId w:val="76"/>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 délai de garantie concerne les travaux relatifs à l’ouvrage et aux équipements </w:t>
      </w:r>
      <w:r w:rsidR="00687DE9" w:rsidRPr="00B12D25">
        <w:rPr>
          <w:rFonts w:ascii="Arial Narrow" w:hAnsi="Arial Narrow" w:cs="Tahoma"/>
          <w:sz w:val="21"/>
          <w:szCs w:val="21"/>
        </w:rPr>
        <w:t>du bâtiment éventuellement installé</w:t>
      </w:r>
      <w:r w:rsidRPr="00B12D25">
        <w:rPr>
          <w:rFonts w:ascii="Arial Narrow" w:hAnsi="Arial Narrow" w:cs="Tahoma"/>
          <w:sz w:val="21"/>
          <w:szCs w:val="21"/>
        </w:rPr>
        <w:t>.</w:t>
      </w:r>
    </w:p>
    <w:p w14:paraId="536F2333" w14:textId="77777777" w:rsidR="004C0792" w:rsidRPr="00B12D25" w:rsidRDefault="004C0792" w:rsidP="00730F2C">
      <w:pPr>
        <w:pStyle w:val="Paragraphedeliste"/>
        <w:numPr>
          <w:ilvl w:val="1"/>
          <w:numId w:val="76"/>
        </w:numPr>
        <w:tabs>
          <w:tab w:val="left" w:pos="567"/>
        </w:tabs>
        <w:jc w:val="both"/>
        <w:rPr>
          <w:rFonts w:ascii="Arial Narrow" w:hAnsi="Arial Narrow" w:cs="Tahoma"/>
          <w:sz w:val="21"/>
          <w:szCs w:val="21"/>
        </w:rPr>
      </w:pPr>
      <w:r w:rsidRPr="00B12D25">
        <w:rPr>
          <w:rFonts w:ascii="Arial Narrow" w:hAnsi="Arial Narrow" w:cs="Tahoma"/>
          <w:sz w:val="21"/>
          <w:szCs w:val="21"/>
        </w:rPr>
        <w:t xml:space="preserve">Ce délai est fixé à </w:t>
      </w:r>
      <w:r w:rsidRPr="00B12D25">
        <w:rPr>
          <w:rFonts w:ascii="Arial Narrow" w:hAnsi="Arial Narrow" w:cs="Tahoma"/>
          <w:b/>
          <w:sz w:val="21"/>
          <w:szCs w:val="21"/>
        </w:rPr>
        <w:t>un (01) an</w:t>
      </w:r>
      <w:r w:rsidRPr="00B12D25">
        <w:rPr>
          <w:rFonts w:ascii="Arial Narrow" w:hAnsi="Arial Narrow" w:cs="Tahoma"/>
          <w:sz w:val="21"/>
          <w:szCs w:val="21"/>
        </w:rPr>
        <w:t xml:space="preserve"> et court à compter de la date de réception provisoire des travaux.</w:t>
      </w:r>
    </w:p>
    <w:p w14:paraId="69A62BC6" w14:textId="77777777" w:rsidR="004C0792" w:rsidRPr="00B12D25" w:rsidRDefault="004C0792" w:rsidP="004C0792">
      <w:pPr>
        <w:tabs>
          <w:tab w:val="left" w:pos="567"/>
        </w:tabs>
        <w:jc w:val="both"/>
        <w:rPr>
          <w:rFonts w:ascii="Arial Narrow" w:hAnsi="Arial Narrow" w:cs="Tahoma"/>
          <w:sz w:val="21"/>
          <w:szCs w:val="21"/>
        </w:rPr>
      </w:pPr>
    </w:p>
    <w:p w14:paraId="26EA44D7"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ENTRETIEN PENDANT LA PERIODE DE GARANTIE </w:t>
      </w:r>
    </w:p>
    <w:p w14:paraId="045FB3E4" w14:textId="77777777" w:rsidR="004C0792" w:rsidRPr="00B12D25"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B12D25">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6684E5C0" w14:textId="266CDEF9" w:rsidR="004C0792" w:rsidRPr="00B12D25"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B12D25">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B026AA" w:rsidRPr="00B12D25">
        <w:rPr>
          <w:rFonts w:ascii="Arial Narrow" w:hAnsi="Arial Narrow" w:cs="Tahoma"/>
          <w:sz w:val="21"/>
          <w:szCs w:val="21"/>
          <w:lang w:val="fr-CM"/>
        </w:rPr>
        <w:t xml:space="preserve"> du M</w:t>
      </w:r>
      <w:r w:rsidRPr="00B12D25">
        <w:rPr>
          <w:rFonts w:ascii="Arial Narrow" w:hAnsi="Arial Narrow" w:cs="Tahoma"/>
          <w:sz w:val="21"/>
          <w:szCs w:val="21"/>
          <w:lang w:val="fr-CM"/>
        </w:rPr>
        <w:t>arché</w:t>
      </w:r>
      <w:r w:rsidRPr="00B12D25">
        <w:rPr>
          <w:rFonts w:ascii="Arial Narrow" w:hAnsi="Arial Narrow" w:cs="Tahoma"/>
          <w:sz w:val="21"/>
          <w:szCs w:val="21"/>
        </w:rPr>
        <w:t xml:space="preserve"> n’en a pas fait mention. Il dispose d’un délai de vingt (20) jours pour procéder aux réparations. Passé ce délai, le Maître d’Ouvrages a la possibilité de faire exécuter les travaux aux frais du Cocontractant.</w:t>
      </w:r>
    </w:p>
    <w:p w14:paraId="136EF23C"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COMMISSION DE RECEPTION</w:t>
      </w:r>
    </w:p>
    <w:p w14:paraId="224FA876" w14:textId="77777777" w:rsidR="004C0792" w:rsidRPr="00B12D25"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Après la visite des ouvrages, la Commission de réception, examine le procès-verbal de réception technique et vérifie la levée effective d’éventuelles réserves. Elle procède à la réception provisoire des travaux s’il y a lieu. </w:t>
      </w:r>
    </w:p>
    <w:p w14:paraId="64FE8757" w14:textId="77777777" w:rsidR="004C0792" w:rsidRPr="00B12D25"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Le procès-verbal signé séance tenante par tous les membres de la commission, prononce soit :</w:t>
      </w:r>
    </w:p>
    <w:p w14:paraId="139AF198"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la réception provisoire des travaux sans réserve ;</w:t>
      </w:r>
    </w:p>
    <w:p w14:paraId="3A3317A8"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la nécessité de lever les réserves dans un délai imparti, préalablement à la fixation d’une nouvelle date de réception provisoire des travaux.</w:t>
      </w:r>
    </w:p>
    <w:p w14:paraId="551F4DCA"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Tous les frais inhérents aux réceptions provisoire ou définitive des ouvrages sont à la charge du Maitre d’Ouvrage sauf celui du représentant du MINMAP.</w:t>
      </w:r>
    </w:p>
    <w:p w14:paraId="2CF81C58"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Les travaux relatifs à la levée des réserves sont à la charge du Cocontractant.</w:t>
      </w:r>
    </w:p>
    <w:p w14:paraId="45642D44" w14:textId="77777777" w:rsidR="004C0792" w:rsidRPr="00B12D25" w:rsidRDefault="004C0792" w:rsidP="004C0792">
      <w:pPr>
        <w:jc w:val="both"/>
        <w:rPr>
          <w:rFonts w:ascii="Arial Narrow" w:hAnsi="Arial Narrow" w:cs="Tahoma"/>
          <w:sz w:val="21"/>
          <w:szCs w:val="21"/>
        </w:rPr>
      </w:pPr>
    </w:p>
    <w:p w14:paraId="2F29669E" w14:textId="77777777" w:rsidR="004C0792" w:rsidRPr="00B12D25" w:rsidRDefault="004C0792" w:rsidP="004C0792">
      <w:pPr>
        <w:spacing w:before="120" w:after="120"/>
        <w:ind w:right="283"/>
        <w:jc w:val="both"/>
        <w:rPr>
          <w:rFonts w:ascii="Arial Narrow" w:hAnsi="Arial Narrow"/>
          <w:sz w:val="22"/>
          <w:szCs w:val="22"/>
        </w:rPr>
      </w:pPr>
      <w:r w:rsidRPr="00B12D25">
        <w:rPr>
          <w:rFonts w:ascii="Arial Narrow" w:hAnsi="Arial Narrow"/>
          <w:sz w:val="22"/>
          <w:szCs w:val="22"/>
        </w:rPr>
        <w:t xml:space="preserve">La Commission de réception sera composée des membres suivants : </w:t>
      </w:r>
    </w:p>
    <w:p w14:paraId="625277DD" w14:textId="77777777" w:rsidR="004C0792" w:rsidRPr="00B12D25"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Le Maître d’Ouvrage ou son représentant, Président ;</w:t>
      </w:r>
    </w:p>
    <w:p w14:paraId="2E8A9DA1" w14:textId="74E9C906" w:rsidR="004C0792" w:rsidRPr="00B12D25"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Le Chef de Service du Marché, Membre ;</w:t>
      </w:r>
    </w:p>
    <w:p w14:paraId="47D1D2CE" w14:textId="4F13B4C7" w:rsidR="00586DF8" w:rsidRPr="00B12D25" w:rsidRDefault="005002AB"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Le Directeur Général</w:t>
      </w:r>
      <w:r w:rsidR="00586DF8" w:rsidRPr="00B12D25">
        <w:rPr>
          <w:rFonts w:ascii="Arial Narrow" w:hAnsi="Arial Narrow"/>
          <w:sz w:val="22"/>
          <w:szCs w:val="22"/>
        </w:rPr>
        <w:t xml:space="preserve"> du FEICOM </w:t>
      </w:r>
      <w:r w:rsidRPr="00B12D25">
        <w:rPr>
          <w:rFonts w:ascii="Arial Narrow" w:hAnsi="Arial Narrow"/>
          <w:sz w:val="22"/>
          <w:szCs w:val="22"/>
        </w:rPr>
        <w:t xml:space="preserve">ou son représentant, Membre </w:t>
      </w:r>
      <w:r w:rsidR="00586DF8" w:rsidRPr="00B12D25">
        <w:rPr>
          <w:rFonts w:ascii="Arial Narrow" w:hAnsi="Arial Narrow"/>
          <w:sz w:val="22"/>
          <w:szCs w:val="22"/>
        </w:rPr>
        <w:t>;</w:t>
      </w:r>
    </w:p>
    <w:p w14:paraId="420B1707" w14:textId="7F86D973" w:rsidR="00B61302" w:rsidRPr="00B12D25" w:rsidRDefault="00B6130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 xml:space="preserve">Le Chef de Service du Suivi et du Contrôle des Investissements du FEICOM/EN, Membre ; </w:t>
      </w:r>
    </w:p>
    <w:p w14:paraId="16CDFE4F" w14:textId="77777777" w:rsidR="004C0792" w:rsidRPr="00B12D25"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 xml:space="preserve">Le MINMAP ou son représentant, Observateur ; </w:t>
      </w:r>
    </w:p>
    <w:p w14:paraId="0907B6AC" w14:textId="7E98A5F3" w:rsidR="00586DF8" w:rsidRPr="00B12D25"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L’I</w:t>
      </w:r>
      <w:r w:rsidR="004C0792" w:rsidRPr="00B12D25">
        <w:rPr>
          <w:rFonts w:ascii="Arial Narrow" w:hAnsi="Arial Narrow"/>
          <w:sz w:val="22"/>
          <w:szCs w:val="22"/>
        </w:rPr>
        <w:t xml:space="preserve">ngénieur du </w:t>
      </w:r>
      <w:r w:rsidR="0092586F" w:rsidRPr="00B12D25">
        <w:rPr>
          <w:rFonts w:ascii="Arial Narrow" w:hAnsi="Arial Narrow"/>
          <w:sz w:val="22"/>
          <w:szCs w:val="22"/>
        </w:rPr>
        <w:t>M</w:t>
      </w:r>
      <w:r w:rsidRPr="00B12D25">
        <w:rPr>
          <w:rFonts w:ascii="Arial Narrow" w:hAnsi="Arial Narrow"/>
          <w:sz w:val="22"/>
          <w:szCs w:val="22"/>
        </w:rPr>
        <w:t>arché Membre ;</w:t>
      </w:r>
    </w:p>
    <w:p w14:paraId="30A1A6BE" w14:textId="0A243CE1" w:rsidR="00586DF8" w:rsidRPr="00B12D25"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Le Délégué Régional du MINESEC ou son représentant, Membre ;</w:t>
      </w:r>
    </w:p>
    <w:p w14:paraId="77A1E7D9" w14:textId="1AA968C7" w:rsidR="004C0792" w:rsidRPr="00B12D25"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La maitrise d’œuvre, Rapporteur</w:t>
      </w:r>
      <w:r w:rsidR="004C0792" w:rsidRPr="00B12D25">
        <w:rPr>
          <w:rFonts w:ascii="Arial Narrow" w:hAnsi="Arial Narrow"/>
          <w:sz w:val="22"/>
          <w:szCs w:val="22"/>
        </w:rPr>
        <w:t> ;</w:t>
      </w:r>
    </w:p>
    <w:p w14:paraId="19487728" w14:textId="77777777" w:rsidR="004C0792" w:rsidRPr="00B12D25"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B12D25">
        <w:rPr>
          <w:rFonts w:ascii="Arial Narrow" w:hAnsi="Arial Narrow"/>
          <w:sz w:val="22"/>
          <w:szCs w:val="22"/>
        </w:rPr>
        <w:t>Le Comptable Matières, Membre ;</w:t>
      </w:r>
    </w:p>
    <w:p w14:paraId="0C0FEECF" w14:textId="77777777" w:rsidR="004C0792" w:rsidRPr="00B12D25"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iCs/>
          <w:sz w:val="22"/>
          <w:szCs w:val="22"/>
        </w:rPr>
      </w:pPr>
      <w:r w:rsidRPr="00B12D25">
        <w:rPr>
          <w:rFonts w:ascii="Arial Narrow" w:hAnsi="Arial Narrow"/>
          <w:sz w:val="22"/>
          <w:szCs w:val="22"/>
        </w:rPr>
        <w:t>Le Prestataire ou son représentant, Membre.</w:t>
      </w:r>
    </w:p>
    <w:p w14:paraId="5A49344B" w14:textId="77777777"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Le Cocontractant saisit le représentant du Maître d’Ouvrage afin de lui proposer une date de réception. Une fois la date approuvée, celui-ci convoque les membres de la Commission de réception, aux fins de procéder à la réception.</w:t>
      </w:r>
    </w:p>
    <w:p w14:paraId="45680AD2"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RECEPTION DEFINITIVE</w:t>
      </w:r>
    </w:p>
    <w:p w14:paraId="406F39EE" w14:textId="77A8DD63"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Les membres de la commission de réception définitive </w:t>
      </w:r>
      <w:r w:rsidR="00D20EAC" w:rsidRPr="00B12D25">
        <w:rPr>
          <w:rFonts w:ascii="Arial Narrow" w:hAnsi="Arial Narrow" w:cs="Tahoma"/>
          <w:sz w:val="21"/>
          <w:szCs w:val="21"/>
        </w:rPr>
        <w:t>et s</w:t>
      </w:r>
      <w:r w:rsidR="00EC2B9D" w:rsidRPr="00B12D25">
        <w:rPr>
          <w:rFonts w:ascii="Arial Narrow" w:hAnsi="Arial Narrow" w:cs="Tahoma"/>
          <w:sz w:val="21"/>
          <w:szCs w:val="21"/>
        </w:rPr>
        <w:t xml:space="preserve">es préalables </w:t>
      </w:r>
      <w:r w:rsidRPr="00B12D25">
        <w:rPr>
          <w:rFonts w:ascii="Arial Narrow" w:hAnsi="Arial Narrow" w:cs="Tahoma"/>
          <w:sz w:val="21"/>
          <w:szCs w:val="21"/>
        </w:rPr>
        <w:t>sont les mêmes que ceux de la commission de réception provisoire.</w:t>
      </w:r>
    </w:p>
    <w:p w14:paraId="6D1A753A" w14:textId="7A5438A6" w:rsidR="004C0792" w:rsidRPr="00B12D25" w:rsidRDefault="004C0792" w:rsidP="004C0792">
      <w:pPr>
        <w:spacing w:before="240" w:after="120"/>
        <w:rPr>
          <w:rFonts w:ascii="Arial Narrow" w:hAnsi="Arial Narrow" w:cs="Tahoma"/>
          <w:b/>
          <w:sz w:val="21"/>
          <w:szCs w:val="21"/>
        </w:rPr>
      </w:pPr>
      <w:r w:rsidRPr="00B12D25">
        <w:rPr>
          <w:rFonts w:ascii="Arial Narrow" w:hAnsi="Arial Narrow" w:cs="Tahoma"/>
          <w:b/>
          <w:sz w:val="21"/>
          <w:szCs w:val="21"/>
          <w:u w:val="single"/>
        </w:rPr>
        <w:t>CHAPITRE IV</w:t>
      </w:r>
      <w:r w:rsidRPr="00B12D25">
        <w:rPr>
          <w:rFonts w:ascii="Arial Narrow" w:hAnsi="Arial Narrow" w:cs="Tahoma"/>
          <w:b/>
          <w:sz w:val="21"/>
          <w:szCs w:val="21"/>
        </w:rPr>
        <w:t> : DISPOSITIONS FINANCIERES</w:t>
      </w:r>
    </w:p>
    <w:p w14:paraId="2B101427"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MONTANT DU MARCHÉ </w:t>
      </w:r>
    </w:p>
    <w:p w14:paraId="22E1ED2B" w14:textId="77777777" w:rsidR="004C0792" w:rsidRPr="00B12D25"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Le montant </w:t>
      </w:r>
      <w:r w:rsidRPr="00B12D25">
        <w:rPr>
          <w:rFonts w:ascii="Arial Narrow" w:hAnsi="Arial Narrow"/>
          <w:sz w:val="21"/>
          <w:szCs w:val="21"/>
        </w:rPr>
        <w:t xml:space="preserve">du </w:t>
      </w:r>
      <w:r w:rsidRPr="00B12D25">
        <w:rPr>
          <w:rFonts w:ascii="Arial Narrow" w:hAnsi="Arial Narrow" w:cs="Tahoma"/>
          <w:sz w:val="21"/>
          <w:szCs w:val="21"/>
        </w:rPr>
        <w:t>marché, tel qu’il ressort du devis estimatif ci-joint, est de ________ (en chiffres) _______ (en lettres) francs CFA Toutes taxes comprises (TTC) ; soit :</w:t>
      </w:r>
    </w:p>
    <w:p w14:paraId="50544BA8" w14:textId="77777777" w:rsidR="004C0792" w:rsidRPr="00B12D25" w:rsidRDefault="004C0792" w:rsidP="00730F2C">
      <w:pPr>
        <w:numPr>
          <w:ilvl w:val="0"/>
          <w:numId w:val="10"/>
        </w:numPr>
        <w:spacing w:before="120"/>
        <w:jc w:val="both"/>
        <w:rPr>
          <w:rFonts w:ascii="Arial Narrow" w:hAnsi="Arial Narrow" w:cs="Tahoma"/>
          <w:sz w:val="21"/>
          <w:szCs w:val="21"/>
        </w:rPr>
      </w:pPr>
      <w:r w:rsidRPr="00B12D25">
        <w:rPr>
          <w:rFonts w:ascii="Arial Narrow" w:hAnsi="Arial Narrow" w:cs="Tahoma"/>
          <w:sz w:val="21"/>
          <w:szCs w:val="21"/>
        </w:rPr>
        <w:t>Montant HTVA : _______ (______) francs CFA ;</w:t>
      </w:r>
    </w:p>
    <w:p w14:paraId="4CE75F58" w14:textId="77777777" w:rsidR="004C0792" w:rsidRPr="00B12D25" w:rsidRDefault="004C0792" w:rsidP="00730F2C">
      <w:pPr>
        <w:numPr>
          <w:ilvl w:val="0"/>
          <w:numId w:val="10"/>
        </w:numPr>
        <w:spacing w:before="120"/>
        <w:jc w:val="both"/>
        <w:rPr>
          <w:rFonts w:ascii="Arial Narrow" w:hAnsi="Arial Narrow" w:cs="Tahoma"/>
          <w:sz w:val="21"/>
          <w:szCs w:val="21"/>
        </w:rPr>
      </w:pPr>
      <w:r w:rsidRPr="00B12D25">
        <w:rPr>
          <w:rFonts w:ascii="Arial Narrow" w:hAnsi="Arial Narrow" w:cs="Tahoma"/>
          <w:sz w:val="21"/>
          <w:szCs w:val="21"/>
        </w:rPr>
        <w:t>Montant de la TVA : __________ (_______) francs CFA.</w:t>
      </w:r>
    </w:p>
    <w:p w14:paraId="6341A1B6" w14:textId="77777777" w:rsidR="004C0792" w:rsidRPr="00B12D25"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lastRenderedPageBreak/>
        <w:t>Le montant du marché calculé dans les conditions prévues à l’article 19 du CCAG, résulte de l’application au montant hors TVA, du taux de la taxe sur la valeur ajoutée (TVA) et du rabais éventuellement consenti par l’Entrepreneur.</w:t>
      </w:r>
    </w:p>
    <w:p w14:paraId="67E5AEC9"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CONSISTANCE DES PRIX </w:t>
      </w:r>
    </w:p>
    <w:p w14:paraId="716F55E5" w14:textId="38E1F5A1" w:rsidR="004C0792" w:rsidRPr="00B12D25" w:rsidRDefault="004C0792" w:rsidP="004C0792">
      <w:pPr>
        <w:spacing w:before="60"/>
        <w:jc w:val="both"/>
        <w:rPr>
          <w:rFonts w:ascii="Arial Narrow" w:hAnsi="Arial Narrow" w:cs="Tahoma"/>
          <w:sz w:val="21"/>
          <w:szCs w:val="21"/>
        </w:rPr>
      </w:pPr>
      <w:r w:rsidRPr="00B12D25">
        <w:rPr>
          <w:rFonts w:ascii="Arial Narrow" w:hAnsi="Arial Narrow" w:cs="Tahoma"/>
          <w:sz w:val="21"/>
          <w:szCs w:val="21"/>
        </w:rPr>
        <w:t>33.1 Le marché peut comporter soit des prix forfaitaires, soit des prix unitaires, soit à la fois des prix forfaitaires et des prix unitaires. En tout état de cause, les prix sont réputés comprendre toutes les dépenses résultant de l'exécution des travaux et de</w:t>
      </w:r>
      <w:r w:rsidR="007F0A6E" w:rsidRPr="00B12D25">
        <w:rPr>
          <w:rFonts w:ascii="Arial Narrow" w:hAnsi="Arial Narrow" w:cs="Tahoma"/>
          <w:sz w:val="21"/>
          <w:szCs w:val="21"/>
        </w:rPr>
        <w:t>s obligations de l'E</w:t>
      </w:r>
      <w:r w:rsidRPr="00B12D25">
        <w:rPr>
          <w:rFonts w:ascii="Arial Narrow" w:hAnsi="Arial Narrow" w:cs="Tahoma"/>
          <w:sz w:val="21"/>
          <w:szCs w:val="21"/>
        </w:rPr>
        <w:t>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3F1C37" w14:textId="77777777" w:rsidR="004C0792" w:rsidRPr="00B12D25" w:rsidRDefault="004C0792" w:rsidP="004C0792">
      <w:pPr>
        <w:spacing w:before="60"/>
        <w:jc w:val="both"/>
        <w:rPr>
          <w:rFonts w:ascii="Arial Narrow" w:hAnsi="Arial Narrow" w:cs="Tahoma"/>
          <w:sz w:val="21"/>
          <w:szCs w:val="21"/>
        </w:rPr>
      </w:pPr>
      <w:r w:rsidRPr="00B12D25">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2B2A44B8" w14:textId="77777777" w:rsidR="004C0792" w:rsidRPr="00B12D25" w:rsidRDefault="004C0792" w:rsidP="004C0792">
      <w:pPr>
        <w:spacing w:before="60"/>
        <w:jc w:val="both"/>
        <w:rPr>
          <w:rFonts w:ascii="Arial Narrow" w:hAnsi="Arial Narrow" w:cs="Tahoma"/>
          <w:sz w:val="21"/>
          <w:szCs w:val="21"/>
        </w:rPr>
      </w:pPr>
      <w:r w:rsidRPr="00B12D25">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0F9B1F6A"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SOUS-DETAIL DES PRIX</w:t>
      </w:r>
    </w:p>
    <w:p w14:paraId="4D10CD72" w14:textId="77777777" w:rsidR="004C0792" w:rsidRPr="00B12D25"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18A66123" w14:textId="77777777" w:rsidR="004C0792" w:rsidRPr="00B12D25"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les charges salariales, les frais de déplacement. Ils comprennent également les postes suivants :</w:t>
      </w:r>
    </w:p>
    <w:p w14:paraId="41E94392"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Amenée, montage, entretien, démontage et repli de toutes les installations y compris bureaux, laboratoires, matériel de carrière éventuels, ateliers, habitation etc. ;</w:t>
      </w:r>
    </w:p>
    <w:p w14:paraId="2CD2194C"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Amenée, fourniture, stockage et transport de tous les matériaux, ingrédient, carburant, lubrifiant, etc. ;</w:t>
      </w:r>
    </w:p>
    <w:p w14:paraId="1321499C"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Entretien des ouvrages existants utilisés pour la réalisation du marché;</w:t>
      </w:r>
    </w:p>
    <w:p w14:paraId="7F11A6B5"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 xml:space="preserve">Prospection des gîtes d’emprunt, extraction, stockage et mise en œuvre des matériaux drainage des gisements ; </w:t>
      </w:r>
    </w:p>
    <w:p w14:paraId="63356111"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Des mesures d’atténuation des impacts directs environnementaux ;</w:t>
      </w:r>
    </w:p>
    <w:p w14:paraId="11D9B7FF"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Entretien des ouvrages pendant le délai de garantie ;</w:t>
      </w:r>
    </w:p>
    <w:p w14:paraId="68747DE9"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Assurance y compris responsabilité civile ;</w:t>
      </w:r>
    </w:p>
    <w:p w14:paraId="580F5066"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Assurance de chantier ;</w:t>
      </w:r>
    </w:p>
    <w:p w14:paraId="5E8C4374"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Frais financier et frais généraux du chantier ;</w:t>
      </w:r>
    </w:p>
    <w:p w14:paraId="46049048" w14:textId="77777777" w:rsidR="004C0792" w:rsidRPr="00B12D25" w:rsidRDefault="004C0792" w:rsidP="00730F2C">
      <w:pPr>
        <w:numPr>
          <w:ilvl w:val="0"/>
          <w:numId w:val="10"/>
        </w:numPr>
        <w:spacing w:before="40"/>
        <w:jc w:val="both"/>
        <w:rPr>
          <w:rFonts w:ascii="Arial Narrow" w:hAnsi="Arial Narrow" w:cs="Tahoma"/>
          <w:sz w:val="21"/>
          <w:szCs w:val="21"/>
        </w:rPr>
      </w:pPr>
      <w:r w:rsidRPr="00B12D25">
        <w:rPr>
          <w:rFonts w:ascii="Arial Narrow" w:hAnsi="Arial Narrow" w:cs="Tahoma"/>
          <w:sz w:val="21"/>
          <w:szCs w:val="21"/>
        </w:rPr>
        <w:t>Rémunération pour bénéfice et aléas.</w:t>
      </w:r>
    </w:p>
    <w:p w14:paraId="381FFD83" w14:textId="77777777" w:rsidR="004C0792" w:rsidRPr="00B12D25"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3E4D5EE2"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TRAVAUX SUPPLEMENTAIRES - VARIATION DANS LA MASSE DES TRAVAUX ET LA NATURE DES TRAVAUX </w:t>
      </w:r>
    </w:p>
    <w:p w14:paraId="393DEB34" w14:textId="77777777" w:rsidR="004C0792" w:rsidRPr="00B12D25" w:rsidRDefault="004C0792" w:rsidP="00730F2C">
      <w:pPr>
        <w:pStyle w:val="Paragraphedeliste"/>
        <w:numPr>
          <w:ilvl w:val="1"/>
          <w:numId w:val="81"/>
        </w:numPr>
        <w:tabs>
          <w:tab w:val="left" w:pos="567"/>
        </w:tabs>
        <w:jc w:val="both"/>
        <w:rPr>
          <w:rFonts w:ascii="Arial Narrow" w:hAnsi="Arial Narrow" w:cs="Tahoma"/>
          <w:sz w:val="21"/>
          <w:szCs w:val="21"/>
        </w:rPr>
      </w:pPr>
      <w:r w:rsidRPr="00B12D25">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17750156" w14:textId="77777777" w:rsidR="004C0792" w:rsidRPr="00B12D25" w:rsidRDefault="004C0792" w:rsidP="00730F2C">
      <w:pPr>
        <w:pStyle w:val="Paragraphedeliste"/>
        <w:numPr>
          <w:ilvl w:val="1"/>
          <w:numId w:val="81"/>
        </w:numPr>
        <w:tabs>
          <w:tab w:val="left" w:pos="567"/>
        </w:tabs>
        <w:jc w:val="both"/>
        <w:rPr>
          <w:rFonts w:ascii="Arial Narrow" w:hAnsi="Arial Narrow" w:cs="Tahoma"/>
          <w:sz w:val="21"/>
          <w:szCs w:val="21"/>
        </w:rPr>
      </w:pPr>
      <w:r w:rsidRPr="00B12D25">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du présent marché si celui-ci a été présenté dans l’offre du Cocontractant.</w:t>
      </w:r>
    </w:p>
    <w:p w14:paraId="7EC0F2BE"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PREPARATION DES DECOMPTES</w:t>
      </w:r>
    </w:p>
    <w:p w14:paraId="4B2D4D32" w14:textId="77777777" w:rsidR="004C0792" w:rsidRPr="00B12D25"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Le Cocontractant est rémunéré par décomptes établis en appliquant des prix du bordereau des prix unitaires aux prestations réellement exécutées.</w:t>
      </w:r>
    </w:p>
    <w:p w14:paraId="23F75FD7" w14:textId="50963C7D" w:rsidR="004C0792" w:rsidRPr="00B12D25"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lastRenderedPageBreak/>
        <w:t xml:space="preserve">A l’issue de chaque </w:t>
      </w:r>
      <w:r w:rsidRPr="00B12D25">
        <w:rPr>
          <w:rFonts w:ascii="Arial Narrow" w:hAnsi="Arial Narrow" w:cs="Tahoma"/>
          <w:sz w:val="21"/>
          <w:szCs w:val="21"/>
          <w:lang w:val="fr-CM"/>
        </w:rPr>
        <w:t xml:space="preserve">constat </w:t>
      </w:r>
      <w:r w:rsidRPr="00B12D25">
        <w:rPr>
          <w:rFonts w:ascii="Arial Narrow" w:hAnsi="Arial Narrow" w:cs="Tahoma"/>
          <w:sz w:val="21"/>
          <w:szCs w:val="21"/>
        </w:rPr>
        <w:t>des travaux, le Cocontractant et l</w:t>
      </w:r>
      <w:r w:rsidR="00B207D5" w:rsidRPr="00B12D25">
        <w:rPr>
          <w:rFonts w:ascii="Arial Narrow" w:hAnsi="Arial Narrow" w:cs="Tahoma"/>
          <w:sz w:val="21"/>
          <w:szCs w:val="21"/>
          <w:lang w:val="fr-CM"/>
        </w:rPr>
        <w:t>’Ingénieur du M</w:t>
      </w:r>
      <w:r w:rsidRPr="00B12D25">
        <w:rPr>
          <w:rFonts w:ascii="Arial Narrow" w:hAnsi="Arial Narrow" w:cs="Tahoma"/>
          <w:sz w:val="21"/>
          <w:szCs w:val="21"/>
          <w:lang w:val="fr-CM"/>
        </w:rPr>
        <w:t xml:space="preserve">arché </w:t>
      </w:r>
      <w:r w:rsidRPr="00B12D25">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64248B6D" w14:textId="79EFEEE2" w:rsidR="004C0792" w:rsidRPr="00B12D25"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Les projets de décompte provisoire des travaux effectivement réalisés en sept (07) exemplaires, </w:t>
      </w:r>
      <w:r w:rsidR="0092586F" w:rsidRPr="00B12D25">
        <w:rPr>
          <w:rFonts w:ascii="Arial Narrow" w:hAnsi="Arial Narrow" w:cs="Tahoma"/>
          <w:sz w:val="21"/>
          <w:szCs w:val="21"/>
        </w:rPr>
        <w:t>sont transmis à l’Ingénieur du M</w:t>
      </w:r>
      <w:r w:rsidRPr="00B12D25">
        <w:rPr>
          <w:rFonts w:ascii="Arial Narrow" w:hAnsi="Arial Narrow" w:cs="Tahoma"/>
          <w:sz w:val="21"/>
          <w:szCs w:val="21"/>
        </w:rPr>
        <w:t>arché.</w:t>
      </w:r>
    </w:p>
    <w:p w14:paraId="6905CA02" w14:textId="25448649" w:rsidR="004C0792" w:rsidRPr="00B12D25" w:rsidRDefault="0092586F" w:rsidP="00730F2C">
      <w:pPr>
        <w:pStyle w:val="Paragraphedeliste"/>
        <w:numPr>
          <w:ilvl w:val="1"/>
          <w:numId w:val="82"/>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L’Ingénieur du M</w:t>
      </w:r>
      <w:r w:rsidR="004C0792" w:rsidRPr="00B12D25">
        <w:rPr>
          <w:rFonts w:ascii="Arial Narrow" w:hAnsi="Arial Narrow" w:cs="Tahoma"/>
          <w:sz w:val="21"/>
          <w:szCs w:val="21"/>
        </w:rPr>
        <w:t>arché après vérifications sous 72 heures, rejette en motivant son rejet ou signe le projet de décompte et le transmet</w:t>
      </w:r>
      <w:r w:rsidRPr="00B12D25">
        <w:rPr>
          <w:rFonts w:ascii="Arial Narrow" w:hAnsi="Arial Narrow" w:cs="Tahoma"/>
          <w:sz w:val="21"/>
          <w:szCs w:val="21"/>
        </w:rPr>
        <w:t xml:space="preserve"> au Chef de Service du M</w:t>
      </w:r>
      <w:r w:rsidR="004C0792" w:rsidRPr="00B12D25">
        <w:rPr>
          <w:rFonts w:ascii="Arial Narrow" w:hAnsi="Arial Narrow" w:cs="Tahoma"/>
          <w:sz w:val="21"/>
          <w:szCs w:val="21"/>
        </w:rPr>
        <w:t>arché</w:t>
      </w:r>
      <w:r w:rsidR="004C0792" w:rsidRPr="00B12D25">
        <w:rPr>
          <w:rFonts w:ascii="Arial Narrow" w:hAnsi="Arial Narrow" w:cs="Tahoma"/>
          <w:sz w:val="21"/>
          <w:szCs w:val="21"/>
          <w:lang w:val="fr-CM"/>
        </w:rPr>
        <w:t xml:space="preserve"> et transmet au maitre d’ouvrage pour signature</w:t>
      </w:r>
      <w:r w:rsidR="004C0792" w:rsidRPr="00B12D25">
        <w:rPr>
          <w:rFonts w:ascii="Arial Narrow" w:hAnsi="Arial Narrow" w:cs="Tahoma"/>
          <w:sz w:val="21"/>
          <w:szCs w:val="21"/>
        </w:rPr>
        <w:t>.</w:t>
      </w:r>
    </w:p>
    <w:p w14:paraId="1E23A0C5" w14:textId="64113D6D" w:rsidR="004C0792" w:rsidRPr="00B12D25"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A la fin de la période de garantie qui donne lieu à la réception définitive des travaux, l’Ingénieur</w:t>
      </w:r>
      <w:r w:rsidR="007624D1" w:rsidRPr="00B12D25">
        <w:rPr>
          <w:rFonts w:ascii="Arial Narrow" w:hAnsi="Arial Narrow" w:cs="Tahoma"/>
          <w:sz w:val="21"/>
          <w:szCs w:val="21"/>
          <w:lang w:val="fr-CM"/>
        </w:rPr>
        <w:t xml:space="preserve"> du M</w:t>
      </w:r>
      <w:r w:rsidRPr="00B12D25">
        <w:rPr>
          <w:rFonts w:ascii="Arial Narrow" w:hAnsi="Arial Narrow" w:cs="Tahoma"/>
          <w:sz w:val="21"/>
          <w:szCs w:val="21"/>
          <w:lang w:val="fr-CM"/>
        </w:rPr>
        <w:t>arché</w:t>
      </w:r>
      <w:r w:rsidRPr="00B12D25">
        <w:rPr>
          <w:rFonts w:ascii="Arial Narrow" w:hAnsi="Arial Narrow" w:cs="Tahoma"/>
          <w:sz w:val="21"/>
          <w:szCs w:val="21"/>
        </w:rPr>
        <w:t xml:space="preserve"> dresse le décompte général et définitif du marché qu’il fait signer contradictoirement par le Cocontra</w:t>
      </w:r>
      <w:r w:rsidR="007624D1" w:rsidRPr="00B12D25">
        <w:rPr>
          <w:rFonts w:ascii="Arial Narrow" w:hAnsi="Arial Narrow" w:cs="Tahoma"/>
          <w:sz w:val="21"/>
          <w:szCs w:val="21"/>
        </w:rPr>
        <w:t>ctant et le Chef de Service du M</w:t>
      </w:r>
      <w:r w:rsidRPr="00B12D25">
        <w:rPr>
          <w:rFonts w:ascii="Arial Narrow" w:hAnsi="Arial Narrow" w:cs="Tahoma"/>
          <w:sz w:val="21"/>
          <w:szCs w:val="21"/>
        </w:rPr>
        <w:t>arché</w:t>
      </w:r>
      <w:r w:rsidRPr="00B12D25">
        <w:rPr>
          <w:rFonts w:ascii="Arial Narrow" w:hAnsi="Arial Narrow" w:cs="Tahoma"/>
          <w:sz w:val="21"/>
          <w:szCs w:val="21"/>
          <w:lang w:val="fr-CM"/>
        </w:rPr>
        <w:t xml:space="preserve"> </w:t>
      </w:r>
      <w:r w:rsidRPr="00B12D25">
        <w:rPr>
          <w:rFonts w:ascii="Arial Narrow" w:hAnsi="Arial Narrow" w:cs="Tahoma"/>
          <w:sz w:val="21"/>
          <w:szCs w:val="21"/>
        </w:rPr>
        <w:t>qui le transmet au Délégué Régional des Marchés Publics qui y appose le visa. Ce décompte comprend :</w:t>
      </w:r>
    </w:p>
    <w:p w14:paraId="57DB6A93" w14:textId="77777777"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le décompte final,</w:t>
      </w:r>
    </w:p>
    <w:p w14:paraId="17946E69" w14:textId="77777777"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l’acompte pour solde,</w:t>
      </w:r>
    </w:p>
    <w:p w14:paraId="345C5FED" w14:textId="77777777"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la récapitulation des acomptes mensuels.</w:t>
      </w:r>
    </w:p>
    <w:p w14:paraId="56D8E043" w14:textId="77777777" w:rsidR="004C0792" w:rsidRPr="00B12D25"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La signature du décompte général et définitif sans réserve par le Cocontractant, lie définitivement les parties et met fin </w:t>
      </w:r>
      <w:r w:rsidRPr="00B12D25">
        <w:rPr>
          <w:rFonts w:ascii="Arial Narrow" w:hAnsi="Arial Narrow"/>
          <w:sz w:val="21"/>
          <w:szCs w:val="21"/>
        </w:rPr>
        <w:t xml:space="preserve">au </w:t>
      </w:r>
      <w:r w:rsidRPr="00B12D25">
        <w:rPr>
          <w:rFonts w:ascii="Arial Narrow" w:hAnsi="Arial Narrow" w:cs="Tahoma"/>
          <w:sz w:val="21"/>
          <w:szCs w:val="21"/>
        </w:rPr>
        <w:t>marché, sauf en ce qui concerne les intérêts moratoires.</w:t>
      </w:r>
    </w:p>
    <w:p w14:paraId="59204A06"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 MODALITES ET REGLEMENT DES TRAVAUX EXECUTES</w:t>
      </w:r>
    </w:p>
    <w:p w14:paraId="46C4A04C" w14:textId="77777777" w:rsidR="004C0792" w:rsidRPr="00B12D25" w:rsidRDefault="004C0792" w:rsidP="00730F2C">
      <w:pPr>
        <w:pStyle w:val="Paragraphedeliste"/>
        <w:numPr>
          <w:ilvl w:val="1"/>
          <w:numId w:val="83"/>
        </w:numPr>
        <w:tabs>
          <w:tab w:val="left" w:pos="567"/>
        </w:tabs>
        <w:jc w:val="both"/>
        <w:rPr>
          <w:rFonts w:ascii="Arial Narrow" w:hAnsi="Arial Narrow" w:cs="Tahoma"/>
          <w:sz w:val="21"/>
          <w:szCs w:val="21"/>
        </w:rPr>
      </w:pPr>
      <w:r w:rsidRPr="00B12D25">
        <w:rPr>
          <w:rFonts w:ascii="Arial Narrow" w:hAnsi="Arial Narrow" w:cs="Tahoma"/>
          <w:sz w:val="21"/>
          <w:szCs w:val="21"/>
        </w:rPr>
        <w:t xml:space="preserve">Le </w:t>
      </w:r>
      <w:r w:rsidRPr="00B12D25">
        <w:rPr>
          <w:rFonts w:ascii="Arial Narrow" w:hAnsi="Arial Narrow" w:cs="Tahoma"/>
          <w:sz w:val="21"/>
          <w:szCs w:val="21"/>
          <w:lang w:val="fr-CM"/>
        </w:rPr>
        <w:t>Maitre d’Ouvrage</w:t>
      </w:r>
      <w:r w:rsidRPr="00B12D25">
        <w:rPr>
          <w:rFonts w:ascii="Arial Narrow" w:hAnsi="Arial Narrow" w:cs="Tahoma"/>
          <w:sz w:val="21"/>
          <w:szCs w:val="21"/>
        </w:rPr>
        <w:t xml:space="preserve"> est chargé de l’ordonnancement et de la liquidation.</w:t>
      </w:r>
    </w:p>
    <w:p w14:paraId="00464E78" w14:textId="77777777" w:rsidR="004C0792" w:rsidRPr="00B12D25" w:rsidRDefault="004C0792" w:rsidP="00730F2C">
      <w:pPr>
        <w:pStyle w:val="Paragraphedeliste"/>
        <w:numPr>
          <w:ilvl w:val="1"/>
          <w:numId w:val="83"/>
        </w:numPr>
        <w:tabs>
          <w:tab w:val="left" w:pos="567"/>
        </w:tabs>
        <w:jc w:val="both"/>
        <w:rPr>
          <w:rFonts w:ascii="Arial Narrow" w:hAnsi="Arial Narrow" w:cs="Tahoma"/>
          <w:sz w:val="21"/>
          <w:szCs w:val="21"/>
        </w:rPr>
      </w:pPr>
      <w:r w:rsidRPr="00B12D25">
        <w:rPr>
          <w:rFonts w:ascii="Arial Narrow" w:hAnsi="Arial Narrow" w:cs="Tahoma"/>
          <w:sz w:val="21"/>
          <w:szCs w:val="21"/>
        </w:rPr>
        <w:t>Le Receveur</w:t>
      </w:r>
      <w:r w:rsidRPr="00B12D25">
        <w:rPr>
          <w:rFonts w:ascii="Arial Narrow" w:hAnsi="Arial Narrow" w:cs="Tahoma"/>
          <w:sz w:val="21"/>
          <w:szCs w:val="21"/>
          <w:lang w:val="fr-CM"/>
        </w:rPr>
        <w:t xml:space="preserve"> Régional</w:t>
      </w:r>
      <w:r w:rsidRPr="00B12D25">
        <w:rPr>
          <w:rFonts w:ascii="Arial Narrow" w:hAnsi="Arial Narrow" w:cs="Tahoma"/>
          <w:sz w:val="21"/>
          <w:szCs w:val="21"/>
        </w:rPr>
        <w:t xml:space="preserve"> du Conseil Régional est chargé des paiements.</w:t>
      </w:r>
    </w:p>
    <w:p w14:paraId="243CF051" w14:textId="77777777" w:rsidR="004C0792" w:rsidRPr="00B12D25" w:rsidRDefault="004C0792" w:rsidP="00730F2C">
      <w:pPr>
        <w:pStyle w:val="Paragraphedeliste"/>
        <w:numPr>
          <w:ilvl w:val="1"/>
          <w:numId w:val="83"/>
        </w:numPr>
        <w:tabs>
          <w:tab w:val="left" w:pos="567"/>
        </w:tabs>
        <w:jc w:val="both"/>
        <w:rPr>
          <w:rFonts w:ascii="Arial Narrow" w:hAnsi="Arial Narrow" w:cs="Tahoma"/>
          <w:sz w:val="21"/>
          <w:szCs w:val="21"/>
        </w:rPr>
      </w:pPr>
      <w:r w:rsidRPr="00B12D25">
        <w:rPr>
          <w:rFonts w:ascii="Arial Narrow" w:hAnsi="Arial Narrow" w:cs="Tahoma"/>
          <w:sz w:val="21"/>
          <w:szCs w:val="21"/>
        </w:rPr>
        <w:t>Le paiement est effectué par virement au compte bancaire du cocontractant.</w:t>
      </w:r>
    </w:p>
    <w:p w14:paraId="50DC1909" w14:textId="77777777" w:rsidR="004C0792" w:rsidRPr="00B12D25" w:rsidRDefault="004C0792" w:rsidP="00730F2C">
      <w:pPr>
        <w:pStyle w:val="Paragraphedeliste"/>
        <w:numPr>
          <w:ilvl w:val="1"/>
          <w:numId w:val="83"/>
        </w:numPr>
        <w:tabs>
          <w:tab w:val="left" w:pos="567"/>
        </w:tabs>
        <w:jc w:val="both"/>
        <w:rPr>
          <w:rFonts w:ascii="Arial Narrow" w:hAnsi="Arial Narrow" w:cs="Tahoma"/>
          <w:sz w:val="21"/>
          <w:szCs w:val="21"/>
        </w:rPr>
      </w:pPr>
      <w:r w:rsidRPr="00B12D25">
        <w:rPr>
          <w:rFonts w:ascii="Arial Narrow" w:hAnsi="Arial Narrow" w:cs="Tahoma"/>
          <w:sz w:val="21"/>
          <w:szCs w:val="21"/>
        </w:rPr>
        <w:t>Le règlement du marché est exécuté par le Président du Conseil Régional de l’Extrême-Nord.</w:t>
      </w:r>
    </w:p>
    <w:p w14:paraId="26B94CAE" w14:textId="77777777"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Chaque dossier doit comporter les pièces suivantes :</w:t>
      </w:r>
    </w:p>
    <w:p w14:paraId="2DBF83F5" w14:textId="77777777"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une (01) copie légalisée datant de moins de trois (03) mois signée des Administrations compétentes, de toutes les pièces composant le dossier fiscal ;</w:t>
      </w:r>
    </w:p>
    <w:p w14:paraId="27361231" w14:textId="32545009"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07 exemplaires du décompte et des Attachements signés par le</w:t>
      </w:r>
      <w:r w:rsidR="007624D1" w:rsidRPr="00B12D25">
        <w:rPr>
          <w:rFonts w:ascii="Arial Narrow" w:hAnsi="Arial Narrow" w:cs="Tahoma"/>
          <w:sz w:val="21"/>
          <w:szCs w:val="21"/>
        </w:rPr>
        <w:t xml:space="preserve"> Cocontractant, l’Ingénieur du Marché et le Chef de Service du M</w:t>
      </w:r>
      <w:r w:rsidRPr="00B12D25">
        <w:rPr>
          <w:rFonts w:ascii="Arial Narrow" w:hAnsi="Arial Narrow" w:cs="Tahoma"/>
          <w:sz w:val="21"/>
          <w:szCs w:val="21"/>
        </w:rPr>
        <w:t>arché.</w:t>
      </w:r>
    </w:p>
    <w:p w14:paraId="6064A084" w14:textId="77777777"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le Procès-verbal de réception signé de tous les membres de la Commission de réception dans le cas de la réception provisoire des travaux ;</w:t>
      </w:r>
    </w:p>
    <w:p w14:paraId="0F6EC312" w14:textId="77777777" w:rsidR="004C0792" w:rsidRPr="00B12D25" w:rsidRDefault="004C0792" w:rsidP="00730F2C">
      <w:pPr>
        <w:numPr>
          <w:ilvl w:val="0"/>
          <w:numId w:val="10"/>
        </w:numPr>
        <w:spacing w:before="20"/>
        <w:jc w:val="both"/>
        <w:rPr>
          <w:rFonts w:ascii="Arial Narrow" w:hAnsi="Arial Narrow" w:cs="Tahoma"/>
          <w:sz w:val="21"/>
          <w:szCs w:val="21"/>
        </w:rPr>
      </w:pPr>
      <w:r w:rsidRPr="00B12D25">
        <w:rPr>
          <w:rFonts w:ascii="Arial Narrow" w:hAnsi="Arial Narrow" w:cs="Tahoma"/>
          <w:sz w:val="21"/>
          <w:szCs w:val="21"/>
        </w:rPr>
        <w:t>la main levée de la retenue de garantie signée de l’Autorité Contractante, dans le cas de la réception définitive des travaux ;</w:t>
      </w:r>
    </w:p>
    <w:p w14:paraId="273E3839" w14:textId="77777777" w:rsidR="004C0792" w:rsidRPr="00B12D25" w:rsidRDefault="004C0792" w:rsidP="00730F2C">
      <w:pPr>
        <w:pStyle w:val="Paragraphedeliste"/>
        <w:numPr>
          <w:ilvl w:val="1"/>
          <w:numId w:val="83"/>
        </w:numPr>
        <w:tabs>
          <w:tab w:val="left" w:pos="567"/>
        </w:tabs>
        <w:jc w:val="both"/>
        <w:rPr>
          <w:rFonts w:ascii="Arial Narrow" w:hAnsi="Arial Narrow" w:cs="Tahoma"/>
          <w:sz w:val="21"/>
          <w:szCs w:val="21"/>
        </w:rPr>
      </w:pPr>
      <w:r w:rsidRPr="00B12D25">
        <w:rPr>
          <w:rFonts w:ascii="Arial Narrow" w:hAnsi="Arial Narrow" w:cs="Tahoma"/>
          <w:sz w:val="21"/>
          <w:szCs w:val="21"/>
        </w:rPr>
        <w:t>Les intérêts moratoires éventuels sont payés par état des sommes dues.</w:t>
      </w:r>
    </w:p>
    <w:p w14:paraId="18FF9C68" w14:textId="77777777" w:rsidR="004C0792" w:rsidRPr="00B12D25" w:rsidRDefault="004C0792" w:rsidP="004C0792">
      <w:pPr>
        <w:tabs>
          <w:tab w:val="left" w:pos="567"/>
        </w:tabs>
        <w:jc w:val="both"/>
        <w:rPr>
          <w:rFonts w:ascii="Arial Narrow" w:hAnsi="Arial Narrow" w:cs="Tahoma"/>
          <w:sz w:val="21"/>
          <w:szCs w:val="21"/>
        </w:rPr>
      </w:pPr>
      <w:r w:rsidRPr="00B12D25">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211FF004"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AVANCE DE DEMARRAGE </w:t>
      </w:r>
    </w:p>
    <w:p w14:paraId="61477FB3" w14:textId="505028AE" w:rsidR="004C0792" w:rsidRPr="00B12D25" w:rsidRDefault="00647A9C"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38.1</w:t>
      </w:r>
      <w:r w:rsidRPr="00B12D25">
        <w:rPr>
          <w:rFonts w:ascii="Arial Narrow" w:hAnsi="Arial Narrow" w:cs="Tahoma"/>
          <w:sz w:val="21"/>
          <w:szCs w:val="21"/>
        </w:rPr>
        <w:tab/>
        <w:t>L’E</w:t>
      </w:r>
      <w:r w:rsidR="004C0792" w:rsidRPr="00B12D25">
        <w:rPr>
          <w:rFonts w:ascii="Arial Narrow" w:hAnsi="Arial Narrow" w:cs="Tahoma"/>
          <w:sz w:val="21"/>
          <w:szCs w:val="21"/>
        </w:rPr>
        <w:t>ntrepreneur peut, sur simple demande adressée au Maître d’Ouvrage, sans justificatif, et après mise en place des cautions exigibles par le Code des Marchés Publics, obtenir une avance dite «de démarrage» ou « pour approvisionnement de matériaux ».</w:t>
      </w:r>
    </w:p>
    <w:p w14:paraId="0EFAE35A" w14:textId="12015484"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38.2</w:t>
      </w:r>
      <w:r w:rsidRPr="00B12D25">
        <w:rPr>
          <w:rFonts w:ascii="Arial Narrow" w:hAnsi="Arial Narrow" w:cs="Tahoma"/>
          <w:sz w:val="21"/>
          <w:szCs w:val="21"/>
        </w:rPr>
        <w:tab/>
        <w:t>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w:t>
      </w:r>
      <w:r w:rsidR="00A038A8" w:rsidRPr="00B12D25">
        <w:rPr>
          <w:rFonts w:ascii="Arial Narrow" w:hAnsi="Arial Narrow" w:cs="Tahoma"/>
          <w:sz w:val="21"/>
          <w:szCs w:val="21"/>
        </w:rPr>
        <w:t xml:space="preserve"> sur les acomptes à verser à l’E</w:t>
      </w:r>
      <w:r w:rsidRPr="00B12D25">
        <w:rPr>
          <w:rFonts w:ascii="Arial Narrow" w:hAnsi="Arial Narrow" w:cs="Tahoma"/>
          <w:sz w:val="21"/>
          <w:szCs w:val="21"/>
        </w:rPr>
        <w:t xml:space="preserve">ntrepreneur pendant l’exécution du marché, suivant des modalités définies dans le CCAP. </w:t>
      </w:r>
    </w:p>
    <w:p w14:paraId="49F0A7B2" w14:textId="77777777"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38.3</w:t>
      </w:r>
      <w:r w:rsidRPr="00B12D25">
        <w:rPr>
          <w:rFonts w:ascii="Arial Narrow" w:hAnsi="Arial Narrow" w:cs="Tahoma"/>
          <w:sz w:val="21"/>
          <w:szCs w:val="21"/>
        </w:rPr>
        <w:tab/>
        <w:t xml:space="preserve"> La totalité de l’avance doit être remboursée au plus tard dès le moment où la valeur en prix de base des prestations réalisées atteint quatre-vingt pour cent (80%) du montant du marché. </w:t>
      </w:r>
    </w:p>
    <w:p w14:paraId="305E33C1" w14:textId="77777777"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38.4</w:t>
      </w:r>
      <w:r w:rsidRPr="00B12D25">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28F42FA8" w14:textId="77777777" w:rsidR="004C0792" w:rsidRPr="00B12D25" w:rsidRDefault="004C0792" w:rsidP="004C0792">
      <w:pPr>
        <w:tabs>
          <w:tab w:val="left" w:pos="567"/>
        </w:tabs>
        <w:spacing w:before="120"/>
        <w:jc w:val="both"/>
        <w:rPr>
          <w:rFonts w:ascii="Arial Narrow" w:hAnsi="Arial Narrow" w:cs="Tahoma"/>
          <w:sz w:val="21"/>
          <w:szCs w:val="21"/>
        </w:rPr>
      </w:pPr>
      <w:r w:rsidRPr="00B12D25">
        <w:rPr>
          <w:rFonts w:ascii="Arial Narrow" w:hAnsi="Arial Narrow" w:cs="Tahoma"/>
          <w:sz w:val="21"/>
          <w:szCs w:val="21"/>
        </w:rPr>
        <w:t>38.5</w:t>
      </w:r>
      <w:r w:rsidRPr="00B12D25">
        <w:rPr>
          <w:rFonts w:ascii="Arial Narrow" w:hAnsi="Arial Narrow" w:cs="Tahoma"/>
          <w:sz w:val="21"/>
          <w:szCs w:val="21"/>
        </w:rPr>
        <w:tab/>
      </w:r>
      <w:r w:rsidRPr="00B12D25">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529EDD15" w14:textId="77777777" w:rsidR="004C0792" w:rsidRPr="00B12D25" w:rsidRDefault="004C0792" w:rsidP="004C0792">
      <w:pPr>
        <w:jc w:val="both"/>
        <w:rPr>
          <w:rFonts w:ascii="Arial" w:hAnsi="Arial" w:cs="Arial"/>
          <w:b/>
          <w:bCs/>
        </w:rPr>
      </w:pPr>
    </w:p>
    <w:p w14:paraId="33945CA0"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CAUTIONNEMENT DEFINITIF </w:t>
      </w:r>
    </w:p>
    <w:p w14:paraId="5DB2327A" w14:textId="77777777" w:rsidR="004C0792" w:rsidRPr="00B12D25"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Pr="00B12D25">
        <w:rPr>
          <w:rFonts w:ascii="Arial Narrow" w:hAnsi="Arial Narrow"/>
          <w:sz w:val="21"/>
          <w:szCs w:val="21"/>
        </w:rPr>
        <w:t xml:space="preserve">du </w:t>
      </w:r>
      <w:r w:rsidRPr="00B12D25">
        <w:rPr>
          <w:rFonts w:ascii="Arial Narrow" w:hAnsi="Arial Narrow" w:cs="Tahoma"/>
          <w:sz w:val="21"/>
          <w:szCs w:val="21"/>
        </w:rPr>
        <w:t>marché. Il est conservé par l’Autorité Contractante. Le cautionnement provisoire de soumission est restitué au Cocontractant dès constitution de ce cautionnement définitif.</w:t>
      </w:r>
    </w:p>
    <w:p w14:paraId="18474FAF" w14:textId="77777777" w:rsidR="004C0792" w:rsidRPr="00B12D25"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Le montant du cautionnement définitif est fixé à 5% du montant toutes taxes comprises </w:t>
      </w:r>
      <w:r w:rsidRPr="00B12D25">
        <w:rPr>
          <w:rFonts w:ascii="Arial Narrow" w:hAnsi="Arial Narrow"/>
          <w:sz w:val="21"/>
          <w:szCs w:val="21"/>
        </w:rPr>
        <w:t xml:space="preserve">du </w:t>
      </w:r>
      <w:r w:rsidRPr="00B12D25">
        <w:rPr>
          <w:rFonts w:ascii="Arial Narrow" w:hAnsi="Arial Narrow" w:cs="Tahoma"/>
          <w:sz w:val="21"/>
          <w:szCs w:val="21"/>
        </w:rPr>
        <w:t>marché. Ce cautionnement définitif peut être remplacé par une caution bancaire d’un établissement financier de premier ordre ou d’une compagnie d’assurance agréé par le Ministère des Finances.</w:t>
      </w:r>
    </w:p>
    <w:p w14:paraId="02C8AC7E" w14:textId="77777777" w:rsidR="004C0792" w:rsidRPr="00B12D25"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B12D25">
        <w:rPr>
          <w:rFonts w:ascii="Arial Narrow" w:hAnsi="Arial Narrow" w:cs="Tahoma"/>
          <w:sz w:val="21"/>
          <w:szCs w:val="21"/>
        </w:rPr>
        <w:t xml:space="preserve">A la fin des travaux, le cautionnement définitif est restitué ou la caution bancaire le remplaçant libérée sur demande écrite du Cocontractant, par une main levée de l’Autorité Contractante. </w:t>
      </w:r>
    </w:p>
    <w:p w14:paraId="678E0EED"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lastRenderedPageBreak/>
        <w:t xml:space="preserve">RETENUE DE GARANTIE </w:t>
      </w:r>
    </w:p>
    <w:p w14:paraId="4FDF79EF"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 xml:space="preserve">A titre de garantie des travaux, il sera opéré sur le montant de chaque acompte mensuel </w:t>
      </w:r>
      <w:r w:rsidRPr="00B12D25">
        <w:rPr>
          <w:rFonts w:ascii="Arial Narrow" w:hAnsi="Arial Narrow" w:cs="Tahoma"/>
          <w:b/>
          <w:sz w:val="21"/>
          <w:szCs w:val="21"/>
        </w:rPr>
        <w:t>une retenue de 10% du montant TTC de la partie d’ouvrage concernée</w:t>
      </w:r>
      <w:r w:rsidRPr="00B12D25">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ou d’une compagnie d’assurance installé sur le territoire camerounais et agrée par le Ministère des Finances. Cette retenue de garantie sera restituée, ou la caution levée, dès réception définitive des travaux.</w:t>
      </w:r>
    </w:p>
    <w:p w14:paraId="4B559C84"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ASSURANCE ET PROTECTION DES CHANTIERS </w:t>
      </w:r>
    </w:p>
    <w:p w14:paraId="2E6253DD" w14:textId="77777777" w:rsidR="004C0792" w:rsidRPr="00B12D25" w:rsidRDefault="004C0792" w:rsidP="00730F2C">
      <w:pPr>
        <w:pStyle w:val="Paragraphedeliste"/>
        <w:numPr>
          <w:ilvl w:val="1"/>
          <w:numId w:val="85"/>
        </w:numPr>
        <w:tabs>
          <w:tab w:val="left" w:pos="567"/>
        </w:tabs>
        <w:jc w:val="both"/>
        <w:rPr>
          <w:rFonts w:ascii="Arial Narrow" w:hAnsi="Arial Narrow" w:cs="Tahoma"/>
          <w:sz w:val="21"/>
          <w:szCs w:val="21"/>
        </w:rPr>
      </w:pPr>
      <w:r w:rsidRPr="00B12D25">
        <w:rPr>
          <w:rFonts w:ascii="Arial Narrow" w:hAnsi="Arial Narrow" w:cs="Tahoma"/>
          <w:sz w:val="21"/>
          <w:szCs w:val="21"/>
        </w:rPr>
        <w:t>Le Cocontractant doit justifier qu’il est titulaire d’une police d’assurance de responsabilité civile pour les dommages de toutes natures causés aux tiers :</w:t>
      </w:r>
    </w:p>
    <w:p w14:paraId="0D380BF2"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par son personnel, salarié en activité de travail ;</w:t>
      </w:r>
    </w:p>
    <w:p w14:paraId="3A2F0168"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par le matériel qu’il utilise ;</w:t>
      </w:r>
    </w:p>
    <w:p w14:paraId="3855B8FD"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du fait des travaux.</w:t>
      </w:r>
    </w:p>
    <w:p w14:paraId="4BA6A351" w14:textId="77777777" w:rsidR="004C0792" w:rsidRPr="00B12D25" w:rsidRDefault="004C0792" w:rsidP="00730F2C">
      <w:pPr>
        <w:pStyle w:val="Paragraphedeliste"/>
        <w:numPr>
          <w:ilvl w:val="1"/>
          <w:numId w:val="85"/>
        </w:numPr>
        <w:tabs>
          <w:tab w:val="left" w:pos="567"/>
        </w:tabs>
        <w:jc w:val="both"/>
        <w:rPr>
          <w:rFonts w:ascii="Arial Narrow" w:hAnsi="Arial Narrow" w:cs="Tahoma"/>
          <w:sz w:val="21"/>
          <w:szCs w:val="21"/>
        </w:rPr>
      </w:pPr>
      <w:r w:rsidRPr="00B12D25">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52D4395C" w14:textId="77777777" w:rsidR="004C0792" w:rsidRPr="00B12D25" w:rsidRDefault="004C0792" w:rsidP="00730F2C">
      <w:pPr>
        <w:pStyle w:val="Paragraphedeliste"/>
        <w:numPr>
          <w:ilvl w:val="1"/>
          <w:numId w:val="85"/>
        </w:numPr>
        <w:tabs>
          <w:tab w:val="left" w:pos="567"/>
        </w:tabs>
        <w:jc w:val="both"/>
        <w:rPr>
          <w:rFonts w:ascii="Arial Narrow" w:hAnsi="Arial Narrow" w:cs="Tahoma"/>
          <w:sz w:val="21"/>
          <w:szCs w:val="21"/>
        </w:rPr>
      </w:pPr>
      <w:r w:rsidRPr="00B12D25">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w:t>
      </w:r>
      <w:r w:rsidRPr="00B12D25">
        <w:rPr>
          <w:rFonts w:ascii="Arial Narrow" w:hAnsi="Arial Narrow" w:cs="Tahoma"/>
          <w:sz w:val="21"/>
          <w:szCs w:val="21"/>
          <w:lang w:val="fr-CM"/>
        </w:rPr>
        <w:t xml:space="preserve"> présent</w:t>
      </w:r>
      <w:r w:rsidRPr="00B12D25">
        <w:rPr>
          <w:rFonts w:ascii="Arial Narrow" w:hAnsi="Arial Narrow"/>
          <w:sz w:val="21"/>
          <w:szCs w:val="21"/>
        </w:rPr>
        <w:t xml:space="preserve"> </w:t>
      </w:r>
      <w:r w:rsidRPr="00B12D25">
        <w:rPr>
          <w:rFonts w:ascii="Arial Narrow" w:hAnsi="Arial Narrow" w:cs="Tahoma"/>
          <w:sz w:val="21"/>
          <w:szCs w:val="21"/>
        </w:rPr>
        <w:t>marché. Passé ce délai, l</w:t>
      </w:r>
      <w:r w:rsidRPr="00B12D25">
        <w:rPr>
          <w:rFonts w:ascii="Arial Narrow" w:hAnsi="Arial Narrow" w:cs="Tahoma"/>
          <w:sz w:val="21"/>
          <w:szCs w:val="21"/>
          <w:lang w:val="fr-CM"/>
        </w:rPr>
        <w:t xml:space="preserve">e marché </w:t>
      </w:r>
      <w:r w:rsidRPr="00B12D25">
        <w:rPr>
          <w:rFonts w:ascii="Arial Narrow" w:hAnsi="Arial Narrow" w:cs="Tahoma"/>
          <w:sz w:val="21"/>
          <w:szCs w:val="21"/>
        </w:rPr>
        <w:t>peut-être résilié.</w:t>
      </w:r>
    </w:p>
    <w:p w14:paraId="32A95D95" w14:textId="77777777" w:rsidR="004C0792" w:rsidRPr="00B12D25" w:rsidRDefault="004C0792" w:rsidP="00730F2C">
      <w:pPr>
        <w:pStyle w:val="Paragraphedeliste"/>
        <w:numPr>
          <w:ilvl w:val="1"/>
          <w:numId w:val="85"/>
        </w:numPr>
        <w:tabs>
          <w:tab w:val="left" w:pos="567"/>
        </w:tabs>
        <w:jc w:val="both"/>
        <w:rPr>
          <w:rFonts w:ascii="Arial Narrow" w:hAnsi="Arial Narrow" w:cs="Tahoma"/>
          <w:sz w:val="21"/>
          <w:szCs w:val="21"/>
        </w:rPr>
      </w:pPr>
      <w:r w:rsidRPr="00B12D25">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2677EAD5" w14:textId="77777777" w:rsidR="004C0792" w:rsidRPr="00B12D25" w:rsidRDefault="004C0792" w:rsidP="00730F2C">
      <w:pPr>
        <w:pStyle w:val="Paragraphedeliste"/>
        <w:numPr>
          <w:ilvl w:val="1"/>
          <w:numId w:val="85"/>
        </w:numPr>
        <w:tabs>
          <w:tab w:val="left" w:pos="567"/>
        </w:tabs>
        <w:jc w:val="both"/>
        <w:rPr>
          <w:rFonts w:ascii="Arial Narrow" w:hAnsi="Arial Narrow" w:cs="Tahoma"/>
          <w:sz w:val="21"/>
          <w:szCs w:val="21"/>
        </w:rPr>
      </w:pPr>
      <w:r w:rsidRPr="00B12D25">
        <w:rPr>
          <w:rFonts w:ascii="Arial Narrow" w:hAnsi="Arial Narrow" w:cs="Tahoma"/>
          <w:sz w:val="21"/>
          <w:szCs w:val="21"/>
        </w:rPr>
        <w:t>La Garantie décennale est gérée conformément aux dispositions du Code Civil.</w:t>
      </w:r>
    </w:p>
    <w:p w14:paraId="6178AEB7"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VARIATION DES PRIX </w:t>
      </w:r>
    </w:p>
    <w:p w14:paraId="6DD38B4D"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w:t>
      </w:r>
      <w:r w:rsidRPr="00B12D25">
        <w:rPr>
          <w:rFonts w:ascii="Arial Narrow" w:hAnsi="Arial Narrow" w:cs="Tahoma"/>
          <w:sz w:val="21"/>
          <w:szCs w:val="21"/>
          <w:lang w:val="fr-CM"/>
        </w:rPr>
        <w:t xml:space="preserve">e présent marché </w:t>
      </w:r>
      <w:r w:rsidRPr="00B12D25">
        <w:rPr>
          <w:rFonts w:ascii="Arial Narrow" w:hAnsi="Arial Narrow" w:cs="Tahoma"/>
          <w:sz w:val="21"/>
          <w:szCs w:val="21"/>
        </w:rPr>
        <w:t>est à prix unitaires et forfaitaires. Ces prix sont définitifs, fermes et non révisables.</w:t>
      </w:r>
    </w:p>
    <w:p w14:paraId="67940D98"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REGIME FISCAL ET DOUANIER </w:t>
      </w:r>
    </w:p>
    <w:p w14:paraId="35DA6D8A"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w:t>
      </w:r>
      <w:r w:rsidRPr="00B12D25">
        <w:rPr>
          <w:rFonts w:ascii="Arial Narrow" w:hAnsi="Arial Narrow" w:cs="Tahoma"/>
          <w:sz w:val="21"/>
          <w:szCs w:val="21"/>
          <w:lang w:val="fr-CM"/>
        </w:rPr>
        <w:t xml:space="preserve"> présent marché </w:t>
      </w:r>
      <w:r w:rsidRPr="00B12D25">
        <w:rPr>
          <w:rFonts w:ascii="Arial Narrow" w:hAnsi="Arial Narrow" w:cs="Tahoma"/>
          <w:sz w:val="21"/>
          <w:szCs w:val="21"/>
        </w:rPr>
        <w:t>est soumis aux droits et taxes en vigueur au Cameroun.</w:t>
      </w:r>
    </w:p>
    <w:p w14:paraId="17A92180"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NANTISSEMENT DU MARCHÉ</w:t>
      </w:r>
    </w:p>
    <w:p w14:paraId="4E76E139" w14:textId="77777777" w:rsidR="004C0792" w:rsidRPr="00B12D25" w:rsidRDefault="004C0792" w:rsidP="00730F2C">
      <w:pPr>
        <w:pStyle w:val="Paragraphedeliste"/>
        <w:numPr>
          <w:ilvl w:val="1"/>
          <w:numId w:val="86"/>
        </w:numPr>
        <w:tabs>
          <w:tab w:val="left" w:pos="567"/>
        </w:tabs>
        <w:jc w:val="both"/>
        <w:rPr>
          <w:rFonts w:ascii="Arial Narrow" w:hAnsi="Arial Narrow" w:cs="Tahoma"/>
          <w:sz w:val="21"/>
          <w:szCs w:val="21"/>
        </w:rPr>
      </w:pPr>
      <w:r w:rsidRPr="00B12D25">
        <w:rPr>
          <w:rFonts w:ascii="Arial Narrow" w:hAnsi="Arial Narrow" w:cs="Tahoma"/>
          <w:sz w:val="21"/>
          <w:szCs w:val="21"/>
        </w:rPr>
        <w:t>Le</w:t>
      </w:r>
      <w:r w:rsidRPr="00B12D25">
        <w:rPr>
          <w:rFonts w:ascii="Arial Narrow" w:hAnsi="Arial Narrow" w:cs="Tahoma"/>
          <w:sz w:val="21"/>
          <w:szCs w:val="21"/>
          <w:lang w:val="fr-CM"/>
        </w:rPr>
        <w:t xml:space="preserve"> présent </w:t>
      </w:r>
      <w:r w:rsidRPr="00B12D25">
        <w:rPr>
          <w:rFonts w:ascii="Arial Narrow" w:hAnsi="Arial Narrow"/>
          <w:sz w:val="21"/>
          <w:szCs w:val="21"/>
        </w:rPr>
        <w:t>marché</w:t>
      </w:r>
      <w:r w:rsidRPr="00B12D25">
        <w:rPr>
          <w:rFonts w:ascii="Arial Narrow" w:hAnsi="Arial Narrow" w:cs="Tahoma"/>
          <w:sz w:val="21"/>
          <w:szCs w:val="21"/>
        </w:rPr>
        <w:t>, conclu conformément aux dispositions du Décret N°</w:t>
      </w:r>
      <w:r w:rsidRPr="00B12D25">
        <w:rPr>
          <w:rFonts w:ascii="Arial Narrow" w:hAnsi="Arial Narrow" w:cs="Tahoma"/>
          <w:sz w:val="21"/>
          <w:szCs w:val="21"/>
          <w:lang w:val="fr-CM"/>
        </w:rPr>
        <w:t>2018</w:t>
      </w:r>
      <w:r w:rsidRPr="00B12D25">
        <w:rPr>
          <w:rFonts w:ascii="Arial Narrow" w:hAnsi="Arial Narrow" w:cs="Tahoma"/>
          <w:sz w:val="21"/>
          <w:szCs w:val="21"/>
        </w:rPr>
        <w:t>/</w:t>
      </w:r>
      <w:r w:rsidRPr="00B12D25">
        <w:rPr>
          <w:rFonts w:ascii="Arial Narrow" w:hAnsi="Arial Narrow" w:cs="Tahoma"/>
          <w:sz w:val="21"/>
          <w:szCs w:val="21"/>
          <w:lang w:val="fr-CM"/>
        </w:rPr>
        <w:t xml:space="preserve">366 </w:t>
      </w:r>
      <w:r w:rsidRPr="00B12D25">
        <w:rPr>
          <w:rFonts w:ascii="Arial Narrow" w:hAnsi="Arial Narrow" w:cs="Tahoma"/>
          <w:sz w:val="21"/>
          <w:szCs w:val="21"/>
        </w:rPr>
        <w:t xml:space="preserve">du </w:t>
      </w:r>
      <w:r w:rsidRPr="00B12D25">
        <w:rPr>
          <w:rFonts w:ascii="Arial Narrow" w:hAnsi="Arial Narrow" w:cs="Tahoma"/>
          <w:sz w:val="21"/>
          <w:szCs w:val="21"/>
          <w:lang w:val="fr-CM"/>
        </w:rPr>
        <w:t>20</w:t>
      </w:r>
      <w:r w:rsidRPr="00B12D25">
        <w:rPr>
          <w:rFonts w:ascii="Arial Narrow" w:hAnsi="Arial Narrow" w:cs="Tahoma"/>
          <w:sz w:val="21"/>
          <w:szCs w:val="21"/>
        </w:rPr>
        <w:t xml:space="preserve"> </w:t>
      </w:r>
      <w:r w:rsidRPr="00B12D25">
        <w:rPr>
          <w:rFonts w:ascii="Arial Narrow" w:hAnsi="Arial Narrow" w:cs="Tahoma"/>
          <w:sz w:val="21"/>
          <w:szCs w:val="21"/>
          <w:lang w:val="fr-CM"/>
        </w:rPr>
        <w:t>juin</w:t>
      </w:r>
      <w:r w:rsidRPr="00B12D25">
        <w:rPr>
          <w:rFonts w:ascii="Arial Narrow" w:hAnsi="Arial Narrow" w:cs="Tahoma"/>
          <w:sz w:val="21"/>
          <w:szCs w:val="21"/>
        </w:rPr>
        <w:t xml:space="preserve"> 20</w:t>
      </w:r>
      <w:r w:rsidRPr="00B12D25">
        <w:rPr>
          <w:rFonts w:ascii="Arial Narrow" w:hAnsi="Arial Narrow" w:cs="Tahoma"/>
          <w:sz w:val="21"/>
          <w:szCs w:val="21"/>
          <w:lang w:val="fr-CM"/>
        </w:rPr>
        <w:t>18</w:t>
      </w:r>
      <w:r w:rsidRPr="00B12D25">
        <w:rPr>
          <w:rFonts w:ascii="Arial Narrow" w:hAnsi="Arial Narrow" w:cs="Tahoma"/>
          <w:sz w:val="21"/>
          <w:szCs w:val="21"/>
        </w:rPr>
        <w:t xml:space="preserve"> portant Code des Marchés Publics, peut être donnée en nantissement.</w:t>
      </w:r>
    </w:p>
    <w:p w14:paraId="41AB2A9D" w14:textId="77777777" w:rsidR="004C0792" w:rsidRPr="00B12D25" w:rsidRDefault="004C0792" w:rsidP="00730F2C">
      <w:pPr>
        <w:pStyle w:val="Paragraphedeliste"/>
        <w:numPr>
          <w:ilvl w:val="1"/>
          <w:numId w:val="86"/>
        </w:numPr>
        <w:tabs>
          <w:tab w:val="left" w:pos="567"/>
        </w:tabs>
        <w:jc w:val="both"/>
        <w:rPr>
          <w:rFonts w:ascii="Arial Narrow" w:hAnsi="Arial Narrow" w:cs="Tahoma"/>
          <w:sz w:val="21"/>
          <w:szCs w:val="21"/>
        </w:rPr>
      </w:pPr>
      <w:r w:rsidRPr="00B12D25">
        <w:rPr>
          <w:rFonts w:ascii="Arial Narrow" w:hAnsi="Arial Narrow" w:cs="Tahoma"/>
          <w:sz w:val="21"/>
          <w:szCs w:val="21"/>
        </w:rPr>
        <w:t>Le créancier nanti devra notifier par tous moyens laissant trace écrite au Chef de Service du marché une copie certifiée conforme de l’acte de nantissement.</w:t>
      </w:r>
    </w:p>
    <w:p w14:paraId="5E8E99E2" w14:textId="77777777" w:rsidR="004C0792" w:rsidRPr="00B12D25" w:rsidRDefault="004C0792" w:rsidP="004C0792">
      <w:pPr>
        <w:tabs>
          <w:tab w:val="left" w:pos="567"/>
        </w:tabs>
        <w:jc w:val="both"/>
        <w:rPr>
          <w:rFonts w:ascii="Arial Narrow" w:hAnsi="Arial Narrow" w:cs="Tahoma"/>
          <w:sz w:val="21"/>
          <w:szCs w:val="21"/>
        </w:rPr>
      </w:pPr>
    </w:p>
    <w:p w14:paraId="1FB24C91"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 TIMBRE ET ENREGISTREMENT </w:t>
      </w:r>
    </w:p>
    <w:p w14:paraId="16302BDF"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Sept (07) exemplaires originaux du marché seront enregistrés par le Cocontractant à ses frais dans un Centre  des Impôts, conformément à la règlementation en vigueur, puis déposés auprès du Président du Conseil Régional de l’Extrême-Nord, pour ventilation.</w:t>
      </w:r>
    </w:p>
    <w:p w14:paraId="510FD1A4"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PENALITES </w:t>
      </w:r>
    </w:p>
    <w:p w14:paraId="66EA734B" w14:textId="77777777" w:rsidR="004C0792" w:rsidRPr="00B12D25"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B12D25">
        <w:rPr>
          <w:rFonts w:ascii="Arial Narrow" w:hAnsi="Arial Narrow" w:cs="Tahoma"/>
          <w:b/>
          <w:sz w:val="22"/>
          <w:szCs w:val="22"/>
        </w:rPr>
        <w:t xml:space="preserve">Pénalités de retard </w:t>
      </w:r>
    </w:p>
    <w:p w14:paraId="4B55E19B" w14:textId="77777777" w:rsidR="004C0792" w:rsidRPr="00B12D25" w:rsidRDefault="004C0792" w:rsidP="004C0792">
      <w:pPr>
        <w:tabs>
          <w:tab w:val="left" w:pos="567"/>
        </w:tabs>
        <w:spacing w:before="120" w:after="120"/>
        <w:jc w:val="both"/>
        <w:rPr>
          <w:rFonts w:ascii="Arial Narrow" w:hAnsi="Arial Narrow" w:cs="Tahoma"/>
          <w:sz w:val="22"/>
          <w:szCs w:val="22"/>
        </w:rPr>
      </w:pPr>
      <w:r w:rsidRPr="00B12D25">
        <w:rPr>
          <w:rFonts w:ascii="Arial Narrow" w:hAnsi="Arial Narrow" w:cs="Tahoma"/>
          <w:sz w:val="22"/>
          <w:szCs w:val="22"/>
        </w:rPr>
        <w:t>A défaut pour le Cocontractant de terminer les travaux dans le délai contractuel, il sera appliqué, par jour calendaire de retard, une pénalité forfaitaire fixée à :</w:t>
      </w:r>
    </w:p>
    <w:p w14:paraId="38BCDD96" w14:textId="77777777" w:rsidR="004C0792" w:rsidRPr="00B12D25" w:rsidRDefault="004C0792" w:rsidP="00730F2C">
      <w:pPr>
        <w:numPr>
          <w:ilvl w:val="0"/>
          <w:numId w:val="10"/>
        </w:numPr>
        <w:jc w:val="both"/>
        <w:rPr>
          <w:rFonts w:ascii="Arial Narrow" w:hAnsi="Arial Narrow" w:cs="Tahoma"/>
          <w:sz w:val="22"/>
          <w:szCs w:val="22"/>
        </w:rPr>
      </w:pPr>
      <w:r w:rsidRPr="00B12D25">
        <w:rPr>
          <w:rFonts w:ascii="Arial Narrow" w:hAnsi="Arial Narrow" w:cs="Tahoma"/>
          <w:sz w:val="22"/>
          <w:szCs w:val="22"/>
        </w:rPr>
        <w:t>1/2000</w:t>
      </w:r>
      <w:r w:rsidRPr="00B12D25">
        <w:rPr>
          <w:rFonts w:ascii="Arial Narrow" w:hAnsi="Arial Narrow" w:cs="Tahoma"/>
          <w:sz w:val="22"/>
          <w:szCs w:val="22"/>
          <w:vertAlign w:val="superscript"/>
        </w:rPr>
        <w:t>ème</w:t>
      </w:r>
      <w:r w:rsidRPr="00B12D25">
        <w:rPr>
          <w:rFonts w:ascii="Arial Narrow" w:hAnsi="Arial Narrow" w:cs="Tahoma"/>
          <w:sz w:val="22"/>
          <w:szCs w:val="22"/>
        </w:rPr>
        <w:t xml:space="preserve"> du montant TTC du marché du 1</w:t>
      </w:r>
      <w:r w:rsidRPr="00B12D25">
        <w:rPr>
          <w:rFonts w:ascii="Arial Narrow" w:hAnsi="Arial Narrow" w:cs="Tahoma"/>
          <w:sz w:val="22"/>
          <w:szCs w:val="22"/>
          <w:vertAlign w:val="superscript"/>
        </w:rPr>
        <w:t>er</w:t>
      </w:r>
      <w:r w:rsidRPr="00B12D25">
        <w:rPr>
          <w:rFonts w:ascii="Arial Narrow" w:hAnsi="Arial Narrow" w:cs="Tahoma"/>
          <w:sz w:val="22"/>
          <w:szCs w:val="22"/>
        </w:rPr>
        <w:t xml:space="preserve"> au 30</w:t>
      </w:r>
      <w:r w:rsidRPr="00B12D25">
        <w:rPr>
          <w:rFonts w:ascii="Arial Narrow" w:hAnsi="Arial Narrow" w:cs="Tahoma"/>
          <w:sz w:val="22"/>
          <w:szCs w:val="22"/>
          <w:vertAlign w:val="superscript"/>
        </w:rPr>
        <w:t>ème</w:t>
      </w:r>
      <w:r w:rsidRPr="00B12D25">
        <w:rPr>
          <w:rFonts w:ascii="Arial Narrow" w:hAnsi="Arial Narrow" w:cs="Tahoma"/>
          <w:sz w:val="22"/>
          <w:szCs w:val="22"/>
        </w:rPr>
        <w:t xml:space="preserve"> jour ;</w:t>
      </w:r>
    </w:p>
    <w:p w14:paraId="408D9B02" w14:textId="77777777" w:rsidR="004C0792" w:rsidRPr="00B12D25" w:rsidRDefault="004C0792" w:rsidP="00730F2C">
      <w:pPr>
        <w:numPr>
          <w:ilvl w:val="0"/>
          <w:numId w:val="10"/>
        </w:numPr>
        <w:jc w:val="both"/>
        <w:rPr>
          <w:rFonts w:ascii="Arial Narrow" w:hAnsi="Arial Narrow" w:cs="Tahoma"/>
          <w:sz w:val="22"/>
          <w:szCs w:val="22"/>
        </w:rPr>
      </w:pPr>
      <w:r w:rsidRPr="00B12D25">
        <w:rPr>
          <w:rFonts w:ascii="Arial Narrow" w:hAnsi="Arial Narrow" w:cs="Tahoma"/>
          <w:sz w:val="22"/>
          <w:szCs w:val="22"/>
        </w:rPr>
        <w:t>1/1000</w:t>
      </w:r>
      <w:r w:rsidRPr="00B12D25">
        <w:rPr>
          <w:rFonts w:ascii="Arial Narrow" w:hAnsi="Arial Narrow" w:cs="Tahoma"/>
          <w:sz w:val="22"/>
          <w:szCs w:val="22"/>
          <w:vertAlign w:val="superscript"/>
        </w:rPr>
        <w:t>ème</w:t>
      </w:r>
      <w:r w:rsidRPr="00B12D25">
        <w:rPr>
          <w:rFonts w:ascii="Arial Narrow" w:hAnsi="Arial Narrow" w:cs="Tahoma"/>
          <w:sz w:val="22"/>
          <w:szCs w:val="22"/>
        </w:rPr>
        <w:t xml:space="preserve"> du montant TTC du marché au-delà du 30</w:t>
      </w:r>
      <w:r w:rsidRPr="00B12D25">
        <w:rPr>
          <w:rFonts w:ascii="Arial Narrow" w:hAnsi="Arial Narrow" w:cs="Tahoma"/>
          <w:sz w:val="22"/>
          <w:szCs w:val="22"/>
          <w:vertAlign w:val="superscript"/>
        </w:rPr>
        <w:t>ème</w:t>
      </w:r>
      <w:r w:rsidRPr="00B12D25">
        <w:rPr>
          <w:rFonts w:ascii="Arial Narrow" w:hAnsi="Arial Narrow" w:cs="Tahoma"/>
          <w:sz w:val="22"/>
          <w:szCs w:val="22"/>
        </w:rPr>
        <w:t xml:space="preserve"> jour.</w:t>
      </w:r>
    </w:p>
    <w:p w14:paraId="13807B90" w14:textId="77777777" w:rsidR="004C0792" w:rsidRPr="00B12D25" w:rsidRDefault="004C0792" w:rsidP="004C0792">
      <w:pPr>
        <w:tabs>
          <w:tab w:val="left" w:pos="567"/>
        </w:tabs>
        <w:spacing w:before="120" w:after="120"/>
        <w:jc w:val="both"/>
        <w:rPr>
          <w:rFonts w:ascii="Arial Narrow" w:hAnsi="Arial Narrow" w:cs="Tahoma"/>
          <w:sz w:val="22"/>
          <w:szCs w:val="22"/>
        </w:rPr>
      </w:pPr>
      <w:r w:rsidRPr="00B12D25">
        <w:rPr>
          <w:rFonts w:ascii="Arial Narrow" w:hAnsi="Arial Narrow" w:cs="Tahoma"/>
          <w:sz w:val="22"/>
          <w:szCs w:val="22"/>
        </w:rPr>
        <w:t>Le montant cumulé des pénalités prévues aux alinéas 46.1 ne peut excéder 10% du montant Toutes Taxes Comprises du marché sous peine de résiliation.</w:t>
      </w:r>
    </w:p>
    <w:p w14:paraId="43110300" w14:textId="77777777" w:rsidR="004C0792" w:rsidRPr="00B12D25"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B12D25">
        <w:rPr>
          <w:rFonts w:ascii="Arial Narrow" w:hAnsi="Arial Narrow" w:cs="Tahoma"/>
          <w:b/>
          <w:sz w:val="22"/>
          <w:szCs w:val="22"/>
        </w:rPr>
        <w:t>Pénalités spécifiques</w:t>
      </w:r>
    </w:p>
    <w:p w14:paraId="7EACFFF9" w14:textId="77777777" w:rsidR="004C0792" w:rsidRPr="00B12D25" w:rsidRDefault="004C0792" w:rsidP="004C0792">
      <w:pPr>
        <w:spacing w:before="120" w:after="120"/>
        <w:jc w:val="both"/>
        <w:rPr>
          <w:rFonts w:ascii="Arial Narrow" w:hAnsi="Arial Narrow"/>
          <w:sz w:val="21"/>
          <w:szCs w:val="21"/>
        </w:rPr>
      </w:pPr>
      <w:r w:rsidRPr="00B12D25">
        <w:rPr>
          <w:rFonts w:ascii="Arial Narrow" w:hAnsi="Arial Narrow"/>
          <w:sz w:val="21"/>
          <w:szCs w:val="21"/>
        </w:rPr>
        <w:t>Une pénalité de retard de cinquante mille (50 000) Francs CFA sera appliquée pour chacun des cas spécifiques suivants :</w:t>
      </w:r>
    </w:p>
    <w:p w14:paraId="4DE4DFA7" w14:textId="77777777" w:rsidR="004C0792" w:rsidRPr="00B12D25"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B12D25">
        <w:rPr>
          <w:rFonts w:ascii="Arial Narrow" w:hAnsi="Arial Narrow"/>
          <w:b/>
          <w:sz w:val="22"/>
          <w:szCs w:val="22"/>
        </w:rPr>
        <w:t>Non production du projet d’exécution des travaux</w:t>
      </w:r>
      <w:r w:rsidRPr="00B12D25">
        <w:rPr>
          <w:rFonts w:ascii="Arial Narrow" w:hAnsi="Arial Narrow"/>
          <w:sz w:val="22"/>
          <w:szCs w:val="22"/>
        </w:rPr>
        <w:t xml:space="preserve"> dans un délai de </w:t>
      </w:r>
      <w:r w:rsidRPr="00B12D25">
        <w:rPr>
          <w:rFonts w:ascii="Arial Narrow" w:hAnsi="Arial Narrow"/>
          <w:sz w:val="22"/>
          <w:szCs w:val="22"/>
          <w:lang w:val="fr-CM"/>
        </w:rPr>
        <w:t>trente</w:t>
      </w:r>
      <w:r w:rsidRPr="00B12D25">
        <w:rPr>
          <w:rFonts w:ascii="Arial Narrow" w:hAnsi="Arial Narrow"/>
          <w:sz w:val="22"/>
          <w:szCs w:val="22"/>
        </w:rPr>
        <w:t xml:space="preserve"> (</w:t>
      </w:r>
      <w:r w:rsidRPr="00B12D25">
        <w:rPr>
          <w:rFonts w:ascii="Arial Narrow" w:hAnsi="Arial Narrow"/>
          <w:sz w:val="22"/>
          <w:szCs w:val="22"/>
          <w:lang w:val="fr-CM"/>
        </w:rPr>
        <w:t>3</w:t>
      </w:r>
      <w:r w:rsidRPr="00B12D25">
        <w:rPr>
          <w:rFonts w:ascii="Arial Narrow" w:hAnsi="Arial Narrow"/>
          <w:sz w:val="22"/>
          <w:szCs w:val="22"/>
        </w:rPr>
        <w:t xml:space="preserve">0) jours après la notification de l’Ordre de Service de commencer les travaux ; </w:t>
      </w:r>
    </w:p>
    <w:p w14:paraId="6064EE98" w14:textId="77777777" w:rsidR="004C0792" w:rsidRPr="00B12D25"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B12D25">
        <w:rPr>
          <w:rFonts w:ascii="Arial Narrow" w:hAnsi="Arial Narrow"/>
          <w:b/>
          <w:sz w:val="22"/>
          <w:szCs w:val="22"/>
        </w:rPr>
        <w:t>Non production du cautionnement définitif </w:t>
      </w:r>
      <w:r w:rsidRPr="00B12D25">
        <w:rPr>
          <w:rFonts w:ascii="Arial Narrow" w:hAnsi="Arial Narrow"/>
          <w:sz w:val="22"/>
          <w:szCs w:val="22"/>
        </w:rPr>
        <w:t>dans un délai de vingt (20) jours après la notification de l’Ordre de service de commencer les travaux ;</w:t>
      </w:r>
    </w:p>
    <w:p w14:paraId="1B2230C3" w14:textId="77777777" w:rsidR="004C0792" w:rsidRPr="00B12D25"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B12D25">
        <w:rPr>
          <w:rFonts w:ascii="Arial Narrow" w:hAnsi="Arial Narrow"/>
          <w:b/>
          <w:sz w:val="22"/>
          <w:szCs w:val="22"/>
        </w:rPr>
        <w:t xml:space="preserve">Non production des assurances de Responsabilité Civile et tous risques chantiers </w:t>
      </w:r>
      <w:r w:rsidRPr="00B12D25">
        <w:rPr>
          <w:rFonts w:ascii="Arial Narrow" w:hAnsi="Arial Narrow"/>
          <w:sz w:val="22"/>
          <w:szCs w:val="22"/>
        </w:rPr>
        <w:t>dans un délai de vingt (20) jours après la notification de l’ordre de service de commencer les travaux ;</w:t>
      </w:r>
    </w:p>
    <w:p w14:paraId="09B55FC4" w14:textId="77777777" w:rsidR="004C0792" w:rsidRPr="00B12D25"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B12D25">
        <w:rPr>
          <w:rFonts w:ascii="Arial Narrow" w:hAnsi="Arial Narrow"/>
          <w:b/>
          <w:sz w:val="22"/>
          <w:szCs w:val="22"/>
        </w:rPr>
        <w:t>Absence du journal de chantiers</w:t>
      </w:r>
      <w:r w:rsidRPr="00B12D25">
        <w:rPr>
          <w:rFonts w:ascii="Arial Narrow" w:hAnsi="Arial Narrow"/>
          <w:sz w:val="22"/>
          <w:szCs w:val="22"/>
        </w:rPr>
        <w:t>;</w:t>
      </w:r>
    </w:p>
    <w:p w14:paraId="0E279B27" w14:textId="77777777" w:rsidR="004C0792" w:rsidRPr="00B12D25"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B12D25">
        <w:rPr>
          <w:rFonts w:ascii="Arial Narrow" w:hAnsi="Arial Narrow"/>
          <w:b/>
          <w:sz w:val="22"/>
          <w:szCs w:val="22"/>
        </w:rPr>
        <w:lastRenderedPageBreak/>
        <w:t>Absence du panneau d’indication de chantier </w:t>
      </w:r>
      <w:r w:rsidRPr="00B12D25">
        <w:rPr>
          <w:rFonts w:ascii="Arial Narrow" w:hAnsi="Arial Narrow"/>
          <w:sz w:val="22"/>
          <w:szCs w:val="22"/>
        </w:rPr>
        <w:t xml:space="preserve">dans un délai de </w:t>
      </w:r>
      <w:r w:rsidRPr="00B12D25">
        <w:rPr>
          <w:rFonts w:ascii="Arial Narrow" w:hAnsi="Arial Narrow"/>
          <w:sz w:val="22"/>
          <w:szCs w:val="22"/>
          <w:lang w:val="fr-CM"/>
        </w:rPr>
        <w:t>dix</w:t>
      </w:r>
      <w:r w:rsidRPr="00B12D25">
        <w:rPr>
          <w:rFonts w:ascii="Arial Narrow" w:hAnsi="Arial Narrow"/>
          <w:sz w:val="22"/>
          <w:szCs w:val="22"/>
        </w:rPr>
        <w:t xml:space="preserve"> </w:t>
      </w:r>
      <w:r w:rsidRPr="00B12D25">
        <w:rPr>
          <w:rFonts w:ascii="Arial Narrow" w:hAnsi="Arial Narrow"/>
          <w:b/>
          <w:sz w:val="22"/>
          <w:szCs w:val="22"/>
          <w:lang w:val="fr-CM"/>
        </w:rPr>
        <w:t>(</w:t>
      </w:r>
      <w:r w:rsidRPr="00B12D25">
        <w:rPr>
          <w:rFonts w:ascii="Arial Narrow" w:hAnsi="Arial Narrow"/>
          <w:b/>
          <w:sz w:val="22"/>
          <w:szCs w:val="22"/>
        </w:rPr>
        <w:t>10) jours</w:t>
      </w:r>
      <w:r w:rsidRPr="00B12D25">
        <w:rPr>
          <w:rFonts w:ascii="Arial Narrow" w:hAnsi="Arial Narrow"/>
          <w:sz w:val="22"/>
          <w:szCs w:val="22"/>
        </w:rPr>
        <w:t xml:space="preserve"> après la notification de l’Ordre de service de commencer les travaux ;</w:t>
      </w:r>
    </w:p>
    <w:p w14:paraId="2077DC72" w14:textId="77777777" w:rsidR="004C0792" w:rsidRPr="00B12D25"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B12D25">
        <w:rPr>
          <w:rFonts w:ascii="Arial Narrow" w:hAnsi="Arial Narrow"/>
          <w:b/>
          <w:sz w:val="22"/>
          <w:szCs w:val="22"/>
        </w:rPr>
        <w:t>Non production du dossier de recollement</w:t>
      </w:r>
      <w:r w:rsidRPr="00B12D25">
        <w:rPr>
          <w:rFonts w:ascii="Arial Narrow" w:hAnsi="Arial Narrow"/>
          <w:sz w:val="22"/>
          <w:szCs w:val="22"/>
        </w:rPr>
        <w:t xml:space="preserve"> dans un délai de quinze (15) jours après la réception provisoire des travaux</w:t>
      </w:r>
      <w:r w:rsidRPr="00B12D25">
        <w:rPr>
          <w:rFonts w:ascii="Arial Narrow" w:hAnsi="Arial Narrow"/>
          <w:sz w:val="22"/>
          <w:szCs w:val="22"/>
          <w:lang w:val="fr-CM"/>
        </w:rPr>
        <w:t>.</w:t>
      </w:r>
    </w:p>
    <w:p w14:paraId="5252301B" w14:textId="77777777" w:rsidR="004B0120" w:rsidRPr="00B12D25" w:rsidRDefault="004B0120" w:rsidP="004C0792">
      <w:pPr>
        <w:widowControl w:val="0"/>
        <w:autoSpaceDE w:val="0"/>
        <w:autoSpaceDN w:val="0"/>
        <w:adjustRightInd w:val="0"/>
        <w:spacing w:line="250" w:lineRule="auto"/>
        <w:ind w:right="-142"/>
        <w:jc w:val="both"/>
        <w:rPr>
          <w:rFonts w:ascii="Arial Narrow" w:hAnsi="Arial Narrow"/>
          <w:sz w:val="22"/>
          <w:szCs w:val="22"/>
        </w:rPr>
      </w:pPr>
    </w:p>
    <w:p w14:paraId="0BD74F5F" w14:textId="77777777" w:rsidR="004C0792" w:rsidRPr="00B12D25" w:rsidRDefault="004C0792" w:rsidP="004C0792">
      <w:pPr>
        <w:spacing w:before="240" w:after="120"/>
        <w:rPr>
          <w:rFonts w:ascii="Arial Narrow" w:hAnsi="Arial Narrow" w:cs="Tahoma"/>
          <w:b/>
          <w:i/>
          <w:sz w:val="21"/>
          <w:szCs w:val="21"/>
        </w:rPr>
      </w:pPr>
      <w:r w:rsidRPr="00B12D25">
        <w:rPr>
          <w:rFonts w:ascii="Arial Narrow" w:hAnsi="Arial Narrow" w:cs="Tahoma"/>
          <w:b/>
          <w:sz w:val="21"/>
          <w:szCs w:val="21"/>
          <w:u w:val="single"/>
        </w:rPr>
        <w:t>CHAPITRE V</w:t>
      </w:r>
      <w:r w:rsidRPr="00B12D25">
        <w:rPr>
          <w:rFonts w:ascii="Arial Narrow" w:hAnsi="Arial Narrow" w:cs="Tahoma"/>
          <w:b/>
          <w:sz w:val="21"/>
          <w:szCs w:val="21"/>
        </w:rPr>
        <w:t> : CLAUSES DIVERSES</w:t>
      </w:r>
    </w:p>
    <w:p w14:paraId="5E0CA6BB"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FRAIS COMMERCIAUX EXTRAORDINAIRES (sans objet)</w:t>
      </w:r>
    </w:p>
    <w:p w14:paraId="26654F1E"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TRANSPORTS INTERNATIONAUX</w:t>
      </w:r>
    </w:p>
    <w:p w14:paraId="1798FD0E"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Au cas où l’exécution du marché nécessiterait le transport des matériels et équipements dans le sens étranger vers le Cameroun et vice versa, ce transport sera assuré selon les dispositions résultant des conventions et accords internationaux et à la charge de l’attributaire.</w:t>
      </w:r>
    </w:p>
    <w:p w14:paraId="6330BCAE"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INFORMATIONS DE CHANTIER A AFFICHER</w:t>
      </w:r>
    </w:p>
    <w:p w14:paraId="5FC33AB2"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5FAFB68C"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Matériau : bois ;</w:t>
      </w:r>
    </w:p>
    <w:p w14:paraId="72FB0AAC"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Dimensions de chaque panneau : 25 cm de hauteur par 180 cm de longueur, épaisseur de 3 cm ;</w:t>
      </w:r>
    </w:p>
    <w:p w14:paraId="23D56551"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Revêtement : une couche de peinture glycérophtalique de teinte blanche. Les inscriptions sont réalisées en noir sur un fond blanc.</w:t>
      </w:r>
    </w:p>
    <w:p w14:paraId="4C9C9F94"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RESILIATION DU MARCHÉ </w:t>
      </w:r>
    </w:p>
    <w:p w14:paraId="2FA2D1B9" w14:textId="77777777" w:rsidR="004C0792" w:rsidRPr="00B12D25" w:rsidRDefault="004C0792" w:rsidP="004C0792">
      <w:pPr>
        <w:spacing w:before="120"/>
        <w:ind w:firstLine="709"/>
        <w:jc w:val="both"/>
        <w:rPr>
          <w:rFonts w:ascii="Arial Narrow" w:hAnsi="Arial Narrow" w:cs="Tahoma"/>
          <w:sz w:val="21"/>
          <w:szCs w:val="21"/>
        </w:rPr>
      </w:pPr>
      <w:r w:rsidRPr="00B12D25">
        <w:rPr>
          <w:rFonts w:ascii="Arial Narrow" w:hAnsi="Arial Narrow" w:cs="Tahoma"/>
          <w:sz w:val="21"/>
          <w:szCs w:val="21"/>
        </w:rPr>
        <w:t>Le marché peut être résilié comme prévu à la section II Titre V du décret N° 2018/366 du 20 juin 2018 et également dans les conditions stipulées aux articles 57, 58 et 59 du CCAG, notamment dans l’un des cas ci-après:</w:t>
      </w:r>
    </w:p>
    <w:p w14:paraId="145481B3"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14:paraId="09005B31"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Retard dans les travaux entraînant des pénalités au-delà de 10% du montant du marché;</w:t>
      </w:r>
    </w:p>
    <w:p w14:paraId="6DB70BE3"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Absence de cautionnement définitif ;</w:t>
      </w:r>
    </w:p>
    <w:p w14:paraId="2250004C"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Refus de la reprise des travaux mal exécutés ;</w:t>
      </w:r>
    </w:p>
    <w:p w14:paraId="72282EC2"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Défaillance ou / et Carence de l’Entrepreneur ;</w:t>
      </w:r>
    </w:p>
    <w:p w14:paraId="0A96CFCD"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Non-paiement persistant des prestations.</w:t>
      </w:r>
    </w:p>
    <w:p w14:paraId="56AEA0BF"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DIFFERENDS ET LITIGES </w:t>
      </w:r>
    </w:p>
    <w:p w14:paraId="04599ED9" w14:textId="77777777" w:rsidR="004C0792" w:rsidRPr="00B12D25" w:rsidRDefault="004C0792" w:rsidP="004C0792">
      <w:pPr>
        <w:ind w:right="283" w:firstLine="709"/>
        <w:jc w:val="both"/>
        <w:rPr>
          <w:rFonts w:ascii="Arial Narrow" w:hAnsi="Arial Narrow"/>
          <w:sz w:val="22"/>
          <w:szCs w:val="22"/>
        </w:rPr>
      </w:pPr>
      <w:r w:rsidRPr="00B12D25">
        <w:rPr>
          <w:rFonts w:ascii="Arial Narrow" w:hAnsi="Arial Narrow"/>
          <w:sz w:val="22"/>
          <w:szCs w:val="22"/>
        </w:rPr>
        <w:t>Tout litige survenant entre les parties contractantes fera l’objet d’une tentative de conciliation par entente directe.</w:t>
      </w:r>
    </w:p>
    <w:p w14:paraId="7D2FAE0A" w14:textId="77777777" w:rsidR="004C0792" w:rsidRPr="00B12D25" w:rsidRDefault="004C0792" w:rsidP="004C0792">
      <w:pPr>
        <w:ind w:right="283"/>
        <w:jc w:val="both"/>
        <w:rPr>
          <w:rFonts w:ascii="Arial Narrow" w:hAnsi="Arial Narrow"/>
          <w:sz w:val="22"/>
          <w:szCs w:val="22"/>
        </w:rPr>
      </w:pPr>
      <w:r w:rsidRPr="00B12D25">
        <w:rPr>
          <w:rFonts w:ascii="Arial Narrow" w:hAnsi="Arial Narrow"/>
          <w:sz w:val="22"/>
          <w:szCs w:val="22"/>
        </w:rPr>
        <w:t>A défaut de règlement à l’amiable, tout différend découlant du présent marché sera définitivement tranché par la juridiction camerounaise compétente.</w:t>
      </w:r>
    </w:p>
    <w:p w14:paraId="2934B337" w14:textId="77777777" w:rsidR="004C0792" w:rsidRPr="00B12D25" w:rsidRDefault="004C0792" w:rsidP="004C0792">
      <w:pPr>
        <w:ind w:right="283"/>
        <w:jc w:val="both"/>
        <w:rPr>
          <w:rFonts w:ascii="Arial Narrow" w:hAnsi="Arial Narrow"/>
          <w:sz w:val="22"/>
          <w:szCs w:val="22"/>
        </w:rPr>
      </w:pPr>
    </w:p>
    <w:p w14:paraId="65CC08F0"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 xml:space="preserve">CAS DE FORCE MAJEURE </w:t>
      </w:r>
    </w:p>
    <w:p w14:paraId="5F7FD5B9" w14:textId="77777777" w:rsidR="004C0792" w:rsidRPr="00B12D25" w:rsidRDefault="004C0792" w:rsidP="004C0792">
      <w:pPr>
        <w:spacing w:before="120"/>
        <w:jc w:val="both"/>
        <w:rPr>
          <w:rFonts w:ascii="Arial Narrow" w:hAnsi="Arial Narrow" w:cs="Tahoma"/>
          <w:sz w:val="21"/>
          <w:szCs w:val="21"/>
        </w:rPr>
      </w:pPr>
      <w:r w:rsidRPr="00B12D25">
        <w:rPr>
          <w:rFonts w:ascii="Arial Narrow" w:hAnsi="Arial Narrow" w:cs="Tahoma"/>
          <w:sz w:val="21"/>
          <w:szCs w:val="21"/>
        </w:rPr>
        <w:t>Dans le cas où l’Entrepreneur invoquerait le cas de force majeure, les seuils en-deçà desquels aucune réclamation ne sera admise sont :</w:t>
      </w:r>
    </w:p>
    <w:p w14:paraId="463701AF"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Pluie : 200 millimètres en 24 heures ;</w:t>
      </w:r>
    </w:p>
    <w:p w14:paraId="47486A7E"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Vent : 40 mètres par seconde ;</w:t>
      </w:r>
    </w:p>
    <w:p w14:paraId="402A4E66" w14:textId="77777777" w:rsidR="004C0792" w:rsidRPr="00B12D25" w:rsidRDefault="004C0792" w:rsidP="00730F2C">
      <w:pPr>
        <w:numPr>
          <w:ilvl w:val="0"/>
          <w:numId w:val="10"/>
        </w:numPr>
        <w:jc w:val="both"/>
        <w:rPr>
          <w:rFonts w:ascii="Arial Narrow" w:hAnsi="Arial Narrow" w:cs="Tahoma"/>
          <w:sz w:val="21"/>
          <w:szCs w:val="21"/>
        </w:rPr>
      </w:pPr>
      <w:r w:rsidRPr="00B12D25">
        <w:rPr>
          <w:rFonts w:ascii="Arial Narrow" w:hAnsi="Arial Narrow" w:cs="Tahoma"/>
          <w:sz w:val="21"/>
          <w:szCs w:val="21"/>
        </w:rPr>
        <w:t>Crue : la crue de fréquence décennale.</w:t>
      </w:r>
    </w:p>
    <w:p w14:paraId="320E64BD" w14:textId="77777777" w:rsidR="004C0792" w:rsidRPr="00B12D25"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B12D25">
        <w:rPr>
          <w:rFonts w:ascii="Arial Narrow" w:hAnsi="Arial Narrow" w:cs="Tahoma"/>
          <w:b/>
          <w:bCs/>
          <w:sz w:val="21"/>
          <w:szCs w:val="21"/>
        </w:rPr>
        <w:t>EDITION ET DIFFUSION DU PRESENT MARCHE</w:t>
      </w:r>
    </w:p>
    <w:p w14:paraId="6D3B7DA6"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b/>
          <w:sz w:val="21"/>
          <w:szCs w:val="21"/>
        </w:rPr>
        <w:t>Quinze (15) exemplaires</w:t>
      </w:r>
      <w:r w:rsidRPr="00B12D25">
        <w:rPr>
          <w:rFonts w:ascii="Arial Narrow" w:hAnsi="Arial Narrow" w:cs="Tahoma"/>
          <w:sz w:val="21"/>
          <w:szCs w:val="21"/>
        </w:rPr>
        <w:t xml:space="preserve"> du marché seront édités par les soins du Cocontractant et fournis à l’Autorité Contractante pour diffusion. </w:t>
      </w:r>
    </w:p>
    <w:p w14:paraId="1E504517" w14:textId="77777777" w:rsidR="004C0792" w:rsidRPr="00B12D25" w:rsidRDefault="004C0792" w:rsidP="004C0792">
      <w:pPr>
        <w:spacing w:before="120" w:after="120"/>
        <w:jc w:val="both"/>
        <w:rPr>
          <w:rFonts w:ascii="Arial Narrow" w:hAnsi="Arial Narrow" w:cs="Tahoma"/>
          <w:b/>
          <w:bCs/>
          <w:sz w:val="21"/>
          <w:szCs w:val="21"/>
        </w:rPr>
      </w:pPr>
      <w:r w:rsidRPr="00B12D25">
        <w:rPr>
          <w:rFonts w:ascii="Arial" w:hAnsi="Arial" w:cs="Arial"/>
          <w:b/>
          <w:bCs/>
          <w:u w:val="single"/>
        </w:rPr>
        <w:t>Article 54 et dernier :</w:t>
      </w:r>
      <w:r w:rsidRPr="00B12D25">
        <w:rPr>
          <w:rFonts w:ascii="Arial Narrow" w:hAnsi="Arial Narrow" w:cs="Tahoma"/>
          <w:b/>
          <w:bCs/>
          <w:sz w:val="21"/>
          <w:szCs w:val="21"/>
        </w:rPr>
        <w:t xml:space="preserve"> VALIDITE ET ENTREE EN VIGUEUR DU MARCHÉ</w:t>
      </w:r>
    </w:p>
    <w:p w14:paraId="08773988" w14:textId="77777777" w:rsidR="004C0792" w:rsidRPr="00B12D25" w:rsidRDefault="004C0792" w:rsidP="004C0792">
      <w:pPr>
        <w:jc w:val="both"/>
        <w:rPr>
          <w:rFonts w:ascii="Arial Narrow" w:hAnsi="Arial Narrow" w:cs="Tahoma"/>
          <w:sz w:val="21"/>
          <w:szCs w:val="21"/>
        </w:rPr>
      </w:pPr>
      <w:r w:rsidRPr="00B12D25">
        <w:rPr>
          <w:rFonts w:ascii="Arial Narrow" w:hAnsi="Arial Narrow" w:cs="Tahoma"/>
          <w:sz w:val="21"/>
          <w:szCs w:val="21"/>
        </w:rPr>
        <w:t>Le présent marché ne deviendra valide qu’après sa signature par le Président du Conseil Régional de l’Extrême-Nord, Autorité Contractante, et entrera en vigueur dès sa notification au Cocontractant par ce dernier.</w:t>
      </w:r>
    </w:p>
    <w:p w14:paraId="60E6D665" w14:textId="77777777" w:rsidR="004C0792" w:rsidRPr="00B12D25" w:rsidRDefault="004C0792" w:rsidP="004C0792">
      <w:pPr>
        <w:spacing w:after="120"/>
        <w:jc w:val="both"/>
        <w:rPr>
          <w:rFonts w:ascii="Arial Narrow" w:hAnsi="Arial Narrow" w:cs="Tahoma"/>
          <w:sz w:val="22"/>
        </w:rPr>
      </w:pPr>
    </w:p>
    <w:p w14:paraId="12BBBF2E" w14:textId="77777777" w:rsidR="004C0792" w:rsidRPr="00B12D25" w:rsidRDefault="004C0792" w:rsidP="004C0792">
      <w:pPr>
        <w:spacing w:before="120" w:after="120"/>
        <w:jc w:val="both"/>
        <w:rPr>
          <w:rFonts w:ascii="Arial Narrow" w:hAnsi="Arial Narrow" w:cs="Tahoma"/>
        </w:rPr>
      </w:pPr>
    </w:p>
    <w:p w14:paraId="47A1FD0F" w14:textId="77777777" w:rsidR="004C0792" w:rsidRPr="00B12D25" w:rsidRDefault="004C0792" w:rsidP="004C0792">
      <w:pPr>
        <w:spacing w:before="120" w:after="120"/>
        <w:jc w:val="both"/>
        <w:rPr>
          <w:rFonts w:ascii="Arial Narrow" w:hAnsi="Arial Narrow" w:cs="Tahoma"/>
        </w:rPr>
      </w:pPr>
    </w:p>
    <w:p w14:paraId="2C760EE1" w14:textId="77777777" w:rsidR="004C0792" w:rsidRPr="00B12D25" w:rsidRDefault="004C0792" w:rsidP="004C0792">
      <w:pPr>
        <w:spacing w:before="120" w:after="120"/>
        <w:jc w:val="center"/>
        <w:rPr>
          <w:rFonts w:ascii="Arial Narrow" w:hAnsi="Arial Narrow" w:cs="Tahoma"/>
        </w:rPr>
      </w:pPr>
    </w:p>
    <w:p w14:paraId="48258CD4" w14:textId="77777777" w:rsidR="004C0792" w:rsidRPr="00B12D25" w:rsidRDefault="004C0792" w:rsidP="004C0792">
      <w:pPr>
        <w:spacing w:before="120" w:after="120"/>
        <w:jc w:val="center"/>
        <w:rPr>
          <w:rFonts w:ascii="Arial Narrow" w:hAnsi="Arial Narrow" w:cs="Tahoma"/>
        </w:rPr>
      </w:pPr>
    </w:p>
    <w:p w14:paraId="6398789B" w14:textId="77777777" w:rsidR="004C0792" w:rsidRPr="00B12D25" w:rsidRDefault="004C0792" w:rsidP="004C0792">
      <w:pPr>
        <w:spacing w:before="120" w:after="120"/>
        <w:rPr>
          <w:rFonts w:ascii="Arial Narrow" w:hAnsi="Arial Narrow" w:cs="Tahoma"/>
        </w:rPr>
      </w:pPr>
    </w:p>
    <w:p w14:paraId="6B57B91C" w14:textId="77777777" w:rsidR="004C0792" w:rsidRPr="00B12D25" w:rsidRDefault="004C0792" w:rsidP="004C0792">
      <w:pPr>
        <w:spacing w:before="120" w:after="120"/>
        <w:jc w:val="center"/>
        <w:rPr>
          <w:rFonts w:ascii="Arial Narrow" w:hAnsi="Arial Narrow" w:cs="Tahoma"/>
        </w:rPr>
      </w:pPr>
    </w:p>
    <w:p w14:paraId="1F65491B" w14:textId="77777777" w:rsidR="004C0792" w:rsidRPr="00B12D25" w:rsidRDefault="004C0792" w:rsidP="004C0792">
      <w:pPr>
        <w:spacing w:before="120" w:after="120"/>
        <w:jc w:val="center"/>
        <w:rPr>
          <w:rFonts w:ascii="Arial Narrow" w:hAnsi="Arial Narrow" w:cs="Tahoma"/>
        </w:rPr>
      </w:pPr>
    </w:p>
    <w:p w14:paraId="0BB253DF" w14:textId="77777777" w:rsidR="004C0792" w:rsidRPr="00B12D25" w:rsidRDefault="004C0792" w:rsidP="004C0792">
      <w:pPr>
        <w:spacing w:before="120" w:after="120"/>
        <w:jc w:val="center"/>
        <w:rPr>
          <w:rFonts w:ascii="Arial Narrow" w:hAnsi="Arial Narrow" w:cs="Tahoma"/>
        </w:rPr>
      </w:pPr>
    </w:p>
    <w:p w14:paraId="53485B4A" w14:textId="77777777" w:rsidR="004C0792" w:rsidRPr="00B12D25" w:rsidRDefault="004C0792" w:rsidP="004C0792">
      <w:pPr>
        <w:spacing w:before="120" w:after="120"/>
        <w:jc w:val="center"/>
        <w:rPr>
          <w:rFonts w:ascii="Arial Narrow" w:hAnsi="Arial Narrow" w:cs="Tahoma"/>
        </w:rPr>
      </w:pPr>
    </w:p>
    <w:p w14:paraId="19E31873" w14:textId="77777777" w:rsidR="004C0792" w:rsidRPr="00B12D25" w:rsidRDefault="004C0792" w:rsidP="004C0792">
      <w:pPr>
        <w:spacing w:before="120" w:after="120"/>
        <w:jc w:val="center"/>
        <w:rPr>
          <w:rFonts w:ascii="Arial Narrow" w:hAnsi="Arial Narrow" w:cs="Tahoma"/>
        </w:rPr>
      </w:pPr>
    </w:p>
    <w:p w14:paraId="382DC334" w14:textId="77777777" w:rsidR="004C0792" w:rsidRPr="00B12D25" w:rsidRDefault="004C0792" w:rsidP="004C0792">
      <w:pPr>
        <w:spacing w:before="120" w:after="120"/>
        <w:jc w:val="center"/>
        <w:rPr>
          <w:rFonts w:ascii="Arial Narrow" w:hAnsi="Arial Narrow" w:cs="Tahoma"/>
        </w:rPr>
      </w:pPr>
    </w:p>
    <w:p w14:paraId="4EA66A0C" w14:textId="77777777" w:rsidR="004C0792" w:rsidRPr="00B12D25" w:rsidRDefault="004C0792" w:rsidP="004C0792">
      <w:pPr>
        <w:spacing w:before="120" w:after="120"/>
        <w:jc w:val="center"/>
        <w:rPr>
          <w:rFonts w:ascii="Arial Narrow" w:hAnsi="Arial Narrow" w:cs="Tahoma"/>
        </w:rPr>
      </w:pPr>
    </w:p>
    <w:p w14:paraId="613F2520" w14:textId="77777777" w:rsidR="004C0792" w:rsidRPr="00B12D25" w:rsidRDefault="004C0792" w:rsidP="004C0792">
      <w:pPr>
        <w:spacing w:before="120" w:after="120"/>
        <w:jc w:val="center"/>
        <w:rPr>
          <w:rFonts w:ascii="Arial Narrow" w:hAnsi="Arial Narrow" w:cs="Tahoma"/>
        </w:rPr>
      </w:pPr>
    </w:p>
    <w:p w14:paraId="4E802380" w14:textId="77777777" w:rsidR="004C0792" w:rsidRPr="00B12D25" w:rsidRDefault="004C0792" w:rsidP="004C0792">
      <w:pPr>
        <w:spacing w:before="120" w:after="120"/>
        <w:jc w:val="center"/>
        <w:rPr>
          <w:rFonts w:ascii="Arial Narrow" w:hAnsi="Arial Narrow" w:cs="Tahoma"/>
        </w:rPr>
      </w:pPr>
    </w:p>
    <w:p w14:paraId="24DECE67" w14:textId="77777777" w:rsidR="004C0792" w:rsidRPr="00B12D25" w:rsidRDefault="004C0792" w:rsidP="004C0792">
      <w:pPr>
        <w:spacing w:before="120" w:after="120"/>
        <w:jc w:val="center"/>
        <w:rPr>
          <w:rFonts w:ascii="Arial Narrow" w:hAnsi="Arial Narrow" w:cs="Tahoma"/>
        </w:rPr>
      </w:pPr>
    </w:p>
    <w:p w14:paraId="12A10449" w14:textId="77777777" w:rsidR="004C0792" w:rsidRPr="00B12D25" w:rsidRDefault="004C0792" w:rsidP="004C0792">
      <w:pPr>
        <w:spacing w:before="120" w:after="120"/>
        <w:jc w:val="center"/>
        <w:rPr>
          <w:rFonts w:ascii="Arial Narrow" w:hAnsi="Arial Narrow" w:cs="Tahoma"/>
        </w:rPr>
      </w:pPr>
    </w:p>
    <w:p w14:paraId="462E2735" w14:textId="77777777" w:rsidR="004C0792" w:rsidRPr="00B12D25" w:rsidRDefault="004C0792" w:rsidP="004C0792">
      <w:pPr>
        <w:spacing w:before="120" w:after="120"/>
        <w:jc w:val="center"/>
        <w:rPr>
          <w:rFonts w:ascii="Arial Narrow" w:hAnsi="Arial Narrow" w:cs="Tahoma"/>
        </w:rPr>
      </w:pPr>
    </w:p>
    <w:p w14:paraId="73A2E90D" w14:textId="77777777" w:rsidR="004C0792" w:rsidRPr="00B12D25" w:rsidRDefault="004C0792" w:rsidP="004C0792">
      <w:pPr>
        <w:spacing w:before="120" w:after="120"/>
        <w:jc w:val="center"/>
        <w:rPr>
          <w:rFonts w:ascii="Arial Narrow" w:hAnsi="Arial Narrow" w:cs="Tahoma"/>
        </w:rPr>
      </w:pPr>
    </w:p>
    <w:p w14:paraId="4BD39EE5" w14:textId="77777777" w:rsidR="004C0792" w:rsidRPr="00B12D25" w:rsidRDefault="004C0792" w:rsidP="004C0792">
      <w:pPr>
        <w:spacing w:before="120" w:after="120"/>
        <w:jc w:val="center"/>
        <w:rPr>
          <w:rFonts w:ascii="Arial Narrow" w:hAnsi="Arial Narrow" w:cs="Tahoma"/>
        </w:rPr>
      </w:pPr>
    </w:p>
    <w:p w14:paraId="108384BF" w14:textId="77777777" w:rsidR="004C0792" w:rsidRPr="00B12D25" w:rsidRDefault="004C0792" w:rsidP="004C0792">
      <w:pPr>
        <w:spacing w:before="120" w:after="120"/>
        <w:jc w:val="center"/>
        <w:rPr>
          <w:rFonts w:ascii="Arial Narrow" w:hAnsi="Arial Narrow" w:cs="Tahoma"/>
        </w:rPr>
      </w:pPr>
    </w:p>
    <w:p w14:paraId="208846CA" w14:textId="77777777" w:rsidR="004C0792" w:rsidRPr="00B12D25" w:rsidRDefault="004C0792" w:rsidP="004C0792">
      <w:pPr>
        <w:spacing w:before="120" w:after="120"/>
        <w:jc w:val="center"/>
        <w:rPr>
          <w:rFonts w:ascii="Arial Narrow" w:hAnsi="Arial Narrow" w:cs="Tahoma"/>
        </w:rPr>
      </w:pPr>
    </w:p>
    <w:p w14:paraId="27107E17" w14:textId="77777777" w:rsidR="004C0792" w:rsidRPr="00B12D25" w:rsidRDefault="004C0792" w:rsidP="004C0792">
      <w:pPr>
        <w:spacing w:before="120" w:after="120"/>
        <w:jc w:val="center"/>
        <w:rPr>
          <w:rFonts w:ascii="Arial Narrow" w:hAnsi="Arial Narrow" w:cs="Tahoma"/>
        </w:rPr>
      </w:pPr>
    </w:p>
    <w:p w14:paraId="3EC1EF81" w14:textId="77777777" w:rsidR="004C0792" w:rsidRPr="00B12D25" w:rsidRDefault="004C0792" w:rsidP="004C0792">
      <w:pPr>
        <w:spacing w:before="120" w:after="120"/>
        <w:jc w:val="both"/>
        <w:rPr>
          <w:rFonts w:ascii="Arial Narrow" w:hAnsi="Arial Narrow" w:cs="Tahoma"/>
        </w:rPr>
      </w:pPr>
    </w:p>
    <w:p w14:paraId="310DF5B7" w14:textId="77777777" w:rsidR="004C0792" w:rsidRPr="00B12D25" w:rsidRDefault="004C0792" w:rsidP="004C0792">
      <w:pPr>
        <w:spacing w:before="120" w:after="120"/>
        <w:jc w:val="center"/>
        <w:rPr>
          <w:rFonts w:ascii="Arial Narrow" w:hAnsi="Arial Narrow" w:cs="Tahoma"/>
        </w:rPr>
      </w:pPr>
      <w:r w:rsidRPr="00B12D25">
        <w:rPr>
          <w:noProof/>
        </w:rPr>
        <mc:AlternateContent>
          <mc:Choice Requires="wps">
            <w:drawing>
              <wp:inline distT="0" distB="0" distL="0" distR="0" wp14:anchorId="4E67A75A" wp14:editId="798BFA0A">
                <wp:extent cx="4848225" cy="1647825"/>
                <wp:effectExtent l="0" t="0" r="0" b="0"/>
                <wp:docPr id="14225128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2B7F" w14:textId="77777777" w:rsidR="00F53B19" w:rsidRPr="007B5106" w:rsidRDefault="00F53B19" w:rsidP="004C0792">
                            <w:pPr>
                              <w:jc w:val="center"/>
                              <w:rPr>
                                <w:color w:val="000000"/>
                                <w:sz w:val="48"/>
                                <w:szCs w:val="16"/>
                              </w:rPr>
                            </w:pPr>
                            <w:r w:rsidRPr="007B5106">
                              <w:rPr>
                                <w:color w:val="000000"/>
                                <w:sz w:val="48"/>
                                <w:szCs w:val="16"/>
                              </w:rPr>
                              <w:t>Pièce N°5</w:t>
                            </w:r>
                          </w:p>
                          <w:p w14:paraId="65848492" w14:textId="77777777" w:rsidR="00F53B19" w:rsidRPr="007B5106" w:rsidRDefault="00F53B19" w:rsidP="004C0792">
                            <w:pPr>
                              <w:jc w:val="center"/>
                              <w:rPr>
                                <w:color w:val="000000"/>
                                <w:sz w:val="48"/>
                                <w:szCs w:val="16"/>
                              </w:rPr>
                            </w:pPr>
                            <w:r w:rsidRPr="007B5106">
                              <w:rPr>
                                <w:color w:val="000000"/>
                                <w:sz w:val="48"/>
                                <w:szCs w:val="16"/>
                              </w:rPr>
                              <w:t xml:space="preserve">CAHIER DES CLAUSES </w:t>
                            </w:r>
                          </w:p>
                          <w:p w14:paraId="27DEC249" w14:textId="77777777" w:rsidR="00F53B19" w:rsidRPr="007B5106" w:rsidRDefault="00F53B19" w:rsidP="004C0792">
                            <w:pPr>
                              <w:jc w:val="center"/>
                              <w:rPr>
                                <w:color w:val="000000"/>
                                <w:sz w:val="48"/>
                                <w:szCs w:val="16"/>
                              </w:rPr>
                            </w:pPr>
                            <w:r w:rsidRPr="007B5106">
                              <w:rPr>
                                <w:color w:val="000000"/>
                                <w:sz w:val="48"/>
                                <w:szCs w:val="16"/>
                              </w:rPr>
                              <w:t>TECHNIQUES PARTICULIERES</w:t>
                            </w:r>
                          </w:p>
                          <w:p w14:paraId="27D03DEB" w14:textId="77777777" w:rsidR="00F53B19" w:rsidRPr="007B5106" w:rsidRDefault="00F53B19" w:rsidP="004C0792">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inline>
            </w:drawing>
          </mc:Choice>
          <mc:Fallback>
            <w:pict>
              <v:shape w14:anchorId="4E67A75A" id=" 6" o:spid="_x0000_s1032" type="#_x0000_t202" style="width:381.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" filled="f" stroked="f">
                <v:path arrowok="t"/>
                <v:textbox inset="0,0,0,0">
                  <w:txbxContent>
                    <w:p w14:paraId="4E8F2B7F" w14:textId="77777777" w:rsidR="00F53B19" w:rsidRPr="007B5106" w:rsidRDefault="00F53B19" w:rsidP="004C0792">
                      <w:pPr>
                        <w:jc w:val="center"/>
                        <w:rPr>
                          <w:color w:val="000000"/>
                          <w:sz w:val="48"/>
                          <w:szCs w:val="16"/>
                        </w:rPr>
                      </w:pPr>
                      <w:r w:rsidRPr="007B5106">
                        <w:rPr>
                          <w:color w:val="000000"/>
                          <w:sz w:val="48"/>
                          <w:szCs w:val="16"/>
                        </w:rPr>
                        <w:t>Pièce N°5</w:t>
                      </w:r>
                    </w:p>
                    <w:p w14:paraId="65848492" w14:textId="77777777" w:rsidR="00F53B19" w:rsidRPr="007B5106" w:rsidRDefault="00F53B19" w:rsidP="004C0792">
                      <w:pPr>
                        <w:jc w:val="center"/>
                        <w:rPr>
                          <w:color w:val="000000"/>
                          <w:sz w:val="48"/>
                          <w:szCs w:val="16"/>
                        </w:rPr>
                      </w:pPr>
                      <w:r w:rsidRPr="007B5106">
                        <w:rPr>
                          <w:color w:val="000000"/>
                          <w:sz w:val="48"/>
                          <w:szCs w:val="16"/>
                        </w:rPr>
                        <w:t xml:space="preserve">CAHIER DES CLAUSES </w:t>
                      </w:r>
                    </w:p>
                    <w:p w14:paraId="27DEC249" w14:textId="77777777" w:rsidR="00F53B19" w:rsidRPr="007B5106" w:rsidRDefault="00F53B19" w:rsidP="004C0792">
                      <w:pPr>
                        <w:jc w:val="center"/>
                        <w:rPr>
                          <w:color w:val="000000"/>
                          <w:sz w:val="48"/>
                          <w:szCs w:val="16"/>
                        </w:rPr>
                      </w:pPr>
                      <w:r w:rsidRPr="007B5106">
                        <w:rPr>
                          <w:color w:val="000000"/>
                          <w:sz w:val="48"/>
                          <w:szCs w:val="16"/>
                        </w:rPr>
                        <w:t>TECHNIQUES PARTICULIERES</w:t>
                      </w:r>
                    </w:p>
                    <w:p w14:paraId="27D03DEB" w14:textId="77777777" w:rsidR="00F53B19" w:rsidRPr="007B5106" w:rsidRDefault="00F53B19" w:rsidP="004C0792">
                      <w:pPr>
                        <w:jc w:val="center"/>
                        <w:rPr>
                          <w:color w:val="000000"/>
                          <w:sz w:val="48"/>
                          <w:szCs w:val="16"/>
                        </w:rPr>
                      </w:pPr>
                      <w:r w:rsidRPr="007B5106">
                        <w:rPr>
                          <w:color w:val="000000"/>
                          <w:sz w:val="48"/>
                          <w:szCs w:val="16"/>
                        </w:rPr>
                        <w:t xml:space="preserve"> (CCTP)</w:t>
                      </w:r>
                    </w:p>
                  </w:txbxContent>
                </v:textbox>
                <w10:anchorlock/>
              </v:shape>
            </w:pict>
          </mc:Fallback>
        </mc:AlternateContent>
      </w:r>
    </w:p>
    <w:p w14:paraId="7F983CC0" w14:textId="77777777" w:rsidR="004C0792" w:rsidRPr="00B12D25" w:rsidRDefault="004C0792" w:rsidP="004C0792">
      <w:pPr>
        <w:spacing w:before="120" w:after="120"/>
        <w:jc w:val="both"/>
        <w:rPr>
          <w:rFonts w:ascii="Arial Narrow" w:hAnsi="Arial Narrow" w:cs="Tahoma"/>
        </w:rPr>
      </w:pPr>
    </w:p>
    <w:p w14:paraId="0E5F98B3" w14:textId="77777777" w:rsidR="004C0792" w:rsidRPr="00B12D25" w:rsidRDefault="004C0792" w:rsidP="004C0792">
      <w:pPr>
        <w:spacing w:before="120" w:after="120"/>
        <w:jc w:val="both"/>
        <w:rPr>
          <w:rFonts w:ascii="Arial Narrow" w:hAnsi="Arial Narrow" w:cs="Tahoma"/>
        </w:rPr>
      </w:pPr>
    </w:p>
    <w:p w14:paraId="0471C3C1" w14:textId="77777777" w:rsidR="004C0792" w:rsidRPr="00B12D25" w:rsidRDefault="004C0792" w:rsidP="004C0792">
      <w:pPr>
        <w:spacing w:before="120" w:after="120"/>
        <w:jc w:val="both"/>
        <w:rPr>
          <w:rFonts w:ascii="Arial Narrow" w:hAnsi="Arial Narrow" w:cs="Tahoma"/>
        </w:rPr>
      </w:pPr>
    </w:p>
    <w:p w14:paraId="1B6F637C" w14:textId="77777777" w:rsidR="004C0792" w:rsidRPr="00B12D25" w:rsidRDefault="004C0792" w:rsidP="004C0792">
      <w:pPr>
        <w:spacing w:before="120" w:after="120"/>
        <w:jc w:val="both"/>
        <w:rPr>
          <w:rFonts w:ascii="Arial Narrow" w:hAnsi="Arial Narrow" w:cs="Tahoma"/>
        </w:rPr>
      </w:pPr>
    </w:p>
    <w:p w14:paraId="1B485182" w14:textId="77777777" w:rsidR="004C0792" w:rsidRPr="00B12D25" w:rsidRDefault="004C0792" w:rsidP="004C0792">
      <w:pPr>
        <w:spacing w:before="120" w:after="120"/>
        <w:jc w:val="both"/>
        <w:rPr>
          <w:rFonts w:ascii="Arial Narrow" w:hAnsi="Arial Narrow" w:cs="Tahoma"/>
        </w:rPr>
      </w:pPr>
    </w:p>
    <w:p w14:paraId="406BAA50" w14:textId="77777777" w:rsidR="004C0792" w:rsidRPr="00B12D25" w:rsidRDefault="004C0792" w:rsidP="004C0792">
      <w:pPr>
        <w:spacing w:before="120" w:after="120"/>
        <w:jc w:val="both"/>
        <w:rPr>
          <w:rFonts w:ascii="Arial Narrow" w:hAnsi="Arial Narrow" w:cs="Tahoma"/>
        </w:rPr>
      </w:pPr>
    </w:p>
    <w:p w14:paraId="7D71A0D7" w14:textId="77777777" w:rsidR="004C0792" w:rsidRPr="00B12D25" w:rsidRDefault="004C0792" w:rsidP="004C0792">
      <w:pPr>
        <w:spacing w:before="120" w:after="120"/>
        <w:jc w:val="both"/>
        <w:rPr>
          <w:rFonts w:ascii="Arial Narrow" w:hAnsi="Arial Narrow" w:cs="Tahoma"/>
        </w:rPr>
      </w:pPr>
    </w:p>
    <w:p w14:paraId="0B3459E3" w14:textId="77777777" w:rsidR="004C0792" w:rsidRPr="00B12D25" w:rsidRDefault="004C0792" w:rsidP="004C0792">
      <w:pPr>
        <w:spacing w:before="120" w:after="120"/>
        <w:jc w:val="both"/>
        <w:rPr>
          <w:rFonts w:ascii="Arial Narrow" w:hAnsi="Arial Narrow" w:cs="Tahoma"/>
        </w:rPr>
      </w:pPr>
    </w:p>
    <w:p w14:paraId="7268FDA7" w14:textId="77777777" w:rsidR="004C0792" w:rsidRPr="00B12D25" w:rsidRDefault="004C0792" w:rsidP="004C0792">
      <w:pPr>
        <w:spacing w:before="120" w:after="120"/>
        <w:jc w:val="both"/>
        <w:rPr>
          <w:rFonts w:ascii="Arial Narrow" w:hAnsi="Arial Narrow" w:cs="Tahoma"/>
        </w:rPr>
      </w:pPr>
    </w:p>
    <w:p w14:paraId="799719C0" w14:textId="77777777" w:rsidR="00414214" w:rsidRPr="00B12D25" w:rsidRDefault="00414214" w:rsidP="004C0792">
      <w:pPr>
        <w:spacing w:before="120" w:after="120"/>
        <w:jc w:val="both"/>
        <w:rPr>
          <w:rFonts w:ascii="Arial Narrow" w:hAnsi="Arial Narrow" w:cs="Tahoma"/>
        </w:rPr>
      </w:pPr>
    </w:p>
    <w:p w14:paraId="34C3DAF4" w14:textId="77777777" w:rsidR="00414214" w:rsidRPr="00B12D25" w:rsidRDefault="00414214" w:rsidP="004C0792">
      <w:pPr>
        <w:spacing w:before="120" w:after="120"/>
        <w:jc w:val="both"/>
        <w:rPr>
          <w:rFonts w:ascii="Arial Narrow" w:hAnsi="Arial Narrow" w:cs="Tahoma"/>
        </w:rPr>
      </w:pPr>
    </w:p>
    <w:p w14:paraId="58B39463" w14:textId="77777777" w:rsidR="00414214" w:rsidRPr="00B12D25" w:rsidRDefault="00414214" w:rsidP="004C0792">
      <w:pPr>
        <w:spacing w:before="120" w:after="120"/>
        <w:jc w:val="both"/>
        <w:rPr>
          <w:rFonts w:ascii="Arial Narrow" w:hAnsi="Arial Narrow" w:cs="Tahoma"/>
        </w:rPr>
      </w:pPr>
    </w:p>
    <w:p w14:paraId="40D7E59B" w14:textId="77777777" w:rsidR="004C0792" w:rsidRPr="00B12D25" w:rsidRDefault="004C0792" w:rsidP="004C0792">
      <w:pPr>
        <w:spacing w:before="120" w:after="120"/>
        <w:jc w:val="both"/>
        <w:rPr>
          <w:rFonts w:ascii="Arial Narrow" w:hAnsi="Arial Narrow" w:cs="Tahoma"/>
        </w:rPr>
      </w:pPr>
    </w:p>
    <w:p w14:paraId="3590418D" w14:textId="77777777" w:rsidR="004C0792" w:rsidRPr="00B12D25" w:rsidRDefault="004C0792" w:rsidP="004C0792">
      <w:pPr>
        <w:spacing w:before="120" w:after="120"/>
        <w:jc w:val="both"/>
        <w:rPr>
          <w:rFonts w:ascii="Arial Narrow" w:hAnsi="Arial Narrow" w:cs="Tahoma"/>
        </w:rPr>
      </w:pPr>
    </w:p>
    <w:p w14:paraId="7A2F9AAE" w14:textId="77777777" w:rsidR="004C0792" w:rsidRPr="00B12D25" w:rsidRDefault="004C0792" w:rsidP="004C0792">
      <w:pPr>
        <w:spacing w:before="120" w:after="120"/>
        <w:jc w:val="both"/>
        <w:rPr>
          <w:rFonts w:ascii="Arial Narrow" w:hAnsi="Arial Narrow" w:cs="Tahoma"/>
        </w:rPr>
      </w:pPr>
    </w:p>
    <w:p w14:paraId="0F4E0AF6" w14:textId="77777777" w:rsidR="004C0792" w:rsidRPr="00B12D25" w:rsidRDefault="004C0792" w:rsidP="004C0792">
      <w:pPr>
        <w:spacing w:before="120" w:after="120"/>
        <w:jc w:val="both"/>
        <w:rPr>
          <w:rFonts w:ascii="Arial Narrow" w:hAnsi="Arial Narrow" w:cs="Tahoma"/>
        </w:rPr>
      </w:pPr>
    </w:p>
    <w:p w14:paraId="40073BAF" w14:textId="77777777" w:rsidR="004C0792" w:rsidRPr="00B12D25" w:rsidRDefault="004C0792" w:rsidP="004C0792">
      <w:pPr>
        <w:spacing w:before="120" w:after="120"/>
        <w:jc w:val="both"/>
        <w:rPr>
          <w:rFonts w:ascii="Arial Narrow" w:hAnsi="Arial Narrow" w:cs="Tahoma"/>
        </w:rPr>
      </w:pPr>
    </w:p>
    <w:p w14:paraId="70898AE1" w14:textId="77777777" w:rsidR="004C0792" w:rsidRPr="00B12D25" w:rsidRDefault="004C0792" w:rsidP="004C0792">
      <w:pPr>
        <w:spacing w:before="120" w:after="120"/>
        <w:jc w:val="both"/>
        <w:rPr>
          <w:rFonts w:ascii="Arial Narrow" w:hAnsi="Arial Narrow" w:cs="Tahoma"/>
        </w:rPr>
      </w:pPr>
    </w:p>
    <w:p w14:paraId="7CB37357" w14:textId="77777777" w:rsidR="00871F6F" w:rsidRPr="00B12D25" w:rsidRDefault="00871F6F" w:rsidP="004C0792">
      <w:pPr>
        <w:spacing w:before="120" w:after="120"/>
        <w:jc w:val="both"/>
        <w:rPr>
          <w:rFonts w:ascii="Arial Narrow" w:hAnsi="Arial Narrow" w:cs="Tahoma"/>
        </w:rPr>
      </w:pPr>
    </w:p>
    <w:p w14:paraId="7D4B70E8" w14:textId="77777777" w:rsidR="00871F6F" w:rsidRPr="00B12D25" w:rsidRDefault="00871F6F" w:rsidP="00871F6F">
      <w:pPr>
        <w:rPr>
          <w:rFonts w:ascii="Arial Narrow" w:hAnsi="Arial Narrow"/>
          <w:b/>
          <w:bCs/>
        </w:rPr>
      </w:pPr>
    </w:p>
    <w:p w14:paraId="5237827F" w14:textId="77777777" w:rsidR="00871F6F" w:rsidRPr="00B12D25" w:rsidRDefault="00871F6F" w:rsidP="00871F6F">
      <w:pPr>
        <w:pStyle w:val="Titre10"/>
        <w:rPr>
          <w:rFonts w:ascii="Arial Narrow" w:hAnsi="Arial Narrow"/>
          <w:b w:val="0"/>
          <w:bCs/>
          <w:sz w:val="36"/>
          <w:szCs w:val="36"/>
          <w:bdr w:val="single" w:sz="4" w:space="0" w:color="auto"/>
          <w:shd w:val="clear" w:color="auto" w:fill="D9D9D9"/>
        </w:rPr>
      </w:pPr>
      <w:r w:rsidRPr="00B12D25">
        <w:rPr>
          <w:rFonts w:ascii="Arial Narrow" w:hAnsi="Arial Narrow"/>
          <w:bCs/>
          <w:sz w:val="36"/>
          <w:szCs w:val="36"/>
          <w:bdr w:val="single" w:sz="4" w:space="0" w:color="auto"/>
          <w:shd w:val="clear" w:color="auto" w:fill="D9D9D9"/>
        </w:rPr>
        <w:t>CAHIER DES CLAUSES TECHNIQUES PARTICULIERES (C.C.T.P)</w:t>
      </w:r>
    </w:p>
    <w:p w14:paraId="5BC2CBB8" w14:textId="77777777" w:rsidR="00871F6F" w:rsidRPr="00B12D25" w:rsidRDefault="00871F6F" w:rsidP="00871F6F">
      <w:pPr>
        <w:rPr>
          <w:rFonts w:ascii="Arial Narrow" w:eastAsia="Times" w:hAnsi="Arial Narrow"/>
          <w:b/>
          <w:u w:val="single"/>
        </w:rPr>
      </w:pPr>
    </w:p>
    <w:p w14:paraId="5B0E3E57" w14:textId="77777777" w:rsidR="00871F6F" w:rsidRPr="00B12D25" w:rsidRDefault="00871F6F" w:rsidP="00871F6F">
      <w:pPr>
        <w:jc w:val="center"/>
        <w:rPr>
          <w:rFonts w:ascii="Arial Narrow" w:eastAsia="Times" w:hAnsi="Arial Narrow"/>
          <w:b/>
          <w:u w:val="single"/>
        </w:rPr>
      </w:pPr>
      <w:r w:rsidRPr="00B12D25">
        <w:rPr>
          <w:rFonts w:ascii="Arial Narrow" w:eastAsia="Times" w:hAnsi="Arial Narrow"/>
          <w:b/>
          <w:u w:val="single"/>
        </w:rPr>
        <w:t xml:space="preserve"> CHAPITRE 1 : CONDITIONS GENERALES ET ETUDES</w:t>
      </w:r>
    </w:p>
    <w:p w14:paraId="4C7A6A0B" w14:textId="77777777" w:rsidR="00871F6F" w:rsidRPr="00B12D25" w:rsidRDefault="00871F6F" w:rsidP="00730F2C">
      <w:pPr>
        <w:numPr>
          <w:ilvl w:val="1"/>
          <w:numId w:val="150"/>
        </w:numPr>
        <w:tabs>
          <w:tab w:val="left" w:pos="426"/>
        </w:tabs>
        <w:spacing w:line="276" w:lineRule="auto"/>
        <w:jc w:val="both"/>
        <w:rPr>
          <w:rFonts w:ascii="Arial Narrow" w:eastAsia="Times" w:hAnsi="Arial Narrow"/>
          <w:b/>
        </w:rPr>
      </w:pPr>
      <w:r w:rsidRPr="00B12D25">
        <w:rPr>
          <w:rFonts w:ascii="Arial Narrow" w:eastAsia="Times" w:hAnsi="Arial Narrow"/>
          <w:b/>
        </w:rPr>
        <w:t xml:space="preserve">Objet  </w:t>
      </w:r>
    </w:p>
    <w:p w14:paraId="0F430B0E" w14:textId="77777777" w:rsidR="00871F6F" w:rsidRPr="00B12D25" w:rsidRDefault="00871F6F" w:rsidP="00871F6F">
      <w:pPr>
        <w:jc w:val="both"/>
        <w:rPr>
          <w:rFonts w:ascii="Arial Narrow" w:eastAsia="Times" w:hAnsi="Arial Narrow"/>
        </w:rPr>
      </w:pPr>
      <w:r w:rsidRPr="00B12D25">
        <w:rPr>
          <w:rFonts w:ascii="Arial Narrow" w:eastAsia="Times" w:hAnsi="Arial Narrow"/>
        </w:rPr>
        <w:t>Le présent Cahier de Clauses Techniques Particulières a pour but de définir la consistance et le mode d’exécution des travaux à réaliser conformément aux documents constitutifs de la lettre-commande.  Il a été établi à titre indicatif pour préciser et compléter les indications du devis estimatif et des pièces graphiques.</w:t>
      </w:r>
    </w:p>
    <w:p w14:paraId="1A0BD082" w14:textId="77777777" w:rsidR="00871F6F" w:rsidRPr="00B12D25" w:rsidRDefault="00871F6F" w:rsidP="00871F6F">
      <w:pPr>
        <w:jc w:val="both"/>
        <w:rPr>
          <w:rFonts w:ascii="Arial Narrow" w:eastAsia="Times" w:hAnsi="Arial Narrow"/>
        </w:rPr>
      </w:pPr>
      <w:r w:rsidRPr="00B12D25">
        <w:rPr>
          <w:rFonts w:ascii="Arial Narrow" w:eastAsia="Times" w:hAnsi="Arial Narrow"/>
        </w:rPr>
        <w:t>Les documents du contrat sont complémentaires au présent descriptif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l’entrepreneur sans plus-value.</w:t>
      </w:r>
    </w:p>
    <w:p w14:paraId="524ADC73" w14:textId="77777777" w:rsidR="00871F6F" w:rsidRPr="00B12D25" w:rsidRDefault="00871F6F" w:rsidP="00871F6F">
      <w:pPr>
        <w:jc w:val="both"/>
        <w:rPr>
          <w:rFonts w:ascii="Arial Narrow" w:eastAsia="Times" w:hAnsi="Arial Narrow"/>
        </w:rPr>
      </w:pPr>
      <w:r w:rsidRPr="00B12D25">
        <w:rPr>
          <w:rFonts w:ascii="Arial Narrow" w:eastAsia="Times" w:hAnsi="Arial Narrow"/>
        </w:rPr>
        <w:t>En cas de contradiction dans l’une ou l’autre des pièces graphiques ou écrites, il est précisé que les pièces écrites priment sur les pièces graphiques. En cas de défaut de similitude entre les plans, il faudra se conformer à ceux qui ont été préparés à la plus grande échelle ou, si l’échelle est la même dans l’un et l’autre cas, à ceux qui portent la date la plus récente.</w:t>
      </w:r>
    </w:p>
    <w:p w14:paraId="1CF7FDB9" w14:textId="77777777" w:rsidR="00871F6F" w:rsidRPr="00B12D25" w:rsidRDefault="00871F6F" w:rsidP="00730F2C">
      <w:pPr>
        <w:numPr>
          <w:ilvl w:val="1"/>
          <w:numId w:val="150"/>
        </w:numPr>
        <w:tabs>
          <w:tab w:val="left" w:pos="426"/>
        </w:tabs>
        <w:spacing w:line="276" w:lineRule="auto"/>
        <w:ind w:left="567" w:hanging="567"/>
        <w:jc w:val="both"/>
        <w:rPr>
          <w:rFonts w:ascii="Arial Narrow" w:eastAsia="Times" w:hAnsi="Arial Narrow"/>
          <w:b/>
        </w:rPr>
      </w:pPr>
      <w:r w:rsidRPr="00B12D25">
        <w:rPr>
          <w:rFonts w:ascii="Arial Narrow" w:eastAsia="Times" w:hAnsi="Arial Narrow"/>
          <w:b/>
        </w:rPr>
        <w:tab/>
        <w:t xml:space="preserve">Cotes des plans </w:t>
      </w:r>
    </w:p>
    <w:p w14:paraId="70CD62CB" w14:textId="77777777" w:rsidR="00871F6F" w:rsidRPr="00B12D25" w:rsidRDefault="00871F6F" w:rsidP="00871F6F">
      <w:pPr>
        <w:jc w:val="both"/>
        <w:rPr>
          <w:rFonts w:ascii="Arial Narrow" w:eastAsia="Times" w:hAnsi="Arial Narrow"/>
        </w:rPr>
      </w:pPr>
      <w:r w:rsidRPr="00B12D25">
        <w:rPr>
          <w:rFonts w:ascii="Arial Narrow" w:eastAsia="Times" w:hAnsi="Arial Narrow"/>
        </w:rPr>
        <w:t>Aucune mesure ne devra être prise à l’échelle métrique sur les plans, sauf sur les dessins à grandeur d’exécution. En cas d’erreur, d’insuffisance ou de manque de côtes, l’Entrepreneur devra se référer au Maître de l’œuvre qui fera lui-même les mise au point ou rectifications nécessaires.</w:t>
      </w:r>
    </w:p>
    <w:p w14:paraId="1253F59E" w14:textId="77777777" w:rsidR="00871F6F" w:rsidRPr="00B12D25" w:rsidRDefault="00871F6F" w:rsidP="00871F6F">
      <w:pPr>
        <w:jc w:val="both"/>
        <w:rPr>
          <w:rFonts w:ascii="Arial Narrow" w:eastAsia="Times" w:hAnsi="Arial Narrow"/>
        </w:rPr>
      </w:pPr>
      <w:r w:rsidRPr="00B12D25">
        <w:rPr>
          <w:rFonts w:ascii="Arial Narrow" w:eastAsia="Times" w:hAnsi="Arial Narrow"/>
        </w:rPr>
        <w:t>Les Entrepreneurs resteront seuls responsables des erreurs ainsi que des modifications qu’entraineraient pour eux ou les autres corps d’état, un oubli ou l’inobservation de cette clause.</w:t>
      </w:r>
    </w:p>
    <w:p w14:paraId="3A026938" w14:textId="77777777" w:rsidR="00871F6F" w:rsidRPr="00B12D25" w:rsidRDefault="00871F6F" w:rsidP="00730F2C">
      <w:pPr>
        <w:numPr>
          <w:ilvl w:val="1"/>
          <w:numId w:val="150"/>
        </w:numPr>
        <w:spacing w:line="276" w:lineRule="auto"/>
        <w:jc w:val="both"/>
        <w:rPr>
          <w:rFonts w:ascii="Arial Narrow" w:eastAsia="Times" w:hAnsi="Arial Narrow"/>
          <w:b/>
        </w:rPr>
      </w:pPr>
      <w:r w:rsidRPr="00B12D25">
        <w:rPr>
          <w:rFonts w:ascii="Arial Narrow" w:eastAsia="Times" w:hAnsi="Arial Narrow"/>
          <w:b/>
        </w:rPr>
        <w:t xml:space="preserve">Étude et mise au point définitive du projet </w:t>
      </w:r>
    </w:p>
    <w:p w14:paraId="098B5360"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L’Entrepreneur devra procéder dans les plus brefs délais, à l’étude approfondie du projet afin de faire connaître au Maître d’œuvre, toutes objections ou observations utiles à sa mise au point technique définitive. Ces mises au point pourront entrainer si besoin est, la production de notices descriptives complémentaires et de plans postérieurs, précisant des dispositions de principes de détail arrêtés en accord. Le texte de ces notices descriptives complémentaires prévaudra sur les indications du présent DESCRIPTIF, de même que les plans postérieurs prévaudront sur ceux du présent dossier, sans toutefois modifier de la part des Entrepreneurs, la production de mémoires des travaux supplémentaires.</w:t>
      </w:r>
    </w:p>
    <w:p w14:paraId="410A4F09" w14:textId="77777777" w:rsidR="00871F6F" w:rsidRPr="00B12D25" w:rsidRDefault="00871F6F" w:rsidP="00871F6F">
      <w:pPr>
        <w:jc w:val="both"/>
        <w:rPr>
          <w:rFonts w:ascii="Arial Narrow" w:eastAsia="Times" w:hAnsi="Arial Narrow"/>
        </w:rPr>
      </w:pPr>
      <w:r w:rsidRPr="00B12D25">
        <w:rPr>
          <w:rFonts w:ascii="Arial Narrow" w:eastAsia="Times" w:hAnsi="Arial Narrow"/>
        </w:rPr>
        <w:t>Il devra procéder en outre à l’élaboration d’une note de calcul pour valider ou infirmer les choix contenus dans les documents contractuels.</w:t>
      </w:r>
    </w:p>
    <w:p w14:paraId="4386D8D9" w14:textId="77777777" w:rsidR="00871F6F" w:rsidRPr="00B12D25" w:rsidRDefault="00871F6F" w:rsidP="00730F2C">
      <w:pPr>
        <w:numPr>
          <w:ilvl w:val="1"/>
          <w:numId w:val="150"/>
        </w:numPr>
        <w:spacing w:line="276" w:lineRule="auto"/>
        <w:jc w:val="both"/>
        <w:rPr>
          <w:rFonts w:ascii="Arial Narrow" w:eastAsia="Times" w:hAnsi="Arial Narrow"/>
          <w:b/>
        </w:rPr>
      </w:pPr>
      <w:bookmarkStart w:id="3" w:name="bookmark1"/>
      <w:r w:rsidRPr="00B12D25">
        <w:rPr>
          <w:rFonts w:ascii="Arial Narrow" w:eastAsia="Times" w:hAnsi="Arial Narrow"/>
          <w:b/>
        </w:rPr>
        <w:t>I</w:t>
      </w:r>
      <w:bookmarkEnd w:id="3"/>
      <w:r w:rsidRPr="00B12D25">
        <w:rPr>
          <w:rFonts w:ascii="Arial Narrow" w:eastAsia="Times" w:hAnsi="Arial Narrow"/>
          <w:b/>
        </w:rPr>
        <w:t>nstallation de chantier</w:t>
      </w:r>
    </w:p>
    <w:p w14:paraId="2739C8BC"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L’Entrepreneur soumettra à l’accord préalable du Maître d’Ouvrage la zone choisie pour son Installation et le plan d’installation du chantier. L'Entrepreneur devra respecter les réglementations définies par le Maître d’Ouvrage et le Maître d’Œuvre en matière d’accès, de circulation, de sécurité au chantier, de la zone de travail et veiller à la minimisation des nuisances sonores (surpresseur, groupe électrogène, protection des zones sensibles par une clôture opaque de hauteur adaptée, minimum 2 m).</w:t>
      </w:r>
    </w:p>
    <w:p w14:paraId="6ED6AE35"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L'entrepreneur est tenu d'effectuer dès le début de la période préparatoire, un plan d'organisation du chantier à soumettre à l'approbation du conseil du Maître d’Ouvrage et du Maître d’Œuvre.</w:t>
      </w:r>
    </w:p>
    <w:p w14:paraId="3CE62642"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Sur ce plan figureront notamment :</w:t>
      </w:r>
    </w:p>
    <w:p w14:paraId="64568751"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Les voies ;</w:t>
      </w:r>
    </w:p>
    <w:p w14:paraId="66922A5B"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Les aires de fabrication ou préfabrication ;</w:t>
      </w:r>
    </w:p>
    <w:p w14:paraId="106FCF89"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Les aires de stockage pour les autres entreprises ;</w:t>
      </w:r>
    </w:p>
    <w:p w14:paraId="2C797285"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Les emplacements possibles des baraquements des autres entreprises ;</w:t>
      </w:r>
    </w:p>
    <w:p w14:paraId="4A2B1130"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 positionnement des bureaux de chantier de la mission de contrôle et des entrepreneurs ;</w:t>
      </w:r>
    </w:p>
    <w:p w14:paraId="713F331B"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 positionnement des installations sanitaires ;</w:t>
      </w:r>
    </w:p>
    <w:p w14:paraId="20987664"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Le tracé des réserves d'amenée de fluides nécessaires au chantier (eau, électricité) ;</w:t>
      </w:r>
    </w:p>
    <w:p w14:paraId="14029D3E" w14:textId="77777777" w:rsidR="00871F6F" w:rsidRPr="00B12D25" w:rsidRDefault="00871F6F" w:rsidP="00730F2C">
      <w:pPr>
        <w:numPr>
          <w:ilvl w:val="0"/>
          <w:numId w:val="144"/>
        </w:numPr>
        <w:spacing w:line="276" w:lineRule="auto"/>
        <w:jc w:val="both"/>
        <w:rPr>
          <w:rFonts w:ascii="Arial Narrow" w:eastAsia="Times" w:hAnsi="Arial Narrow"/>
          <w:bCs/>
        </w:rPr>
      </w:pPr>
      <w:r w:rsidRPr="00B12D25">
        <w:rPr>
          <w:rFonts w:ascii="Arial Narrow" w:eastAsia="Times" w:hAnsi="Arial Narrow"/>
          <w:bCs/>
        </w:rPr>
        <w:t xml:space="preserve">Le tracé des évacuations provisoires etc. </w:t>
      </w:r>
    </w:p>
    <w:p w14:paraId="43570EDE"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 xml:space="preserve">L’Entrepreneur disposera d'un délai de trois (03) jours pour appliquer les modifications demandées par le maître d’œuvre. Il appartient à l'Entrepreneur de réaliser toutes les alimentations en eau, énergie électrique, téléphone et autres, nécessaires au fonctionnement de son chantier, de ses installations et des travaux, y compris les compteurs divisionnaires au cas où il se branchera sur les réseaux mis en place par le Maître d’Ouvrage. </w:t>
      </w:r>
    </w:p>
    <w:p w14:paraId="7DE22F17"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L’ingénieur de la lettre-commande et toute personne autorisée par lui devront à tout moment avoir accès aux travaux et au chantier, aux ateliers et à tous lieux de travail ainsi qu'aux emplacements d'où proviennent les matériaux, produits manufacturés et outillages utilisés pour les travaux ; l'Entrepreneur devra accorder toutes les facilités voulues pour permettre cet accès en toute liberté.</w:t>
      </w:r>
    </w:p>
    <w:p w14:paraId="69357A64"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 repliement des installations de chantier et la remise en bon état des terrains utilisés par l'Entrepreneur en fin des travaux seront effectués dans un délai d'un (1) mois à compter de la date du procès-verbal de la dernière réception provisoire.</w:t>
      </w:r>
    </w:p>
    <w:p w14:paraId="43A5440A"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Il est prévu au titre des travaux d’installation de chantier, l’établissement du Dossier d’Exécution des Ouvrages.</w:t>
      </w:r>
    </w:p>
    <w:p w14:paraId="36301B2F"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 xml:space="preserve">Dans ce cadre, l'entreprise est tenue de fournir avant exécution de ses ouvrages, tous les plans d'exécution, notes de calculs, fiches techniques et échantillons nécessaires à la bonne réalisation des différents ouvrages, notamment de béton, béton armé, charpentes, électricité, plomberie, climatisation, menuiseries et revêtements. En particulier, l'Entreprise est tenue de fournir avant tous travaux une étude complète pour l'assainissement et le raccordement au réseau y compris note de calcul et capacité d'absorption du réseau existant </w:t>
      </w:r>
      <w:r w:rsidRPr="00B12D25">
        <w:rPr>
          <w:rFonts w:ascii="Arial Narrow" w:eastAsia="Times" w:hAnsi="Arial Narrow"/>
          <w:bCs/>
        </w:rPr>
        <w:lastRenderedPageBreak/>
        <w:t>le cas échéant. Les plans en quatre exemplaires et notes de calcul seront soumis trente (30) jours avant la date prévue pour les travaux correspondant à l’approbation de la mission de contrôle pour visa AVANT exécution.</w:t>
      </w:r>
    </w:p>
    <w:p w14:paraId="6E8FB4F6" w14:textId="77777777" w:rsidR="00871F6F" w:rsidRPr="00B12D25" w:rsidRDefault="00871F6F" w:rsidP="00730F2C">
      <w:pPr>
        <w:numPr>
          <w:ilvl w:val="1"/>
          <w:numId w:val="150"/>
        </w:numPr>
        <w:spacing w:line="276" w:lineRule="auto"/>
        <w:jc w:val="both"/>
        <w:rPr>
          <w:rFonts w:ascii="Arial Narrow" w:eastAsia="Times" w:hAnsi="Arial Narrow"/>
          <w:b/>
        </w:rPr>
      </w:pPr>
      <w:r w:rsidRPr="00B12D25">
        <w:rPr>
          <w:rFonts w:ascii="Arial Narrow" w:eastAsia="Times" w:hAnsi="Arial Narrow"/>
          <w:b/>
        </w:rPr>
        <w:t>Dossier de recollement</w:t>
      </w:r>
    </w:p>
    <w:p w14:paraId="1A1E27DF"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Avant la fin du chantier ou pendant la réalisation des travaux, l’entrepreneur établira et soumettra au visa du maître d’Œuvre un dossier de récolement conforme à l’exécution et comprenant :</w:t>
      </w:r>
    </w:p>
    <w:p w14:paraId="11EC5C13" w14:textId="77777777" w:rsidR="00871F6F" w:rsidRPr="00B12D25" w:rsidRDefault="00871F6F" w:rsidP="00730F2C">
      <w:pPr>
        <w:numPr>
          <w:ilvl w:val="0"/>
          <w:numId w:val="145"/>
        </w:numPr>
        <w:spacing w:line="276" w:lineRule="auto"/>
        <w:jc w:val="both"/>
        <w:rPr>
          <w:rFonts w:ascii="Arial Narrow" w:eastAsia="Times" w:hAnsi="Arial Narrow"/>
          <w:bCs/>
        </w:rPr>
      </w:pPr>
      <w:r w:rsidRPr="00B12D25">
        <w:rPr>
          <w:rFonts w:ascii="Arial Narrow" w:eastAsia="Times" w:hAnsi="Arial Narrow"/>
          <w:bCs/>
        </w:rPr>
        <w:t>Les plans des ouvrages avec toutes les indications nécessaires pour la bonne compréhension et leur localisation et implantation ;</w:t>
      </w:r>
    </w:p>
    <w:p w14:paraId="3394F203" w14:textId="77777777" w:rsidR="00871F6F" w:rsidRPr="00B12D25" w:rsidRDefault="00871F6F" w:rsidP="00730F2C">
      <w:pPr>
        <w:numPr>
          <w:ilvl w:val="0"/>
          <w:numId w:val="145"/>
        </w:numPr>
        <w:spacing w:line="276" w:lineRule="auto"/>
        <w:jc w:val="both"/>
        <w:rPr>
          <w:rFonts w:ascii="Arial Narrow" w:eastAsia="Times" w:hAnsi="Arial Narrow"/>
          <w:bCs/>
        </w:rPr>
      </w:pPr>
      <w:r w:rsidRPr="00B12D25">
        <w:rPr>
          <w:rFonts w:ascii="Arial Narrow" w:eastAsia="Times" w:hAnsi="Arial Narrow"/>
          <w:bCs/>
        </w:rPr>
        <w:t>Les plans sous forme de fichiers informatiques ;</w:t>
      </w:r>
    </w:p>
    <w:p w14:paraId="74151DE6" w14:textId="77777777" w:rsidR="00871F6F" w:rsidRPr="00B12D25" w:rsidRDefault="00871F6F" w:rsidP="00730F2C">
      <w:pPr>
        <w:numPr>
          <w:ilvl w:val="0"/>
          <w:numId w:val="145"/>
        </w:numPr>
        <w:spacing w:line="276" w:lineRule="auto"/>
        <w:jc w:val="both"/>
        <w:rPr>
          <w:rFonts w:ascii="Arial Narrow" w:eastAsia="Times" w:hAnsi="Arial Narrow"/>
          <w:bCs/>
        </w:rPr>
      </w:pPr>
      <w:r w:rsidRPr="00B12D25">
        <w:rPr>
          <w:rFonts w:ascii="Arial Narrow" w:eastAsia="Times" w:hAnsi="Arial Narrow"/>
          <w:bCs/>
        </w:rPr>
        <w:t>Les notices d’entretien et d’exploitation des équipements et ouvrages ;</w:t>
      </w:r>
    </w:p>
    <w:p w14:paraId="69290553" w14:textId="77777777" w:rsidR="00871F6F" w:rsidRPr="00B12D25" w:rsidRDefault="00871F6F" w:rsidP="00730F2C">
      <w:pPr>
        <w:numPr>
          <w:ilvl w:val="0"/>
          <w:numId w:val="145"/>
        </w:numPr>
        <w:spacing w:line="276" w:lineRule="auto"/>
        <w:jc w:val="both"/>
        <w:rPr>
          <w:rFonts w:ascii="Arial Narrow" w:eastAsia="Times" w:hAnsi="Arial Narrow"/>
          <w:bCs/>
        </w:rPr>
      </w:pPr>
      <w:r w:rsidRPr="00B12D25">
        <w:rPr>
          <w:rFonts w:ascii="Arial Narrow" w:eastAsia="Times" w:hAnsi="Arial Narrow"/>
          <w:bCs/>
        </w:rPr>
        <w:t xml:space="preserve">Les consignes d’exploitation. </w:t>
      </w:r>
    </w:p>
    <w:p w14:paraId="65BE3C42"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Ce dossier sera fourni en quatre exemplaires et sur fichiers informatiques au Maître d'Ouvrage avant la signature du procès-verbal de réception provisoire.</w:t>
      </w:r>
    </w:p>
    <w:p w14:paraId="4E1A9A86" w14:textId="77777777" w:rsidR="00871F6F" w:rsidRPr="00B12D25" w:rsidRDefault="00871F6F" w:rsidP="00730F2C">
      <w:pPr>
        <w:numPr>
          <w:ilvl w:val="1"/>
          <w:numId w:val="150"/>
        </w:numPr>
        <w:spacing w:line="276" w:lineRule="auto"/>
        <w:jc w:val="both"/>
        <w:rPr>
          <w:rFonts w:ascii="Arial Narrow" w:eastAsia="Times" w:hAnsi="Arial Narrow"/>
          <w:b/>
        </w:rPr>
      </w:pPr>
      <w:bookmarkStart w:id="4" w:name="bookmark4"/>
      <w:r w:rsidRPr="00B12D25">
        <w:rPr>
          <w:rFonts w:ascii="Arial Narrow" w:eastAsia="Times" w:hAnsi="Arial Narrow"/>
          <w:b/>
        </w:rPr>
        <w:t>Implantation des ouvrages</w:t>
      </w:r>
      <w:bookmarkEnd w:id="4"/>
    </w:p>
    <w:p w14:paraId="6DA6EBC1"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L’Entrepreneur fera réaliser pour une meilleure validation des plans de levé de terrain fournis à l’Appel d’Offres par un géomètre agréé.</w:t>
      </w:r>
    </w:p>
    <w:p w14:paraId="37AF4C97"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Le piquetage général</w:t>
      </w:r>
    </w:p>
    <w:p w14:paraId="5B1A11E6"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Le levé topographique</w:t>
      </w:r>
    </w:p>
    <w:p w14:paraId="122D849E"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L’implantation des bâtiments et ouvrages</w:t>
      </w:r>
    </w:p>
    <w:p w14:paraId="77454FA0"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implantations feront l’objet d’une réception avec procès-verbal avant toute réalisation</w:t>
      </w:r>
    </w:p>
    <w:p w14:paraId="390CB01A" w14:textId="77777777" w:rsidR="00871F6F" w:rsidRPr="00B12D25" w:rsidRDefault="00871F6F" w:rsidP="00730F2C">
      <w:pPr>
        <w:numPr>
          <w:ilvl w:val="1"/>
          <w:numId w:val="150"/>
        </w:numPr>
        <w:spacing w:line="276" w:lineRule="auto"/>
        <w:jc w:val="both"/>
        <w:rPr>
          <w:rFonts w:ascii="Arial Narrow" w:eastAsia="Times" w:hAnsi="Arial Narrow"/>
          <w:b/>
        </w:rPr>
      </w:pPr>
      <w:bookmarkStart w:id="5" w:name="bookmark5"/>
      <w:r w:rsidRPr="00B12D25">
        <w:rPr>
          <w:rFonts w:ascii="Arial Narrow" w:eastAsia="Times" w:hAnsi="Arial Narrow"/>
          <w:b/>
        </w:rPr>
        <w:t xml:space="preserve"> Panneau de chantier</w:t>
      </w:r>
      <w:bookmarkEnd w:id="5"/>
    </w:p>
    <w:p w14:paraId="36CC9C67"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Deux panneaux de chantier seront exécutés par l’Entrepreneur. Ils seront de 1,50 x 3,600 m environ et leurs contenus seront définis lors du démarrage des travaux. Les panneaux seront implantés aux entrées du chantier. L’ensemble : panneaux / signalisation, devra être maintenu en bon état pendant toute la durée du chantier.</w:t>
      </w:r>
    </w:p>
    <w:p w14:paraId="6298F5C8" w14:textId="77777777" w:rsidR="00871F6F" w:rsidRPr="00B12D25" w:rsidRDefault="00871F6F" w:rsidP="00730F2C">
      <w:pPr>
        <w:numPr>
          <w:ilvl w:val="1"/>
          <w:numId w:val="150"/>
        </w:numPr>
        <w:spacing w:line="276" w:lineRule="auto"/>
        <w:jc w:val="both"/>
        <w:rPr>
          <w:rFonts w:ascii="Arial Narrow" w:eastAsia="Times" w:hAnsi="Arial Narrow"/>
          <w:b/>
        </w:rPr>
      </w:pPr>
      <w:bookmarkStart w:id="6" w:name="bookmark8"/>
      <w:r w:rsidRPr="00B12D25">
        <w:rPr>
          <w:rFonts w:ascii="Arial Narrow" w:eastAsia="Times" w:hAnsi="Arial Narrow"/>
          <w:b/>
        </w:rPr>
        <w:t>Bureau du maitre d’</w:t>
      </w:r>
      <w:bookmarkEnd w:id="6"/>
      <w:r w:rsidRPr="00B12D25">
        <w:rPr>
          <w:rFonts w:ascii="Arial Narrow" w:eastAsia="Times" w:hAnsi="Arial Narrow"/>
          <w:b/>
        </w:rPr>
        <w:t>œuvre</w:t>
      </w:r>
    </w:p>
    <w:p w14:paraId="2119D5BF"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Outre les installations propres à la réalisation de ses travaux et celles liées au fonctionnement de l’entreprise, l’entrepreneur mettra à la disposition du Maître d’Œuvre ou de l’Ingénieur les installations nécessaires à la bonne réalisation de sa mission proportionnellement au poids des travaux à contrôler.</w:t>
      </w:r>
    </w:p>
    <w:p w14:paraId="7729BCED" w14:textId="77777777" w:rsidR="00871F6F" w:rsidRPr="00B12D25" w:rsidRDefault="00871F6F" w:rsidP="00730F2C">
      <w:pPr>
        <w:numPr>
          <w:ilvl w:val="1"/>
          <w:numId w:val="150"/>
        </w:numPr>
        <w:spacing w:line="276" w:lineRule="auto"/>
        <w:jc w:val="both"/>
        <w:rPr>
          <w:rFonts w:ascii="Arial Narrow" w:eastAsia="Times" w:hAnsi="Arial Narrow"/>
          <w:b/>
        </w:rPr>
      </w:pPr>
      <w:bookmarkStart w:id="7" w:name="bookmark10"/>
      <w:r w:rsidRPr="00B12D25">
        <w:rPr>
          <w:rFonts w:ascii="Arial Narrow" w:eastAsia="Times" w:hAnsi="Arial Narrow"/>
          <w:b/>
        </w:rPr>
        <w:t xml:space="preserve">Assurance et </w:t>
      </w:r>
      <w:bookmarkEnd w:id="7"/>
      <w:r w:rsidRPr="00B12D25">
        <w:rPr>
          <w:rFonts w:ascii="Arial Narrow" w:eastAsia="Times" w:hAnsi="Arial Narrow"/>
          <w:b/>
        </w:rPr>
        <w:t>garantie</w:t>
      </w:r>
    </w:p>
    <w:p w14:paraId="1741C750"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s’acquittera auprès d’une compagnie approuvée par le Maître d’Ouvrage, une assurance qui couvrira cette garantie décennale.</w:t>
      </w:r>
    </w:p>
    <w:p w14:paraId="5187FB3D" w14:textId="77777777" w:rsidR="00871F6F" w:rsidRPr="00B12D25" w:rsidRDefault="00871F6F" w:rsidP="00730F2C">
      <w:pPr>
        <w:numPr>
          <w:ilvl w:val="1"/>
          <w:numId w:val="150"/>
        </w:numPr>
        <w:spacing w:line="276" w:lineRule="auto"/>
        <w:jc w:val="both"/>
        <w:rPr>
          <w:rFonts w:ascii="Arial Narrow" w:eastAsia="Times" w:hAnsi="Arial Narrow"/>
          <w:b/>
        </w:rPr>
      </w:pPr>
      <w:bookmarkStart w:id="8" w:name="bookmark11"/>
      <w:r w:rsidRPr="00B12D25">
        <w:rPr>
          <w:rFonts w:ascii="Arial Narrow" w:eastAsia="Times" w:hAnsi="Arial Narrow"/>
          <w:b/>
        </w:rPr>
        <w:t>Programme d’</w:t>
      </w:r>
      <w:bookmarkEnd w:id="8"/>
      <w:r w:rsidRPr="00B12D25">
        <w:rPr>
          <w:rFonts w:ascii="Arial Narrow" w:eastAsia="Times" w:hAnsi="Arial Narrow"/>
          <w:b/>
        </w:rPr>
        <w:t xml:space="preserve">exécution </w:t>
      </w:r>
    </w:p>
    <w:p w14:paraId="68BE2F52" w14:textId="77777777" w:rsidR="00871F6F" w:rsidRPr="00B12D25" w:rsidRDefault="00871F6F" w:rsidP="00871F6F">
      <w:pPr>
        <w:jc w:val="both"/>
        <w:rPr>
          <w:rFonts w:ascii="Arial Narrow" w:eastAsia="Times" w:hAnsi="Arial Narrow"/>
        </w:rPr>
      </w:pPr>
      <w:r w:rsidRPr="00B12D25">
        <w:rPr>
          <w:rFonts w:ascii="Arial Narrow" w:eastAsia="Times" w:hAnsi="Arial Narrow"/>
        </w:rPr>
        <w:t>Dans un délai maximum de quinze (15) jours après la date de notification de l’ordre de service de démarrage des travaux, l’Entrepreneur soumettra à l'agrément du Maître d'œuvre et de l’Ingénieur le programme d'exécution de l'ensemble des travaux en cinq (05) exemplaires.</w:t>
      </w:r>
    </w:p>
    <w:p w14:paraId="632A46A9" w14:textId="77777777" w:rsidR="00871F6F" w:rsidRPr="00B12D25" w:rsidRDefault="00871F6F" w:rsidP="00871F6F">
      <w:pPr>
        <w:jc w:val="both"/>
        <w:rPr>
          <w:rFonts w:ascii="Arial Narrow" w:eastAsia="Times" w:hAnsi="Arial Narrow"/>
        </w:rPr>
      </w:pPr>
      <w:r w:rsidRPr="00B12D25">
        <w:rPr>
          <w:rFonts w:ascii="Arial Narrow" w:eastAsia="Times" w:hAnsi="Arial Narrow"/>
        </w:rPr>
        <w:t>Ce programme comportera les documents suivants :</w:t>
      </w:r>
    </w:p>
    <w:p w14:paraId="67E5B47B" w14:textId="77777777" w:rsidR="00871F6F" w:rsidRPr="00B12D25" w:rsidRDefault="00871F6F" w:rsidP="00730F2C">
      <w:pPr>
        <w:numPr>
          <w:ilvl w:val="0"/>
          <w:numId w:val="151"/>
        </w:numPr>
        <w:spacing w:line="276" w:lineRule="auto"/>
        <w:jc w:val="both"/>
        <w:rPr>
          <w:rFonts w:ascii="Arial Narrow" w:eastAsia="Times" w:hAnsi="Arial Narrow"/>
        </w:rPr>
      </w:pPr>
      <w:r w:rsidRPr="00B12D25">
        <w:rPr>
          <w:rFonts w:ascii="Arial Narrow" w:eastAsia="Times" w:hAnsi="Arial Narrow"/>
        </w:rPr>
        <w:t>Une note d'organisation détaillée sur les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14:paraId="7249D2E2" w14:textId="77777777" w:rsidR="00871F6F" w:rsidRPr="00B12D25" w:rsidRDefault="00871F6F" w:rsidP="00730F2C">
      <w:pPr>
        <w:numPr>
          <w:ilvl w:val="0"/>
          <w:numId w:val="151"/>
        </w:numPr>
        <w:spacing w:line="276" w:lineRule="auto"/>
        <w:jc w:val="both"/>
        <w:rPr>
          <w:rFonts w:ascii="Arial Narrow" w:eastAsia="Times" w:hAnsi="Arial Narrow"/>
        </w:rPr>
      </w:pPr>
      <w:r w:rsidRPr="00B12D25">
        <w:rPr>
          <w:rFonts w:ascii="Arial Narrow" w:eastAsia="Times" w:hAnsi="Arial Narrow"/>
        </w:rPr>
        <w:t>Un plan de la qualité précisant l'organisation et les moyens humains et matériels mis en place permettant d'assurer un contrôle continu des travaux pour atteindre la qualité requise.</w:t>
      </w:r>
    </w:p>
    <w:p w14:paraId="152C2024" w14:textId="77777777" w:rsidR="00871F6F" w:rsidRPr="00B12D25" w:rsidRDefault="00871F6F" w:rsidP="00730F2C">
      <w:pPr>
        <w:numPr>
          <w:ilvl w:val="0"/>
          <w:numId w:val="151"/>
        </w:numPr>
        <w:spacing w:line="276" w:lineRule="auto"/>
        <w:jc w:val="both"/>
        <w:rPr>
          <w:rFonts w:ascii="Arial Narrow" w:eastAsia="Times" w:hAnsi="Arial Narrow"/>
        </w:rPr>
      </w:pPr>
      <w:r w:rsidRPr="00B12D25">
        <w:rPr>
          <w:rFonts w:ascii="Arial Narrow" w:eastAsia="Times" w:hAnsi="Arial Narrow"/>
        </w:rPr>
        <w:t>Un planning graphique des prévisions d'avancement des travaux qui mettra en évidence :</w:t>
      </w:r>
    </w:p>
    <w:p w14:paraId="58D9B841"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les tâches à accomplir par corps d'état et indication de la localisation (étage) des prestations à exécuter.</w:t>
      </w:r>
    </w:p>
    <w:p w14:paraId="337E71C7"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Pour chaque tâche, la date prévue de son achèvement, la durée de son exécution et la marge de temps disponible pour son exécution</w:t>
      </w:r>
    </w:p>
    <w:p w14:paraId="14DFA2CE"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Celles des tâches qui conditionnent le délai d'exécution (tâches critiques) en soulignant pour celles-ci les moyens, en particulier en matériel, correspondant à la durée d'exécution prise en compte</w:t>
      </w:r>
    </w:p>
    <w:p w14:paraId="62758590"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Les délais de commande et d'approvisionnement</w:t>
      </w:r>
    </w:p>
    <w:p w14:paraId="5191BF27"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Les dates de fourniture des principaux plans et notes de calculs</w:t>
      </w:r>
    </w:p>
    <w:p w14:paraId="5F5F0CD7"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La fourniture, Trente (30) jours avant la commande, des échantillons de tous les matériaux à utiliser dans les travaux, disposés dans un local fermé à clé.</w:t>
      </w:r>
    </w:p>
    <w:p w14:paraId="5C7C6D7E"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Ces pièces lui seront retournées dans un délai de quinze (15) jours à partir de leur réception, avec :</w:t>
      </w:r>
    </w:p>
    <w:p w14:paraId="2C816F5D" w14:textId="77777777" w:rsidR="00871F6F" w:rsidRPr="00B12D25" w:rsidRDefault="00871F6F" w:rsidP="00730F2C">
      <w:pPr>
        <w:numPr>
          <w:ilvl w:val="0"/>
          <w:numId w:val="146"/>
        </w:numPr>
        <w:spacing w:line="276" w:lineRule="auto"/>
        <w:jc w:val="both"/>
        <w:rPr>
          <w:rFonts w:ascii="Arial Narrow" w:eastAsia="Times" w:hAnsi="Arial Narrow"/>
          <w:bCs/>
        </w:rPr>
      </w:pPr>
      <w:r w:rsidRPr="00B12D25">
        <w:rPr>
          <w:rFonts w:ascii="Arial Narrow" w:eastAsia="Times" w:hAnsi="Arial Narrow"/>
          <w:bCs/>
        </w:rPr>
        <w:t>Soit la mention d'approbation</w:t>
      </w:r>
    </w:p>
    <w:p w14:paraId="7C9A0E89" w14:textId="77777777" w:rsidR="00871F6F" w:rsidRPr="00B12D25" w:rsidRDefault="00871F6F" w:rsidP="00730F2C">
      <w:pPr>
        <w:numPr>
          <w:ilvl w:val="0"/>
          <w:numId w:val="146"/>
        </w:numPr>
        <w:spacing w:line="276" w:lineRule="auto"/>
        <w:jc w:val="both"/>
        <w:rPr>
          <w:rFonts w:ascii="Arial Narrow" w:eastAsia="Times" w:hAnsi="Arial Narrow"/>
          <w:b/>
          <w:bCs/>
        </w:rPr>
      </w:pPr>
      <w:r w:rsidRPr="00B12D25">
        <w:rPr>
          <w:rFonts w:ascii="Arial Narrow" w:eastAsia="Times" w:hAnsi="Arial Narrow"/>
          <w:bCs/>
        </w:rPr>
        <w:t>Soit la mention de leur rejet accompagnée des motifs dudit rejet</w:t>
      </w:r>
      <w:r w:rsidRPr="00B12D25">
        <w:rPr>
          <w:rFonts w:ascii="Arial Narrow" w:eastAsia="Times" w:hAnsi="Arial Narrow"/>
          <w:b/>
          <w:bCs/>
        </w:rPr>
        <w:t>.</w:t>
      </w:r>
    </w:p>
    <w:p w14:paraId="3D2C901C"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L'Entrepreneur disposera alors de cinq (05) jours pour présenter un nouveau dossier.</w:t>
      </w:r>
    </w:p>
    <w:p w14:paraId="71A16334"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L'approbation donnée par l’Ingénieur n'atténuera en rien la responsabilité de l'Entrepreneur.</w:t>
      </w:r>
    </w:p>
    <w:p w14:paraId="5767A458"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Il sera procédé chaque mois à l'examen et à la mise au point de ce planning, compte tenu de l'état d'avancement des travaux que chaque Entrepreneur est chargé de fournir en quatre (4) exemplaires à l’Ingénieur et au Mandataire. Le délai absolu de remise du programme d’exécution détaillé est de 30 (trente) jours à partir de la notification de l’ordre de service de démarrer les travaux.</w:t>
      </w:r>
    </w:p>
    <w:p w14:paraId="3E18B7E2" w14:textId="77777777" w:rsidR="00871F6F" w:rsidRPr="00B12D25" w:rsidRDefault="00871F6F" w:rsidP="00730F2C">
      <w:pPr>
        <w:numPr>
          <w:ilvl w:val="1"/>
          <w:numId w:val="150"/>
        </w:numPr>
        <w:spacing w:line="276" w:lineRule="auto"/>
        <w:jc w:val="both"/>
        <w:rPr>
          <w:rFonts w:ascii="Arial Narrow" w:eastAsia="Times" w:hAnsi="Arial Narrow"/>
          <w:b/>
        </w:rPr>
      </w:pPr>
      <w:bookmarkStart w:id="9" w:name="bookmark12"/>
      <w:r w:rsidRPr="00B12D25">
        <w:rPr>
          <w:rFonts w:ascii="Arial Narrow" w:eastAsia="Times" w:hAnsi="Arial Narrow"/>
          <w:b/>
        </w:rPr>
        <w:t xml:space="preserve">Journal et réunion de chantier </w:t>
      </w:r>
    </w:p>
    <w:p w14:paraId="555332DD"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rPr>
        <w:t>Réunions de chantier</w:t>
      </w:r>
      <w:bookmarkEnd w:id="9"/>
    </w:p>
    <w:p w14:paraId="73D33959"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Elles auront lieu régulièrement sur l’initiative du Maître d'œuvre ou de l’Ingénieur de la lettre-commande.  Le co-contractant est tenu d'assister à ces réunions. Le Maître d'Œuvre assure la direction de ces réunions. L’Ingénieur peut y assister ou s’y faire représenter. A l'issue de ces réunions, un compte rendu sera établi, signé par le Maître d'Œuvre et chaque participant.</w:t>
      </w:r>
      <w:bookmarkStart w:id="10" w:name="bookmark13"/>
    </w:p>
    <w:p w14:paraId="094C0F36"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rPr>
        <w:t>Journal de chantier</w:t>
      </w:r>
      <w:bookmarkEnd w:id="10"/>
    </w:p>
    <w:p w14:paraId="45F0321B"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lastRenderedPageBreak/>
        <w:t>Un journal de chantier sera tenu à la disposition du Maître d'Œuvre ou de ses représentants. Y seront consignés chaque jour les événements ayant un impact sur l'avancement des travaux. Ce journal sera signé contradictoirement par le Maître d'Œuvre et l'Entrepreneur à chaque visite de chantier.</w:t>
      </w:r>
    </w:p>
    <w:p w14:paraId="2ABF0516" w14:textId="77777777" w:rsidR="00871F6F" w:rsidRPr="00B12D25" w:rsidRDefault="00871F6F" w:rsidP="00730F2C">
      <w:pPr>
        <w:numPr>
          <w:ilvl w:val="1"/>
          <w:numId w:val="150"/>
        </w:numPr>
        <w:spacing w:line="276" w:lineRule="auto"/>
        <w:jc w:val="both"/>
        <w:rPr>
          <w:rFonts w:ascii="Arial Narrow" w:eastAsia="Times" w:hAnsi="Arial Narrow"/>
          <w:b/>
        </w:rPr>
      </w:pPr>
      <w:r w:rsidRPr="00B12D25">
        <w:rPr>
          <w:rFonts w:ascii="Arial Narrow" w:eastAsia="Times" w:hAnsi="Arial Narrow"/>
          <w:b/>
        </w:rPr>
        <w:t xml:space="preserve">  Personnel de l’Entreprise</w:t>
      </w:r>
    </w:p>
    <w:p w14:paraId="7D32D735"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garder en permanence sur le chantier :</w:t>
      </w:r>
    </w:p>
    <w:p w14:paraId="227711A1" w14:textId="77777777" w:rsidR="00871F6F" w:rsidRPr="00B12D25" w:rsidRDefault="00871F6F" w:rsidP="00730F2C">
      <w:pPr>
        <w:numPr>
          <w:ilvl w:val="0"/>
          <w:numId w:val="136"/>
        </w:numPr>
        <w:spacing w:line="276" w:lineRule="auto"/>
        <w:jc w:val="both"/>
        <w:rPr>
          <w:rFonts w:ascii="Arial Narrow" w:eastAsia="Times" w:hAnsi="Arial Narrow"/>
        </w:rPr>
      </w:pPr>
      <w:r w:rsidRPr="00B12D25">
        <w:rPr>
          <w:rFonts w:ascii="Arial Narrow" w:eastAsia="Times" w:hAnsi="Arial Narrow"/>
        </w:rPr>
        <w:t>Un conducteur des travaux ayant déjà dirigé des travaux de ce type et de cette envergure,</w:t>
      </w:r>
    </w:p>
    <w:p w14:paraId="4CEC0D40" w14:textId="77777777" w:rsidR="00871F6F" w:rsidRPr="00B12D25" w:rsidRDefault="00871F6F" w:rsidP="00730F2C">
      <w:pPr>
        <w:numPr>
          <w:ilvl w:val="0"/>
          <w:numId w:val="136"/>
        </w:numPr>
        <w:spacing w:line="276" w:lineRule="auto"/>
        <w:jc w:val="both"/>
        <w:rPr>
          <w:rFonts w:ascii="Arial Narrow" w:eastAsia="Times" w:hAnsi="Arial Narrow"/>
        </w:rPr>
      </w:pPr>
      <w:r w:rsidRPr="00B12D25">
        <w:rPr>
          <w:rFonts w:ascii="Arial Narrow" w:eastAsia="Times" w:hAnsi="Arial Narrow"/>
        </w:rPr>
        <w:t>Tout personnel nécessaire pour le gardiennage, le nettoyage, etc.</w:t>
      </w:r>
    </w:p>
    <w:p w14:paraId="16C54032" w14:textId="77777777" w:rsidR="00871F6F" w:rsidRPr="00B12D25" w:rsidRDefault="00871F6F" w:rsidP="00730F2C">
      <w:pPr>
        <w:numPr>
          <w:ilvl w:val="0"/>
          <w:numId w:val="136"/>
        </w:numPr>
        <w:spacing w:line="276" w:lineRule="auto"/>
        <w:jc w:val="both"/>
        <w:rPr>
          <w:rFonts w:ascii="Arial Narrow" w:eastAsia="Times" w:hAnsi="Arial Narrow"/>
        </w:rPr>
      </w:pPr>
      <w:r w:rsidRPr="00B12D25">
        <w:rPr>
          <w:rFonts w:ascii="Arial Narrow" w:eastAsia="Times" w:hAnsi="Arial Narrow"/>
        </w:rPr>
        <w:t>Toute la main-d’œuvre nécessaire aux travaux.</w:t>
      </w:r>
    </w:p>
    <w:p w14:paraId="283C7FE1"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fournir au Maître d’œuvre, les preuves de qualifications du conducteur des travaux qui ne pourra être remplacé (à moins qu’il ne soit plus employé de l’Entreprise) sans un écrit à cet effet dûment signé par l’Entrepreneur et accepté par le Maître d’œuvre.</w:t>
      </w:r>
    </w:p>
    <w:p w14:paraId="340299AE" w14:textId="77777777" w:rsidR="00871F6F" w:rsidRPr="00B12D25" w:rsidRDefault="00871F6F" w:rsidP="00871F6F">
      <w:pPr>
        <w:jc w:val="both"/>
        <w:rPr>
          <w:rFonts w:ascii="Arial Narrow" w:eastAsia="Times" w:hAnsi="Arial Narrow"/>
        </w:rPr>
      </w:pPr>
      <w:r w:rsidRPr="00B12D25">
        <w:rPr>
          <w:rFonts w:ascii="Arial Narrow" w:eastAsia="Times" w:hAnsi="Arial Narrow"/>
        </w:rPr>
        <w:t>Le conducteur des travaux est le représentant de l’Entrepreneur et toute instruction qui lui serait donnée sera considérée comme ayant été donnée à l’Entrepreneur.</w:t>
      </w:r>
    </w:p>
    <w:p w14:paraId="62CE71DD" w14:textId="77777777" w:rsidR="00871F6F" w:rsidRPr="00B12D25" w:rsidRDefault="00871F6F" w:rsidP="00730F2C">
      <w:pPr>
        <w:numPr>
          <w:ilvl w:val="1"/>
          <w:numId w:val="150"/>
        </w:numPr>
        <w:spacing w:line="276" w:lineRule="auto"/>
        <w:jc w:val="both"/>
        <w:rPr>
          <w:rFonts w:ascii="Arial Narrow" w:eastAsia="Times" w:hAnsi="Arial Narrow"/>
        </w:rPr>
      </w:pPr>
      <w:r w:rsidRPr="00B12D25">
        <w:rPr>
          <w:rFonts w:ascii="Arial Narrow" w:eastAsia="Times" w:hAnsi="Arial Narrow"/>
          <w:b/>
        </w:rPr>
        <w:t>Arrêt et reprise des travaux</w:t>
      </w:r>
    </w:p>
    <w:p w14:paraId="24F31A55" w14:textId="77777777" w:rsidR="00871F6F" w:rsidRPr="00B12D25" w:rsidRDefault="00871F6F" w:rsidP="00871F6F">
      <w:pPr>
        <w:jc w:val="both"/>
        <w:rPr>
          <w:rFonts w:ascii="Arial Narrow" w:eastAsia="Times" w:hAnsi="Arial Narrow"/>
        </w:rPr>
      </w:pPr>
      <w:r w:rsidRPr="00B12D25">
        <w:rPr>
          <w:rFonts w:ascii="Arial Narrow" w:eastAsia="Times" w:hAnsi="Arial Narrow"/>
        </w:rPr>
        <w:t>Au cas où, pour des raisons quelconques le chantier viendrait à être interrompu dans sa marche, l’Entrepreneur ne pourra élever aucune réclamation pour perte de temps, licenciement ou réembauche du personnel, location du matériel, etc.</w:t>
      </w:r>
    </w:p>
    <w:p w14:paraId="1D45E9B3" w14:textId="77777777" w:rsidR="00871F6F" w:rsidRPr="00B12D25" w:rsidRDefault="00871F6F" w:rsidP="00871F6F">
      <w:pPr>
        <w:jc w:val="both"/>
        <w:rPr>
          <w:rFonts w:ascii="Arial Narrow" w:eastAsia="Times" w:hAnsi="Arial Narrow"/>
        </w:rPr>
      </w:pPr>
      <w:r w:rsidRPr="00B12D25">
        <w:rPr>
          <w:rFonts w:ascii="Arial Narrow" w:eastAsia="Times" w:hAnsi="Arial Narrow"/>
        </w:rPr>
        <w:t>De même, l’Entrepreneur sera tenu de revenir autant de fois qu’il sera nécessaire pour exécuter les travaux qui, en raison de leur marche normale n’auraient pas pu être faits de suite.</w:t>
      </w:r>
    </w:p>
    <w:p w14:paraId="1E23420F" w14:textId="77777777" w:rsidR="00871F6F" w:rsidRPr="00B12D25" w:rsidRDefault="00871F6F" w:rsidP="00730F2C">
      <w:pPr>
        <w:numPr>
          <w:ilvl w:val="1"/>
          <w:numId w:val="150"/>
        </w:numPr>
        <w:spacing w:line="276" w:lineRule="auto"/>
        <w:jc w:val="both"/>
        <w:rPr>
          <w:rFonts w:ascii="Arial Narrow" w:eastAsia="Times" w:hAnsi="Arial Narrow"/>
          <w:b/>
        </w:rPr>
      </w:pPr>
      <w:r w:rsidRPr="00B12D25">
        <w:rPr>
          <w:rFonts w:ascii="Arial Narrow" w:eastAsia="Times" w:hAnsi="Arial Narrow"/>
          <w:b/>
        </w:rPr>
        <w:t xml:space="preserve"> Contrôle des travaux</w:t>
      </w:r>
    </w:p>
    <w:p w14:paraId="49A9FE9C"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enlever promptement des lieux tout matériau, que ce soit le résultat d’une mauvaise exécution ou l’emploi de matériaux ou de dommages dus aux négligences ou de tout autre acte de l’Entrepreneur qui ont été condamnés par le Maître d’œuvre, comme n’étant pas conformes aux documents contractuels, qu’ils soient incorporés dans les travaux ou non.</w:t>
      </w:r>
    </w:p>
    <w:p w14:paraId="19997340"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doit remplacer promptement tout matériau défectueux, pour ré exécuter à ses propres frais les travaux conformément aux documents contractuels et sans qu’il coûte quoi que ce soit au Maître d’Ouvrage.</w:t>
      </w:r>
    </w:p>
    <w:p w14:paraId="2EE72A27" w14:textId="77777777" w:rsidR="00871F6F" w:rsidRPr="00B12D25" w:rsidRDefault="00871F6F" w:rsidP="00730F2C">
      <w:pPr>
        <w:numPr>
          <w:ilvl w:val="1"/>
          <w:numId w:val="150"/>
        </w:numPr>
        <w:spacing w:line="276" w:lineRule="auto"/>
        <w:jc w:val="both"/>
        <w:rPr>
          <w:rFonts w:ascii="Arial Narrow" w:eastAsia="Times" w:hAnsi="Arial Narrow"/>
        </w:rPr>
      </w:pPr>
      <w:r w:rsidRPr="00B12D25">
        <w:rPr>
          <w:rFonts w:ascii="Arial Narrow" w:eastAsia="Times" w:hAnsi="Arial Narrow"/>
          <w:b/>
        </w:rPr>
        <w:t>Cas d’urgence</w:t>
      </w:r>
    </w:p>
    <w:p w14:paraId="7548F414" w14:textId="77777777" w:rsidR="00871F6F" w:rsidRPr="00B12D25" w:rsidRDefault="00871F6F" w:rsidP="00871F6F">
      <w:pPr>
        <w:jc w:val="both"/>
        <w:rPr>
          <w:rFonts w:ascii="Arial Narrow" w:eastAsia="Times" w:hAnsi="Arial Narrow"/>
        </w:rPr>
      </w:pPr>
      <w:r w:rsidRPr="00B12D25">
        <w:rPr>
          <w:rFonts w:ascii="Arial Narrow" w:eastAsia="Times" w:hAnsi="Arial Narrow"/>
        </w:rPr>
        <w:t>Le Maître d’œuvre est autorisé en cas d’urgence, d’arrêter la marche des travaux chaque fois que, selon son opinion, cet arrêt peut être nécessaire pour assurer la sécurité, soit de la construction, soit des propriétés environnantes, soit celle des ouvriers ou du public.</w:t>
      </w:r>
    </w:p>
    <w:p w14:paraId="0AC8A246" w14:textId="77777777" w:rsidR="00871F6F" w:rsidRPr="00B12D25" w:rsidRDefault="00871F6F" w:rsidP="00871F6F">
      <w:pPr>
        <w:jc w:val="both"/>
        <w:rPr>
          <w:rFonts w:ascii="Arial Narrow" w:eastAsia="Times" w:hAnsi="Arial Narrow"/>
        </w:rPr>
      </w:pPr>
      <w:r w:rsidRPr="00B12D25">
        <w:rPr>
          <w:rFonts w:ascii="Arial Narrow" w:eastAsia="Times" w:hAnsi="Arial Narrow"/>
          <w:b/>
          <w:u w:val="single"/>
        </w:rPr>
        <w:t xml:space="preserve">CHAPITRE 2 : </w:t>
      </w:r>
      <w:r w:rsidRPr="00B12D25">
        <w:rPr>
          <w:rFonts w:ascii="Arial Narrow" w:eastAsia="Times" w:hAnsi="Arial Narrow"/>
          <w:b/>
        </w:rPr>
        <w:t>TRAVAUX PREPARATOIRES ET TERRASSEMENTS GENERAUX</w:t>
      </w:r>
    </w:p>
    <w:p w14:paraId="4E060669" w14:textId="77777777" w:rsidR="00871F6F" w:rsidRPr="00B12D25" w:rsidRDefault="00871F6F" w:rsidP="00871F6F">
      <w:pPr>
        <w:jc w:val="both"/>
        <w:rPr>
          <w:rFonts w:ascii="Arial Narrow" w:eastAsia="Times" w:hAnsi="Arial Narrow"/>
        </w:rPr>
      </w:pPr>
      <w:r w:rsidRPr="00B12D25">
        <w:rPr>
          <w:rFonts w:ascii="Arial Narrow" w:eastAsia="Times" w:hAnsi="Arial Narrow"/>
        </w:rPr>
        <w:t>L’ensemble des travaux de terrassements décrits dans le présent chapitre concernent les fouilles et remblais nécessaires à l’infrastructure des bâtiments. Ces travaux seront limités à l’emprise des bâtiments augmentés de 0.5 mètre de longueur, mesuré depuis le nu extérieur fini des façades et des pignons.</w:t>
      </w:r>
    </w:p>
    <w:p w14:paraId="5830BFB6"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travaux à l’extérieur de ces limites sont l’objet de la rubrique « VRD ».</w:t>
      </w:r>
    </w:p>
    <w:p w14:paraId="61379397"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Toutes les sujétions concernant les fouilles seront forfaitaires ; elles seront incluses dans le prix forfaitaire de l’Entreprise.</w:t>
      </w:r>
    </w:p>
    <w:p w14:paraId="2C25E5F8" w14:textId="77777777" w:rsidR="00871F6F" w:rsidRPr="00B12D25" w:rsidRDefault="00871F6F" w:rsidP="00871F6F">
      <w:pPr>
        <w:jc w:val="both"/>
        <w:rPr>
          <w:rFonts w:ascii="Arial Narrow" w:eastAsia="Times" w:hAnsi="Arial Narrow"/>
        </w:rPr>
      </w:pPr>
      <w:r w:rsidRPr="00B12D25">
        <w:rPr>
          <w:rFonts w:ascii="Arial Narrow" w:eastAsia="Times" w:hAnsi="Arial Narrow"/>
        </w:rPr>
        <w:t>L’ensemble des travaux de terrassements comprend :</w:t>
      </w:r>
    </w:p>
    <w:p w14:paraId="44F413F7"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Le débroussaillage et nettoyage du terrain ;</w:t>
      </w:r>
    </w:p>
    <w:p w14:paraId="62AEBF66"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L’abattage et dessouchage d’arbres si nécessaires ;</w:t>
      </w:r>
    </w:p>
    <w:p w14:paraId="64F18FA2"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Les démolitions d’ouvrages sur l’emprise des bâtiments s’ils existent ;</w:t>
      </w:r>
    </w:p>
    <w:p w14:paraId="2220230E"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Le décapage des terres végétales ;</w:t>
      </w:r>
    </w:p>
    <w:p w14:paraId="45ED8476"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Les terrassements généraux et le nivellement des plates-formes ;</w:t>
      </w:r>
    </w:p>
    <w:p w14:paraId="43FF7B6F"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 xml:space="preserve"> Les remblais ;</w:t>
      </w:r>
    </w:p>
    <w:p w14:paraId="3B2F1FA0" w14:textId="77777777" w:rsidR="00871F6F" w:rsidRPr="00B12D25" w:rsidRDefault="00871F6F" w:rsidP="00730F2C">
      <w:pPr>
        <w:numPr>
          <w:ilvl w:val="0"/>
          <w:numId w:val="137"/>
        </w:numPr>
        <w:spacing w:line="276" w:lineRule="auto"/>
        <w:jc w:val="both"/>
        <w:rPr>
          <w:rFonts w:ascii="Arial Narrow" w:eastAsia="Times" w:hAnsi="Arial Narrow"/>
        </w:rPr>
      </w:pPr>
      <w:r w:rsidRPr="00B12D25">
        <w:rPr>
          <w:rFonts w:ascii="Arial Narrow" w:eastAsia="Times" w:hAnsi="Arial Narrow"/>
        </w:rPr>
        <w:t>L’évacuation des mauvaises terres et des terres en excédent à la décharge publique.</w:t>
      </w:r>
    </w:p>
    <w:p w14:paraId="19DD0FD9"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     2-2 Débroussaillage et nettoyage du terrain</w:t>
      </w:r>
    </w:p>
    <w:p w14:paraId="50B5BFB0" w14:textId="77777777" w:rsidR="00871F6F" w:rsidRPr="00B12D25" w:rsidRDefault="00871F6F" w:rsidP="00871F6F">
      <w:pPr>
        <w:jc w:val="both"/>
        <w:rPr>
          <w:rFonts w:ascii="Arial Narrow" w:eastAsia="Times" w:hAnsi="Arial Narrow"/>
        </w:rPr>
      </w:pPr>
      <w:r w:rsidRPr="00B12D25">
        <w:rPr>
          <w:rFonts w:ascii="Arial Narrow" w:eastAsia="Times" w:hAnsi="Arial Narrow"/>
        </w:rPr>
        <w:t>Le débroussaillage comportera l’enlèvement des taillis, haies, herbes et détritus divers, ainsi que des arbres de circonférence inférieure ou égale à 0.6 m mesuré à un (1) mètre du sol, gênant la construction. Ce travail implique le dessouchage complet des arbres, l’évacuation hors des limites du chantier de tous les détritus et produits végétaux, ainsi que le remblai éventuel soigné par couche de vingt (20) cm centimètres à compacter à l’emplacement des souches.</w:t>
      </w:r>
    </w:p>
    <w:p w14:paraId="6787A431"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2-3 Travaux de démolition</w:t>
      </w:r>
    </w:p>
    <w:p w14:paraId="59B2E329"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La démolition de construction de toute nature, située sur l’emprise des constructions, ne pourra être exécutée qu’après l’établissement d’un procès-verbal de l’état des lieux. </w:t>
      </w:r>
    </w:p>
    <w:p w14:paraId="3EC1834C"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vides tels que : caves, puits, fosses septiques, puisards, excavation de toute natures situés dans l’emprise de la construction seront vidangés par l’Entrepreneur et à ses frais.</w:t>
      </w:r>
    </w:p>
    <w:p w14:paraId="20D6C790"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matériaux extraits de ces vides ainsi que provenant des démolitions seront mis en dépôt et en des lieux agréés par le Maître d’ouvrage.</w:t>
      </w:r>
    </w:p>
    <w:p w14:paraId="6AB2A7B1"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2-4 Décapage des terres végétales</w:t>
      </w:r>
    </w:p>
    <w:p w14:paraId="62D81CF9" w14:textId="77777777" w:rsidR="00871F6F" w:rsidRPr="00B12D25" w:rsidRDefault="00871F6F" w:rsidP="00871F6F">
      <w:pPr>
        <w:jc w:val="both"/>
        <w:rPr>
          <w:rFonts w:ascii="Arial Narrow" w:eastAsia="Times" w:hAnsi="Arial Narrow"/>
        </w:rPr>
      </w:pPr>
      <w:r w:rsidRPr="00B12D25">
        <w:rPr>
          <w:rFonts w:ascii="Arial Narrow" w:eastAsia="Times" w:hAnsi="Arial Narrow"/>
        </w:rPr>
        <w:t>Le décapage sera fait à l’engin mécanique ou à la main sur toute la surface occupée par les bâtiments et leurs abords immédiats.</w:t>
      </w:r>
    </w:p>
    <w:p w14:paraId="17DC56F9" w14:textId="77777777" w:rsidR="00871F6F" w:rsidRPr="00B12D25" w:rsidRDefault="00871F6F" w:rsidP="00871F6F">
      <w:pPr>
        <w:jc w:val="both"/>
        <w:rPr>
          <w:rFonts w:ascii="Arial Narrow" w:eastAsia="Times" w:hAnsi="Arial Narrow"/>
        </w:rPr>
      </w:pPr>
      <w:r w:rsidRPr="00B12D25">
        <w:rPr>
          <w:rFonts w:ascii="Arial Narrow" w:eastAsia="Times" w:hAnsi="Arial Narrow"/>
        </w:rPr>
        <w:t>Pour les sols qui comporteront une terre végétale l’Entrepreneur devra prévoir le stockage de cette terre après décapage. Elle sera mise en dépôt aux endroits indiqués par le Maître d’œuvre en vue de sa répartition ultérieure sur le terrain comme dernière couche des zones recevant un remblai, d’épaisseurs successives de 15 cm environ, suffisamment compactées.</w:t>
      </w:r>
    </w:p>
    <w:p w14:paraId="7B01521D"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2-5 Implantation et Trace</w:t>
      </w:r>
    </w:p>
    <w:p w14:paraId="7CB8238F" w14:textId="77777777" w:rsidR="00871F6F" w:rsidRPr="00B12D25" w:rsidRDefault="00871F6F" w:rsidP="00871F6F">
      <w:pPr>
        <w:jc w:val="both"/>
        <w:rPr>
          <w:rFonts w:ascii="Arial Narrow" w:eastAsia="Times" w:hAnsi="Arial Narrow"/>
        </w:rPr>
      </w:pPr>
      <w:r w:rsidRPr="00B12D25">
        <w:rPr>
          <w:rFonts w:ascii="Arial Narrow" w:eastAsia="Times" w:hAnsi="Arial Narrow"/>
        </w:rPr>
        <w:t>A l’installation de l’Entrepreneur sur le chantier, le Maître d’œuvre notifiera à celui-ci le plan général d’implantation d’ouvrages et lui indiquera « l’origine nivellement » ainsi que les repères et les bornes à partir desquels il aura à procéder au piquetage des ouvrages.</w:t>
      </w:r>
    </w:p>
    <w:p w14:paraId="3F391D0F"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aura un délai de huit (8) jours pour présenter des observations sur la cohérence d’une part des indications des plans et d’autre part des coordonnées des bornes et repères qui lui ont été indiqués.</w:t>
      </w:r>
    </w:p>
    <w:p w14:paraId="0D1CA8E3"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 xml:space="preserve">Après, le cas échéant, vérifications et corrections contradictoires des bases en causes dont sera dressé un procès-verbal, l’Entrepreneur restera seul responsable de l’implantation des ouvrages et de la conservation des repères qu’il devra reconstituer à ses frais en cours des travaux, s’ils venaient à être détruits. </w:t>
      </w:r>
    </w:p>
    <w:p w14:paraId="1F87B72D"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matérialiser l’implantation par les bornes et piquets clairement repérés et rattachés aux bases qui lui ont été fournies.</w:t>
      </w:r>
    </w:p>
    <w:p w14:paraId="348B015B" w14:textId="77777777" w:rsidR="00871F6F" w:rsidRPr="00B12D25" w:rsidRDefault="00871F6F" w:rsidP="00871F6F">
      <w:pPr>
        <w:jc w:val="both"/>
        <w:rPr>
          <w:rFonts w:ascii="Arial Narrow" w:eastAsia="Times" w:hAnsi="Arial Narrow"/>
        </w:rPr>
      </w:pPr>
      <w:r w:rsidRPr="00B12D25">
        <w:rPr>
          <w:rFonts w:ascii="Arial Narrow" w:eastAsia="Times" w:hAnsi="Arial Narrow"/>
        </w:rPr>
        <w:t>Ces bornes et piquets devront être maintenus en place dans la mesure demandée par le Maître d’ouvrage et soumis au contrôle de ce dernier.</w:t>
      </w:r>
    </w:p>
    <w:p w14:paraId="53BFC8E3"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2-6 Maintien des Communications et de L’écoulement des Eaux</w:t>
      </w:r>
    </w:p>
    <w:p w14:paraId="7F8A9B94"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L’Entrepreneur devra conduire les travaux de manière à maintenir dans des conditions convenables, les communications existantes traversant le site ainsi que l’écoulement des eaux. </w:t>
      </w:r>
    </w:p>
    <w:p w14:paraId="037F8B49" w14:textId="77777777" w:rsidR="00871F6F" w:rsidRPr="00B12D25" w:rsidRDefault="00871F6F" w:rsidP="00871F6F">
      <w:pPr>
        <w:jc w:val="both"/>
        <w:rPr>
          <w:rFonts w:ascii="Arial Narrow" w:eastAsia="Times" w:hAnsi="Arial Narrow"/>
        </w:rPr>
      </w:pPr>
      <w:r w:rsidRPr="00B12D25">
        <w:rPr>
          <w:rFonts w:ascii="Arial Narrow" w:eastAsia="Times" w:hAnsi="Arial Narrow"/>
        </w:rPr>
        <w:t>Dans le cas d’écoulements des eaux de toute nature, l’Entrepreneur prendra toutes les précautions pour garantir les ouvrages en cours, et les propriétés riveraines, de tous dommages éventuels.</w:t>
      </w:r>
    </w:p>
    <w:p w14:paraId="4F0F0F37"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2-7 Terrassements Généraux et Nivellement des Plates-Formes</w:t>
      </w:r>
    </w:p>
    <w:p w14:paraId="0FC78474"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choisira les méthodes d’exécution des terrassements ainsi que le matériel et les engins appropriés. Il fera agréer les moyens et méthodes d’exécution par le Maître d’œuvre.</w:t>
      </w:r>
    </w:p>
    <w:p w14:paraId="743116F3" w14:textId="77777777" w:rsidR="00871F6F" w:rsidRPr="00B12D25" w:rsidRDefault="00871F6F" w:rsidP="00871F6F">
      <w:pPr>
        <w:jc w:val="both"/>
        <w:rPr>
          <w:rFonts w:ascii="Arial Narrow" w:eastAsia="Times" w:hAnsi="Arial Narrow"/>
        </w:rPr>
      </w:pPr>
      <w:r w:rsidRPr="00B12D25">
        <w:rPr>
          <w:rFonts w:ascii="Arial Narrow" w:eastAsia="Times" w:hAnsi="Arial Narrow"/>
        </w:rPr>
        <w:t>Les dépôts seront faits aux emplacements prescrits. Ces dépôts devront être réalisés de façon à ne pas faire obstacle à l’écoulement des eaux. Ils auront des formes régulières et continues et leurs surfaces seront dressées de manière à présenter des pentes d’au moins dix (10) %.</w:t>
      </w:r>
    </w:p>
    <w:p w14:paraId="1A4A6D0E"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3 : TERRASSEMENTS COMPLEMENTAIRES POUR FOUILLES EN RIGOLES ET FOUILLES POUR SEMELLES ISOLEES</w:t>
      </w:r>
    </w:p>
    <w:p w14:paraId="34466078"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3-1 Généralités</w:t>
      </w:r>
    </w:p>
    <w:p w14:paraId="0AEF9FC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fouilles pour fondations devront être descendues jusqu’au bon sol ; les parois seront parfaitement dressées et verticales, le fond horizontal. Les parois des fouilles seront expurgées des matériaux non adhérents ainsi que des rochers ébranlés ou devenus instables.</w:t>
      </w:r>
    </w:p>
    <w:p w14:paraId="25D17A60"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Toute fouille devra être maintenue en permanence hors d’eau. L’Entrepreneur prendra, à ses frais toutes mesures et exécutera tous travaux nécessaires pour s’assurer de l’écoulement des eaux et la protection des fouilles contre le ruissèlement, les infiltrations et inondations quels que soient les débits rencontrés (dans la limite des cas de forces majeures). </w:t>
      </w:r>
    </w:p>
    <w:p w14:paraId="7050699F" w14:textId="77777777" w:rsidR="00871F6F" w:rsidRPr="00B12D25" w:rsidRDefault="00871F6F" w:rsidP="00871F6F">
      <w:pPr>
        <w:jc w:val="both"/>
        <w:rPr>
          <w:rFonts w:ascii="Arial Narrow" w:eastAsia="Times" w:hAnsi="Arial Narrow"/>
        </w:rPr>
      </w:pPr>
      <w:r w:rsidRPr="00B12D25">
        <w:rPr>
          <w:rFonts w:ascii="Arial Narrow" w:eastAsia="Times" w:hAnsi="Arial Narrow"/>
        </w:rPr>
        <w:t>Il soumettra à l’agrément du Maître d’œuvre les méthodes et les dispositions qu’il compte prendre, tels que : batardeaux, dérivations, fosses et indiquera le matériel d’exhaure qu’il compte utiliser. L’Entrepreneur ne sera admis à réclamer aucun supplément de prix, indemnités, ni prolongation de délai du fait de ces sujétions.</w:t>
      </w:r>
    </w:p>
    <w:p w14:paraId="57F0F42B" w14:textId="77777777" w:rsidR="00871F6F" w:rsidRPr="00B12D25" w:rsidRDefault="00871F6F" w:rsidP="00871F6F">
      <w:pPr>
        <w:jc w:val="both"/>
        <w:rPr>
          <w:rFonts w:ascii="Arial Narrow" w:eastAsia="Times" w:hAnsi="Arial Narrow"/>
        </w:rPr>
      </w:pPr>
      <w:r w:rsidRPr="00B12D25">
        <w:rPr>
          <w:rFonts w:ascii="Arial Narrow" w:eastAsia="Times" w:hAnsi="Arial Narrow"/>
        </w:rPr>
        <w:t>Lors de son étude de soumission, l’Entrepreneur devra prendre sur place tous renseignements nécessaires sur la nature et la résistance du sol et faire ses calculs en conséquence pour déterminer le niveau de l’assiette des fondations.</w:t>
      </w:r>
    </w:p>
    <w:p w14:paraId="51D3F5C1" w14:textId="77777777" w:rsidR="00871F6F" w:rsidRPr="00B12D25" w:rsidRDefault="00871F6F" w:rsidP="00730F2C">
      <w:pPr>
        <w:numPr>
          <w:ilvl w:val="1"/>
          <w:numId w:val="152"/>
        </w:numPr>
        <w:spacing w:line="276" w:lineRule="auto"/>
        <w:jc w:val="both"/>
        <w:rPr>
          <w:rFonts w:ascii="Arial Narrow" w:eastAsia="Times" w:hAnsi="Arial Narrow"/>
          <w:b/>
        </w:rPr>
      </w:pPr>
      <w:r w:rsidRPr="00B12D25">
        <w:rPr>
          <w:rFonts w:ascii="Arial Narrow" w:eastAsia="Times" w:hAnsi="Arial Narrow"/>
          <w:b/>
        </w:rPr>
        <w:t xml:space="preserve"> Fouilles</w:t>
      </w:r>
      <w:bookmarkStart w:id="11" w:name="bookmark14"/>
    </w:p>
    <w:p w14:paraId="4B87C8AD"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 xml:space="preserve">Fouilles pour semelles </w:t>
      </w:r>
      <w:bookmarkEnd w:id="11"/>
      <w:r w:rsidRPr="00B12D25">
        <w:rPr>
          <w:rFonts w:ascii="Arial Narrow" w:eastAsia="Times" w:hAnsi="Arial Narrow"/>
          <w:b/>
          <w:i/>
        </w:rPr>
        <w:t>isolées</w:t>
      </w:r>
    </w:p>
    <w:p w14:paraId="332A6D57"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fouilles sont exécutées à l'engin mécanique ou manuellement pour un ancrage superficiel des fondations. Le niveau du fond des fouilles sera réceptionné par l'Ingénieur Chef de Mission et le laboratoire géotechnique, Les fouilles seront descendues jusqu’à ce que le sol ayant une contrainte admissible d’au moins 0.7 bar. Dans tous les cas, la profondeur de ces fouilles ne sera pas inférieure à 150 cm en tous points. </w:t>
      </w:r>
    </w:p>
    <w:p w14:paraId="7DB169EF" w14:textId="77777777" w:rsidR="00871F6F" w:rsidRPr="00B12D25" w:rsidRDefault="00871F6F" w:rsidP="00871F6F">
      <w:pPr>
        <w:jc w:val="both"/>
        <w:rPr>
          <w:rFonts w:ascii="Arial Narrow" w:eastAsia="Times" w:hAnsi="Arial Narrow"/>
        </w:rPr>
      </w:pPr>
      <w:r w:rsidRPr="00B12D25">
        <w:rPr>
          <w:rFonts w:ascii="Arial Narrow" w:eastAsia="Times" w:hAnsi="Arial Narrow"/>
        </w:rPr>
        <w:t>L'étaiement provisoire ou par coffrage perdu des parois des fouilles est à la charge de l'entreprise gros œuvre. Les fonds de fouilles seront réceptionnés par le géotechnicien, qui vérifiera leur conformité avec le rapport d'études géotechniques.</w:t>
      </w:r>
    </w:p>
    <w:p w14:paraId="1A39F308" w14:textId="77777777" w:rsidR="00871F6F" w:rsidRPr="00B12D25" w:rsidRDefault="00871F6F" w:rsidP="00871F6F">
      <w:pPr>
        <w:jc w:val="both"/>
        <w:rPr>
          <w:rFonts w:ascii="Arial Narrow" w:eastAsia="Times" w:hAnsi="Arial Narrow"/>
          <w:b/>
          <w:i/>
        </w:rPr>
      </w:pPr>
      <w:bookmarkStart w:id="12" w:name="bookmark15"/>
      <w:r w:rsidRPr="00B12D25">
        <w:rPr>
          <w:rFonts w:ascii="Arial Narrow" w:eastAsia="Times" w:hAnsi="Arial Narrow"/>
          <w:b/>
          <w:i/>
        </w:rPr>
        <w:tab/>
        <w:t>Fouilles en rigoles pour longrines</w:t>
      </w:r>
      <w:bookmarkEnd w:id="12"/>
    </w:p>
    <w:p w14:paraId="3C2D4177"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fouilles seront exécutées à l'engin mécanique ou manuellement pour permettre le coffrage des longrines selon les dimensions des plans de fondations, étant entendu que les longrines en béton armé seront coulées dans un coffrage. Les fonds de fouilles seront réceptionnés par le géotechnicien, qui vérifiera leur conformité avec le rapport d'études géotechniques</w:t>
      </w:r>
    </w:p>
    <w:p w14:paraId="2F35379E"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3-3 Etaiement et Blindage</w:t>
      </w:r>
    </w:p>
    <w:p w14:paraId="27A36385" w14:textId="77777777" w:rsidR="00871F6F" w:rsidRPr="00B12D25" w:rsidRDefault="00871F6F" w:rsidP="00871F6F">
      <w:pPr>
        <w:jc w:val="both"/>
        <w:rPr>
          <w:rFonts w:ascii="Arial Narrow" w:eastAsia="Times" w:hAnsi="Arial Narrow"/>
        </w:rPr>
      </w:pPr>
      <w:r w:rsidRPr="00B12D25">
        <w:rPr>
          <w:rFonts w:ascii="Arial Narrow" w:eastAsia="Times" w:hAnsi="Arial Narrow"/>
        </w:rPr>
        <w:t>L’étaiement et le blindage des fouilles seront déterminés en fonction de la nature du terrain, ainsi que de la variation de leur état physique sous l’action des intempéries ou des venues d’eaux, de la profondeur des fouilles et des surcharges susceptibles d’exister en crête de ces dernières.</w:t>
      </w:r>
    </w:p>
    <w:p w14:paraId="422DA4DB"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3-4 Travaux dans l’eau</w:t>
      </w:r>
    </w:p>
    <w:p w14:paraId="6C1A4098" w14:textId="77777777" w:rsidR="00871F6F" w:rsidRPr="00B12D25" w:rsidRDefault="00871F6F" w:rsidP="00871F6F">
      <w:pPr>
        <w:jc w:val="both"/>
        <w:rPr>
          <w:rFonts w:ascii="Arial Narrow" w:eastAsia="Times" w:hAnsi="Arial Narrow"/>
        </w:rPr>
      </w:pPr>
      <w:r w:rsidRPr="00B12D25">
        <w:rPr>
          <w:rFonts w:ascii="Arial Narrow" w:eastAsia="Times" w:hAnsi="Arial Narrow"/>
        </w:rPr>
        <w:t>Chaque fois que les fouilles sont exécutées dans l’eau, l’Entrepreneur est tenu, à ses frais, de prendre toutes les dispositions nécessaires de pompage et d’évacuation des eaux.</w:t>
      </w:r>
    </w:p>
    <w:p w14:paraId="462CFBA8"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3-5 Emploi d’Explosifs</w:t>
      </w:r>
    </w:p>
    <w:p w14:paraId="46BF405C" w14:textId="77777777" w:rsidR="00871F6F" w:rsidRPr="00B12D25" w:rsidRDefault="00871F6F" w:rsidP="00871F6F">
      <w:pPr>
        <w:jc w:val="both"/>
        <w:rPr>
          <w:rFonts w:ascii="Arial Narrow" w:eastAsia="Times" w:hAnsi="Arial Narrow"/>
        </w:rPr>
      </w:pPr>
      <w:r w:rsidRPr="00B12D25">
        <w:rPr>
          <w:rFonts w:ascii="Arial Narrow" w:eastAsia="Times" w:hAnsi="Arial Narrow"/>
        </w:rPr>
        <w:t>Dans le cas d’utilisation d’explosifs, l’Entrepreneur est tenu de se conformer à la réglementation en vigueur relative à l’emploi et au stockage des explosifs et obtenir toutes les autorisations auprès des autorités compétentes.</w:t>
      </w:r>
    </w:p>
    <w:p w14:paraId="3214EB94" w14:textId="77777777" w:rsidR="00871F6F" w:rsidRPr="00B12D25" w:rsidRDefault="00871F6F" w:rsidP="00871F6F">
      <w:pPr>
        <w:jc w:val="both"/>
        <w:rPr>
          <w:rFonts w:ascii="Arial Narrow" w:eastAsia="Times" w:hAnsi="Arial Narrow"/>
        </w:rPr>
      </w:pPr>
      <w:r w:rsidRPr="00B12D25">
        <w:rPr>
          <w:rFonts w:ascii="Arial Narrow" w:eastAsia="Times" w:hAnsi="Arial Narrow"/>
        </w:rPr>
        <w:t>Les modalités d’emploi des explosifs ainsi que les plans des trous seront soumis à l’agrément du Maître d’œuvre, sans que cet agrément dégage la responsabilité de l’Entrepreneur.</w:t>
      </w:r>
    </w:p>
    <w:p w14:paraId="679E64A8"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ab/>
        <w:t>3-6   Inspection des Fonds de Fouilles</w:t>
      </w:r>
    </w:p>
    <w:p w14:paraId="42885D58"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Si la nature du substratum le nécessite, le Maître d’œuvre pourra exiger pour permettre l’inspection des fonds de fouilles, le lavage des fonds, leur assèchement, leur purge, leur régularisation, le curage des fissures, sans que ces sujétions ouvrent droit à l’Entrepreneur l’obtention d’une quelconque rémunération supplémentaire en sus de l’application des prix du bordereau.  </w:t>
      </w:r>
    </w:p>
    <w:p w14:paraId="0471CA6B" w14:textId="77777777" w:rsidR="00871F6F" w:rsidRPr="00B12D25" w:rsidRDefault="00871F6F" w:rsidP="00871F6F">
      <w:pPr>
        <w:jc w:val="both"/>
        <w:rPr>
          <w:rFonts w:ascii="Arial Narrow" w:eastAsia="Times" w:hAnsi="Arial Narrow"/>
        </w:rPr>
      </w:pPr>
      <w:r w:rsidRPr="00B12D25">
        <w:rPr>
          <w:rFonts w:ascii="Arial Narrow" w:eastAsia="Times" w:hAnsi="Arial Narrow"/>
          <w:b/>
        </w:rPr>
        <w:t xml:space="preserve">NB : </w:t>
      </w:r>
      <w:r w:rsidRPr="00B12D25">
        <w:rPr>
          <w:rFonts w:ascii="Arial Narrow" w:eastAsia="Times" w:hAnsi="Arial Narrow"/>
        </w:rPr>
        <w:t xml:space="preserve">Aucune fouille ne pourra être remblayée ou bétonnée sans avoir été réceptionnée au préalable par le Maître d’œuvre. </w:t>
      </w:r>
    </w:p>
    <w:p w14:paraId="1C6F2F5C"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ab/>
        <w:t>3-7 Evacuation des Déblais</w:t>
      </w:r>
    </w:p>
    <w:p w14:paraId="707890A5" w14:textId="77777777" w:rsidR="00871F6F" w:rsidRPr="00B12D25" w:rsidRDefault="00871F6F" w:rsidP="00871F6F">
      <w:pPr>
        <w:jc w:val="both"/>
        <w:rPr>
          <w:rFonts w:ascii="Arial Narrow" w:eastAsia="Times" w:hAnsi="Arial Narrow"/>
        </w:rPr>
      </w:pPr>
      <w:r w:rsidRPr="00B12D25">
        <w:rPr>
          <w:rFonts w:ascii="Arial Narrow" w:eastAsia="Times" w:hAnsi="Arial Narrow"/>
        </w:rPr>
        <w:t>A moins d’être réutilisés pour les remblais sous réserve de leur qualité, les terres excédentaires seront évacuées à la décharge publique ou en des lieux agréés par le Maître d’œuvre.</w:t>
      </w:r>
    </w:p>
    <w:p w14:paraId="5C51FAEF"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3-8 Remblais</w:t>
      </w:r>
    </w:p>
    <w:p w14:paraId="5014795E" w14:textId="77777777" w:rsidR="00871F6F" w:rsidRPr="00B12D25" w:rsidRDefault="00871F6F" w:rsidP="00871F6F">
      <w:pPr>
        <w:jc w:val="both"/>
        <w:rPr>
          <w:rFonts w:ascii="Arial Narrow" w:eastAsia="Times" w:hAnsi="Arial Narrow"/>
        </w:rPr>
      </w:pPr>
      <w:r w:rsidRPr="00B12D25">
        <w:rPr>
          <w:rFonts w:ascii="Arial Narrow" w:eastAsia="Times" w:hAnsi="Arial Narrow"/>
        </w:rPr>
        <w:t>Les matériaux provenant des déblais et utilisés pour les remblais seront purgés de tout détritus, racines, matières végétales et gravois. Les terres en provenance des termitières seront évacuées du chantier.</w:t>
      </w:r>
    </w:p>
    <w:p w14:paraId="3C80DD1F"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Les remblais seront exécutés par couches de quinze (15) cm, arrosées et compactées par un moyen qui sera soumis à l’agrément du Maître d’œuvre.  Les cotes théoriques des remblais s’entendent après tassement.</w:t>
      </w:r>
    </w:p>
    <w:p w14:paraId="36AFBD29"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Des contrôles de compactage des remblais seront effectués pour les remblais sous dallage. </w:t>
      </w:r>
    </w:p>
    <w:p w14:paraId="0EF8B201" w14:textId="77777777" w:rsidR="00871F6F" w:rsidRPr="00B12D25" w:rsidRDefault="00871F6F" w:rsidP="00871F6F">
      <w:pPr>
        <w:jc w:val="both"/>
        <w:rPr>
          <w:rFonts w:ascii="Arial Narrow" w:eastAsia="Times" w:hAnsi="Arial Narrow"/>
          <w:b/>
        </w:rPr>
      </w:pPr>
    </w:p>
    <w:p w14:paraId="75D17740"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CHAPITRE 4 : FONDATIONS (MACONNERIES, OUVRAGES EN BETON ARME)</w:t>
      </w:r>
    </w:p>
    <w:p w14:paraId="7FD8B680"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4-1 Consistance des Travaux et Description des Ouvrages</w:t>
      </w:r>
    </w:p>
    <w:p w14:paraId="37DE4E34"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4-1-1 Consistance des travaux</w:t>
      </w:r>
    </w:p>
    <w:p w14:paraId="666AE48D" w14:textId="77777777" w:rsidR="00871F6F" w:rsidRPr="00B12D25" w:rsidRDefault="00871F6F" w:rsidP="00871F6F">
      <w:pPr>
        <w:jc w:val="both"/>
        <w:rPr>
          <w:rFonts w:ascii="Arial Narrow" w:eastAsia="Times" w:hAnsi="Arial Narrow"/>
        </w:rPr>
      </w:pPr>
      <w:r w:rsidRPr="00B12D25">
        <w:rPr>
          <w:rFonts w:ascii="Arial Narrow" w:eastAsia="Times" w:hAnsi="Arial Narrow"/>
        </w:rPr>
        <w:t>A partir des terrassements décrits aux chapitres 2 et 3, le présent chapitre comprend tous les travaux de béton armé, de béton, de maçonnerie, et enduits, pour la réalisation des fondations et soubassement.</w:t>
      </w:r>
    </w:p>
    <w:p w14:paraId="2DCECFE3"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4-1-2 Travaux à exécuter</w:t>
      </w:r>
    </w:p>
    <w:p w14:paraId="720A090F" w14:textId="77777777" w:rsidR="00871F6F" w:rsidRPr="00B12D25" w:rsidRDefault="00871F6F" w:rsidP="00871F6F">
      <w:pPr>
        <w:jc w:val="both"/>
        <w:rPr>
          <w:rFonts w:ascii="Arial Narrow" w:eastAsia="Times" w:hAnsi="Arial Narrow"/>
        </w:rPr>
      </w:pPr>
      <w:r w:rsidRPr="00B12D25">
        <w:rPr>
          <w:rFonts w:ascii="Arial Narrow" w:eastAsia="Times" w:hAnsi="Arial Narrow"/>
        </w:rPr>
        <w:t>Le présent lot comprend pour chaque bâtiment les opérations suivantes :</w:t>
      </w:r>
    </w:p>
    <w:p w14:paraId="060A7D3D"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Implantation des ouvrages à partir des axes principaux ;</w:t>
      </w:r>
    </w:p>
    <w:p w14:paraId="5B733924"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Béton de propreté sous les semelles ;</w:t>
      </w:r>
    </w:p>
    <w:p w14:paraId="6E640BD1"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Béton armé pour semelles isolées sous poteaux ;</w:t>
      </w:r>
    </w:p>
    <w:p w14:paraId="0F2646CB"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Agglos pleins 20 cm ;</w:t>
      </w:r>
    </w:p>
    <w:p w14:paraId="4A768295"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Béton armé pour amorces de poteaux de fondation ;</w:t>
      </w:r>
    </w:p>
    <w:p w14:paraId="3F7C67BE"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Enduits sur maçonnerie du soubassement ;</w:t>
      </w:r>
    </w:p>
    <w:p w14:paraId="22A4C728" w14:textId="77777777" w:rsidR="00871F6F" w:rsidRPr="00B12D25" w:rsidRDefault="00871F6F" w:rsidP="00730F2C">
      <w:pPr>
        <w:numPr>
          <w:ilvl w:val="0"/>
          <w:numId w:val="138"/>
        </w:numPr>
        <w:spacing w:line="276" w:lineRule="auto"/>
        <w:jc w:val="both"/>
        <w:rPr>
          <w:rFonts w:ascii="Arial Narrow" w:eastAsia="Times" w:hAnsi="Arial Narrow"/>
        </w:rPr>
      </w:pPr>
      <w:r w:rsidRPr="00B12D25">
        <w:rPr>
          <w:rFonts w:ascii="Arial Narrow" w:eastAsia="Times" w:hAnsi="Arial Narrow"/>
        </w:rPr>
        <w:t>Enduits étanches sur parties enterrées.</w:t>
      </w:r>
    </w:p>
    <w:p w14:paraId="267908EC"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4-2 Nature, Provenance et Qualité des Matériaux</w:t>
      </w:r>
    </w:p>
    <w:p w14:paraId="0C5812D7"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4-2-1 Granulats pour bétons et mortiers</w:t>
      </w:r>
    </w:p>
    <w:p w14:paraId="29D77210"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4-2-1-1 Sables</w:t>
      </w:r>
    </w:p>
    <w:p w14:paraId="493F8CE1" w14:textId="77777777" w:rsidR="00871F6F" w:rsidRPr="00B12D25" w:rsidRDefault="00871F6F" w:rsidP="00871F6F">
      <w:pPr>
        <w:jc w:val="both"/>
        <w:rPr>
          <w:rFonts w:ascii="Arial Narrow" w:eastAsia="Times" w:hAnsi="Arial Narrow"/>
        </w:rPr>
      </w:pPr>
      <w:r w:rsidRPr="00B12D25">
        <w:rPr>
          <w:rFonts w:ascii="Arial Narrow" w:eastAsia="Times" w:hAnsi="Arial Narrow"/>
        </w:rPr>
        <w:t>La granularité des sables sera proposée par l’Entrepreneur avec l’aide du laboratoire agréé par le Maître d’œuvre.</w:t>
      </w:r>
    </w:p>
    <w:p w14:paraId="260C6F01" w14:textId="77777777" w:rsidR="00871F6F" w:rsidRPr="00B12D25" w:rsidRDefault="00871F6F" w:rsidP="00871F6F">
      <w:pPr>
        <w:jc w:val="both"/>
        <w:rPr>
          <w:rFonts w:ascii="Arial Narrow" w:eastAsia="Times" w:hAnsi="Arial Narrow"/>
        </w:rPr>
      </w:pPr>
      <w:r w:rsidRPr="00B12D25">
        <w:rPr>
          <w:rFonts w:ascii="Arial Narrow" w:eastAsia="Times" w:hAnsi="Arial Narrow"/>
        </w:rPr>
        <w:t>Pour les sables destinés aux ouvrages en béton armé, la courbe granulométrique devra être comprise dans la mesure du possible, dans le fuseau suivant :</w:t>
      </w:r>
    </w:p>
    <w:p w14:paraId="460B35FB" w14:textId="77777777" w:rsidR="00871F6F" w:rsidRPr="00B12D25" w:rsidRDefault="00871F6F" w:rsidP="00871F6F">
      <w:pPr>
        <w:jc w:val="both"/>
        <w:rPr>
          <w:rFonts w:ascii="Arial Narrow" w:eastAsia="Times" w:hAnsi="Arial Narrow"/>
        </w:rPr>
      </w:pPr>
      <w:r w:rsidRPr="00B12D25">
        <w:rPr>
          <w:rFonts w:ascii="Arial Narrow" w:eastAsia="Times" w:hAnsi="Arial Narrow"/>
        </w:rPr>
        <w:t>Élément passant.</w:t>
      </w:r>
    </w:p>
    <w:p w14:paraId="3722B600" w14:textId="77777777" w:rsidR="00871F6F" w:rsidRPr="00B12D25" w:rsidRDefault="00871F6F" w:rsidP="00871F6F">
      <w:pPr>
        <w:jc w:val="both"/>
        <w:rPr>
          <w:rFonts w:ascii="Arial Narrow" w:eastAsia="Times" w:hAnsi="Arial Narrow"/>
        </w:rPr>
      </w:pPr>
      <w:r w:rsidRPr="00B12D25">
        <w:rPr>
          <w:rFonts w:ascii="Arial Narrow" w:eastAsia="Times" w:hAnsi="Arial Narrow"/>
        </w:rPr>
        <w:t>Au tamis de diamètre Ø=0.16     mm (module23)     5 à 10%</w:t>
      </w:r>
    </w:p>
    <w:p w14:paraId="49ACF358" w14:textId="77777777" w:rsidR="00871F6F" w:rsidRPr="00B12D25" w:rsidRDefault="00871F6F" w:rsidP="00871F6F">
      <w:pPr>
        <w:jc w:val="both"/>
        <w:rPr>
          <w:rFonts w:ascii="Arial Narrow" w:eastAsia="Times" w:hAnsi="Arial Narrow"/>
        </w:rPr>
      </w:pPr>
      <w:r w:rsidRPr="00B12D25">
        <w:rPr>
          <w:rFonts w:ascii="Arial Narrow" w:eastAsia="Times" w:hAnsi="Arial Narrow"/>
        </w:rPr>
        <w:tab/>
      </w:r>
      <w:r w:rsidRPr="00B12D25">
        <w:rPr>
          <w:rFonts w:ascii="Arial Narrow" w:eastAsia="Times" w:hAnsi="Arial Narrow"/>
        </w:rPr>
        <w:tab/>
      </w:r>
      <w:r w:rsidRPr="00B12D25">
        <w:rPr>
          <w:rFonts w:ascii="Arial Narrow" w:eastAsia="Times" w:hAnsi="Arial Narrow"/>
        </w:rPr>
        <w:tab/>
        <w:t xml:space="preserve">       Ø=0.315 mm (module 26)    20 à50%</w:t>
      </w:r>
    </w:p>
    <w:p w14:paraId="0B004C8A" w14:textId="77777777" w:rsidR="00871F6F" w:rsidRPr="00B12D25" w:rsidRDefault="00871F6F" w:rsidP="00871F6F">
      <w:pPr>
        <w:jc w:val="both"/>
        <w:rPr>
          <w:rFonts w:ascii="Arial Narrow" w:eastAsia="Times" w:hAnsi="Arial Narrow"/>
        </w:rPr>
      </w:pPr>
      <w:r w:rsidRPr="00B12D25">
        <w:rPr>
          <w:rFonts w:ascii="Arial Narrow" w:eastAsia="Times" w:hAnsi="Arial Narrow"/>
        </w:rPr>
        <w:tab/>
      </w:r>
      <w:r w:rsidRPr="00B12D25">
        <w:rPr>
          <w:rFonts w:ascii="Arial Narrow" w:eastAsia="Times" w:hAnsi="Arial Narrow"/>
        </w:rPr>
        <w:tab/>
      </w:r>
      <w:r w:rsidRPr="00B12D25">
        <w:rPr>
          <w:rFonts w:ascii="Arial Narrow" w:eastAsia="Times" w:hAnsi="Arial Narrow"/>
        </w:rPr>
        <w:tab/>
        <w:t xml:space="preserve">       Ø=0.630 mm (module29)    40 à 60%</w:t>
      </w:r>
    </w:p>
    <w:p w14:paraId="25850E3F" w14:textId="77777777" w:rsidR="00871F6F" w:rsidRPr="00B12D25" w:rsidRDefault="00871F6F" w:rsidP="00871F6F">
      <w:pPr>
        <w:jc w:val="both"/>
        <w:rPr>
          <w:rFonts w:ascii="Arial Narrow" w:eastAsia="Times" w:hAnsi="Arial Narrow"/>
        </w:rPr>
      </w:pPr>
      <w:r w:rsidRPr="00B12D25">
        <w:rPr>
          <w:rFonts w:ascii="Arial Narrow" w:eastAsia="Times" w:hAnsi="Arial Narrow"/>
        </w:rPr>
        <w:tab/>
      </w:r>
      <w:r w:rsidRPr="00B12D25">
        <w:rPr>
          <w:rFonts w:ascii="Arial Narrow" w:eastAsia="Times" w:hAnsi="Arial Narrow"/>
        </w:rPr>
        <w:tab/>
      </w:r>
      <w:r w:rsidRPr="00B12D25">
        <w:rPr>
          <w:rFonts w:ascii="Arial Narrow" w:eastAsia="Times" w:hAnsi="Arial Narrow"/>
        </w:rPr>
        <w:tab/>
        <w:t xml:space="preserve">       Ø=1.25   mm (module 32)   65 à 85%</w:t>
      </w:r>
    </w:p>
    <w:p w14:paraId="7C803EA1" w14:textId="77777777" w:rsidR="00871F6F" w:rsidRPr="00B12D25" w:rsidRDefault="00871F6F" w:rsidP="00871F6F">
      <w:pPr>
        <w:jc w:val="both"/>
        <w:rPr>
          <w:rFonts w:ascii="Arial Narrow" w:eastAsia="Times" w:hAnsi="Arial Narrow"/>
        </w:rPr>
      </w:pPr>
      <w:r w:rsidRPr="00B12D25">
        <w:rPr>
          <w:rFonts w:ascii="Arial Narrow" w:eastAsia="Times" w:hAnsi="Arial Narrow"/>
        </w:rPr>
        <w:tab/>
      </w:r>
      <w:r w:rsidRPr="00B12D25">
        <w:rPr>
          <w:rFonts w:ascii="Arial Narrow" w:eastAsia="Times" w:hAnsi="Arial Narrow"/>
        </w:rPr>
        <w:tab/>
      </w:r>
      <w:r w:rsidRPr="00B12D25">
        <w:rPr>
          <w:rFonts w:ascii="Arial Narrow" w:eastAsia="Times" w:hAnsi="Arial Narrow"/>
        </w:rPr>
        <w:tab/>
        <w:t xml:space="preserve">       Ø=2.55 mm (module 35)   65 à 95%</w:t>
      </w:r>
    </w:p>
    <w:p w14:paraId="5EEFAC15" w14:textId="77777777" w:rsidR="00871F6F" w:rsidRPr="00B12D25" w:rsidRDefault="00871F6F" w:rsidP="00871F6F">
      <w:pPr>
        <w:jc w:val="both"/>
        <w:rPr>
          <w:rFonts w:ascii="Arial Narrow" w:eastAsia="Times" w:hAnsi="Arial Narrow"/>
        </w:rPr>
      </w:pPr>
      <w:r w:rsidRPr="00B12D25">
        <w:rPr>
          <w:rFonts w:ascii="Arial Narrow" w:eastAsia="Times" w:hAnsi="Arial Narrow"/>
        </w:rPr>
        <w:tab/>
      </w:r>
      <w:r w:rsidRPr="00B12D25">
        <w:rPr>
          <w:rFonts w:ascii="Arial Narrow" w:eastAsia="Times" w:hAnsi="Arial Narrow"/>
        </w:rPr>
        <w:tab/>
      </w:r>
      <w:r w:rsidRPr="00B12D25">
        <w:rPr>
          <w:rFonts w:ascii="Arial Narrow" w:eastAsia="Times" w:hAnsi="Arial Narrow"/>
        </w:rPr>
        <w:tab/>
        <w:t xml:space="preserve">       Ø=5mm (module 38)        100%</w:t>
      </w:r>
    </w:p>
    <w:p w14:paraId="2BA99CBD" w14:textId="77777777" w:rsidR="00871F6F" w:rsidRPr="00B12D25" w:rsidRDefault="00871F6F" w:rsidP="00871F6F">
      <w:pPr>
        <w:jc w:val="both"/>
        <w:rPr>
          <w:rFonts w:ascii="Arial Narrow" w:eastAsia="Times" w:hAnsi="Arial Narrow"/>
        </w:rPr>
      </w:pPr>
      <w:r w:rsidRPr="00B12D25">
        <w:rPr>
          <w:rFonts w:ascii="Arial Narrow" w:eastAsia="Times" w:hAnsi="Arial Narrow"/>
        </w:rPr>
        <w:t>Les quantités d’éléments très fins, vases et matières solubles susceptibles d’être éliminés par décantation déterminée conformément aux dispositions de l’article 2.44 de la norme NF - 18   301, ne devra pas dépasser 2%. L’Entrepreneur proposera les valeurs minimales et maximales des équivalents de sable lesquels seront en principe égales respectivement à 80 et 90. Les sables pour mortiers et chapes proviendront des carrières ou des rivières des environs.</w:t>
      </w:r>
    </w:p>
    <w:p w14:paraId="24EEC2D9" w14:textId="77777777" w:rsidR="00871F6F" w:rsidRPr="00B12D25" w:rsidRDefault="00871F6F" w:rsidP="00871F6F">
      <w:pPr>
        <w:jc w:val="both"/>
        <w:rPr>
          <w:rFonts w:ascii="Arial Narrow" w:eastAsia="Times" w:hAnsi="Arial Narrow"/>
        </w:rPr>
      </w:pPr>
      <w:r w:rsidRPr="00B12D25">
        <w:rPr>
          <w:rFonts w:ascii="Arial Narrow" w:eastAsia="Times" w:hAnsi="Arial Narrow"/>
        </w:rPr>
        <w:t>Ils seront exempts d’oxydes, de pyrites, de vase, de matières organiques, végétales ou animales. Ils seront dépourvus d’éléments plats et d’aiguilles. Les grains seront durs, crissant sous la main. La granulométrie devra être comprise dans la mesure du possible entre 0.08 mm et 2.5 mm pour les mortiers de chapes et pavages. Le sable pour pavage et forme sous dallage pourra contenir 30% de gravillons.</w:t>
      </w:r>
    </w:p>
    <w:p w14:paraId="76B5BD8B"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4-2-1-2 Gravillons et pierres cassées</w:t>
      </w:r>
    </w:p>
    <w:p w14:paraId="35357EF9" w14:textId="77777777" w:rsidR="00871F6F" w:rsidRPr="00B12D25" w:rsidRDefault="00871F6F" w:rsidP="00871F6F">
      <w:pPr>
        <w:jc w:val="both"/>
        <w:rPr>
          <w:rFonts w:ascii="Arial Narrow" w:eastAsia="Times" w:hAnsi="Arial Narrow"/>
        </w:rPr>
      </w:pPr>
      <w:r w:rsidRPr="00B12D25">
        <w:rPr>
          <w:rFonts w:ascii="Arial Narrow" w:eastAsia="Times" w:hAnsi="Arial Narrow"/>
        </w:rPr>
        <w:t>Les granulats pour béton autres que le sable seront désignés par ses dimensions spécifiques d, D ; d et D étant respectivement le plus petit et le plus grand diamètre des passoires.  L’étude de la composition des différentes catégories de béton entrant dans les ouvrages étant laissée au soin de l’Entrepreneur, celui-ci aura également la charge de proposer à l’agrément du Maître d’œuvre la granularité des granulats qui seront produits stockés mis en œuvre dans le nombre de classes nécessaires pour obtenir effectivement la composition voulue. A titre indicatif et si les études y conduisent, ces classes pourront correspondre aux calibres normalisés ci-après :</w:t>
      </w:r>
    </w:p>
    <w:p w14:paraId="6054EB80" w14:textId="77777777" w:rsidR="00871F6F" w:rsidRPr="00B12D25" w:rsidRDefault="00871F6F" w:rsidP="00730F2C">
      <w:pPr>
        <w:numPr>
          <w:ilvl w:val="0"/>
          <w:numId w:val="139"/>
        </w:numPr>
        <w:spacing w:line="276" w:lineRule="auto"/>
        <w:jc w:val="both"/>
        <w:rPr>
          <w:rFonts w:ascii="Arial Narrow" w:eastAsia="Times" w:hAnsi="Arial Narrow"/>
        </w:rPr>
      </w:pPr>
      <w:r w:rsidRPr="00B12D25">
        <w:rPr>
          <w:rFonts w:ascii="Arial Narrow" w:eastAsia="Times" w:hAnsi="Arial Narrow"/>
        </w:rPr>
        <w:t xml:space="preserve">Gravillons </w:t>
      </w:r>
    </w:p>
    <w:p w14:paraId="34DB6D8F"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Petits d= 6.3 mm</w:t>
      </w:r>
      <w:r w:rsidRPr="00B12D25">
        <w:rPr>
          <w:rFonts w:ascii="Arial Narrow" w:eastAsia="Times" w:hAnsi="Arial Narrow"/>
        </w:rPr>
        <w:tab/>
        <w:t>(module 38)</w:t>
      </w:r>
      <w:r w:rsidRPr="00B12D25">
        <w:rPr>
          <w:rFonts w:ascii="Arial Narrow" w:eastAsia="Times" w:hAnsi="Arial Narrow"/>
        </w:rPr>
        <w:tab/>
        <w:t xml:space="preserve"> D = 10 mm</w:t>
      </w:r>
      <w:r w:rsidRPr="00B12D25">
        <w:rPr>
          <w:rFonts w:ascii="Arial Narrow" w:eastAsia="Times" w:hAnsi="Arial Narrow"/>
        </w:rPr>
        <w:tab/>
        <w:t>(module 40)</w:t>
      </w:r>
    </w:p>
    <w:p w14:paraId="6106DB8B"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Moyens-Gros    d= 10 mm (module 40)</w:t>
      </w:r>
      <w:r w:rsidRPr="00B12D25">
        <w:rPr>
          <w:rFonts w:ascii="Arial Narrow" w:eastAsia="Times" w:hAnsi="Arial Narrow"/>
        </w:rPr>
        <w:tab/>
        <w:t>D = 25 mm</w:t>
      </w:r>
      <w:r w:rsidRPr="00B12D25">
        <w:rPr>
          <w:rFonts w:ascii="Arial Narrow" w:eastAsia="Times" w:hAnsi="Arial Narrow"/>
        </w:rPr>
        <w:tab/>
        <w:t>(module 44)</w:t>
      </w:r>
    </w:p>
    <w:p w14:paraId="5F21401B" w14:textId="77777777" w:rsidR="00871F6F" w:rsidRPr="00B12D25" w:rsidRDefault="00871F6F" w:rsidP="00730F2C">
      <w:pPr>
        <w:numPr>
          <w:ilvl w:val="0"/>
          <w:numId w:val="139"/>
        </w:numPr>
        <w:spacing w:line="276" w:lineRule="auto"/>
        <w:jc w:val="both"/>
        <w:rPr>
          <w:rFonts w:ascii="Arial Narrow" w:eastAsia="Times" w:hAnsi="Arial Narrow"/>
        </w:rPr>
      </w:pPr>
      <w:r w:rsidRPr="00B12D25">
        <w:rPr>
          <w:rFonts w:ascii="Arial Narrow" w:eastAsia="Times" w:hAnsi="Arial Narrow"/>
        </w:rPr>
        <w:t>Pierres concassées © et cailloux (R)</w:t>
      </w:r>
    </w:p>
    <w:p w14:paraId="19A5392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Petits-moyens   d=25 mm (module 44) D = 63 mm (module 48)</w:t>
      </w:r>
    </w:p>
    <w:p w14:paraId="728D8159"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C =    matériaux de concassés</w:t>
      </w:r>
    </w:p>
    <w:p w14:paraId="39A835C8"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R   =   matériaux roulés</w:t>
      </w:r>
    </w:p>
    <w:p w14:paraId="05241CA4" w14:textId="77777777" w:rsidR="00871F6F" w:rsidRPr="00B12D25" w:rsidRDefault="00871F6F" w:rsidP="00871F6F">
      <w:pPr>
        <w:jc w:val="both"/>
        <w:rPr>
          <w:rFonts w:ascii="Arial Narrow" w:eastAsia="Times" w:hAnsi="Arial Narrow"/>
        </w:rPr>
      </w:pPr>
      <w:r w:rsidRPr="00B12D25">
        <w:rPr>
          <w:rFonts w:ascii="Arial Narrow" w:eastAsia="Times" w:hAnsi="Arial Narrow"/>
        </w:rPr>
        <w:t>Il ne sera toléré aucun élément supérieur à 1.5D et au plus seulement :</w:t>
      </w:r>
    </w:p>
    <w:p w14:paraId="556B7108"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10% en poids d’éléments égarés supérieur à D</w:t>
      </w:r>
    </w:p>
    <w:p w14:paraId="15DC1541"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10% en poids d’éléments égarés inférieurs à D/2.</w:t>
      </w:r>
    </w:p>
    <w:p w14:paraId="37280DD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granulats seront nettoyés par lavage avant emploi afin d’éliminer toutes poussières ou souillures ayant adhérées à leur surface. Ce lavage sera effectué à l’eau douce.  </w:t>
      </w:r>
    </w:p>
    <w:p w14:paraId="16A6F567"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agrégats refusés seront immédiatement évacués du chantier aux frais de l’Entrepreneur. Il est strictement interdit de concasser les agrégats sur le chantier.</w:t>
      </w:r>
    </w:p>
    <w:p w14:paraId="1E21282B"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4-2-1-3 Stockage</w:t>
      </w:r>
    </w:p>
    <w:p w14:paraId="790EB27D" w14:textId="77777777" w:rsidR="00871F6F" w:rsidRPr="00B12D25" w:rsidRDefault="00871F6F" w:rsidP="00871F6F">
      <w:pPr>
        <w:jc w:val="both"/>
        <w:rPr>
          <w:rFonts w:ascii="Arial Narrow" w:eastAsia="Times" w:hAnsi="Arial Narrow"/>
        </w:rPr>
      </w:pPr>
      <w:r w:rsidRPr="00B12D25">
        <w:rPr>
          <w:rFonts w:ascii="Arial Narrow" w:eastAsia="Times" w:hAnsi="Arial Narrow"/>
        </w:rPr>
        <w:t>Chaque catégorie d’agrégats triées et lavées sera stockée séparément. Les aires de stockages seront cloisonnées de façon telle que le mélange des différentes catégories ne puisse se faire.</w:t>
      </w:r>
    </w:p>
    <w:p w14:paraId="43E26071"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constituera une réserve de matériaux triés, lavés, suffisante pour alimenter le chantier au rythme des travaux et pendant 5 jours ouvrables au moins en cas d’arrêt des installations de triage-lavage.</w:t>
      </w:r>
    </w:p>
    <w:p w14:paraId="5E9AB2C7"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Le transport des matériaux triés et lavés se fera avec le plus grand soin. Il appartiendra à l’Entrepreneur de proposer les moyens les mieux adaptés pour éviter l’usure, la fragmentation, la ségrégation des agrégats depuis leur lavage jusqu’au malaxage du béton, y compris la mise en stock et la reprise.</w:t>
      </w:r>
    </w:p>
    <w:p w14:paraId="6FC9736D" w14:textId="77777777" w:rsidR="00871F6F" w:rsidRPr="00B12D25" w:rsidRDefault="00871F6F" w:rsidP="00871F6F">
      <w:pPr>
        <w:spacing w:before="120"/>
        <w:jc w:val="both"/>
        <w:rPr>
          <w:rFonts w:ascii="Arial Narrow" w:eastAsia="Times" w:hAnsi="Arial Narrow"/>
        </w:rPr>
      </w:pPr>
      <w:r w:rsidRPr="00B12D25">
        <w:rPr>
          <w:rFonts w:ascii="Arial Narrow" w:eastAsia="Times" w:hAnsi="Arial Narrow"/>
        </w:rPr>
        <w:t>L’humidité contenue dans les matériaux triés après lavage devra être réduite à une valeur aussi basse et surtout aussi constante que possible.</w:t>
      </w:r>
    </w:p>
    <w:p w14:paraId="1E5E1576" w14:textId="77777777" w:rsidR="00871F6F" w:rsidRPr="00B12D25" w:rsidRDefault="00871F6F" w:rsidP="00871F6F">
      <w:pPr>
        <w:spacing w:before="120"/>
        <w:jc w:val="both"/>
        <w:rPr>
          <w:rFonts w:ascii="Arial Narrow" w:eastAsia="Times" w:hAnsi="Arial Narrow"/>
          <w:b/>
        </w:rPr>
      </w:pPr>
      <w:r w:rsidRPr="00B12D25">
        <w:rPr>
          <w:rFonts w:ascii="Arial Narrow" w:eastAsia="Times" w:hAnsi="Arial Narrow"/>
          <w:b/>
        </w:rPr>
        <w:t>4-2-2</w:t>
      </w:r>
      <w:r w:rsidRPr="00B12D25">
        <w:rPr>
          <w:rFonts w:ascii="Arial Narrow" w:eastAsia="Times" w:hAnsi="Arial Narrow"/>
          <w:b/>
        </w:rPr>
        <w:tab/>
        <w:t>Eau de gâchage</w:t>
      </w:r>
    </w:p>
    <w:p w14:paraId="1A6A02E5" w14:textId="77777777" w:rsidR="00871F6F" w:rsidRPr="00B12D25" w:rsidRDefault="00871F6F" w:rsidP="00871F6F">
      <w:pPr>
        <w:spacing w:before="120"/>
        <w:jc w:val="both"/>
        <w:rPr>
          <w:rFonts w:ascii="Arial Narrow" w:eastAsia="Times" w:hAnsi="Arial Narrow"/>
        </w:rPr>
      </w:pPr>
      <w:r w:rsidRPr="00B12D25">
        <w:rPr>
          <w:rFonts w:ascii="Arial Narrow" w:eastAsia="Times" w:hAnsi="Arial Narrow"/>
        </w:rPr>
        <w:t>L’eau nécessaire à la confection des mortiers et des bétons et, le cas échéant au lavage des agrégats sera fournie par l’Entrepreneur. Elle devra être exempte d’impuretés préjudiciables à la qualité des bétons. (Voir Norme NF P 18 - 303).</w:t>
      </w:r>
    </w:p>
    <w:p w14:paraId="6FFDD96A" w14:textId="77777777" w:rsidR="00871F6F" w:rsidRPr="00B12D25" w:rsidRDefault="00871F6F" w:rsidP="00871F6F">
      <w:pPr>
        <w:spacing w:before="120"/>
        <w:jc w:val="both"/>
        <w:rPr>
          <w:rFonts w:ascii="Arial Narrow" w:eastAsia="Times" w:hAnsi="Arial Narrow"/>
        </w:rPr>
      </w:pPr>
      <w:r w:rsidRPr="00B12D25">
        <w:rPr>
          <w:rFonts w:ascii="Arial Narrow" w:eastAsia="Times" w:hAnsi="Arial Narrow"/>
        </w:rPr>
        <w:t>Elle ne devra pas contenir :</w:t>
      </w:r>
    </w:p>
    <w:p w14:paraId="788AA99F" w14:textId="77777777" w:rsidR="00871F6F" w:rsidRPr="00B12D25" w:rsidRDefault="00871F6F" w:rsidP="00730F2C">
      <w:pPr>
        <w:numPr>
          <w:ilvl w:val="0"/>
          <w:numId w:val="139"/>
        </w:numPr>
        <w:spacing w:before="120" w:line="276" w:lineRule="auto"/>
        <w:jc w:val="both"/>
        <w:rPr>
          <w:rFonts w:ascii="Arial Narrow" w:eastAsia="Times" w:hAnsi="Arial Narrow"/>
        </w:rPr>
      </w:pPr>
      <w:r w:rsidRPr="00B12D25">
        <w:rPr>
          <w:rFonts w:ascii="Arial Narrow" w:eastAsia="Times" w:hAnsi="Arial Narrow"/>
        </w:rPr>
        <w:t>De matières en suspension au-delà de 2 g par litre ;</w:t>
      </w:r>
    </w:p>
    <w:p w14:paraId="7A9A2B2D" w14:textId="77777777" w:rsidR="00871F6F" w:rsidRPr="00B12D25" w:rsidRDefault="00871F6F" w:rsidP="00730F2C">
      <w:pPr>
        <w:numPr>
          <w:ilvl w:val="0"/>
          <w:numId w:val="139"/>
        </w:numPr>
        <w:spacing w:before="120" w:line="276" w:lineRule="auto"/>
        <w:jc w:val="both"/>
        <w:rPr>
          <w:rFonts w:ascii="Arial Narrow" w:eastAsia="Times" w:hAnsi="Arial Narrow"/>
        </w:rPr>
      </w:pPr>
      <w:r w:rsidRPr="00B12D25">
        <w:rPr>
          <w:rFonts w:ascii="Arial Narrow" w:eastAsia="Times" w:hAnsi="Arial Narrow"/>
        </w:rPr>
        <w:t>De sels dissouts non nocifs au-delà de 15 g par litre ;</w:t>
      </w:r>
    </w:p>
    <w:p w14:paraId="07774547" w14:textId="77777777" w:rsidR="00871F6F" w:rsidRPr="00B12D25" w:rsidRDefault="00871F6F" w:rsidP="00730F2C">
      <w:pPr>
        <w:numPr>
          <w:ilvl w:val="0"/>
          <w:numId w:val="139"/>
        </w:numPr>
        <w:spacing w:before="120" w:line="276" w:lineRule="auto"/>
        <w:jc w:val="both"/>
        <w:rPr>
          <w:rFonts w:ascii="Arial Narrow" w:eastAsia="Times" w:hAnsi="Arial Narrow"/>
        </w:rPr>
      </w:pPr>
      <w:r w:rsidRPr="00B12D25">
        <w:rPr>
          <w:rFonts w:ascii="Arial Narrow" w:eastAsia="Times" w:hAnsi="Arial Narrow"/>
        </w:rPr>
        <w:t>De sels nocifs.</w:t>
      </w:r>
    </w:p>
    <w:p w14:paraId="05A965E0"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    4-2-3</w:t>
      </w:r>
      <w:r w:rsidRPr="00B12D25">
        <w:rPr>
          <w:rFonts w:ascii="Arial Narrow" w:eastAsia="Times" w:hAnsi="Arial Narrow"/>
          <w:b/>
        </w:rPr>
        <w:tab/>
        <w:t>Liants hydrauliques</w:t>
      </w:r>
    </w:p>
    <w:p w14:paraId="4EB5F4E0" w14:textId="77777777" w:rsidR="00871F6F" w:rsidRPr="00B12D25" w:rsidRDefault="00871F6F" w:rsidP="00871F6F">
      <w:pPr>
        <w:jc w:val="both"/>
        <w:rPr>
          <w:rFonts w:ascii="Arial Narrow" w:eastAsia="Times" w:hAnsi="Arial Narrow"/>
        </w:rPr>
      </w:pPr>
      <w:r w:rsidRPr="00B12D25">
        <w:rPr>
          <w:rFonts w:ascii="Arial Narrow" w:eastAsia="Times" w:hAnsi="Arial Narrow"/>
        </w:rPr>
        <w:t>Le ciment entrant dans la composition des mortiers et bétons (ordinaires et armés) sera de la classe CPJ 35 ou un ciment équivalent.</w:t>
      </w:r>
    </w:p>
    <w:p w14:paraId="35801F8D"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Ils devront satisfaire à la norme NFP   15-302 d’octobre 1964et en tout état de cause aux dernières normes en vigueur connues au moment de l’exécution des travaux. Les liants proviendront directement et exclusivement d’usines ayant au préalable été soumises à l’agrément du Maître d’œuvre. </w:t>
      </w:r>
    </w:p>
    <w:p w14:paraId="0F472676" w14:textId="77777777" w:rsidR="00871F6F" w:rsidRPr="00B12D25" w:rsidRDefault="00871F6F" w:rsidP="00871F6F">
      <w:pPr>
        <w:jc w:val="both"/>
        <w:rPr>
          <w:rFonts w:ascii="Arial Narrow" w:eastAsia="Times" w:hAnsi="Arial Narrow"/>
        </w:rPr>
      </w:pPr>
      <w:r w:rsidRPr="00B12D25">
        <w:rPr>
          <w:rFonts w:ascii="Arial Narrow" w:eastAsia="Times" w:hAnsi="Arial Narrow"/>
        </w:rPr>
        <w:t>Le volume de ciment stocké devra être suffisant pour assurer l’exécution des travaux à un rythme normal, sans interruption. Le stockage ne devra toutefois excéder trois (3) mois.</w:t>
      </w:r>
    </w:p>
    <w:p w14:paraId="379B4639" w14:textId="77777777" w:rsidR="00871F6F" w:rsidRPr="00B12D25" w:rsidRDefault="00871F6F" w:rsidP="00871F6F">
      <w:pPr>
        <w:jc w:val="both"/>
        <w:rPr>
          <w:rFonts w:ascii="Arial Narrow" w:eastAsia="Times" w:hAnsi="Arial Narrow"/>
        </w:rPr>
      </w:pPr>
      <w:r w:rsidRPr="00B12D25">
        <w:rPr>
          <w:rFonts w:ascii="Arial Narrow" w:eastAsia="Times" w:hAnsi="Arial Narrow"/>
        </w:rPr>
        <w:t>Tout ciment présentant des traces d’humidité ou de prise sera rejeté obligatoirement, et évacué du chantier aux frais de l’Entrepreneur.</w:t>
      </w:r>
    </w:p>
    <w:p w14:paraId="5AE1CBE0"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4-2-4</w:t>
      </w:r>
      <w:r w:rsidRPr="00B12D25">
        <w:rPr>
          <w:rFonts w:ascii="Arial Narrow" w:eastAsia="Times" w:hAnsi="Arial Narrow"/>
          <w:b/>
        </w:rPr>
        <w:tab/>
        <w:t>Aciers pour armatures</w:t>
      </w:r>
    </w:p>
    <w:p w14:paraId="2357420B" w14:textId="77777777" w:rsidR="00871F6F" w:rsidRPr="00B12D25" w:rsidRDefault="00871F6F" w:rsidP="00871F6F">
      <w:pPr>
        <w:jc w:val="both"/>
        <w:rPr>
          <w:rFonts w:ascii="Arial Narrow" w:eastAsia="Times" w:hAnsi="Arial Narrow"/>
        </w:rPr>
      </w:pPr>
      <w:r w:rsidRPr="00B12D25">
        <w:rPr>
          <w:rFonts w:ascii="Arial Narrow" w:eastAsia="Times" w:hAnsi="Arial Narrow"/>
        </w:rPr>
        <w:t>(Voir Normes NF A 35-015 et 35-016)</w:t>
      </w:r>
    </w:p>
    <w:p w14:paraId="658D6886"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Les aciers pour armatures seront :</w:t>
      </w:r>
    </w:p>
    <w:p w14:paraId="7CEFD649" w14:textId="77777777" w:rsidR="00871F6F" w:rsidRPr="00B12D25" w:rsidRDefault="00871F6F" w:rsidP="00730F2C">
      <w:pPr>
        <w:numPr>
          <w:ilvl w:val="0"/>
          <w:numId w:val="140"/>
        </w:numPr>
        <w:spacing w:line="276" w:lineRule="auto"/>
        <w:jc w:val="both"/>
        <w:rPr>
          <w:rFonts w:ascii="Arial Narrow" w:eastAsia="Times" w:hAnsi="Arial Narrow"/>
        </w:rPr>
      </w:pPr>
      <w:r w:rsidRPr="00B12D25">
        <w:rPr>
          <w:rFonts w:ascii="Arial Narrow" w:eastAsia="Times" w:hAnsi="Arial Narrow"/>
        </w:rPr>
        <w:t>Soit des ronds lisses laminés du type Fe E235 de limite élastique égale à 2.350 bars ;</w:t>
      </w:r>
    </w:p>
    <w:p w14:paraId="17FCA728" w14:textId="77777777" w:rsidR="00871F6F" w:rsidRPr="00B12D25" w:rsidRDefault="00871F6F" w:rsidP="00730F2C">
      <w:pPr>
        <w:numPr>
          <w:ilvl w:val="0"/>
          <w:numId w:val="140"/>
        </w:numPr>
        <w:spacing w:line="276" w:lineRule="auto"/>
        <w:jc w:val="both"/>
        <w:rPr>
          <w:rFonts w:ascii="Arial Narrow" w:eastAsia="Times" w:hAnsi="Arial Narrow"/>
        </w:rPr>
      </w:pPr>
      <w:r w:rsidRPr="00B12D25">
        <w:rPr>
          <w:rFonts w:ascii="Arial Narrow" w:eastAsia="Times" w:hAnsi="Arial Narrow"/>
        </w:rPr>
        <w:t>Soit des ronds laminés à Haute Adhérence (HA) du type Fe E 400 de limite élastique au moins égale à 4.120 bars pour des aciers de Ø ≤ 16 ;</w:t>
      </w:r>
    </w:p>
    <w:p w14:paraId="52A56E17"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Les caractéristiques géométriques et mécaniques des aciers à haute adhérence garanties par le producteur qui devra préalablement être agréé par le Maître d’œuvre, devront être au moins celles qui figurent sur la fiche d’identification délivrée par le fournisseur.</w:t>
      </w:r>
    </w:p>
    <w:p w14:paraId="2F7D49EA"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Les aciers pour cadres et étriers devront être exempts de failles, criques, fentes, fissures, souillures et manque de matière grasse. Leurs surfaces devront être régulières sans gerçures, stricts, ni ondulations. Les tranches sciées ou cisaillées devront être nettes et sans défauts.</w:t>
      </w:r>
    </w:p>
    <w:p w14:paraId="74895C83"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D’une manière générale, les armatures ne devront pas présenter des défauts préjudiciables à leur emploi.</w:t>
      </w:r>
    </w:p>
    <w:p w14:paraId="54AF0ADE"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armatures seront façonnées et mises en œuvre selon les plans de ferraillages soumis par l’Entrepreneur à l’approbation du Maître d’ouvrage. Lors de leur mise en œuvre, les aciers pour armatures seront parfaitement propres, sans rouille, pointure, graisse, ciment et terre. Les barres seront coupées selon leur longueur à la cisaille. </w:t>
      </w:r>
    </w:p>
    <w:p w14:paraId="5A40DB76" w14:textId="77777777" w:rsidR="00871F6F" w:rsidRPr="00B12D25" w:rsidRDefault="00871F6F" w:rsidP="00871F6F">
      <w:pPr>
        <w:jc w:val="both"/>
        <w:rPr>
          <w:rFonts w:ascii="Arial Narrow" w:eastAsia="Times" w:hAnsi="Arial Narrow"/>
        </w:rPr>
      </w:pPr>
      <w:r w:rsidRPr="00B12D25">
        <w:rPr>
          <w:rFonts w:ascii="Arial Narrow" w:eastAsia="Times" w:hAnsi="Arial Narrow"/>
        </w:rPr>
        <w:t>Le cintrage se fera soit manuellement, soit mécaniquement à froid. Les cintrages à chaud ne seront pas autorisés. Les crochets seront des crochets retournés à 45°.</w:t>
      </w:r>
    </w:p>
    <w:p w14:paraId="05301E87"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L’assemblage des barres se fera par ligature. Celui-ci assurera la continuité des armatures par recouvrement mesuré hors crochet. La disposition des armatures sera particulièrement soignée, de manière à ce qu’elles occupent leurs emplacements prévus pendant la mise en œuvre du béton, et à ne pas rester apparentes après décoffrage. Les armatures devront être parfaitement enrobées par le béton. </w:t>
      </w:r>
    </w:p>
    <w:p w14:paraId="220FE0A9" w14:textId="77777777" w:rsidR="00871F6F" w:rsidRPr="00B12D25" w:rsidRDefault="00871F6F" w:rsidP="00871F6F">
      <w:pPr>
        <w:jc w:val="both"/>
        <w:rPr>
          <w:rFonts w:ascii="Arial Narrow" w:eastAsia="Times" w:hAnsi="Arial Narrow"/>
        </w:rPr>
      </w:pPr>
      <w:r w:rsidRPr="00B12D25">
        <w:rPr>
          <w:rFonts w:ascii="Arial Narrow" w:eastAsia="Times" w:hAnsi="Arial Narrow"/>
        </w:rPr>
        <w:t>Leur écartement des faces intérieures du coffrage (enrobage) sera au minimum de :</w:t>
      </w:r>
    </w:p>
    <w:p w14:paraId="562A6F09" w14:textId="77777777" w:rsidR="00871F6F" w:rsidRPr="00B12D25" w:rsidRDefault="00871F6F" w:rsidP="00730F2C">
      <w:pPr>
        <w:numPr>
          <w:ilvl w:val="0"/>
          <w:numId w:val="141"/>
        </w:numPr>
        <w:spacing w:line="276" w:lineRule="auto"/>
        <w:jc w:val="both"/>
        <w:rPr>
          <w:rFonts w:ascii="Arial Narrow" w:eastAsia="Times" w:hAnsi="Arial Narrow"/>
        </w:rPr>
      </w:pPr>
      <w:r w:rsidRPr="00B12D25">
        <w:rPr>
          <w:rFonts w:ascii="Arial Narrow" w:eastAsia="Times" w:hAnsi="Arial Narrow"/>
        </w:rPr>
        <w:t>4 cm pour les ouvrages enterrés ;</w:t>
      </w:r>
    </w:p>
    <w:p w14:paraId="34F29C97" w14:textId="77777777" w:rsidR="00871F6F" w:rsidRPr="00B12D25" w:rsidRDefault="00871F6F" w:rsidP="00730F2C">
      <w:pPr>
        <w:numPr>
          <w:ilvl w:val="0"/>
          <w:numId w:val="141"/>
        </w:numPr>
        <w:spacing w:line="276" w:lineRule="auto"/>
        <w:jc w:val="both"/>
        <w:rPr>
          <w:rFonts w:ascii="Arial Narrow" w:eastAsia="Times" w:hAnsi="Arial Narrow"/>
        </w:rPr>
      </w:pPr>
      <w:r w:rsidRPr="00B12D25">
        <w:rPr>
          <w:rFonts w:ascii="Arial Narrow" w:eastAsia="Times" w:hAnsi="Arial Narrow"/>
        </w:rPr>
        <w:t>2.5 cm pour les ouvrages hors de terre abrités.</w:t>
      </w:r>
    </w:p>
    <w:p w14:paraId="5A6E0B0B"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NB : Avant le début des travaux, tous les aciers entrant dans les bétons de la construction devront être façonnés, stockés et leur qualité approuvée par le Maître d’œuvre. Un procès-verbal de réception sera fait à l’issue de cette vérification</w:t>
      </w:r>
    </w:p>
    <w:p w14:paraId="4AAA9C0F"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    4-2-5</w:t>
      </w:r>
      <w:r w:rsidRPr="00B12D25">
        <w:rPr>
          <w:rFonts w:ascii="Arial Narrow" w:eastAsia="Times" w:hAnsi="Arial Narrow"/>
          <w:b/>
        </w:rPr>
        <w:tab/>
        <w:t xml:space="preserve">Agglomérés de ciment </w:t>
      </w:r>
    </w:p>
    <w:p w14:paraId="0E31B6FB"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Les parpaings pour maçonnerie verticale seront des blocs en mortier manufacturé. Ces blocs correspondront aux spécifications des normes en vigueur. Il sera utilisé des blocs de dimensions 20x20x40.</w:t>
      </w:r>
    </w:p>
    <w:p w14:paraId="2445724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Ces blocs seront creux selon les indications des plans. Ces agglomérés devront avoir au moins 21 jours de fabrication.</w:t>
      </w:r>
    </w:p>
    <w:p w14:paraId="173D14DD"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NB : Avant leurs poses, ces parpaings devront d’abord être approuvés par le Maître d’œuvre. Un procès-verbal de réception de ces parpaings sera dressé à l’issue de cette vérification.</w:t>
      </w:r>
    </w:p>
    <w:p w14:paraId="1D560F52"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4-3 Mise en Œuvre des Matériaux</w:t>
      </w:r>
    </w:p>
    <w:p w14:paraId="099676A3"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4-3-1 Bétons</w:t>
      </w:r>
    </w:p>
    <w:p w14:paraId="6C52076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classes de bétons à utiliser sont énoncées ci-dessus.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2340"/>
        <w:gridCol w:w="1276"/>
        <w:gridCol w:w="524"/>
        <w:gridCol w:w="1774"/>
        <w:gridCol w:w="1275"/>
        <w:gridCol w:w="1172"/>
      </w:tblGrid>
      <w:tr w:rsidR="00B12D25" w:rsidRPr="00B12D25" w14:paraId="60410C8D" w14:textId="77777777" w:rsidTr="00871F6F">
        <w:trPr>
          <w:trHeight w:hRule="exact" w:val="1082"/>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20EF9" w14:textId="77777777" w:rsidR="00871F6F" w:rsidRPr="00B12D25" w:rsidRDefault="00871F6F" w:rsidP="00871F6F">
            <w:pPr>
              <w:jc w:val="both"/>
              <w:rPr>
                <w:rFonts w:ascii="Arial Narrow" w:eastAsia="Times" w:hAnsi="Arial Narrow"/>
              </w:rPr>
            </w:pPr>
            <w:r w:rsidRPr="00B12D25">
              <w:rPr>
                <w:rFonts w:ascii="Arial Narrow" w:eastAsia="Times" w:hAnsi="Arial Narrow"/>
              </w:rPr>
              <w:t>N° de Classification du béton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E352E50" w14:textId="77777777" w:rsidR="00871F6F" w:rsidRPr="00B12D25" w:rsidRDefault="00871F6F" w:rsidP="00871F6F">
            <w:pPr>
              <w:jc w:val="both"/>
              <w:rPr>
                <w:rFonts w:ascii="Arial Narrow" w:eastAsia="Times" w:hAnsi="Arial Narrow"/>
              </w:rPr>
            </w:pPr>
          </w:p>
          <w:p w14:paraId="393E9452" w14:textId="77777777" w:rsidR="00871F6F" w:rsidRPr="00B12D25" w:rsidRDefault="00871F6F" w:rsidP="00871F6F">
            <w:pPr>
              <w:jc w:val="both"/>
              <w:rPr>
                <w:rFonts w:ascii="Arial Narrow" w:eastAsia="Times" w:hAnsi="Arial Narrow"/>
              </w:rPr>
            </w:pPr>
          </w:p>
          <w:p w14:paraId="30CCDECA" w14:textId="77777777" w:rsidR="00871F6F" w:rsidRPr="00B12D25" w:rsidRDefault="00871F6F" w:rsidP="00871F6F">
            <w:pPr>
              <w:jc w:val="both"/>
              <w:rPr>
                <w:rFonts w:ascii="Arial Narrow" w:eastAsia="Times" w:hAnsi="Arial Narrow"/>
              </w:rPr>
            </w:pPr>
            <w:r w:rsidRPr="00B12D25">
              <w:rPr>
                <w:rFonts w:ascii="Arial Narrow" w:eastAsia="Times" w:hAnsi="Arial Narrow"/>
              </w:rPr>
              <w:t>TYPE D'OUVRAGES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BAC6C" w14:textId="77777777" w:rsidR="00871F6F" w:rsidRPr="00B12D25" w:rsidRDefault="00871F6F" w:rsidP="00871F6F">
            <w:pPr>
              <w:jc w:val="both"/>
              <w:rPr>
                <w:rFonts w:ascii="Arial Narrow" w:eastAsia="Times" w:hAnsi="Arial Narrow"/>
              </w:rPr>
            </w:pPr>
            <w:r w:rsidRPr="00B12D25">
              <w:rPr>
                <w:rFonts w:ascii="Arial Narrow" w:eastAsia="Times" w:hAnsi="Arial Narrow"/>
              </w:rPr>
              <w:t>Dosages indicatifs</w:t>
            </w:r>
          </w:p>
          <w:p w14:paraId="0F627830" w14:textId="77777777" w:rsidR="00871F6F" w:rsidRPr="00B12D25" w:rsidRDefault="00871F6F" w:rsidP="00871F6F">
            <w:pPr>
              <w:jc w:val="both"/>
              <w:rPr>
                <w:rFonts w:ascii="Arial Narrow" w:eastAsia="Times" w:hAnsi="Arial Narrow"/>
              </w:rPr>
            </w:pPr>
            <w:r w:rsidRPr="00B12D25">
              <w:rPr>
                <w:rFonts w:ascii="Arial Narrow" w:eastAsia="Times" w:hAnsi="Arial Narrow"/>
              </w:rPr>
              <w:t>En ciment kg/m3</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91D1" w14:textId="77777777" w:rsidR="00871F6F" w:rsidRPr="00B12D25" w:rsidRDefault="00871F6F" w:rsidP="00871F6F">
            <w:pPr>
              <w:jc w:val="both"/>
              <w:rPr>
                <w:rFonts w:ascii="Arial Narrow" w:eastAsia="Times" w:hAnsi="Arial Narrow"/>
              </w:rPr>
            </w:pPr>
            <w:r w:rsidRPr="00B12D25">
              <w:rPr>
                <w:rFonts w:ascii="Arial Narrow" w:eastAsia="Times" w:hAnsi="Arial Narrow"/>
              </w:rPr>
              <w:t>FC28</w:t>
            </w:r>
          </w:p>
          <w:p w14:paraId="374BEA99" w14:textId="77777777" w:rsidR="00871F6F" w:rsidRPr="00B12D25" w:rsidRDefault="00871F6F" w:rsidP="00871F6F">
            <w:pPr>
              <w:jc w:val="both"/>
              <w:rPr>
                <w:rFonts w:ascii="Arial Narrow" w:eastAsia="Times" w:hAnsi="Arial Narrow"/>
              </w:rPr>
            </w:pPr>
            <w:r w:rsidRPr="00B12D25">
              <w:rPr>
                <w:rFonts w:ascii="Arial Narrow" w:eastAsia="Times" w:hAnsi="Arial Narrow"/>
              </w:rPr>
              <w:t>(</w:t>
            </w:r>
            <w:proofErr w:type="spellStart"/>
            <w:r w:rsidRPr="00B12D25">
              <w:rPr>
                <w:rFonts w:ascii="Arial Narrow" w:eastAsia="Times" w:hAnsi="Arial Narrow"/>
              </w:rPr>
              <w:t>Mpa</w:t>
            </w:r>
            <w:proofErr w:type="spellEnd"/>
            <w:r w:rsidRPr="00B12D25">
              <w:rPr>
                <w:rFonts w:ascii="Arial Narrow" w:eastAsia="Times" w:hAnsi="Arial Narrow"/>
              </w:rPr>
              <w:t>)</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3CA18" w14:textId="77777777" w:rsidR="00871F6F" w:rsidRPr="00B12D25" w:rsidRDefault="00871F6F" w:rsidP="00871F6F">
            <w:pPr>
              <w:jc w:val="both"/>
              <w:rPr>
                <w:rFonts w:ascii="Arial Narrow" w:eastAsia="Times" w:hAnsi="Arial Narrow"/>
              </w:rPr>
            </w:pPr>
            <w:r w:rsidRPr="00B12D25">
              <w:rPr>
                <w:rFonts w:ascii="Arial Narrow" w:eastAsia="Times" w:hAnsi="Arial Narrow"/>
              </w:rPr>
              <w:t>Symbole du ciment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CE4BE" w14:textId="77777777" w:rsidR="00871F6F" w:rsidRPr="00B12D25" w:rsidRDefault="00871F6F" w:rsidP="00871F6F">
            <w:pPr>
              <w:jc w:val="both"/>
              <w:rPr>
                <w:rFonts w:ascii="Arial Narrow" w:eastAsia="Times" w:hAnsi="Arial Narrow"/>
              </w:rPr>
            </w:pPr>
            <w:r w:rsidRPr="00B12D25">
              <w:rPr>
                <w:rFonts w:ascii="Arial Narrow" w:eastAsia="Times" w:hAnsi="Arial Narrow"/>
              </w:rPr>
              <w:t>Adjuvants</w:t>
            </w:r>
          </w:p>
          <w:p w14:paraId="168027C4" w14:textId="77777777" w:rsidR="00871F6F" w:rsidRPr="00B12D25" w:rsidRDefault="00871F6F" w:rsidP="00871F6F">
            <w:pPr>
              <w:jc w:val="both"/>
              <w:rPr>
                <w:rFonts w:ascii="Arial Narrow" w:eastAsia="Times" w:hAnsi="Arial Narrow"/>
              </w:rPr>
            </w:pPr>
            <w:r w:rsidRPr="00B12D25">
              <w:rPr>
                <w:rFonts w:ascii="Arial Narrow" w:eastAsia="Times" w:hAnsi="Arial Narrow"/>
              </w:rPr>
              <w:t>Proposés</w:t>
            </w:r>
          </w:p>
          <w:p w14:paraId="4D823C68" w14:textId="77777777" w:rsidR="00871F6F" w:rsidRPr="00B12D25" w:rsidRDefault="00871F6F" w:rsidP="00871F6F">
            <w:pPr>
              <w:jc w:val="both"/>
              <w:rPr>
                <w:rFonts w:ascii="Arial Narrow" w:eastAsia="Times" w:hAnsi="Arial Narrow"/>
              </w:rPr>
            </w:pPr>
            <w:r w:rsidRPr="00B12D25">
              <w:rPr>
                <w:rFonts w:ascii="Arial Narrow" w:eastAsia="Times" w:hAnsi="Arial Narrow"/>
              </w:rPr>
              <w:t>Si</w:t>
            </w:r>
          </w:p>
          <w:p w14:paraId="18543016" w14:textId="77777777" w:rsidR="00871F6F" w:rsidRPr="00B12D25" w:rsidRDefault="00871F6F" w:rsidP="00871F6F">
            <w:pPr>
              <w:jc w:val="both"/>
              <w:rPr>
                <w:rFonts w:ascii="Arial Narrow" w:eastAsia="Times" w:hAnsi="Arial Narrow"/>
              </w:rPr>
            </w:pPr>
            <w:r w:rsidRPr="00B12D25">
              <w:rPr>
                <w:rFonts w:ascii="Arial Narrow" w:eastAsia="Times" w:hAnsi="Arial Narrow"/>
              </w:rPr>
              <w:t>Nécessaire</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6859" w14:textId="77777777" w:rsidR="00871F6F" w:rsidRPr="00B12D25" w:rsidRDefault="00871F6F" w:rsidP="00871F6F">
            <w:pPr>
              <w:jc w:val="both"/>
              <w:rPr>
                <w:rFonts w:ascii="Arial Narrow" w:eastAsia="Times" w:hAnsi="Arial Narrow"/>
              </w:rPr>
            </w:pPr>
            <w:r w:rsidRPr="00B12D25">
              <w:rPr>
                <w:rFonts w:ascii="Arial Narrow" w:eastAsia="Times" w:hAnsi="Arial Narrow"/>
              </w:rPr>
              <w:t>Contrôle</w:t>
            </w:r>
          </w:p>
        </w:tc>
      </w:tr>
      <w:tr w:rsidR="00B12D25" w:rsidRPr="00B12D25" w14:paraId="66889D0D" w14:textId="77777777" w:rsidTr="00871F6F">
        <w:trPr>
          <w:trHeight w:hRule="exact" w:val="573"/>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B5E8E" w14:textId="77777777" w:rsidR="00871F6F" w:rsidRPr="00B12D25" w:rsidRDefault="00871F6F" w:rsidP="00871F6F">
            <w:pPr>
              <w:jc w:val="both"/>
              <w:rPr>
                <w:rFonts w:ascii="Arial Narrow" w:eastAsia="Times" w:hAnsi="Arial Narrow"/>
              </w:rPr>
            </w:pPr>
            <w:r w:rsidRPr="00B12D25">
              <w:rPr>
                <w:rFonts w:ascii="Arial Narrow" w:eastAsia="Times" w:hAnsi="Arial Narrow"/>
              </w:rPr>
              <w:t>B1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7458E" w14:textId="77777777" w:rsidR="00871F6F" w:rsidRPr="00B12D25" w:rsidRDefault="00871F6F" w:rsidP="00871F6F">
            <w:pPr>
              <w:jc w:val="both"/>
              <w:rPr>
                <w:rFonts w:ascii="Arial Narrow" w:eastAsia="Times" w:hAnsi="Arial Narrow"/>
              </w:rPr>
            </w:pPr>
            <w:r w:rsidRPr="00B12D25">
              <w:rPr>
                <w:rFonts w:ascii="Arial Narrow" w:eastAsia="Times" w:hAnsi="Arial Narrow"/>
              </w:rPr>
              <w:t>Béton de propreté et blocage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41582" w14:textId="77777777" w:rsidR="00871F6F" w:rsidRPr="00B12D25" w:rsidRDefault="00871F6F" w:rsidP="00871F6F">
            <w:pPr>
              <w:jc w:val="both"/>
              <w:rPr>
                <w:rFonts w:ascii="Arial Narrow" w:eastAsia="Times" w:hAnsi="Arial Narrow"/>
              </w:rPr>
            </w:pPr>
            <w:r w:rsidRPr="00B12D25">
              <w:rPr>
                <w:rFonts w:ascii="Arial Narrow" w:eastAsia="Times" w:hAnsi="Arial Narrow"/>
              </w:rPr>
              <w:t>150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2E9C331" w14:textId="77777777" w:rsidR="00871F6F" w:rsidRPr="00B12D25" w:rsidRDefault="00871F6F" w:rsidP="00871F6F">
            <w:pPr>
              <w:jc w:val="both"/>
              <w:rPr>
                <w:rFonts w:ascii="Arial Narrow" w:eastAsia="Times" w:hAnsi="Arial Narrow"/>
              </w:rPr>
            </w:pP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1F3A8" w14:textId="77777777" w:rsidR="00871F6F" w:rsidRPr="00B12D25" w:rsidRDefault="00871F6F" w:rsidP="00871F6F">
            <w:pPr>
              <w:jc w:val="both"/>
              <w:rPr>
                <w:rFonts w:ascii="Arial Narrow" w:eastAsia="Times" w:hAnsi="Arial Narrow"/>
              </w:rPr>
            </w:pPr>
            <w:r w:rsidRPr="00B12D25">
              <w:rPr>
                <w:rFonts w:ascii="Arial Narrow" w:eastAsia="Times" w:hAnsi="Arial Narrow"/>
              </w:rPr>
              <w:t>CPA</w:t>
            </w:r>
          </w:p>
          <w:p w14:paraId="691D7176" w14:textId="77777777" w:rsidR="00871F6F" w:rsidRPr="00B12D25" w:rsidRDefault="00871F6F" w:rsidP="00871F6F">
            <w:pPr>
              <w:jc w:val="both"/>
              <w:rPr>
                <w:rFonts w:ascii="Arial Narrow" w:eastAsia="Times" w:hAnsi="Arial Narrow"/>
              </w:rPr>
            </w:pPr>
            <w:r w:rsidRPr="00B12D25">
              <w:rPr>
                <w:rFonts w:ascii="Arial Narrow" w:eastAsia="Times" w:hAnsi="Arial Narrow"/>
              </w:rPr>
              <w:t>C.E.M. I ou II 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969868" w14:textId="77777777" w:rsidR="00871F6F" w:rsidRPr="00B12D25" w:rsidRDefault="00871F6F" w:rsidP="00871F6F">
            <w:pPr>
              <w:jc w:val="both"/>
              <w:rPr>
                <w:rFonts w:ascii="Arial Narrow" w:eastAsia="Times" w:hAnsi="Arial Narrow"/>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18DC6" w14:textId="77777777" w:rsidR="00871F6F" w:rsidRPr="00B12D25" w:rsidRDefault="00871F6F" w:rsidP="00871F6F">
            <w:pPr>
              <w:jc w:val="both"/>
              <w:rPr>
                <w:rFonts w:ascii="Arial Narrow" w:eastAsia="Times" w:hAnsi="Arial Narrow"/>
              </w:rPr>
            </w:pPr>
            <w:r w:rsidRPr="00B12D25">
              <w:rPr>
                <w:rFonts w:ascii="Arial Narrow" w:eastAsia="Times" w:hAnsi="Arial Narrow"/>
              </w:rPr>
              <w:t>Néant</w:t>
            </w:r>
          </w:p>
        </w:tc>
      </w:tr>
      <w:tr w:rsidR="00B12D25" w:rsidRPr="00B12D25" w14:paraId="6786F3BE" w14:textId="77777777" w:rsidTr="00871F6F">
        <w:trPr>
          <w:trHeight w:hRule="exact" w:val="1909"/>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DD770"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B2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EA3C1" w14:textId="77777777" w:rsidR="00871F6F" w:rsidRPr="00B12D25" w:rsidRDefault="00871F6F" w:rsidP="00871F6F">
            <w:pPr>
              <w:jc w:val="both"/>
              <w:rPr>
                <w:rFonts w:ascii="Arial Narrow" w:eastAsia="Times" w:hAnsi="Arial Narrow"/>
              </w:rPr>
            </w:pPr>
            <w:r w:rsidRPr="00B12D25">
              <w:rPr>
                <w:rFonts w:ascii="Arial Narrow" w:eastAsia="Times" w:hAnsi="Arial Narrow"/>
              </w:rPr>
              <w:t>Béton armé en contact avec la terre (voiles, cuvelages, semelles, dallages ; fosses, puisards), extérieur humide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CE234" w14:textId="77777777" w:rsidR="00871F6F" w:rsidRPr="00B12D25" w:rsidRDefault="00871F6F" w:rsidP="00871F6F">
            <w:pPr>
              <w:jc w:val="both"/>
              <w:rPr>
                <w:rFonts w:ascii="Arial Narrow" w:eastAsia="Times" w:hAnsi="Arial Narrow"/>
              </w:rPr>
            </w:pPr>
            <w:r w:rsidRPr="00B12D25">
              <w:rPr>
                <w:rFonts w:ascii="Arial Narrow" w:eastAsia="Times" w:hAnsi="Arial Narrow"/>
              </w:rPr>
              <w:t>400-350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EBC7B" w14:textId="77777777" w:rsidR="00871F6F" w:rsidRPr="00B12D25" w:rsidRDefault="00871F6F" w:rsidP="00871F6F">
            <w:pPr>
              <w:jc w:val="both"/>
              <w:rPr>
                <w:rFonts w:ascii="Arial Narrow" w:eastAsia="Times" w:hAnsi="Arial Narrow"/>
              </w:rPr>
            </w:pPr>
            <w:r w:rsidRPr="00B12D25">
              <w:rPr>
                <w:rFonts w:ascii="Arial Narrow" w:eastAsia="Times" w:hAnsi="Arial Narrow"/>
              </w:rPr>
              <w:t>20-25</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1A17D" w14:textId="77777777" w:rsidR="00871F6F" w:rsidRPr="00B12D25" w:rsidRDefault="00871F6F" w:rsidP="00871F6F">
            <w:pPr>
              <w:jc w:val="both"/>
              <w:rPr>
                <w:rFonts w:ascii="Arial Narrow" w:eastAsia="Times" w:hAnsi="Arial Narrow"/>
              </w:rPr>
            </w:pPr>
            <w:r w:rsidRPr="00B12D25">
              <w:rPr>
                <w:rFonts w:ascii="Arial Narrow" w:eastAsia="Times" w:hAnsi="Arial Narrow"/>
              </w:rPr>
              <w:t>CPA</w:t>
            </w:r>
          </w:p>
          <w:p w14:paraId="080CF3FB" w14:textId="77777777" w:rsidR="00871F6F" w:rsidRPr="00B12D25" w:rsidRDefault="00871F6F" w:rsidP="00871F6F">
            <w:pPr>
              <w:jc w:val="both"/>
              <w:rPr>
                <w:rFonts w:ascii="Arial Narrow" w:eastAsia="Times" w:hAnsi="Arial Narrow"/>
              </w:rPr>
            </w:pPr>
            <w:r w:rsidRPr="00B12D25">
              <w:rPr>
                <w:rFonts w:ascii="Arial Narrow" w:eastAsia="Times" w:hAnsi="Arial Narrow"/>
              </w:rPr>
              <w:t>C.E.M.I</w:t>
            </w:r>
          </w:p>
          <w:p w14:paraId="73F8A72B" w14:textId="77777777" w:rsidR="00871F6F" w:rsidRPr="00B12D25" w:rsidRDefault="00871F6F" w:rsidP="00871F6F">
            <w:pPr>
              <w:jc w:val="both"/>
              <w:rPr>
                <w:rFonts w:ascii="Arial Narrow" w:eastAsia="Times" w:hAnsi="Arial Narrow"/>
              </w:rPr>
            </w:pPr>
            <w:r w:rsidRPr="00B12D25">
              <w:rPr>
                <w:rFonts w:ascii="Arial Narrow" w:eastAsia="Times" w:hAnsi="Arial Narrow"/>
              </w:rPr>
              <w:t>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054C"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Hydro. Et </w:t>
            </w:r>
            <w:proofErr w:type="spellStart"/>
            <w:r w:rsidRPr="00B12D25">
              <w:rPr>
                <w:rFonts w:ascii="Arial Narrow" w:eastAsia="Times" w:hAnsi="Arial Narrow"/>
              </w:rPr>
              <w:t>plast</w:t>
            </w:r>
            <w:proofErr w:type="spellEnd"/>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20503" w14:textId="77777777" w:rsidR="00871F6F" w:rsidRPr="00B12D25" w:rsidRDefault="00871F6F" w:rsidP="00871F6F">
            <w:pPr>
              <w:jc w:val="both"/>
              <w:rPr>
                <w:rFonts w:ascii="Arial Narrow" w:eastAsia="Times" w:hAnsi="Arial Narrow"/>
              </w:rPr>
            </w:pPr>
            <w:r w:rsidRPr="00B12D25">
              <w:rPr>
                <w:rFonts w:ascii="Arial Narrow" w:eastAsia="Times" w:hAnsi="Arial Narrow"/>
              </w:rPr>
              <w:t>Strict</w:t>
            </w:r>
          </w:p>
        </w:tc>
      </w:tr>
    </w:tbl>
    <w:p w14:paraId="3F41ADF2" w14:textId="77777777" w:rsidR="00871F6F" w:rsidRPr="00B12D25" w:rsidRDefault="00871F6F" w:rsidP="00871F6F">
      <w:pPr>
        <w:jc w:val="both"/>
        <w:rPr>
          <w:rFonts w:ascii="Arial Narrow" w:eastAsia="Times" w:hAnsi="Arial Narrow"/>
          <w:b/>
          <w:sz w:val="12"/>
        </w:rPr>
      </w:pPr>
    </w:p>
    <w:p w14:paraId="55BAE24C"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Les classes de mortiers à utiliser sont les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7"/>
        <w:gridCol w:w="1553"/>
        <w:gridCol w:w="1984"/>
        <w:gridCol w:w="1634"/>
        <w:gridCol w:w="1514"/>
      </w:tblGrid>
      <w:tr w:rsidR="00B12D25" w:rsidRPr="00B12D25" w14:paraId="0BCBA82C" w14:textId="77777777" w:rsidTr="00871F6F">
        <w:trPr>
          <w:trHeight w:hRule="exact" w:val="258"/>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cPr>
          <w:p w14:paraId="7D885F16" w14:textId="77777777" w:rsidR="00871F6F" w:rsidRPr="00B12D25" w:rsidRDefault="00871F6F" w:rsidP="00871F6F">
            <w:pPr>
              <w:jc w:val="both"/>
              <w:rPr>
                <w:rFonts w:ascii="Arial Narrow" w:eastAsia="Times" w:hAnsi="Arial Narrow"/>
              </w:rPr>
            </w:pPr>
          </w:p>
          <w:p w14:paraId="73B4DB41" w14:textId="77777777" w:rsidR="00871F6F" w:rsidRPr="00B12D25" w:rsidRDefault="00871F6F" w:rsidP="00871F6F">
            <w:pPr>
              <w:jc w:val="both"/>
              <w:rPr>
                <w:rFonts w:ascii="Arial Narrow" w:eastAsia="Times" w:hAnsi="Arial Narrow"/>
              </w:rPr>
            </w:pPr>
            <w:r w:rsidRPr="00B12D25">
              <w:rPr>
                <w:rFonts w:ascii="Arial Narrow" w:eastAsia="Times" w:hAnsi="Arial Narrow"/>
              </w:rPr>
              <w:t>UTILISATION</w:t>
            </w:r>
          </w:p>
        </w:tc>
        <w:tc>
          <w:tcPr>
            <w:tcW w:w="35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4C4E03" w14:textId="77777777" w:rsidR="00871F6F" w:rsidRPr="00B12D25" w:rsidRDefault="00871F6F" w:rsidP="00871F6F">
            <w:pPr>
              <w:jc w:val="both"/>
              <w:rPr>
                <w:rFonts w:ascii="Arial Narrow" w:eastAsia="Times" w:hAnsi="Arial Narrow"/>
              </w:rPr>
            </w:pPr>
            <w:r w:rsidRPr="00B12D25">
              <w:rPr>
                <w:rFonts w:ascii="Arial Narrow" w:eastAsia="Times" w:hAnsi="Arial Narrow"/>
              </w:rPr>
              <w:t>LIANT</w:t>
            </w:r>
          </w:p>
        </w:tc>
        <w:tc>
          <w:tcPr>
            <w:tcW w:w="314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59BD9B" w14:textId="77777777" w:rsidR="00871F6F" w:rsidRPr="00B12D25" w:rsidRDefault="00871F6F" w:rsidP="00871F6F">
            <w:pPr>
              <w:jc w:val="both"/>
              <w:rPr>
                <w:rFonts w:ascii="Arial Narrow" w:eastAsia="Times" w:hAnsi="Arial Narrow"/>
              </w:rPr>
            </w:pPr>
            <w:r w:rsidRPr="00B12D25">
              <w:rPr>
                <w:rFonts w:ascii="Arial Narrow" w:eastAsia="Times" w:hAnsi="Arial Narrow"/>
              </w:rPr>
              <w:t>SABLE</w:t>
            </w:r>
          </w:p>
        </w:tc>
      </w:tr>
      <w:tr w:rsidR="00B12D25" w:rsidRPr="00B12D25" w14:paraId="4A7335B5" w14:textId="77777777" w:rsidTr="00871F6F">
        <w:trPr>
          <w:trHeight w:hRule="exact" w:val="528"/>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1EFF50B1" w14:textId="77777777" w:rsidR="00871F6F" w:rsidRPr="00B12D25"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43C74C53" w14:textId="77777777" w:rsidR="00871F6F" w:rsidRPr="00B12D25" w:rsidRDefault="00871F6F" w:rsidP="00871F6F">
            <w:pPr>
              <w:jc w:val="both"/>
              <w:rPr>
                <w:rFonts w:ascii="Arial Narrow" w:eastAsia="Times" w:hAnsi="Arial Narrow"/>
              </w:rPr>
            </w:pPr>
            <w:r w:rsidRPr="00B12D25">
              <w:rPr>
                <w:rFonts w:ascii="Arial Narrow" w:eastAsia="Times" w:hAnsi="Arial Narrow"/>
              </w:rPr>
              <w:t>Désignation</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FC7E491" w14:textId="77777777" w:rsidR="00871F6F" w:rsidRPr="00B12D25" w:rsidRDefault="00871F6F" w:rsidP="00871F6F">
            <w:pPr>
              <w:jc w:val="both"/>
              <w:rPr>
                <w:rFonts w:ascii="Arial Narrow" w:eastAsia="Times" w:hAnsi="Arial Narrow"/>
              </w:rPr>
            </w:pPr>
            <w:r w:rsidRPr="00B12D25">
              <w:rPr>
                <w:rFonts w:ascii="Arial Narrow" w:eastAsia="Times" w:hAnsi="Arial Narrow"/>
              </w:rPr>
              <w:t>DOSAGE par m 3</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2987567" w14:textId="77777777" w:rsidR="00871F6F" w:rsidRPr="00B12D25" w:rsidRDefault="00871F6F" w:rsidP="00871F6F">
            <w:pPr>
              <w:jc w:val="both"/>
              <w:rPr>
                <w:rFonts w:ascii="Arial Narrow" w:eastAsia="Times" w:hAnsi="Arial Narrow"/>
              </w:rPr>
            </w:pPr>
            <w:r w:rsidRPr="00B12D25">
              <w:rPr>
                <w:rFonts w:ascii="Arial Narrow" w:eastAsia="Times" w:hAnsi="Arial Narrow"/>
              </w:rPr>
              <w:t>Désignation</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6DDCCB61" w14:textId="77777777" w:rsidR="00871F6F" w:rsidRPr="00B12D25" w:rsidRDefault="00871F6F" w:rsidP="00871F6F">
            <w:pPr>
              <w:jc w:val="both"/>
              <w:rPr>
                <w:rFonts w:ascii="Arial Narrow" w:eastAsia="Times" w:hAnsi="Arial Narrow"/>
              </w:rPr>
            </w:pPr>
            <w:r w:rsidRPr="00B12D25">
              <w:rPr>
                <w:rFonts w:ascii="Arial Narrow" w:eastAsia="Times" w:hAnsi="Arial Narrow"/>
              </w:rPr>
              <w:t>DOSAGE</w:t>
            </w:r>
          </w:p>
        </w:tc>
      </w:tr>
      <w:tr w:rsidR="00B12D25" w:rsidRPr="00B12D25" w14:paraId="4F0EF177" w14:textId="77777777" w:rsidTr="00871F6F">
        <w:trPr>
          <w:trHeight w:hRule="exact" w:val="33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40E04921" w14:textId="77777777" w:rsidR="00871F6F" w:rsidRPr="00B12D25" w:rsidRDefault="00871F6F" w:rsidP="00871F6F">
            <w:pPr>
              <w:jc w:val="both"/>
              <w:rPr>
                <w:rFonts w:ascii="Arial Narrow" w:eastAsia="Times" w:hAnsi="Arial Narrow"/>
              </w:rPr>
            </w:pPr>
            <w:r w:rsidRPr="00B12D25">
              <w:rPr>
                <w:rFonts w:ascii="Arial Narrow" w:eastAsia="Times" w:hAnsi="Arial Narrow"/>
              </w:rPr>
              <w:t>1- Joints de maçonnerie</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76251CC" w14:textId="77777777" w:rsidR="00871F6F" w:rsidRPr="00B12D25" w:rsidRDefault="00871F6F" w:rsidP="00871F6F">
            <w:pPr>
              <w:jc w:val="both"/>
              <w:rPr>
                <w:rFonts w:ascii="Arial Narrow" w:eastAsia="Times" w:hAnsi="Arial Narrow"/>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1E90502" w14:textId="77777777" w:rsidR="00871F6F" w:rsidRPr="00B12D25" w:rsidRDefault="00871F6F" w:rsidP="00871F6F">
            <w:pPr>
              <w:jc w:val="both"/>
              <w:rPr>
                <w:rFonts w:ascii="Arial Narrow" w:eastAsia="Times" w:hAnsi="Arial Narrow"/>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371E7FB" w14:textId="77777777" w:rsidR="00871F6F" w:rsidRPr="00B12D25"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33DD6240" w14:textId="77777777" w:rsidR="00871F6F" w:rsidRPr="00B12D25" w:rsidRDefault="00871F6F" w:rsidP="00871F6F">
            <w:pPr>
              <w:jc w:val="both"/>
              <w:rPr>
                <w:rFonts w:ascii="Arial Narrow" w:eastAsia="Times" w:hAnsi="Arial Narrow"/>
              </w:rPr>
            </w:pPr>
          </w:p>
        </w:tc>
      </w:tr>
      <w:tr w:rsidR="00B12D25" w:rsidRPr="00B12D25" w14:paraId="2317CC65" w14:textId="77777777" w:rsidTr="00871F6F">
        <w:trPr>
          <w:trHeight w:hRule="exact" w:val="227"/>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522F43" w14:textId="77777777" w:rsidR="00871F6F" w:rsidRPr="00B12D25" w:rsidRDefault="00871F6F" w:rsidP="00871F6F">
            <w:pPr>
              <w:jc w:val="both"/>
              <w:rPr>
                <w:rFonts w:ascii="Arial Narrow" w:eastAsia="Times" w:hAnsi="Arial Narrow"/>
              </w:rPr>
            </w:pPr>
            <w:r w:rsidRPr="00B12D25">
              <w:rPr>
                <w:rFonts w:ascii="Arial Narrow" w:eastAsia="Times" w:hAnsi="Arial Narrow"/>
              </w:rPr>
              <w:t>a- Mortier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AEBC653" w14:textId="77777777" w:rsidR="00871F6F" w:rsidRPr="00B12D25" w:rsidRDefault="00871F6F" w:rsidP="00871F6F">
            <w:pPr>
              <w:jc w:val="both"/>
              <w:rPr>
                <w:rFonts w:ascii="Arial Narrow" w:eastAsia="Times" w:hAnsi="Arial Narrow"/>
              </w:rPr>
            </w:pPr>
            <w:r w:rsidRPr="00B12D25">
              <w:rPr>
                <w:rFonts w:ascii="Arial Narrow" w:eastAsia="Times" w:hAnsi="Arial Narrow"/>
              </w:rPr>
              <w:t>CPJ</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22445B3" w14:textId="77777777" w:rsidR="00871F6F" w:rsidRPr="00B12D25" w:rsidRDefault="00871F6F" w:rsidP="00871F6F">
            <w:pPr>
              <w:jc w:val="both"/>
              <w:rPr>
                <w:rFonts w:ascii="Arial Narrow" w:eastAsia="Times" w:hAnsi="Arial Narrow"/>
              </w:rPr>
            </w:pPr>
            <w:r w:rsidRPr="00B12D25">
              <w:rPr>
                <w:rFonts w:ascii="Arial Narrow" w:eastAsia="Times" w:hAnsi="Arial Narrow"/>
              </w:rPr>
              <w:t>150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7492E56D" w14:textId="77777777" w:rsidR="00871F6F" w:rsidRPr="00B12D25" w:rsidRDefault="00871F6F" w:rsidP="00871F6F">
            <w:pPr>
              <w:jc w:val="both"/>
              <w:rPr>
                <w:rFonts w:ascii="Arial Narrow" w:eastAsia="Times" w:hAnsi="Arial Narrow"/>
              </w:rPr>
            </w:pPr>
            <w:r w:rsidRPr="00B12D25">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2787B1D" w14:textId="77777777" w:rsidR="00871F6F" w:rsidRPr="00B12D25" w:rsidRDefault="00871F6F" w:rsidP="00871F6F">
            <w:pPr>
              <w:jc w:val="both"/>
              <w:rPr>
                <w:rFonts w:ascii="Arial Narrow" w:eastAsia="Times" w:hAnsi="Arial Narrow"/>
              </w:rPr>
            </w:pPr>
            <w:r w:rsidRPr="00B12D25">
              <w:rPr>
                <w:rFonts w:ascii="Arial Narrow" w:eastAsia="Times" w:hAnsi="Arial Narrow"/>
              </w:rPr>
              <w:t>1 000 I</w:t>
            </w:r>
          </w:p>
        </w:tc>
      </w:tr>
      <w:tr w:rsidR="00B12D25" w:rsidRPr="00B12D25" w14:paraId="7873DF85" w14:textId="77777777" w:rsidTr="00871F6F">
        <w:trPr>
          <w:trHeight w:hRule="exact" w:val="287"/>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630915C2" w14:textId="77777777" w:rsidR="00871F6F" w:rsidRPr="00B12D25"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E948FDC" w14:textId="77777777" w:rsidR="00871F6F" w:rsidRPr="00B12D25" w:rsidRDefault="00871F6F" w:rsidP="00871F6F">
            <w:pPr>
              <w:jc w:val="both"/>
              <w:rPr>
                <w:rFonts w:ascii="Arial Narrow" w:eastAsia="Times" w:hAnsi="Arial Narrow"/>
              </w:rPr>
            </w:pPr>
            <w:r w:rsidRPr="00B12D25">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45FE9B3" w14:textId="77777777" w:rsidR="00871F6F" w:rsidRPr="00B12D25" w:rsidRDefault="00871F6F" w:rsidP="00871F6F">
            <w:pPr>
              <w:jc w:val="both"/>
              <w:rPr>
                <w:rFonts w:ascii="Arial Narrow" w:eastAsia="Times" w:hAnsi="Arial Narrow"/>
              </w:rPr>
            </w:pPr>
            <w:r w:rsidRPr="00B12D25">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7E955EC0" w14:textId="77777777" w:rsidR="00871F6F" w:rsidRPr="00B12D25"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4360ED14" w14:textId="77777777" w:rsidR="00871F6F" w:rsidRPr="00B12D25" w:rsidRDefault="00871F6F" w:rsidP="00871F6F">
            <w:pPr>
              <w:jc w:val="both"/>
              <w:rPr>
                <w:rFonts w:ascii="Arial Narrow" w:eastAsia="Times" w:hAnsi="Arial Narrow"/>
              </w:rPr>
            </w:pPr>
          </w:p>
        </w:tc>
      </w:tr>
      <w:tr w:rsidR="00B12D25" w:rsidRPr="00B12D25" w14:paraId="410A2551" w14:textId="77777777" w:rsidTr="00871F6F">
        <w:trPr>
          <w:trHeight w:hRule="exact" w:val="476"/>
        </w:trPr>
        <w:tc>
          <w:tcPr>
            <w:tcW w:w="3277" w:type="dxa"/>
            <w:tcBorders>
              <w:top w:val="single" w:sz="4" w:space="0" w:color="auto"/>
              <w:left w:val="single" w:sz="4" w:space="0" w:color="auto"/>
              <w:bottom w:val="nil"/>
              <w:right w:val="single" w:sz="4" w:space="0" w:color="auto"/>
            </w:tcBorders>
            <w:shd w:val="clear" w:color="auto" w:fill="FFFFFF"/>
            <w:hideMark/>
          </w:tcPr>
          <w:p w14:paraId="1052E78E" w14:textId="77777777" w:rsidR="00871F6F" w:rsidRPr="00B12D25" w:rsidRDefault="00871F6F" w:rsidP="00871F6F">
            <w:pPr>
              <w:jc w:val="both"/>
              <w:rPr>
                <w:rFonts w:ascii="Arial Narrow" w:eastAsia="Times" w:hAnsi="Arial Narrow"/>
              </w:rPr>
            </w:pPr>
            <w:r w:rsidRPr="00B12D25">
              <w:rPr>
                <w:rFonts w:ascii="Arial Narrow" w:eastAsia="Times" w:hAnsi="Arial Narrow"/>
              </w:rPr>
              <w:t>b- Mortier ciment</w:t>
            </w:r>
          </w:p>
        </w:tc>
        <w:tc>
          <w:tcPr>
            <w:tcW w:w="1553" w:type="dxa"/>
            <w:tcBorders>
              <w:top w:val="single" w:sz="4" w:space="0" w:color="auto"/>
              <w:left w:val="single" w:sz="4" w:space="0" w:color="auto"/>
              <w:bottom w:val="nil"/>
              <w:right w:val="single" w:sz="4" w:space="0" w:color="auto"/>
            </w:tcBorders>
            <w:shd w:val="clear" w:color="auto" w:fill="FFFFFF"/>
            <w:hideMark/>
          </w:tcPr>
          <w:p w14:paraId="5789FE56" w14:textId="77777777" w:rsidR="00871F6F" w:rsidRPr="00B12D25" w:rsidRDefault="00871F6F" w:rsidP="00871F6F">
            <w:pPr>
              <w:jc w:val="both"/>
              <w:rPr>
                <w:rFonts w:ascii="Arial Narrow" w:eastAsia="Times" w:hAnsi="Arial Narrow"/>
              </w:rPr>
            </w:pPr>
            <w:r w:rsidRPr="00B12D25">
              <w:rPr>
                <w:rFonts w:ascii="Arial Narrow" w:eastAsia="Times" w:hAnsi="Arial Narrow"/>
              </w:rPr>
              <w:t>CPJ</w:t>
            </w:r>
          </w:p>
        </w:tc>
        <w:tc>
          <w:tcPr>
            <w:tcW w:w="1984" w:type="dxa"/>
            <w:tcBorders>
              <w:top w:val="single" w:sz="4" w:space="0" w:color="auto"/>
              <w:left w:val="single" w:sz="4" w:space="0" w:color="auto"/>
              <w:bottom w:val="nil"/>
              <w:right w:val="single" w:sz="4" w:space="0" w:color="auto"/>
            </w:tcBorders>
            <w:shd w:val="clear" w:color="auto" w:fill="FFFFFF"/>
            <w:hideMark/>
          </w:tcPr>
          <w:p w14:paraId="63EF1B95" w14:textId="77777777" w:rsidR="00871F6F" w:rsidRPr="00B12D25" w:rsidRDefault="00871F6F" w:rsidP="00871F6F">
            <w:pPr>
              <w:jc w:val="both"/>
              <w:rPr>
                <w:rFonts w:ascii="Arial Narrow" w:eastAsia="Times" w:hAnsi="Arial Narrow"/>
              </w:rPr>
            </w:pPr>
            <w:r w:rsidRPr="00B12D25">
              <w:rPr>
                <w:rFonts w:ascii="Arial Narrow" w:eastAsia="Times" w:hAnsi="Arial Narrow"/>
              </w:rPr>
              <w:t>350 kg</w:t>
            </w:r>
          </w:p>
        </w:tc>
        <w:tc>
          <w:tcPr>
            <w:tcW w:w="1634" w:type="dxa"/>
            <w:tcBorders>
              <w:top w:val="single" w:sz="4" w:space="0" w:color="auto"/>
              <w:left w:val="single" w:sz="4" w:space="0" w:color="auto"/>
              <w:bottom w:val="nil"/>
              <w:right w:val="single" w:sz="4" w:space="0" w:color="auto"/>
            </w:tcBorders>
            <w:shd w:val="clear" w:color="auto" w:fill="FFFFFF"/>
            <w:hideMark/>
          </w:tcPr>
          <w:p w14:paraId="67020402" w14:textId="77777777" w:rsidR="00871F6F" w:rsidRPr="00B12D25" w:rsidRDefault="00871F6F" w:rsidP="00871F6F">
            <w:pPr>
              <w:jc w:val="both"/>
              <w:rPr>
                <w:rFonts w:ascii="Arial Narrow" w:eastAsia="Times" w:hAnsi="Arial Narrow"/>
              </w:rPr>
            </w:pPr>
            <w:r w:rsidRPr="00B12D25">
              <w:rPr>
                <w:rFonts w:ascii="Arial Narrow" w:eastAsia="Times" w:hAnsi="Arial Narrow"/>
              </w:rPr>
              <w:t>0,08/1,25</w:t>
            </w:r>
          </w:p>
        </w:tc>
        <w:tc>
          <w:tcPr>
            <w:tcW w:w="1514" w:type="dxa"/>
            <w:tcBorders>
              <w:top w:val="single" w:sz="4" w:space="0" w:color="auto"/>
              <w:left w:val="single" w:sz="4" w:space="0" w:color="auto"/>
              <w:bottom w:val="nil"/>
              <w:right w:val="single" w:sz="4" w:space="0" w:color="auto"/>
            </w:tcBorders>
            <w:shd w:val="clear" w:color="auto" w:fill="FFFFFF"/>
            <w:hideMark/>
          </w:tcPr>
          <w:p w14:paraId="5360BB9C" w14:textId="77777777" w:rsidR="00871F6F" w:rsidRPr="00B12D25" w:rsidRDefault="00871F6F" w:rsidP="00871F6F">
            <w:pPr>
              <w:jc w:val="both"/>
              <w:rPr>
                <w:rFonts w:ascii="Arial Narrow" w:eastAsia="Times" w:hAnsi="Arial Narrow"/>
              </w:rPr>
            </w:pPr>
            <w:r w:rsidRPr="00B12D25">
              <w:rPr>
                <w:rFonts w:ascii="Arial Narrow" w:eastAsia="Times" w:hAnsi="Arial Narrow"/>
              </w:rPr>
              <w:t>1 000 I</w:t>
            </w:r>
          </w:p>
        </w:tc>
      </w:tr>
      <w:tr w:rsidR="00B12D25" w:rsidRPr="00B12D25" w14:paraId="50107D63" w14:textId="77777777" w:rsidTr="00871F6F">
        <w:trPr>
          <w:trHeight w:hRule="exact" w:val="345"/>
        </w:trPr>
        <w:tc>
          <w:tcPr>
            <w:tcW w:w="3277" w:type="dxa"/>
            <w:tcBorders>
              <w:top w:val="nil"/>
              <w:left w:val="single" w:sz="4" w:space="0" w:color="auto"/>
              <w:bottom w:val="single" w:sz="4" w:space="0" w:color="auto"/>
              <w:right w:val="single" w:sz="4" w:space="0" w:color="auto"/>
            </w:tcBorders>
            <w:shd w:val="clear" w:color="auto" w:fill="FFFFFF"/>
            <w:hideMark/>
          </w:tcPr>
          <w:p w14:paraId="3D465F81" w14:textId="77777777" w:rsidR="00871F6F" w:rsidRPr="00B12D25" w:rsidRDefault="00871F6F" w:rsidP="00871F6F">
            <w:pPr>
              <w:jc w:val="both"/>
              <w:rPr>
                <w:rFonts w:ascii="Arial Narrow" w:eastAsia="Times" w:hAnsi="Arial Narrow"/>
              </w:rPr>
            </w:pPr>
            <w:r w:rsidRPr="00B12D25">
              <w:rPr>
                <w:rFonts w:ascii="Arial Narrow" w:eastAsia="Times" w:hAnsi="Arial Narrow"/>
              </w:rPr>
              <w:t>2- Scellement</w:t>
            </w:r>
          </w:p>
        </w:tc>
        <w:tc>
          <w:tcPr>
            <w:tcW w:w="1553" w:type="dxa"/>
            <w:tcBorders>
              <w:top w:val="nil"/>
              <w:left w:val="single" w:sz="4" w:space="0" w:color="auto"/>
              <w:bottom w:val="single" w:sz="4" w:space="0" w:color="auto"/>
              <w:right w:val="single" w:sz="4" w:space="0" w:color="auto"/>
            </w:tcBorders>
            <w:shd w:val="clear" w:color="auto" w:fill="FFFFFF"/>
            <w:hideMark/>
          </w:tcPr>
          <w:p w14:paraId="4FCAB1DA" w14:textId="77777777" w:rsidR="00871F6F" w:rsidRPr="00B12D25" w:rsidRDefault="00871F6F" w:rsidP="00871F6F">
            <w:pPr>
              <w:jc w:val="both"/>
              <w:rPr>
                <w:rFonts w:ascii="Arial Narrow" w:eastAsia="Times" w:hAnsi="Arial Narrow"/>
              </w:rPr>
            </w:pPr>
            <w:r w:rsidRPr="00B12D25">
              <w:rPr>
                <w:rFonts w:ascii="Arial Narrow" w:eastAsia="Times" w:hAnsi="Arial Narrow"/>
              </w:rPr>
              <w:t>CPA</w:t>
            </w:r>
          </w:p>
        </w:tc>
        <w:tc>
          <w:tcPr>
            <w:tcW w:w="1984" w:type="dxa"/>
            <w:tcBorders>
              <w:top w:val="nil"/>
              <w:left w:val="single" w:sz="4" w:space="0" w:color="auto"/>
              <w:bottom w:val="single" w:sz="4" w:space="0" w:color="auto"/>
              <w:right w:val="single" w:sz="4" w:space="0" w:color="auto"/>
            </w:tcBorders>
            <w:shd w:val="clear" w:color="auto" w:fill="FFFFFF"/>
            <w:hideMark/>
          </w:tcPr>
          <w:p w14:paraId="2E15D7CE" w14:textId="77777777" w:rsidR="00871F6F" w:rsidRPr="00B12D25" w:rsidRDefault="00871F6F" w:rsidP="00871F6F">
            <w:pPr>
              <w:jc w:val="both"/>
              <w:rPr>
                <w:rFonts w:ascii="Arial Narrow" w:eastAsia="Times" w:hAnsi="Arial Narrow"/>
              </w:rPr>
            </w:pPr>
            <w:r w:rsidRPr="00B12D25">
              <w:rPr>
                <w:rFonts w:ascii="Arial Narrow" w:eastAsia="Times" w:hAnsi="Arial Narrow"/>
              </w:rPr>
              <w:t>350 kg</w:t>
            </w:r>
          </w:p>
        </w:tc>
        <w:tc>
          <w:tcPr>
            <w:tcW w:w="1634" w:type="dxa"/>
            <w:tcBorders>
              <w:top w:val="nil"/>
              <w:left w:val="single" w:sz="4" w:space="0" w:color="auto"/>
              <w:bottom w:val="single" w:sz="4" w:space="0" w:color="auto"/>
              <w:right w:val="single" w:sz="4" w:space="0" w:color="auto"/>
            </w:tcBorders>
            <w:shd w:val="clear" w:color="auto" w:fill="FFFFFF"/>
            <w:hideMark/>
          </w:tcPr>
          <w:p w14:paraId="1704CAFC" w14:textId="77777777" w:rsidR="00871F6F" w:rsidRPr="00B12D25" w:rsidRDefault="00871F6F" w:rsidP="00871F6F">
            <w:pPr>
              <w:jc w:val="both"/>
              <w:rPr>
                <w:rFonts w:ascii="Arial Narrow" w:eastAsia="Times" w:hAnsi="Arial Narrow"/>
              </w:rPr>
            </w:pPr>
            <w:r w:rsidRPr="00B12D25">
              <w:rPr>
                <w:rFonts w:ascii="Arial Narrow" w:eastAsia="Times" w:hAnsi="Arial Narrow"/>
              </w:rPr>
              <w:t>0,08/2,5</w:t>
            </w:r>
          </w:p>
        </w:tc>
        <w:tc>
          <w:tcPr>
            <w:tcW w:w="1514" w:type="dxa"/>
            <w:tcBorders>
              <w:top w:val="nil"/>
              <w:left w:val="single" w:sz="4" w:space="0" w:color="auto"/>
              <w:bottom w:val="single" w:sz="4" w:space="0" w:color="auto"/>
              <w:right w:val="single" w:sz="4" w:space="0" w:color="auto"/>
            </w:tcBorders>
            <w:shd w:val="clear" w:color="auto" w:fill="FFFFFF"/>
            <w:hideMark/>
          </w:tcPr>
          <w:p w14:paraId="2DEBF486" w14:textId="77777777" w:rsidR="00871F6F" w:rsidRPr="00B12D25" w:rsidRDefault="00871F6F" w:rsidP="00871F6F">
            <w:pPr>
              <w:jc w:val="both"/>
              <w:rPr>
                <w:rFonts w:ascii="Arial Narrow" w:eastAsia="Times" w:hAnsi="Arial Narrow"/>
              </w:rPr>
            </w:pPr>
            <w:r w:rsidRPr="00B12D25">
              <w:rPr>
                <w:rFonts w:ascii="Arial Narrow" w:eastAsia="Times" w:hAnsi="Arial Narrow"/>
              </w:rPr>
              <w:t>1 000 I</w:t>
            </w:r>
          </w:p>
        </w:tc>
      </w:tr>
      <w:tr w:rsidR="00B12D25" w:rsidRPr="00B12D25" w14:paraId="7ABABBAC" w14:textId="77777777" w:rsidTr="00871F6F">
        <w:trPr>
          <w:trHeight w:hRule="exact" w:val="30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3A72E76" w14:textId="77777777" w:rsidR="00871F6F" w:rsidRPr="00B12D25" w:rsidRDefault="00871F6F" w:rsidP="00871F6F">
            <w:pPr>
              <w:jc w:val="both"/>
              <w:rPr>
                <w:rFonts w:ascii="Arial Narrow" w:eastAsia="Times" w:hAnsi="Arial Narrow"/>
              </w:rPr>
            </w:pPr>
            <w:r w:rsidRPr="00B12D25">
              <w:rPr>
                <w:rFonts w:ascii="Arial Narrow" w:eastAsia="Times" w:hAnsi="Arial Narrow"/>
              </w:rPr>
              <w:t>3- Enduit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5FAE2322" w14:textId="77777777" w:rsidR="00871F6F" w:rsidRPr="00B12D25" w:rsidRDefault="00871F6F" w:rsidP="00871F6F">
            <w:pPr>
              <w:jc w:val="both"/>
              <w:rPr>
                <w:rFonts w:ascii="Arial Narrow" w:eastAsia="Times" w:hAnsi="Arial Narrow"/>
              </w:rPr>
            </w:pPr>
            <w:r w:rsidRPr="00B12D25">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686A705" w14:textId="77777777" w:rsidR="00871F6F" w:rsidRPr="00B12D25" w:rsidRDefault="00871F6F" w:rsidP="00871F6F">
            <w:pPr>
              <w:jc w:val="both"/>
              <w:rPr>
                <w:rFonts w:ascii="Arial Narrow" w:eastAsia="Times" w:hAnsi="Arial Narrow"/>
              </w:rPr>
            </w:pPr>
            <w:r w:rsidRPr="00B12D25">
              <w:rPr>
                <w:rFonts w:ascii="Arial Narrow" w:eastAsia="Times" w:hAnsi="Arial Narrow"/>
              </w:rPr>
              <w:t>400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66C23239" w14:textId="77777777" w:rsidR="00871F6F" w:rsidRPr="00B12D25" w:rsidRDefault="00871F6F" w:rsidP="00871F6F">
            <w:pPr>
              <w:jc w:val="both"/>
              <w:rPr>
                <w:rFonts w:ascii="Arial Narrow" w:eastAsia="Times" w:hAnsi="Arial Narrow"/>
              </w:rPr>
            </w:pPr>
            <w:r w:rsidRPr="00B12D25">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30D9284" w14:textId="77777777" w:rsidR="00871F6F" w:rsidRPr="00B12D25" w:rsidRDefault="00871F6F" w:rsidP="00871F6F">
            <w:pPr>
              <w:jc w:val="both"/>
              <w:rPr>
                <w:rFonts w:ascii="Arial Narrow" w:eastAsia="Times" w:hAnsi="Arial Narrow"/>
              </w:rPr>
            </w:pPr>
            <w:r w:rsidRPr="00B12D25">
              <w:rPr>
                <w:rFonts w:ascii="Arial Narrow" w:eastAsia="Times" w:hAnsi="Arial Narrow"/>
              </w:rPr>
              <w:t>1 000 I</w:t>
            </w:r>
          </w:p>
        </w:tc>
      </w:tr>
      <w:tr w:rsidR="00B12D25" w:rsidRPr="00B12D25" w14:paraId="2F176256" w14:textId="77777777" w:rsidTr="00871F6F">
        <w:trPr>
          <w:trHeight w:hRule="exact" w:val="279"/>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BEC100" w14:textId="77777777" w:rsidR="00871F6F" w:rsidRPr="00B12D25" w:rsidRDefault="00871F6F" w:rsidP="00871F6F">
            <w:pPr>
              <w:jc w:val="both"/>
              <w:rPr>
                <w:rFonts w:ascii="Arial Narrow" w:eastAsia="Times" w:hAnsi="Arial Narrow"/>
              </w:rPr>
            </w:pPr>
            <w:r w:rsidRPr="00B12D25">
              <w:rPr>
                <w:rFonts w:ascii="Arial Narrow" w:eastAsia="Times" w:hAnsi="Arial Narrow"/>
              </w:rPr>
              <w:t>4- Enduit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78FEFF3A" w14:textId="77777777" w:rsidR="00871F6F" w:rsidRPr="00B12D25" w:rsidRDefault="00871F6F" w:rsidP="00871F6F">
            <w:pPr>
              <w:jc w:val="both"/>
              <w:rPr>
                <w:rFonts w:ascii="Arial Narrow" w:eastAsia="Times" w:hAnsi="Arial Narrow"/>
              </w:rPr>
            </w:pPr>
            <w:r w:rsidRPr="00B12D25">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992594A" w14:textId="77777777" w:rsidR="00871F6F" w:rsidRPr="00B12D25" w:rsidRDefault="00871F6F" w:rsidP="00871F6F">
            <w:pPr>
              <w:jc w:val="both"/>
              <w:rPr>
                <w:rFonts w:ascii="Arial Narrow" w:eastAsia="Times" w:hAnsi="Arial Narrow"/>
              </w:rPr>
            </w:pPr>
            <w:r w:rsidRPr="00B12D25">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2E786A97" w14:textId="77777777" w:rsidR="00871F6F" w:rsidRPr="00B12D25" w:rsidRDefault="00871F6F" w:rsidP="00871F6F">
            <w:pPr>
              <w:jc w:val="both"/>
              <w:rPr>
                <w:rFonts w:ascii="Arial Narrow" w:eastAsia="Times" w:hAnsi="Arial Narrow"/>
              </w:rPr>
            </w:pPr>
            <w:r w:rsidRPr="00B12D25">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9DDC40" w14:textId="77777777" w:rsidR="00871F6F" w:rsidRPr="00B12D25" w:rsidRDefault="00871F6F" w:rsidP="00871F6F">
            <w:pPr>
              <w:jc w:val="both"/>
              <w:rPr>
                <w:rFonts w:ascii="Arial Narrow" w:eastAsia="Times" w:hAnsi="Arial Narrow"/>
              </w:rPr>
            </w:pPr>
            <w:r w:rsidRPr="00B12D25">
              <w:rPr>
                <w:rFonts w:ascii="Arial Narrow" w:eastAsia="Times" w:hAnsi="Arial Narrow"/>
              </w:rPr>
              <w:t>1 000 I</w:t>
            </w:r>
          </w:p>
        </w:tc>
      </w:tr>
      <w:tr w:rsidR="00B12D25" w:rsidRPr="00B12D25" w14:paraId="195D5A4E" w14:textId="77777777" w:rsidTr="00871F6F">
        <w:trPr>
          <w:trHeight w:hRule="exact" w:val="284"/>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2F2443FA" w14:textId="77777777" w:rsidR="00871F6F" w:rsidRPr="00B12D25"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D509348" w14:textId="77777777" w:rsidR="00871F6F" w:rsidRPr="00B12D25" w:rsidRDefault="00871F6F" w:rsidP="00871F6F">
            <w:pPr>
              <w:jc w:val="both"/>
              <w:rPr>
                <w:rFonts w:ascii="Arial Narrow" w:eastAsia="Times" w:hAnsi="Arial Narrow"/>
              </w:rPr>
            </w:pPr>
            <w:r w:rsidRPr="00B12D25">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72EF33E" w14:textId="77777777" w:rsidR="00871F6F" w:rsidRPr="00B12D25" w:rsidRDefault="00871F6F" w:rsidP="00871F6F">
            <w:pPr>
              <w:jc w:val="both"/>
              <w:rPr>
                <w:rFonts w:ascii="Arial Narrow" w:eastAsia="Times" w:hAnsi="Arial Narrow"/>
              </w:rPr>
            </w:pPr>
            <w:r w:rsidRPr="00B12D25">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1F36734F" w14:textId="77777777" w:rsidR="00871F6F" w:rsidRPr="00B12D25"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06F252C1" w14:textId="77777777" w:rsidR="00871F6F" w:rsidRPr="00B12D25" w:rsidRDefault="00871F6F" w:rsidP="00871F6F">
            <w:pPr>
              <w:jc w:val="both"/>
              <w:rPr>
                <w:rFonts w:ascii="Arial Narrow" w:eastAsia="Times" w:hAnsi="Arial Narrow"/>
              </w:rPr>
            </w:pPr>
          </w:p>
        </w:tc>
      </w:tr>
      <w:tr w:rsidR="00B12D25" w:rsidRPr="00B12D25" w14:paraId="26A6E87C" w14:textId="77777777" w:rsidTr="00871F6F">
        <w:trPr>
          <w:trHeight w:hRule="exact" w:val="287"/>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D5E31E9" w14:textId="77777777" w:rsidR="00871F6F" w:rsidRPr="00B12D25" w:rsidRDefault="00871F6F" w:rsidP="00871F6F">
            <w:pPr>
              <w:jc w:val="both"/>
              <w:rPr>
                <w:rFonts w:ascii="Arial Narrow" w:eastAsia="Times" w:hAnsi="Arial Narrow"/>
              </w:rPr>
            </w:pPr>
            <w:r w:rsidRPr="00B12D25">
              <w:rPr>
                <w:rFonts w:ascii="Arial Narrow" w:eastAsia="Times" w:hAnsi="Arial Narrow"/>
              </w:rPr>
              <w:t>5- Chape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1AD8DBE" w14:textId="77777777" w:rsidR="00871F6F" w:rsidRPr="00B12D25" w:rsidRDefault="00871F6F" w:rsidP="00871F6F">
            <w:pPr>
              <w:jc w:val="both"/>
              <w:rPr>
                <w:rFonts w:ascii="Arial Narrow" w:eastAsia="Times" w:hAnsi="Arial Narrow"/>
              </w:rPr>
            </w:pPr>
            <w:r w:rsidRPr="00B12D25">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A235A2F" w14:textId="77777777" w:rsidR="00871F6F" w:rsidRPr="00B12D25" w:rsidRDefault="00871F6F" w:rsidP="00871F6F">
            <w:pPr>
              <w:jc w:val="both"/>
              <w:rPr>
                <w:rFonts w:ascii="Arial Narrow" w:eastAsia="Times" w:hAnsi="Arial Narrow"/>
              </w:rPr>
            </w:pPr>
            <w:r w:rsidRPr="00B12D25">
              <w:rPr>
                <w:rFonts w:ascii="Arial Narrow" w:eastAsia="Times" w:hAnsi="Arial Narrow"/>
              </w:rPr>
              <w:t>450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947A4B3" w14:textId="77777777" w:rsidR="00871F6F" w:rsidRPr="00B12D25" w:rsidRDefault="00871F6F" w:rsidP="00871F6F">
            <w:pPr>
              <w:jc w:val="both"/>
              <w:rPr>
                <w:rFonts w:ascii="Arial Narrow" w:eastAsia="Times" w:hAnsi="Arial Narrow"/>
              </w:rPr>
            </w:pPr>
            <w:r w:rsidRPr="00B12D25">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8648E2" w14:textId="77777777" w:rsidR="00871F6F" w:rsidRPr="00B12D25" w:rsidRDefault="00871F6F" w:rsidP="00871F6F">
            <w:pPr>
              <w:jc w:val="both"/>
              <w:rPr>
                <w:rFonts w:ascii="Arial Narrow" w:eastAsia="Times" w:hAnsi="Arial Narrow"/>
              </w:rPr>
            </w:pPr>
            <w:r w:rsidRPr="00B12D25">
              <w:rPr>
                <w:rFonts w:ascii="Arial Narrow" w:eastAsia="Times" w:hAnsi="Arial Narrow"/>
              </w:rPr>
              <w:t>1 000 I</w:t>
            </w:r>
          </w:p>
        </w:tc>
      </w:tr>
    </w:tbl>
    <w:p w14:paraId="6C31A37A" w14:textId="77777777" w:rsidR="00871F6F" w:rsidRPr="00B12D25" w:rsidRDefault="00871F6F" w:rsidP="00871F6F">
      <w:pPr>
        <w:jc w:val="both"/>
        <w:rPr>
          <w:rFonts w:ascii="Arial Narrow" w:eastAsia="Times" w:hAnsi="Arial Narrow"/>
          <w:b/>
        </w:rPr>
      </w:pPr>
    </w:p>
    <w:p w14:paraId="475975A2"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4-4 Description des Ouvrages en béton armé</w:t>
      </w:r>
    </w:p>
    <w:p w14:paraId="4E029A7F" w14:textId="77777777" w:rsidR="00871F6F" w:rsidRPr="00B12D25" w:rsidRDefault="00871F6F" w:rsidP="00871F6F">
      <w:pPr>
        <w:jc w:val="both"/>
        <w:rPr>
          <w:rFonts w:ascii="Arial Narrow" w:eastAsia="Times" w:hAnsi="Arial Narrow"/>
        </w:rPr>
      </w:pPr>
      <w:r w:rsidRPr="00B12D25">
        <w:rPr>
          <w:rFonts w:ascii="Arial Narrow" w:eastAsia="Times" w:hAnsi="Arial Narrow"/>
        </w:rPr>
        <w:t>Ces fondations seront exécutées dans l’ordre ci-après :</w:t>
      </w:r>
    </w:p>
    <w:p w14:paraId="54EDE163" w14:textId="77777777" w:rsidR="00871F6F" w:rsidRPr="00B12D25" w:rsidRDefault="00871F6F" w:rsidP="00871F6F">
      <w:pPr>
        <w:jc w:val="both"/>
        <w:rPr>
          <w:rFonts w:ascii="Arial Narrow" w:eastAsia="Times" w:hAnsi="Arial Narrow"/>
        </w:rPr>
      </w:pPr>
      <w:r w:rsidRPr="00B12D25">
        <w:rPr>
          <w:rFonts w:ascii="Arial Narrow" w:eastAsia="Times" w:hAnsi="Arial Narrow"/>
        </w:rPr>
        <w:t>Semelle isolée, Semelle filante, mur de fondation en agglomérés de 20 bourrés, amorces de poteaux, chainage haut.</w:t>
      </w:r>
    </w:p>
    <w:p w14:paraId="44EC7858"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4-4-1 Semelle isolée</w:t>
      </w:r>
    </w:p>
    <w:p w14:paraId="3ED1989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semelles isolées sont suivantes :</w:t>
      </w:r>
    </w:p>
    <w:p w14:paraId="09D7C3C8" w14:textId="77777777" w:rsidR="00871F6F" w:rsidRPr="00B12D25" w:rsidRDefault="00871F6F" w:rsidP="00871F6F">
      <w:pPr>
        <w:jc w:val="both"/>
        <w:rPr>
          <w:rFonts w:ascii="Arial Narrow" w:eastAsia="Times" w:hAnsi="Arial Narrow"/>
        </w:rPr>
      </w:pPr>
      <w:r w:rsidRPr="00B12D25">
        <w:rPr>
          <w:rFonts w:ascii="Arial Narrow" w:eastAsia="Times" w:hAnsi="Arial Narrow"/>
          <w:b/>
        </w:rPr>
        <w:t>Semelle</w:t>
      </w:r>
      <w:r w:rsidRPr="00B12D25">
        <w:rPr>
          <w:rFonts w:ascii="Arial Narrow" w:eastAsia="Times" w:hAnsi="Arial Narrow"/>
        </w:rPr>
        <w:t>: Section : 0,60 x 0,60 cm       Hauteur : 10 cm</w:t>
      </w:r>
    </w:p>
    <w:p w14:paraId="357E8ADA"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 xml:space="preserve">                       Aciers :   sens porteur :      HA 8 (e=15cm)</w:t>
      </w:r>
    </w:p>
    <w:p w14:paraId="52A193B4" w14:textId="77777777" w:rsidR="00871F6F" w:rsidRPr="00B12D25" w:rsidRDefault="00871F6F" w:rsidP="00871F6F">
      <w:pPr>
        <w:jc w:val="both"/>
        <w:rPr>
          <w:rFonts w:ascii="Arial Narrow" w:eastAsia="Times" w:hAnsi="Arial Narrow"/>
        </w:rPr>
      </w:pPr>
      <w:r w:rsidRPr="00B12D25">
        <w:rPr>
          <w:rFonts w:ascii="Arial Narrow" w:eastAsia="Times" w:hAnsi="Arial Narrow"/>
        </w:rPr>
        <w:t>Sens répartition : HA 8 (e=15 cm)</w:t>
      </w:r>
    </w:p>
    <w:p w14:paraId="1BAC374F" w14:textId="77777777" w:rsidR="00871F6F" w:rsidRPr="00B12D25" w:rsidRDefault="00871F6F" w:rsidP="00871F6F">
      <w:pPr>
        <w:jc w:val="both"/>
        <w:rPr>
          <w:rFonts w:ascii="Arial Narrow" w:eastAsia="Times" w:hAnsi="Arial Narrow"/>
        </w:rPr>
      </w:pPr>
    </w:p>
    <w:p w14:paraId="38D2A026"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4-4-2 Murs de fondation</w:t>
      </w:r>
    </w:p>
    <w:p w14:paraId="0356B277" w14:textId="77777777" w:rsidR="00871F6F" w:rsidRPr="00B12D25" w:rsidRDefault="00871F6F" w:rsidP="00871F6F">
      <w:pPr>
        <w:jc w:val="both"/>
        <w:rPr>
          <w:rFonts w:ascii="Arial Narrow" w:eastAsia="Times" w:hAnsi="Arial Narrow"/>
        </w:rPr>
      </w:pPr>
      <w:r w:rsidRPr="00B12D25">
        <w:rPr>
          <w:rFonts w:ascii="Arial Narrow" w:eastAsia="Times" w:hAnsi="Arial Narrow"/>
        </w:rPr>
        <w:t>En agglomérés de 20x20x40 bourrés au béton ordinaire dosé à 150 kg /m3 et hourdés au mortier de ciment ordinaire.</w:t>
      </w:r>
    </w:p>
    <w:p w14:paraId="30093ED9"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4-4-3 Amorces de poteaux </w:t>
      </w:r>
    </w:p>
    <w:p w14:paraId="6DBCC679"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Section : 20x20cm</w:t>
      </w:r>
    </w:p>
    <w:p w14:paraId="7E170045"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Aciers : longitudinaux 4 HA 10</w:t>
      </w:r>
    </w:p>
    <w:p w14:paraId="5372620F"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Transversaux cadres de RL (Rond Lisse) 6</w:t>
      </w:r>
    </w:p>
    <w:p w14:paraId="6628B130"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4-4-4 Chainage ou longrine</w:t>
      </w:r>
    </w:p>
    <w:p w14:paraId="4222732D" w14:textId="77777777" w:rsidR="00871F6F" w:rsidRPr="00B12D25" w:rsidRDefault="00871F6F" w:rsidP="00871F6F">
      <w:pPr>
        <w:jc w:val="both"/>
        <w:rPr>
          <w:rFonts w:ascii="Arial Narrow" w:eastAsia="Times" w:hAnsi="Arial Narrow"/>
        </w:rPr>
      </w:pPr>
      <w:r w:rsidRPr="00B12D25">
        <w:rPr>
          <w:rFonts w:ascii="Arial Narrow" w:eastAsia="Times" w:hAnsi="Arial Narrow"/>
        </w:rPr>
        <w:tab/>
        <w:t xml:space="preserve">              Section : 20x20 cm</w:t>
      </w:r>
    </w:p>
    <w:p w14:paraId="3EA95F0A"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Aciers longitudinaux   4HA10</w:t>
      </w:r>
    </w:p>
    <w:p w14:paraId="02AFC65F"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Aciers Transversaux espacés tous les 20 cm</w:t>
      </w:r>
    </w:p>
    <w:p w14:paraId="2C59E5C8"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5 :</w:t>
      </w:r>
      <w:r w:rsidRPr="00B12D25">
        <w:rPr>
          <w:rFonts w:ascii="Arial Narrow" w:eastAsia="Times" w:hAnsi="Arial Narrow"/>
          <w:b/>
          <w:u w:val="single"/>
        </w:rPr>
        <w:t xml:space="preserve"> FINITION SOUBASSEMENT</w:t>
      </w:r>
    </w:p>
    <w:p w14:paraId="0FD0F723"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5-1 Consistance des travaux</w:t>
      </w:r>
    </w:p>
    <w:p w14:paraId="5EA5BD2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travaux compris dans ce chapitre concernent les travaux de finition du soubassement. </w:t>
      </w:r>
    </w:p>
    <w:p w14:paraId="175646EE" w14:textId="77777777" w:rsidR="00871F6F" w:rsidRPr="00B12D25" w:rsidRDefault="00871F6F" w:rsidP="00871F6F">
      <w:pPr>
        <w:jc w:val="both"/>
        <w:rPr>
          <w:rFonts w:ascii="Arial Narrow" w:eastAsia="Times" w:hAnsi="Arial Narrow"/>
        </w:rPr>
      </w:pPr>
      <w:r w:rsidRPr="00B12D25">
        <w:rPr>
          <w:rFonts w:ascii="Arial Narrow" w:eastAsia="Times" w:hAnsi="Arial Narrow"/>
        </w:rPr>
        <w:t>La nature, la provenance et la qualité des matériaux, ainsi que le mode d’exécution des ouvrages pour chacun des travaux prévus à ce chapitre, sont définis dans les chapitres suivants, relatifs à la nature de chaque ouvrage.</w:t>
      </w:r>
    </w:p>
    <w:p w14:paraId="63EBD00E" w14:textId="77777777" w:rsidR="00871F6F" w:rsidRPr="00B12D25" w:rsidRDefault="00871F6F" w:rsidP="00871F6F">
      <w:pPr>
        <w:jc w:val="both"/>
        <w:rPr>
          <w:rFonts w:ascii="Arial Narrow" w:eastAsia="Times" w:hAnsi="Arial Narrow"/>
        </w:rPr>
      </w:pPr>
    </w:p>
    <w:p w14:paraId="6899A0BF" w14:textId="77777777" w:rsidR="00871F6F" w:rsidRPr="00B12D25" w:rsidRDefault="00871F6F" w:rsidP="00871F6F">
      <w:pPr>
        <w:jc w:val="both"/>
        <w:rPr>
          <w:rFonts w:ascii="Arial Narrow" w:eastAsia="Times" w:hAnsi="Arial Narrow"/>
          <w:b/>
        </w:rPr>
      </w:pPr>
      <w:r w:rsidRPr="00B12D25">
        <w:rPr>
          <w:rFonts w:ascii="Arial Narrow" w:eastAsia="Times" w:hAnsi="Arial Narrow"/>
        </w:rPr>
        <w:tab/>
      </w:r>
      <w:r w:rsidRPr="00B12D25">
        <w:rPr>
          <w:rFonts w:ascii="Arial Narrow" w:eastAsia="Times" w:hAnsi="Arial Narrow"/>
          <w:b/>
        </w:rPr>
        <w:t>5- 2 Travaux à exécuter</w:t>
      </w:r>
    </w:p>
    <w:p w14:paraId="68B89C4C"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Tous les nus extérieurs des sous bassement devront être enduits exactement comme le précise le paragraphe. Il ne sera pas admis de débordement du soubassement. Les parpaings en élévation des murs seront alignés à la verticale du mur de fondation. </w:t>
      </w:r>
    </w:p>
    <w:p w14:paraId="0D50F271"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6 : MACONNERIE ELEVATION ET OUVRAGES EN BETON ARME</w:t>
      </w:r>
    </w:p>
    <w:p w14:paraId="7571A2ED" w14:textId="77777777" w:rsidR="00871F6F" w:rsidRPr="00B12D25" w:rsidRDefault="00871F6F" w:rsidP="00871F6F">
      <w:pPr>
        <w:jc w:val="both"/>
        <w:rPr>
          <w:rFonts w:ascii="Arial Narrow" w:eastAsia="Times" w:hAnsi="Arial Narrow"/>
        </w:rPr>
      </w:pPr>
      <w:r w:rsidRPr="00B12D25">
        <w:rPr>
          <w:rFonts w:ascii="Arial Narrow" w:eastAsia="Times" w:hAnsi="Arial Narrow"/>
        </w:rPr>
        <w:t>Le présent chapitre comprend tous les travaux de béton, maçonnerie, dallages, enduits et chapes.</w:t>
      </w:r>
    </w:p>
    <w:p w14:paraId="2384620C"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6 - 1 Hérisson pour forme de dallage</w:t>
      </w:r>
      <w:r w:rsidRPr="00B12D25">
        <w:rPr>
          <w:rFonts w:ascii="Arial Narrow" w:eastAsia="Times" w:hAnsi="Arial Narrow"/>
        </w:rPr>
        <w:t> </w:t>
      </w:r>
    </w:p>
    <w:p w14:paraId="28B23B4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ouvrages seront constitués d’un béton dosé à 350 kg/m3 de 10cm d’épaisseur coulé sur un hérisson de 20cm en tout venant de concassage ou au gravier latéritique parfaitement compacté. Pour les zones humides, avant toute élévation de maçonnerie à partir des longrines, celles-ci seront traitées de la façon suivante :</w:t>
      </w:r>
    </w:p>
    <w:p w14:paraId="5897FEBC" w14:textId="77777777" w:rsidR="00871F6F" w:rsidRPr="00B12D25" w:rsidRDefault="00871F6F" w:rsidP="00730F2C">
      <w:pPr>
        <w:numPr>
          <w:ilvl w:val="0"/>
          <w:numId w:val="142"/>
        </w:numPr>
        <w:spacing w:line="276" w:lineRule="auto"/>
        <w:jc w:val="both"/>
        <w:rPr>
          <w:rFonts w:ascii="Arial Narrow" w:eastAsia="Times" w:hAnsi="Arial Narrow"/>
        </w:rPr>
      </w:pPr>
      <w:r w:rsidRPr="00B12D25">
        <w:rPr>
          <w:rFonts w:ascii="Arial Narrow" w:eastAsia="Times" w:hAnsi="Arial Narrow"/>
        </w:rPr>
        <w:t>une couche de bitume à chaud à la brosse</w:t>
      </w:r>
    </w:p>
    <w:p w14:paraId="5A144F22" w14:textId="77777777" w:rsidR="00871F6F" w:rsidRPr="00B12D25" w:rsidRDefault="00871F6F" w:rsidP="00730F2C">
      <w:pPr>
        <w:numPr>
          <w:ilvl w:val="0"/>
          <w:numId w:val="142"/>
        </w:numPr>
        <w:spacing w:line="276" w:lineRule="auto"/>
        <w:jc w:val="both"/>
        <w:rPr>
          <w:rFonts w:ascii="Arial Narrow" w:eastAsia="Times" w:hAnsi="Arial Narrow"/>
        </w:rPr>
      </w:pPr>
      <w:r w:rsidRPr="00B12D25">
        <w:rPr>
          <w:rFonts w:ascii="Arial Narrow" w:eastAsia="Times" w:hAnsi="Arial Narrow"/>
        </w:rPr>
        <w:t>déroulement d’un feutre bitumineux débordant de 0,10 cm du côté intérieur de la longrine.</w:t>
      </w:r>
    </w:p>
    <w:p w14:paraId="582CA736" w14:textId="77777777" w:rsidR="00871F6F" w:rsidRPr="00B12D25" w:rsidRDefault="00871F6F" w:rsidP="00730F2C">
      <w:pPr>
        <w:numPr>
          <w:ilvl w:val="0"/>
          <w:numId w:val="142"/>
        </w:numPr>
        <w:spacing w:line="276" w:lineRule="auto"/>
        <w:jc w:val="both"/>
        <w:rPr>
          <w:rFonts w:ascii="Arial Narrow" w:eastAsia="Times" w:hAnsi="Arial Narrow"/>
        </w:rPr>
      </w:pPr>
      <w:r w:rsidRPr="00B12D25">
        <w:rPr>
          <w:rFonts w:ascii="Arial Narrow" w:eastAsia="Times" w:hAnsi="Arial Narrow"/>
        </w:rPr>
        <w:t xml:space="preserve">  Toutes les canalisations d’alimentation et d’évacuation seront mise en place avant exécution du dallage. Les traversées des murs, cloisons, plafonds, se feront dans des fourreaux de diamètre approprié, calfeutrés aux deux extrémités avec un produit plastique, assurant l’étanchéité parfaite entre les locaux.</w:t>
      </w:r>
    </w:p>
    <w:p w14:paraId="4417B6FB"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i/>
        </w:rPr>
        <w:lastRenderedPageBreak/>
        <w:t>6 .2 Coffrages</w:t>
      </w:r>
      <w:r w:rsidRPr="00B12D25">
        <w:rPr>
          <w:rFonts w:ascii="Arial Narrow" w:eastAsia="Times" w:hAnsi="Arial Narrow"/>
          <w:b/>
          <w:bCs/>
        </w:rPr>
        <w:t xml:space="preserve">, </w:t>
      </w:r>
      <w:r w:rsidRPr="00B12D25">
        <w:rPr>
          <w:rFonts w:ascii="Arial Narrow" w:eastAsia="Times" w:hAnsi="Arial Narrow"/>
          <w:b/>
          <w:bCs/>
          <w:i/>
        </w:rPr>
        <w:t>échafaudage et étais</w:t>
      </w:r>
    </w:p>
    <w:p w14:paraId="5CD39865"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14:paraId="3C8A3308"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coffrages des éléments de planchers, en particulier les poutres et poutrelles devront tenir compte des déformations de la construction sous l'application des charges et des surcharges et, à cet effet, on devra prévoir les contre-flèches suffisantes, légèrement supérieures ou égales aux déformations.</w:t>
      </w:r>
    </w:p>
    <w:p w14:paraId="1CD499AB" w14:textId="77777777" w:rsidR="00871F6F" w:rsidRPr="00B12D25" w:rsidRDefault="00871F6F" w:rsidP="00871F6F">
      <w:pPr>
        <w:jc w:val="both"/>
        <w:rPr>
          <w:rFonts w:ascii="Arial Narrow" w:eastAsia="Times" w:hAnsi="Arial Narrow"/>
          <w:b/>
          <w:bCs/>
        </w:rPr>
      </w:pPr>
      <w:r w:rsidRPr="00B12D25">
        <w:rPr>
          <w:rFonts w:ascii="Arial Narrow" w:eastAsia="Times" w:hAnsi="Arial Narrow"/>
          <w:bCs/>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attitude et leur rectitude. Ils doivent être disposés de telle sorte qu'ils ne donnent sur les surfaces d'appui inférieures que des efforts compatibles avec leur résistance, et qu'ils ne provoquent aucun tassement du sol ou déformation du plancher qui entraînerait, par voie de conséquence, la déformation des coffrages. Le système de réglage doit permettre la dépose des étais sans provoquer d'efforts sur les ouvrages réalisés</w:t>
      </w:r>
      <w:r w:rsidRPr="00B12D25">
        <w:rPr>
          <w:rFonts w:ascii="Arial Narrow" w:eastAsia="Times" w:hAnsi="Arial Narrow"/>
          <w:b/>
          <w:bCs/>
        </w:rPr>
        <w:t>.</w:t>
      </w:r>
    </w:p>
    <w:p w14:paraId="2317EDD8" w14:textId="77777777" w:rsidR="00871F6F" w:rsidRPr="00B12D25" w:rsidRDefault="00871F6F" w:rsidP="00871F6F">
      <w:pPr>
        <w:jc w:val="both"/>
        <w:rPr>
          <w:rFonts w:ascii="Arial Narrow" w:eastAsia="Times" w:hAnsi="Arial Narrow"/>
          <w:b/>
          <w:bCs/>
          <w:i/>
        </w:rPr>
      </w:pPr>
      <w:r w:rsidRPr="00B12D25">
        <w:rPr>
          <w:rFonts w:ascii="Arial Narrow" w:eastAsia="Times" w:hAnsi="Arial Narrow"/>
          <w:b/>
          <w:bCs/>
          <w:i/>
        </w:rPr>
        <w:t>6 .3 Mise en œuvre des armatures</w:t>
      </w:r>
    </w:p>
    <w:p w14:paraId="680C3E33"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La mise en œuvre et la disposition des armatures répondront aux conditions du chapitre A7 du BAEL 99 et, en particulier :</w:t>
      </w:r>
    </w:p>
    <w:p w14:paraId="38BB165A" w14:textId="77777777" w:rsidR="00871F6F" w:rsidRPr="00B12D25" w:rsidRDefault="00871F6F" w:rsidP="00730F2C">
      <w:pPr>
        <w:numPr>
          <w:ilvl w:val="0"/>
          <w:numId w:val="147"/>
        </w:numPr>
        <w:spacing w:line="276" w:lineRule="auto"/>
        <w:jc w:val="both"/>
        <w:rPr>
          <w:rFonts w:ascii="Arial Narrow" w:eastAsia="Times" w:hAnsi="Arial Narrow"/>
          <w:bCs/>
        </w:rPr>
      </w:pPr>
      <w:r w:rsidRPr="00B12D25">
        <w:rPr>
          <w:rFonts w:ascii="Arial Narrow" w:eastAsia="Times" w:hAnsi="Arial Narrow"/>
          <w:bCs/>
        </w:rPr>
        <w:t>les écarts dans la position des étriers ne dépasseront pas leur diamètre, ces pièces étant ligaturées assez solidement pour éviter tout déplacement au cours de bétonnage.</w:t>
      </w:r>
    </w:p>
    <w:p w14:paraId="7C553CC7" w14:textId="77777777" w:rsidR="00871F6F" w:rsidRPr="00B12D25" w:rsidRDefault="00871F6F" w:rsidP="00730F2C">
      <w:pPr>
        <w:numPr>
          <w:ilvl w:val="0"/>
          <w:numId w:val="147"/>
        </w:numPr>
        <w:spacing w:line="276" w:lineRule="auto"/>
        <w:jc w:val="both"/>
        <w:rPr>
          <w:rFonts w:ascii="Arial Narrow" w:eastAsia="Times" w:hAnsi="Arial Narrow"/>
          <w:bCs/>
        </w:rPr>
      </w:pPr>
      <w:r w:rsidRPr="00B12D25">
        <w:rPr>
          <w:rFonts w:ascii="Arial Narrow" w:eastAsia="Times" w:hAnsi="Arial Narrow"/>
          <w:bCs/>
        </w:rPr>
        <w:t>aucune tolérance ne sera admise sur la position des armatures principales ;</w:t>
      </w:r>
    </w:p>
    <w:p w14:paraId="6D09A66F" w14:textId="77777777" w:rsidR="00871F6F" w:rsidRPr="00B12D25" w:rsidRDefault="00871F6F" w:rsidP="00730F2C">
      <w:pPr>
        <w:numPr>
          <w:ilvl w:val="0"/>
          <w:numId w:val="147"/>
        </w:numPr>
        <w:spacing w:line="276" w:lineRule="auto"/>
        <w:jc w:val="both"/>
        <w:rPr>
          <w:rFonts w:ascii="Arial Narrow" w:eastAsia="Times" w:hAnsi="Arial Narrow"/>
          <w:bCs/>
        </w:rPr>
      </w:pPr>
      <w:r w:rsidRPr="00B12D25">
        <w:rPr>
          <w:rFonts w:ascii="Arial Narrow" w:eastAsia="Times" w:hAnsi="Arial Narrow"/>
          <w:bCs/>
        </w:rPr>
        <w:t>les armatures à haute nuance et adhérence améliorée ne devront, en aucun cas, être dépliées après avoir été pliées.</w:t>
      </w:r>
    </w:p>
    <w:p w14:paraId="2642F22D" w14:textId="77777777" w:rsidR="00871F6F" w:rsidRPr="00B12D25" w:rsidRDefault="00871F6F" w:rsidP="00871F6F">
      <w:pPr>
        <w:jc w:val="both"/>
        <w:rPr>
          <w:rFonts w:ascii="Arial Narrow" w:eastAsia="Times" w:hAnsi="Arial Narrow"/>
          <w:b/>
          <w:bCs/>
          <w:i/>
        </w:rPr>
      </w:pPr>
      <w:r w:rsidRPr="00B12D25">
        <w:rPr>
          <w:rFonts w:ascii="Arial Narrow" w:eastAsia="Times" w:hAnsi="Arial Narrow"/>
          <w:b/>
          <w:bCs/>
          <w:i/>
        </w:rPr>
        <w:t>6.4 Fabrication et transport des bétons</w:t>
      </w:r>
    </w:p>
    <w:p w14:paraId="715179F1"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matériaux seront introduits dans la bétonnière par un système de dosage général qui fera l’objet d'une vérification avant tout commencement de fabrication. On s'assurera sur le chantier de la constance de la granulométrie des agrégats.</w:t>
      </w:r>
    </w:p>
    <w:p w14:paraId="5DC00B55"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dispositions concernant le transport des bétons seront soumises à l'agrément du Maître d'Œuvre avant tout début d'exécution.</w:t>
      </w:r>
    </w:p>
    <w:p w14:paraId="2B7FB497"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Mise en œuvre du béton</w:t>
      </w:r>
    </w:p>
    <w:p w14:paraId="5D3FD03B"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coffrages doivent être arrosés préalablement au bétonnage. Leur surface doit être humide mais pas mouille. Le coulage, serrage, les reprises de bétonnage sont effectués conformément à l'article 3.6 du DTU 23.1 pour le coulage partiel d'un élément, se conformer à l'article 3.14 du DTU 20.  Le béton doit être mis en œuvre par couche horizontale de faible épaisseur (20 à 30 cm au maximum). Le laps de temps entre le bétonnage de deux couches successives doit être au plus égal à 15 minutes.</w:t>
      </w:r>
    </w:p>
    <w:p w14:paraId="74245D4B" w14:textId="77777777" w:rsidR="00871F6F" w:rsidRPr="00B12D25" w:rsidRDefault="00871F6F" w:rsidP="00871F6F">
      <w:pPr>
        <w:jc w:val="both"/>
        <w:rPr>
          <w:rFonts w:ascii="Arial Narrow" w:eastAsia="Times" w:hAnsi="Arial Narrow"/>
          <w:b/>
          <w:bCs/>
          <w:i/>
        </w:rPr>
      </w:pPr>
      <w:r w:rsidRPr="00B12D25">
        <w:rPr>
          <w:rFonts w:ascii="Arial Narrow" w:eastAsia="Times" w:hAnsi="Arial Narrow"/>
          <w:b/>
          <w:bCs/>
          <w:i/>
        </w:rPr>
        <w:t>Vibration</w:t>
      </w:r>
    </w:p>
    <w:p w14:paraId="321BFBBC"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 xml:space="preserve">Les bétons seront vibrés ou pervibrés dans la masse, suivant une disposition qui sera soumise à l'accord du Maître d'Œuvre.  Toute la masse de béton frais mis en œuvre devra subir une vibration suffisante et homogène. La mise en place du béton et sa vibration ne doivent pas provoquer de déplacement des armatures. </w:t>
      </w:r>
    </w:p>
    <w:p w14:paraId="76952DF1"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 xml:space="preserve"> Le serrage du béton devra être parfaitement réalisé.</w:t>
      </w:r>
    </w:p>
    <w:p w14:paraId="54105DCD"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rPr>
        <w:t>Joints de reprise</w:t>
      </w:r>
    </w:p>
    <w:p w14:paraId="12EB6701"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Des dispositions seront prises pour que les joints de reprise des bétons apparents, soient aussi peu apparents que possible, régulièrement disposés et soigneusement réglés. La position de ces joints sera soumise à l'agrément du Maître d'Œuvre. Lors des reprises, les parties de bétons laissées en attente seront nettoyées à vif et arrosées abondamment avant coulage des parties en reprise, ou si nécessaire, la surface sera repiquée pour assurer une bonne adhésion entre le béton durci et le béton frais.</w:t>
      </w:r>
    </w:p>
    <w:p w14:paraId="6BDB498F"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Aucun arrêt de bétonnage n'est admis dans les cas suivants :</w:t>
      </w:r>
    </w:p>
    <w:p w14:paraId="56A1D5A1" w14:textId="77777777" w:rsidR="00871F6F" w:rsidRPr="00B12D25" w:rsidRDefault="00871F6F" w:rsidP="00730F2C">
      <w:pPr>
        <w:numPr>
          <w:ilvl w:val="0"/>
          <w:numId w:val="148"/>
        </w:numPr>
        <w:spacing w:line="276" w:lineRule="auto"/>
        <w:jc w:val="both"/>
        <w:rPr>
          <w:rFonts w:ascii="Arial Narrow" w:eastAsia="Times" w:hAnsi="Arial Narrow"/>
          <w:bCs/>
        </w:rPr>
      </w:pPr>
      <w:r w:rsidRPr="00B12D25">
        <w:rPr>
          <w:rFonts w:ascii="Arial Narrow" w:eastAsia="Times" w:hAnsi="Arial Narrow"/>
          <w:bCs/>
        </w:rPr>
        <w:t>dans la hauteur d'un poteau, entre deux planchers successifs ;</w:t>
      </w:r>
    </w:p>
    <w:p w14:paraId="198D63DF" w14:textId="77777777" w:rsidR="00871F6F" w:rsidRPr="00B12D25" w:rsidRDefault="00871F6F" w:rsidP="00730F2C">
      <w:pPr>
        <w:numPr>
          <w:ilvl w:val="0"/>
          <w:numId w:val="148"/>
        </w:numPr>
        <w:spacing w:line="276" w:lineRule="auto"/>
        <w:jc w:val="both"/>
        <w:rPr>
          <w:rFonts w:ascii="Arial Narrow" w:eastAsia="Times" w:hAnsi="Arial Narrow"/>
          <w:bCs/>
        </w:rPr>
      </w:pPr>
      <w:r w:rsidRPr="00B12D25">
        <w:rPr>
          <w:rFonts w:ascii="Arial Narrow" w:eastAsia="Times" w:hAnsi="Arial Narrow"/>
          <w:bCs/>
        </w:rPr>
        <w:t>dans la hauteur des acrotères, garde-corps ou bandeaux ;</w:t>
      </w:r>
    </w:p>
    <w:p w14:paraId="603D2871" w14:textId="77777777" w:rsidR="00871F6F" w:rsidRPr="00B12D25" w:rsidRDefault="00871F6F" w:rsidP="00730F2C">
      <w:pPr>
        <w:numPr>
          <w:ilvl w:val="0"/>
          <w:numId w:val="148"/>
        </w:numPr>
        <w:spacing w:line="276" w:lineRule="auto"/>
        <w:jc w:val="both"/>
        <w:rPr>
          <w:rFonts w:ascii="Arial Narrow" w:eastAsia="Times" w:hAnsi="Arial Narrow"/>
          <w:bCs/>
        </w:rPr>
      </w:pPr>
      <w:r w:rsidRPr="00B12D25">
        <w:rPr>
          <w:rFonts w:ascii="Arial Narrow" w:eastAsia="Times" w:hAnsi="Arial Narrow"/>
          <w:bCs/>
        </w:rPr>
        <w:t>dans la portée d'un ouvrage en porte à faux ;</w:t>
      </w:r>
    </w:p>
    <w:p w14:paraId="25456D5D" w14:textId="77777777" w:rsidR="00871F6F" w:rsidRPr="00B12D25" w:rsidRDefault="00871F6F" w:rsidP="00730F2C">
      <w:pPr>
        <w:numPr>
          <w:ilvl w:val="0"/>
          <w:numId w:val="148"/>
        </w:numPr>
        <w:spacing w:line="276" w:lineRule="auto"/>
        <w:jc w:val="both"/>
        <w:rPr>
          <w:rFonts w:ascii="Arial Narrow" w:eastAsia="Times" w:hAnsi="Arial Narrow"/>
          <w:bCs/>
        </w:rPr>
      </w:pPr>
      <w:r w:rsidRPr="00B12D25">
        <w:rPr>
          <w:rFonts w:ascii="Arial Narrow" w:eastAsia="Times" w:hAnsi="Arial Narrow"/>
          <w:bCs/>
        </w:rPr>
        <w:t>dans les poutres, l'arrêt de bétonnage, éventuellement nécessaire.</w:t>
      </w:r>
    </w:p>
    <w:p w14:paraId="73815B5A"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Tout ouvrage présentant un plan de reprise contraire à cette prescription sera refusé, démoli et reconstruit aux frais de l'Entreprise sur l'ordre du Maître d'œuvre.</w:t>
      </w:r>
    </w:p>
    <w:p w14:paraId="449A9257"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A la fin du bétonnage ou au moment du traitement de la reprise, les armatures en attente sont débarrassées des coulées de laitance et de mortier qui pourraient les enrober.</w:t>
      </w:r>
    </w:p>
    <w:p w14:paraId="78ECFD2D"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rPr>
        <w:t>Cure des bétons</w:t>
      </w:r>
    </w:p>
    <w:p w14:paraId="36B9A4EE"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Pendant la prise des bétons, ceux-ci seront protégés contre toute évaporation excessive par épandage d'un produit de cure agréé par le Maître d'Œuvre.</w:t>
      </w:r>
    </w:p>
    <w:p w14:paraId="0AF9026D"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L'emploi de barbotine de ciment sur les reprises de bétonnage est interdit.</w:t>
      </w:r>
    </w:p>
    <w:p w14:paraId="0DDEB969"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Les ragréages ou rebouchages ne doivent être effectués qu'après l'avis du Maître d’œuvre. Ils sont faits, soit avec du béton à fine granulométrie, soit avec du mortier de ciment, après avis du Maître d'œuvre et devront être effectués à l'avancement.</w:t>
      </w:r>
    </w:p>
    <w:p w14:paraId="347BB242"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Tout ragréage ou retouche qui serait fait sans l'accord du Maître d'œuvre entraînerait la démolition et la reconstruction de l'ouvrage aux frais de l'Entreprise. Les arêtes d'ouvrages bétonnés doivent être, après décoffrage, protégées des chocs pendant toute la durée du chantier. 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 ;</w:t>
      </w:r>
    </w:p>
    <w:p w14:paraId="087261E6"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i/>
        </w:rPr>
        <w:t xml:space="preserve">6.4 </w:t>
      </w:r>
      <w:r w:rsidRPr="00B12D25">
        <w:rPr>
          <w:rFonts w:ascii="Arial Narrow" w:eastAsia="Times" w:hAnsi="Arial Narrow"/>
          <w:b/>
          <w:bCs/>
        </w:rPr>
        <w:t>Décoffrage</w:t>
      </w:r>
    </w:p>
    <w:p w14:paraId="272278D1" w14:textId="77777777" w:rsidR="00871F6F" w:rsidRPr="00B12D25" w:rsidRDefault="00871F6F" w:rsidP="00871F6F">
      <w:pPr>
        <w:jc w:val="both"/>
        <w:rPr>
          <w:rFonts w:ascii="Arial Narrow" w:eastAsia="Times" w:hAnsi="Arial Narrow"/>
          <w:bCs/>
        </w:rPr>
      </w:pPr>
      <w:r w:rsidRPr="00B12D25">
        <w:rPr>
          <w:rFonts w:ascii="Arial Narrow" w:eastAsia="Times" w:hAnsi="Arial Narrow"/>
          <w:bCs/>
        </w:rPr>
        <w:t>L'enlèvement des coffrages sera fait progressivement sans choc et par efforts purement statiques. 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14:paraId="7081AF9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6.5 Travaux de cloisons maçonnées</w:t>
      </w:r>
    </w:p>
    <w:p w14:paraId="3A3ACAAA"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travaux seront exécutés conformément aux prescriptions du DTU 20.1</w:t>
      </w:r>
    </w:p>
    <w:p w14:paraId="7C7DB13F" w14:textId="77777777" w:rsidR="00871F6F" w:rsidRPr="00B12D25" w:rsidRDefault="00871F6F" w:rsidP="00871F6F">
      <w:pPr>
        <w:jc w:val="both"/>
        <w:rPr>
          <w:rFonts w:ascii="Arial Narrow" w:eastAsia="Times" w:hAnsi="Arial Narrow"/>
        </w:rPr>
      </w:pPr>
      <w:r w:rsidRPr="00B12D25">
        <w:rPr>
          <w:rFonts w:ascii="Arial Narrow" w:eastAsia="Times" w:hAnsi="Arial Narrow"/>
        </w:rPr>
        <w:t>Le stockage des blocs de béton sera fait pendant une durée minimale de 30 jours, à l'abri de la pluie et isolé du sol par des planches.</w:t>
      </w:r>
    </w:p>
    <w:p w14:paraId="7D05C7C0"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Avant emploi, les blocs de béton seront humidifiés à refus et non par simple trempage.</w:t>
      </w:r>
    </w:p>
    <w:p w14:paraId="61CD195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blocs seront hourdés au mortier bâtard (mortier n° 1a ou au mortier ciment) et comporteront tous les potelets, chaînages, linteaux nécessaires à leur tenue, les joints refoulés en montant. L'épaisseur des joints sera comprise en 10 et 20 mm</w:t>
      </w:r>
    </w:p>
    <w:p w14:paraId="145223E8"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murs et cloisons seront montés en agglomérés creux de ciment de 15x20x40. La maçonnerie sera montée par assise réglée à joints croisés, tout bloc recouvrant ceux de l’assise inférieure sur une longueur de 0,10 mètre au moins.</w:t>
      </w:r>
    </w:p>
    <w:p w14:paraId="2E383414" w14:textId="77777777" w:rsidR="00871F6F" w:rsidRPr="00B12D25" w:rsidRDefault="00871F6F" w:rsidP="00871F6F">
      <w:pPr>
        <w:jc w:val="both"/>
        <w:rPr>
          <w:rFonts w:ascii="Arial Narrow" w:eastAsia="Times" w:hAnsi="Arial Narrow"/>
        </w:rPr>
      </w:pPr>
      <w:r w:rsidRPr="00B12D25">
        <w:rPr>
          <w:rFonts w:ascii="Arial Narrow" w:eastAsia="Times" w:hAnsi="Arial Narrow"/>
        </w:rPr>
        <w:t>Les murs doivent être montés de manière uniforme et doivent être d’aplomb, d’équerre et de surface parfaitement plane et devront être parfaitement rejointoyés avant d’effectuer les enduits.</w:t>
      </w:r>
    </w:p>
    <w:p w14:paraId="3D32B0F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6- 6 Enduits</w:t>
      </w:r>
    </w:p>
    <w:p w14:paraId="5CBBDB6E"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ouvrages en maçonnerie de parpaings et béton, murs, recevront un enduit, au mortier de ciment dosé à 350 kg de ciment par mètre cube de sable sauf indications contraires du cahier des prescriptions spéciales ou des plans.</w:t>
      </w:r>
    </w:p>
    <w:p w14:paraId="2DDDF3C9" w14:textId="77777777" w:rsidR="00871F6F" w:rsidRPr="00B12D25" w:rsidRDefault="00871F6F" w:rsidP="00871F6F">
      <w:pPr>
        <w:jc w:val="both"/>
        <w:rPr>
          <w:rFonts w:ascii="Arial Narrow" w:eastAsia="Times" w:hAnsi="Arial Narrow"/>
        </w:rPr>
      </w:pPr>
      <w:r w:rsidRPr="00B12D25">
        <w:rPr>
          <w:rFonts w:ascii="Arial Narrow" w:eastAsia="Times" w:hAnsi="Arial Narrow"/>
        </w:rPr>
        <w:t>Les surfaces de maçonnerie devant recevoir les enduits, devront être arrosées au préalable.</w:t>
      </w:r>
    </w:p>
    <w:p w14:paraId="36DE4448" w14:textId="77777777" w:rsidR="00871F6F" w:rsidRPr="00B12D25" w:rsidRDefault="00871F6F" w:rsidP="00871F6F">
      <w:pPr>
        <w:jc w:val="both"/>
        <w:rPr>
          <w:rFonts w:ascii="Arial Narrow" w:eastAsia="Times" w:hAnsi="Arial Narrow"/>
        </w:rPr>
      </w:pPr>
      <w:r w:rsidRPr="00B12D25">
        <w:rPr>
          <w:rFonts w:ascii="Arial Narrow" w:eastAsia="Times" w:hAnsi="Arial Narrow"/>
        </w:rPr>
        <w:t>Des enduits de même nature seront autant que possible appliqués sur les deux faces.</w:t>
      </w:r>
    </w:p>
    <w:p w14:paraId="07EE44F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supports en maçonnerie auront au moins un (1) mois d’âge.</w:t>
      </w:r>
    </w:p>
    <w:p w14:paraId="5AD88428" w14:textId="77777777" w:rsidR="00871F6F" w:rsidRPr="00B12D25" w:rsidRDefault="00871F6F" w:rsidP="00871F6F">
      <w:pPr>
        <w:jc w:val="both"/>
        <w:rPr>
          <w:rFonts w:ascii="Arial Narrow" w:eastAsia="Times" w:hAnsi="Arial Narrow"/>
        </w:rPr>
      </w:pPr>
      <w:r w:rsidRPr="00B12D25">
        <w:rPr>
          <w:rFonts w:ascii="Arial Narrow" w:eastAsia="Times" w:hAnsi="Arial Narrow"/>
        </w:rPr>
        <w:t>La mise en œuvre des enduits se fera en 3 couches :</w:t>
      </w:r>
    </w:p>
    <w:p w14:paraId="3F52D6DC" w14:textId="77777777" w:rsidR="00871F6F" w:rsidRPr="00B12D25" w:rsidRDefault="00871F6F" w:rsidP="00730F2C">
      <w:pPr>
        <w:numPr>
          <w:ilvl w:val="0"/>
          <w:numId w:val="149"/>
        </w:numPr>
        <w:spacing w:line="276" w:lineRule="auto"/>
        <w:jc w:val="both"/>
        <w:rPr>
          <w:rFonts w:ascii="Arial Narrow" w:eastAsia="Times" w:hAnsi="Arial Narrow"/>
        </w:rPr>
      </w:pPr>
      <w:r w:rsidRPr="00B12D25">
        <w:rPr>
          <w:rFonts w:ascii="Arial Narrow" w:eastAsia="Times" w:hAnsi="Arial Narrow"/>
        </w:rPr>
        <w:t>un gobetis destiné à assurer l'adhérence sur le support (mortier n° 3)</w:t>
      </w:r>
    </w:p>
    <w:p w14:paraId="68099813" w14:textId="77777777" w:rsidR="00871F6F" w:rsidRPr="00B12D25" w:rsidRDefault="00871F6F" w:rsidP="00730F2C">
      <w:pPr>
        <w:numPr>
          <w:ilvl w:val="0"/>
          <w:numId w:val="149"/>
        </w:numPr>
        <w:spacing w:line="276" w:lineRule="auto"/>
        <w:jc w:val="both"/>
        <w:rPr>
          <w:rFonts w:ascii="Arial Narrow" w:eastAsia="Times" w:hAnsi="Arial Narrow"/>
        </w:rPr>
      </w:pPr>
      <w:r w:rsidRPr="00B12D25">
        <w:rPr>
          <w:rFonts w:ascii="Arial Narrow" w:eastAsia="Times" w:hAnsi="Arial Narrow"/>
        </w:rPr>
        <w:t>un corps d'enduit donnant la forme définitive</w:t>
      </w:r>
    </w:p>
    <w:p w14:paraId="531C0F28" w14:textId="77777777" w:rsidR="00871F6F" w:rsidRPr="00B12D25" w:rsidRDefault="00871F6F" w:rsidP="00730F2C">
      <w:pPr>
        <w:numPr>
          <w:ilvl w:val="0"/>
          <w:numId w:val="149"/>
        </w:numPr>
        <w:spacing w:line="276" w:lineRule="auto"/>
        <w:jc w:val="both"/>
        <w:rPr>
          <w:rFonts w:ascii="Arial Narrow" w:eastAsia="Times" w:hAnsi="Arial Narrow"/>
        </w:rPr>
      </w:pPr>
      <w:r w:rsidRPr="00B12D25">
        <w:rPr>
          <w:rFonts w:ascii="Arial Narrow" w:eastAsia="Times" w:hAnsi="Arial Narrow"/>
        </w:rPr>
        <w:t>une finition donnant son aspect à l'enduit</w:t>
      </w:r>
    </w:p>
    <w:p w14:paraId="767E4DD7" w14:textId="77777777" w:rsidR="00871F6F" w:rsidRPr="00B12D25" w:rsidRDefault="00871F6F" w:rsidP="00871F6F">
      <w:pPr>
        <w:jc w:val="both"/>
        <w:rPr>
          <w:rFonts w:ascii="Arial Narrow" w:eastAsia="Times" w:hAnsi="Arial Narrow"/>
        </w:rPr>
      </w:pPr>
      <w:r w:rsidRPr="00B12D25">
        <w:rPr>
          <w:rFonts w:ascii="Arial Narrow" w:eastAsia="Times" w:hAnsi="Arial Narrow"/>
        </w:rPr>
        <w:t>L’épaisseur minimum des enduits sera de :</w:t>
      </w:r>
    </w:p>
    <w:p w14:paraId="667D28EA" w14:textId="77777777" w:rsidR="00871F6F" w:rsidRPr="00B12D25" w:rsidRDefault="00871F6F" w:rsidP="00871F6F">
      <w:pPr>
        <w:jc w:val="both"/>
        <w:rPr>
          <w:rFonts w:ascii="Arial Narrow" w:eastAsia="Times" w:hAnsi="Arial Narrow"/>
        </w:rPr>
      </w:pPr>
      <w:r w:rsidRPr="00B12D25">
        <w:rPr>
          <w:rFonts w:ascii="Arial Narrow" w:eastAsia="Times" w:hAnsi="Arial Narrow"/>
        </w:rPr>
        <w:t>-2 cm pour les enduits extérieurs</w:t>
      </w:r>
    </w:p>
    <w:p w14:paraId="6A9783EE"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- 1,5 cm pour les enduits intérieurs. </w:t>
      </w:r>
    </w:p>
    <w:p w14:paraId="51AD2304" w14:textId="77777777" w:rsidR="00871F6F" w:rsidRPr="00B12D25" w:rsidRDefault="00871F6F" w:rsidP="00871F6F">
      <w:pPr>
        <w:jc w:val="both"/>
        <w:rPr>
          <w:rFonts w:ascii="Arial Narrow" w:eastAsia="Times" w:hAnsi="Arial Narrow"/>
          <w:b/>
          <w:bCs/>
        </w:rPr>
      </w:pPr>
      <w:r w:rsidRPr="00B12D25">
        <w:rPr>
          <w:rFonts w:ascii="Arial Narrow" w:eastAsia="Times" w:hAnsi="Arial Narrow"/>
          <w:b/>
          <w:bCs/>
        </w:rPr>
        <w:t>6 .6 Superstructures ouvrages de structures</w:t>
      </w:r>
    </w:p>
    <w:p w14:paraId="7A253D52"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Classe du béton</w:t>
      </w:r>
    </w:p>
    <w:tbl>
      <w:tblPr>
        <w:tblW w:w="10665" w:type="dxa"/>
        <w:jc w:val="center"/>
        <w:tblLayout w:type="fixed"/>
        <w:tblCellMar>
          <w:left w:w="10" w:type="dxa"/>
          <w:right w:w="10" w:type="dxa"/>
        </w:tblCellMar>
        <w:tblLook w:val="04A0" w:firstRow="1" w:lastRow="0" w:firstColumn="1" w:lastColumn="0" w:noHBand="0" w:noVBand="1"/>
      </w:tblPr>
      <w:tblGrid>
        <w:gridCol w:w="1283"/>
        <w:gridCol w:w="3035"/>
        <w:gridCol w:w="1159"/>
        <w:gridCol w:w="1190"/>
        <w:gridCol w:w="1559"/>
        <w:gridCol w:w="1560"/>
        <w:gridCol w:w="879"/>
      </w:tblGrid>
      <w:tr w:rsidR="00B12D25" w:rsidRPr="00B12D25" w14:paraId="3AE30328" w14:textId="77777777" w:rsidTr="00871F6F">
        <w:trPr>
          <w:trHeight w:hRule="exact" w:val="927"/>
          <w:jc w:val="center"/>
        </w:trPr>
        <w:tc>
          <w:tcPr>
            <w:tcW w:w="1282" w:type="dxa"/>
            <w:tcBorders>
              <w:top w:val="single" w:sz="4" w:space="0" w:color="auto"/>
              <w:left w:val="single" w:sz="4" w:space="0" w:color="auto"/>
              <w:bottom w:val="nil"/>
              <w:right w:val="nil"/>
            </w:tcBorders>
            <w:shd w:val="clear" w:color="auto" w:fill="FFFFFF"/>
            <w:vAlign w:val="center"/>
            <w:hideMark/>
          </w:tcPr>
          <w:p w14:paraId="01AE7013" w14:textId="77777777" w:rsidR="00871F6F" w:rsidRPr="00B12D25" w:rsidRDefault="00871F6F" w:rsidP="00871F6F">
            <w:pPr>
              <w:jc w:val="center"/>
              <w:rPr>
                <w:rFonts w:ascii="Arial Narrow" w:eastAsia="Times" w:hAnsi="Arial Narrow"/>
              </w:rPr>
            </w:pPr>
            <w:r w:rsidRPr="00B12D25">
              <w:rPr>
                <w:rFonts w:ascii="Arial Narrow" w:eastAsia="Times" w:hAnsi="Arial Narrow"/>
              </w:rPr>
              <w:t>N° de</w:t>
            </w:r>
          </w:p>
          <w:p w14:paraId="1C0E30FE" w14:textId="77777777" w:rsidR="00871F6F" w:rsidRPr="00B12D25" w:rsidRDefault="00871F6F" w:rsidP="00871F6F">
            <w:pPr>
              <w:jc w:val="center"/>
              <w:rPr>
                <w:rFonts w:ascii="Arial Narrow" w:eastAsia="Times" w:hAnsi="Arial Narrow"/>
              </w:rPr>
            </w:pPr>
            <w:r w:rsidRPr="00B12D25">
              <w:rPr>
                <w:rFonts w:ascii="Arial Narrow" w:eastAsia="Times" w:hAnsi="Arial Narrow"/>
              </w:rPr>
              <w:t>Classification du</w:t>
            </w:r>
          </w:p>
          <w:p w14:paraId="677A3A91" w14:textId="77777777" w:rsidR="00871F6F" w:rsidRPr="00B12D25" w:rsidRDefault="00871F6F" w:rsidP="00871F6F">
            <w:pPr>
              <w:jc w:val="center"/>
              <w:rPr>
                <w:rFonts w:ascii="Arial Narrow" w:eastAsia="Times" w:hAnsi="Arial Narrow"/>
              </w:rPr>
            </w:pPr>
            <w:r w:rsidRPr="00B12D25">
              <w:rPr>
                <w:rFonts w:ascii="Arial Narrow" w:eastAsia="Times" w:hAnsi="Arial Narrow"/>
              </w:rPr>
              <w:t>béton</w:t>
            </w:r>
          </w:p>
        </w:tc>
        <w:tc>
          <w:tcPr>
            <w:tcW w:w="3033" w:type="dxa"/>
            <w:tcBorders>
              <w:top w:val="single" w:sz="4" w:space="0" w:color="auto"/>
              <w:left w:val="single" w:sz="4" w:space="0" w:color="auto"/>
              <w:bottom w:val="nil"/>
              <w:right w:val="nil"/>
            </w:tcBorders>
            <w:shd w:val="clear" w:color="auto" w:fill="FFFFFF"/>
            <w:vAlign w:val="center"/>
            <w:hideMark/>
          </w:tcPr>
          <w:p w14:paraId="5725C9A8" w14:textId="77777777" w:rsidR="00871F6F" w:rsidRPr="00B12D25" w:rsidRDefault="00871F6F" w:rsidP="00871F6F">
            <w:pPr>
              <w:jc w:val="center"/>
              <w:rPr>
                <w:rFonts w:ascii="Arial Narrow" w:eastAsia="Times" w:hAnsi="Arial Narrow"/>
              </w:rPr>
            </w:pPr>
            <w:r w:rsidRPr="00B12D25">
              <w:rPr>
                <w:rFonts w:ascii="Arial Narrow" w:eastAsia="Times" w:hAnsi="Arial Narrow"/>
              </w:rPr>
              <w:t>TYPE D'OUVRAGES</w:t>
            </w:r>
          </w:p>
        </w:tc>
        <w:tc>
          <w:tcPr>
            <w:tcW w:w="1159" w:type="dxa"/>
            <w:tcBorders>
              <w:top w:val="single" w:sz="4" w:space="0" w:color="auto"/>
              <w:left w:val="single" w:sz="4" w:space="0" w:color="auto"/>
              <w:bottom w:val="nil"/>
              <w:right w:val="nil"/>
            </w:tcBorders>
            <w:shd w:val="clear" w:color="auto" w:fill="FFFFFF"/>
            <w:vAlign w:val="center"/>
            <w:hideMark/>
          </w:tcPr>
          <w:p w14:paraId="5FB60AF8" w14:textId="77777777" w:rsidR="00871F6F" w:rsidRPr="00B12D25" w:rsidRDefault="00871F6F" w:rsidP="00871F6F">
            <w:pPr>
              <w:jc w:val="center"/>
              <w:rPr>
                <w:rFonts w:ascii="Arial Narrow" w:eastAsia="Times" w:hAnsi="Arial Narrow"/>
              </w:rPr>
            </w:pPr>
            <w:r w:rsidRPr="00B12D25">
              <w:rPr>
                <w:rFonts w:ascii="Arial Narrow" w:eastAsia="Times" w:hAnsi="Arial Narrow"/>
              </w:rPr>
              <w:t>Dosages indicatifs</w:t>
            </w:r>
          </w:p>
          <w:p w14:paraId="65CFBD3C" w14:textId="77777777" w:rsidR="00871F6F" w:rsidRPr="00B12D25" w:rsidRDefault="00871F6F" w:rsidP="00871F6F">
            <w:pPr>
              <w:jc w:val="center"/>
              <w:rPr>
                <w:rFonts w:ascii="Arial Narrow" w:eastAsia="Times" w:hAnsi="Arial Narrow"/>
              </w:rPr>
            </w:pPr>
            <w:r w:rsidRPr="00B12D25">
              <w:rPr>
                <w:rFonts w:ascii="Arial Narrow" w:eastAsia="Times" w:hAnsi="Arial Narrow"/>
              </w:rPr>
              <w:t>En</w:t>
            </w:r>
          </w:p>
          <w:p w14:paraId="6D9B8B46" w14:textId="77777777" w:rsidR="00871F6F" w:rsidRPr="00B12D25" w:rsidRDefault="00871F6F" w:rsidP="00871F6F">
            <w:pPr>
              <w:jc w:val="center"/>
              <w:rPr>
                <w:rFonts w:ascii="Arial Narrow" w:eastAsia="Times" w:hAnsi="Arial Narrow"/>
              </w:rPr>
            </w:pPr>
            <w:r w:rsidRPr="00B12D25">
              <w:rPr>
                <w:rFonts w:ascii="Arial Narrow" w:eastAsia="Times" w:hAnsi="Arial Narrow"/>
              </w:rPr>
              <w:t>Ciment kg/m3</w:t>
            </w:r>
          </w:p>
        </w:tc>
        <w:tc>
          <w:tcPr>
            <w:tcW w:w="1190" w:type="dxa"/>
            <w:tcBorders>
              <w:top w:val="single" w:sz="4" w:space="0" w:color="auto"/>
              <w:left w:val="single" w:sz="4" w:space="0" w:color="auto"/>
              <w:bottom w:val="nil"/>
              <w:right w:val="nil"/>
            </w:tcBorders>
            <w:shd w:val="clear" w:color="auto" w:fill="FFFFFF"/>
            <w:vAlign w:val="center"/>
            <w:hideMark/>
          </w:tcPr>
          <w:p w14:paraId="033AEC87" w14:textId="77777777" w:rsidR="00871F6F" w:rsidRPr="00B12D25" w:rsidRDefault="00871F6F" w:rsidP="00871F6F">
            <w:pPr>
              <w:jc w:val="center"/>
              <w:rPr>
                <w:rFonts w:ascii="Arial Narrow" w:eastAsia="Times" w:hAnsi="Arial Narrow"/>
              </w:rPr>
            </w:pPr>
            <w:r w:rsidRPr="00B12D25">
              <w:rPr>
                <w:rFonts w:ascii="Arial Narrow" w:eastAsia="Times" w:hAnsi="Arial Narrow"/>
              </w:rPr>
              <w:t>FC28(</w:t>
            </w:r>
            <w:proofErr w:type="spellStart"/>
            <w:r w:rsidRPr="00B12D25">
              <w:rPr>
                <w:rFonts w:ascii="Arial Narrow" w:eastAsia="Times" w:hAnsi="Arial Narrow"/>
              </w:rPr>
              <w:t>Mpa</w:t>
            </w:r>
            <w:proofErr w:type="spellEnd"/>
            <w:r w:rsidRPr="00B12D25">
              <w:rPr>
                <w:rFonts w:ascii="Arial Narrow" w:eastAsia="Times" w:hAnsi="Arial Narrow"/>
              </w:rPr>
              <w:t>)</w:t>
            </w:r>
          </w:p>
        </w:tc>
        <w:tc>
          <w:tcPr>
            <w:tcW w:w="1559" w:type="dxa"/>
            <w:tcBorders>
              <w:top w:val="single" w:sz="4" w:space="0" w:color="auto"/>
              <w:left w:val="single" w:sz="4" w:space="0" w:color="auto"/>
              <w:bottom w:val="nil"/>
              <w:right w:val="nil"/>
            </w:tcBorders>
            <w:shd w:val="clear" w:color="auto" w:fill="FFFFFF"/>
            <w:vAlign w:val="center"/>
            <w:hideMark/>
          </w:tcPr>
          <w:p w14:paraId="0690A055" w14:textId="77777777" w:rsidR="00871F6F" w:rsidRPr="00B12D25" w:rsidRDefault="00871F6F" w:rsidP="00871F6F">
            <w:pPr>
              <w:jc w:val="center"/>
              <w:rPr>
                <w:rFonts w:ascii="Arial Narrow" w:eastAsia="Times" w:hAnsi="Arial Narrow"/>
              </w:rPr>
            </w:pPr>
            <w:r w:rsidRPr="00B12D25">
              <w:rPr>
                <w:rFonts w:ascii="Arial Narrow" w:eastAsia="Times" w:hAnsi="Arial Narrow"/>
              </w:rPr>
              <w:t>Symbole du</w:t>
            </w:r>
          </w:p>
          <w:p w14:paraId="75639393" w14:textId="77777777" w:rsidR="00871F6F" w:rsidRPr="00B12D25" w:rsidRDefault="00871F6F" w:rsidP="00871F6F">
            <w:pPr>
              <w:jc w:val="center"/>
              <w:rPr>
                <w:rFonts w:ascii="Arial Narrow" w:eastAsia="Times" w:hAnsi="Arial Narrow"/>
              </w:rPr>
            </w:pPr>
            <w:r w:rsidRPr="00B12D25">
              <w:rPr>
                <w:rFonts w:ascii="Arial Narrow" w:eastAsia="Times" w:hAnsi="Arial Narrow"/>
              </w:rPr>
              <w:t>Ciment</w:t>
            </w:r>
          </w:p>
        </w:tc>
        <w:tc>
          <w:tcPr>
            <w:tcW w:w="1560" w:type="dxa"/>
            <w:tcBorders>
              <w:top w:val="single" w:sz="4" w:space="0" w:color="auto"/>
              <w:left w:val="single" w:sz="4" w:space="0" w:color="auto"/>
              <w:bottom w:val="nil"/>
              <w:right w:val="nil"/>
            </w:tcBorders>
            <w:shd w:val="clear" w:color="auto" w:fill="FFFFFF"/>
            <w:vAlign w:val="center"/>
            <w:hideMark/>
          </w:tcPr>
          <w:p w14:paraId="0821762B" w14:textId="77777777" w:rsidR="00871F6F" w:rsidRPr="00B12D25" w:rsidRDefault="00871F6F" w:rsidP="00871F6F">
            <w:pPr>
              <w:jc w:val="center"/>
              <w:rPr>
                <w:rFonts w:ascii="Arial Narrow" w:eastAsia="Times" w:hAnsi="Arial Narrow"/>
              </w:rPr>
            </w:pPr>
            <w:r w:rsidRPr="00B12D25">
              <w:rPr>
                <w:rFonts w:ascii="Arial Narrow" w:eastAsia="Times" w:hAnsi="Arial Narrow"/>
              </w:rPr>
              <w:t>Adjuvants proposés</w:t>
            </w:r>
          </w:p>
          <w:p w14:paraId="06BEF90F" w14:textId="77777777" w:rsidR="00871F6F" w:rsidRPr="00B12D25" w:rsidRDefault="00871F6F" w:rsidP="00871F6F">
            <w:pPr>
              <w:jc w:val="center"/>
              <w:rPr>
                <w:rFonts w:ascii="Arial Narrow" w:eastAsia="Times" w:hAnsi="Arial Narrow"/>
              </w:rPr>
            </w:pPr>
            <w:r w:rsidRPr="00B12D25">
              <w:rPr>
                <w:rFonts w:ascii="Arial Narrow" w:eastAsia="Times" w:hAnsi="Arial Narrow"/>
              </w:rPr>
              <w:t>Si nécessaire</w:t>
            </w:r>
          </w:p>
        </w:tc>
        <w:tc>
          <w:tcPr>
            <w:tcW w:w="879" w:type="dxa"/>
            <w:tcBorders>
              <w:top w:val="single" w:sz="4" w:space="0" w:color="auto"/>
              <w:left w:val="single" w:sz="4" w:space="0" w:color="auto"/>
              <w:bottom w:val="nil"/>
              <w:right w:val="single" w:sz="4" w:space="0" w:color="auto"/>
            </w:tcBorders>
            <w:shd w:val="clear" w:color="auto" w:fill="FFFFFF"/>
            <w:hideMark/>
          </w:tcPr>
          <w:p w14:paraId="67657915" w14:textId="77777777" w:rsidR="00871F6F" w:rsidRPr="00B12D25" w:rsidRDefault="00871F6F" w:rsidP="00871F6F">
            <w:pPr>
              <w:jc w:val="both"/>
              <w:rPr>
                <w:rFonts w:ascii="Arial Narrow" w:eastAsia="Times" w:hAnsi="Arial Narrow"/>
              </w:rPr>
            </w:pPr>
            <w:r w:rsidRPr="00B12D25">
              <w:rPr>
                <w:rFonts w:ascii="Arial Narrow" w:eastAsia="Times" w:hAnsi="Arial Narrow"/>
              </w:rPr>
              <w:t>Contrôle</w:t>
            </w:r>
          </w:p>
        </w:tc>
      </w:tr>
      <w:tr w:rsidR="00B12D25" w:rsidRPr="00B12D25" w14:paraId="2CBDE02B" w14:textId="77777777" w:rsidTr="00871F6F">
        <w:trPr>
          <w:trHeight w:hRule="exact" w:val="764"/>
          <w:jc w:val="center"/>
        </w:trPr>
        <w:tc>
          <w:tcPr>
            <w:tcW w:w="1282" w:type="dxa"/>
            <w:tcBorders>
              <w:top w:val="single" w:sz="4" w:space="0" w:color="auto"/>
              <w:left w:val="single" w:sz="4" w:space="0" w:color="auto"/>
              <w:bottom w:val="nil"/>
              <w:right w:val="nil"/>
            </w:tcBorders>
            <w:shd w:val="clear" w:color="auto" w:fill="FFFFFF"/>
            <w:vAlign w:val="center"/>
            <w:hideMark/>
          </w:tcPr>
          <w:p w14:paraId="31FCD7EB" w14:textId="77777777" w:rsidR="00871F6F" w:rsidRPr="00B12D25" w:rsidRDefault="00871F6F" w:rsidP="00871F6F">
            <w:pPr>
              <w:jc w:val="center"/>
              <w:rPr>
                <w:rFonts w:ascii="Arial Narrow" w:eastAsia="Times" w:hAnsi="Arial Narrow"/>
              </w:rPr>
            </w:pPr>
            <w:r w:rsidRPr="00B12D25">
              <w:rPr>
                <w:rFonts w:ascii="Arial Narrow" w:eastAsia="Times" w:hAnsi="Arial Narrow"/>
              </w:rPr>
              <w:t>B1</w:t>
            </w:r>
          </w:p>
        </w:tc>
        <w:tc>
          <w:tcPr>
            <w:tcW w:w="3033" w:type="dxa"/>
            <w:tcBorders>
              <w:top w:val="single" w:sz="4" w:space="0" w:color="auto"/>
              <w:left w:val="single" w:sz="4" w:space="0" w:color="auto"/>
              <w:bottom w:val="nil"/>
              <w:right w:val="nil"/>
            </w:tcBorders>
            <w:shd w:val="clear" w:color="auto" w:fill="FFFFFF"/>
            <w:hideMark/>
          </w:tcPr>
          <w:p w14:paraId="4BF429AA" w14:textId="77777777" w:rsidR="00871F6F" w:rsidRPr="00B12D25" w:rsidRDefault="00871F6F" w:rsidP="00871F6F">
            <w:pPr>
              <w:jc w:val="both"/>
              <w:rPr>
                <w:rFonts w:ascii="Arial Narrow" w:eastAsia="Times" w:hAnsi="Arial Narrow"/>
              </w:rPr>
            </w:pPr>
            <w:r w:rsidRPr="00B12D25">
              <w:rPr>
                <w:rFonts w:ascii="Arial Narrow" w:eastAsia="Times" w:hAnsi="Arial Narrow"/>
              </w:rPr>
              <w:t>Béton de propreté et blocage</w:t>
            </w:r>
          </w:p>
        </w:tc>
        <w:tc>
          <w:tcPr>
            <w:tcW w:w="1159" w:type="dxa"/>
            <w:tcBorders>
              <w:top w:val="single" w:sz="4" w:space="0" w:color="auto"/>
              <w:left w:val="single" w:sz="4" w:space="0" w:color="auto"/>
              <w:bottom w:val="nil"/>
              <w:right w:val="nil"/>
            </w:tcBorders>
            <w:shd w:val="clear" w:color="auto" w:fill="FFFFFF"/>
            <w:vAlign w:val="center"/>
            <w:hideMark/>
          </w:tcPr>
          <w:p w14:paraId="70EF29AF" w14:textId="77777777" w:rsidR="00871F6F" w:rsidRPr="00B12D25" w:rsidRDefault="00871F6F" w:rsidP="00871F6F">
            <w:pPr>
              <w:jc w:val="center"/>
              <w:rPr>
                <w:rFonts w:ascii="Arial Narrow" w:eastAsia="Times" w:hAnsi="Arial Narrow"/>
              </w:rPr>
            </w:pPr>
            <w:r w:rsidRPr="00B12D25">
              <w:rPr>
                <w:rFonts w:ascii="Arial Narrow" w:eastAsia="Times" w:hAnsi="Arial Narrow"/>
              </w:rPr>
              <w:t>150</w:t>
            </w:r>
          </w:p>
        </w:tc>
        <w:tc>
          <w:tcPr>
            <w:tcW w:w="1190" w:type="dxa"/>
            <w:tcBorders>
              <w:top w:val="single" w:sz="4" w:space="0" w:color="auto"/>
              <w:left w:val="single" w:sz="4" w:space="0" w:color="auto"/>
              <w:bottom w:val="nil"/>
              <w:right w:val="nil"/>
            </w:tcBorders>
            <w:shd w:val="clear" w:color="auto" w:fill="FFFFFF"/>
            <w:vAlign w:val="center"/>
          </w:tcPr>
          <w:p w14:paraId="221F10FE" w14:textId="77777777" w:rsidR="00871F6F" w:rsidRPr="00B12D25" w:rsidRDefault="00871F6F" w:rsidP="00871F6F">
            <w:pPr>
              <w:jc w:val="center"/>
              <w:rPr>
                <w:rFonts w:ascii="Arial Narrow" w:eastAsia="Times" w:hAnsi="Arial Narrow"/>
              </w:rPr>
            </w:pPr>
          </w:p>
        </w:tc>
        <w:tc>
          <w:tcPr>
            <w:tcW w:w="1559" w:type="dxa"/>
            <w:tcBorders>
              <w:top w:val="single" w:sz="4" w:space="0" w:color="auto"/>
              <w:left w:val="single" w:sz="4" w:space="0" w:color="auto"/>
              <w:bottom w:val="nil"/>
              <w:right w:val="nil"/>
            </w:tcBorders>
            <w:shd w:val="clear" w:color="auto" w:fill="FFFFFF"/>
            <w:vAlign w:val="center"/>
            <w:hideMark/>
          </w:tcPr>
          <w:p w14:paraId="1CDBA1D7" w14:textId="77777777" w:rsidR="00871F6F" w:rsidRPr="00B12D25" w:rsidRDefault="00871F6F" w:rsidP="00871F6F">
            <w:pPr>
              <w:jc w:val="center"/>
              <w:rPr>
                <w:rFonts w:ascii="Arial Narrow" w:eastAsia="Times" w:hAnsi="Arial Narrow"/>
              </w:rPr>
            </w:pPr>
            <w:r w:rsidRPr="00B12D25">
              <w:rPr>
                <w:rFonts w:ascii="Arial Narrow" w:eastAsia="Times" w:hAnsi="Arial Narrow"/>
              </w:rPr>
              <w:t>CPA</w:t>
            </w:r>
          </w:p>
          <w:p w14:paraId="30DC661C" w14:textId="77777777" w:rsidR="00871F6F" w:rsidRPr="00B12D25" w:rsidRDefault="00871F6F" w:rsidP="00871F6F">
            <w:pPr>
              <w:jc w:val="center"/>
              <w:rPr>
                <w:rFonts w:ascii="Arial Narrow" w:eastAsia="Times" w:hAnsi="Arial Narrow"/>
              </w:rPr>
            </w:pPr>
            <w:r w:rsidRPr="00B12D25">
              <w:rPr>
                <w:rFonts w:ascii="Arial Narrow" w:eastAsia="Times" w:hAnsi="Arial Narrow"/>
              </w:rPr>
              <w:t xml:space="preserve">C.E.M.I </w:t>
            </w:r>
            <w:proofErr w:type="spellStart"/>
            <w:r w:rsidRPr="00B12D25">
              <w:rPr>
                <w:rFonts w:ascii="Arial Narrow" w:eastAsia="Times" w:hAnsi="Arial Narrow"/>
              </w:rPr>
              <w:t>ouII</w:t>
            </w:r>
            <w:proofErr w:type="spellEnd"/>
          </w:p>
          <w:p w14:paraId="12461212" w14:textId="77777777" w:rsidR="00871F6F" w:rsidRPr="00B12D25" w:rsidRDefault="00871F6F" w:rsidP="00871F6F">
            <w:pPr>
              <w:jc w:val="center"/>
              <w:rPr>
                <w:rFonts w:ascii="Arial Narrow" w:eastAsia="Times" w:hAnsi="Arial Narrow"/>
              </w:rPr>
            </w:pPr>
            <w:r w:rsidRPr="00B12D25">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tcPr>
          <w:p w14:paraId="25300479" w14:textId="77777777" w:rsidR="00871F6F" w:rsidRPr="00B12D25" w:rsidRDefault="00871F6F" w:rsidP="00871F6F">
            <w:pPr>
              <w:jc w:val="both"/>
              <w:rPr>
                <w:rFonts w:ascii="Arial Narrow" w:eastAsia="Times" w:hAnsi="Arial Narrow"/>
              </w:rPr>
            </w:pPr>
          </w:p>
        </w:tc>
        <w:tc>
          <w:tcPr>
            <w:tcW w:w="879" w:type="dxa"/>
            <w:tcBorders>
              <w:top w:val="single" w:sz="4" w:space="0" w:color="auto"/>
              <w:left w:val="single" w:sz="4" w:space="0" w:color="auto"/>
              <w:bottom w:val="nil"/>
              <w:right w:val="single" w:sz="4" w:space="0" w:color="auto"/>
            </w:tcBorders>
            <w:shd w:val="clear" w:color="auto" w:fill="FFFFFF"/>
            <w:hideMark/>
          </w:tcPr>
          <w:p w14:paraId="3E2857D2" w14:textId="77777777" w:rsidR="00871F6F" w:rsidRPr="00B12D25" w:rsidRDefault="00871F6F" w:rsidP="00871F6F">
            <w:pPr>
              <w:jc w:val="both"/>
              <w:rPr>
                <w:rFonts w:ascii="Arial Narrow" w:eastAsia="Times" w:hAnsi="Arial Narrow"/>
              </w:rPr>
            </w:pPr>
            <w:r w:rsidRPr="00B12D25">
              <w:rPr>
                <w:rFonts w:ascii="Arial Narrow" w:eastAsia="Times" w:hAnsi="Arial Narrow"/>
              </w:rPr>
              <w:t>Néant</w:t>
            </w:r>
          </w:p>
        </w:tc>
      </w:tr>
      <w:tr w:rsidR="00B12D25" w:rsidRPr="00B12D25" w14:paraId="6384BA4F" w14:textId="77777777" w:rsidTr="00871F6F">
        <w:trPr>
          <w:trHeight w:hRule="exact" w:val="1002"/>
          <w:jc w:val="center"/>
        </w:trPr>
        <w:tc>
          <w:tcPr>
            <w:tcW w:w="1282" w:type="dxa"/>
            <w:tcBorders>
              <w:top w:val="single" w:sz="4" w:space="0" w:color="auto"/>
              <w:left w:val="single" w:sz="4" w:space="0" w:color="auto"/>
              <w:bottom w:val="nil"/>
              <w:right w:val="nil"/>
            </w:tcBorders>
            <w:shd w:val="clear" w:color="auto" w:fill="FFFFFF"/>
            <w:vAlign w:val="center"/>
            <w:hideMark/>
          </w:tcPr>
          <w:p w14:paraId="0B4D9309" w14:textId="77777777" w:rsidR="00871F6F" w:rsidRPr="00B12D25" w:rsidRDefault="00871F6F" w:rsidP="00871F6F">
            <w:pPr>
              <w:jc w:val="center"/>
              <w:rPr>
                <w:rFonts w:ascii="Arial Narrow" w:eastAsia="Times" w:hAnsi="Arial Narrow"/>
              </w:rPr>
            </w:pPr>
            <w:r w:rsidRPr="00B12D25">
              <w:rPr>
                <w:rFonts w:ascii="Arial Narrow" w:eastAsia="Times" w:hAnsi="Arial Narrow"/>
              </w:rPr>
              <w:t>B2</w:t>
            </w:r>
          </w:p>
        </w:tc>
        <w:tc>
          <w:tcPr>
            <w:tcW w:w="3033" w:type="dxa"/>
            <w:tcBorders>
              <w:top w:val="single" w:sz="4" w:space="0" w:color="auto"/>
              <w:left w:val="single" w:sz="4" w:space="0" w:color="auto"/>
              <w:bottom w:val="nil"/>
              <w:right w:val="nil"/>
            </w:tcBorders>
            <w:shd w:val="clear" w:color="auto" w:fill="FFFFFF"/>
            <w:hideMark/>
          </w:tcPr>
          <w:p w14:paraId="3A0E89B3" w14:textId="77777777" w:rsidR="00871F6F" w:rsidRPr="00B12D25" w:rsidRDefault="00871F6F" w:rsidP="00871F6F">
            <w:pPr>
              <w:jc w:val="both"/>
              <w:rPr>
                <w:rFonts w:ascii="Arial Narrow" w:eastAsia="Times" w:hAnsi="Arial Narrow"/>
              </w:rPr>
            </w:pPr>
            <w:r w:rsidRPr="00B12D25">
              <w:rPr>
                <w:rFonts w:ascii="Arial Narrow" w:eastAsia="Times" w:hAnsi="Arial Narrow"/>
              </w:rPr>
              <w:t>Béton armé en contact avec la terre (voiles, cuvelages, semelles, dallages ; fosses, puisards), extérieur humide</w:t>
            </w:r>
          </w:p>
        </w:tc>
        <w:tc>
          <w:tcPr>
            <w:tcW w:w="1159" w:type="dxa"/>
            <w:tcBorders>
              <w:top w:val="single" w:sz="4" w:space="0" w:color="auto"/>
              <w:left w:val="single" w:sz="4" w:space="0" w:color="auto"/>
              <w:bottom w:val="nil"/>
              <w:right w:val="nil"/>
            </w:tcBorders>
            <w:shd w:val="clear" w:color="auto" w:fill="FFFFFF"/>
            <w:vAlign w:val="center"/>
            <w:hideMark/>
          </w:tcPr>
          <w:p w14:paraId="5AC5722A" w14:textId="77777777" w:rsidR="00871F6F" w:rsidRPr="00B12D25" w:rsidRDefault="00871F6F" w:rsidP="00871F6F">
            <w:pPr>
              <w:jc w:val="center"/>
              <w:rPr>
                <w:rFonts w:ascii="Arial Narrow" w:eastAsia="Times" w:hAnsi="Arial Narrow"/>
              </w:rPr>
            </w:pPr>
            <w:r w:rsidRPr="00B12D25">
              <w:rPr>
                <w:rFonts w:ascii="Arial Narrow" w:eastAsia="Times" w:hAnsi="Arial Narrow"/>
              </w:rPr>
              <w:t>400-350</w:t>
            </w:r>
          </w:p>
        </w:tc>
        <w:tc>
          <w:tcPr>
            <w:tcW w:w="1190" w:type="dxa"/>
            <w:tcBorders>
              <w:top w:val="single" w:sz="4" w:space="0" w:color="auto"/>
              <w:left w:val="single" w:sz="4" w:space="0" w:color="auto"/>
              <w:bottom w:val="nil"/>
              <w:right w:val="nil"/>
            </w:tcBorders>
            <w:shd w:val="clear" w:color="auto" w:fill="FFFFFF"/>
            <w:vAlign w:val="center"/>
            <w:hideMark/>
          </w:tcPr>
          <w:p w14:paraId="63B9A2CD" w14:textId="77777777" w:rsidR="00871F6F" w:rsidRPr="00B12D25" w:rsidRDefault="00871F6F" w:rsidP="00871F6F">
            <w:pPr>
              <w:jc w:val="center"/>
              <w:rPr>
                <w:rFonts w:ascii="Arial Narrow" w:eastAsia="Times" w:hAnsi="Arial Narrow"/>
              </w:rPr>
            </w:pPr>
            <w:r w:rsidRPr="00B12D25">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63A781BD" w14:textId="77777777" w:rsidR="00871F6F" w:rsidRPr="00B12D25" w:rsidRDefault="00871F6F" w:rsidP="00871F6F">
            <w:pPr>
              <w:jc w:val="center"/>
              <w:rPr>
                <w:rFonts w:ascii="Arial Narrow" w:eastAsia="Times" w:hAnsi="Arial Narrow"/>
              </w:rPr>
            </w:pPr>
            <w:r w:rsidRPr="00B12D25">
              <w:rPr>
                <w:rFonts w:ascii="Arial Narrow" w:eastAsia="Times" w:hAnsi="Arial Narrow"/>
              </w:rPr>
              <w:t>CPA</w:t>
            </w:r>
          </w:p>
          <w:p w14:paraId="2C2925C0" w14:textId="77777777" w:rsidR="00871F6F" w:rsidRPr="00B12D25" w:rsidRDefault="00871F6F" w:rsidP="00871F6F">
            <w:pPr>
              <w:jc w:val="center"/>
              <w:rPr>
                <w:rFonts w:ascii="Arial Narrow" w:eastAsia="Times" w:hAnsi="Arial Narrow"/>
              </w:rPr>
            </w:pPr>
            <w:r w:rsidRPr="00B12D25">
              <w:rPr>
                <w:rFonts w:ascii="Arial Narrow" w:eastAsia="Times" w:hAnsi="Arial Narrow"/>
              </w:rPr>
              <w:t>C.E.M.I ou II</w:t>
            </w:r>
          </w:p>
          <w:p w14:paraId="4199F46B" w14:textId="77777777" w:rsidR="00871F6F" w:rsidRPr="00B12D25" w:rsidRDefault="00871F6F" w:rsidP="00871F6F">
            <w:pPr>
              <w:jc w:val="center"/>
              <w:rPr>
                <w:rFonts w:ascii="Arial Narrow" w:eastAsia="Times" w:hAnsi="Arial Narrow"/>
              </w:rPr>
            </w:pPr>
            <w:r w:rsidRPr="00B12D25">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hideMark/>
          </w:tcPr>
          <w:p w14:paraId="4A427327"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Hydro. Et </w:t>
            </w:r>
            <w:proofErr w:type="spellStart"/>
            <w:r w:rsidRPr="00B12D25">
              <w:rPr>
                <w:rFonts w:ascii="Arial Narrow" w:eastAsia="Times" w:hAnsi="Arial Narrow"/>
              </w:rPr>
              <w:t>plast</w:t>
            </w:r>
            <w:proofErr w:type="spellEnd"/>
          </w:p>
        </w:tc>
        <w:tc>
          <w:tcPr>
            <w:tcW w:w="879" w:type="dxa"/>
            <w:tcBorders>
              <w:top w:val="single" w:sz="4" w:space="0" w:color="auto"/>
              <w:left w:val="single" w:sz="4" w:space="0" w:color="auto"/>
              <w:bottom w:val="nil"/>
              <w:right w:val="single" w:sz="4" w:space="0" w:color="auto"/>
            </w:tcBorders>
            <w:shd w:val="clear" w:color="auto" w:fill="FFFFFF"/>
            <w:hideMark/>
          </w:tcPr>
          <w:p w14:paraId="7248878A" w14:textId="77777777" w:rsidR="00871F6F" w:rsidRPr="00B12D25" w:rsidRDefault="00871F6F" w:rsidP="00871F6F">
            <w:pPr>
              <w:jc w:val="both"/>
              <w:rPr>
                <w:rFonts w:ascii="Arial Narrow" w:eastAsia="Times" w:hAnsi="Arial Narrow"/>
              </w:rPr>
            </w:pPr>
            <w:r w:rsidRPr="00B12D25">
              <w:rPr>
                <w:rFonts w:ascii="Arial Narrow" w:eastAsia="Times" w:hAnsi="Arial Narrow"/>
              </w:rPr>
              <w:t>Strict</w:t>
            </w:r>
          </w:p>
        </w:tc>
      </w:tr>
      <w:tr w:rsidR="00B12D25" w:rsidRPr="00B12D25" w14:paraId="481B8419" w14:textId="77777777" w:rsidTr="00871F6F">
        <w:trPr>
          <w:trHeight w:hRule="exact" w:val="862"/>
          <w:jc w:val="center"/>
        </w:trPr>
        <w:tc>
          <w:tcPr>
            <w:tcW w:w="1282" w:type="dxa"/>
            <w:tcBorders>
              <w:top w:val="single" w:sz="4" w:space="0" w:color="auto"/>
              <w:left w:val="single" w:sz="4" w:space="0" w:color="auto"/>
              <w:bottom w:val="nil"/>
              <w:right w:val="nil"/>
            </w:tcBorders>
            <w:shd w:val="clear" w:color="auto" w:fill="FFFFFF"/>
            <w:vAlign w:val="center"/>
            <w:hideMark/>
          </w:tcPr>
          <w:p w14:paraId="75EC483B" w14:textId="77777777" w:rsidR="00871F6F" w:rsidRPr="00B12D25" w:rsidRDefault="00871F6F" w:rsidP="00871F6F">
            <w:pPr>
              <w:jc w:val="center"/>
              <w:rPr>
                <w:rFonts w:ascii="Arial Narrow" w:eastAsia="Times" w:hAnsi="Arial Narrow"/>
              </w:rPr>
            </w:pPr>
            <w:r w:rsidRPr="00B12D25">
              <w:rPr>
                <w:rFonts w:ascii="Arial Narrow" w:eastAsia="Times" w:hAnsi="Arial Narrow"/>
              </w:rPr>
              <w:t>B3</w:t>
            </w:r>
          </w:p>
        </w:tc>
        <w:tc>
          <w:tcPr>
            <w:tcW w:w="3033" w:type="dxa"/>
            <w:tcBorders>
              <w:top w:val="single" w:sz="4" w:space="0" w:color="auto"/>
              <w:left w:val="single" w:sz="4" w:space="0" w:color="auto"/>
              <w:bottom w:val="nil"/>
              <w:right w:val="nil"/>
            </w:tcBorders>
            <w:shd w:val="clear" w:color="auto" w:fill="FFFFFF"/>
            <w:hideMark/>
          </w:tcPr>
          <w:p w14:paraId="049BEFFB" w14:textId="77777777" w:rsidR="00871F6F" w:rsidRPr="00B12D25" w:rsidRDefault="00871F6F" w:rsidP="00871F6F">
            <w:pPr>
              <w:jc w:val="both"/>
              <w:rPr>
                <w:rFonts w:ascii="Arial Narrow" w:eastAsia="Times" w:hAnsi="Arial Narrow"/>
              </w:rPr>
            </w:pPr>
            <w:r w:rsidRPr="00B12D25">
              <w:rPr>
                <w:rFonts w:ascii="Arial Narrow" w:eastAsia="Times" w:hAnsi="Arial Narrow"/>
              </w:rPr>
              <w:t>Béton armé en élévation (parement brut de décoffrage), intérieur sec (voiles, poteaux, poutres, dalle)</w:t>
            </w:r>
          </w:p>
        </w:tc>
        <w:tc>
          <w:tcPr>
            <w:tcW w:w="1159" w:type="dxa"/>
            <w:tcBorders>
              <w:top w:val="single" w:sz="4" w:space="0" w:color="auto"/>
              <w:left w:val="single" w:sz="4" w:space="0" w:color="auto"/>
              <w:bottom w:val="nil"/>
              <w:right w:val="nil"/>
            </w:tcBorders>
            <w:shd w:val="clear" w:color="auto" w:fill="FFFFFF"/>
            <w:vAlign w:val="center"/>
            <w:hideMark/>
          </w:tcPr>
          <w:p w14:paraId="6D521D10" w14:textId="77777777" w:rsidR="00871F6F" w:rsidRPr="00B12D25" w:rsidRDefault="00871F6F" w:rsidP="00871F6F">
            <w:pPr>
              <w:jc w:val="center"/>
              <w:rPr>
                <w:rFonts w:ascii="Arial Narrow" w:eastAsia="Times" w:hAnsi="Arial Narrow"/>
              </w:rPr>
            </w:pPr>
            <w:r w:rsidRPr="00B12D25">
              <w:rPr>
                <w:rFonts w:ascii="Arial Narrow" w:eastAsia="Times" w:hAnsi="Arial Narrow"/>
              </w:rPr>
              <w:t>350-300</w:t>
            </w:r>
          </w:p>
        </w:tc>
        <w:tc>
          <w:tcPr>
            <w:tcW w:w="1190" w:type="dxa"/>
            <w:tcBorders>
              <w:top w:val="single" w:sz="4" w:space="0" w:color="auto"/>
              <w:left w:val="single" w:sz="4" w:space="0" w:color="auto"/>
              <w:bottom w:val="nil"/>
              <w:right w:val="nil"/>
            </w:tcBorders>
            <w:shd w:val="clear" w:color="auto" w:fill="FFFFFF"/>
            <w:vAlign w:val="center"/>
            <w:hideMark/>
          </w:tcPr>
          <w:p w14:paraId="0231E773" w14:textId="77777777" w:rsidR="00871F6F" w:rsidRPr="00B12D25" w:rsidRDefault="00871F6F" w:rsidP="00871F6F">
            <w:pPr>
              <w:jc w:val="center"/>
              <w:rPr>
                <w:rFonts w:ascii="Arial Narrow" w:eastAsia="Times" w:hAnsi="Arial Narrow"/>
              </w:rPr>
            </w:pPr>
            <w:r w:rsidRPr="00B12D25">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4F88EB56" w14:textId="77777777" w:rsidR="00871F6F" w:rsidRPr="00B12D25" w:rsidRDefault="00871F6F" w:rsidP="00871F6F">
            <w:pPr>
              <w:jc w:val="center"/>
              <w:rPr>
                <w:rFonts w:ascii="Arial Narrow" w:eastAsia="Times" w:hAnsi="Arial Narrow"/>
              </w:rPr>
            </w:pPr>
            <w:r w:rsidRPr="00B12D25">
              <w:rPr>
                <w:rFonts w:ascii="Arial Narrow" w:eastAsia="Times" w:hAnsi="Arial Narrow"/>
              </w:rPr>
              <w:t>CPJ</w:t>
            </w:r>
          </w:p>
          <w:p w14:paraId="52B923CD" w14:textId="77777777" w:rsidR="00871F6F" w:rsidRPr="00B12D25" w:rsidRDefault="00871F6F" w:rsidP="00871F6F">
            <w:pPr>
              <w:jc w:val="center"/>
              <w:rPr>
                <w:rFonts w:ascii="Arial Narrow" w:eastAsia="Times" w:hAnsi="Arial Narrow"/>
              </w:rPr>
            </w:pPr>
            <w:r w:rsidRPr="00B12D25">
              <w:rPr>
                <w:rFonts w:ascii="Arial Narrow" w:eastAsia="Times" w:hAnsi="Arial Narrow"/>
              </w:rPr>
              <w:t>C.E.M.II/B(L) 42,5</w:t>
            </w:r>
          </w:p>
        </w:tc>
        <w:tc>
          <w:tcPr>
            <w:tcW w:w="1560" w:type="dxa"/>
            <w:tcBorders>
              <w:top w:val="single" w:sz="4" w:space="0" w:color="auto"/>
              <w:left w:val="single" w:sz="4" w:space="0" w:color="auto"/>
              <w:bottom w:val="nil"/>
              <w:right w:val="nil"/>
            </w:tcBorders>
            <w:shd w:val="clear" w:color="auto" w:fill="FFFFFF"/>
            <w:hideMark/>
          </w:tcPr>
          <w:p w14:paraId="239F4CFC" w14:textId="77777777" w:rsidR="00871F6F" w:rsidRPr="00B12D25" w:rsidRDefault="00871F6F" w:rsidP="00871F6F">
            <w:pPr>
              <w:jc w:val="both"/>
              <w:rPr>
                <w:rFonts w:ascii="Arial Narrow" w:eastAsia="Times" w:hAnsi="Arial Narrow"/>
              </w:rPr>
            </w:pPr>
            <w:r w:rsidRPr="00B12D25">
              <w:rPr>
                <w:rFonts w:ascii="Arial Narrow" w:eastAsia="Times" w:hAnsi="Arial Narrow"/>
              </w:rPr>
              <w:t>Plastifiant</w:t>
            </w:r>
          </w:p>
          <w:p w14:paraId="31592D6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Et </w:t>
            </w:r>
            <w:proofErr w:type="spellStart"/>
            <w:r w:rsidRPr="00B12D25">
              <w:rPr>
                <w:rFonts w:ascii="Arial Narrow" w:eastAsia="Times" w:hAnsi="Arial Narrow"/>
              </w:rPr>
              <w:t>entr</w:t>
            </w:r>
            <w:proofErr w:type="spellEnd"/>
            <w:r w:rsidRPr="00B12D25">
              <w:rPr>
                <w:rFonts w:ascii="Arial Narrow" w:eastAsia="Times" w:hAnsi="Arial Narrow"/>
              </w:rPr>
              <w:t>. D'air</w:t>
            </w:r>
          </w:p>
        </w:tc>
        <w:tc>
          <w:tcPr>
            <w:tcW w:w="879" w:type="dxa"/>
            <w:tcBorders>
              <w:top w:val="single" w:sz="4" w:space="0" w:color="auto"/>
              <w:left w:val="single" w:sz="4" w:space="0" w:color="auto"/>
              <w:bottom w:val="nil"/>
              <w:right w:val="single" w:sz="4" w:space="0" w:color="auto"/>
            </w:tcBorders>
            <w:shd w:val="clear" w:color="auto" w:fill="FFFFFF"/>
            <w:hideMark/>
          </w:tcPr>
          <w:p w14:paraId="452F7154" w14:textId="77777777" w:rsidR="00871F6F" w:rsidRPr="00B12D25" w:rsidRDefault="00871F6F" w:rsidP="00871F6F">
            <w:pPr>
              <w:jc w:val="both"/>
              <w:rPr>
                <w:rFonts w:ascii="Arial Narrow" w:eastAsia="Times" w:hAnsi="Arial Narrow"/>
              </w:rPr>
            </w:pPr>
            <w:r w:rsidRPr="00B12D25">
              <w:rPr>
                <w:rFonts w:ascii="Arial Narrow" w:eastAsia="Times" w:hAnsi="Arial Narrow"/>
              </w:rPr>
              <w:t>Strict</w:t>
            </w:r>
          </w:p>
        </w:tc>
      </w:tr>
      <w:tr w:rsidR="00B12D25" w:rsidRPr="00B12D25" w14:paraId="020B2C24" w14:textId="77777777" w:rsidTr="00871F6F">
        <w:trPr>
          <w:trHeight w:hRule="exact" w:val="816"/>
          <w:jc w:val="center"/>
        </w:trPr>
        <w:tc>
          <w:tcPr>
            <w:tcW w:w="1282" w:type="dxa"/>
            <w:tcBorders>
              <w:top w:val="single" w:sz="4" w:space="0" w:color="auto"/>
              <w:left w:val="single" w:sz="4" w:space="0" w:color="auto"/>
              <w:bottom w:val="single" w:sz="4" w:space="0" w:color="auto"/>
              <w:right w:val="nil"/>
            </w:tcBorders>
            <w:shd w:val="clear" w:color="auto" w:fill="FFFFFF"/>
            <w:vAlign w:val="center"/>
            <w:hideMark/>
          </w:tcPr>
          <w:p w14:paraId="62A79217" w14:textId="77777777" w:rsidR="00871F6F" w:rsidRPr="00B12D25" w:rsidRDefault="00871F6F" w:rsidP="00871F6F">
            <w:pPr>
              <w:jc w:val="center"/>
              <w:rPr>
                <w:rFonts w:ascii="Arial Narrow" w:eastAsia="Times" w:hAnsi="Arial Narrow"/>
              </w:rPr>
            </w:pPr>
            <w:r w:rsidRPr="00B12D25">
              <w:rPr>
                <w:rFonts w:ascii="Arial Narrow" w:eastAsia="Times" w:hAnsi="Arial Narrow"/>
              </w:rPr>
              <w:t>B4</w:t>
            </w:r>
          </w:p>
        </w:tc>
        <w:tc>
          <w:tcPr>
            <w:tcW w:w="3033" w:type="dxa"/>
            <w:tcBorders>
              <w:top w:val="single" w:sz="4" w:space="0" w:color="auto"/>
              <w:left w:val="single" w:sz="4" w:space="0" w:color="auto"/>
              <w:bottom w:val="single" w:sz="4" w:space="0" w:color="auto"/>
              <w:right w:val="nil"/>
            </w:tcBorders>
            <w:shd w:val="clear" w:color="auto" w:fill="FFFFFF"/>
            <w:hideMark/>
          </w:tcPr>
          <w:p w14:paraId="519C627B" w14:textId="77777777" w:rsidR="00871F6F" w:rsidRPr="00B12D25" w:rsidRDefault="00871F6F" w:rsidP="00871F6F">
            <w:pPr>
              <w:jc w:val="both"/>
              <w:rPr>
                <w:rFonts w:ascii="Arial Narrow" w:eastAsia="Times" w:hAnsi="Arial Narrow"/>
              </w:rPr>
            </w:pPr>
            <w:r w:rsidRPr="00B12D25">
              <w:rPr>
                <w:rFonts w:ascii="Arial Narrow" w:eastAsia="Times" w:hAnsi="Arial Narrow"/>
              </w:rPr>
              <w:t>Béton pour forme et recharge</w:t>
            </w:r>
          </w:p>
        </w:tc>
        <w:tc>
          <w:tcPr>
            <w:tcW w:w="1159" w:type="dxa"/>
            <w:tcBorders>
              <w:top w:val="single" w:sz="4" w:space="0" w:color="auto"/>
              <w:left w:val="single" w:sz="4" w:space="0" w:color="auto"/>
              <w:bottom w:val="single" w:sz="4" w:space="0" w:color="auto"/>
              <w:right w:val="nil"/>
            </w:tcBorders>
            <w:shd w:val="clear" w:color="auto" w:fill="FFFFFF"/>
            <w:vAlign w:val="center"/>
            <w:hideMark/>
          </w:tcPr>
          <w:p w14:paraId="777AF8A0" w14:textId="77777777" w:rsidR="00871F6F" w:rsidRPr="00B12D25" w:rsidRDefault="00871F6F" w:rsidP="00871F6F">
            <w:pPr>
              <w:jc w:val="center"/>
              <w:rPr>
                <w:rFonts w:ascii="Arial Narrow" w:eastAsia="Times" w:hAnsi="Arial Narrow"/>
              </w:rPr>
            </w:pPr>
            <w:r w:rsidRPr="00B12D25">
              <w:rPr>
                <w:rFonts w:ascii="Arial Narrow" w:eastAsia="Times" w:hAnsi="Arial Narrow"/>
              </w:rPr>
              <w:t>300</w:t>
            </w:r>
          </w:p>
        </w:tc>
        <w:tc>
          <w:tcPr>
            <w:tcW w:w="1190" w:type="dxa"/>
            <w:tcBorders>
              <w:top w:val="single" w:sz="4" w:space="0" w:color="auto"/>
              <w:left w:val="single" w:sz="4" w:space="0" w:color="auto"/>
              <w:bottom w:val="single" w:sz="4" w:space="0" w:color="auto"/>
              <w:right w:val="nil"/>
            </w:tcBorders>
            <w:shd w:val="clear" w:color="auto" w:fill="FFFFFF"/>
            <w:vAlign w:val="center"/>
          </w:tcPr>
          <w:p w14:paraId="43A0FA33" w14:textId="77777777" w:rsidR="00871F6F" w:rsidRPr="00B12D25" w:rsidRDefault="00871F6F" w:rsidP="00871F6F">
            <w:pPr>
              <w:jc w:val="center"/>
              <w:rPr>
                <w:rFonts w:ascii="Arial Narrow" w:eastAsia="Times" w:hAnsi="Arial Narrow"/>
              </w:rPr>
            </w:pP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11AB5BE9" w14:textId="77777777" w:rsidR="00871F6F" w:rsidRPr="00B12D25" w:rsidRDefault="00871F6F" w:rsidP="00871F6F">
            <w:pPr>
              <w:jc w:val="center"/>
              <w:rPr>
                <w:rFonts w:ascii="Arial Narrow" w:eastAsia="Times" w:hAnsi="Arial Narrow"/>
              </w:rPr>
            </w:pPr>
            <w:r w:rsidRPr="00B12D25">
              <w:rPr>
                <w:rFonts w:ascii="Arial Narrow" w:eastAsia="Times" w:hAnsi="Arial Narrow"/>
              </w:rPr>
              <w:t>CPA</w:t>
            </w:r>
          </w:p>
          <w:p w14:paraId="75F1A3E7" w14:textId="77777777" w:rsidR="00871F6F" w:rsidRPr="00B12D25" w:rsidRDefault="00871F6F" w:rsidP="00871F6F">
            <w:pPr>
              <w:jc w:val="center"/>
              <w:rPr>
                <w:rFonts w:ascii="Arial Narrow" w:eastAsia="Times" w:hAnsi="Arial Narrow"/>
              </w:rPr>
            </w:pPr>
            <w:r w:rsidRPr="00B12D25">
              <w:rPr>
                <w:rFonts w:ascii="Arial Narrow" w:eastAsia="Times" w:hAnsi="Arial Narrow"/>
              </w:rPr>
              <w:t>C.E.M.I ou II42</w:t>
            </w:r>
            <w:proofErr w:type="gramStart"/>
            <w:r w:rsidRPr="00B12D25">
              <w:rPr>
                <w:rFonts w:ascii="Arial Narrow" w:eastAsia="Times" w:hAnsi="Arial Narrow"/>
              </w:rPr>
              <w:t>,5</w:t>
            </w:r>
            <w:proofErr w:type="gramEnd"/>
          </w:p>
        </w:tc>
        <w:tc>
          <w:tcPr>
            <w:tcW w:w="1560" w:type="dxa"/>
            <w:tcBorders>
              <w:top w:val="single" w:sz="4" w:space="0" w:color="auto"/>
              <w:left w:val="single" w:sz="4" w:space="0" w:color="auto"/>
              <w:bottom w:val="single" w:sz="4" w:space="0" w:color="auto"/>
              <w:right w:val="nil"/>
            </w:tcBorders>
            <w:shd w:val="clear" w:color="auto" w:fill="FFFFFF"/>
          </w:tcPr>
          <w:p w14:paraId="5229BFD7" w14:textId="77777777" w:rsidR="00871F6F" w:rsidRPr="00B12D25" w:rsidRDefault="00871F6F" w:rsidP="00871F6F">
            <w:pPr>
              <w:jc w:val="both"/>
              <w:rPr>
                <w:rFonts w:ascii="Arial Narrow" w:eastAsia="Times" w:hAnsi="Arial Narrow"/>
              </w:rPr>
            </w:pPr>
          </w:p>
        </w:tc>
        <w:tc>
          <w:tcPr>
            <w:tcW w:w="879" w:type="dxa"/>
            <w:tcBorders>
              <w:top w:val="single" w:sz="4" w:space="0" w:color="auto"/>
              <w:left w:val="single" w:sz="4" w:space="0" w:color="auto"/>
              <w:bottom w:val="single" w:sz="4" w:space="0" w:color="auto"/>
              <w:right w:val="single" w:sz="4" w:space="0" w:color="auto"/>
            </w:tcBorders>
            <w:shd w:val="clear" w:color="auto" w:fill="FFFFFF"/>
            <w:hideMark/>
          </w:tcPr>
          <w:p w14:paraId="26B17CBD" w14:textId="77777777" w:rsidR="00871F6F" w:rsidRPr="00B12D25" w:rsidRDefault="00871F6F" w:rsidP="00871F6F">
            <w:pPr>
              <w:jc w:val="both"/>
              <w:rPr>
                <w:rFonts w:ascii="Arial Narrow" w:eastAsia="Times" w:hAnsi="Arial Narrow"/>
              </w:rPr>
            </w:pPr>
            <w:r w:rsidRPr="00B12D25">
              <w:rPr>
                <w:rFonts w:ascii="Arial Narrow" w:eastAsia="Times" w:hAnsi="Arial Narrow"/>
              </w:rPr>
              <w:t>Atténué</w:t>
            </w:r>
          </w:p>
        </w:tc>
      </w:tr>
    </w:tbl>
    <w:p w14:paraId="01A90D84" w14:textId="77777777" w:rsidR="00871F6F" w:rsidRPr="00B12D25" w:rsidRDefault="00871F6F" w:rsidP="00871F6F">
      <w:pPr>
        <w:jc w:val="both"/>
        <w:rPr>
          <w:rFonts w:ascii="Arial Narrow" w:eastAsia="Times" w:hAnsi="Arial Narrow"/>
          <w:b/>
        </w:rPr>
      </w:pPr>
    </w:p>
    <w:p w14:paraId="4D78296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Voiles en béton en infrastructure</w:t>
      </w:r>
    </w:p>
    <w:p w14:paraId="15D9BBA5"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voiles en infrastructure de forme et dimensions suivant plans de structures seront exécutées en béton armé B2 sur forme de propreté. Les voiles en béton en infrastructure seront exécutés suivant les recommandations du DTU 23.1 3-18.5 </w:t>
      </w:r>
    </w:p>
    <w:p w14:paraId="5D005E24"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Poteaux en infrastructure</w:t>
      </w:r>
    </w:p>
    <w:p w14:paraId="7228639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poteaux en fondation, de forme et dimensions suivant plans, seront exécutés en béton B2 armé. Les poteaux seront calculés suivant les règles du BAEL 99</w:t>
      </w:r>
    </w:p>
    <w:p w14:paraId="12809F6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Escaliers - perrons - emmarchement</w:t>
      </w:r>
    </w:p>
    <w:p w14:paraId="6B6ED65A" w14:textId="77777777" w:rsidR="00871F6F" w:rsidRPr="00B12D25" w:rsidRDefault="00871F6F" w:rsidP="00871F6F">
      <w:pPr>
        <w:jc w:val="both"/>
        <w:rPr>
          <w:rFonts w:ascii="Arial Narrow" w:eastAsia="Times" w:hAnsi="Arial Narrow"/>
        </w:rPr>
      </w:pPr>
      <w:r w:rsidRPr="00B12D25">
        <w:rPr>
          <w:rFonts w:ascii="Arial Narrow" w:eastAsia="Times" w:hAnsi="Arial Narrow"/>
        </w:rPr>
        <w:t>Les escaliers, perrons, emmarchements extérieurs et forme étanche autour des bâtiments seront réalisés en béton armé type B2. Ils seront liaisonnés suivant le cas aux longrines, massifs d’ouvrages, ou seront désolidarisé du bâtiment et auront leurs propres fondations. Ils seront livrés avec pente de 2 % vers l’extérieur.</w:t>
      </w:r>
    </w:p>
    <w:p w14:paraId="1622288B" w14:textId="77777777" w:rsidR="00871F6F" w:rsidRPr="00B12D25" w:rsidRDefault="00871F6F" w:rsidP="00871F6F">
      <w:pPr>
        <w:jc w:val="both"/>
        <w:rPr>
          <w:rFonts w:ascii="Arial Narrow" w:eastAsia="Times" w:hAnsi="Arial Narrow"/>
        </w:rPr>
      </w:pPr>
      <w:r w:rsidRPr="00B12D25">
        <w:rPr>
          <w:rFonts w:ascii="Arial Narrow" w:eastAsia="Times" w:hAnsi="Arial Narrow"/>
        </w:rPr>
        <w:t>Concerne les entrées suivantes : Hall d’entrée des bâtiments, forme étanche autour des bâtiments.</w:t>
      </w:r>
    </w:p>
    <w:p w14:paraId="377A1B1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Dallages sur terreplein - forme étanche autour des bâtiments</w:t>
      </w:r>
    </w:p>
    <w:p w14:paraId="626D01FD" w14:textId="77777777" w:rsidR="00871F6F" w:rsidRPr="00B12D25" w:rsidRDefault="00871F6F" w:rsidP="00871F6F">
      <w:pPr>
        <w:jc w:val="both"/>
        <w:rPr>
          <w:rFonts w:ascii="Arial Narrow" w:eastAsia="Times" w:hAnsi="Arial Narrow"/>
        </w:rPr>
      </w:pPr>
      <w:r w:rsidRPr="00B12D25">
        <w:rPr>
          <w:rFonts w:ascii="Arial Narrow" w:eastAsia="Times" w:hAnsi="Arial Narrow"/>
        </w:rPr>
        <w:t>Les dallages sur terre-plein et la forme étanche autour du bâtiment sont constitués par une forme de béton armé de 8 à 9 cm d'épaisseur suivant indications des plans ou indications suivantes ; avec un pourcentage minimum d’armature de 0.2% dans chaque direction et posé sur un lit de sable épaisseur 5 cm. Des essais de compactages seront obligatoirement effectués et les résultats doivent être conformes au présent DESCRIPTIF. Pour limiter les risques de fissuration l’usage d’un béton avec un E/C faible est recommandé (incorporation de plastifiant ou d’entraîneur d’air éventuellement). La dalle sera coulée sur un film de polyéthylène type polyane de 2/10e (200 p) de m/m afin d'éviter les remontées capillaires. La dalle est isolée de l'ossature et des longrines par des joints secs. Elle ne doit pas passer sur celles-ci. La dalle des salles d’archives, bibliothèques, salles de sport et hall public reposent sur un hérisson de 30 cm d’épaisseur.</w:t>
      </w:r>
    </w:p>
    <w:p w14:paraId="0AF22433"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 xml:space="preserve"> Transport et mise en œuvre des bétons</w:t>
      </w:r>
    </w:p>
    <w:p w14:paraId="0663717A"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bétons seront transportés à pied d’œuvre par des procédés agréés par le Maître d’œuvre en évitant toute ségrégation, tout commencement de prise et toute dessiccation prématurée.</w:t>
      </w:r>
    </w:p>
    <w:p w14:paraId="30050A98"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Les opérations de bétonnage pourront être interrompues sur ordre du Maître d’œuvre, pendant les heures chaudes. Sauf autorisation spéciale, aucun béton ne pourra être mis en place hors de la présence d’un représentant du Maître d’œuvre.  Le béton ne devra pas tomber librement de plus d’une hauteur de 1.50 m, sauf cas particulier où il sera requis l’agrément du Maître d’œuvre.</w:t>
      </w:r>
    </w:p>
    <w:p w14:paraId="4C7448AD"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Toutes les dispositions seront prises pour ne pas déplacer ni déformer les armatures et les pièces métalliques enrobées ou scellées dans le béton. Les écartements des armatures seront réalisés soit à l’aide des cales de béton, soit de cadres ou barres, soit des deux simultanément. </w:t>
      </w:r>
    </w:p>
    <w:p w14:paraId="2414FE6C"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7 :</w:t>
      </w:r>
      <w:r w:rsidRPr="00B12D25">
        <w:rPr>
          <w:rFonts w:ascii="Arial Narrow" w:eastAsia="Times" w:hAnsi="Arial Narrow"/>
          <w:b/>
          <w:u w:val="single"/>
        </w:rPr>
        <w:t xml:space="preserve"> TOITURE (CHARPENTE, COUVERTURE ETANCHEITE) </w:t>
      </w:r>
    </w:p>
    <w:p w14:paraId="54714C73"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7 - 1 Consistance des travaux et description des ouvrages</w:t>
      </w:r>
    </w:p>
    <w:p w14:paraId="198EC21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7 - 1-1 Consistance des travaux</w:t>
      </w:r>
    </w:p>
    <w:p w14:paraId="14B92F9F" w14:textId="77777777" w:rsidR="00871F6F" w:rsidRPr="00B12D25" w:rsidRDefault="00871F6F" w:rsidP="00871F6F">
      <w:pPr>
        <w:jc w:val="both"/>
        <w:rPr>
          <w:rFonts w:ascii="Arial Narrow" w:eastAsia="Times" w:hAnsi="Arial Narrow"/>
        </w:rPr>
      </w:pPr>
      <w:r w:rsidRPr="00B12D25">
        <w:rPr>
          <w:rFonts w:ascii="Arial Narrow" w:eastAsia="Times" w:hAnsi="Arial Narrow"/>
        </w:rPr>
        <w:t>Ce chapitre concerne tous les travaux de couverture des bâtiments, fabrication et pose des charpentes en bois, couvertures en bac alu 6/10e d’une seule longueur ainsi que les travaux d’étanchéité.</w:t>
      </w:r>
    </w:p>
    <w:p w14:paraId="1F64A7E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7- 1-2 Travaux à exécuter</w:t>
      </w:r>
    </w:p>
    <w:p w14:paraId="7389104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travaux à exécuter comprennent :</w:t>
      </w:r>
    </w:p>
    <w:p w14:paraId="6C42F7DE" w14:textId="77777777" w:rsidR="00871F6F" w:rsidRPr="00B12D25" w:rsidRDefault="00871F6F" w:rsidP="00871F6F">
      <w:pPr>
        <w:jc w:val="both"/>
        <w:rPr>
          <w:rFonts w:ascii="Arial Narrow" w:eastAsia="Times" w:hAnsi="Arial Narrow"/>
        </w:rPr>
      </w:pPr>
      <w:r w:rsidRPr="00B12D25">
        <w:rPr>
          <w:rFonts w:ascii="Arial Narrow" w:eastAsia="Times" w:hAnsi="Arial Narrow"/>
        </w:rPr>
        <w:t>- La construction et la pose de tous les ouvrages à ossature de bois</w:t>
      </w:r>
    </w:p>
    <w:p w14:paraId="602BEBC5"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 Fermes à croisillons ; </w:t>
      </w:r>
    </w:p>
    <w:p w14:paraId="1000C29B" w14:textId="77777777" w:rsidR="00871F6F" w:rsidRPr="00B12D25" w:rsidRDefault="00871F6F" w:rsidP="00871F6F">
      <w:pPr>
        <w:jc w:val="both"/>
        <w:rPr>
          <w:rFonts w:ascii="Arial Narrow" w:eastAsia="Times" w:hAnsi="Arial Narrow"/>
        </w:rPr>
      </w:pPr>
      <w:r w:rsidRPr="00B12D25">
        <w:rPr>
          <w:rFonts w:ascii="Arial Narrow" w:eastAsia="Times" w:hAnsi="Arial Narrow"/>
        </w:rPr>
        <w:t>- Pannes et contreventements</w:t>
      </w:r>
    </w:p>
    <w:p w14:paraId="08366637" w14:textId="77777777" w:rsidR="00871F6F" w:rsidRPr="00B12D25" w:rsidRDefault="00871F6F" w:rsidP="00871F6F">
      <w:pPr>
        <w:jc w:val="both"/>
        <w:rPr>
          <w:rFonts w:ascii="Arial Narrow" w:eastAsia="Times" w:hAnsi="Arial Narrow"/>
        </w:rPr>
      </w:pPr>
      <w:r w:rsidRPr="00B12D25">
        <w:rPr>
          <w:rFonts w:ascii="Arial Narrow" w:eastAsia="Times" w:hAnsi="Arial Narrow"/>
        </w:rPr>
        <w:t>- Solives ;</w:t>
      </w:r>
    </w:p>
    <w:p w14:paraId="29FBFE69" w14:textId="77777777" w:rsidR="00871F6F" w:rsidRPr="00B12D25" w:rsidRDefault="00871F6F" w:rsidP="00871F6F">
      <w:pPr>
        <w:jc w:val="both"/>
        <w:rPr>
          <w:rFonts w:ascii="Arial Narrow" w:eastAsia="Times" w:hAnsi="Arial Narrow"/>
        </w:rPr>
      </w:pPr>
      <w:r w:rsidRPr="00B12D25">
        <w:rPr>
          <w:rFonts w:ascii="Arial Narrow" w:eastAsia="Times" w:hAnsi="Arial Narrow"/>
        </w:rPr>
        <w:t>- Ferrures d’encrage et de renfort, éléments de couverture</w:t>
      </w:r>
    </w:p>
    <w:p w14:paraId="435BBEFD" w14:textId="77777777" w:rsidR="00871F6F" w:rsidRPr="00B12D25" w:rsidRDefault="00871F6F" w:rsidP="00871F6F">
      <w:pPr>
        <w:jc w:val="both"/>
        <w:rPr>
          <w:rFonts w:ascii="Arial Narrow" w:eastAsia="Times" w:hAnsi="Arial Narrow"/>
        </w:rPr>
      </w:pPr>
      <w:r w:rsidRPr="00B12D25">
        <w:rPr>
          <w:rFonts w:ascii="Arial Narrow" w:eastAsia="Times" w:hAnsi="Arial Narrow"/>
        </w:rPr>
        <w:t>- Découpe et fixation des tôles métalliques nervurées type bac aluminium avec leurs accessoires pour rives, faitières, etc.</w:t>
      </w:r>
    </w:p>
    <w:p w14:paraId="31BAB645"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7 - 2 Nature, qualité et provenance des matériaux</w:t>
      </w:r>
    </w:p>
    <w:p w14:paraId="62EF3E0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7 - 2-1 Bois de charpente</w:t>
      </w:r>
    </w:p>
    <w:p w14:paraId="0F2C290E"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7 - 2-1-1 Caractéristiques des bois</w:t>
      </w:r>
    </w:p>
    <w:p w14:paraId="2C2FB7A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bois utilisés seront des bois du pays choisis dans les essences suivantes : iroko, </w:t>
      </w:r>
      <w:proofErr w:type="spellStart"/>
      <w:r w:rsidRPr="00B12D25">
        <w:rPr>
          <w:rFonts w:ascii="Arial Narrow" w:eastAsia="Times" w:hAnsi="Arial Narrow"/>
        </w:rPr>
        <w:t>Mowingui</w:t>
      </w:r>
      <w:proofErr w:type="spellEnd"/>
      <w:r w:rsidRPr="00B12D25">
        <w:rPr>
          <w:rFonts w:ascii="Arial Narrow" w:eastAsia="Times" w:hAnsi="Arial Narrow"/>
        </w:rPr>
        <w:t xml:space="preserve">, le </w:t>
      </w:r>
      <w:proofErr w:type="spellStart"/>
      <w:r w:rsidRPr="00B12D25">
        <w:rPr>
          <w:rFonts w:ascii="Arial Narrow" w:eastAsia="Times" w:hAnsi="Arial Narrow"/>
        </w:rPr>
        <w:t>Dabema</w:t>
      </w:r>
      <w:proofErr w:type="spellEnd"/>
      <w:r w:rsidRPr="00B12D25">
        <w:rPr>
          <w:rFonts w:ascii="Arial Narrow" w:eastAsia="Times" w:hAnsi="Arial Narrow"/>
        </w:rPr>
        <w:t xml:space="preserve"> ou l’</w:t>
      </w:r>
      <w:proofErr w:type="spellStart"/>
      <w:r w:rsidRPr="00B12D25">
        <w:rPr>
          <w:rFonts w:ascii="Arial Narrow" w:eastAsia="Times" w:hAnsi="Arial Narrow"/>
        </w:rPr>
        <w:t>Atui</w:t>
      </w:r>
      <w:proofErr w:type="spellEnd"/>
      <w:r w:rsidRPr="00B12D25">
        <w:rPr>
          <w:rFonts w:ascii="Arial Narrow" w:eastAsia="Times" w:hAnsi="Arial Narrow"/>
        </w:rPr>
        <w:t xml:space="preserve">, le </w:t>
      </w:r>
      <w:proofErr w:type="spellStart"/>
      <w:r w:rsidRPr="00B12D25">
        <w:rPr>
          <w:rFonts w:ascii="Arial Narrow" w:eastAsia="Times" w:hAnsi="Arial Narrow"/>
        </w:rPr>
        <w:t>sappellli</w:t>
      </w:r>
      <w:proofErr w:type="spellEnd"/>
      <w:r w:rsidRPr="00B12D25">
        <w:rPr>
          <w:rFonts w:ascii="Arial Narrow" w:eastAsia="Times" w:hAnsi="Arial Narrow"/>
        </w:rPr>
        <w:t>.</w:t>
      </w:r>
    </w:p>
    <w:p w14:paraId="3DA48882" w14:textId="77777777" w:rsidR="00871F6F" w:rsidRPr="00B12D25" w:rsidRDefault="00871F6F" w:rsidP="00871F6F">
      <w:pPr>
        <w:jc w:val="both"/>
        <w:rPr>
          <w:rFonts w:ascii="Arial Narrow" w:eastAsia="Times" w:hAnsi="Arial Narrow"/>
        </w:rPr>
      </w:pPr>
      <w:r w:rsidRPr="00B12D25">
        <w:rPr>
          <w:rFonts w:ascii="Arial Narrow" w:eastAsia="Times" w:hAnsi="Arial Narrow"/>
        </w:rPr>
        <w:t>Ce sera des bastaings et des lattes ayant les dimensions suivantes : Bastings : 30x120x5000 mm ; lattes : 50x80x5000mm</w:t>
      </w:r>
    </w:p>
    <w:p w14:paraId="6C15C814" w14:textId="77777777" w:rsidR="00871F6F" w:rsidRPr="00B12D25" w:rsidRDefault="00871F6F" w:rsidP="00871F6F">
      <w:pPr>
        <w:jc w:val="both"/>
        <w:rPr>
          <w:rFonts w:ascii="Arial Narrow" w:eastAsia="Times" w:hAnsi="Arial Narrow"/>
        </w:rPr>
      </w:pPr>
      <w:r w:rsidRPr="00B12D25">
        <w:rPr>
          <w:rFonts w:ascii="Arial Narrow" w:eastAsia="Times" w:hAnsi="Arial Narrow"/>
        </w:rPr>
        <w:t>Ces bois seront conformes aux prescriptions en vigueur. Les bois devront notamment être à l’état de bois «sec à l‘air «, c’</w:t>
      </w:r>
      <w:proofErr w:type="spellStart"/>
      <w:r w:rsidRPr="00B12D25">
        <w:rPr>
          <w:rFonts w:ascii="Arial Narrow" w:eastAsia="Times" w:hAnsi="Arial Narrow"/>
        </w:rPr>
        <w:t>est-à</w:t>
      </w:r>
      <w:proofErr w:type="spellEnd"/>
      <w:r w:rsidRPr="00B12D25">
        <w:rPr>
          <w:rFonts w:ascii="Arial Narrow" w:eastAsia="Times" w:hAnsi="Arial Narrow"/>
        </w:rPr>
        <w:t xml:space="preserve"> dire présenter un degré d’humidité variant de 13 à 17 %. </w:t>
      </w:r>
    </w:p>
    <w:p w14:paraId="1AA993D7" w14:textId="77777777" w:rsidR="00871F6F" w:rsidRPr="00B12D25" w:rsidRDefault="00871F6F" w:rsidP="00871F6F">
      <w:pPr>
        <w:jc w:val="both"/>
        <w:rPr>
          <w:rFonts w:ascii="Arial Narrow" w:eastAsia="Times" w:hAnsi="Arial Narrow"/>
        </w:rPr>
      </w:pPr>
      <w:r w:rsidRPr="00B12D25">
        <w:rPr>
          <w:rFonts w:ascii="Arial Narrow" w:eastAsia="Times" w:hAnsi="Arial Narrow"/>
        </w:rPr>
        <w:t>Le séchage (naturel ou artificiel) devra être effectué par des procédés et dans des conditions n’altérant ni l’aspect ni les propriétés des bois.</w:t>
      </w:r>
    </w:p>
    <w:p w14:paraId="76995A39"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 </w:t>
      </w:r>
    </w:p>
    <w:p w14:paraId="7427229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nœuds non vicieux pourront être tolérés et en nombre limité (un par mètre environ)</w:t>
      </w:r>
    </w:p>
    <w:p w14:paraId="1C6795B6"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7- 2-1-2 Traitement et préservation des bois</w:t>
      </w:r>
    </w:p>
    <w:p w14:paraId="4CE73544"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bois subiront obligatoirement, avant la pose un traitement reconnu et efficace à la fois contre la pourriture, les maladies cryptogamiques et les termites.</w:t>
      </w:r>
    </w:p>
    <w:p w14:paraId="5CF35CD9" w14:textId="77777777" w:rsidR="00871F6F" w:rsidRPr="00B12D25" w:rsidRDefault="00871F6F" w:rsidP="00871F6F">
      <w:pPr>
        <w:jc w:val="both"/>
        <w:rPr>
          <w:rFonts w:ascii="Arial Narrow" w:eastAsia="Times" w:hAnsi="Arial Narrow"/>
        </w:rPr>
      </w:pPr>
      <w:r w:rsidRPr="00B12D25">
        <w:rPr>
          <w:rFonts w:ascii="Arial Narrow" w:eastAsia="Times" w:hAnsi="Arial Narrow"/>
        </w:rPr>
        <w:t>L’ensemble des bois devra être protégé par une application de xylophène.</w:t>
      </w:r>
    </w:p>
    <w:p w14:paraId="7F3DE74A"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bois seront traités avec un liquide fongicide et insecticide ayant le label CTSB., tel que le xylophène, la qualité envisagée étant le xylophène S.B, R.G.</w:t>
      </w:r>
    </w:p>
    <w:p w14:paraId="04DF08C2" w14:textId="77777777" w:rsidR="00871F6F" w:rsidRPr="00B12D25" w:rsidRDefault="00871F6F" w:rsidP="00871F6F">
      <w:pPr>
        <w:jc w:val="both"/>
        <w:rPr>
          <w:rFonts w:ascii="Arial Narrow" w:eastAsia="Times" w:hAnsi="Arial Narrow"/>
        </w:rPr>
      </w:pPr>
      <w:r w:rsidRPr="00B12D25">
        <w:rPr>
          <w:rFonts w:ascii="Arial Narrow" w:eastAsia="Times" w:hAnsi="Arial Narrow"/>
        </w:rPr>
        <w:t>L’application sera faite par trempage rapide à froid, les bois devant être traités avant leur assemblage.</w:t>
      </w:r>
    </w:p>
    <w:p w14:paraId="7B5FAC27" w14:textId="77777777" w:rsidR="00871F6F" w:rsidRPr="00B12D25" w:rsidRDefault="00871F6F" w:rsidP="00871F6F">
      <w:pPr>
        <w:jc w:val="both"/>
        <w:rPr>
          <w:rFonts w:ascii="Arial Narrow" w:eastAsia="Times" w:hAnsi="Arial Narrow"/>
        </w:rPr>
      </w:pPr>
      <w:r w:rsidRPr="00B12D25">
        <w:rPr>
          <w:rFonts w:ascii="Arial Narrow" w:eastAsia="Times" w:hAnsi="Arial Narrow"/>
        </w:rPr>
        <w:t>Il est ensuite prévu un badigeonnage des parties ayant fait l’objet des nouvelles coupes et laissant le bois apparent sans traitement. La quantité prévue devra être un minimum de 250 g de xylophène SGR pour 6m2 de surface traitée ou de 15 kg par m3 de charpente.</w:t>
      </w:r>
    </w:p>
    <w:p w14:paraId="205C3E6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7 - 2-2 Colles et pièces métalliques d’assemblage</w:t>
      </w:r>
    </w:p>
    <w:p w14:paraId="0DD3583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colles employées devront garantir une résistance à un effort de 60 kg/cm2. Elles seront du type résorcine convenant pour tous les bois, et résistant bien à l’humidité.</w:t>
      </w:r>
    </w:p>
    <w:p w14:paraId="7FEC7C3D" w14:textId="77777777" w:rsidR="00871F6F" w:rsidRPr="00B12D25" w:rsidRDefault="00871F6F" w:rsidP="00871F6F">
      <w:pPr>
        <w:jc w:val="both"/>
        <w:rPr>
          <w:rFonts w:ascii="Arial Narrow" w:eastAsia="Times" w:hAnsi="Arial Narrow"/>
        </w:rPr>
      </w:pPr>
      <w:r w:rsidRPr="00B12D25">
        <w:rPr>
          <w:rFonts w:ascii="Arial Narrow" w:eastAsia="Times" w:hAnsi="Arial Narrow"/>
        </w:rPr>
        <w:t>Pendant la période de prise, la pression moyenne sera de 7 à 15 kg/cm²</w:t>
      </w:r>
    </w:p>
    <w:p w14:paraId="2E6721D4"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boulons et écrous employés pour ouvrages de charpente bois devront être de première qualité. Les têtes des boulons seront refoulées dans la masse et non rapportées.</w:t>
      </w:r>
    </w:p>
    <w:p w14:paraId="45898A9F"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4897CFF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7 - 2-3 Tôles de couverture</w:t>
      </w:r>
    </w:p>
    <w:p w14:paraId="031277F9"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couvertures seront réalisées en bac nervuré en alliage léger d’aluminium ayant les caractéristiques suivantes :</w:t>
      </w:r>
    </w:p>
    <w:p w14:paraId="7691503D" w14:textId="77777777" w:rsidR="00871F6F" w:rsidRPr="00B12D25" w:rsidRDefault="00871F6F" w:rsidP="00871F6F">
      <w:pPr>
        <w:jc w:val="both"/>
        <w:rPr>
          <w:rFonts w:ascii="Arial Narrow" w:eastAsia="Times" w:hAnsi="Arial Narrow"/>
        </w:rPr>
      </w:pPr>
      <w:r w:rsidRPr="00B12D25">
        <w:rPr>
          <w:rFonts w:ascii="Arial Narrow" w:eastAsia="Times" w:hAnsi="Arial Narrow"/>
        </w:rPr>
        <w:t>- Éléments de grande longueur</w:t>
      </w:r>
    </w:p>
    <w:p w14:paraId="3FC02AA0" w14:textId="77777777" w:rsidR="00871F6F" w:rsidRPr="00B12D25" w:rsidRDefault="00871F6F" w:rsidP="00871F6F">
      <w:pPr>
        <w:jc w:val="both"/>
        <w:rPr>
          <w:rFonts w:ascii="Arial Narrow" w:eastAsia="Times" w:hAnsi="Arial Narrow"/>
        </w:rPr>
      </w:pPr>
      <w:r w:rsidRPr="00B12D25">
        <w:rPr>
          <w:rFonts w:ascii="Arial Narrow" w:eastAsia="Times" w:hAnsi="Arial Narrow"/>
        </w:rPr>
        <w:t>- Épaisseur 6/10 minimum</w:t>
      </w:r>
    </w:p>
    <w:p w14:paraId="4A300D46" w14:textId="77777777" w:rsidR="00871F6F" w:rsidRPr="00B12D25" w:rsidRDefault="00871F6F" w:rsidP="00871F6F">
      <w:pPr>
        <w:jc w:val="both"/>
        <w:rPr>
          <w:rFonts w:ascii="Arial Narrow" w:eastAsia="Times" w:hAnsi="Arial Narrow"/>
        </w:rPr>
      </w:pPr>
      <w:r w:rsidRPr="00B12D25">
        <w:rPr>
          <w:rFonts w:ascii="Arial Narrow" w:eastAsia="Times" w:hAnsi="Arial Narrow"/>
        </w:rPr>
        <w:t>- Ondulation transversale de type 102 T</w:t>
      </w:r>
    </w:p>
    <w:p w14:paraId="307A0568" w14:textId="77777777" w:rsidR="00871F6F" w:rsidRPr="00B12D25" w:rsidRDefault="00871F6F" w:rsidP="00871F6F">
      <w:pPr>
        <w:jc w:val="both"/>
        <w:rPr>
          <w:rFonts w:ascii="Arial Narrow" w:eastAsia="Times" w:hAnsi="Arial Narrow"/>
        </w:rPr>
      </w:pPr>
      <w:r w:rsidRPr="00B12D25">
        <w:rPr>
          <w:rFonts w:ascii="Arial Narrow" w:eastAsia="Times" w:hAnsi="Arial Narrow"/>
        </w:rPr>
        <w:t>- Profil A</w:t>
      </w:r>
    </w:p>
    <w:p w14:paraId="542E2B7D"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bandes, feuilles ou éléments devront porter le poinçon du fabriquant ainsi que l’indication de l’épaisseur. Toutes les pièces annexes, tire-fond, bardages solives, faîtières, rives seront également en aluminium, d’épaisseur 5/10 é minimum.</w:t>
      </w:r>
    </w:p>
    <w:p w14:paraId="0A4749E8"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 xml:space="preserve">NB : Avant la pose des fermes de la charpente, une vérification de la qualité de bois utilisée, de l’effectivité du traitement ainsi que de l’épaisseur de la tôle seront  faits et un procès-verbal de réception sera établi et signé. </w:t>
      </w:r>
    </w:p>
    <w:p w14:paraId="6BEB078B"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7 - 3 Mode d’exécution des ouvrages</w:t>
      </w:r>
    </w:p>
    <w:p w14:paraId="328D5D87"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7 - 3-1 Charpentes</w:t>
      </w:r>
    </w:p>
    <w:p w14:paraId="7449CB99"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7 - 3-1-1 Dessins d’exécution et normes</w:t>
      </w:r>
    </w:p>
    <w:p w14:paraId="4E149854"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plans de détails des charpentes fournis dans le dossier d’Appel d’offres ne diminuent en rien la responsabilité de l‘Entrepreneur.</w:t>
      </w:r>
    </w:p>
    <w:p w14:paraId="0724B027"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respecter toutes les indications figurant sur plans de charpente. Aucune section de bois, en particulier ne pourra être inférieure à la section sur le dessin correspondant.</w:t>
      </w:r>
    </w:p>
    <w:p w14:paraId="25866F4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lastRenderedPageBreak/>
        <w:t>7 - 3-1-2 Prescription de mise en œuvre</w:t>
      </w:r>
    </w:p>
    <w:p w14:paraId="3167EFF4"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7B6D3276" w14:textId="77777777" w:rsidR="00871F6F" w:rsidRPr="00B12D25" w:rsidRDefault="00871F6F" w:rsidP="00871F6F">
      <w:pPr>
        <w:jc w:val="both"/>
        <w:rPr>
          <w:rFonts w:ascii="Arial Narrow" w:eastAsia="Times" w:hAnsi="Arial Narrow"/>
        </w:rPr>
      </w:pPr>
      <w:r w:rsidRPr="00B12D25">
        <w:rPr>
          <w:rFonts w:ascii="Arial Narrow" w:eastAsia="Times" w:hAnsi="Arial Narrow"/>
        </w:rPr>
        <w:t>Les étriers métalliques seront conformes aux indications des dessins et scellés dans la maçonnerie par tire-fond ou pattes à scellement noyés, avant la pose des charpentes.</w:t>
      </w:r>
    </w:p>
    <w:p w14:paraId="2735DC5E"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Toutes les tailles devront être faites avec précision. L’entrepreneur devra assurer toutes les fournitures de clous, broches, câbles, tire-fond, et autres accessoires indispensables à la charpente.</w:t>
      </w:r>
    </w:p>
    <w:p w14:paraId="5853D39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pannes et chevrons devront être de dimensions appropriées. Toutes les pièces de charpente devront être assemblées et présentées sur l’épure. Le percement des trous de boulons sera toujours effectué lors de l’assemblage d’ensemble sur épure.</w:t>
      </w:r>
    </w:p>
    <w:p w14:paraId="22E9591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assemblages par clous seront conformes aux règles générales spécifiées </w:t>
      </w:r>
    </w:p>
    <w:p w14:paraId="6D0ABBC3" w14:textId="77777777" w:rsidR="00871F6F" w:rsidRPr="00B12D25" w:rsidRDefault="00871F6F" w:rsidP="00871F6F">
      <w:pPr>
        <w:jc w:val="both"/>
        <w:rPr>
          <w:rFonts w:ascii="Arial Narrow" w:eastAsia="Times" w:hAnsi="Arial Narrow"/>
        </w:rPr>
      </w:pPr>
      <w:r w:rsidRPr="00B12D25">
        <w:rPr>
          <w:rFonts w:ascii="Arial Narrow" w:eastAsia="Times" w:hAnsi="Arial Narrow"/>
        </w:rPr>
        <w:t>La longueur des clous devra être suffisante pour assurer l’assemblage correct de toutes les pièces intéressées.</w:t>
      </w:r>
    </w:p>
    <w:p w14:paraId="4FD218D5"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pannes seront maintenues en place au moyen d’échantignoles clouées sur l‘arbalétrier.</w:t>
      </w:r>
    </w:p>
    <w:p w14:paraId="4A0F79EC" w14:textId="77777777" w:rsidR="00871F6F" w:rsidRPr="00B12D25" w:rsidRDefault="00871F6F" w:rsidP="00871F6F">
      <w:pPr>
        <w:jc w:val="both"/>
        <w:rPr>
          <w:rFonts w:ascii="Arial Narrow" w:eastAsia="Times" w:hAnsi="Arial Narrow"/>
        </w:rPr>
      </w:pPr>
      <w:r w:rsidRPr="00B12D25">
        <w:rPr>
          <w:rFonts w:ascii="Arial Narrow" w:eastAsia="Times" w:hAnsi="Arial Narrow"/>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4EC524B5"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7 - 3-2 Couvertures</w:t>
      </w:r>
    </w:p>
    <w:p w14:paraId="7C1E02A6"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7 - 3-2-.1 Normes</w:t>
      </w:r>
    </w:p>
    <w:p w14:paraId="2658A4C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travaux seront exécutés conformément aux spécifications des règlements et normes en vigueur et principalement ceux et celles indiqués ci-après. DTU-40-32 couverture en plaques ondulées métalliques. DTU 40-42 couvertures par grands éléments d’aluminium </w:t>
      </w:r>
      <w:proofErr w:type="spellStart"/>
      <w:r w:rsidRPr="00B12D25">
        <w:rPr>
          <w:rFonts w:ascii="Arial Narrow" w:eastAsia="Times" w:hAnsi="Arial Narrow"/>
        </w:rPr>
        <w:t>Socatral</w:t>
      </w:r>
      <w:proofErr w:type="spellEnd"/>
      <w:r w:rsidRPr="00B12D25">
        <w:rPr>
          <w:rFonts w:ascii="Arial Narrow" w:eastAsia="Times" w:hAnsi="Arial Narrow"/>
        </w:rPr>
        <w:t xml:space="preserve"> ou similaire. </w:t>
      </w:r>
    </w:p>
    <w:p w14:paraId="31B60D2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7 - 3-2-2 Prescriptions de mise en œuvre</w:t>
      </w:r>
    </w:p>
    <w:p w14:paraId="302481F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Fixation des tôles bacs</w:t>
      </w:r>
    </w:p>
    <w:p w14:paraId="039ABBEC" w14:textId="77777777" w:rsidR="00871F6F" w:rsidRPr="00B12D25" w:rsidRDefault="00871F6F" w:rsidP="00871F6F">
      <w:pPr>
        <w:jc w:val="both"/>
        <w:rPr>
          <w:rFonts w:ascii="Arial Narrow" w:eastAsia="Times" w:hAnsi="Arial Narrow"/>
        </w:rPr>
      </w:pPr>
      <w:r w:rsidRPr="00B12D25">
        <w:rPr>
          <w:rFonts w:ascii="Arial Narrow" w:eastAsia="Times" w:hAnsi="Arial Narrow"/>
        </w:rPr>
        <w:t>La fixation sur charpente bois se fera par tire-fond 8/10 en aluminium avec rondelle bitume 20 x 8 x 3, plaquette de bitume 40 x 20 x 2 et cavalier de 3 mm en aluminium. Le nombre d’attaches sera conforme aux prescriptions du fournisseur.</w:t>
      </w:r>
    </w:p>
    <w:p w14:paraId="62280262"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b) Rives</w:t>
      </w:r>
    </w:p>
    <w:p w14:paraId="33F0458A" w14:textId="77777777" w:rsidR="00871F6F" w:rsidRPr="00B12D25" w:rsidRDefault="00871F6F" w:rsidP="00871F6F">
      <w:pPr>
        <w:jc w:val="both"/>
        <w:rPr>
          <w:rFonts w:ascii="Arial Narrow" w:eastAsia="Times" w:hAnsi="Arial Narrow"/>
        </w:rPr>
      </w:pPr>
      <w:r w:rsidRPr="00B12D25">
        <w:rPr>
          <w:rFonts w:ascii="Arial Narrow" w:eastAsia="Times" w:hAnsi="Arial Narrow"/>
        </w:rPr>
        <w:t>En tôle d’aluminium striée de 3.5/10 minimum et fixée sur l’ossature de bois des débordements de toiture tel qu’indiqué sur les plans.</w:t>
      </w:r>
    </w:p>
    <w:p w14:paraId="23A8941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c) Manutention et stockage</w:t>
      </w:r>
    </w:p>
    <w:p w14:paraId="1546828A" w14:textId="77777777" w:rsidR="00871F6F" w:rsidRPr="00B12D25" w:rsidRDefault="00871F6F" w:rsidP="00871F6F">
      <w:pPr>
        <w:jc w:val="both"/>
        <w:rPr>
          <w:rFonts w:ascii="Arial Narrow" w:eastAsia="Times" w:hAnsi="Arial Narrow"/>
        </w:rPr>
      </w:pPr>
      <w:r w:rsidRPr="00B12D25">
        <w:rPr>
          <w:rFonts w:ascii="Arial Narrow" w:eastAsia="Times" w:hAnsi="Arial Narrow"/>
        </w:rPr>
        <w:t>Les matériaux devront être manipulés avec soin, pour éviter toute désagrégation ils devront être stockés à l’abri des intempéries.</w:t>
      </w:r>
    </w:p>
    <w:p w14:paraId="4D0A9A7C"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doit assurer des chemins de passage (planches pour les ouvriers travaillant sur la couverture.</w:t>
      </w:r>
    </w:p>
    <w:p w14:paraId="2AD56349"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est tenu d’assurer une protection parfaite des éléments posés. Il devra veiller à ce que le clouage dans les pannes en bois ne détériore ces dernières.</w:t>
      </w:r>
    </w:p>
    <w:p w14:paraId="574EB1FF" w14:textId="77777777" w:rsidR="00871F6F" w:rsidRPr="00B12D25" w:rsidRDefault="00871F6F" w:rsidP="00871F6F">
      <w:pPr>
        <w:jc w:val="both"/>
        <w:rPr>
          <w:rFonts w:ascii="Arial Narrow" w:eastAsia="Times" w:hAnsi="Arial Narrow"/>
          <w:b/>
        </w:rPr>
      </w:pPr>
    </w:p>
    <w:p w14:paraId="010F729C"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8 :</w:t>
      </w:r>
      <w:r w:rsidRPr="00B12D25">
        <w:rPr>
          <w:rFonts w:ascii="Arial Narrow" w:eastAsia="Times" w:hAnsi="Arial Narrow"/>
          <w:b/>
          <w:u w:val="single"/>
        </w:rPr>
        <w:t xml:space="preserve"> MENUISERIES BOIS - SERRURERIE – PLAFONNAGE</w:t>
      </w:r>
    </w:p>
    <w:p w14:paraId="48AC7E86"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8 - 1 Consistance des travaux</w:t>
      </w:r>
    </w:p>
    <w:p w14:paraId="1C7EA8D5" w14:textId="77777777" w:rsidR="00871F6F" w:rsidRPr="00B12D25" w:rsidRDefault="00871F6F" w:rsidP="00871F6F">
      <w:pPr>
        <w:jc w:val="both"/>
        <w:rPr>
          <w:rFonts w:ascii="Arial Narrow" w:eastAsia="Times" w:hAnsi="Arial Narrow"/>
        </w:rPr>
      </w:pPr>
      <w:r w:rsidRPr="00B12D25">
        <w:rPr>
          <w:rFonts w:ascii="Arial Narrow" w:eastAsia="Times" w:hAnsi="Arial Narrow"/>
        </w:rPr>
        <w:t>Le présent chapitre concerne tous les travaux de menuiserie bois intérieure et extérieure y compris les faux-plafonds, et l’ensemble de la serrurerie.</w:t>
      </w:r>
    </w:p>
    <w:p w14:paraId="421FC3A1"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8 - 2 Nature, qualité et provenance des matériaux</w:t>
      </w:r>
    </w:p>
    <w:p w14:paraId="57A0BF91" w14:textId="77777777" w:rsidR="00871F6F" w:rsidRPr="00B12D25" w:rsidRDefault="00871F6F" w:rsidP="00871F6F">
      <w:pPr>
        <w:jc w:val="both"/>
        <w:rPr>
          <w:rFonts w:ascii="Arial Narrow" w:eastAsia="Times" w:hAnsi="Arial Narrow"/>
        </w:rPr>
      </w:pPr>
      <w:r w:rsidRPr="00B12D25">
        <w:rPr>
          <w:rFonts w:ascii="Arial Narrow" w:eastAsia="Times" w:hAnsi="Arial Narrow"/>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14:paraId="4CE213D6"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bois devront notamment être à l’état de bois «sec à l’air « c’est-à-dire présenter un degré d’humidité variant de 13 à 17 %.</w:t>
      </w:r>
    </w:p>
    <w:p w14:paraId="181FE3BE"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14:paraId="1A70B230" w14:textId="77777777" w:rsidR="00871F6F" w:rsidRPr="00B12D25" w:rsidRDefault="00871F6F" w:rsidP="00871F6F">
      <w:pPr>
        <w:jc w:val="both"/>
        <w:rPr>
          <w:rFonts w:ascii="Arial Narrow" w:eastAsia="Times" w:hAnsi="Arial Narrow"/>
        </w:rPr>
      </w:pPr>
      <w:r w:rsidRPr="00B12D25">
        <w:rPr>
          <w:rFonts w:ascii="Arial Narrow" w:eastAsia="Times" w:hAnsi="Arial Narrow"/>
        </w:rPr>
        <w:t>Les nœuds vicieux pourront être tolérés dans les parties non apparentes et en nombre limité (un par mètre environ). Ils devront avoir au moins 6 mois d’abattage.</w:t>
      </w:r>
    </w:p>
    <w:p w14:paraId="70709DD2"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bois étuvés ou séchés artificiellement ne seront acceptés qu’à condition qu’ils aient conservé leur aptitude d’emploi. Ils seront, avant assemblage, imprégnés par trempage avec un produit présentant une efficacité fongicide et insecticide reconnue et de longue durée, agissant sur tous les parasites, (procédé décrit au chapitre 8 - 2 § 8-2-1).</w:t>
      </w:r>
    </w:p>
    <w:p w14:paraId="2B637EF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De plus pour éviter toutes dégradations, ils seront convenablement protégés pendant toute la durée des travaux.  Les éléments de menuiserie devront être selon le cas, imprégnés à l’huile ou au vernis avant la </w:t>
      </w:r>
      <w:proofErr w:type="spellStart"/>
      <w:r w:rsidRPr="00B12D25">
        <w:rPr>
          <w:rFonts w:ascii="Arial Narrow" w:eastAsia="Times" w:hAnsi="Arial Narrow"/>
        </w:rPr>
        <w:t>pose</w:t>
      </w:r>
      <w:proofErr w:type="spellEnd"/>
      <w:r w:rsidRPr="00B12D25">
        <w:rPr>
          <w:rFonts w:ascii="Arial Narrow" w:eastAsia="Times" w:hAnsi="Arial Narrow"/>
        </w:rPr>
        <w:t>. Le Maître d’Œuvre définira sur présentation d’échantillons les essences et la figuration des bois et placages à employer qui devront rester apparents.</w:t>
      </w:r>
    </w:p>
    <w:p w14:paraId="2309D4E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bois devront être traités par des produits fongicides et insecticides, il conviendra de veiller particulièrement à traiter les coupes d’extrémité faites sur chantier.</w:t>
      </w:r>
    </w:p>
    <w:p w14:paraId="4B3A0E64"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Les contres plaqués</w:t>
      </w:r>
    </w:p>
    <w:p w14:paraId="0D46F610"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contres plaqués ayant un rôle structurel ne pourront jamais être en AYOUS, ils seront en OKOUME, FRAKE, MAKORE, OZIGO, SIPO, SAPELLI, DO).</w:t>
      </w:r>
    </w:p>
    <w:p w14:paraId="765A6E3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8 - 3 Serrurerie - Quincaillerie</w:t>
      </w:r>
    </w:p>
    <w:p w14:paraId="06435335"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articles de quincaillerie seront de marque « VACHETTE » ou similaire de première qualité. Les pièces en acier moulé devront être saines et de forme bien nette.</w:t>
      </w:r>
    </w:p>
    <w:p w14:paraId="5FDBCB47"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 pièce présentant des soufflures susceptibles d’en compromettre la solidité ou le bon aspect sera refusée. Les paumelles seront en acier moulé ; broche en acier, bagues en laiton, traitées zinguées, bichromatées. La hauteur sera de 100 mm et la largeur à déterminer selon le degré d’ouverture. Les serrures à mortaises seront du type ‘UNIVERSEL, ROBUST ou similaires. Les ensembles de béquilles seront de modèle ‘</w:t>
      </w:r>
      <w:proofErr w:type="spellStart"/>
      <w:r w:rsidRPr="00B12D25">
        <w:rPr>
          <w:rFonts w:ascii="Arial Narrow" w:eastAsia="Times" w:hAnsi="Arial Narrow"/>
        </w:rPr>
        <w:t>AEROLlTH</w:t>
      </w:r>
      <w:proofErr w:type="spellEnd"/>
      <w:r w:rsidRPr="00B12D25">
        <w:rPr>
          <w:rFonts w:ascii="Arial Narrow" w:eastAsia="Times" w:hAnsi="Arial Narrow"/>
        </w:rPr>
        <w:t xml:space="preserve"> » ou similaires,</w:t>
      </w:r>
    </w:p>
    <w:p w14:paraId="0E125762"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vis comporteront un filet mince et tranchant. Le fond du pas en forme de gorge, et bien égal en hauteur, un corps cylindrique dans la partie non taraudée. L’emploi des fausses vis, dites « vis à garnir est formellement prohibé. Les vis ordinaires ne seront jamais enfoncées à coup de marteau. Les ferrures telles que paumelles, équerres, pointures seront peintes au minimum de plomb avant pose. Les articles de quincaillerie comportant des parties mobiles ou des mécanismes seront graissés. En général, tous les articles de </w:t>
      </w:r>
      <w:r w:rsidRPr="00B12D25">
        <w:rPr>
          <w:rFonts w:ascii="Arial Narrow" w:eastAsia="Times" w:hAnsi="Arial Narrow"/>
        </w:rPr>
        <w:lastRenderedPageBreak/>
        <w:t xml:space="preserve">quincaillerie et serrurerie auront un fini chromé brillant. L’Entrepreneur sera tenu de justifier la provenance des articles utilisés. Les modèles définitivement adoptés seront déposés au bureau de chantier du Maître d’Œuvre jusqu’à réception provisoire des travaux. </w:t>
      </w:r>
    </w:p>
    <w:p w14:paraId="70AF165A" w14:textId="77777777" w:rsidR="00871F6F" w:rsidRPr="00B12D25" w:rsidRDefault="00871F6F" w:rsidP="00871F6F">
      <w:pPr>
        <w:jc w:val="both"/>
        <w:rPr>
          <w:rFonts w:ascii="Arial Narrow" w:eastAsia="Times" w:hAnsi="Arial Narrow"/>
        </w:rPr>
      </w:pPr>
      <w:r w:rsidRPr="00B12D25">
        <w:rPr>
          <w:rFonts w:ascii="Arial Narrow" w:eastAsia="Times" w:hAnsi="Arial Narrow"/>
        </w:rPr>
        <w:t>Les éléments métalliques tels qu'aiguilles, pattes à scellements, etc.… seront protégés contre la corrosion par une couche de peinture antirouille au minium ou à la poudre de zinc. Les accessoires de quincaillerie tels qu’entrées de clés, rosettes, seront déposés et reposés si nécessaires pour permettre de les peindre</w:t>
      </w:r>
    </w:p>
    <w:p w14:paraId="07F96D0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8 -4 Plafonnage Intérieur</w:t>
      </w:r>
    </w:p>
    <w:p w14:paraId="06D8D34E" w14:textId="77777777" w:rsidR="00871F6F" w:rsidRPr="00B12D25" w:rsidRDefault="00871F6F" w:rsidP="00871F6F">
      <w:pPr>
        <w:jc w:val="both"/>
        <w:rPr>
          <w:rFonts w:ascii="Arial Narrow" w:eastAsia="Times" w:hAnsi="Arial Narrow"/>
        </w:rPr>
      </w:pPr>
      <w:r w:rsidRPr="00B12D25">
        <w:rPr>
          <w:rFonts w:ascii="Arial Narrow" w:eastAsia="Times" w:hAnsi="Arial Narrow"/>
          <w:i/>
        </w:rPr>
        <w:t>Plafonnage Intérieur</w:t>
      </w:r>
    </w:p>
    <w:p w14:paraId="472F136E" w14:textId="77777777" w:rsidR="00871F6F" w:rsidRPr="00B12D25" w:rsidRDefault="00871F6F" w:rsidP="00871F6F">
      <w:pPr>
        <w:jc w:val="both"/>
        <w:rPr>
          <w:rFonts w:ascii="Arial Narrow" w:eastAsia="Times" w:hAnsi="Arial Narrow"/>
        </w:rPr>
      </w:pPr>
      <w:r w:rsidRPr="00B12D25">
        <w:rPr>
          <w:rFonts w:ascii="Arial Narrow" w:eastAsia="Times" w:hAnsi="Arial Narrow"/>
        </w:rPr>
        <w:t>Le plafonnage intérieur sera réalisé en feuilles de contre-plaqué « de 8 mm d’épaisseur, de premier choix. Les feuilles seront découpées suivant les dimensions indiquées par le Maître d’Œuvre. Le module de base sera 0,50 m.</w:t>
      </w:r>
    </w:p>
    <w:p w14:paraId="7409305C" w14:textId="77777777" w:rsidR="00871F6F" w:rsidRPr="00B12D25" w:rsidRDefault="00871F6F" w:rsidP="00871F6F">
      <w:pPr>
        <w:jc w:val="both"/>
        <w:rPr>
          <w:rFonts w:ascii="Arial Narrow" w:eastAsia="Times" w:hAnsi="Arial Narrow"/>
        </w:rPr>
      </w:pPr>
      <w:r w:rsidRPr="00B12D25">
        <w:rPr>
          <w:rFonts w:ascii="Arial Narrow" w:eastAsia="Times" w:hAnsi="Arial Narrow"/>
        </w:rPr>
        <w:t>Il ne sera pas prévu des couvre-joints. Un vide de 5 mm sera ménagé entre les plaques et tout autour du plafonnage le long des murs.</w:t>
      </w:r>
    </w:p>
    <w:p w14:paraId="1F912B9D"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plafonds seront soit à peindre soit à vernir selon les indications des plans.</w:t>
      </w:r>
    </w:p>
    <w:p w14:paraId="1F42F8FC"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Plafonds extérieurs</w:t>
      </w:r>
    </w:p>
    <w:p w14:paraId="675691F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débords de toiture des bâtiments seront revêtus d’un voligeage non jointif avec grillage moustiquaire de manière à assurer une ventilation constante des combles. Les voliges seront espacées de 1 cm conformément aux plans.</w:t>
      </w:r>
    </w:p>
    <w:p w14:paraId="7F29C5CE"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plafonds extérieurs seront réalisés en tôle lisse de0</w:t>
      </w:r>
      <w:proofErr w:type="gramStart"/>
      <w:r w:rsidRPr="00B12D25">
        <w:rPr>
          <w:rFonts w:ascii="Arial Narrow" w:eastAsia="Times" w:hAnsi="Arial Narrow"/>
        </w:rPr>
        <w:t>,35mm</w:t>
      </w:r>
      <w:proofErr w:type="gramEnd"/>
      <w:r w:rsidRPr="00B12D25">
        <w:rPr>
          <w:rFonts w:ascii="Arial Narrow" w:eastAsia="Times" w:hAnsi="Arial Narrow"/>
        </w:rPr>
        <w:t xml:space="preserve"> des ouvertures grillagées seront prévu pour la ventilation des combles.</w:t>
      </w:r>
    </w:p>
    <w:p w14:paraId="00966853"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 xml:space="preserve">           Empaquetage et marquage</w:t>
      </w:r>
    </w:p>
    <w:p w14:paraId="252CEEA1"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14:paraId="47CB4BFD"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Mode d’exécution et prescriptions de mise en œuvre</w:t>
      </w:r>
    </w:p>
    <w:p w14:paraId="5D2F0269" w14:textId="77777777" w:rsidR="00871F6F" w:rsidRPr="00B12D25" w:rsidRDefault="00871F6F" w:rsidP="00871F6F">
      <w:pPr>
        <w:jc w:val="both"/>
        <w:rPr>
          <w:rFonts w:ascii="Arial Narrow" w:eastAsia="Times" w:hAnsi="Arial Narrow"/>
        </w:rPr>
      </w:pPr>
      <w:r w:rsidRPr="00B12D25">
        <w:rPr>
          <w:rFonts w:ascii="Arial Narrow" w:eastAsia="Times" w:hAnsi="Arial Narrow"/>
        </w:rPr>
        <w:t>Autant que possible, les ouvrages de menuiserie doivent être finis et assemblés à l’atelier et livrés au chantier prêt à être mis en place. Ils doivent être finis avec une surface polie au papier de verre et le clouage doit être invisible.</w:t>
      </w:r>
    </w:p>
    <w:p w14:paraId="6F7C620A"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établir un prototype pour chaque élément de menuiserie qui sera soumis à l’approbation du Maître d’Œuvre.</w:t>
      </w:r>
    </w:p>
    <w:p w14:paraId="11CA090E" w14:textId="77777777" w:rsidR="00871F6F" w:rsidRPr="00B12D25" w:rsidRDefault="00871F6F" w:rsidP="00871F6F">
      <w:pPr>
        <w:jc w:val="both"/>
        <w:rPr>
          <w:rFonts w:ascii="Arial Narrow" w:eastAsia="Times" w:hAnsi="Arial Narrow"/>
        </w:rPr>
      </w:pPr>
      <w:r w:rsidRPr="00B12D25">
        <w:rPr>
          <w:rFonts w:ascii="Arial Narrow" w:eastAsia="Times" w:hAnsi="Arial Narrow"/>
        </w:rPr>
        <w:t>En attendant leur mise en place, les ouvrages de menuiserie seront entreposés à l’abri de l’humidité et dans des conditions telles que leur qualité ne risque pas d’en être affectée.</w:t>
      </w:r>
    </w:p>
    <w:p w14:paraId="0ECA157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Avant la </w:t>
      </w:r>
      <w:proofErr w:type="spellStart"/>
      <w:r w:rsidRPr="00B12D25">
        <w:rPr>
          <w:rFonts w:ascii="Arial Narrow" w:eastAsia="Times" w:hAnsi="Arial Narrow"/>
        </w:rPr>
        <w:t>pose</w:t>
      </w:r>
      <w:proofErr w:type="spellEnd"/>
      <w:r w:rsidRPr="00B12D25">
        <w:rPr>
          <w:rFonts w:ascii="Arial Narrow" w:eastAsia="Times" w:hAnsi="Arial Narrow"/>
        </w:rPr>
        <w:t>, les éléments qui auraient pris une forme gauche seront refusés.</w:t>
      </w:r>
    </w:p>
    <w:p w14:paraId="79A60C42"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assurer l’entretien de ces ouvrages pendant un an après la réception provisoire.</w:t>
      </w:r>
    </w:p>
    <w:p w14:paraId="7231294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8 - 5 Menuiserie bois</w:t>
      </w:r>
    </w:p>
    <w:p w14:paraId="63085E0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8-5.1 Assemblages</w:t>
      </w:r>
    </w:p>
    <w:p w14:paraId="530C3465" w14:textId="77777777" w:rsidR="00871F6F" w:rsidRPr="00B12D25" w:rsidRDefault="00871F6F" w:rsidP="00871F6F">
      <w:pPr>
        <w:jc w:val="both"/>
        <w:rPr>
          <w:rFonts w:ascii="Arial Narrow" w:eastAsia="Times" w:hAnsi="Arial Narrow"/>
        </w:rPr>
      </w:pPr>
      <w:r w:rsidRPr="00B12D25">
        <w:rPr>
          <w:rFonts w:ascii="Arial Narrow" w:eastAsia="Times" w:hAnsi="Arial Narrow"/>
        </w:rPr>
        <w:t>Les éléments constitutifs des ouvrages, montants ou traverses seront d’une seule pièce. Il en sera de même pour les pièces présentant de défauts dissimulés par un masticage.</w:t>
      </w:r>
    </w:p>
    <w:p w14:paraId="1642D837"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parements bruts et lourds des rives seront droits et sans épaufrures. Les coupes d’angles seront franches et dressées en vue de réaliser un joint à raccord parfait.</w:t>
      </w:r>
    </w:p>
    <w:p w14:paraId="1D6D8170"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14:paraId="0D0B55C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menuiseries seront posées avec soin sur tous les parements.</w:t>
      </w:r>
    </w:p>
    <w:p w14:paraId="06E717C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assemblages à rainures et languette seront à droit fil d’une parfaite exécution.</w:t>
      </w:r>
    </w:p>
    <w:p w14:paraId="6A86F3C5"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Lorsque les assemblages nécessiteront une fausse languette moite cette dernière sera en bois dur ; toutes les entailles destinées à recevoir une pièce de quincaillerie seront passées au minimum de plomb avant pose.</w:t>
      </w:r>
    </w:p>
    <w:p w14:paraId="5642B04C"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14:paraId="57722462"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trous, scellements, raccords concernant les travaux de menuiserie seront dus par ‘Entrepreneur.</w:t>
      </w:r>
    </w:p>
    <w:p w14:paraId="50EA9619"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8 - 5-2 Protection des ouvrages</w:t>
      </w:r>
    </w:p>
    <w:p w14:paraId="528D1665" w14:textId="77777777" w:rsidR="00871F6F" w:rsidRPr="00B12D25" w:rsidRDefault="00871F6F" w:rsidP="00871F6F">
      <w:pPr>
        <w:jc w:val="both"/>
        <w:rPr>
          <w:rFonts w:ascii="Arial Narrow" w:eastAsia="Times" w:hAnsi="Arial Narrow"/>
        </w:rPr>
      </w:pPr>
      <w:r w:rsidRPr="00B12D25">
        <w:rPr>
          <w:rFonts w:ascii="Arial Narrow" w:eastAsia="Times" w:hAnsi="Arial Narrow"/>
        </w:rPr>
        <w:t>Après leur vérification et leur acceptation par le Maître d’Œuvre, les ouvrages de menuiseries recevront une couche d’impression, chapitre 12, conformément à la destination, c’est à dire finition peinture ou finition vernis.</w:t>
      </w:r>
    </w:p>
    <w:p w14:paraId="09A10E51"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ouvrages destinés à être vernis, devront être rigoureusement protégés pendant les travaux par une couche de vernis reprise par ponçage et raccords aux endroits tâchés.</w:t>
      </w:r>
    </w:p>
    <w:p w14:paraId="02AEE2F1"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 menuiserie comportant des taches de ciment ou autre sera refusée et remplacée par l’Entrepreneur. Ou alors elle sera grattée avec une lame de verre ou du papier verre, si cette opération est suffisante.</w:t>
      </w:r>
    </w:p>
    <w:p w14:paraId="0A44DCC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8 -5-3 Définition des ouvrages</w:t>
      </w:r>
    </w:p>
    <w:p w14:paraId="0ED715CB"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w:t>
      </w:r>
      <w:proofErr w:type="spellStart"/>
      <w:r w:rsidRPr="00B12D25">
        <w:rPr>
          <w:rFonts w:ascii="Arial Narrow" w:eastAsia="Times" w:hAnsi="Arial Narrow"/>
        </w:rPr>
        <w:t>saut</w:t>
      </w:r>
      <w:proofErr w:type="spellEnd"/>
      <w:r w:rsidRPr="00B12D25">
        <w:rPr>
          <w:rFonts w:ascii="Arial Narrow" w:eastAsia="Times" w:hAnsi="Arial Narrow"/>
        </w:rPr>
        <w:t xml:space="preserve"> indications contraires des plans de détails.</w:t>
      </w:r>
    </w:p>
    <w:p w14:paraId="6C6BC023"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Portes iso planes</w:t>
      </w:r>
    </w:p>
    <w:p w14:paraId="7CB6E08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portes iso planes auront une épaisseur de 50 mm</w:t>
      </w:r>
    </w:p>
    <w:p w14:paraId="0ED0B386" w14:textId="77777777" w:rsidR="00871F6F" w:rsidRPr="00B12D25" w:rsidRDefault="00871F6F" w:rsidP="00871F6F">
      <w:pPr>
        <w:jc w:val="both"/>
        <w:rPr>
          <w:rFonts w:ascii="Arial Narrow" w:eastAsia="Times" w:hAnsi="Arial Narrow"/>
        </w:rPr>
      </w:pPr>
      <w:r w:rsidRPr="00B12D25">
        <w:rPr>
          <w:rFonts w:ascii="Arial Narrow" w:eastAsia="Times" w:hAnsi="Arial Narrow"/>
        </w:rPr>
        <w:t>. Elles seront constituées de contreplaquer Okoumé avec siège en bois dur au pourtour, Les portes iso planes ne doivent pas être utilisées comme portes extérieures.</w:t>
      </w:r>
    </w:p>
    <w:p w14:paraId="7783E7BB"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Toutes les portes seront peintes conformément aux descriptions du chapitre 12.</w:t>
      </w:r>
    </w:p>
    <w:p w14:paraId="1A5DD8C9" w14:textId="77777777" w:rsidR="00871F6F" w:rsidRPr="00B12D25" w:rsidRDefault="00871F6F" w:rsidP="00871F6F">
      <w:pPr>
        <w:jc w:val="both"/>
        <w:rPr>
          <w:rFonts w:ascii="Arial Narrow" w:eastAsia="Times" w:hAnsi="Arial Narrow"/>
        </w:rPr>
      </w:pPr>
      <w:r w:rsidRPr="00B12D25">
        <w:rPr>
          <w:rFonts w:ascii="Arial Narrow" w:eastAsia="Times" w:hAnsi="Arial Narrow"/>
        </w:rPr>
        <w:t>Elles seront à un ou deux vantaux selon le cas. Les types de dimensions retenus sont ceux figurant sur les plans de détails.</w:t>
      </w:r>
    </w:p>
    <w:p w14:paraId="1D526792" w14:textId="77777777" w:rsidR="00871F6F" w:rsidRPr="00B12D25" w:rsidRDefault="00871F6F" w:rsidP="00871F6F">
      <w:pPr>
        <w:jc w:val="both"/>
        <w:rPr>
          <w:rFonts w:ascii="Arial Narrow" w:eastAsia="Times" w:hAnsi="Arial Narrow"/>
        </w:rPr>
      </w:pPr>
      <w:r w:rsidRPr="00B12D25">
        <w:rPr>
          <w:rFonts w:ascii="Arial Narrow" w:eastAsia="Times" w:hAnsi="Arial Narrow"/>
        </w:rPr>
        <w:t>Les dimensions indiquées sur les plans correspondant aux ouvertures libres de maçonneries. Tous les types de porte sont repérés sur les plans.</w:t>
      </w:r>
    </w:p>
    <w:p w14:paraId="7D5C09A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b) Portes de placard</w:t>
      </w:r>
    </w:p>
    <w:p w14:paraId="4EEA4B2A"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portes de placards seront du type </w:t>
      </w:r>
      <w:proofErr w:type="spellStart"/>
      <w:r w:rsidRPr="00B12D25">
        <w:rPr>
          <w:rFonts w:ascii="Arial Narrow" w:eastAsia="Times" w:hAnsi="Arial Narrow"/>
        </w:rPr>
        <w:t>isoplane</w:t>
      </w:r>
      <w:proofErr w:type="spellEnd"/>
      <w:r w:rsidRPr="00B12D25">
        <w:rPr>
          <w:rFonts w:ascii="Arial Narrow" w:eastAsia="Times" w:hAnsi="Arial Narrow"/>
        </w:rPr>
        <w:t xml:space="preserve"> de 27 mm d’épaisseur et seront peintes. Les aménagements intérieurs seront réalisés conformément aux plans de détails. Ces portes peuvent également être réalisées en panneaux lattés, de fibres ou de particules.</w:t>
      </w:r>
    </w:p>
    <w:p w14:paraId="0D5276D5" w14:textId="77777777" w:rsidR="00871F6F" w:rsidRPr="00B12D25" w:rsidRDefault="00871F6F" w:rsidP="00730F2C">
      <w:pPr>
        <w:numPr>
          <w:ilvl w:val="0"/>
          <w:numId w:val="153"/>
        </w:numPr>
        <w:spacing w:line="276" w:lineRule="auto"/>
        <w:jc w:val="both"/>
        <w:rPr>
          <w:rFonts w:ascii="Arial Narrow" w:eastAsia="Times" w:hAnsi="Arial Narrow"/>
          <w:b/>
          <w:i/>
        </w:rPr>
      </w:pPr>
      <w:r w:rsidRPr="00B12D25">
        <w:rPr>
          <w:rFonts w:ascii="Arial Narrow" w:eastAsia="Times" w:hAnsi="Arial Narrow"/>
          <w:b/>
          <w:i/>
        </w:rPr>
        <w:t>Portes pleines</w:t>
      </w:r>
    </w:p>
    <w:p w14:paraId="2FA5846C"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 xml:space="preserve">Elles seront réalisées par une des essences de bois rouge citées au paragraphe 9-2-1-1. Elles auront une épaisseur de 35mm et seront divisées en 4 blocs comportant des pointes de diamant. Elles seront peintes d’une couleur marron foncé. </w:t>
      </w:r>
    </w:p>
    <w:p w14:paraId="7BD6022A"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9 :</w:t>
      </w:r>
      <w:r w:rsidRPr="00B12D25">
        <w:rPr>
          <w:rFonts w:ascii="Arial Narrow" w:eastAsia="Times" w:hAnsi="Arial Narrow"/>
          <w:b/>
          <w:u w:val="single"/>
        </w:rPr>
        <w:t xml:space="preserve"> MENUISERIE METALLIQUE </w:t>
      </w:r>
    </w:p>
    <w:p w14:paraId="5C1E0AC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9 - 1 Consistance des travaux</w:t>
      </w:r>
    </w:p>
    <w:p w14:paraId="07906883" w14:textId="77777777" w:rsidR="00871F6F" w:rsidRPr="00B12D25" w:rsidRDefault="00871F6F" w:rsidP="00871F6F">
      <w:pPr>
        <w:jc w:val="both"/>
        <w:rPr>
          <w:rFonts w:ascii="Arial Narrow" w:eastAsia="Times" w:hAnsi="Arial Narrow"/>
        </w:rPr>
      </w:pPr>
      <w:r w:rsidRPr="00B12D25">
        <w:rPr>
          <w:rFonts w:ascii="Arial Narrow" w:eastAsia="Times" w:hAnsi="Arial Narrow"/>
        </w:rPr>
        <w:t>Le présent chapitre concerne tous les travaux menuiserie métallique, huisseries, grilles, etc. ainsi que la serrurerie y relative.</w:t>
      </w:r>
    </w:p>
    <w:p w14:paraId="4A06128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9 - 2 Métaux ouvrés</w:t>
      </w:r>
    </w:p>
    <w:p w14:paraId="66009915" w14:textId="77777777" w:rsidR="00871F6F" w:rsidRPr="00B12D25" w:rsidRDefault="00871F6F" w:rsidP="00871F6F">
      <w:pPr>
        <w:jc w:val="both"/>
        <w:rPr>
          <w:rFonts w:ascii="Arial Narrow" w:eastAsia="Times" w:hAnsi="Arial Narrow"/>
          <w:i/>
        </w:rPr>
      </w:pPr>
      <w:r w:rsidRPr="00B12D25">
        <w:rPr>
          <w:rFonts w:ascii="Arial Narrow" w:eastAsia="Times" w:hAnsi="Arial Narrow"/>
          <w:b/>
          <w:i/>
        </w:rPr>
        <w:t>9 - 2-1 Qualité</w:t>
      </w:r>
    </w:p>
    <w:p w14:paraId="3FFD99A3"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profilés seront des profils spéciaux laminés à chaud, adoptés par l’Union Technique de Menuiserie Métallique ou des profilés pliés conformément aux indications des détails.</w:t>
      </w:r>
    </w:p>
    <w:p w14:paraId="7EFBE857" w14:textId="77777777" w:rsidR="00871F6F" w:rsidRPr="00B12D25" w:rsidRDefault="00871F6F" w:rsidP="00871F6F">
      <w:pPr>
        <w:jc w:val="both"/>
        <w:rPr>
          <w:rFonts w:ascii="Arial Narrow" w:eastAsia="Times" w:hAnsi="Arial Narrow"/>
        </w:rPr>
      </w:pPr>
      <w:r w:rsidRPr="00B12D25">
        <w:rPr>
          <w:rFonts w:ascii="Arial Narrow" w:eastAsia="Times" w:hAnsi="Arial Narrow"/>
        </w:rPr>
        <w:t>La classe des fers profilés sera déterminée pour résister à un usage normal correspondant à celui auquel ils sont destinés, en général toutes les menuiseries métalliques doivent répondre aux normes en vigueur.</w:t>
      </w:r>
    </w:p>
    <w:p w14:paraId="210D418D"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aciers laminés devront être exempts de pailles, criques, stries, fissures, gerçures et soufflures.</w:t>
      </w:r>
    </w:p>
    <w:p w14:paraId="1498801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tôles et les plats, les âmes et les ailles des profilés auront des surfaces nettes et planes. </w:t>
      </w:r>
    </w:p>
    <w:p w14:paraId="397698DF"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soudures si elles existent, ne devront présenter aucune discontinuité. </w:t>
      </w:r>
    </w:p>
    <w:p w14:paraId="15D3646D"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9 - 2-2 Protection des ouvrages</w:t>
      </w:r>
    </w:p>
    <w:p w14:paraId="69C07306"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Protection par sablage et application d’une couche primaire</w:t>
      </w:r>
    </w:p>
    <w:p w14:paraId="1709ADAF"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14:paraId="6958D9C1"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b) Protection par galvanisation au zinc.</w:t>
      </w:r>
    </w:p>
    <w:p w14:paraId="10A6B063"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fers prévus en serrurerie ou menuiserie métallique pourront être de la série CPZ, c’</w:t>
      </w:r>
      <w:proofErr w:type="spellStart"/>
      <w:r w:rsidRPr="00B12D25">
        <w:rPr>
          <w:rFonts w:ascii="Arial Narrow" w:eastAsia="Times" w:hAnsi="Arial Narrow"/>
        </w:rPr>
        <w:t>est-à</w:t>
      </w:r>
      <w:proofErr w:type="spellEnd"/>
      <w:r w:rsidRPr="00B12D25">
        <w:rPr>
          <w:rFonts w:ascii="Arial Narrow" w:eastAsia="Times" w:hAnsi="Arial Narrow"/>
        </w:rPr>
        <w:t>-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14:paraId="65C96F53"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9-3 Ouvrages</w:t>
      </w:r>
    </w:p>
    <w:p w14:paraId="7BC0A72E"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9 - 3-1 Assemblage et pose</w:t>
      </w:r>
    </w:p>
    <w:p w14:paraId="28DA7C5C"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assemblages soudés, vissés ou rivés seront parfaitement exécutés pour résister sans déformation permanente aux essais mécaniques.</w:t>
      </w:r>
    </w:p>
    <w:p w14:paraId="60E19795"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assemblages d’angles seront soigneusement ajustés. Les assemblages soudés électriquement ne devront pas comporter de traces de soudure en saillis.</w:t>
      </w:r>
    </w:p>
    <w:p w14:paraId="498117E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pattes à scellement devront être suffisamment longues (10 cm minimum) pour assurer une parfaite fixation de l’ouvrage. Elles devront être terminées en queue de carpe.</w:t>
      </w:r>
    </w:p>
    <w:p w14:paraId="787DEA07"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Toutes les vis employées pour les parties démontables devront affleurer la pièce démontable,</w:t>
      </w:r>
    </w:p>
    <w:p w14:paraId="1187FFD6"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ouvrages seront exécutés avec de soins possibles. Les fers seront dressés et coupés régulièrement.</w:t>
      </w:r>
    </w:p>
    <w:p w14:paraId="296E80CC"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9- 3-2 Dé finition des ouvrages</w:t>
      </w:r>
    </w:p>
    <w:p w14:paraId="0F4FD39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Grilles antivol</w:t>
      </w:r>
    </w:p>
    <w:p w14:paraId="047564FC"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Toutes les fenêtres seront pourvues de grilles métalliques antivol. Ces grilles seront constituées de barres de fer carré de 10. Les dimensions de la grille seront fonctions des dimensions de la fenêtre. </w:t>
      </w:r>
    </w:p>
    <w:p w14:paraId="26AFC734"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b)  Portes et portail de la véranda</w:t>
      </w:r>
    </w:p>
    <w:p w14:paraId="4079DD73"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portes seront à 2 vantaux. Les cadres seront faits en cornières de 35. </w:t>
      </w:r>
    </w:p>
    <w:p w14:paraId="1E314A2A" w14:textId="77777777" w:rsidR="00871F6F" w:rsidRPr="00B12D25" w:rsidRDefault="00871F6F" w:rsidP="00871F6F">
      <w:pPr>
        <w:jc w:val="both"/>
        <w:rPr>
          <w:rFonts w:ascii="Arial Narrow" w:eastAsia="Times" w:hAnsi="Arial Narrow"/>
        </w:rPr>
      </w:pPr>
      <w:r w:rsidRPr="00B12D25">
        <w:rPr>
          <w:rFonts w:ascii="Arial Narrow" w:eastAsia="Times" w:hAnsi="Arial Narrow"/>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w:t>
      </w:r>
    </w:p>
    <w:p w14:paraId="63F6E860" w14:textId="77777777" w:rsidR="00871F6F" w:rsidRPr="00B12D25" w:rsidRDefault="00871F6F" w:rsidP="00871F6F">
      <w:pPr>
        <w:jc w:val="both"/>
        <w:rPr>
          <w:rFonts w:ascii="Arial Narrow" w:eastAsia="Times" w:hAnsi="Arial Narrow"/>
        </w:rPr>
      </w:pPr>
      <w:r w:rsidRPr="00B12D25">
        <w:rPr>
          <w:rFonts w:ascii="Arial Narrow" w:eastAsia="Times" w:hAnsi="Arial Narrow"/>
        </w:rPr>
        <w:t>Elles seront équipées de serrures à canon de marque « VACHETTE » de première qualité. On soudera aussi à ces portes des bagues en acier pour la fixation de 2 cadenas.</w:t>
      </w:r>
    </w:p>
    <w:p w14:paraId="123D90C8" w14:textId="77777777" w:rsidR="00871F6F" w:rsidRPr="00B12D25" w:rsidRDefault="00871F6F" w:rsidP="00730F2C">
      <w:pPr>
        <w:numPr>
          <w:ilvl w:val="0"/>
          <w:numId w:val="153"/>
        </w:numPr>
        <w:spacing w:line="276" w:lineRule="auto"/>
        <w:jc w:val="both"/>
        <w:rPr>
          <w:rFonts w:ascii="Arial Narrow" w:eastAsia="Times" w:hAnsi="Arial Narrow"/>
          <w:b/>
          <w:i/>
        </w:rPr>
      </w:pPr>
      <w:r w:rsidRPr="00B12D25">
        <w:rPr>
          <w:rFonts w:ascii="Arial Narrow" w:eastAsia="Times" w:hAnsi="Arial Narrow"/>
          <w:b/>
          <w:i/>
        </w:rPr>
        <w:t>Grille métallique de sécurisation</w:t>
      </w:r>
    </w:p>
    <w:p w14:paraId="5EE7FD54" w14:textId="77777777" w:rsidR="00871F6F" w:rsidRPr="00B12D25" w:rsidRDefault="00871F6F" w:rsidP="00871F6F">
      <w:pPr>
        <w:jc w:val="both"/>
        <w:rPr>
          <w:rFonts w:ascii="Arial Narrow" w:eastAsia="Times" w:hAnsi="Arial Narrow"/>
        </w:rPr>
      </w:pPr>
      <w:r w:rsidRPr="00B12D25">
        <w:rPr>
          <w:rFonts w:ascii="Arial Narrow" w:eastAsia="Times" w:hAnsi="Arial Narrow"/>
        </w:rPr>
        <w:t>Elle est faite de barres de fer carré de 10 et devra recouvrir tout l’intérieur du bâtiment. Elle sera placée juste en dessous des fermes de la charpente et scellée dans le chaînage haut. Les barres seront espacées de 15 cm maxi dans un sens. Les mailles ne dépasseront pas les dimensions suivantes : 15x40cm.</w:t>
      </w:r>
    </w:p>
    <w:p w14:paraId="04EE73F5" w14:textId="77777777" w:rsidR="00871F6F" w:rsidRPr="00B12D25" w:rsidRDefault="00871F6F" w:rsidP="00730F2C">
      <w:pPr>
        <w:numPr>
          <w:ilvl w:val="0"/>
          <w:numId w:val="153"/>
        </w:numPr>
        <w:spacing w:line="276" w:lineRule="auto"/>
        <w:jc w:val="both"/>
        <w:rPr>
          <w:rFonts w:ascii="Arial Narrow" w:eastAsia="Times" w:hAnsi="Arial Narrow"/>
          <w:b/>
          <w:i/>
        </w:rPr>
      </w:pPr>
      <w:r w:rsidRPr="00B12D25">
        <w:rPr>
          <w:rFonts w:ascii="Arial Narrow" w:eastAsia="Times" w:hAnsi="Arial Narrow"/>
          <w:b/>
          <w:i/>
        </w:rPr>
        <w:t>Grille de protection sur la véranda</w:t>
      </w:r>
    </w:p>
    <w:p w14:paraId="4AE33BD2" w14:textId="77777777" w:rsidR="00871F6F" w:rsidRPr="00B12D25" w:rsidRDefault="00871F6F" w:rsidP="00871F6F">
      <w:pPr>
        <w:jc w:val="both"/>
        <w:rPr>
          <w:rFonts w:ascii="Arial Narrow" w:eastAsia="Times" w:hAnsi="Arial Narrow"/>
        </w:rPr>
      </w:pPr>
      <w:r w:rsidRPr="00B12D25">
        <w:rPr>
          <w:rFonts w:ascii="Arial Narrow" w:eastAsia="Times" w:hAnsi="Arial Narrow"/>
        </w:rPr>
        <w:t>Des grilles de protection seront placées le long de la véranda. Elles seront en tubes carrée de 30. Les barres auront un espacement maximal de 15cm et aucune maille ne dépassera les dimensions suivantes : 15x30cm.</w:t>
      </w:r>
    </w:p>
    <w:p w14:paraId="0A7ABB83" w14:textId="77777777" w:rsidR="00871F6F" w:rsidRPr="00B12D25" w:rsidRDefault="00871F6F" w:rsidP="00871F6F">
      <w:pPr>
        <w:jc w:val="both"/>
        <w:rPr>
          <w:rFonts w:ascii="Arial Narrow" w:eastAsia="Times" w:hAnsi="Arial Narrow"/>
          <w:b/>
        </w:rPr>
      </w:pPr>
    </w:p>
    <w:p w14:paraId="21784A5D"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CHAPITRE 10 :</w:t>
      </w:r>
      <w:r w:rsidRPr="00B12D25">
        <w:rPr>
          <w:rFonts w:ascii="Arial Narrow" w:eastAsia="Times" w:hAnsi="Arial Narrow"/>
          <w:b/>
          <w:u w:val="single"/>
        </w:rPr>
        <w:t xml:space="preserve"> PEINTURE ET VITRERIE</w:t>
      </w:r>
    </w:p>
    <w:p w14:paraId="1EC986FD"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10- 1 Consistance des travaux et descriptions des ouvrages</w:t>
      </w:r>
    </w:p>
    <w:p w14:paraId="344C4A0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10 - 1-1 Consistance des travaux</w:t>
      </w:r>
    </w:p>
    <w:p w14:paraId="6DC128F6" w14:textId="77777777" w:rsidR="00871F6F" w:rsidRPr="00B12D25" w:rsidRDefault="00871F6F" w:rsidP="00871F6F">
      <w:pPr>
        <w:jc w:val="both"/>
        <w:rPr>
          <w:rFonts w:ascii="Arial Narrow" w:eastAsia="Times" w:hAnsi="Arial Narrow"/>
        </w:rPr>
      </w:pPr>
      <w:r w:rsidRPr="00B12D25">
        <w:rPr>
          <w:rFonts w:ascii="Arial Narrow" w:eastAsia="Times" w:hAnsi="Arial Narrow"/>
        </w:rPr>
        <w:t>Ce chapitre concerne tous les travaux de peinture extérieure et intérieure de l’ensemble des bâtiments.</w:t>
      </w:r>
    </w:p>
    <w:p w14:paraId="264D6293"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10 - 1-2 Travaux à exécuter</w:t>
      </w:r>
    </w:p>
    <w:p w14:paraId="01CB68F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10 - 1-2-1 Peinture</w:t>
      </w:r>
    </w:p>
    <w:p w14:paraId="73866ABF"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travaux de peinture comprennent</w:t>
      </w:r>
    </w:p>
    <w:p w14:paraId="06BA293D" w14:textId="77777777" w:rsidR="00871F6F" w:rsidRPr="00B12D25" w:rsidRDefault="00871F6F" w:rsidP="00871F6F">
      <w:pPr>
        <w:jc w:val="both"/>
        <w:rPr>
          <w:rFonts w:ascii="Arial Narrow" w:eastAsia="Times" w:hAnsi="Arial Narrow"/>
        </w:rPr>
      </w:pPr>
      <w:r w:rsidRPr="00B12D25">
        <w:rPr>
          <w:rFonts w:ascii="Arial Narrow" w:eastAsia="Times" w:hAnsi="Arial Narrow"/>
        </w:rPr>
        <w:t>- Peinture intérieure et extérieure</w:t>
      </w:r>
    </w:p>
    <w:p w14:paraId="2ECCB957" w14:textId="77777777" w:rsidR="00871F6F" w:rsidRPr="00B12D25" w:rsidRDefault="00871F6F" w:rsidP="00871F6F">
      <w:pPr>
        <w:jc w:val="both"/>
        <w:rPr>
          <w:rFonts w:ascii="Arial Narrow" w:eastAsia="Times" w:hAnsi="Arial Narrow"/>
        </w:rPr>
      </w:pPr>
      <w:r w:rsidRPr="00B12D25">
        <w:rPr>
          <w:rFonts w:ascii="Arial Narrow" w:eastAsia="Times" w:hAnsi="Arial Narrow"/>
        </w:rPr>
        <w:t>-  Peinture à Huile sur menuiserie bois</w:t>
      </w:r>
    </w:p>
    <w:p w14:paraId="7EEF1093" w14:textId="77777777" w:rsidR="00871F6F" w:rsidRPr="00B12D25" w:rsidRDefault="00871F6F" w:rsidP="00871F6F">
      <w:pPr>
        <w:jc w:val="both"/>
        <w:rPr>
          <w:rFonts w:ascii="Arial Narrow" w:eastAsia="Times" w:hAnsi="Arial Narrow"/>
        </w:rPr>
      </w:pPr>
      <w:r w:rsidRPr="00B12D25">
        <w:rPr>
          <w:rFonts w:ascii="Arial Narrow" w:eastAsia="Times" w:hAnsi="Arial Narrow"/>
        </w:rPr>
        <w:t>- Peinture glycérophtalique sur menuiserie métallique</w:t>
      </w:r>
    </w:p>
    <w:p w14:paraId="345BCCAB" w14:textId="77777777" w:rsidR="00871F6F" w:rsidRPr="00B12D25" w:rsidRDefault="00871F6F" w:rsidP="00871F6F">
      <w:pPr>
        <w:jc w:val="both"/>
        <w:rPr>
          <w:rFonts w:ascii="Arial Narrow" w:eastAsia="Times" w:hAnsi="Arial Narrow"/>
        </w:rPr>
      </w:pPr>
      <w:r w:rsidRPr="00B12D25">
        <w:rPr>
          <w:rFonts w:ascii="Arial Narrow" w:eastAsia="Times" w:hAnsi="Arial Narrow"/>
        </w:rPr>
        <w:t>- Peinture vinylique sur faux plafonds ou vernis selon indications du devis</w:t>
      </w:r>
    </w:p>
    <w:p w14:paraId="40C779F0" w14:textId="77777777" w:rsidR="00871F6F" w:rsidRPr="00B12D25" w:rsidRDefault="00871F6F" w:rsidP="00871F6F">
      <w:pPr>
        <w:jc w:val="both"/>
        <w:rPr>
          <w:rFonts w:ascii="Arial Narrow" w:eastAsia="Times" w:hAnsi="Arial Narrow"/>
        </w:rPr>
      </w:pPr>
      <w:r w:rsidRPr="00B12D25">
        <w:rPr>
          <w:rFonts w:ascii="Arial Narrow" w:eastAsia="Times" w:hAnsi="Arial Narrow"/>
        </w:rPr>
        <w:t>Sont inclus dans ces travaux le nettoyage et la préparation de toutes les surfaces à peindre.</w:t>
      </w:r>
    </w:p>
    <w:p w14:paraId="3F9DC06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10 - 1-2-2 Vitrerie</w:t>
      </w:r>
    </w:p>
    <w:p w14:paraId="21EB35EB"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La vitrerie comprend la fourniture et la pose de l’ensemble des vitrages pour châssis à lames pivotantes, ainsi que les vitrages à poser dans les huisseries métalliques ou en bois.</w:t>
      </w:r>
    </w:p>
    <w:p w14:paraId="57802D92" w14:textId="77777777" w:rsidR="00871F6F" w:rsidRPr="00B12D25" w:rsidRDefault="00871F6F" w:rsidP="00871F6F">
      <w:pPr>
        <w:jc w:val="both"/>
        <w:rPr>
          <w:rFonts w:ascii="Arial Narrow" w:eastAsia="Times" w:hAnsi="Arial Narrow"/>
        </w:rPr>
      </w:pPr>
    </w:p>
    <w:p w14:paraId="6B61128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10 - 2 Nature, qualité et provenance des matériaux</w:t>
      </w:r>
    </w:p>
    <w:p w14:paraId="0610B2BE"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10- 2-1 peintures</w:t>
      </w:r>
    </w:p>
    <w:p w14:paraId="49A5D38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10 - 2-1-1 Caractéristiques</w:t>
      </w:r>
    </w:p>
    <w:p w14:paraId="79AFC35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Composants de base</w:t>
      </w:r>
    </w:p>
    <w:p w14:paraId="66E5EBBF"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Généralités :</w:t>
      </w:r>
    </w:p>
    <w:p w14:paraId="1D91E41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composants de base des peintures devront être conformes aux prescriptions des normes en vigueur :</w:t>
      </w:r>
    </w:p>
    <w:p w14:paraId="00E72650" w14:textId="77777777" w:rsidR="00871F6F" w:rsidRPr="00B12D25" w:rsidRDefault="00871F6F" w:rsidP="00871F6F">
      <w:pPr>
        <w:jc w:val="both"/>
        <w:rPr>
          <w:rFonts w:ascii="Arial Narrow" w:eastAsia="Times" w:hAnsi="Arial Narrow"/>
        </w:rPr>
      </w:pPr>
      <w:r w:rsidRPr="00B12D25">
        <w:rPr>
          <w:rFonts w:ascii="Arial Narrow" w:eastAsia="Times" w:hAnsi="Arial Narrow"/>
        </w:rPr>
        <w:t>- Huile de lin cru ;</w:t>
      </w:r>
    </w:p>
    <w:p w14:paraId="3EB57F23" w14:textId="77777777" w:rsidR="00871F6F" w:rsidRPr="00B12D25" w:rsidRDefault="00871F6F" w:rsidP="00871F6F">
      <w:pPr>
        <w:jc w:val="both"/>
        <w:rPr>
          <w:rFonts w:ascii="Arial Narrow" w:eastAsia="Times" w:hAnsi="Arial Narrow"/>
        </w:rPr>
      </w:pPr>
      <w:r w:rsidRPr="00B12D25">
        <w:rPr>
          <w:rFonts w:ascii="Arial Narrow" w:eastAsia="Times" w:hAnsi="Arial Narrow"/>
        </w:rPr>
        <w:t>- Huile de lin cuit ;</w:t>
      </w:r>
    </w:p>
    <w:p w14:paraId="53DB44C5" w14:textId="77777777" w:rsidR="00871F6F" w:rsidRPr="00B12D25" w:rsidRDefault="00871F6F" w:rsidP="00871F6F">
      <w:pPr>
        <w:jc w:val="both"/>
        <w:rPr>
          <w:rFonts w:ascii="Arial Narrow" w:eastAsia="Times" w:hAnsi="Arial Narrow"/>
        </w:rPr>
      </w:pPr>
      <w:r w:rsidRPr="00B12D25">
        <w:rPr>
          <w:rFonts w:ascii="Arial Narrow" w:eastAsia="Times" w:hAnsi="Arial Narrow"/>
        </w:rPr>
        <w:t>- Essence de térébenthine ;</w:t>
      </w:r>
    </w:p>
    <w:p w14:paraId="1DEA23D1" w14:textId="77777777" w:rsidR="00871F6F" w:rsidRPr="00B12D25" w:rsidRDefault="00871F6F" w:rsidP="00871F6F">
      <w:pPr>
        <w:jc w:val="both"/>
        <w:rPr>
          <w:rFonts w:ascii="Arial Narrow" w:eastAsia="Times" w:hAnsi="Arial Narrow"/>
        </w:rPr>
      </w:pPr>
      <w:r w:rsidRPr="00B12D25">
        <w:rPr>
          <w:rFonts w:ascii="Arial Narrow" w:eastAsia="Times" w:hAnsi="Arial Narrow"/>
        </w:rPr>
        <w:t>- White spirit ;</w:t>
      </w:r>
    </w:p>
    <w:p w14:paraId="3A6CD222" w14:textId="77777777" w:rsidR="00871F6F" w:rsidRPr="00B12D25" w:rsidRDefault="00871F6F" w:rsidP="00871F6F">
      <w:pPr>
        <w:jc w:val="both"/>
        <w:rPr>
          <w:rFonts w:ascii="Arial Narrow" w:eastAsia="Times" w:hAnsi="Arial Narrow"/>
        </w:rPr>
      </w:pPr>
      <w:r w:rsidRPr="00B12D25">
        <w:rPr>
          <w:rFonts w:ascii="Arial Narrow" w:eastAsia="Times" w:hAnsi="Arial Narrow"/>
        </w:rPr>
        <w:t>- Siccatif liquide ;</w:t>
      </w:r>
    </w:p>
    <w:p w14:paraId="7BC62795" w14:textId="77777777" w:rsidR="00871F6F" w:rsidRPr="00B12D25" w:rsidRDefault="00871F6F" w:rsidP="00871F6F">
      <w:pPr>
        <w:jc w:val="both"/>
        <w:rPr>
          <w:rFonts w:ascii="Arial Narrow" w:eastAsia="Times" w:hAnsi="Arial Narrow"/>
        </w:rPr>
      </w:pPr>
      <w:r w:rsidRPr="00B12D25">
        <w:rPr>
          <w:rFonts w:ascii="Arial Narrow" w:eastAsia="Times" w:hAnsi="Arial Narrow"/>
        </w:rPr>
        <w:t>- Oxyde de zinc en poudre ;</w:t>
      </w:r>
    </w:p>
    <w:p w14:paraId="7BE97909"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w:t>
      </w:r>
      <w:proofErr w:type="spellStart"/>
      <w:r w:rsidRPr="00B12D25">
        <w:rPr>
          <w:rFonts w:ascii="Arial Narrow" w:eastAsia="Times" w:hAnsi="Arial Narrow"/>
        </w:rPr>
        <w:t>Litopène</w:t>
      </w:r>
      <w:proofErr w:type="spellEnd"/>
      <w:r w:rsidRPr="00B12D25">
        <w:rPr>
          <w:rFonts w:ascii="Arial Narrow" w:eastAsia="Times" w:hAnsi="Arial Narrow"/>
        </w:rPr>
        <w:t> ;</w:t>
      </w:r>
    </w:p>
    <w:p w14:paraId="46D53C7D" w14:textId="77777777" w:rsidR="00871F6F" w:rsidRPr="00B12D25" w:rsidRDefault="00871F6F" w:rsidP="00871F6F">
      <w:pPr>
        <w:jc w:val="both"/>
        <w:rPr>
          <w:rFonts w:ascii="Arial Narrow" w:eastAsia="Times" w:hAnsi="Arial Narrow"/>
        </w:rPr>
      </w:pPr>
      <w:r w:rsidRPr="00B12D25">
        <w:rPr>
          <w:rFonts w:ascii="Arial Narrow" w:eastAsia="Times" w:hAnsi="Arial Narrow"/>
        </w:rPr>
        <w:t>- Dioxyde de titane ;</w:t>
      </w:r>
    </w:p>
    <w:p w14:paraId="7D7E68BD" w14:textId="77777777" w:rsidR="00871F6F" w:rsidRPr="00B12D25" w:rsidRDefault="00871F6F" w:rsidP="00871F6F">
      <w:pPr>
        <w:jc w:val="both"/>
        <w:rPr>
          <w:rFonts w:ascii="Arial Narrow" w:eastAsia="Times" w:hAnsi="Arial Narrow"/>
        </w:rPr>
      </w:pPr>
      <w:r w:rsidRPr="00B12D25">
        <w:rPr>
          <w:rFonts w:ascii="Arial Narrow" w:eastAsia="Times" w:hAnsi="Arial Narrow"/>
        </w:rPr>
        <w:t>- Ocres ;</w:t>
      </w:r>
    </w:p>
    <w:p w14:paraId="758518FC" w14:textId="77777777" w:rsidR="00871F6F" w:rsidRPr="00B12D25" w:rsidRDefault="00871F6F" w:rsidP="00871F6F">
      <w:pPr>
        <w:jc w:val="both"/>
        <w:rPr>
          <w:rFonts w:ascii="Arial Narrow" w:eastAsia="Times" w:hAnsi="Arial Narrow"/>
        </w:rPr>
      </w:pPr>
      <w:r w:rsidRPr="00B12D25">
        <w:rPr>
          <w:rFonts w:ascii="Arial Narrow" w:eastAsia="Times" w:hAnsi="Arial Narrow"/>
        </w:rPr>
        <w:t>- Bleu d’outremer ;</w:t>
      </w:r>
    </w:p>
    <w:p w14:paraId="0E1C8558"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Minium en poudre sèche ; </w:t>
      </w:r>
    </w:p>
    <w:p w14:paraId="773435F1"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Produits semi-finis</w:t>
      </w:r>
    </w:p>
    <w:p w14:paraId="29064880" w14:textId="77777777" w:rsidR="00871F6F" w:rsidRPr="00B12D25" w:rsidRDefault="00871F6F" w:rsidP="00871F6F">
      <w:pPr>
        <w:jc w:val="both"/>
        <w:rPr>
          <w:rFonts w:ascii="Arial Narrow" w:eastAsia="Times" w:hAnsi="Arial Narrow"/>
        </w:rPr>
      </w:pPr>
      <w:r w:rsidRPr="00B12D25">
        <w:rPr>
          <w:rFonts w:ascii="Arial Narrow" w:eastAsia="Times" w:hAnsi="Arial Narrow"/>
        </w:rPr>
        <w:t>-Oxyde de zinc en pâte</w:t>
      </w:r>
    </w:p>
    <w:p w14:paraId="71182A58" w14:textId="77777777" w:rsidR="00871F6F" w:rsidRPr="00B12D25" w:rsidRDefault="00871F6F" w:rsidP="00871F6F">
      <w:pPr>
        <w:jc w:val="both"/>
        <w:rPr>
          <w:rFonts w:ascii="Arial Narrow" w:eastAsia="Times" w:hAnsi="Arial Narrow"/>
        </w:rPr>
      </w:pPr>
      <w:r w:rsidRPr="00B12D25">
        <w:rPr>
          <w:rFonts w:ascii="Arial Narrow" w:eastAsia="Times" w:hAnsi="Arial Narrow"/>
        </w:rPr>
        <w:t>- Blancs broyés à l’huile de lin</w:t>
      </w:r>
    </w:p>
    <w:p w14:paraId="471D55A0" w14:textId="77777777" w:rsidR="00871F6F" w:rsidRPr="00B12D25" w:rsidRDefault="00871F6F" w:rsidP="00871F6F">
      <w:pPr>
        <w:jc w:val="both"/>
        <w:rPr>
          <w:rFonts w:ascii="Arial Narrow" w:eastAsia="Times" w:hAnsi="Arial Narrow"/>
        </w:rPr>
      </w:pPr>
      <w:r w:rsidRPr="00B12D25">
        <w:rPr>
          <w:rFonts w:ascii="Arial Narrow" w:eastAsia="Times" w:hAnsi="Arial Narrow"/>
        </w:rPr>
        <w:t>- Minimum de pâte</w:t>
      </w:r>
    </w:p>
    <w:p w14:paraId="4B6AA514"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Produits finis</w:t>
      </w:r>
    </w:p>
    <w:p w14:paraId="554BD4D2" w14:textId="77777777" w:rsidR="00871F6F" w:rsidRPr="00B12D25" w:rsidRDefault="00871F6F" w:rsidP="00871F6F">
      <w:pPr>
        <w:jc w:val="both"/>
        <w:rPr>
          <w:rFonts w:ascii="Arial Narrow" w:eastAsia="Times" w:hAnsi="Arial Narrow"/>
        </w:rPr>
      </w:pPr>
      <w:r w:rsidRPr="00B12D25">
        <w:rPr>
          <w:rFonts w:ascii="Arial Narrow" w:eastAsia="Times" w:hAnsi="Arial Narrow"/>
        </w:rPr>
        <w:t>Produits pour impression, couche primaires et apprêts, conformément aux normes UNP</w:t>
      </w:r>
    </w:p>
    <w:p w14:paraId="59304CFC"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Couches de finition</w:t>
      </w:r>
    </w:p>
    <w:p w14:paraId="2D065170" w14:textId="77777777" w:rsidR="00871F6F" w:rsidRPr="00B12D25" w:rsidRDefault="00871F6F" w:rsidP="00871F6F">
      <w:pPr>
        <w:jc w:val="both"/>
        <w:rPr>
          <w:rFonts w:ascii="Arial Narrow" w:eastAsia="Times" w:hAnsi="Arial Narrow"/>
        </w:rPr>
      </w:pPr>
      <w:r w:rsidRPr="00B12D25">
        <w:rPr>
          <w:rFonts w:ascii="Arial Narrow" w:eastAsia="Times" w:hAnsi="Arial Narrow"/>
        </w:rPr>
        <w:t>A la peinture à huile mate brillante ou émail, conformément aux normes en vigueur</w:t>
      </w:r>
    </w:p>
    <w:p w14:paraId="666F131F" w14:textId="77777777" w:rsidR="00871F6F" w:rsidRPr="00B12D25" w:rsidRDefault="00871F6F" w:rsidP="00730F2C">
      <w:pPr>
        <w:numPr>
          <w:ilvl w:val="0"/>
          <w:numId w:val="153"/>
        </w:numPr>
        <w:spacing w:line="276" w:lineRule="auto"/>
        <w:jc w:val="both"/>
        <w:rPr>
          <w:rFonts w:ascii="Arial Narrow" w:eastAsia="Times" w:hAnsi="Arial Narrow"/>
          <w:b/>
          <w:i/>
        </w:rPr>
      </w:pPr>
      <w:r w:rsidRPr="00B12D25">
        <w:rPr>
          <w:rFonts w:ascii="Arial Narrow" w:eastAsia="Times" w:hAnsi="Arial Narrow"/>
          <w:b/>
          <w:i/>
        </w:rPr>
        <w:t>Mastics pour rebouchage de paroi</w:t>
      </w:r>
    </w:p>
    <w:p w14:paraId="4E3D7982"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 xml:space="preserve"> Mastics pour peinture à l’huile</w:t>
      </w:r>
    </w:p>
    <w:p w14:paraId="276B43A0" w14:textId="77777777" w:rsidR="00871F6F" w:rsidRPr="00B12D25" w:rsidRDefault="00871F6F" w:rsidP="00871F6F">
      <w:pPr>
        <w:jc w:val="both"/>
        <w:rPr>
          <w:rFonts w:ascii="Arial Narrow" w:eastAsia="Times" w:hAnsi="Arial Narrow"/>
        </w:rPr>
      </w:pPr>
      <w:r w:rsidRPr="00B12D25">
        <w:rPr>
          <w:rFonts w:ascii="Arial Narrow" w:eastAsia="Times" w:hAnsi="Arial Narrow"/>
        </w:rPr>
        <w:t>Le produit devra s’appliquer facilement au couteau. Il devra donner au bout de trois jours au plus, après ponçage sec, une surface dure et lisse qui permette une bonne adhérence des couches ultérieures de peinture.</w:t>
      </w:r>
    </w:p>
    <w:p w14:paraId="590E0AF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 xml:space="preserve">Mastic pour peinture à l’eau ou mastic à la colle </w:t>
      </w:r>
    </w:p>
    <w:p w14:paraId="0AC7AEA1"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Il sera composé de blanc de craie ou autre produit approprié.</w:t>
      </w:r>
    </w:p>
    <w:p w14:paraId="2983047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 xml:space="preserve">          10-2-1-2 Couleur des peintures</w:t>
      </w:r>
    </w:p>
    <w:p w14:paraId="225043D8"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peintures extérieures seront de couleur jaune foncé avec une bande en forme de plinthe de couleur marron foncé. Les peintures intérieures seront de couleur jaune ivoire.</w:t>
      </w:r>
    </w:p>
    <w:p w14:paraId="7C4788C9"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peintures à huile pour les menuiseries métalliques seront de couleur grise à 50 %.</w:t>
      </w:r>
    </w:p>
    <w:p w14:paraId="5F57869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10-2-1-2 Règles générales d’emploi des peintures et produits</w:t>
      </w:r>
    </w:p>
    <w:p w14:paraId="3BD4687D"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14:paraId="5EB95E5F" w14:textId="77777777" w:rsidR="00871F6F" w:rsidRPr="00B12D25" w:rsidRDefault="00871F6F" w:rsidP="00871F6F">
      <w:pPr>
        <w:jc w:val="both"/>
        <w:rPr>
          <w:rFonts w:ascii="Arial Narrow" w:eastAsia="Times" w:hAnsi="Arial Narrow"/>
        </w:rPr>
      </w:pPr>
      <w:r w:rsidRPr="00B12D25">
        <w:rPr>
          <w:rFonts w:ascii="Arial Narrow" w:eastAsia="Times" w:hAnsi="Arial Narrow"/>
        </w:rPr>
        <w:t>Il est spécifié que, sauf prescriptions contraires du devis descriptif, l’emploi de White Spirit » est interdit dans la peinture utilisée pour les travaux extérieurs.</w:t>
      </w:r>
    </w:p>
    <w:p w14:paraId="08664FFC"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peintures ainsi que les produits pour rebouchage et enduit devront être compatibles avec le support à recouvrir et compatible entre eux. </w:t>
      </w:r>
    </w:p>
    <w:p w14:paraId="5817387C"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couches d’impression devront être adaptées au support en raison des différences d’absorption de ce dernier.</w:t>
      </w:r>
    </w:p>
    <w:p w14:paraId="0DDEC0E5"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10 - 2-1-3 Contrôle des produits</w:t>
      </w:r>
    </w:p>
    <w:p w14:paraId="359ACE7C"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produits pourront être, éventuellement soumis à des Essais de laboratoire, dans le but de vérifier qu’ils sont conformes aux spécifications imposées.</w:t>
      </w:r>
    </w:p>
    <w:p w14:paraId="0EF034DB"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notamment préciser dès le début de ses travaux, les marques des produits qu’il compte employer.</w:t>
      </w:r>
    </w:p>
    <w:p w14:paraId="302865D0" w14:textId="77777777" w:rsidR="00871F6F" w:rsidRPr="00B12D25" w:rsidRDefault="00871F6F" w:rsidP="00871F6F">
      <w:pPr>
        <w:jc w:val="both"/>
        <w:rPr>
          <w:rFonts w:ascii="Arial Narrow" w:eastAsia="Times" w:hAnsi="Arial Narrow"/>
        </w:rPr>
      </w:pPr>
      <w:r w:rsidRPr="00B12D25">
        <w:rPr>
          <w:rFonts w:ascii="Arial Narrow" w:eastAsia="Times" w:hAnsi="Arial Narrow"/>
        </w:rPr>
        <w:t>Il sera déposé au bureau de chantier, un échantillon type de ces marques correspondant à la teinte définis par le Maître d’Œuvre.</w:t>
      </w:r>
    </w:p>
    <w:p w14:paraId="18D6B581"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NB : Aucune peinture ne pourra être appliquée sans qu’au préalable une vérification de sa qualité n’ait été procédée par le maitre d’œuvre et qu’un procès-verbal de cette réception soit établi.</w:t>
      </w:r>
    </w:p>
    <w:p w14:paraId="7FFDE0A3"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10 - 2-1-4 Livraison sur le chantier</w:t>
      </w:r>
    </w:p>
    <w:p w14:paraId="499FD80F"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produits seront livrés sur le chantier dans des récipients clos, comportant les marques d’origines et d’identification.</w:t>
      </w:r>
    </w:p>
    <w:p w14:paraId="14308142" w14:textId="77777777" w:rsidR="00871F6F" w:rsidRPr="00B12D25" w:rsidRDefault="00871F6F" w:rsidP="00871F6F">
      <w:pPr>
        <w:jc w:val="both"/>
        <w:rPr>
          <w:rFonts w:ascii="Arial Narrow" w:eastAsia="Times" w:hAnsi="Arial Narrow"/>
        </w:rPr>
      </w:pPr>
      <w:r w:rsidRPr="00B12D25">
        <w:rPr>
          <w:rFonts w:ascii="Arial Narrow" w:eastAsia="Times" w:hAnsi="Arial Narrow"/>
        </w:rPr>
        <w:t>Le marquage des emballages, prescrit dans les documents cités (normes, spécifications) sera obligatoirement exécuté en utilisant les symboles prévus dans ces documents.</w:t>
      </w:r>
    </w:p>
    <w:p w14:paraId="23DB713C" w14:textId="77777777" w:rsidR="00871F6F" w:rsidRPr="00B12D25" w:rsidRDefault="00871F6F" w:rsidP="00871F6F">
      <w:pPr>
        <w:jc w:val="both"/>
        <w:rPr>
          <w:rFonts w:ascii="Arial Narrow" w:eastAsia="Times" w:hAnsi="Arial Narrow"/>
        </w:rPr>
      </w:pPr>
    </w:p>
    <w:p w14:paraId="3493BD6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10 - 3 Mode d’exécution des travaux</w:t>
      </w:r>
    </w:p>
    <w:p w14:paraId="22D4D6A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10-3-1 Peinture</w:t>
      </w:r>
    </w:p>
    <w:p w14:paraId="5A3BA925"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10- 3-1-1 Reconnaissance des supports, précautions préalables</w:t>
      </w:r>
    </w:p>
    <w:p w14:paraId="3DD4E089" w14:textId="77777777" w:rsidR="00871F6F" w:rsidRPr="00B12D25" w:rsidRDefault="00871F6F" w:rsidP="00871F6F">
      <w:pPr>
        <w:jc w:val="both"/>
        <w:rPr>
          <w:rFonts w:ascii="Arial Narrow" w:eastAsia="Times" w:hAnsi="Arial Narrow"/>
        </w:rPr>
      </w:pPr>
      <w:r w:rsidRPr="00B12D25">
        <w:rPr>
          <w:rFonts w:ascii="Arial Narrow" w:eastAsia="Times" w:hAnsi="Arial Narrow"/>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14:paraId="2AB6B76C"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10- 3-1-2 Protection des ouvrages non peints</w:t>
      </w:r>
    </w:p>
    <w:p w14:paraId="3EA760EF"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14:paraId="363E7B3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10- 3-13 Règles générales d’exécution</w:t>
      </w:r>
    </w:p>
    <w:p w14:paraId="160A4813"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de NORD.</w:t>
      </w:r>
    </w:p>
    <w:p w14:paraId="237BB8E0"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peintures devront, en cours d’emploi, être maintenues en état de parfaite homogénéité par brossage et, éventuellement, par tamisage.</w:t>
      </w:r>
    </w:p>
    <w:p w14:paraId="5C703726"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NB : La peinture à huile de couleur marron foncé sera appliquée à mi-hauteur des murs intérieurs.</w:t>
      </w:r>
    </w:p>
    <w:p w14:paraId="58009B79" w14:textId="77777777" w:rsidR="00871F6F" w:rsidRPr="00B12D25" w:rsidRDefault="00871F6F" w:rsidP="00871F6F">
      <w:pPr>
        <w:jc w:val="both"/>
        <w:rPr>
          <w:rFonts w:ascii="Arial Narrow" w:eastAsia="Times" w:hAnsi="Arial Narrow"/>
        </w:rPr>
      </w:pPr>
      <w:r w:rsidRPr="00B12D25">
        <w:rPr>
          <w:rFonts w:ascii="Arial Narrow" w:eastAsia="Times" w:hAnsi="Arial Narrow"/>
        </w:rPr>
        <w:t>Chaque type de peinture comprendra les opérations suivantes :</w:t>
      </w:r>
    </w:p>
    <w:p w14:paraId="2A5955AA" w14:textId="77777777" w:rsidR="00871F6F" w:rsidRPr="00B12D25" w:rsidRDefault="00871F6F" w:rsidP="00871F6F">
      <w:pPr>
        <w:jc w:val="both"/>
        <w:rPr>
          <w:rFonts w:ascii="Arial Narrow" w:eastAsia="Times" w:hAnsi="Arial Narrow"/>
          <w:b/>
          <w:i/>
        </w:rPr>
      </w:pPr>
      <w:r w:rsidRPr="00B12D25">
        <w:rPr>
          <w:rFonts w:ascii="Arial Narrow" w:eastAsia="Times" w:hAnsi="Arial Narrow"/>
          <w:b/>
        </w:rPr>
        <w:t>a</w:t>
      </w:r>
      <w:r w:rsidRPr="00B12D25">
        <w:rPr>
          <w:rFonts w:ascii="Arial Narrow" w:eastAsia="Times" w:hAnsi="Arial Narrow"/>
          <w:b/>
          <w:i/>
        </w:rPr>
        <w:t>) Peinture vinylique intérieure</w:t>
      </w:r>
    </w:p>
    <w:p w14:paraId="40381307" w14:textId="77777777" w:rsidR="00871F6F" w:rsidRPr="00B12D25" w:rsidRDefault="00871F6F" w:rsidP="00871F6F">
      <w:pPr>
        <w:jc w:val="both"/>
        <w:rPr>
          <w:rFonts w:ascii="Arial Narrow" w:eastAsia="Times" w:hAnsi="Arial Narrow"/>
        </w:rPr>
      </w:pPr>
      <w:r w:rsidRPr="00B12D25">
        <w:rPr>
          <w:rFonts w:ascii="Arial Narrow" w:eastAsia="Times" w:hAnsi="Arial Narrow"/>
        </w:rPr>
        <w:t>- Brossage, égrenage</w:t>
      </w:r>
    </w:p>
    <w:p w14:paraId="423EDD31" w14:textId="77777777" w:rsidR="00871F6F" w:rsidRPr="00B12D25" w:rsidRDefault="00871F6F" w:rsidP="00871F6F">
      <w:pPr>
        <w:jc w:val="both"/>
        <w:rPr>
          <w:rFonts w:ascii="Arial Narrow" w:eastAsia="Times" w:hAnsi="Arial Narrow"/>
        </w:rPr>
      </w:pPr>
      <w:r w:rsidRPr="00B12D25">
        <w:rPr>
          <w:rFonts w:ascii="Arial Narrow" w:eastAsia="Times" w:hAnsi="Arial Narrow"/>
        </w:rPr>
        <w:t>- Rebouchage, ponçage</w:t>
      </w:r>
    </w:p>
    <w:p w14:paraId="00B87EFD" w14:textId="77777777" w:rsidR="00871F6F" w:rsidRPr="00B12D25" w:rsidRDefault="00871F6F" w:rsidP="00871F6F">
      <w:pPr>
        <w:jc w:val="both"/>
        <w:rPr>
          <w:rFonts w:ascii="Arial Narrow" w:eastAsia="Times" w:hAnsi="Arial Narrow"/>
        </w:rPr>
      </w:pPr>
      <w:r w:rsidRPr="00B12D25">
        <w:rPr>
          <w:rFonts w:ascii="Arial Narrow" w:eastAsia="Times" w:hAnsi="Arial Narrow"/>
        </w:rPr>
        <w:t>- Une couche d’impression</w:t>
      </w:r>
    </w:p>
    <w:p w14:paraId="40EC6FC0" w14:textId="77777777" w:rsidR="00871F6F" w:rsidRPr="00B12D25" w:rsidRDefault="00871F6F" w:rsidP="00871F6F">
      <w:pPr>
        <w:jc w:val="both"/>
        <w:rPr>
          <w:rFonts w:ascii="Arial Narrow" w:eastAsia="Times" w:hAnsi="Arial Narrow"/>
        </w:rPr>
      </w:pPr>
      <w:r w:rsidRPr="00B12D25">
        <w:rPr>
          <w:rFonts w:ascii="Arial Narrow" w:eastAsia="Times" w:hAnsi="Arial Narrow"/>
        </w:rPr>
        <w:t>- Deux couches de finition Pantex 800 ou similaire.</w:t>
      </w:r>
    </w:p>
    <w:p w14:paraId="4987E94C"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 xml:space="preserve">b) Peinture type </w:t>
      </w:r>
      <w:proofErr w:type="spellStart"/>
      <w:r w:rsidRPr="00B12D25">
        <w:rPr>
          <w:rFonts w:ascii="Arial Narrow" w:eastAsia="Times" w:hAnsi="Arial Narrow"/>
          <w:b/>
          <w:i/>
        </w:rPr>
        <w:t>pancyl</w:t>
      </w:r>
      <w:proofErr w:type="spellEnd"/>
    </w:p>
    <w:p w14:paraId="7E0DF806" w14:textId="77777777" w:rsidR="00871F6F" w:rsidRPr="00B12D25" w:rsidRDefault="00871F6F" w:rsidP="00871F6F">
      <w:pPr>
        <w:jc w:val="both"/>
        <w:rPr>
          <w:rFonts w:ascii="Arial Narrow" w:eastAsia="Times" w:hAnsi="Arial Narrow"/>
        </w:rPr>
      </w:pPr>
      <w:r w:rsidRPr="00B12D25">
        <w:rPr>
          <w:rFonts w:ascii="Arial Narrow" w:eastAsia="Times" w:hAnsi="Arial Narrow"/>
        </w:rPr>
        <w:t>- Brossage, égrenage</w:t>
      </w:r>
    </w:p>
    <w:p w14:paraId="78F10233" w14:textId="77777777" w:rsidR="00871F6F" w:rsidRPr="00B12D25" w:rsidRDefault="00871F6F" w:rsidP="00871F6F">
      <w:pPr>
        <w:jc w:val="both"/>
        <w:rPr>
          <w:rFonts w:ascii="Arial Narrow" w:eastAsia="Times" w:hAnsi="Arial Narrow"/>
        </w:rPr>
      </w:pPr>
      <w:r w:rsidRPr="00B12D25">
        <w:rPr>
          <w:rFonts w:ascii="Arial Narrow" w:eastAsia="Times" w:hAnsi="Arial Narrow"/>
        </w:rPr>
        <w:t>- Rebouchage, ponçage</w:t>
      </w:r>
    </w:p>
    <w:p w14:paraId="50EE60D4" w14:textId="77777777" w:rsidR="00871F6F" w:rsidRPr="00B12D25" w:rsidRDefault="00871F6F" w:rsidP="00871F6F">
      <w:pPr>
        <w:jc w:val="both"/>
        <w:rPr>
          <w:rFonts w:ascii="Arial Narrow" w:eastAsia="Times" w:hAnsi="Arial Narrow"/>
        </w:rPr>
      </w:pPr>
      <w:r w:rsidRPr="00B12D25">
        <w:rPr>
          <w:rFonts w:ascii="Arial Narrow" w:eastAsia="Times" w:hAnsi="Arial Narrow"/>
        </w:rPr>
        <w:t>- Une couche d’impression</w:t>
      </w:r>
    </w:p>
    <w:p w14:paraId="64057A0F" w14:textId="77777777" w:rsidR="00871F6F" w:rsidRPr="00B12D25" w:rsidRDefault="00871F6F" w:rsidP="00871F6F">
      <w:pPr>
        <w:jc w:val="both"/>
        <w:rPr>
          <w:rFonts w:ascii="Arial Narrow" w:eastAsia="Times" w:hAnsi="Arial Narrow"/>
        </w:rPr>
      </w:pPr>
      <w:r w:rsidRPr="00B12D25">
        <w:rPr>
          <w:rFonts w:ascii="Arial Narrow" w:eastAsia="Times" w:hAnsi="Arial Narrow"/>
        </w:rPr>
        <w:t>-Deux couches de finition</w:t>
      </w:r>
    </w:p>
    <w:p w14:paraId="41287182"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d) Peinture à l’huile sur menuiserie et murs intérieurs</w:t>
      </w:r>
    </w:p>
    <w:p w14:paraId="47975CD2" w14:textId="77777777" w:rsidR="00871F6F" w:rsidRPr="00B12D25" w:rsidRDefault="00871F6F" w:rsidP="00871F6F">
      <w:pPr>
        <w:jc w:val="both"/>
        <w:rPr>
          <w:rFonts w:ascii="Arial Narrow" w:eastAsia="Times" w:hAnsi="Arial Narrow"/>
        </w:rPr>
      </w:pPr>
      <w:r w:rsidRPr="00B12D25">
        <w:rPr>
          <w:rFonts w:ascii="Arial Narrow" w:eastAsia="Times" w:hAnsi="Arial Narrow"/>
        </w:rPr>
        <w:t>- Brossage, ponçage</w:t>
      </w:r>
    </w:p>
    <w:p w14:paraId="14D0C0E7" w14:textId="77777777" w:rsidR="00871F6F" w:rsidRPr="00B12D25" w:rsidRDefault="00871F6F" w:rsidP="00871F6F">
      <w:pPr>
        <w:jc w:val="both"/>
        <w:rPr>
          <w:rFonts w:ascii="Arial Narrow" w:eastAsia="Times" w:hAnsi="Arial Narrow"/>
        </w:rPr>
      </w:pPr>
      <w:r w:rsidRPr="00B12D25">
        <w:rPr>
          <w:rFonts w:ascii="Arial Narrow" w:eastAsia="Times" w:hAnsi="Arial Narrow"/>
        </w:rPr>
        <w:t>- Impression huile avant pose</w:t>
      </w:r>
    </w:p>
    <w:p w14:paraId="278524E0" w14:textId="77777777" w:rsidR="00871F6F" w:rsidRPr="00B12D25" w:rsidRDefault="00871F6F" w:rsidP="00871F6F">
      <w:pPr>
        <w:jc w:val="both"/>
        <w:rPr>
          <w:rFonts w:ascii="Arial Narrow" w:eastAsia="Times" w:hAnsi="Arial Narrow"/>
        </w:rPr>
      </w:pPr>
      <w:r w:rsidRPr="00B12D25">
        <w:rPr>
          <w:rFonts w:ascii="Arial Narrow" w:eastAsia="Times" w:hAnsi="Arial Narrow"/>
        </w:rPr>
        <w:t>- Brossage, ponçage, égrenage après pose</w:t>
      </w:r>
    </w:p>
    <w:p w14:paraId="39E47FBD" w14:textId="77777777" w:rsidR="00871F6F" w:rsidRPr="00B12D25" w:rsidRDefault="00871F6F" w:rsidP="00871F6F">
      <w:pPr>
        <w:jc w:val="both"/>
        <w:rPr>
          <w:rFonts w:ascii="Arial Narrow" w:eastAsia="Times" w:hAnsi="Arial Narrow"/>
        </w:rPr>
      </w:pPr>
      <w:r w:rsidRPr="00B12D25">
        <w:rPr>
          <w:rFonts w:ascii="Arial Narrow" w:eastAsia="Times" w:hAnsi="Arial Narrow"/>
        </w:rPr>
        <w:t>- Reprise des impressions si nécessaire Rebouchage au mastic à l’huile</w:t>
      </w:r>
    </w:p>
    <w:p w14:paraId="0E0551C0" w14:textId="77777777" w:rsidR="00871F6F" w:rsidRPr="00B12D25" w:rsidRDefault="00871F6F" w:rsidP="00871F6F">
      <w:pPr>
        <w:jc w:val="both"/>
        <w:rPr>
          <w:rFonts w:ascii="Arial Narrow" w:eastAsia="Times" w:hAnsi="Arial Narrow"/>
        </w:rPr>
      </w:pPr>
      <w:r w:rsidRPr="00B12D25">
        <w:rPr>
          <w:rFonts w:ascii="Arial Narrow" w:eastAsia="Times" w:hAnsi="Arial Narrow"/>
        </w:rPr>
        <w:t>- Finition, sous-couche et huile glycérophtalique</w:t>
      </w:r>
    </w:p>
    <w:p w14:paraId="7D1DEF4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e) Huisserie métallique</w:t>
      </w:r>
    </w:p>
    <w:p w14:paraId="0071E119" w14:textId="77777777" w:rsidR="00871F6F" w:rsidRPr="00B12D25" w:rsidRDefault="00871F6F" w:rsidP="00871F6F">
      <w:pPr>
        <w:jc w:val="both"/>
        <w:rPr>
          <w:rFonts w:ascii="Arial Narrow" w:eastAsia="Times" w:hAnsi="Arial Narrow"/>
        </w:rPr>
      </w:pPr>
      <w:r w:rsidRPr="00B12D25">
        <w:rPr>
          <w:rFonts w:ascii="Arial Narrow" w:eastAsia="Times" w:hAnsi="Arial Narrow"/>
        </w:rPr>
        <w:t>- Brossage, décalaminage, dégraissage</w:t>
      </w:r>
    </w:p>
    <w:p w14:paraId="2BD52F42" w14:textId="77777777" w:rsidR="00871F6F" w:rsidRPr="00B12D25" w:rsidRDefault="00871F6F" w:rsidP="00871F6F">
      <w:pPr>
        <w:jc w:val="both"/>
        <w:rPr>
          <w:rFonts w:ascii="Arial Narrow" w:eastAsia="Times" w:hAnsi="Arial Narrow"/>
        </w:rPr>
      </w:pPr>
      <w:r w:rsidRPr="00B12D25">
        <w:rPr>
          <w:rFonts w:ascii="Arial Narrow" w:eastAsia="Times" w:hAnsi="Arial Narrow"/>
        </w:rPr>
        <w:t>- Impression au minimum de plomb avant pose</w:t>
      </w:r>
    </w:p>
    <w:p w14:paraId="2C82D324" w14:textId="77777777" w:rsidR="00871F6F" w:rsidRPr="00B12D25" w:rsidRDefault="00871F6F" w:rsidP="00871F6F">
      <w:pPr>
        <w:jc w:val="both"/>
        <w:rPr>
          <w:rFonts w:ascii="Arial Narrow" w:eastAsia="Times" w:hAnsi="Arial Narrow"/>
        </w:rPr>
      </w:pPr>
      <w:r w:rsidRPr="00B12D25">
        <w:rPr>
          <w:rFonts w:ascii="Arial Narrow" w:eastAsia="Times" w:hAnsi="Arial Narrow"/>
        </w:rPr>
        <w:t>- Rebouchage des têtes de vis et coupes d’onglet</w:t>
      </w:r>
    </w:p>
    <w:p w14:paraId="31EADB17" w14:textId="77777777" w:rsidR="00871F6F" w:rsidRPr="00B12D25" w:rsidRDefault="00871F6F" w:rsidP="00871F6F">
      <w:pPr>
        <w:jc w:val="both"/>
        <w:rPr>
          <w:rFonts w:ascii="Arial Narrow" w:eastAsia="Times" w:hAnsi="Arial Narrow"/>
        </w:rPr>
      </w:pPr>
      <w:r w:rsidRPr="00B12D25">
        <w:rPr>
          <w:rFonts w:ascii="Arial Narrow" w:eastAsia="Times" w:hAnsi="Arial Narrow"/>
        </w:rPr>
        <w:t>- Ponçage</w:t>
      </w:r>
    </w:p>
    <w:p w14:paraId="19E3DCBC" w14:textId="77777777" w:rsidR="00871F6F" w:rsidRPr="00B12D25" w:rsidRDefault="00871F6F" w:rsidP="00871F6F">
      <w:pPr>
        <w:jc w:val="both"/>
        <w:rPr>
          <w:rFonts w:ascii="Arial Narrow" w:eastAsia="Times" w:hAnsi="Arial Narrow"/>
        </w:rPr>
      </w:pPr>
      <w:r w:rsidRPr="00B12D25">
        <w:rPr>
          <w:rFonts w:ascii="Arial Narrow" w:eastAsia="Times" w:hAnsi="Arial Narrow"/>
        </w:rPr>
        <w:t>- Sous-couche glycérophtalique</w:t>
      </w:r>
    </w:p>
    <w:p w14:paraId="5597CC2F"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Huile glycérophtalique. </w:t>
      </w:r>
    </w:p>
    <w:p w14:paraId="3B810BE4"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10- 3-1-4 Préparation des surfaces</w:t>
      </w:r>
    </w:p>
    <w:p w14:paraId="60B1FFB2"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Époussetage</w:t>
      </w:r>
    </w:p>
    <w:p w14:paraId="27AB2FA6" w14:textId="77777777" w:rsidR="00871F6F" w:rsidRPr="00B12D25" w:rsidRDefault="00871F6F" w:rsidP="00871F6F">
      <w:pPr>
        <w:jc w:val="both"/>
        <w:rPr>
          <w:rFonts w:ascii="Arial Narrow" w:eastAsia="Times" w:hAnsi="Arial Narrow"/>
        </w:rPr>
      </w:pPr>
      <w:r w:rsidRPr="00B12D25">
        <w:rPr>
          <w:rFonts w:ascii="Arial Narrow" w:eastAsia="Times" w:hAnsi="Arial Narrow"/>
        </w:rPr>
        <w:t>L’enlèvement des poussières par époussetage sera obligatoirement assuré avant l’exécution d’un enduit ou l’application de toute couche de peinture.</w:t>
      </w:r>
    </w:p>
    <w:p w14:paraId="6D4FC0EE"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b) Dérouillage</w:t>
      </w:r>
    </w:p>
    <w:p w14:paraId="27A94B32"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fers, fontes, aciers, seront soigneusement débarrassés de la rouille, suivant le cas : à la brosse métallique, par grattage à sec, par martelage ou par tout autre procédé.</w:t>
      </w:r>
    </w:p>
    <w:p w14:paraId="24B683D3" w14:textId="77777777" w:rsidR="00871F6F" w:rsidRPr="00B12D25" w:rsidRDefault="00871F6F" w:rsidP="00871F6F">
      <w:pPr>
        <w:jc w:val="both"/>
        <w:rPr>
          <w:rFonts w:ascii="Arial Narrow" w:eastAsia="Times" w:hAnsi="Arial Narrow"/>
        </w:rPr>
      </w:pPr>
      <w:r w:rsidRPr="00B12D25">
        <w:rPr>
          <w:rFonts w:ascii="Arial Narrow" w:eastAsia="Times" w:hAnsi="Arial Narrow"/>
        </w:rPr>
        <w:t>Ce travail comprendra le brossage à la brosse dure pour nettoyage final.</w:t>
      </w:r>
    </w:p>
    <w:p w14:paraId="08EBF425"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c) Rebouchage (excluant les enduits;)</w:t>
      </w:r>
    </w:p>
    <w:p w14:paraId="5F01F5A6" w14:textId="77777777" w:rsidR="00871F6F" w:rsidRPr="00B12D25" w:rsidRDefault="00871F6F" w:rsidP="00871F6F">
      <w:pPr>
        <w:jc w:val="both"/>
        <w:rPr>
          <w:rFonts w:ascii="Arial Narrow" w:eastAsia="Times" w:hAnsi="Arial Narrow"/>
        </w:rPr>
      </w:pPr>
      <w:r w:rsidRPr="00B12D25">
        <w:rPr>
          <w:rFonts w:ascii="Arial Narrow" w:eastAsia="Times" w:hAnsi="Arial Narrow"/>
        </w:rPr>
        <w:t>Cette opération consistera à dissimuler, par un masticage soigneusement effectué, les défauts : petites cavités, fissures, irrégularités, crevasses, joints et nœuds de menuiserie, etc.</w:t>
      </w:r>
    </w:p>
    <w:p w14:paraId="6939C2B6" w14:textId="77777777" w:rsidR="00871F6F" w:rsidRPr="00B12D25" w:rsidRDefault="00871F6F" w:rsidP="00871F6F">
      <w:pPr>
        <w:jc w:val="both"/>
        <w:rPr>
          <w:rFonts w:ascii="Arial Narrow" w:eastAsia="Times" w:hAnsi="Arial Narrow"/>
        </w:rPr>
      </w:pPr>
      <w:r w:rsidRPr="00B12D25">
        <w:rPr>
          <w:rFonts w:ascii="Arial Narrow" w:eastAsia="Times" w:hAnsi="Arial Narrow"/>
        </w:rPr>
        <w:t>Lorsque l’ensemble du travail comportera une couche d’impression générale, le rebouchage sera exécuté après l’application de celle-ci.</w:t>
      </w:r>
    </w:p>
    <w:p w14:paraId="67EF9F0D" w14:textId="77777777" w:rsidR="00871F6F" w:rsidRPr="00B12D25" w:rsidRDefault="00871F6F" w:rsidP="00871F6F">
      <w:pPr>
        <w:jc w:val="both"/>
        <w:rPr>
          <w:rFonts w:ascii="Arial Narrow" w:eastAsia="Times" w:hAnsi="Arial Narrow"/>
        </w:rPr>
      </w:pPr>
      <w:r w:rsidRPr="00B12D25">
        <w:rPr>
          <w:rFonts w:ascii="Arial Narrow" w:eastAsia="Times" w:hAnsi="Arial Narrow"/>
        </w:rPr>
        <w:t>Pour les badigeons à la chaux et les peintures au silicate, le rebouchage des éraflures ou trous sera exécuté à la chaux, au ciment ou au PANTICOAT.</w:t>
      </w:r>
    </w:p>
    <w:p w14:paraId="6EB594E1" w14:textId="77777777" w:rsidR="00871F6F" w:rsidRPr="00B12D25" w:rsidRDefault="00871F6F" w:rsidP="00871F6F">
      <w:pPr>
        <w:jc w:val="both"/>
        <w:rPr>
          <w:rFonts w:ascii="Arial Narrow" w:eastAsia="Times" w:hAnsi="Arial Narrow"/>
        </w:rPr>
      </w:pPr>
      <w:r w:rsidRPr="00B12D25">
        <w:rPr>
          <w:rFonts w:ascii="Arial Narrow" w:eastAsia="Times" w:hAnsi="Arial Narrow"/>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p>
    <w:p w14:paraId="471D6FCD" w14:textId="77777777" w:rsidR="00871F6F" w:rsidRPr="00B12D25" w:rsidRDefault="00871F6F" w:rsidP="00871F6F">
      <w:pPr>
        <w:jc w:val="both"/>
        <w:rPr>
          <w:rFonts w:ascii="Arial Narrow" w:eastAsia="Times" w:hAnsi="Arial Narrow"/>
        </w:rPr>
      </w:pPr>
      <w:r w:rsidRPr="00B12D25">
        <w:rPr>
          <w:rFonts w:ascii="Arial Narrow" w:eastAsia="Times" w:hAnsi="Arial Narrow"/>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14:paraId="4F56F33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d) Brossage</w:t>
      </w:r>
    </w:p>
    <w:p w14:paraId="55BEA7AE" w14:textId="77777777" w:rsidR="00871F6F" w:rsidRPr="00B12D25" w:rsidRDefault="00871F6F" w:rsidP="00871F6F">
      <w:pPr>
        <w:jc w:val="both"/>
        <w:rPr>
          <w:rFonts w:ascii="Arial Narrow" w:eastAsia="Times" w:hAnsi="Arial Narrow"/>
        </w:rPr>
      </w:pPr>
      <w:r w:rsidRPr="00B12D25">
        <w:rPr>
          <w:rFonts w:ascii="Arial Narrow" w:eastAsia="Times" w:hAnsi="Arial Narrow"/>
        </w:rPr>
        <w:t>L’enlèvement à la brosse dure des taches de mortier sur boiserie, de la couche légère de rouille sur les fers, fontes, tôles sera toujours exécuté.</w:t>
      </w:r>
    </w:p>
    <w:p w14:paraId="0E33985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e) Dégraissage des fers et aciers neufs</w:t>
      </w:r>
    </w:p>
    <w:p w14:paraId="6C687BE0" w14:textId="77777777" w:rsidR="00871F6F" w:rsidRPr="00B12D25" w:rsidRDefault="00871F6F" w:rsidP="00871F6F">
      <w:pPr>
        <w:jc w:val="both"/>
        <w:rPr>
          <w:rFonts w:ascii="Arial Narrow" w:eastAsia="Times" w:hAnsi="Arial Narrow"/>
        </w:rPr>
      </w:pPr>
      <w:r w:rsidRPr="00B12D25">
        <w:rPr>
          <w:rFonts w:ascii="Arial Narrow" w:eastAsia="Times" w:hAnsi="Arial Narrow"/>
        </w:rPr>
        <w:t>Sauf spécifications particulières prévues aux rubriques menuiserie bois ou menuiserie métallique concernant la fourniture par ces rubriques des ouvrages métalliques, l’Entrepreneur devra prévoir les opérations suivantes pour les ouvrages métalliques ne recevant aucune application avant peinture ou pour les ouvrages d’éléments de raccord qui n’ont reçu aucune couche protectrice préalable.</w:t>
      </w:r>
    </w:p>
    <w:p w14:paraId="7F652FA4"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10-3-2 Localisation des ouvrages</w:t>
      </w:r>
    </w:p>
    <w:p w14:paraId="67E19CBD"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10- 3-2-1 Peintures</w:t>
      </w:r>
    </w:p>
    <w:p w14:paraId="5546E9BB"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a) Peinture vinylique extérieure ou </w:t>
      </w:r>
      <w:proofErr w:type="spellStart"/>
      <w:r w:rsidRPr="00B12D25">
        <w:rPr>
          <w:rFonts w:ascii="Arial Narrow" w:eastAsia="Times" w:hAnsi="Arial Narrow"/>
        </w:rPr>
        <w:t>Pancryl</w:t>
      </w:r>
      <w:proofErr w:type="spellEnd"/>
      <w:r w:rsidRPr="00B12D25">
        <w:rPr>
          <w:rFonts w:ascii="Arial Narrow" w:eastAsia="Times" w:hAnsi="Arial Narrow"/>
        </w:rPr>
        <w:t xml:space="preserve"> sur tous les murs.</w:t>
      </w:r>
    </w:p>
    <w:p w14:paraId="1C819A6E" w14:textId="77777777" w:rsidR="00871F6F" w:rsidRPr="00B12D25" w:rsidRDefault="00871F6F" w:rsidP="00871F6F">
      <w:pPr>
        <w:jc w:val="both"/>
        <w:rPr>
          <w:rFonts w:ascii="Arial Narrow" w:eastAsia="Times" w:hAnsi="Arial Narrow"/>
        </w:rPr>
      </w:pPr>
      <w:r w:rsidRPr="00B12D25">
        <w:rPr>
          <w:rFonts w:ascii="Arial Narrow" w:eastAsia="Times" w:hAnsi="Arial Narrow"/>
        </w:rPr>
        <w:t>b) Peinture vinylique sur tous les plafonnages en contre-plaqué.</w:t>
      </w:r>
    </w:p>
    <w:p w14:paraId="330E2C3A" w14:textId="77777777" w:rsidR="00871F6F" w:rsidRPr="00B12D25" w:rsidRDefault="00871F6F" w:rsidP="00871F6F">
      <w:pPr>
        <w:jc w:val="both"/>
        <w:rPr>
          <w:rFonts w:ascii="Arial Narrow" w:eastAsia="Times" w:hAnsi="Arial Narrow"/>
        </w:rPr>
      </w:pPr>
      <w:r w:rsidRPr="00B12D25">
        <w:rPr>
          <w:rFonts w:ascii="Arial Narrow" w:eastAsia="Times" w:hAnsi="Arial Narrow"/>
        </w:rPr>
        <w:t>c) Peinture à l’huile glycérophtalique sur l’ensemble des huisseries et pièces métalliques, telles que</w:t>
      </w:r>
    </w:p>
    <w:p w14:paraId="41C384BD"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 Portes</w:t>
      </w:r>
    </w:p>
    <w:p w14:paraId="04C80E12" w14:textId="77777777" w:rsidR="00871F6F" w:rsidRPr="00B12D25" w:rsidRDefault="00871F6F" w:rsidP="00871F6F">
      <w:pPr>
        <w:jc w:val="both"/>
        <w:rPr>
          <w:rFonts w:ascii="Arial Narrow" w:eastAsia="Times" w:hAnsi="Arial Narrow"/>
        </w:rPr>
      </w:pPr>
      <w:r w:rsidRPr="00B12D25">
        <w:rPr>
          <w:rFonts w:ascii="Arial Narrow" w:eastAsia="Times" w:hAnsi="Arial Narrow"/>
        </w:rPr>
        <w:t>- Cadres</w:t>
      </w:r>
    </w:p>
    <w:p w14:paraId="09D07FFD"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10- 4 Prescriptions d’application des peintures</w:t>
      </w:r>
    </w:p>
    <w:p w14:paraId="1ECAD046"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couches intermédiaires et de finition ne seront entreprises qu’après travaux préparatoires et reprise éventuelle des couches primaires et d’impression.</w:t>
      </w:r>
    </w:p>
    <w:p w14:paraId="65A4CC38" w14:textId="77777777" w:rsidR="00871F6F" w:rsidRPr="00B12D25" w:rsidRDefault="00871F6F" w:rsidP="00871F6F">
      <w:pPr>
        <w:jc w:val="both"/>
        <w:rPr>
          <w:rFonts w:ascii="Arial Narrow" w:eastAsia="Times" w:hAnsi="Arial Narrow"/>
        </w:rPr>
      </w:pPr>
      <w:r w:rsidRPr="00B12D25">
        <w:rPr>
          <w:rFonts w:ascii="Arial Narrow" w:eastAsia="Times" w:hAnsi="Arial Narrow"/>
        </w:rPr>
        <w:t>La peinture de chaque couche devra être correctement croisée sauf pour les peintures à l’eau. La couche sera finement lissée.</w:t>
      </w:r>
    </w:p>
    <w:p w14:paraId="7E3B626C" w14:textId="77777777" w:rsidR="00871F6F" w:rsidRPr="00B12D25" w:rsidRDefault="00871F6F" w:rsidP="00871F6F">
      <w:pPr>
        <w:jc w:val="both"/>
        <w:rPr>
          <w:rFonts w:ascii="Arial Narrow" w:eastAsia="Times" w:hAnsi="Arial Narrow"/>
        </w:rPr>
      </w:pPr>
      <w:r w:rsidRPr="00B12D25">
        <w:rPr>
          <w:rFonts w:ascii="Arial Narrow" w:eastAsia="Times" w:hAnsi="Arial Narrow"/>
        </w:rPr>
        <w:t>Avant application d’une nouvelle couche, toute révision sera faite, les gouttes et les coulures grattées, toutes irrégularités effacées.</w:t>
      </w:r>
    </w:p>
    <w:p w14:paraId="473BC085" w14:textId="77777777" w:rsidR="00871F6F" w:rsidRPr="00B12D25" w:rsidRDefault="00871F6F" w:rsidP="00871F6F">
      <w:pPr>
        <w:jc w:val="both"/>
        <w:rPr>
          <w:rFonts w:ascii="Arial Narrow" w:eastAsia="Times" w:hAnsi="Arial Narrow"/>
        </w:rPr>
      </w:pPr>
      <w:r w:rsidRPr="00B12D25">
        <w:rPr>
          <w:rFonts w:ascii="Arial Narrow" w:eastAsia="Times" w:hAnsi="Arial Narrow"/>
        </w:rPr>
        <w:t>Une couche ne devra être appliquée qu’après séchage complet de la couche précédente.</w:t>
      </w:r>
    </w:p>
    <w:p w14:paraId="5A558EBF" w14:textId="77777777" w:rsidR="00871F6F" w:rsidRPr="00B12D25" w:rsidRDefault="00871F6F" w:rsidP="00871F6F">
      <w:pPr>
        <w:jc w:val="both"/>
        <w:rPr>
          <w:rFonts w:ascii="Arial Narrow" w:eastAsia="Times" w:hAnsi="Arial Narrow"/>
        </w:rPr>
      </w:pPr>
      <w:r w:rsidRPr="00B12D25">
        <w:rPr>
          <w:rFonts w:ascii="Arial Narrow" w:eastAsia="Times" w:hAnsi="Arial Narrow"/>
        </w:rPr>
        <w:t>Le ton définitif devra être tout à fait régulier et conforme à celui de la surface témoin ou, à défaut de la surface témoin, conforme au ton de l’échantillon accepté par le Maitre d’Œuvre. Les reprises ne devront pas être visibles.</w:t>
      </w:r>
    </w:p>
    <w:p w14:paraId="1F522CD3" w14:textId="77777777" w:rsidR="00871F6F" w:rsidRPr="00B12D25" w:rsidRDefault="00871F6F" w:rsidP="00871F6F">
      <w:pPr>
        <w:jc w:val="both"/>
        <w:rPr>
          <w:rFonts w:ascii="Arial Narrow" w:eastAsia="Times" w:hAnsi="Arial Narrow"/>
        </w:rPr>
      </w:pPr>
      <w:r w:rsidRPr="00B12D25">
        <w:rPr>
          <w:rFonts w:ascii="Arial Narrow" w:eastAsia="Times" w:hAnsi="Arial Narrow"/>
        </w:rPr>
        <w:t>L’application des peintures ne devra donner lieu à aucune surépaisseur anormale dans les feuillures.</w:t>
      </w:r>
    </w:p>
    <w:p w14:paraId="2E8E62A9"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10-5 Nettoyage</w:t>
      </w:r>
    </w:p>
    <w:p w14:paraId="276BB63A" w14:textId="77777777" w:rsidR="00871F6F" w:rsidRPr="00B12D25" w:rsidRDefault="00871F6F" w:rsidP="00871F6F">
      <w:pPr>
        <w:jc w:val="both"/>
        <w:rPr>
          <w:rFonts w:ascii="Arial Narrow" w:eastAsia="Times" w:hAnsi="Arial Narrow"/>
        </w:rPr>
      </w:pPr>
      <w:r w:rsidRPr="00B12D25">
        <w:rPr>
          <w:rFonts w:ascii="Arial Narrow" w:eastAsia="Times" w:hAnsi="Arial Narrow"/>
        </w:rPr>
        <w:t>Avant le début des travaux, et en cours des travaux si nécessaire, l’Entrepreneur devra assurer le nettoyage du chantier.</w:t>
      </w:r>
    </w:p>
    <w:p w14:paraId="6A3A97D3" w14:textId="77777777" w:rsidR="00871F6F" w:rsidRPr="00B12D25" w:rsidRDefault="00871F6F" w:rsidP="00871F6F">
      <w:pPr>
        <w:jc w:val="both"/>
        <w:rPr>
          <w:rFonts w:ascii="Arial Narrow" w:eastAsia="Times" w:hAnsi="Arial Narrow"/>
        </w:rPr>
      </w:pPr>
      <w:r w:rsidRPr="00B12D25">
        <w:rPr>
          <w:rFonts w:ascii="Arial Narrow" w:eastAsia="Times" w:hAnsi="Arial Narrow"/>
        </w:rPr>
        <w:t>Les nettoyages en fin de chantier intéressent, notamment toutes les parties apparentes</w:t>
      </w:r>
    </w:p>
    <w:p w14:paraId="64DF61CD"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 Sols </w:t>
      </w:r>
    </w:p>
    <w:p w14:paraId="68B7E1BE" w14:textId="77777777" w:rsidR="00871F6F" w:rsidRPr="00B12D25" w:rsidRDefault="00871F6F" w:rsidP="00871F6F">
      <w:pPr>
        <w:jc w:val="both"/>
        <w:rPr>
          <w:rFonts w:ascii="Arial Narrow" w:eastAsia="Times" w:hAnsi="Arial Narrow"/>
        </w:rPr>
      </w:pPr>
      <w:r w:rsidRPr="00B12D25">
        <w:rPr>
          <w:rFonts w:ascii="Arial Narrow" w:eastAsia="Times" w:hAnsi="Arial Narrow"/>
        </w:rPr>
        <w:t>- Revêtements verticaux</w:t>
      </w:r>
    </w:p>
    <w:p w14:paraId="715C21EB" w14:textId="77777777" w:rsidR="00871F6F" w:rsidRPr="00B12D25" w:rsidRDefault="00871F6F" w:rsidP="00871F6F">
      <w:pPr>
        <w:jc w:val="both"/>
        <w:rPr>
          <w:rFonts w:ascii="Arial Narrow" w:eastAsia="Times" w:hAnsi="Arial Narrow"/>
        </w:rPr>
      </w:pPr>
      <w:r w:rsidRPr="00B12D25">
        <w:rPr>
          <w:rFonts w:ascii="Arial Narrow" w:eastAsia="Times" w:hAnsi="Arial Narrow"/>
        </w:rPr>
        <w:t>- Quincaillerie (boutons de porte, béquilles, etc.)</w:t>
      </w:r>
    </w:p>
    <w:p w14:paraId="768E23C9" w14:textId="77777777" w:rsidR="00871F6F" w:rsidRPr="00B12D25" w:rsidRDefault="00871F6F" w:rsidP="00871F6F">
      <w:pPr>
        <w:jc w:val="both"/>
        <w:rPr>
          <w:rFonts w:ascii="Arial Narrow" w:eastAsia="Times" w:hAnsi="Arial Narrow"/>
        </w:rPr>
      </w:pPr>
      <w:r w:rsidRPr="00B12D25">
        <w:rPr>
          <w:rFonts w:ascii="Arial Narrow" w:eastAsia="Times" w:hAnsi="Arial Narrow"/>
        </w:rPr>
        <w:t>- Appareillage électrique (interrupteurs, etc.)</w:t>
      </w:r>
    </w:p>
    <w:p w14:paraId="45FFDA1E" w14:textId="77777777" w:rsidR="00871F6F" w:rsidRPr="00B12D25" w:rsidRDefault="00871F6F" w:rsidP="00871F6F">
      <w:pPr>
        <w:jc w:val="both"/>
        <w:rPr>
          <w:rFonts w:ascii="Arial Narrow" w:eastAsia="Times" w:hAnsi="Arial Narrow"/>
        </w:rPr>
      </w:pPr>
      <w:r w:rsidRPr="00B12D25">
        <w:rPr>
          <w:rFonts w:ascii="Arial Narrow" w:eastAsia="Times" w:hAnsi="Arial Narrow"/>
        </w:rPr>
        <w:t>Sont compris dans les nettoyages, le balayage et l’évacuation</w:t>
      </w:r>
    </w:p>
    <w:p w14:paraId="035F93BC" w14:textId="77777777" w:rsidR="00871F6F" w:rsidRPr="00B12D25" w:rsidRDefault="00871F6F" w:rsidP="00871F6F">
      <w:pPr>
        <w:jc w:val="both"/>
        <w:rPr>
          <w:rFonts w:ascii="Arial Narrow" w:eastAsia="Times" w:hAnsi="Arial Narrow"/>
        </w:rPr>
      </w:pPr>
      <w:r w:rsidRPr="00B12D25">
        <w:rPr>
          <w:rFonts w:ascii="Arial Narrow" w:eastAsia="Times" w:hAnsi="Arial Narrow"/>
        </w:rPr>
        <w:t>- Les déchets résultant des nettoyages.</w:t>
      </w:r>
    </w:p>
    <w:p w14:paraId="04B336D1" w14:textId="77777777" w:rsidR="00871F6F" w:rsidRPr="00B12D25" w:rsidRDefault="00871F6F" w:rsidP="00871F6F">
      <w:pPr>
        <w:jc w:val="both"/>
        <w:rPr>
          <w:rFonts w:ascii="Arial Narrow" w:eastAsia="Times" w:hAnsi="Arial Narrow"/>
        </w:rPr>
      </w:pPr>
      <w:r w:rsidRPr="00B12D25">
        <w:rPr>
          <w:rFonts w:ascii="Arial Narrow" w:eastAsia="Times" w:hAnsi="Arial Narrow"/>
        </w:rPr>
        <w:t>Les produits employés (solvants, décapants) ainsi que les procédés mis en œuvre (grattage, ponçage) ne devront pas provoquer l’altération des matières ou de leur état de surface (poli, brillant, etc.).</w:t>
      </w:r>
    </w:p>
    <w:p w14:paraId="6A4AA725"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NB : En tout état de cause on n’utilisera jamais de la chaux vive même pour la couche d’impression. </w:t>
      </w:r>
    </w:p>
    <w:p w14:paraId="4CFB31A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10 - 6 Vitrerie</w:t>
      </w:r>
    </w:p>
    <w:p w14:paraId="5BAB9247"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10 - 6-1 Caractéristiques</w:t>
      </w:r>
    </w:p>
    <w:p w14:paraId="60178EC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Vitrage</w:t>
      </w:r>
    </w:p>
    <w:p w14:paraId="02CC373E" w14:textId="77777777" w:rsidR="00871F6F" w:rsidRPr="00B12D25" w:rsidRDefault="00871F6F" w:rsidP="00871F6F">
      <w:pPr>
        <w:jc w:val="both"/>
        <w:rPr>
          <w:rFonts w:ascii="Arial Narrow" w:eastAsia="Times" w:hAnsi="Arial Narrow"/>
        </w:rPr>
      </w:pPr>
      <w:r w:rsidRPr="00B12D25">
        <w:rPr>
          <w:rFonts w:ascii="Arial Narrow" w:eastAsia="Times" w:hAnsi="Arial Narrow"/>
        </w:rPr>
        <w:t>Les vitrages répondront aux raisons caractéristiques suivantes</w:t>
      </w:r>
    </w:p>
    <w:p w14:paraId="6F6FF0AE" w14:textId="77777777" w:rsidR="00871F6F" w:rsidRPr="00B12D25" w:rsidRDefault="00871F6F" w:rsidP="00871F6F">
      <w:pPr>
        <w:jc w:val="both"/>
        <w:rPr>
          <w:rFonts w:ascii="Arial Narrow" w:eastAsia="Times" w:hAnsi="Arial Narrow"/>
        </w:rPr>
      </w:pPr>
      <w:r w:rsidRPr="00B12D25">
        <w:rPr>
          <w:rFonts w:ascii="Arial Narrow" w:eastAsia="Times" w:hAnsi="Arial Narrow"/>
        </w:rPr>
        <w:t>- Transparence : les feuilles doivent être claires et lisses, elles doivent présenter individuellement une teinte uniforme.</w:t>
      </w:r>
    </w:p>
    <w:p w14:paraId="34713508" w14:textId="77777777" w:rsidR="00871F6F" w:rsidRPr="00B12D25" w:rsidRDefault="00871F6F" w:rsidP="00871F6F">
      <w:pPr>
        <w:jc w:val="both"/>
        <w:rPr>
          <w:rFonts w:ascii="Arial Narrow" w:eastAsia="Times" w:hAnsi="Arial Narrow"/>
        </w:rPr>
      </w:pPr>
      <w:r w:rsidRPr="00B12D25">
        <w:rPr>
          <w:rFonts w:ascii="Arial Narrow" w:eastAsia="Times" w:hAnsi="Arial Narrow"/>
        </w:rPr>
        <w:t>- Choix : les feuilles de verre ou glaces seront de premier choix, exemptes de tout défaut.</w:t>
      </w:r>
    </w:p>
    <w:p w14:paraId="760C3B03"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10-6-2 Description des ouvrages</w:t>
      </w:r>
    </w:p>
    <w:p w14:paraId="4E40CA64" w14:textId="77777777" w:rsidR="00871F6F" w:rsidRPr="00B12D25" w:rsidRDefault="00871F6F" w:rsidP="00730F2C">
      <w:pPr>
        <w:numPr>
          <w:ilvl w:val="0"/>
          <w:numId w:val="154"/>
        </w:numPr>
        <w:spacing w:line="276" w:lineRule="auto"/>
        <w:jc w:val="both"/>
        <w:rPr>
          <w:rFonts w:ascii="Arial Narrow" w:eastAsia="Times" w:hAnsi="Arial Narrow"/>
          <w:b/>
        </w:rPr>
      </w:pPr>
      <w:r w:rsidRPr="00B12D25">
        <w:rPr>
          <w:rFonts w:ascii="Arial Narrow" w:eastAsia="Times" w:hAnsi="Arial Narrow"/>
          <w:b/>
        </w:rPr>
        <w:t>Les fenêtres</w:t>
      </w:r>
    </w:p>
    <w:p w14:paraId="26A1322D"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Elles seront faites de châssis coulissants en alu selon les dimensions de la fenêtre. </w:t>
      </w:r>
    </w:p>
    <w:p w14:paraId="110EA5A4" w14:textId="77777777" w:rsidR="00871F6F" w:rsidRPr="00B12D25" w:rsidRDefault="00871F6F" w:rsidP="00730F2C">
      <w:pPr>
        <w:numPr>
          <w:ilvl w:val="0"/>
          <w:numId w:val="154"/>
        </w:numPr>
        <w:spacing w:line="276" w:lineRule="auto"/>
        <w:jc w:val="both"/>
        <w:rPr>
          <w:rFonts w:ascii="Arial Narrow" w:eastAsia="Times" w:hAnsi="Arial Narrow"/>
          <w:b/>
        </w:rPr>
      </w:pPr>
      <w:r w:rsidRPr="00B12D25">
        <w:rPr>
          <w:rFonts w:ascii="Arial Narrow" w:eastAsia="Times" w:hAnsi="Arial Narrow"/>
          <w:b/>
        </w:rPr>
        <w:t>La porte d’entrée</w:t>
      </w:r>
    </w:p>
    <w:p w14:paraId="79F54E61"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Elle est faite de 2 châssis coulissants en alu selon les dimensions de la porte. </w:t>
      </w:r>
    </w:p>
    <w:p w14:paraId="52CCDC38"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CHAPITRE 11</w:t>
      </w:r>
      <w:r w:rsidRPr="00B12D25">
        <w:rPr>
          <w:rFonts w:ascii="Arial Narrow" w:eastAsia="Times" w:hAnsi="Arial Narrow"/>
          <w:b/>
          <w:u w:val="single"/>
        </w:rPr>
        <w:t>: ELECTRICITE INTERIEURE</w:t>
      </w:r>
    </w:p>
    <w:p w14:paraId="18292949"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11 - 1 - Consistance des travaux et description des ouvrages</w:t>
      </w:r>
    </w:p>
    <w:p w14:paraId="7E21A04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11 - 1-1 - Consistance des travaux</w:t>
      </w:r>
    </w:p>
    <w:p w14:paraId="6B0F681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travaux décrits au présent chapitre concernent essentiellement l’installation intérieure à partir de la boîte de branchement extérieur des compteurs. Le réseau de distribution depuis le poste de transformation jusqu’au coffret de branchement </w:t>
      </w:r>
    </w:p>
    <w:p w14:paraId="49190429"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11 - 1-2 - Travaux à exécuter</w:t>
      </w:r>
    </w:p>
    <w:p w14:paraId="5FC16F96"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travaux comprendront la fourniture et installation :</w:t>
      </w:r>
    </w:p>
    <w:p w14:paraId="1AE2AD67" w14:textId="77777777" w:rsidR="00871F6F" w:rsidRPr="00B12D25" w:rsidRDefault="00871F6F" w:rsidP="00871F6F">
      <w:pPr>
        <w:jc w:val="both"/>
        <w:rPr>
          <w:rFonts w:ascii="Arial Narrow" w:eastAsia="Times" w:hAnsi="Arial Narrow"/>
        </w:rPr>
      </w:pPr>
      <w:r w:rsidRPr="00B12D25">
        <w:rPr>
          <w:rFonts w:ascii="Arial Narrow" w:eastAsia="Times" w:hAnsi="Arial Narrow"/>
        </w:rPr>
        <w:t>-du câble de terre</w:t>
      </w:r>
    </w:p>
    <w:p w14:paraId="05230F14" w14:textId="77777777" w:rsidR="00871F6F" w:rsidRPr="00B12D25" w:rsidRDefault="00871F6F" w:rsidP="00871F6F">
      <w:pPr>
        <w:jc w:val="both"/>
        <w:rPr>
          <w:rFonts w:ascii="Arial Narrow" w:eastAsia="Times" w:hAnsi="Arial Narrow"/>
        </w:rPr>
      </w:pPr>
      <w:r w:rsidRPr="00B12D25">
        <w:rPr>
          <w:rFonts w:ascii="Arial Narrow" w:eastAsia="Times" w:hAnsi="Arial Narrow"/>
        </w:rPr>
        <w:t>- des câbles et fourreaux de distribution y compris des boîtes de dérivations</w:t>
      </w:r>
    </w:p>
    <w:p w14:paraId="2D0630C2" w14:textId="77777777" w:rsidR="00871F6F" w:rsidRPr="00B12D25" w:rsidRDefault="00871F6F" w:rsidP="00871F6F">
      <w:pPr>
        <w:jc w:val="both"/>
        <w:rPr>
          <w:rFonts w:ascii="Arial Narrow" w:eastAsia="Times" w:hAnsi="Arial Narrow"/>
        </w:rPr>
      </w:pPr>
      <w:r w:rsidRPr="00B12D25">
        <w:rPr>
          <w:rFonts w:ascii="Arial Narrow" w:eastAsia="Times" w:hAnsi="Arial Narrow"/>
        </w:rPr>
        <w:t>- des armoires et tableaux</w:t>
      </w:r>
    </w:p>
    <w:p w14:paraId="618948AF" w14:textId="77777777" w:rsidR="00871F6F" w:rsidRPr="00B12D25" w:rsidRDefault="00871F6F" w:rsidP="00871F6F">
      <w:pPr>
        <w:jc w:val="both"/>
        <w:rPr>
          <w:rFonts w:ascii="Arial Narrow" w:eastAsia="Times" w:hAnsi="Arial Narrow"/>
        </w:rPr>
      </w:pPr>
      <w:r w:rsidRPr="00B12D25">
        <w:rPr>
          <w:rFonts w:ascii="Arial Narrow" w:eastAsia="Times" w:hAnsi="Arial Narrow"/>
        </w:rPr>
        <w:t>- des prises de courant</w:t>
      </w:r>
    </w:p>
    <w:p w14:paraId="6AB642FB" w14:textId="77777777" w:rsidR="00871F6F" w:rsidRPr="00B12D25" w:rsidRDefault="00871F6F" w:rsidP="00871F6F">
      <w:pPr>
        <w:jc w:val="both"/>
        <w:rPr>
          <w:rFonts w:ascii="Arial Narrow" w:eastAsia="Times" w:hAnsi="Arial Narrow"/>
        </w:rPr>
      </w:pPr>
      <w:r w:rsidRPr="00B12D25">
        <w:rPr>
          <w:rFonts w:ascii="Arial Narrow" w:eastAsia="Times" w:hAnsi="Arial Narrow"/>
        </w:rPr>
        <w:t>- des interrupteurs</w:t>
      </w:r>
    </w:p>
    <w:p w14:paraId="6D34761E" w14:textId="77777777" w:rsidR="00871F6F" w:rsidRPr="00B12D25" w:rsidRDefault="00871F6F" w:rsidP="00871F6F">
      <w:pPr>
        <w:jc w:val="both"/>
        <w:rPr>
          <w:rFonts w:ascii="Arial Narrow" w:eastAsia="Times" w:hAnsi="Arial Narrow"/>
        </w:rPr>
      </w:pPr>
      <w:r w:rsidRPr="00B12D25">
        <w:rPr>
          <w:rFonts w:ascii="Arial Narrow" w:eastAsia="Times" w:hAnsi="Arial Narrow"/>
        </w:rPr>
        <w:t>- des appareils d’éclairage de secours selon indications des plans.</w:t>
      </w:r>
    </w:p>
    <w:p w14:paraId="10A43C1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11 - 2 - Nature, qualité et prévoyance des matériaux</w:t>
      </w:r>
    </w:p>
    <w:p w14:paraId="07A0D94E"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Toutes les fournitures devront être conformes aux spécifications des normes UTC. Un échantillon de chaque fourniture sera déposé par l’Entrepreneur au bureau de chantier afin de permettre, au cours des travaux, de vérifier que le matériel installé est conforme aux échantillons agréés par le Maître d’Ouvrage.</w:t>
      </w:r>
    </w:p>
    <w:p w14:paraId="40BD2E3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a) Câbles</w:t>
      </w:r>
    </w:p>
    <w:p w14:paraId="34A40778"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Les câbles seront de la série U 500 V lorsqu’ils seront posés sous conduits. </w:t>
      </w:r>
    </w:p>
    <w:p w14:paraId="13BF659B"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b) Appareillages</w:t>
      </w:r>
    </w:p>
    <w:p w14:paraId="30A9AB13" w14:textId="77777777" w:rsidR="00871F6F" w:rsidRPr="00B12D25" w:rsidRDefault="00871F6F" w:rsidP="00871F6F">
      <w:pPr>
        <w:jc w:val="both"/>
        <w:rPr>
          <w:rFonts w:ascii="Arial Narrow" w:eastAsia="Times" w:hAnsi="Arial Narrow"/>
        </w:rPr>
      </w:pPr>
      <w:r w:rsidRPr="00B12D25">
        <w:rPr>
          <w:rFonts w:ascii="Arial Narrow" w:eastAsia="Times" w:hAnsi="Arial Narrow"/>
        </w:rPr>
        <w:t>Disjoncteurs équipant les armoires et tableaux de distribution : ils seront tétras polaires de type différentiel, marque Merlin et Gerin ou similaire.</w:t>
      </w:r>
    </w:p>
    <w:p w14:paraId="7814C17B"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Interrupteurs, prises de courant, boutons poussoirs</w:t>
      </w:r>
    </w:p>
    <w:p w14:paraId="4F4F73C2" w14:textId="77777777" w:rsidR="00871F6F" w:rsidRPr="00B12D25" w:rsidRDefault="00871F6F" w:rsidP="00871F6F">
      <w:pPr>
        <w:jc w:val="both"/>
        <w:rPr>
          <w:rFonts w:ascii="Arial Narrow" w:eastAsia="Times" w:hAnsi="Arial Narrow"/>
        </w:rPr>
      </w:pPr>
      <w:r w:rsidRPr="00B12D25">
        <w:rPr>
          <w:rFonts w:ascii="Arial Narrow" w:eastAsia="Times" w:hAnsi="Arial Narrow"/>
        </w:rPr>
        <w:t>Ils seront de marque Legrand, Philips ou similaire, à encastrer. Les appareillages situés à l’extérieur ou dans des locaux mouillés seront de type étanche.</w:t>
      </w:r>
    </w:p>
    <w:p w14:paraId="3618BEDB" w14:textId="77777777" w:rsidR="00871F6F" w:rsidRPr="00B12D25" w:rsidRDefault="00871F6F" w:rsidP="00871F6F">
      <w:pPr>
        <w:jc w:val="both"/>
        <w:rPr>
          <w:rFonts w:ascii="Arial Narrow" w:eastAsia="Times" w:hAnsi="Arial Narrow"/>
        </w:rPr>
      </w:pPr>
      <w:r w:rsidRPr="00B12D25">
        <w:rPr>
          <w:rFonts w:ascii="Arial Narrow" w:eastAsia="Times" w:hAnsi="Arial Narrow"/>
        </w:rPr>
        <w:t>Le choix du type d’appareillage à prévoir est défini dans le devis descriptif particulier.</w:t>
      </w:r>
    </w:p>
    <w:p w14:paraId="6E5EA82E" w14:textId="77777777" w:rsidR="00871F6F" w:rsidRPr="00B12D25" w:rsidRDefault="00871F6F" w:rsidP="00871F6F">
      <w:pPr>
        <w:jc w:val="both"/>
        <w:rPr>
          <w:rFonts w:ascii="Arial Narrow" w:eastAsia="Times" w:hAnsi="Arial Narrow"/>
          <w:i/>
        </w:rPr>
      </w:pPr>
      <w:r w:rsidRPr="00B12D25">
        <w:rPr>
          <w:rFonts w:ascii="Arial Narrow" w:eastAsia="Times" w:hAnsi="Arial Narrow"/>
          <w:i/>
        </w:rPr>
        <w:t>Boîtes de dérivations</w:t>
      </w:r>
    </w:p>
    <w:p w14:paraId="4066D7A2" w14:textId="77777777" w:rsidR="00871F6F" w:rsidRPr="00B12D25" w:rsidRDefault="00871F6F" w:rsidP="00871F6F">
      <w:pPr>
        <w:jc w:val="both"/>
        <w:rPr>
          <w:rFonts w:ascii="Arial Narrow" w:eastAsia="Times" w:hAnsi="Arial Narrow"/>
        </w:rPr>
      </w:pPr>
      <w:r w:rsidRPr="00B12D25">
        <w:rPr>
          <w:rFonts w:ascii="Arial Narrow" w:eastAsia="Times" w:hAnsi="Arial Narrow"/>
        </w:rPr>
        <w:t>Elles seront du modèle à encastrer à l’intérieur, étanches dans les locaux mouillés ou à l’intérieur.</w:t>
      </w:r>
    </w:p>
    <w:p w14:paraId="446B437C"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d) Appareils d’éclairage</w:t>
      </w:r>
    </w:p>
    <w:p w14:paraId="6208B985"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appareils d’éclairage seront à tubes fluorescents.</w:t>
      </w:r>
    </w:p>
    <w:p w14:paraId="03C21C7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appareils à tube fluorescent seront équipés d’un cache-diffuseur, Ils recevront une lampe de 40 watts.</w:t>
      </w:r>
    </w:p>
    <w:p w14:paraId="48CB4325"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11 - 3 - Mode d’exécution des travaux</w:t>
      </w:r>
    </w:p>
    <w:p w14:paraId="38DBBF94"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lastRenderedPageBreak/>
        <w:t>11 - 3-1 - Prescriptions techniques particulières et règles d’installation</w:t>
      </w:r>
    </w:p>
    <w:p w14:paraId="61516223"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devra soumettre au Maître d’ouvrage, dans un délai de deux mois, après la signature de la lettre-commande et après avoir obtenu accord d’ENEO. Au cas où les services d’ENEO l’exigeraient, l’Entrepreneur devra exécuter les travaux demandés même si ceux-ci ne sont pas prévus dans son marché, étant bien entendu qu’il a pris tous les renseignements au préalable.</w:t>
      </w:r>
    </w:p>
    <w:p w14:paraId="0A2EBC99" w14:textId="77777777" w:rsidR="00871F6F" w:rsidRPr="00B12D25" w:rsidRDefault="00871F6F" w:rsidP="00871F6F">
      <w:pPr>
        <w:jc w:val="both"/>
        <w:rPr>
          <w:rFonts w:ascii="Arial Narrow" w:eastAsia="Times" w:hAnsi="Arial Narrow"/>
        </w:rPr>
      </w:pPr>
      <w:r w:rsidRPr="00B12D25">
        <w:rPr>
          <w:rFonts w:ascii="Arial Narrow" w:eastAsia="Times" w:hAnsi="Arial Narrow"/>
        </w:rPr>
        <w:t>L’ensemble des installations sera réalisé conformément aux normes en vigueur régissant les installations électriques de première catégorie.</w:t>
      </w:r>
    </w:p>
    <w:p w14:paraId="3E05F1EE" w14:textId="77777777" w:rsidR="00871F6F" w:rsidRPr="00B12D25" w:rsidRDefault="00871F6F" w:rsidP="00871F6F">
      <w:pPr>
        <w:jc w:val="both"/>
        <w:rPr>
          <w:rFonts w:ascii="Arial Narrow" w:eastAsia="Times" w:hAnsi="Arial Narrow"/>
        </w:rPr>
      </w:pPr>
      <w:r w:rsidRPr="00B12D25">
        <w:rPr>
          <w:rFonts w:ascii="Arial Narrow" w:eastAsia="Times" w:hAnsi="Arial Narrow"/>
        </w:rPr>
        <w:t>Les installations répondront en particulier aux normes en vigueur suivantes :</w:t>
      </w:r>
    </w:p>
    <w:p w14:paraId="051F01B8" w14:textId="77777777" w:rsidR="00871F6F" w:rsidRPr="00B12D25" w:rsidRDefault="00871F6F" w:rsidP="00730F2C">
      <w:pPr>
        <w:numPr>
          <w:ilvl w:val="0"/>
          <w:numId w:val="143"/>
        </w:numPr>
        <w:spacing w:line="276" w:lineRule="auto"/>
        <w:jc w:val="both"/>
        <w:rPr>
          <w:rFonts w:ascii="Arial Narrow" w:eastAsia="Times" w:hAnsi="Arial Narrow"/>
        </w:rPr>
      </w:pPr>
      <w:r w:rsidRPr="00B12D25">
        <w:rPr>
          <w:rFonts w:ascii="Arial Narrow" w:eastAsia="Times" w:hAnsi="Arial Narrow"/>
        </w:rPr>
        <w:t>NF C 15-100 Exécution et entretien des installations</w:t>
      </w:r>
    </w:p>
    <w:p w14:paraId="1191A38C" w14:textId="77777777" w:rsidR="00871F6F" w:rsidRPr="00B12D25" w:rsidRDefault="00871F6F" w:rsidP="00730F2C">
      <w:pPr>
        <w:numPr>
          <w:ilvl w:val="0"/>
          <w:numId w:val="143"/>
        </w:numPr>
        <w:spacing w:line="276" w:lineRule="auto"/>
        <w:jc w:val="both"/>
        <w:rPr>
          <w:rFonts w:ascii="Arial Narrow" w:eastAsia="Times" w:hAnsi="Arial Narrow"/>
        </w:rPr>
      </w:pPr>
      <w:r w:rsidRPr="00B12D25">
        <w:rPr>
          <w:rFonts w:ascii="Arial Narrow" w:eastAsia="Times" w:hAnsi="Arial Narrow"/>
        </w:rPr>
        <w:t>NF C 14-100 installation de branchement de première catégorie</w:t>
      </w:r>
    </w:p>
    <w:p w14:paraId="1B3BF213" w14:textId="77777777" w:rsidR="00871F6F" w:rsidRPr="00B12D25" w:rsidRDefault="00871F6F" w:rsidP="00730F2C">
      <w:pPr>
        <w:numPr>
          <w:ilvl w:val="0"/>
          <w:numId w:val="143"/>
        </w:numPr>
        <w:spacing w:line="276" w:lineRule="auto"/>
        <w:jc w:val="both"/>
        <w:rPr>
          <w:rFonts w:ascii="Arial Narrow" w:eastAsia="Times" w:hAnsi="Arial Narrow"/>
        </w:rPr>
      </w:pPr>
      <w:r w:rsidRPr="00B12D25">
        <w:rPr>
          <w:rFonts w:ascii="Arial Narrow" w:eastAsia="Times" w:hAnsi="Arial Narrow"/>
        </w:rPr>
        <w:t>NF C 12-100 : Relative à la protection des travailleurs qui mettent en œuvre l’électricité</w:t>
      </w:r>
    </w:p>
    <w:p w14:paraId="65C28FED" w14:textId="77777777" w:rsidR="00871F6F" w:rsidRPr="00B12D25" w:rsidRDefault="00871F6F" w:rsidP="00730F2C">
      <w:pPr>
        <w:numPr>
          <w:ilvl w:val="0"/>
          <w:numId w:val="143"/>
        </w:numPr>
        <w:spacing w:line="276" w:lineRule="auto"/>
        <w:jc w:val="both"/>
        <w:rPr>
          <w:rFonts w:ascii="Arial Narrow" w:eastAsia="Times" w:hAnsi="Arial Narrow"/>
        </w:rPr>
      </w:pPr>
      <w:r w:rsidRPr="00B12D25">
        <w:rPr>
          <w:rFonts w:ascii="Arial Narrow" w:eastAsia="Times" w:hAnsi="Arial Narrow"/>
        </w:rPr>
        <w:t>NF C 12-200 1 Textes officiels relatif à la protection contre les risques d’incendie et de panique dans les établissements recevant du public.</w:t>
      </w:r>
    </w:p>
    <w:p w14:paraId="74186CCF" w14:textId="77777777" w:rsidR="00871F6F" w:rsidRPr="00B12D25" w:rsidRDefault="00871F6F" w:rsidP="00730F2C">
      <w:pPr>
        <w:numPr>
          <w:ilvl w:val="0"/>
          <w:numId w:val="143"/>
        </w:numPr>
        <w:spacing w:line="276" w:lineRule="auto"/>
        <w:jc w:val="both"/>
        <w:rPr>
          <w:rFonts w:ascii="Arial Narrow" w:eastAsia="Times" w:hAnsi="Arial Narrow"/>
        </w:rPr>
      </w:pPr>
      <w:r w:rsidRPr="00B12D25">
        <w:rPr>
          <w:rFonts w:ascii="Arial Narrow" w:eastAsia="Times" w:hAnsi="Arial Narrow"/>
        </w:rPr>
        <w:t>NF- C 15-111 : Passage ries canalisations dans les espaces creux ménagés dans les parois ou vides de construction.</w:t>
      </w:r>
    </w:p>
    <w:p w14:paraId="681328BF" w14:textId="77777777" w:rsidR="00871F6F" w:rsidRPr="00B12D25" w:rsidRDefault="00871F6F" w:rsidP="00730F2C">
      <w:pPr>
        <w:numPr>
          <w:ilvl w:val="0"/>
          <w:numId w:val="143"/>
        </w:numPr>
        <w:spacing w:line="276" w:lineRule="auto"/>
        <w:jc w:val="both"/>
        <w:rPr>
          <w:rFonts w:ascii="Arial Narrow" w:eastAsia="Times" w:hAnsi="Arial Narrow"/>
        </w:rPr>
      </w:pPr>
      <w:r w:rsidRPr="00B12D25">
        <w:rPr>
          <w:rFonts w:ascii="Arial Narrow" w:eastAsia="Times" w:hAnsi="Arial Narrow"/>
        </w:rPr>
        <w:t>D.T.U. N° 70,1 installation électrique des bâtiments usage (l’habitation, De plus, les installations devront satisfait aux règlements particuliers d’ENEO.</w:t>
      </w:r>
    </w:p>
    <w:p w14:paraId="420F28CA"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11-3-2- Trous, scellements</w:t>
      </w:r>
    </w:p>
    <w:p w14:paraId="5A9C9B75" w14:textId="77777777" w:rsidR="00871F6F" w:rsidRPr="00B12D25" w:rsidRDefault="00871F6F" w:rsidP="00871F6F">
      <w:pPr>
        <w:jc w:val="both"/>
        <w:rPr>
          <w:rFonts w:ascii="Arial Narrow" w:eastAsia="Times" w:hAnsi="Arial Narrow"/>
        </w:rPr>
      </w:pPr>
      <w:r w:rsidRPr="00B12D25">
        <w:rPr>
          <w:rFonts w:ascii="Arial Narrow" w:eastAsia="Times" w:hAnsi="Arial Narrow"/>
        </w:rPr>
        <w:t>Tous les travaux nécessaires au passage de canalisation et à la fixation des appareillages sont les suivants :</w:t>
      </w:r>
    </w:p>
    <w:p w14:paraId="4504BBAF" w14:textId="77777777" w:rsidR="00871F6F" w:rsidRPr="00B12D25" w:rsidRDefault="00871F6F" w:rsidP="00871F6F">
      <w:pPr>
        <w:jc w:val="both"/>
        <w:rPr>
          <w:rFonts w:ascii="Arial Narrow" w:eastAsia="Times" w:hAnsi="Arial Narrow"/>
        </w:rPr>
      </w:pPr>
      <w:r w:rsidRPr="00B12D25">
        <w:rPr>
          <w:rFonts w:ascii="Arial Narrow" w:eastAsia="Times" w:hAnsi="Arial Narrow"/>
        </w:rPr>
        <w:t>- Percement, rebouchage des trous,</w:t>
      </w:r>
    </w:p>
    <w:p w14:paraId="61A0FCCB" w14:textId="77777777" w:rsidR="00871F6F" w:rsidRPr="00B12D25" w:rsidRDefault="00871F6F" w:rsidP="00871F6F">
      <w:pPr>
        <w:jc w:val="both"/>
        <w:rPr>
          <w:rFonts w:ascii="Arial Narrow" w:eastAsia="Times" w:hAnsi="Arial Narrow"/>
        </w:rPr>
      </w:pPr>
      <w:r w:rsidRPr="00B12D25">
        <w:rPr>
          <w:rFonts w:ascii="Arial Narrow" w:eastAsia="Times" w:hAnsi="Arial Narrow"/>
        </w:rPr>
        <w:t>- Scellements des tubes,</w:t>
      </w:r>
    </w:p>
    <w:p w14:paraId="780ED7E0" w14:textId="77777777" w:rsidR="00871F6F" w:rsidRPr="00B12D25" w:rsidRDefault="00871F6F" w:rsidP="00871F6F">
      <w:pPr>
        <w:jc w:val="both"/>
        <w:rPr>
          <w:rFonts w:ascii="Arial Narrow" w:eastAsia="Times" w:hAnsi="Arial Narrow"/>
        </w:rPr>
      </w:pPr>
      <w:r w:rsidRPr="00B12D25">
        <w:rPr>
          <w:rFonts w:ascii="Arial Narrow" w:eastAsia="Times" w:hAnsi="Arial Narrow"/>
        </w:rPr>
        <w:t>- Raccords divers, etc.</w:t>
      </w:r>
    </w:p>
    <w:p w14:paraId="6C7CAE4C" w14:textId="77777777" w:rsidR="00871F6F" w:rsidRPr="00B12D25" w:rsidRDefault="00871F6F" w:rsidP="00871F6F">
      <w:pPr>
        <w:jc w:val="both"/>
        <w:rPr>
          <w:rFonts w:ascii="Arial Narrow" w:eastAsia="Times" w:hAnsi="Arial Narrow"/>
        </w:rPr>
      </w:pPr>
      <w:r w:rsidRPr="00B12D25">
        <w:rPr>
          <w:rFonts w:ascii="Arial Narrow" w:eastAsia="Times" w:hAnsi="Arial Narrow"/>
        </w:rPr>
        <w:t>L’Entrepreneur réservera les ouvertures nécessaires au passage des canalisations ou effectuera la pose de l’appareillage qui serait susceptible d’être aménagé pendant la construction.</w:t>
      </w:r>
    </w:p>
    <w:p w14:paraId="0637989E" w14:textId="77777777" w:rsidR="00871F6F" w:rsidRPr="00B12D25" w:rsidRDefault="00871F6F" w:rsidP="00871F6F">
      <w:pPr>
        <w:jc w:val="both"/>
        <w:rPr>
          <w:rFonts w:ascii="Arial Narrow" w:eastAsia="Times" w:hAnsi="Arial Narrow"/>
        </w:rPr>
      </w:pPr>
      <w:r w:rsidRPr="00B12D25">
        <w:rPr>
          <w:rFonts w:ascii="Arial Narrow" w:eastAsia="Times" w:hAnsi="Arial Narrow"/>
        </w:rPr>
        <w:t>Les fourreaux seront placés au moment du coulage du béton.</w:t>
      </w:r>
    </w:p>
    <w:p w14:paraId="1DE69462" w14:textId="77777777" w:rsidR="00871F6F" w:rsidRPr="00B12D25" w:rsidRDefault="00871F6F" w:rsidP="00871F6F">
      <w:pPr>
        <w:jc w:val="both"/>
        <w:rPr>
          <w:rFonts w:ascii="Arial Narrow" w:eastAsia="Times" w:hAnsi="Arial Narrow"/>
        </w:rPr>
      </w:pPr>
      <w:r w:rsidRPr="00B12D25">
        <w:rPr>
          <w:rFonts w:ascii="Arial Narrow" w:eastAsia="Times" w:hAnsi="Arial Narrow"/>
        </w:rPr>
        <w:t>Il s’assurera que le passage de ces canalisations n’est pas susceptible de gêner celui des canalisations des autres corps d’état (prescriptions U.T.E. concernant la proximité des canalisations de différentes natures).</w:t>
      </w:r>
    </w:p>
    <w:p w14:paraId="31D722C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11-3.3- Mise à la terre</w:t>
      </w:r>
    </w:p>
    <w:p w14:paraId="255F2350" w14:textId="77777777" w:rsidR="00871F6F" w:rsidRPr="00B12D25" w:rsidRDefault="00871F6F" w:rsidP="00871F6F">
      <w:pPr>
        <w:jc w:val="both"/>
        <w:rPr>
          <w:rFonts w:ascii="Arial Narrow" w:eastAsia="Times" w:hAnsi="Arial Narrow"/>
        </w:rPr>
      </w:pPr>
      <w:r w:rsidRPr="00B12D25">
        <w:rPr>
          <w:rFonts w:ascii="Arial Narrow" w:eastAsia="Times" w:hAnsi="Arial Narrow"/>
        </w:rPr>
        <w:t>Pour chaque bâtiment, il sera prévu une mise à la terre. Cette mise à terre sera assurée par la pose en fond de fouille et avant coulage du béton de propreté, d’un conducteur en cuivre nu de 28 mm</w:t>
      </w:r>
      <w:r w:rsidRPr="00B12D25">
        <w:rPr>
          <w:rFonts w:ascii="Arial Narrow" w:eastAsia="Times" w:hAnsi="Arial Narrow"/>
          <w:vertAlign w:val="superscript"/>
        </w:rPr>
        <w:t>2</w:t>
      </w:r>
      <w:r w:rsidRPr="00B12D25">
        <w:rPr>
          <w:rFonts w:ascii="Arial Narrow" w:eastAsia="Times" w:hAnsi="Arial Narrow"/>
        </w:rPr>
        <w:t xml:space="preserve"> de section, formant ceinturage du bâtiment et ne comportant aucune coupure. </w:t>
      </w:r>
      <w:r w:rsidRPr="00B12D25">
        <w:rPr>
          <w:rFonts w:ascii="Arial Narrow" w:eastAsia="Times" w:hAnsi="Arial Narrow"/>
          <w:b/>
        </w:rPr>
        <w:t>Les soudures sont interdites</w:t>
      </w:r>
      <w:r w:rsidRPr="00B12D25">
        <w:rPr>
          <w:rFonts w:ascii="Arial Narrow" w:eastAsia="Times" w:hAnsi="Arial Narrow"/>
        </w:rPr>
        <w:t>. La remontée au tableau se fera sous fourreau.</w:t>
      </w:r>
    </w:p>
    <w:p w14:paraId="4DDA6BCF"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Liaison équipotentielle</w:t>
      </w:r>
    </w:p>
    <w:p w14:paraId="4F66C36F" w14:textId="77777777" w:rsidR="00871F6F" w:rsidRPr="00B12D25" w:rsidRDefault="00871F6F" w:rsidP="00871F6F">
      <w:pPr>
        <w:jc w:val="both"/>
        <w:rPr>
          <w:rFonts w:ascii="Arial Narrow" w:eastAsia="Times" w:hAnsi="Arial Narrow"/>
        </w:rPr>
      </w:pPr>
      <w:r w:rsidRPr="00B12D25">
        <w:rPr>
          <w:rFonts w:ascii="Arial Narrow" w:eastAsia="Times" w:hAnsi="Arial Narrow"/>
        </w:rPr>
        <w:t>Elle sera conforme aux spécifications des normes suscitées.</w:t>
      </w:r>
    </w:p>
    <w:p w14:paraId="34644DFF"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11-3-4- Lignes d’alimentation</w:t>
      </w:r>
    </w:p>
    <w:p w14:paraId="0710ECDB"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câbles d’alimentation des différents appareils seront posés sous conduits PVC encastrés dans la maçonnerie. Dans les faux plafonds on utilisera soit des PVC spéciaux, soit des câbles multiconducteurs type VGV conformes aux normes en vigueur.</w:t>
      </w:r>
    </w:p>
    <w:p w14:paraId="2F5B5065" w14:textId="77777777" w:rsidR="00871F6F" w:rsidRPr="00B12D25" w:rsidRDefault="00871F6F" w:rsidP="00871F6F">
      <w:pPr>
        <w:jc w:val="both"/>
        <w:rPr>
          <w:rFonts w:ascii="Arial Narrow" w:eastAsia="Times" w:hAnsi="Arial Narrow"/>
        </w:rPr>
      </w:pPr>
      <w:r w:rsidRPr="00B12D25">
        <w:rPr>
          <w:rFonts w:ascii="Arial Narrow" w:eastAsia="Times" w:hAnsi="Arial Narrow"/>
        </w:rPr>
        <w:t>La section minimale d’un circuit d’éclairage est de 1,5 mm</w:t>
      </w:r>
      <w:r w:rsidRPr="00B12D25">
        <w:rPr>
          <w:rFonts w:ascii="Arial Narrow" w:eastAsia="Times" w:hAnsi="Arial Narrow"/>
          <w:vertAlign w:val="superscript"/>
        </w:rPr>
        <w:t>2</w:t>
      </w:r>
      <w:r w:rsidRPr="00B12D25">
        <w:rPr>
          <w:rFonts w:ascii="Arial Narrow" w:eastAsia="Times" w:hAnsi="Arial Narrow"/>
        </w:rPr>
        <w:t xml:space="preserve"> :2.5 mm</w:t>
      </w:r>
      <w:r w:rsidRPr="00B12D25">
        <w:rPr>
          <w:rFonts w:ascii="Arial Narrow" w:eastAsia="Times" w:hAnsi="Arial Narrow"/>
          <w:vertAlign w:val="superscript"/>
        </w:rPr>
        <w:t>2</w:t>
      </w:r>
      <w:r w:rsidRPr="00B12D25">
        <w:rPr>
          <w:rFonts w:ascii="Arial Narrow" w:eastAsia="Times" w:hAnsi="Arial Narrow"/>
        </w:rPr>
        <w:t xml:space="preserve"> pour un circuit pris de courant 10 A.</w:t>
      </w:r>
    </w:p>
    <w:p w14:paraId="5D280D6E" w14:textId="77777777" w:rsidR="00871F6F" w:rsidRPr="00B12D25" w:rsidRDefault="00871F6F" w:rsidP="00871F6F">
      <w:pPr>
        <w:jc w:val="both"/>
        <w:rPr>
          <w:rFonts w:ascii="Arial Narrow" w:eastAsia="Times" w:hAnsi="Arial Narrow"/>
        </w:rPr>
      </w:pPr>
      <w:r w:rsidRPr="00B12D25">
        <w:rPr>
          <w:rFonts w:ascii="Arial Narrow" w:eastAsia="Times" w:hAnsi="Arial Narrow"/>
        </w:rPr>
        <w:t>Il sera fait usage de boutons poussoirs avec télérupteur au tableau de distribution chaque fois qu’il y aura plus de deux (2) commandes pour un ou plusieurs points lumineux.</w:t>
      </w:r>
    </w:p>
    <w:p w14:paraId="64980D86" w14:textId="77777777" w:rsidR="00871F6F" w:rsidRPr="00B12D25" w:rsidRDefault="00871F6F" w:rsidP="00871F6F">
      <w:pPr>
        <w:jc w:val="both"/>
        <w:rPr>
          <w:rFonts w:ascii="Arial Narrow" w:eastAsia="Times" w:hAnsi="Arial Narrow"/>
        </w:rPr>
      </w:pPr>
      <w:r w:rsidRPr="00B12D25">
        <w:rPr>
          <w:rFonts w:ascii="Arial Narrow" w:eastAsia="Times" w:hAnsi="Arial Narrow"/>
        </w:rPr>
        <w:t>Dans les parcours horizontaux des canalisations, il sera fait usage de boites de dérivation ou de tirage tous les deux mètres minimums.</w:t>
      </w:r>
    </w:p>
    <w:p w14:paraId="384BC258"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11-3-5- Tableau de distribution</w:t>
      </w:r>
    </w:p>
    <w:p w14:paraId="4D6B7CB0"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tableaux de distribution seront conformes aux schémas unifilaires. Ils comporteront un disjoncteur général différentiel, tétra polaire, et une protection par disjoncteur pour chaque circuit.</w:t>
      </w:r>
    </w:p>
    <w:p w14:paraId="2F9B5A29"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11 - 3-6 - Nettoyage</w:t>
      </w:r>
    </w:p>
    <w:p w14:paraId="75DE91C9" w14:textId="77777777" w:rsidR="00871F6F" w:rsidRPr="00B12D25" w:rsidRDefault="00871F6F" w:rsidP="00871F6F">
      <w:pPr>
        <w:jc w:val="both"/>
        <w:rPr>
          <w:rFonts w:ascii="Arial Narrow" w:eastAsia="Times" w:hAnsi="Arial Narrow"/>
        </w:rPr>
      </w:pPr>
      <w:r w:rsidRPr="00B12D25">
        <w:rPr>
          <w:rFonts w:ascii="Arial Narrow" w:eastAsia="Times" w:hAnsi="Arial Narrow"/>
        </w:rPr>
        <w:t>Toutes précautions seront prises pour que les parties apparentes des appareillages, des luminaires, etc. restent parfaitement propres. Tous les appareils ou matériels souillés ou détériorés seront refusés et remplacés.</w:t>
      </w:r>
    </w:p>
    <w:p w14:paraId="768BC361" w14:textId="77777777" w:rsidR="00871F6F" w:rsidRPr="00B12D25" w:rsidRDefault="00871F6F" w:rsidP="00871F6F">
      <w:pPr>
        <w:jc w:val="both"/>
        <w:rPr>
          <w:rFonts w:ascii="Arial Narrow" w:eastAsia="Times" w:hAnsi="Arial Narrow"/>
        </w:rPr>
      </w:pPr>
      <w:r w:rsidRPr="00B12D25">
        <w:rPr>
          <w:rFonts w:ascii="Arial Narrow" w:eastAsia="Times" w:hAnsi="Arial Narrow"/>
        </w:rPr>
        <w:t>L’installation sera livrée à la réception provisoire en ordre de marche, après réception par l’ingénieur de contrôle.</w:t>
      </w:r>
    </w:p>
    <w:p w14:paraId="6AD347B6"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11 - 3-7 Plans de recollement</w:t>
      </w:r>
    </w:p>
    <w:p w14:paraId="46730B7A" w14:textId="77777777" w:rsidR="00871F6F" w:rsidRPr="00B12D25" w:rsidRDefault="00871F6F" w:rsidP="00871F6F">
      <w:pPr>
        <w:jc w:val="both"/>
        <w:rPr>
          <w:rFonts w:ascii="Arial Narrow" w:eastAsia="Times" w:hAnsi="Arial Narrow"/>
        </w:rPr>
      </w:pPr>
      <w:r w:rsidRPr="00B12D25">
        <w:rPr>
          <w:rFonts w:ascii="Arial Narrow" w:eastAsia="Times" w:hAnsi="Arial Narrow"/>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14:paraId="468C12A0" w14:textId="77777777" w:rsidR="00871F6F" w:rsidRPr="00B12D25" w:rsidRDefault="00871F6F" w:rsidP="00871F6F">
      <w:pPr>
        <w:jc w:val="both"/>
        <w:rPr>
          <w:rFonts w:ascii="Arial Narrow" w:eastAsia="Times" w:hAnsi="Arial Narrow"/>
          <w:b/>
          <w:sz w:val="10"/>
        </w:rPr>
      </w:pPr>
    </w:p>
    <w:p w14:paraId="06B34CA9"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rPr>
        <w:t xml:space="preserve">CHAPITRE 12 : </w:t>
      </w:r>
      <w:r w:rsidRPr="00B12D25">
        <w:rPr>
          <w:rFonts w:ascii="Arial Narrow" w:eastAsia="Times" w:hAnsi="Arial Narrow"/>
          <w:b/>
          <w:u w:val="single"/>
        </w:rPr>
        <w:t>VOIRIE ET RESEAUX DIVERS</w:t>
      </w:r>
    </w:p>
    <w:p w14:paraId="27909C47"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12- 1 - Consistance des travaux et description des ouvrages</w:t>
      </w:r>
    </w:p>
    <w:p w14:paraId="71C82210" w14:textId="77777777" w:rsidR="00871F6F" w:rsidRPr="00B12D25" w:rsidRDefault="00871F6F" w:rsidP="00871F6F">
      <w:pPr>
        <w:jc w:val="both"/>
        <w:rPr>
          <w:rFonts w:ascii="Arial Narrow" w:eastAsia="Times" w:hAnsi="Arial Narrow"/>
        </w:rPr>
      </w:pPr>
      <w:r w:rsidRPr="00B12D25">
        <w:rPr>
          <w:rFonts w:ascii="Arial Narrow" w:eastAsia="Times" w:hAnsi="Arial Narrow"/>
        </w:rPr>
        <w:t>Les travaux de VRD décrits dans ce chapitre concernent les travaux de drainage des eaux pluviales, tout autour des salles de classe.</w:t>
      </w:r>
    </w:p>
    <w:p w14:paraId="25CFAA96"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12- 2 - Description des ouvrages</w:t>
      </w:r>
    </w:p>
    <w:p w14:paraId="2AD01030"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Evacuation des eaux usées et des eaux vannes</w:t>
      </w:r>
    </w:p>
    <w:p w14:paraId="0B09D729" w14:textId="77777777" w:rsidR="00871F6F" w:rsidRPr="00B12D25" w:rsidRDefault="00871F6F" w:rsidP="00871F6F">
      <w:pPr>
        <w:jc w:val="both"/>
        <w:rPr>
          <w:rFonts w:ascii="Arial Narrow" w:eastAsia="Times" w:hAnsi="Arial Narrow"/>
        </w:rPr>
      </w:pPr>
      <w:r w:rsidRPr="00B12D25">
        <w:rPr>
          <w:rFonts w:ascii="Arial Narrow" w:eastAsia="Times" w:hAnsi="Arial Narrow"/>
        </w:rPr>
        <w:t>Les eaux usées et les eaux vannes seront collectées soit séparément, soit unitairement.  Les canalisations seront en PVC Ø 160 mm ou selon les plans et comporteront des regards à chaque changement de direction et tous 35 mètres maximum dons es alignements.</w:t>
      </w:r>
    </w:p>
    <w:p w14:paraId="138FEB95" w14:textId="77777777" w:rsidR="00871F6F" w:rsidRPr="00B12D25" w:rsidRDefault="00871F6F" w:rsidP="00871F6F">
      <w:pPr>
        <w:jc w:val="both"/>
        <w:rPr>
          <w:rFonts w:ascii="Arial Narrow" w:eastAsia="Times" w:hAnsi="Arial Narrow"/>
          <w:b/>
          <w:i/>
        </w:rPr>
      </w:pPr>
      <w:r w:rsidRPr="00B12D25">
        <w:rPr>
          <w:rFonts w:ascii="Arial Narrow" w:eastAsia="Times" w:hAnsi="Arial Narrow"/>
          <w:b/>
          <w:i/>
        </w:rPr>
        <w:t>Caniveaux d’évacuation des eaux pluviales</w:t>
      </w:r>
    </w:p>
    <w:p w14:paraId="134D62A3" w14:textId="77777777" w:rsidR="00871F6F" w:rsidRPr="00B12D25" w:rsidRDefault="00871F6F" w:rsidP="00871F6F">
      <w:pPr>
        <w:jc w:val="both"/>
        <w:rPr>
          <w:rFonts w:ascii="Arial Narrow" w:eastAsia="Times" w:hAnsi="Arial Narrow"/>
        </w:rPr>
      </w:pPr>
      <w:r w:rsidRPr="00B12D25">
        <w:rPr>
          <w:rFonts w:ascii="Arial Narrow" w:eastAsia="Times" w:hAnsi="Arial Narrow"/>
        </w:rPr>
        <w:t>Les caniveaux seront exécutés en béton armé dosé à 350 kg/m3, de 40cm de large et 30cm de profondeur et leurs parois auront une épaisseur de 8cm. Son fond sera revêtu d’une couche de mortier lissé dosé à 400 kg/m3.</w:t>
      </w:r>
    </w:p>
    <w:p w14:paraId="1ACDC0D6"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Ces caniveaux seront couverts aux droits des entrées des salles de classe sur une largeur de 2m par des </w:t>
      </w:r>
      <w:proofErr w:type="spellStart"/>
      <w:r w:rsidRPr="00B12D25">
        <w:rPr>
          <w:rFonts w:ascii="Arial Narrow" w:eastAsia="Times" w:hAnsi="Arial Narrow"/>
        </w:rPr>
        <w:t>dallettes</w:t>
      </w:r>
      <w:proofErr w:type="spellEnd"/>
      <w:r w:rsidRPr="00B12D25">
        <w:rPr>
          <w:rFonts w:ascii="Arial Narrow" w:eastAsia="Times" w:hAnsi="Arial Narrow"/>
        </w:rPr>
        <w:t xml:space="preserve"> préfabriquées en béton armé dosé à 350kg/m3. </w:t>
      </w:r>
    </w:p>
    <w:p w14:paraId="626B9F5E" w14:textId="77777777" w:rsidR="00871F6F" w:rsidRPr="00B12D25" w:rsidRDefault="00871F6F" w:rsidP="00871F6F">
      <w:pPr>
        <w:jc w:val="both"/>
        <w:rPr>
          <w:rFonts w:ascii="Arial Narrow" w:eastAsia="Times" w:hAnsi="Arial Narrow"/>
        </w:rPr>
      </w:pPr>
      <w:r w:rsidRPr="00B12D25">
        <w:rPr>
          <w:rFonts w:ascii="Arial Narrow" w:eastAsia="Times" w:hAnsi="Arial Narrow"/>
        </w:rPr>
        <w:t>Une pente minimale de 2% sera exécutée au fond desdits caniveaux pour faciliter l’écoulement des eaux.  Une rampe de 3m de long sera aménagée telle que les plans l’indiquent.</w:t>
      </w:r>
    </w:p>
    <w:p w14:paraId="55CDB9E1"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 Caractéristiques des </w:t>
      </w:r>
      <w:proofErr w:type="spellStart"/>
      <w:r w:rsidRPr="00B12D25">
        <w:rPr>
          <w:rFonts w:ascii="Arial Narrow" w:eastAsia="Times" w:hAnsi="Arial Narrow"/>
          <w:b/>
        </w:rPr>
        <w:t>dallettes</w:t>
      </w:r>
      <w:proofErr w:type="spellEnd"/>
    </w:p>
    <w:p w14:paraId="5060D9AF" w14:textId="77777777" w:rsidR="00871F6F" w:rsidRPr="00B12D25" w:rsidRDefault="00871F6F" w:rsidP="00871F6F">
      <w:pPr>
        <w:jc w:val="both"/>
        <w:rPr>
          <w:rFonts w:ascii="Arial Narrow" w:eastAsia="Times" w:hAnsi="Arial Narrow"/>
        </w:rPr>
      </w:pPr>
      <w:r w:rsidRPr="00B12D25">
        <w:rPr>
          <w:rFonts w:ascii="Arial Narrow" w:eastAsia="Times" w:hAnsi="Arial Narrow"/>
        </w:rPr>
        <w:lastRenderedPageBreak/>
        <w:t>Section : 30x10cm ; largeur : 50cm</w:t>
      </w:r>
    </w:p>
    <w:p w14:paraId="2E8BEC76" w14:textId="77777777" w:rsidR="00871F6F" w:rsidRPr="00B12D25" w:rsidRDefault="00871F6F" w:rsidP="00871F6F">
      <w:pPr>
        <w:jc w:val="both"/>
        <w:rPr>
          <w:rFonts w:ascii="Arial Narrow" w:eastAsia="Times" w:hAnsi="Arial Narrow"/>
        </w:rPr>
      </w:pPr>
      <w:r w:rsidRPr="00B12D25">
        <w:rPr>
          <w:rFonts w:ascii="Arial Narrow" w:eastAsia="Times" w:hAnsi="Arial Narrow"/>
        </w:rPr>
        <w:t>Aciers longitudinaux et transversaux Ø8 de maille 10x10cm</w:t>
      </w:r>
    </w:p>
    <w:p w14:paraId="48FB3532"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 xml:space="preserve"> Caractéristiques de la rampe</w:t>
      </w:r>
    </w:p>
    <w:p w14:paraId="6834A032" w14:textId="77777777" w:rsidR="00871F6F" w:rsidRPr="00B12D25" w:rsidRDefault="00871F6F" w:rsidP="00871F6F">
      <w:pPr>
        <w:jc w:val="both"/>
        <w:rPr>
          <w:rFonts w:ascii="Arial Narrow" w:eastAsia="Times" w:hAnsi="Arial Narrow"/>
          <w:vertAlign w:val="superscript"/>
        </w:rPr>
      </w:pPr>
      <w:r w:rsidRPr="00B12D25">
        <w:rPr>
          <w:rFonts w:ascii="Arial Narrow" w:eastAsia="Times" w:hAnsi="Arial Narrow"/>
        </w:rPr>
        <w:t>Béton armé dosé à 350kg/m</w:t>
      </w:r>
      <w:r w:rsidRPr="00B12D25">
        <w:rPr>
          <w:rFonts w:ascii="Arial Narrow" w:eastAsia="Times" w:hAnsi="Arial Narrow"/>
          <w:vertAlign w:val="superscript"/>
        </w:rPr>
        <w:t>3</w:t>
      </w:r>
    </w:p>
    <w:p w14:paraId="45F2809F" w14:textId="77777777" w:rsidR="00871F6F" w:rsidRPr="00B12D25" w:rsidRDefault="00871F6F" w:rsidP="00871F6F">
      <w:pPr>
        <w:jc w:val="both"/>
        <w:rPr>
          <w:rFonts w:ascii="Arial Narrow" w:eastAsia="Times" w:hAnsi="Arial Narrow"/>
        </w:rPr>
      </w:pPr>
      <w:r w:rsidRPr="00B12D25">
        <w:rPr>
          <w:rFonts w:ascii="Arial Narrow" w:eastAsia="Times" w:hAnsi="Arial Narrow"/>
        </w:rPr>
        <w:t>Aciers longitudinaux et transversaux Ø8 de maille 15x15cm</w:t>
      </w:r>
    </w:p>
    <w:p w14:paraId="033D212B" w14:textId="77777777" w:rsidR="00871F6F" w:rsidRPr="00B12D25" w:rsidRDefault="00871F6F" w:rsidP="00871F6F">
      <w:pPr>
        <w:jc w:val="both"/>
        <w:rPr>
          <w:rFonts w:ascii="Arial Narrow" w:eastAsia="Times" w:hAnsi="Arial Narrow"/>
          <w:b/>
        </w:rPr>
      </w:pPr>
      <w:r w:rsidRPr="00B12D25">
        <w:rPr>
          <w:rFonts w:ascii="Arial Narrow" w:eastAsia="Times" w:hAnsi="Arial Narrow"/>
          <w:b/>
        </w:rPr>
        <w:t>12-3- Dallage extérieur</w:t>
      </w:r>
    </w:p>
    <w:p w14:paraId="5B2E1415" w14:textId="77777777" w:rsidR="00871F6F" w:rsidRPr="00B12D25" w:rsidRDefault="00871F6F" w:rsidP="00871F6F">
      <w:pPr>
        <w:jc w:val="both"/>
        <w:rPr>
          <w:rFonts w:ascii="Arial Narrow" w:eastAsia="Times" w:hAnsi="Arial Narrow"/>
        </w:rPr>
      </w:pPr>
      <w:r w:rsidRPr="00B12D25">
        <w:rPr>
          <w:rFonts w:ascii="Arial Narrow" w:eastAsia="Times" w:hAnsi="Arial Narrow"/>
        </w:rPr>
        <w:t>Les murs des soubassements seront protégés par un dallage de 80cm de large et de 8cm d’épaisseur tout autour des bâtiments situés entre les caniveaux et eux.</w:t>
      </w:r>
    </w:p>
    <w:p w14:paraId="11C562F1"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Ce béton sera ordinaire et dosé à 300kg/m3. </w:t>
      </w:r>
    </w:p>
    <w:p w14:paraId="5C7184F3" w14:textId="77777777" w:rsidR="00871F6F" w:rsidRPr="00B12D25" w:rsidRDefault="00871F6F" w:rsidP="00871F6F">
      <w:pPr>
        <w:jc w:val="both"/>
        <w:rPr>
          <w:rFonts w:ascii="Arial Narrow" w:eastAsia="Times" w:hAnsi="Arial Narrow"/>
        </w:rPr>
      </w:pPr>
      <w:r w:rsidRPr="00B12D25">
        <w:rPr>
          <w:rFonts w:ascii="Arial Narrow" w:eastAsia="Times" w:hAnsi="Arial Narrow"/>
        </w:rPr>
        <w:t>On le bouchardera au balai brosse.</w:t>
      </w:r>
    </w:p>
    <w:p w14:paraId="0A065079"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sz w:val="28"/>
        </w:rPr>
        <w:t xml:space="preserve"> </w:t>
      </w:r>
    </w:p>
    <w:p w14:paraId="2F49DE8A" w14:textId="77777777" w:rsidR="00871F6F" w:rsidRPr="00B12D25" w:rsidRDefault="00871F6F" w:rsidP="00871F6F">
      <w:pPr>
        <w:jc w:val="both"/>
        <w:rPr>
          <w:rFonts w:ascii="Arial Narrow" w:eastAsia="Times" w:hAnsi="Arial Narrow"/>
          <w:b/>
          <w:u w:val="single"/>
        </w:rPr>
      </w:pPr>
      <w:r w:rsidRPr="00B12D25">
        <w:rPr>
          <w:rFonts w:ascii="Arial Narrow" w:eastAsia="Times" w:hAnsi="Arial Narrow"/>
          <w:b/>
          <w:u w:val="single"/>
        </w:rPr>
        <w:t>D’ARRETS POUR VERIFICATION ET RECEPTION</w:t>
      </w:r>
    </w:p>
    <w:p w14:paraId="3FEB30E5"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En tout état de cause, un minimum de sept vérifications doit être </w:t>
      </w:r>
      <w:proofErr w:type="gramStart"/>
      <w:r w:rsidRPr="00B12D25">
        <w:rPr>
          <w:rFonts w:ascii="Arial Narrow" w:eastAsia="Times" w:hAnsi="Arial Narrow"/>
        </w:rPr>
        <w:t>faites</w:t>
      </w:r>
      <w:proofErr w:type="gramEnd"/>
      <w:r w:rsidRPr="00B12D25">
        <w:rPr>
          <w:rFonts w:ascii="Arial Narrow" w:eastAsia="Times" w:hAnsi="Arial Narrow"/>
        </w:rPr>
        <w:t xml:space="preserve"> avant la réception provisoire et dans l’ordre suivant :</w:t>
      </w:r>
    </w:p>
    <w:p w14:paraId="3CBF9616"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 xml:space="preserve">Aucune fouille ne pourra être remblayée ou bétonnée sans avoir été réceptionnée au préalable par le Maître d’œuvre un procès-verbal de réception sera établi à l’issue de cette vérification. </w:t>
      </w:r>
    </w:p>
    <w:p w14:paraId="1CED9C1E"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Avant leurs poses, les parpaings devront d’abord être approuvés par le Maître d’œuvre. Un procès-verbal de réception de ces parpaings sera dressé à l’issue de cette vérification.</w:t>
      </w:r>
    </w:p>
    <w:p w14:paraId="628AE15F"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 xml:space="preserve">Avant la pose du premier carreau il sera procédé à la vérification de leur qualité et de leur quantité. A la suite de cette vérification et s’ils sont approuvés un procès-verbal de réception sera rédigé et signé. </w:t>
      </w:r>
    </w:p>
    <w:p w14:paraId="04F4D561"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Avant le début des travaux, tous les aciers entrant dans les bétons de la construction devront être façonnés, stockés et leur qualité approuvée par le Maître d’œuvre. Un procès-verbal de réception sera fait à l’issue de cette vérification.</w:t>
      </w:r>
    </w:p>
    <w:p w14:paraId="3FAA91E0"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Avant la pose des fermes de la charpente, une vérification de la qualité de bois utilisée, de l’effectivité du traitement ainsi que de l’épaisseur de la tôle sera fait et un procès-verbal de réception sera établi et signé.</w:t>
      </w:r>
    </w:p>
    <w:p w14:paraId="0DAB1B97"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 xml:space="preserve"> Aucune peinture ne pourra être appliquée sans qu’au préalable une vérification de sa qualité n’ait été effectuée par le maitre d’œuvre et qu’un procès-verbal de cette réception soit établi.</w:t>
      </w:r>
    </w:p>
    <w:p w14:paraId="784E21D4" w14:textId="77777777" w:rsidR="00871F6F" w:rsidRPr="00B12D25" w:rsidRDefault="00871F6F" w:rsidP="00730F2C">
      <w:pPr>
        <w:numPr>
          <w:ilvl w:val="0"/>
          <w:numId w:val="155"/>
        </w:numPr>
        <w:spacing w:line="276" w:lineRule="auto"/>
        <w:jc w:val="both"/>
        <w:rPr>
          <w:rFonts w:ascii="Arial Narrow" w:eastAsia="Times" w:hAnsi="Arial Narrow"/>
        </w:rPr>
      </w:pPr>
      <w:r w:rsidRPr="00B12D25">
        <w:rPr>
          <w:rFonts w:ascii="Arial Narrow" w:eastAsia="Times" w:hAnsi="Arial Narrow"/>
        </w:rPr>
        <w:t>Après l’installation sanitaire une réception provisoire sera faite et un procès-verbal contradictoire sera alors établi pour servir de base à la réception provisoire des travaux, restant entendu qu’une deuxième vérification notamment sure :</w:t>
      </w:r>
    </w:p>
    <w:p w14:paraId="6874C823" w14:textId="77777777" w:rsidR="00871F6F" w:rsidRPr="00B12D25" w:rsidRDefault="00871F6F" w:rsidP="00871F6F">
      <w:pPr>
        <w:jc w:val="both"/>
        <w:rPr>
          <w:rFonts w:ascii="Arial Narrow" w:eastAsia="Times" w:hAnsi="Arial Narrow"/>
        </w:rPr>
      </w:pPr>
      <w:r w:rsidRPr="00B12D25">
        <w:rPr>
          <w:rFonts w:ascii="Arial Narrow" w:eastAsia="Times" w:hAnsi="Arial Narrow"/>
        </w:rPr>
        <w:t xml:space="preserve">a) les essais de solidité </w:t>
      </w:r>
    </w:p>
    <w:p w14:paraId="632EC5F2" w14:textId="77777777" w:rsidR="00871F6F" w:rsidRPr="00B12D25" w:rsidRDefault="00871F6F" w:rsidP="00871F6F">
      <w:pPr>
        <w:jc w:val="both"/>
        <w:rPr>
          <w:rFonts w:ascii="Arial Narrow" w:eastAsia="Times" w:hAnsi="Arial Narrow"/>
        </w:rPr>
      </w:pPr>
      <w:r w:rsidRPr="00B12D25">
        <w:rPr>
          <w:rFonts w:ascii="Arial Narrow" w:eastAsia="Times" w:hAnsi="Arial Narrow"/>
        </w:rPr>
        <w:t>b) les essais de bonne marche</w:t>
      </w:r>
    </w:p>
    <w:p w14:paraId="146CCFF3" w14:textId="77777777" w:rsidR="00871F6F" w:rsidRPr="00B12D25" w:rsidRDefault="00871F6F" w:rsidP="00871F6F">
      <w:pPr>
        <w:jc w:val="both"/>
        <w:rPr>
          <w:rFonts w:ascii="Arial Narrow" w:eastAsia="Times" w:hAnsi="Arial Narrow"/>
        </w:rPr>
      </w:pPr>
      <w:r w:rsidRPr="00B12D25">
        <w:rPr>
          <w:rFonts w:ascii="Arial Narrow" w:eastAsia="Times" w:hAnsi="Arial Narrow"/>
        </w:rPr>
        <w:t>Sera alors effectuée en présence des mêmes parties, au moment de la réception définitive.</w:t>
      </w:r>
    </w:p>
    <w:p w14:paraId="2D725A7F" w14:textId="77777777" w:rsidR="00871F6F" w:rsidRPr="00B12D25" w:rsidRDefault="00871F6F" w:rsidP="00871F6F">
      <w:pPr>
        <w:spacing w:after="160" w:line="259" w:lineRule="auto"/>
      </w:pPr>
      <w:r w:rsidRPr="00B12D25">
        <w:br w:type="page"/>
      </w:r>
    </w:p>
    <w:p w14:paraId="7D080DC1" w14:textId="77777777" w:rsidR="00871F6F" w:rsidRPr="00B12D25" w:rsidRDefault="00871F6F" w:rsidP="00871F6F">
      <w:pPr>
        <w:rPr>
          <w:rFonts w:cstheme="minorHAnsi"/>
          <w:b/>
          <w:bCs/>
          <w:sz w:val="28"/>
          <w:szCs w:val="28"/>
          <w:lang w:val="fr-CM"/>
        </w:rPr>
      </w:pPr>
    </w:p>
    <w:p w14:paraId="40B940F4" w14:textId="77777777" w:rsidR="00871F6F" w:rsidRPr="00B12D25" w:rsidRDefault="00871F6F" w:rsidP="00871F6F"/>
    <w:p w14:paraId="671B2F18" w14:textId="18EA9E70" w:rsidR="00DA155F" w:rsidRPr="00B12D25" w:rsidRDefault="00DA155F" w:rsidP="00F70624">
      <w:pPr>
        <w:spacing w:before="120" w:after="120"/>
        <w:jc w:val="both"/>
        <w:rPr>
          <w:rFonts w:ascii="Arial Narrow" w:hAnsi="Arial Narrow" w:cs="Tahoma"/>
        </w:rPr>
      </w:pPr>
    </w:p>
    <w:p w14:paraId="7BCCE5AE" w14:textId="7E9450D9" w:rsidR="00DA155F" w:rsidRPr="00B12D25" w:rsidRDefault="00DA155F" w:rsidP="00F70624">
      <w:pPr>
        <w:spacing w:before="120" w:after="120"/>
        <w:jc w:val="both"/>
        <w:rPr>
          <w:rFonts w:ascii="Arial Narrow" w:hAnsi="Arial Narrow" w:cs="Tahoma"/>
        </w:rPr>
      </w:pPr>
    </w:p>
    <w:p w14:paraId="1AEE92CA" w14:textId="4D820FE5" w:rsidR="00DA155F" w:rsidRPr="00B12D25" w:rsidRDefault="00DA155F" w:rsidP="00F70624">
      <w:pPr>
        <w:spacing w:before="120" w:after="120"/>
        <w:jc w:val="both"/>
        <w:rPr>
          <w:rFonts w:ascii="Arial Narrow" w:hAnsi="Arial Narrow" w:cs="Tahoma"/>
        </w:rPr>
      </w:pPr>
    </w:p>
    <w:p w14:paraId="6A48B801" w14:textId="02C7E565" w:rsidR="00DA155F" w:rsidRPr="00B12D25" w:rsidRDefault="00DA155F" w:rsidP="00F70624">
      <w:pPr>
        <w:spacing w:before="120" w:after="120"/>
        <w:jc w:val="both"/>
        <w:rPr>
          <w:rFonts w:ascii="Arial Narrow" w:hAnsi="Arial Narrow" w:cs="Tahoma"/>
        </w:rPr>
      </w:pPr>
    </w:p>
    <w:p w14:paraId="0E3B3D67" w14:textId="3E3034E8" w:rsidR="00010A1B" w:rsidRPr="00B12D25" w:rsidRDefault="00010A1B" w:rsidP="00F70624">
      <w:pPr>
        <w:pStyle w:val="Corpsdetexte3"/>
        <w:spacing w:before="120" w:after="120"/>
        <w:jc w:val="both"/>
        <w:rPr>
          <w:rFonts w:ascii="Arial Narrow" w:hAnsi="Arial Narrow" w:cs="Tahoma"/>
          <w:b w:val="0"/>
          <w:i w:val="0"/>
          <w:sz w:val="24"/>
          <w:szCs w:val="24"/>
        </w:rPr>
      </w:pPr>
    </w:p>
    <w:p w14:paraId="5A6A81E5" w14:textId="43DE029A" w:rsidR="00010A1B" w:rsidRPr="00B12D25" w:rsidRDefault="00010A1B" w:rsidP="00F70624">
      <w:pPr>
        <w:pStyle w:val="Corpsdetexte3"/>
        <w:spacing w:before="120" w:after="120"/>
        <w:jc w:val="both"/>
        <w:rPr>
          <w:rFonts w:ascii="Arial Narrow" w:hAnsi="Arial Narrow" w:cs="Tahoma"/>
          <w:b w:val="0"/>
          <w:i w:val="0"/>
          <w:sz w:val="24"/>
          <w:szCs w:val="24"/>
        </w:rPr>
      </w:pPr>
    </w:p>
    <w:p w14:paraId="37169A86" w14:textId="6A7C7720" w:rsidR="00010A1B" w:rsidRPr="00B12D25" w:rsidRDefault="00010A1B" w:rsidP="00F70624">
      <w:pPr>
        <w:pStyle w:val="Corpsdetexte3"/>
        <w:spacing w:before="120" w:after="120"/>
        <w:jc w:val="both"/>
        <w:rPr>
          <w:rFonts w:ascii="Arial Narrow" w:hAnsi="Arial Narrow" w:cs="Tahoma"/>
          <w:b w:val="0"/>
          <w:i w:val="0"/>
          <w:sz w:val="24"/>
          <w:szCs w:val="24"/>
        </w:rPr>
      </w:pPr>
    </w:p>
    <w:p w14:paraId="43F2E8EE" w14:textId="780E3079" w:rsidR="00010A1B" w:rsidRPr="00B12D25" w:rsidRDefault="00010A1B" w:rsidP="00F70624">
      <w:pPr>
        <w:pStyle w:val="Corpsdetexte3"/>
        <w:spacing w:before="120" w:after="120"/>
        <w:jc w:val="both"/>
        <w:rPr>
          <w:rFonts w:ascii="Arial Narrow" w:hAnsi="Arial Narrow" w:cs="Tahoma"/>
          <w:b w:val="0"/>
          <w:i w:val="0"/>
          <w:sz w:val="24"/>
          <w:szCs w:val="24"/>
        </w:rPr>
      </w:pPr>
    </w:p>
    <w:p w14:paraId="53667802" w14:textId="03E986B6" w:rsidR="00010A1B" w:rsidRPr="00B12D25" w:rsidRDefault="00010A1B" w:rsidP="00F70624">
      <w:pPr>
        <w:pStyle w:val="Corpsdetexte3"/>
        <w:spacing w:before="120" w:after="120"/>
        <w:jc w:val="both"/>
        <w:rPr>
          <w:rFonts w:ascii="Arial Narrow" w:hAnsi="Arial Narrow" w:cs="Tahoma"/>
          <w:b w:val="0"/>
          <w:i w:val="0"/>
          <w:sz w:val="24"/>
          <w:szCs w:val="24"/>
        </w:rPr>
      </w:pPr>
    </w:p>
    <w:p w14:paraId="5AAFF26E" w14:textId="714CCC9B" w:rsidR="00DB097F" w:rsidRPr="00B12D25" w:rsidRDefault="00DB097F" w:rsidP="00F70624">
      <w:pPr>
        <w:pStyle w:val="Corpsdetexte3"/>
        <w:spacing w:before="120" w:after="120"/>
        <w:jc w:val="both"/>
        <w:rPr>
          <w:rFonts w:ascii="Arial Narrow" w:hAnsi="Arial Narrow" w:cs="Tahoma"/>
          <w:b w:val="0"/>
          <w:i w:val="0"/>
          <w:sz w:val="24"/>
          <w:szCs w:val="24"/>
        </w:rPr>
      </w:pPr>
    </w:p>
    <w:p w14:paraId="2A5254F0" w14:textId="7F72993B" w:rsidR="00DB097F" w:rsidRPr="00B12D25" w:rsidRDefault="00DB097F" w:rsidP="00F70624">
      <w:pPr>
        <w:pStyle w:val="Corpsdetexte3"/>
        <w:spacing w:before="120" w:after="120"/>
        <w:jc w:val="both"/>
        <w:rPr>
          <w:rFonts w:ascii="Arial Narrow" w:hAnsi="Arial Narrow" w:cs="Tahoma"/>
          <w:b w:val="0"/>
          <w:i w:val="0"/>
          <w:sz w:val="24"/>
          <w:szCs w:val="24"/>
        </w:rPr>
      </w:pPr>
    </w:p>
    <w:p w14:paraId="6A6D7507" w14:textId="58D0B83F" w:rsidR="00DB097F" w:rsidRPr="00B12D25" w:rsidRDefault="00DB097F" w:rsidP="00F70624">
      <w:pPr>
        <w:pStyle w:val="Corpsdetexte3"/>
        <w:spacing w:before="120" w:after="120"/>
        <w:jc w:val="both"/>
        <w:rPr>
          <w:rFonts w:ascii="Arial Narrow" w:hAnsi="Arial Narrow" w:cs="Tahoma"/>
          <w:b w:val="0"/>
          <w:i w:val="0"/>
          <w:sz w:val="24"/>
          <w:szCs w:val="24"/>
        </w:rPr>
      </w:pPr>
    </w:p>
    <w:p w14:paraId="5A391D54" w14:textId="6B749AB4" w:rsidR="00DB097F" w:rsidRPr="00B12D25" w:rsidRDefault="00DB097F" w:rsidP="00F70624">
      <w:pPr>
        <w:pStyle w:val="Corpsdetexte3"/>
        <w:spacing w:before="120" w:after="120"/>
        <w:jc w:val="both"/>
        <w:rPr>
          <w:rFonts w:ascii="Arial Narrow" w:hAnsi="Arial Narrow" w:cs="Tahoma"/>
          <w:b w:val="0"/>
          <w:i w:val="0"/>
          <w:sz w:val="24"/>
          <w:szCs w:val="24"/>
        </w:rPr>
      </w:pPr>
    </w:p>
    <w:p w14:paraId="735FEE5D" w14:textId="77777777" w:rsidR="00DB097F" w:rsidRPr="00B12D25" w:rsidRDefault="00DB097F" w:rsidP="00F70624">
      <w:pPr>
        <w:pStyle w:val="Corpsdetexte3"/>
        <w:spacing w:before="120" w:after="120"/>
        <w:jc w:val="both"/>
        <w:rPr>
          <w:rFonts w:ascii="Arial Narrow" w:hAnsi="Arial Narrow" w:cs="Tahoma"/>
          <w:b w:val="0"/>
          <w:i w:val="0"/>
          <w:sz w:val="24"/>
          <w:szCs w:val="24"/>
        </w:rPr>
      </w:pPr>
    </w:p>
    <w:p w14:paraId="22B86BB3" w14:textId="6C3F6F9C" w:rsidR="007B5106" w:rsidRPr="00B12D25" w:rsidRDefault="007B5106" w:rsidP="00F70624">
      <w:pPr>
        <w:pStyle w:val="Corpsdetexte3"/>
        <w:spacing w:before="120" w:after="120"/>
        <w:jc w:val="both"/>
        <w:rPr>
          <w:rFonts w:ascii="Arial Narrow" w:hAnsi="Arial Narrow" w:cs="Tahoma"/>
          <w:b w:val="0"/>
          <w:i w:val="0"/>
          <w:sz w:val="24"/>
          <w:szCs w:val="24"/>
        </w:rPr>
      </w:pPr>
    </w:p>
    <w:p w14:paraId="18088906" w14:textId="58A9B3B9" w:rsidR="007B5106" w:rsidRPr="00B12D25" w:rsidRDefault="00614CD4" w:rsidP="00F70624">
      <w:pPr>
        <w:pStyle w:val="Corpsdetexte3"/>
        <w:spacing w:before="120" w:after="120"/>
        <w:jc w:val="both"/>
        <w:rPr>
          <w:rFonts w:ascii="Arial Narrow" w:hAnsi="Arial Narrow" w:cs="Tahoma"/>
          <w:b w:val="0"/>
          <w:i w:val="0"/>
          <w:sz w:val="24"/>
          <w:szCs w:val="24"/>
        </w:rPr>
      </w:pPr>
      <w:r w:rsidRPr="00B12D25">
        <w:rPr>
          <w:noProof/>
        </w:rPr>
        <mc:AlternateContent>
          <mc:Choice Requires="wps">
            <w:drawing>
              <wp:anchor distT="0" distB="0" distL="114300" distR="114300" simplePos="0" relativeHeight="251682816" behindDoc="0" locked="0" layoutInCell="1" allowOverlap="1" wp14:anchorId="1F57FD1D" wp14:editId="747533D6">
                <wp:simplePos x="0" y="0"/>
                <wp:positionH relativeFrom="column">
                  <wp:posOffset>465455</wp:posOffset>
                </wp:positionH>
                <wp:positionV relativeFrom="paragraph">
                  <wp:posOffset>3175</wp:posOffset>
                </wp:positionV>
                <wp:extent cx="5029200" cy="1581785"/>
                <wp:effectExtent l="0" t="0" r="0" b="18415"/>
                <wp:wrapNone/>
                <wp:docPr id="43184507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0FF0" w14:textId="77777777" w:rsidR="00F53B19" w:rsidRPr="007B5106" w:rsidRDefault="00F53B19" w:rsidP="000F5345">
                            <w:pPr>
                              <w:jc w:val="center"/>
                              <w:rPr>
                                <w:color w:val="000000"/>
                                <w:sz w:val="48"/>
                                <w:szCs w:val="16"/>
                              </w:rPr>
                            </w:pPr>
                            <w:r w:rsidRPr="007B5106">
                              <w:rPr>
                                <w:color w:val="000000"/>
                                <w:sz w:val="48"/>
                                <w:szCs w:val="16"/>
                              </w:rPr>
                              <w:t>Pièce N°6</w:t>
                            </w:r>
                          </w:p>
                          <w:p w14:paraId="23AA31BF" w14:textId="77777777" w:rsidR="00F53B19" w:rsidRPr="007B5106" w:rsidRDefault="00F53B19" w:rsidP="000F5345">
                            <w:pPr>
                              <w:jc w:val="center"/>
                              <w:rPr>
                                <w:color w:val="000000"/>
                                <w:sz w:val="48"/>
                                <w:szCs w:val="16"/>
                              </w:rPr>
                            </w:pPr>
                            <w:r w:rsidRPr="007B5106">
                              <w:rPr>
                                <w:color w:val="000000"/>
                                <w:sz w:val="48"/>
                                <w:szCs w:val="16"/>
                              </w:rPr>
                              <w:t xml:space="preserve">BORDEREAU DES PRIX </w:t>
                            </w:r>
                          </w:p>
                          <w:p w14:paraId="534331C5" w14:textId="77777777" w:rsidR="00F53B19" w:rsidRPr="007B5106" w:rsidRDefault="00F53B19" w:rsidP="000F5345">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F57FD1D" id=" 7" o:spid="_x0000_s1033" type="#_x0000_t202" style="position:absolute;left:0;text-align:left;margin-left:36.65pt;margin-top:.25pt;width:396pt;height:124.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" filled="f" stroked="f">
                <v:path arrowok="t"/>
                <v:textbox inset="0,0,0,0">
                  <w:txbxContent>
                    <w:p w14:paraId="07820FF0" w14:textId="77777777" w:rsidR="00F53B19" w:rsidRPr="007B5106" w:rsidRDefault="00F53B19" w:rsidP="000F5345">
                      <w:pPr>
                        <w:jc w:val="center"/>
                        <w:rPr>
                          <w:color w:val="000000"/>
                          <w:sz w:val="48"/>
                          <w:szCs w:val="16"/>
                        </w:rPr>
                      </w:pPr>
                      <w:r w:rsidRPr="007B5106">
                        <w:rPr>
                          <w:color w:val="000000"/>
                          <w:sz w:val="48"/>
                          <w:szCs w:val="16"/>
                        </w:rPr>
                        <w:t>Pièce N°6</w:t>
                      </w:r>
                    </w:p>
                    <w:p w14:paraId="23AA31BF" w14:textId="77777777" w:rsidR="00F53B19" w:rsidRPr="007B5106" w:rsidRDefault="00F53B19" w:rsidP="000F5345">
                      <w:pPr>
                        <w:jc w:val="center"/>
                        <w:rPr>
                          <w:color w:val="000000"/>
                          <w:sz w:val="48"/>
                          <w:szCs w:val="16"/>
                        </w:rPr>
                      </w:pPr>
                      <w:r w:rsidRPr="007B5106">
                        <w:rPr>
                          <w:color w:val="000000"/>
                          <w:sz w:val="48"/>
                          <w:szCs w:val="16"/>
                        </w:rPr>
                        <w:t xml:space="preserve">BORDEREAU DES PRIX </w:t>
                      </w:r>
                    </w:p>
                    <w:p w14:paraId="534331C5" w14:textId="77777777" w:rsidR="00F53B19" w:rsidRPr="007B5106" w:rsidRDefault="00F53B19" w:rsidP="000F5345">
                      <w:pPr>
                        <w:jc w:val="center"/>
                        <w:rPr>
                          <w:color w:val="000000"/>
                          <w:sz w:val="48"/>
                          <w:szCs w:val="16"/>
                        </w:rPr>
                      </w:pPr>
                      <w:r w:rsidRPr="007B5106">
                        <w:rPr>
                          <w:color w:val="000000"/>
                          <w:sz w:val="48"/>
                          <w:szCs w:val="16"/>
                        </w:rPr>
                        <w:t>UNITAIRES (BPU)</w:t>
                      </w:r>
                    </w:p>
                  </w:txbxContent>
                </v:textbox>
              </v:shape>
            </w:pict>
          </mc:Fallback>
        </mc:AlternateContent>
      </w:r>
    </w:p>
    <w:p w14:paraId="1A7D5A3D" w14:textId="77777777" w:rsidR="007B5106" w:rsidRPr="00B12D25"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B12D25"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B12D25"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B12D25"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B12D25"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B12D25"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B12D25"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B12D25" w:rsidRDefault="007B5106" w:rsidP="00F70624">
      <w:pPr>
        <w:pStyle w:val="Corpsdetexte3"/>
        <w:spacing w:before="120" w:after="120"/>
        <w:jc w:val="both"/>
        <w:rPr>
          <w:rFonts w:ascii="Arial Narrow" w:hAnsi="Arial Narrow" w:cs="Tahoma"/>
          <w:b w:val="0"/>
          <w:i w:val="0"/>
          <w:sz w:val="24"/>
          <w:szCs w:val="24"/>
        </w:rPr>
      </w:pPr>
    </w:p>
    <w:p w14:paraId="0394850A" w14:textId="77777777" w:rsidR="006A1701" w:rsidRPr="00B12D25" w:rsidRDefault="006A1701" w:rsidP="00F70624">
      <w:pPr>
        <w:pStyle w:val="Corpsdetexte3"/>
        <w:spacing w:before="120" w:after="120"/>
        <w:jc w:val="both"/>
        <w:rPr>
          <w:rFonts w:ascii="Arial Narrow" w:hAnsi="Arial Narrow" w:cs="Tahoma"/>
          <w:b w:val="0"/>
          <w:i w:val="0"/>
          <w:sz w:val="24"/>
          <w:szCs w:val="24"/>
        </w:rPr>
      </w:pPr>
    </w:p>
    <w:p w14:paraId="5FF5C15E" w14:textId="77777777" w:rsidR="007B5106" w:rsidRPr="00B12D25" w:rsidRDefault="007B5106" w:rsidP="00F70624">
      <w:pPr>
        <w:pStyle w:val="Corpsdetexte3"/>
        <w:spacing w:before="120" w:after="120"/>
        <w:jc w:val="both"/>
        <w:rPr>
          <w:rFonts w:ascii="Arial Narrow" w:hAnsi="Arial Narrow" w:cs="Tahoma"/>
          <w:b w:val="0"/>
          <w:i w:val="0"/>
          <w:sz w:val="24"/>
          <w:szCs w:val="24"/>
        </w:rPr>
      </w:pPr>
    </w:p>
    <w:p w14:paraId="4F528876" w14:textId="77777777" w:rsidR="00614CD4" w:rsidRPr="00B12D25" w:rsidRDefault="00614CD4" w:rsidP="00F70624">
      <w:pPr>
        <w:pStyle w:val="Corpsdetexte3"/>
        <w:spacing w:before="120" w:after="120"/>
        <w:jc w:val="both"/>
        <w:rPr>
          <w:rFonts w:ascii="Arial Narrow" w:hAnsi="Arial Narrow" w:cs="Tahoma"/>
          <w:b w:val="0"/>
          <w:i w:val="0"/>
          <w:sz w:val="24"/>
          <w:szCs w:val="24"/>
        </w:rPr>
      </w:pPr>
    </w:p>
    <w:p w14:paraId="2C49F5A7" w14:textId="77777777" w:rsidR="00614CD4" w:rsidRPr="00B12D25" w:rsidRDefault="00614CD4" w:rsidP="00F70624">
      <w:pPr>
        <w:pStyle w:val="Corpsdetexte3"/>
        <w:spacing w:before="120" w:after="120"/>
        <w:jc w:val="both"/>
        <w:rPr>
          <w:rFonts w:ascii="Arial Narrow" w:hAnsi="Arial Narrow" w:cs="Tahoma"/>
          <w:b w:val="0"/>
          <w:i w:val="0"/>
          <w:sz w:val="24"/>
          <w:szCs w:val="24"/>
        </w:rPr>
      </w:pPr>
    </w:p>
    <w:p w14:paraId="7C507A52" w14:textId="77777777" w:rsidR="00414214" w:rsidRPr="00B12D25" w:rsidRDefault="00414214" w:rsidP="00F70624">
      <w:pPr>
        <w:pStyle w:val="Corpsdetexte3"/>
        <w:spacing w:before="120" w:after="120"/>
        <w:jc w:val="both"/>
        <w:rPr>
          <w:rFonts w:ascii="Arial Narrow" w:hAnsi="Arial Narrow" w:cs="Tahoma"/>
          <w:b w:val="0"/>
          <w:i w:val="0"/>
          <w:sz w:val="24"/>
          <w:szCs w:val="24"/>
        </w:rPr>
      </w:pPr>
    </w:p>
    <w:p w14:paraId="36718C42" w14:textId="77777777" w:rsidR="00414214" w:rsidRPr="00B12D25" w:rsidRDefault="00414214" w:rsidP="00F70624">
      <w:pPr>
        <w:pStyle w:val="Corpsdetexte3"/>
        <w:spacing w:before="120" w:after="120"/>
        <w:jc w:val="both"/>
        <w:rPr>
          <w:rFonts w:ascii="Arial Narrow" w:hAnsi="Arial Narrow" w:cs="Tahoma"/>
          <w:b w:val="0"/>
          <w:i w:val="0"/>
          <w:sz w:val="24"/>
          <w:szCs w:val="24"/>
        </w:rPr>
      </w:pPr>
    </w:p>
    <w:p w14:paraId="3D1E8C2E" w14:textId="77777777" w:rsidR="00414214" w:rsidRPr="00B12D25" w:rsidRDefault="00414214" w:rsidP="00F70624">
      <w:pPr>
        <w:pStyle w:val="Corpsdetexte3"/>
        <w:spacing w:before="120" w:after="120"/>
        <w:jc w:val="both"/>
        <w:rPr>
          <w:rFonts w:ascii="Arial Narrow" w:hAnsi="Arial Narrow" w:cs="Tahoma"/>
          <w:b w:val="0"/>
          <w:i w:val="0"/>
          <w:sz w:val="24"/>
          <w:szCs w:val="24"/>
        </w:rPr>
      </w:pPr>
    </w:p>
    <w:p w14:paraId="57F49022" w14:textId="77777777" w:rsidR="00414214" w:rsidRPr="00B12D25" w:rsidRDefault="00414214" w:rsidP="00F70624">
      <w:pPr>
        <w:pStyle w:val="Corpsdetexte3"/>
        <w:spacing w:before="120" w:after="120"/>
        <w:jc w:val="both"/>
        <w:rPr>
          <w:rFonts w:ascii="Arial Narrow" w:hAnsi="Arial Narrow" w:cs="Tahoma"/>
          <w:b w:val="0"/>
          <w:i w:val="0"/>
          <w:sz w:val="24"/>
          <w:szCs w:val="24"/>
        </w:rPr>
      </w:pPr>
    </w:p>
    <w:p w14:paraId="5C4A56DF" w14:textId="77777777" w:rsidR="00414214" w:rsidRPr="00B12D25" w:rsidRDefault="00414214" w:rsidP="00F70624">
      <w:pPr>
        <w:pStyle w:val="Corpsdetexte3"/>
        <w:spacing w:before="120" w:after="120"/>
        <w:jc w:val="both"/>
        <w:rPr>
          <w:rFonts w:ascii="Arial Narrow" w:hAnsi="Arial Narrow" w:cs="Tahoma"/>
          <w:b w:val="0"/>
          <w:i w:val="0"/>
          <w:sz w:val="24"/>
          <w:szCs w:val="24"/>
        </w:rPr>
      </w:pPr>
    </w:p>
    <w:p w14:paraId="2AF37FC8" w14:textId="77777777" w:rsidR="00414214" w:rsidRPr="00B12D25" w:rsidRDefault="00414214" w:rsidP="00F70624">
      <w:pPr>
        <w:pStyle w:val="Corpsdetexte3"/>
        <w:spacing w:before="120" w:after="120"/>
        <w:jc w:val="both"/>
        <w:rPr>
          <w:rFonts w:ascii="Arial Narrow" w:hAnsi="Arial Narrow" w:cs="Tahoma"/>
          <w:b w:val="0"/>
          <w:i w:val="0"/>
          <w:sz w:val="24"/>
          <w:szCs w:val="24"/>
        </w:rPr>
      </w:pPr>
    </w:p>
    <w:p w14:paraId="2C61D8E4" w14:textId="77777777" w:rsidR="00614CD4" w:rsidRPr="00B12D25" w:rsidRDefault="00614CD4" w:rsidP="00F70624">
      <w:pPr>
        <w:pStyle w:val="Corpsdetexte3"/>
        <w:spacing w:before="120" w:after="120"/>
        <w:jc w:val="both"/>
        <w:rPr>
          <w:rFonts w:ascii="Arial Narrow" w:hAnsi="Arial Narrow" w:cs="Tahoma"/>
          <w:b w:val="0"/>
          <w:i w:val="0"/>
          <w:sz w:val="24"/>
          <w:szCs w:val="24"/>
        </w:rPr>
      </w:pPr>
    </w:p>
    <w:p w14:paraId="0CC512D2" w14:textId="5DB5A45D" w:rsidR="008F6697" w:rsidRPr="00B12D25" w:rsidRDefault="008F6697" w:rsidP="00CD7233">
      <w:pPr>
        <w:jc w:val="both"/>
        <w:rPr>
          <w:sz w:val="24"/>
          <w:szCs w:val="24"/>
        </w:rPr>
      </w:pPr>
    </w:p>
    <w:p w14:paraId="6EAA62C3" w14:textId="77777777" w:rsidR="00150285" w:rsidRPr="00B12D25" w:rsidRDefault="00150285" w:rsidP="00CD7233">
      <w:pPr>
        <w:jc w:val="both"/>
        <w:rPr>
          <w:sz w:val="24"/>
          <w:szCs w:val="24"/>
        </w:rPr>
      </w:pPr>
    </w:p>
    <w:p w14:paraId="51B81610" w14:textId="77777777" w:rsidR="00173ED2" w:rsidRPr="00B12D25" w:rsidRDefault="00173ED2" w:rsidP="00CD7233">
      <w:pPr>
        <w:jc w:val="both"/>
        <w:rPr>
          <w:sz w:val="24"/>
          <w:szCs w:val="24"/>
        </w:rPr>
      </w:pPr>
    </w:p>
    <w:p w14:paraId="56AD1A21" w14:textId="77777777" w:rsidR="00173ED2" w:rsidRPr="00B12D25" w:rsidRDefault="00173ED2" w:rsidP="00173ED2">
      <w:pPr>
        <w:pStyle w:val="Titre10"/>
      </w:pPr>
      <w:bookmarkStart w:id="13" w:name="_Hlk171429734"/>
      <w:bookmarkStart w:id="14" w:name="_Hlk171416065"/>
      <w:r w:rsidRPr="00B12D25">
        <w:rPr>
          <w:rStyle w:val="Numrodepage"/>
        </w:rPr>
        <w:lastRenderedPageBreak/>
        <w:t xml:space="preserve">BORDEREAU DES PRIX UNITAIRES </w:t>
      </w:r>
      <w:bookmarkEnd w:id="13"/>
      <w:r w:rsidRPr="00B12D25">
        <w:rPr>
          <w:rStyle w:val="Numrodepage"/>
        </w:rPr>
        <w:t>DE L’ATELIER DE MENUISERIE</w:t>
      </w:r>
    </w:p>
    <w:p w14:paraId="49D04445" w14:textId="77777777" w:rsidR="00173ED2" w:rsidRPr="00B12D25" w:rsidRDefault="00173ED2" w:rsidP="00173ED2">
      <w:pPr>
        <w:rPr>
          <w:rFonts w:ascii="Tahoma" w:hAnsi="Tahoma" w:cs="Tahoma"/>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B12D25" w:rsidRPr="00B12D25" w14:paraId="2EA42D13" w14:textId="77777777" w:rsidTr="00173ED2">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55D7F490" w14:textId="77777777" w:rsidR="00173ED2" w:rsidRPr="00B12D25" w:rsidRDefault="00173ED2" w:rsidP="00173ED2">
            <w:pPr>
              <w:jc w:val="center"/>
              <w:rPr>
                <w:rFonts w:ascii="Tahoma" w:hAnsi="Tahoma" w:cs="Tahoma"/>
                <w:b/>
                <w:bCs/>
                <w:sz w:val="16"/>
                <w:szCs w:val="18"/>
              </w:rPr>
            </w:pPr>
            <w:bookmarkStart w:id="15" w:name="_Hlk171429780"/>
            <w:r w:rsidRPr="00B12D25">
              <w:rPr>
                <w:rFonts w:ascii="Tahoma" w:hAnsi="Tahoma" w:cs="Tahoma"/>
                <w:b/>
                <w:bCs/>
                <w:sz w:val="16"/>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8CE2EEC"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Désignation des tâches</w:t>
            </w:r>
          </w:p>
          <w:p w14:paraId="78EB022D"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BF6E82"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FF5C4C"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P.U HTVA en chiffre</w:t>
            </w:r>
          </w:p>
          <w:p w14:paraId="7B84BF19"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(FCFA)</w:t>
            </w:r>
          </w:p>
        </w:tc>
      </w:tr>
      <w:tr w:rsidR="00B12D25" w:rsidRPr="00B12D25" w14:paraId="07CE9C6B" w14:textId="77777777" w:rsidTr="00173ED2">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B6209A4" w14:textId="77777777" w:rsidR="00173ED2" w:rsidRPr="00B12D25" w:rsidRDefault="00173ED2" w:rsidP="00173ED2">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B18CD51"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71897643" w14:textId="77777777" w:rsidR="00173ED2" w:rsidRPr="00B12D25" w:rsidRDefault="00173ED2" w:rsidP="00173ED2">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8AE060" w14:textId="77777777" w:rsidR="00173ED2" w:rsidRPr="00B12D25" w:rsidRDefault="00173ED2" w:rsidP="00173ED2">
            <w:pPr>
              <w:jc w:val="center"/>
              <w:rPr>
                <w:rFonts w:ascii="Tahoma" w:hAnsi="Tahoma" w:cs="Tahoma"/>
                <w:b/>
                <w:sz w:val="16"/>
                <w:szCs w:val="18"/>
              </w:rPr>
            </w:pPr>
          </w:p>
        </w:tc>
      </w:tr>
      <w:tr w:rsidR="00B12D25" w:rsidRPr="00B12D25" w14:paraId="04735D6A" w14:textId="77777777" w:rsidTr="00173ED2">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53A057A" w14:textId="5C72ED7E" w:rsidR="00173ED2" w:rsidRPr="00B12D25" w:rsidRDefault="00173ED2" w:rsidP="00173ED2">
            <w:pPr>
              <w:rPr>
                <w:rFonts w:ascii="Tahoma" w:hAnsi="Tahoma" w:cs="Tahoma"/>
                <w:b/>
                <w:sz w:val="16"/>
                <w:szCs w:val="18"/>
              </w:rPr>
            </w:pPr>
            <w:r w:rsidRPr="00B12D25">
              <w:rPr>
                <w:rFonts w:ascii="Tahoma" w:hAnsi="Tahoma" w:cs="Tahoma"/>
                <w:b/>
                <w:bCs/>
                <w:sz w:val="16"/>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400DD117"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 xml:space="preserve">Etudes </w:t>
            </w:r>
          </w:p>
          <w:p w14:paraId="6D1B42C8"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w:t>
            </w:r>
          </w:p>
          <w:p w14:paraId="49DDF448"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L’élaboration du projet d’exécution ;</w:t>
            </w:r>
          </w:p>
          <w:p w14:paraId="62F15149"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Elaboration de l’étude Géotechnique.</w:t>
            </w:r>
          </w:p>
          <w:p w14:paraId="2DF10E82" w14:textId="5EC84345" w:rsidR="00173ED2" w:rsidRPr="00B12D25" w:rsidRDefault="00173ED2" w:rsidP="00173ED2">
            <w:pPr>
              <w:rPr>
                <w:rFonts w:ascii="Tahoma" w:hAnsi="Tahoma" w:cs="Tahoma"/>
                <w:b/>
                <w:sz w:val="16"/>
                <w:szCs w:val="18"/>
              </w:rPr>
            </w:pPr>
            <w:r w:rsidRPr="00B12D25">
              <w:rPr>
                <w:rFonts w:ascii="Tahoma" w:hAnsi="Tahoma" w:cs="Tahoma"/>
                <w:b/>
                <w:bCs/>
                <w:sz w:val="16"/>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3C9A188" w14:textId="77777777" w:rsidR="00173ED2" w:rsidRPr="00B12D25" w:rsidRDefault="00173ED2" w:rsidP="00173ED2">
            <w:pPr>
              <w:rPr>
                <w:rFonts w:ascii="Tahoma" w:hAnsi="Tahoma" w:cs="Tahoma"/>
                <w:b/>
                <w:sz w:val="16"/>
                <w:szCs w:val="18"/>
              </w:rPr>
            </w:pPr>
          </w:p>
          <w:p w14:paraId="2946B4BA" w14:textId="77777777" w:rsidR="00173ED2" w:rsidRPr="00B12D25" w:rsidRDefault="00173ED2" w:rsidP="00173ED2">
            <w:pPr>
              <w:jc w:val="center"/>
              <w:rPr>
                <w:rFonts w:ascii="Tahoma" w:hAnsi="Tahoma" w:cs="Tahoma"/>
                <w:b/>
                <w:sz w:val="16"/>
                <w:szCs w:val="18"/>
              </w:rPr>
            </w:pPr>
          </w:p>
          <w:p w14:paraId="13C66E5E" w14:textId="189000A4"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3E84B728" w14:textId="77777777" w:rsidR="00173ED2" w:rsidRPr="00B12D25" w:rsidRDefault="00173ED2" w:rsidP="00173ED2">
            <w:pPr>
              <w:jc w:val="center"/>
              <w:rPr>
                <w:rFonts w:ascii="Tahoma" w:hAnsi="Tahoma" w:cs="Tahoma"/>
                <w:b/>
                <w:sz w:val="16"/>
                <w:szCs w:val="18"/>
              </w:rPr>
            </w:pPr>
          </w:p>
        </w:tc>
      </w:tr>
      <w:tr w:rsidR="00B12D25" w:rsidRPr="00B12D25" w14:paraId="045D49A5" w14:textId="77777777" w:rsidTr="00173ED2">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1C536AAC" w14:textId="722E82B9" w:rsidR="00173ED2" w:rsidRPr="00B12D25" w:rsidRDefault="00173ED2" w:rsidP="00173ED2">
            <w:pPr>
              <w:rPr>
                <w:rFonts w:ascii="Tahoma" w:hAnsi="Tahoma" w:cs="Tahoma"/>
                <w:b/>
                <w:sz w:val="16"/>
                <w:szCs w:val="18"/>
              </w:rPr>
            </w:pPr>
            <w:r w:rsidRPr="00B12D25">
              <w:rPr>
                <w:rFonts w:ascii="Tahoma" w:hAnsi="Tahoma" w:cs="Tahoma"/>
                <w:b/>
                <w:bCs/>
                <w:sz w:val="16"/>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47300BFF"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 Débroussaillage du site</w:t>
            </w:r>
          </w:p>
          <w:p w14:paraId="1949025E"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au mètre carré le nettoyage du site des travaux. Il comprend : </w:t>
            </w:r>
          </w:p>
          <w:p w14:paraId="20EC83A0"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coupe des herbes sur l’emprise du bâtiment ;</w:t>
            </w:r>
          </w:p>
          <w:p w14:paraId="2C8262CC"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mise en dépôt des produits du désherbage en un lieu agrée par l’Ingénieur et toutes sujétions ;</w:t>
            </w:r>
          </w:p>
          <w:p w14:paraId="21150580"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Le dé forestage éventuel.</w:t>
            </w:r>
          </w:p>
          <w:p w14:paraId="3E80CDBA" w14:textId="77777777" w:rsidR="00173ED2" w:rsidRPr="00B12D25" w:rsidRDefault="00173ED2" w:rsidP="00173ED2">
            <w:pPr>
              <w:rPr>
                <w:rFonts w:ascii="Tahoma" w:hAnsi="Tahoma" w:cs="Tahoma"/>
                <w:sz w:val="16"/>
                <w:szCs w:val="18"/>
                <w:lang w:bidi="en-US"/>
              </w:rPr>
            </w:pPr>
          </w:p>
          <w:p w14:paraId="6E612452"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FBB5022" w14:textId="77777777" w:rsidR="00173ED2" w:rsidRPr="00B12D25" w:rsidRDefault="00173ED2" w:rsidP="00173ED2">
            <w:pPr>
              <w:jc w:val="center"/>
              <w:rPr>
                <w:rFonts w:ascii="Tahoma" w:hAnsi="Tahoma" w:cs="Tahoma"/>
                <w:sz w:val="16"/>
                <w:szCs w:val="18"/>
              </w:rPr>
            </w:pPr>
          </w:p>
          <w:p w14:paraId="6FFDE305" w14:textId="77777777" w:rsidR="00173ED2" w:rsidRPr="00B12D25" w:rsidRDefault="00173ED2" w:rsidP="00173ED2">
            <w:pPr>
              <w:jc w:val="center"/>
              <w:rPr>
                <w:rFonts w:ascii="Tahoma" w:hAnsi="Tahoma" w:cs="Tahoma"/>
                <w:b/>
                <w:bCs/>
                <w:sz w:val="16"/>
                <w:szCs w:val="18"/>
              </w:rPr>
            </w:pPr>
          </w:p>
          <w:p w14:paraId="79FB1945" w14:textId="77777777" w:rsidR="00173ED2" w:rsidRPr="00B12D25" w:rsidRDefault="00173ED2" w:rsidP="00173ED2">
            <w:pPr>
              <w:jc w:val="center"/>
              <w:rPr>
                <w:rFonts w:ascii="Tahoma" w:hAnsi="Tahoma" w:cs="Tahoma"/>
                <w:b/>
                <w:bCs/>
                <w:sz w:val="16"/>
                <w:szCs w:val="18"/>
              </w:rPr>
            </w:pPr>
          </w:p>
          <w:p w14:paraId="31055FFB" w14:textId="77777777" w:rsidR="00173ED2" w:rsidRPr="00B12D25" w:rsidRDefault="00173ED2" w:rsidP="00173ED2">
            <w:pPr>
              <w:jc w:val="center"/>
              <w:rPr>
                <w:rFonts w:ascii="Tahoma" w:hAnsi="Tahoma" w:cs="Tahoma"/>
                <w:b/>
                <w:bCs/>
                <w:sz w:val="16"/>
                <w:szCs w:val="18"/>
              </w:rPr>
            </w:pPr>
          </w:p>
          <w:p w14:paraId="363FFA06" w14:textId="77777777" w:rsidR="00173ED2" w:rsidRPr="00B12D25" w:rsidRDefault="00173ED2" w:rsidP="00173ED2">
            <w:pPr>
              <w:jc w:val="center"/>
              <w:rPr>
                <w:rFonts w:ascii="Tahoma" w:hAnsi="Tahoma" w:cs="Tahoma"/>
                <w:b/>
                <w:bCs/>
                <w:sz w:val="16"/>
                <w:szCs w:val="18"/>
              </w:rPr>
            </w:pPr>
          </w:p>
          <w:p w14:paraId="4F6789DA" w14:textId="77777777" w:rsidR="00173ED2" w:rsidRPr="00B12D25" w:rsidRDefault="00173ED2" w:rsidP="00173ED2">
            <w:pPr>
              <w:jc w:val="center"/>
              <w:rPr>
                <w:rFonts w:ascii="Tahoma" w:hAnsi="Tahoma" w:cs="Tahoma"/>
                <w:b/>
                <w:bCs/>
                <w:sz w:val="16"/>
                <w:szCs w:val="18"/>
              </w:rPr>
            </w:pPr>
          </w:p>
          <w:p w14:paraId="52204995" w14:textId="77777777" w:rsidR="00173ED2" w:rsidRPr="00B12D25" w:rsidRDefault="00173ED2" w:rsidP="00173ED2">
            <w:pPr>
              <w:jc w:val="center"/>
              <w:rPr>
                <w:rFonts w:ascii="Tahoma" w:hAnsi="Tahoma" w:cs="Tahoma"/>
                <w:b/>
                <w:bCs/>
                <w:sz w:val="16"/>
                <w:szCs w:val="18"/>
              </w:rPr>
            </w:pPr>
          </w:p>
          <w:p w14:paraId="3BB3CDB8" w14:textId="77777777" w:rsidR="00173ED2" w:rsidRPr="00B12D25" w:rsidRDefault="00173ED2" w:rsidP="00173ED2">
            <w:pPr>
              <w:jc w:val="center"/>
              <w:rPr>
                <w:rFonts w:ascii="Tahoma" w:hAnsi="Tahoma" w:cs="Tahoma"/>
                <w:b/>
                <w:bCs/>
                <w:sz w:val="16"/>
                <w:szCs w:val="18"/>
              </w:rPr>
            </w:pPr>
          </w:p>
          <w:p w14:paraId="7BE7D798" w14:textId="77777777" w:rsidR="00173ED2" w:rsidRPr="00B12D25" w:rsidRDefault="00173ED2" w:rsidP="00173ED2">
            <w:pPr>
              <w:jc w:val="center"/>
              <w:rPr>
                <w:rFonts w:ascii="Tahoma" w:hAnsi="Tahoma" w:cs="Tahoma"/>
                <w:b/>
                <w:bCs/>
                <w:sz w:val="16"/>
                <w:szCs w:val="18"/>
              </w:rPr>
            </w:pPr>
          </w:p>
          <w:p w14:paraId="0846D490"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05552FC" w14:textId="77777777" w:rsidR="00173ED2" w:rsidRPr="00B12D25" w:rsidRDefault="00173ED2" w:rsidP="00173ED2">
            <w:pPr>
              <w:jc w:val="center"/>
              <w:rPr>
                <w:rFonts w:ascii="Tahoma" w:hAnsi="Tahoma" w:cs="Tahoma"/>
                <w:b/>
                <w:sz w:val="16"/>
                <w:szCs w:val="18"/>
              </w:rPr>
            </w:pPr>
          </w:p>
        </w:tc>
      </w:tr>
      <w:tr w:rsidR="00B12D25" w:rsidRPr="00B12D25" w14:paraId="6187CF41" w14:textId="77777777" w:rsidTr="00173ED2">
        <w:trPr>
          <w:trHeight w:val="2409"/>
        </w:trPr>
        <w:tc>
          <w:tcPr>
            <w:tcW w:w="932" w:type="dxa"/>
            <w:tcBorders>
              <w:top w:val="single" w:sz="4" w:space="0" w:color="auto"/>
              <w:left w:val="single" w:sz="4" w:space="0" w:color="auto"/>
              <w:bottom w:val="nil"/>
              <w:right w:val="single" w:sz="4" w:space="0" w:color="auto"/>
            </w:tcBorders>
            <w:vAlign w:val="center"/>
            <w:hideMark/>
          </w:tcPr>
          <w:p w14:paraId="09DEE5FC" w14:textId="7E37FC56"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103</w:t>
            </w:r>
          </w:p>
        </w:tc>
        <w:tc>
          <w:tcPr>
            <w:tcW w:w="6223" w:type="dxa"/>
            <w:tcBorders>
              <w:top w:val="single" w:sz="4" w:space="0" w:color="auto"/>
              <w:left w:val="single" w:sz="4" w:space="0" w:color="auto"/>
              <w:bottom w:val="nil"/>
              <w:right w:val="single" w:sz="4" w:space="0" w:color="auto"/>
            </w:tcBorders>
            <w:vAlign w:val="center"/>
            <w:hideMark/>
          </w:tcPr>
          <w:p w14:paraId="47299A03" w14:textId="2B497C8C"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 xml:space="preserve">installation du chantier </w:t>
            </w:r>
          </w:p>
          <w:p w14:paraId="2206380A"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w:t>
            </w:r>
          </w:p>
          <w:p w14:paraId="21759DCD"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L’amenée des installations de chantier ainsi du matériel et du personnel de l’entrepreneur ;</w:t>
            </w:r>
          </w:p>
          <w:p w14:paraId="38339398"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sécurisation du chantier [aux tiers, contre tout vandalisme et toutes sujétions…] ;</w:t>
            </w:r>
          </w:p>
          <w:p w14:paraId="2DB20B0E"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L’édification d’un magasin d’approvisionnement avec un bureau attenant où le cahier de chantier et les pièces graphiques seront disponibles en permanence.</w:t>
            </w:r>
          </w:p>
          <w:p w14:paraId="225EF3F3"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Il sera payé à </w:t>
            </w:r>
            <w:r w:rsidRPr="00B12D25">
              <w:rPr>
                <w:rFonts w:ascii="Tahoma" w:hAnsi="Tahoma" w:cs="Tahoma"/>
                <w:b/>
                <w:sz w:val="16"/>
                <w:szCs w:val="18"/>
              </w:rPr>
              <w:t>soixante-dix pour cent</w:t>
            </w:r>
            <w:r w:rsidRPr="00B12D25">
              <w:rPr>
                <w:rFonts w:ascii="Tahoma" w:hAnsi="Tahoma" w:cs="Tahoma"/>
                <w:sz w:val="16"/>
                <w:szCs w:val="18"/>
              </w:rPr>
              <w:t xml:space="preserve"> [</w:t>
            </w:r>
            <w:r w:rsidRPr="00B12D25">
              <w:rPr>
                <w:rFonts w:ascii="Tahoma" w:hAnsi="Tahoma" w:cs="Tahoma"/>
                <w:b/>
                <w:bCs/>
                <w:sz w:val="16"/>
                <w:szCs w:val="18"/>
              </w:rPr>
              <w:t>70%</w:t>
            </w:r>
            <w:r w:rsidRPr="00B12D25">
              <w:rPr>
                <w:rFonts w:ascii="Tahoma" w:hAnsi="Tahoma" w:cs="Tahoma"/>
                <w:sz w:val="16"/>
                <w:szCs w:val="18"/>
              </w:rPr>
              <w:t>] après que le matériel et les installations soient mis en place et approuvés par l’Ingénieur. Les trente pour cent [</w:t>
            </w:r>
            <w:r w:rsidRPr="00B12D25">
              <w:rPr>
                <w:rFonts w:ascii="Tahoma" w:hAnsi="Tahoma" w:cs="Tahoma"/>
                <w:b/>
                <w:bCs/>
                <w:sz w:val="16"/>
                <w:szCs w:val="18"/>
              </w:rPr>
              <w:t>30%</w:t>
            </w:r>
            <w:r w:rsidRPr="00B12D25">
              <w:rPr>
                <w:rFonts w:ascii="Tahoma" w:hAnsi="Tahoma" w:cs="Tahoma"/>
                <w:sz w:val="16"/>
                <w:szCs w:val="18"/>
              </w:rPr>
              <w:t>] restants seront réglés après le repli des installations.</w:t>
            </w:r>
          </w:p>
          <w:p w14:paraId="2FC17F47"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2D3CA401" w14:textId="77777777" w:rsidR="00173ED2" w:rsidRPr="00B12D25" w:rsidRDefault="00173ED2" w:rsidP="00173ED2">
            <w:pPr>
              <w:jc w:val="center"/>
              <w:rPr>
                <w:rFonts w:ascii="Tahoma" w:hAnsi="Tahoma" w:cs="Tahoma"/>
                <w:sz w:val="16"/>
                <w:szCs w:val="18"/>
              </w:rPr>
            </w:pPr>
          </w:p>
          <w:p w14:paraId="0A6C92B5" w14:textId="77777777" w:rsidR="00173ED2" w:rsidRPr="00B12D25" w:rsidRDefault="00173ED2" w:rsidP="00173ED2">
            <w:pPr>
              <w:jc w:val="center"/>
              <w:rPr>
                <w:rFonts w:ascii="Tahoma" w:hAnsi="Tahoma" w:cs="Tahoma"/>
                <w:sz w:val="16"/>
                <w:szCs w:val="18"/>
              </w:rPr>
            </w:pPr>
          </w:p>
          <w:p w14:paraId="0244E327" w14:textId="77777777" w:rsidR="00173ED2" w:rsidRPr="00B12D25" w:rsidRDefault="00173ED2" w:rsidP="00173ED2">
            <w:pPr>
              <w:jc w:val="center"/>
              <w:rPr>
                <w:rFonts w:ascii="Tahoma" w:hAnsi="Tahoma" w:cs="Tahoma"/>
                <w:sz w:val="16"/>
                <w:szCs w:val="18"/>
              </w:rPr>
            </w:pPr>
          </w:p>
          <w:p w14:paraId="27CB07E4" w14:textId="77777777" w:rsidR="00173ED2" w:rsidRPr="00B12D25" w:rsidRDefault="00173ED2" w:rsidP="00173ED2">
            <w:pPr>
              <w:jc w:val="center"/>
              <w:rPr>
                <w:rFonts w:ascii="Tahoma" w:hAnsi="Tahoma" w:cs="Tahoma"/>
                <w:sz w:val="16"/>
                <w:szCs w:val="18"/>
              </w:rPr>
            </w:pPr>
          </w:p>
          <w:p w14:paraId="32FA7C90" w14:textId="77777777" w:rsidR="00173ED2" w:rsidRPr="00B12D25" w:rsidRDefault="00173ED2" w:rsidP="00173ED2">
            <w:pPr>
              <w:jc w:val="center"/>
              <w:rPr>
                <w:rFonts w:ascii="Tahoma" w:hAnsi="Tahoma" w:cs="Tahoma"/>
                <w:b/>
                <w:bCs/>
                <w:sz w:val="16"/>
                <w:szCs w:val="18"/>
              </w:rPr>
            </w:pPr>
          </w:p>
          <w:p w14:paraId="4E897CC6" w14:textId="77777777" w:rsidR="00173ED2" w:rsidRPr="00B12D25" w:rsidRDefault="00173ED2" w:rsidP="00173ED2">
            <w:pPr>
              <w:jc w:val="center"/>
              <w:rPr>
                <w:rFonts w:ascii="Tahoma" w:hAnsi="Tahoma" w:cs="Tahoma"/>
                <w:b/>
                <w:bCs/>
                <w:sz w:val="16"/>
                <w:szCs w:val="18"/>
              </w:rPr>
            </w:pPr>
          </w:p>
          <w:p w14:paraId="0B849751" w14:textId="77777777" w:rsidR="00173ED2" w:rsidRPr="00B12D25" w:rsidRDefault="00173ED2" w:rsidP="00173ED2">
            <w:pPr>
              <w:jc w:val="center"/>
              <w:rPr>
                <w:rFonts w:ascii="Tahoma" w:hAnsi="Tahoma" w:cs="Tahoma"/>
                <w:b/>
                <w:bCs/>
                <w:sz w:val="16"/>
                <w:szCs w:val="18"/>
              </w:rPr>
            </w:pPr>
          </w:p>
          <w:p w14:paraId="78ADBAAA" w14:textId="77777777" w:rsidR="00173ED2" w:rsidRPr="00B12D25" w:rsidRDefault="00173ED2" w:rsidP="00173ED2">
            <w:pPr>
              <w:jc w:val="center"/>
              <w:rPr>
                <w:rFonts w:ascii="Tahoma" w:hAnsi="Tahoma" w:cs="Tahoma"/>
                <w:b/>
                <w:bCs/>
                <w:sz w:val="16"/>
                <w:szCs w:val="18"/>
              </w:rPr>
            </w:pPr>
          </w:p>
          <w:p w14:paraId="3BDF0D76" w14:textId="77777777" w:rsidR="00173ED2" w:rsidRPr="00B12D25" w:rsidRDefault="00173ED2" w:rsidP="00173ED2">
            <w:pPr>
              <w:jc w:val="center"/>
              <w:rPr>
                <w:rFonts w:ascii="Tahoma" w:hAnsi="Tahoma" w:cs="Tahoma"/>
                <w:b/>
                <w:bCs/>
                <w:sz w:val="16"/>
                <w:szCs w:val="18"/>
              </w:rPr>
            </w:pPr>
          </w:p>
          <w:p w14:paraId="77142B86" w14:textId="77777777" w:rsidR="00173ED2" w:rsidRPr="00B12D25" w:rsidRDefault="00173ED2" w:rsidP="00173ED2">
            <w:pPr>
              <w:jc w:val="center"/>
              <w:rPr>
                <w:rFonts w:ascii="Tahoma" w:hAnsi="Tahoma" w:cs="Tahoma"/>
                <w:b/>
                <w:bCs/>
                <w:sz w:val="16"/>
                <w:szCs w:val="18"/>
              </w:rPr>
            </w:pPr>
          </w:p>
          <w:p w14:paraId="5BD6B4B4" w14:textId="77777777" w:rsidR="00173ED2" w:rsidRPr="00B12D25" w:rsidRDefault="00173ED2" w:rsidP="00173ED2">
            <w:pPr>
              <w:jc w:val="center"/>
              <w:rPr>
                <w:rFonts w:ascii="Tahoma" w:hAnsi="Tahoma" w:cs="Tahoma"/>
                <w:b/>
                <w:bCs/>
                <w:sz w:val="16"/>
                <w:szCs w:val="18"/>
              </w:rPr>
            </w:pPr>
          </w:p>
          <w:p w14:paraId="56DF5580" w14:textId="77777777" w:rsidR="00173ED2" w:rsidRPr="00B12D25" w:rsidRDefault="00173ED2" w:rsidP="00173ED2">
            <w:pPr>
              <w:jc w:val="center"/>
              <w:rPr>
                <w:rFonts w:ascii="Tahoma" w:hAnsi="Tahoma" w:cs="Tahoma"/>
                <w:b/>
                <w:bCs/>
                <w:sz w:val="16"/>
                <w:szCs w:val="18"/>
              </w:rPr>
            </w:pPr>
          </w:p>
          <w:p w14:paraId="50DFEFDB" w14:textId="77777777" w:rsidR="00173ED2" w:rsidRPr="00B12D25" w:rsidRDefault="00173ED2" w:rsidP="00173ED2">
            <w:pPr>
              <w:jc w:val="center"/>
              <w:rPr>
                <w:rFonts w:ascii="Tahoma" w:hAnsi="Tahoma" w:cs="Tahoma"/>
                <w:b/>
                <w:bCs/>
                <w:sz w:val="16"/>
                <w:szCs w:val="18"/>
              </w:rPr>
            </w:pPr>
          </w:p>
          <w:p w14:paraId="3A019507" w14:textId="77777777" w:rsidR="00173ED2" w:rsidRPr="00B12D25" w:rsidRDefault="00173ED2" w:rsidP="00173ED2">
            <w:pPr>
              <w:jc w:val="center"/>
              <w:rPr>
                <w:rFonts w:ascii="Tahoma" w:hAnsi="Tahoma" w:cs="Tahoma"/>
                <w:b/>
                <w:bCs/>
                <w:sz w:val="16"/>
                <w:szCs w:val="18"/>
              </w:rPr>
            </w:pPr>
          </w:p>
          <w:p w14:paraId="69BEF9AB" w14:textId="77777777" w:rsidR="00173ED2" w:rsidRPr="00B12D25" w:rsidRDefault="00173ED2" w:rsidP="00173ED2">
            <w:pPr>
              <w:jc w:val="center"/>
              <w:rPr>
                <w:rFonts w:ascii="Tahoma" w:hAnsi="Tahoma" w:cs="Tahoma"/>
                <w:b/>
                <w:bCs/>
                <w:sz w:val="16"/>
                <w:szCs w:val="18"/>
              </w:rPr>
            </w:pPr>
          </w:p>
          <w:p w14:paraId="5E7D03F0" w14:textId="77777777" w:rsidR="00173ED2" w:rsidRPr="00B12D25" w:rsidRDefault="00173ED2" w:rsidP="00173ED2">
            <w:pPr>
              <w:jc w:val="center"/>
              <w:rPr>
                <w:rFonts w:ascii="Tahoma" w:hAnsi="Tahoma" w:cs="Tahoma"/>
                <w:b/>
                <w:bCs/>
                <w:sz w:val="16"/>
                <w:szCs w:val="18"/>
              </w:rPr>
            </w:pPr>
          </w:p>
          <w:p w14:paraId="7D0D00D3"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76E59B68" w14:textId="77777777" w:rsidR="00173ED2" w:rsidRPr="00B12D25" w:rsidRDefault="00173ED2" w:rsidP="00173ED2">
            <w:pPr>
              <w:jc w:val="center"/>
              <w:rPr>
                <w:rFonts w:ascii="Tahoma" w:hAnsi="Tahoma" w:cs="Tahoma"/>
                <w:sz w:val="16"/>
                <w:szCs w:val="18"/>
              </w:rPr>
            </w:pPr>
          </w:p>
        </w:tc>
      </w:tr>
      <w:tr w:rsidR="00B12D25" w:rsidRPr="00B12D25" w14:paraId="16650ECE" w14:textId="77777777" w:rsidTr="00173ED2">
        <w:trPr>
          <w:trHeight w:val="85"/>
        </w:trPr>
        <w:tc>
          <w:tcPr>
            <w:tcW w:w="932" w:type="dxa"/>
            <w:tcBorders>
              <w:top w:val="nil"/>
              <w:left w:val="single" w:sz="4" w:space="0" w:color="auto"/>
              <w:bottom w:val="single" w:sz="4" w:space="0" w:color="auto"/>
              <w:right w:val="single" w:sz="4" w:space="0" w:color="auto"/>
            </w:tcBorders>
            <w:vAlign w:val="center"/>
          </w:tcPr>
          <w:p w14:paraId="3226CECD"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15D84E51" w14:textId="77777777" w:rsidR="00173ED2" w:rsidRPr="00B12D25" w:rsidRDefault="00173ED2" w:rsidP="00173ED2">
            <w:pPr>
              <w:jc w:val="both"/>
              <w:rPr>
                <w:rFonts w:ascii="Tahoma" w:hAnsi="Tahoma" w:cs="Tahoma"/>
                <w:b/>
                <w:bCs/>
                <w:sz w:val="16"/>
                <w:szCs w:val="18"/>
              </w:rPr>
            </w:pPr>
            <w:r w:rsidRPr="00B12D25">
              <w:rPr>
                <w:rFonts w:ascii="Tahoma" w:hAnsi="Tahoma" w:cs="Tahoma"/>
                <w:b/>
                <w:bCs/>
                <w:sz w:val="16"/>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2641239D"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FF</w:t>
            </w:r>
          </w:p>
        </w:tc>
        <w:tc>
          <w:tcPr>
            <w:tcW w:w="1701" w:type="dxa"/>
            <w:tcBorders>
              <w:top w:val="nil"/>
              <w:left w:val="single" w:sz="4" w:space="0" w:color="auto"/>
              <w:bottom w:val="single" w:sz="4" w:space="0" w:color="auto"/>
              <w:right w:val="single" w:sz="4" w:space="0" w:color="auto"/>
            </w:tcBorders>
            <w:vAlign w:val="center"/>
          </w:tcPr>
          <w:p w14:paraId="2BFFFBA1" w14:textId="77777777" w:rsidR="00173ED2" w:rsidRPr="00B12D25" w:rsidRDefault="00173ED2" w:rsidP="00173ED2">
            <w:pPr>
              <w:jc w:val="center"/>
              <w:rPr>
                <w:rFonts w:ascii="Tahoma" w:hAnsi="Tahoma" w:cs="Tahoma"/>
                <w:b/>
                <w:bCs/>
                <w:sz w:val="16"/>
                <w:szCs w:val="18"/>
              </w:rPr>
            </w:pPr>
          </w:p>
        </w:tc>
      </w:tr>
      <w:tr w:rsidR="00B12D25" w:rsidRPr="00B12D25" w14:paraId="310C62E4" w14:textId="77777777" w:rsidTr="00173ED2">
        <w:tc>
          <w:tcPr>
            <w:tcW w:w="932" w:type="dxa"/>
            <w:tcBorders>
              <w:top w:val="nil"/>
              <w:left w:val="single" w:sz="4" w:space="0" w:color="auto"/>
              <w:bottom w:val="single" w:sz="4" w:space="0" w:color="auto"/>
              <w:right w:val="single" w:sz="4" w:space="0" w:color="auto"/>
            </w:tcBorders>
            <w:vAlign w:val="center"/>
          </w:tcPr>
          <w:p w14:paraId="3DF5BAF8" w14:textId="77777777" w:rsidR="00173ED2" w:rsidRPr="00B12D25" w:rsidRDefault="00173ED2" w:rsidP="00173ED2">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17129689" w14:textId="77777777" w:rsidR="00173ED2" w:rsidRPr="00B12D25" w:rsidRDefault="00173ED2" w:rsidP="00173ED2">
            <w:pPr>
              <w:spacing w:before="240"/>
              <w:rPr>
                <w:rFonts w:ascii="Tahoma" w:hAnsi="Tahoma" w:cs="Tahoma"/>
                <w:b/>
                <w:sz w:val="16"/>
                <w:szCs w:val="18"/>
              </w:rPr>
            </w:pPr>
            <w:r w:rsidRPr="00B12D25">
              <w:rPr>
                <w:rFonts w:ascii="Tahoma" w:hAnsi="Tahoma" w:cs="Tahoma"/>
                <w:b/>
                <w:sz w:val="16"/>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3F25C276" w14:textId="77777777" w:rsidR="00173ED2" w:rsidRPr="00B12D25" w:rsidRDefault="00173ED2" w:rsidP="00173ED2">
            <w:pPr>
              <w:jc w:val="center"/>
              <w:rPr>
                <w:rFonts w:ascii="Tahoma" w:hAnsi="Tahoma" w:cs="Tahoma"/>
                <w:b/>
                <w:bCs/>
                <w:sz w:val="16"/>
                <w:szCs w:val="18"/>
              </w:rPr>
            </w:pPr>
          </w:p>
        </w:tc>
        <w:tc>
          <w:tcPr>
            <w:tcW w:w="1701" w:type="dxa"/>
            <w:tcBorders>
              <w:top w:val="nil"/>
              <w:left w:val="single" w:sz="4" w:space="0" w:color="auto"/>
              <w:bottom w:val="single" w:sz="4" w:space="0" w:color="auto"/>
              <w:right w:val="single" w:sz="4" w:space="0" w:color="auto"/>
            </w:tcBorders>
            <w:vAlign w:val="center"/>
          </w:tcPr>
          <w:p w14:paraId="26A207A7" w14:textId="77777777" w:rsidR="00173ED2" w:rsidRPr="00B12D25" w:rsidRDefault="00173ED2" w:rsidP="00173ED2">
            <w:pPr>
              <w:jc w:val="center"/>
              <w:rPr>
                <w:rFonts w:ascii="Tahoma" w:hAnsi="Tahoma" w:cs="Tahoma"/>
                <w:b/>
                <w:bCs/>
                <w:sz w:val="16"/>
                <w:szCs w:val="18"/>
              </w:rPr>
            </w:pPr>
          </w:p>
        </w:tc>
      </w:tr>
      <w:tr w:rsidR="00B12D25" w:rsidRPr="00B12D25" w14:paraId="6EEDE7F7" w14:textId="77777777" w:rsidTr="00173ED2">
        <w:tc>
          <w:tcPr>
            <w:tcW w:w="932" w:type="dxa"/>
            <w:tcBorders>
              <w:top w:val="single" w:sz="4" w:space="0" w:color="auto"/>
              <w:left w:val="single" w:sz="4" w:space="0" w:color="auto"/>
              <w:bottom w:val="nil"/>
              <w:right w:val="single" w:sz="4" w:space="0" w:color="auto"/>
            </w:tcBorders>
            <w:vAlign w:val="center"/>
            <w:hideMark/>
          </w:tcPr>
          <w:p w14:paraId="433A9AC5"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201</w:t>
            </w:r>
          </w:p>
        </w:tc>
        <w:tc>
          <w:tcPr>
            <w:tcW w:w="6223" w:type="dxa"/>
            <w:tcBorders>
              <w:top w:val="single" w:sz="4" w:space="0" w:color="auto"/>
              <w:left w:val="single" w:sz="4" w:space="0" w:color="auto"/>
              <w:bottom w:val="nil"/>
              <w:right w:val="single" w:sz="4" w:space="0" w:color="auto"/>
            </w:tcBorders>
            <w:vAlign w:val="center"/>
            <w:hideMark/>
          </w:tcPr>
          <w:p w14:paraId="3A505E85"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Nivellement de la plate – forme</w:t>
            </w:r>
          </w:p>
          <w:p w14:paraId="3846DDD2"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au mètre carré le nivellement de la plate – forme du bâtiment. Il comprend : </w:t>
            </w:r>
          </w:p>
          <w:p w14:paraId="11B8A266"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Le décapage de la terre végétale ;</w:t>
            </w:r>
          </w:p>
          <w:p w14:paraId="733AE61D"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L’enlèvement et la mise en stock pour réemploi ou évacuation éventuelle à la décharge publique des terres végétale ;</w:t>
            </w:r>
          </w:p>
          <w:p w14:paraId="359AD62E"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Le nivellement de l’emprise du chantier ;</w:t>
            </w:r>
          </w:p>
          <w:p w14:paraId="10176F11"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E0C962C" w14:textId="77777777" w:rsidR="00173ED2" w:rsidRPr="00B12D25" w:rsidRDefault="00173ED2" w:rsidP="00173ED2">
            <w:pPr>
              <w:jc w:val="center"/>
              <w:rPr>
                <w:rFonts w:ascii="Tahoma" w:hAnsi="Tahoma" w:cs="Tahoma"/>
                <w:sz w:val="16"/>
                <w:szCs w:val="18"/>
              </w:rPr>
            </w:pPr>
          </w:p>
          <w:p w14:paraId="73E9FC42" w14:textId="77777777" w:rsidR="00173ED2" w:rsidRPr="00B12D25" w:rsidRDefault="00173ED2" w:rsidP="00173ED2">
            <w:pPr>
              <w:jc w:val="center"/>
              <w:rPr>
                <w:rFonts w:ascii="Tahoma" w:hAnsi="Tahoma" w:cs="Tahoma"/>
                <w:sz w:val="16"/>
                <w:szCs w:val="18"/>
              </w:rPr>
            </w:pPr>
          </w:p>
          <w:p w14:paraId="727F6DEE" w14:textId="77777777" w:rsidR="00173ED2" w:rsidRPr="00B12D25" w:rsidRDefault="00173ED2" w:rsidP="00173ED2">
            <w:pPr>
              <w:jc w:val="center"/>
              <w:rPr>
                <w:rFonts w:ascii="Tahoma" w:hAnsi="Tahoma" w:cs="Tahoma"/>
                <w:sz w:val="16"/>
                <w:szCs w:val="18"/>
              </w:rPr>
            </w:pPr>
          </w:p>
          <w:p w14:paraId="1DA92A57" w14:textId="77777777" w:rsidR="00173ED2" w:rsidRPr="00B12D25" w:rsidRDefault="00173ED2" w:rsidP="00173ED2">
            <w:pPr>
              <w:jc w:val="center"/>
              <w:rPr>
                <w:rFonts w:ascii="Tahoma" w:hAnsi="Tahoma" w:cs="Tahoma"/>
                <w:b/>
                <w:bCs/>
                <w:sz w:val="16"/>
                <w:szCs w:val="18"/>
              </w:rPr>
            </w:pPr>
          </w:p>
          <w:p w14:paraId="7DCA0E37" w14:textId="77777777" w:rsidR="00173ED2" w:rsidRPr="00B12D25" w:rsidRDefault="00173ED2" w:rsidP="00173ED2">
            <w:pPr>
              <w:jc w:val="center"/>
              <w:rPr>
                <w:rFonts w:ascii="Tahoma" w:hAnsi="Tahoma" w:cs="Tahoma"/>
                <w:b/>
                <w:bCs/>
                <w:sz w:val="16"/>
                <w:szCs w:val="18"/>
              </w:rPr>
            </w:pPr>
          </w:p>
          <w:p w14:paraId="4B90402D"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77FAE346" w14:textId="77777777" w:rsidR="00173ED2" w:rsidRPr="00B12D25" w:rsidRDefault="00173ED2" w:rsidP="00173ED2">
            <w:pPr>
              <w:rPr>
                <w:rFonts w:ascii="Tahoma" w:hAnsi="Tahoma" w:cs="Tahoma"/>
                <w:sz w:val="16"/>
                <w:szCs w:val="18"/>
              </w:rPr>
            </w:pPr>
          </w:p>
        </w:tc>
      </w:tr>
      <w:tr w:rsidR="00B12D25" w:rsidRPr="00B12D25" w14:paraId="7C7BFA79" w14:textId="77777777" w:rsidTr="00173ED2">
        <w:tc>
          <w:tcPr>
            <w:tcW w:w="932" w:type="dxa"/>
            <w:tcBorders>
              <w:top w:val="nil"/>
              <w:left w:val="single" w:sz="4" w:space="0" w:color="auto"/>
              <w:bottom w:val="single" w:sz="4" w:space="0" w:color="auto"/>
              <w:right w:val="single" w:sz="4" w:space="0" w:color="auto"/>
            </w:tcBorders>
            <w:vAlign w:val="center"/>
          </w:tcPr>
          <w:p w14:paraId="37E8F288"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7EAD125C" w14:textId="77777777" w:rsidR="00173ED2" w:rsidRPr="00B12D25" w:rsidRDefault="00173ED2" w:rsidP="00173ED2">
            <w:pPr>
              <w:ind w:left="2198" w:hanging="2198"/>
              <w:jc w:val="both"/>
              <w:rPr>
                <w:rFonts w:ascii="Tahoma" w:hAnsi="Tahoma" w:cs="Tahoma"/>
                <w:b/>
                <w:bCs/>
                <w:sz w:val="16"/>
                <w:szCs w:val="18"/>
              </w:rPr>
            </w:pPr>
            <w:r w:rsidRPr="00B12D25">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50A65426"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m²</w:t>
            </w:r>
          </w:p>
        </w:tc>
        <w:tc>
          <w:tcPr>
            <w:tcW w:w="1701" w:type="dxa"/>
            <w:tcBorders>
              <w:top w:val="nil"/>
              <w:left w:val="single" w:sz="4" w:space="0" w:color="auto"/>
              <w:bottom w:val="single" w:sz="4" w:space="0" w:color="auto"/>
              <w:right w:val="single" w:sz="4" w:space="0" w:color="auto"/>
            </w:tcBorders>
            <w:vAlign w:val="center"/>
          </w:tcPr>
          <w:p w14:paraId="17F7120B" w14:textId="77777777" w:rsidR="00173ED2" w:rsidRPr="00B12D25" w:rsidRDefault="00173ED2" w:rsidP="00173ED2">
            <w:pPr>
              <w:jc w:val="center"/>
              <w:rPr>
                <w:rFonts w:ascii="Tahoma" w:hAnsi="Tahoma" w:cs="Tahoma"/>
                <w:b/>
                <w:bCs/>
                <w:sz w:val="16"/>
                <w:szCs w:val="18"/>
              </w:rPr>
            </w:pPr>
          </w:p>
        </w:tc>
      </w:tr>
      <w:tr w:rsidR="00B12D25" w:rsidRPr="00B12D25" w14:paraId="281CE29F" w14:textId="77777777" w:rsidTr="00173ED2">
        <w:trPr>
          <w:trHeight w:val="1495"/>
        </w:trPr>
        <w:tc>
          <w:tcPr>
            <w:tcW w:w="932" w:type="dxa"/>
            <w:tcBorders>
              <w:top w:val="single" w:sz="4" w:space="0" w:color="auto"/>
              <w:left w:val="single" w:sz="4" w:space="0" w:color="auto"/>
              <w:bottom w:val="nil"/>
              <w:right w:val="single" w:sz="4" w:space="0" w:color="auto"/>
            </w:tcBorders>
            <w:vAlign w:val="center"/>
            <w:hideMark/>
          </w:tcPr>
          <w:p w14:paraId="3B44E2ED"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202</w:t>
            </w:r>
          </w:p>
        </w:tc>
        <w:tc>
          <w:tcPr>
            <w:tcW w:w="6223" w:type="dxa"/>
            <w:tcBorders>
              <w:top w:val="single" w:sz="4" w:space="0" w:color="auto"/>
              <w:left w:val="single" w:sz="4" w:space="0" w:color="auto"/>
              <w:bottom w:val="nil"/>
              <w:right w:val="single" w:sz="4" w:space="0" w:color="auto"/>
            </w:tcBorders>
            <w:vAlign w:val="center"/>
          </w:tcPr>
          <w:p w14:paraId="5CC27863"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Fouille manuelle en rigoles et en puits </w:t>
            </w:r>
          </w:p>
          <w:p w14:paraId="2B914316" w14:textId="77777777" w:rsidR="00173ED2" w:rsidRPr="00B12D25" w:rsidRDefault="00173ED2" w:rsidP="00173ED2">
            <w:pPr>
              <w:keepNext/>
              <w:outlineLvl w:val="5"/>
              <w:rPr>
                <w:rFonts w:ascii="Tahoma" w:hAnsi="Tahoma" w:cs="Tahoma"/>
                <w:sz w:val="16"/>
                <w:szCs w:val="18"/>
              </w:rPr>
            </w:pPr>
            <w:r w:rsidRPr="00B12D25">
              <w:rPr>
                <w:rFonts w:ascii="Tahoma" w:hAnsi="Tahoma" w:cs="Tahoma"/>
                <w:sz w:val="16"/>
                <w:szCs w:val="18"/>
              </w:rPr>
              <w:t>Ce prix rémunère au mètre cube :</w:t>
            </w:r>
          </w:p>
          <w:p w14:paraId="7EC763A7"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réalisation des fouilles à 50 cm minimum de profondeur ;</w:t>
            </w:r>
          </w:p>
          <w:p w14:paraId="4246F481"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Le dressage des parois des fouilles et le nivellement du fond ;</w:t>
            </w:r>
          </w:p>
          <w:p w14:paraId="371ED600"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5048F60" w14:textId="77777777" w:rsidR="00173ED2" w:rsidRPr="00B12D25" w:rsidRDefault="00173ED2" w:rsidP="00173ED2">
            <w:pPr>
              <w:jc w:val="center"/>
              <w:rPr>
                <w:rFonts w:ascii="Tahoma" w:hAnsi="Tahoma" w:cs="Tahoma"/>
                <w:sz w:val="16"/>
                <w:szCs w:val="18"/>
              </w:rPr>
            </w:pPr>
          </w:p>
          <w:p w14:paraId="0AFD1365" w14:textId="77777777" w:rsidR="00173ED2" w:rsidRPr="00B12D25" w:rsidRDefault="00173ED2" w:rsidP="00173ED2">
            <w:pPr>
              <w:jc w:val="center"/>
              <w:rPr>
                <w:rFonts w:ascii="Tahoma" w:hAnsi="Tahoma" w:cs="Tahoma"/>
                <w:b/>
                <w:bCs/>
                <w:sz w:val="16"/>
                <w:szCs w:val="18"/>
              </w:rPr>
            </w:pPr>
          </w:p>
          <w:p w14:paraId="29DDC20A" w14:textId="77777777" w:rsidR="00173ED2" w:rsidRPr="00B12D25" w:rsidRDefault="00173ED2" w:rsidP="00173ED2">
            <w:pPr>
              <w:jc w:val="center"/>
              <w:rPr>
                <w:rFonts w:ascii="Tahoma" w:hAnsi="Tahoma" w:cs="Tahoma"/>
                <w:b/>
                <w:bCs/>
                <w:sz w:val="16"/>
                <w:szCs w:val="18"/>
              </w:rPr>
            </w:pPr>
          </w:p>
          <w:p w14:paraId="3B69C3E3"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638CB587" w14:textId="77777777" w:rsidR="00173ED2" w:rsidRPr="00B12D25" w:rsidRDefault="00173ED2" w:rsidP="00173ED2">
            <w:pPr>
              <w:jc w:val="center"/>
              <w:rPr>
                <w:rFonts w:ascii="Tahoma" w:hAnsi="Tahoma" w:cs="Tahoma"/>
                <w:sz w:val="16"/>
                <w:szCs w:val="18"/>
              </w:rPr>
            </w:pPr>
          </w:p>
        </w:tc>
      </w:tr>
      <w:tr w:rsidR="00B12D25" w:rsidRPr="00B12D25" w14:paraId="70EAC737" w14:textId="77777777" w:rsidTr="00173ED2">
        <w:trPr>
          <w:trHeight w:val="366"/>
        </w:trPr>
        <w:tc>
          <w:tcPr>
            <w:tcW w:w="932" w:type="dxa"/>
            <w:tcBorders>
              <w:top w:val="nil"/>
              <w:left w:val="single" w:sz="4" w:space="0" w:color="auto"/>
              <w:bottom w:val="single" w:sz="4" w:space="0" w:color="auto"/>
              <w:right w:val="single" w:sz="4" w:space="0" w:color="auto"/>
            </w:tcBorders>
            <w:vAlign w:val="center"/>
          </w:tcPr>
          <w:p w14:paraId="772EBAC9" w14:textId="77777777" w:rsidR="00173ED2" w:rsidRPr="00B12D25" w:rsidRDefault="00173ED2" w:rsidP="00173ED2">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56C0A6BB" w14:textId="77777777" w:rsidR="00173ED2" w:rsidRPr="00B12D25" w:rsidRDefault="00173ED2" w:rsidP="00173ED2">
            <w:pPr>
              <w:jc w:val="both"/>
              <w:rPr>
                <w:rFonts w:ascii="Tahoma" w:hAnsi="Tahoma" w:cs="Tahoma"/>
                <w:b/>
                <w:bCs/>
                <w:sz w:val="16"/>
                <w:szCs w:val="18"/>
              </w:rPr>
            </w:pPr>
            <w:r w:rsidRPr="00B12D25">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7C93B8F"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DFEBECE" w14:textId="77777777" w:rsidR="00173ED2" w:rsidRPr="00B12D25" w:rsidRDefault="00173ED2" w:rsidP="00173ED2">
            <w:pPr>
              <w:rPr>
                <w:rFonts w:ascii="Tahoma" w:hAnsi="Tahoma" w:cs="Tahoma"/>
                <w:b/>
                <w:bCs/>
                <w:sz w:val="16"/>
                <w:szCs w:val="18"/>
              </w:rPr>
            </w:pPr>
          </w:p>
        </w:tc>
      </w:tr>
      <w:tr w:rsidR="00B12D25" w:rsidRPr="00B12D25" w14:paraId="4F2FB226" w14:textId="77777777" w:rsidTr="00173ED2">
        <w:trPr>
          <w:trHeight w:val="161"/>
        </w:trPr>
        <w:tc>
          <w:tcPr>
            <w:tcW w:w="932" w:type="dxa"/>
            <w:tcBorders>
              <w:top w:val="nil"/>
              <w:left w:val="single" w:sz="4" w:space="0" w:color="auto"/>
              <w:bottom w:val="single" w:sz="4" w:space="0" w:color="auto"/>
              <w:right w:val="single" w:sz="4" w:space="0" w:color="auto"/>
            </w:tcBorders>
            <w:vAlign w:val="center"/>
          </w:tcPr>
          <w:p w14:paraId="79E975C6"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203</w:t>
            </w:r>
          </w:p>
          <w:p w14:paraId="0C58233F" w14:textId="77777777" w:rsidR="00173ED2" w:rsidRPr="00B12D25" w:rsidRDefault="00173ED2" w:rsidP="00173ED2">
            <w:pPr>
              <w:jc w:val="center"/>
              <w:rPr>
                <w:rFonts w:ascii="Tahoma" w:hAnsi="Tahoma" w:cs="Tahoma"/>
                <w:sz w:val="16"/>
                <w:szCs w:val="18"/>
              </w:rPr>
            </w:pPr>
          </w:p>
          <w:p w14:paraId="2C4CD42C" w14:textId="77777777" w:rsidR="00173ED2" w:rsidRPr="00B12D25" w:rsidRDefault="00173ED2" w:rsidP="00173ED2">
            <w:pPr>
              <w:rPr>
                <w:rFonts w:ascii="Tahoma" w:hAnsi="Tahoma" w:cs="Tahoma"/>
                <w:sz w:val="16"/>
                <w:szCs w:val="18"/>
              </w:rPr>
            </w:pPr>
          </w:p>
          <w:p w14:paraId="1A745CE0" w14:textId="77777777" w:rsidR="00173ED2" w:rsidRPr="00B12D25" w:rsidRDefault="00173ED2" w:rsidP="00173ED2">
            <w:pPr>
              <w:jc w:val="center"/>
              <w:rPr>
                <w:rFonts w:ascii="Tahoma" w:hAnsi="Tahoma" w:cs="Tahoma"/>
                <w:sz w:val="16"/>
                <w:szCs w:val="18"/>
              </w:rPr>
            </w:pPr>
          </w:p>
          <w:p w14:paraId="7D1BBC63" w14:textId="77777777" w:rsidR="00173ED2" w:rsidRPr="00B12D25" w:rsidRDefault="00173ED2" w:rsidP="00173ED2">
            <w:pPr>
              <w:jc w:val="center"/>
              <w:rPr>
                <w:rFonts w:ascii="Tahoma" w:hAnsi="Tahoma" w:cs="Tahoma"/>
                <w:sz w:val="16"/>
                <w:szCs w:val="18"/>
              </w:rPr>
            </w:pPr>
          </w:p>
          <w:p w14:paraId="2C1718F4" w14:textId="77777777" w:rsidR="00173ED2" w:rsidRPr="00B12D25" w:rsidRDefault="00173ED2" w:rsidP="00173ED2">
            <w:pPr>
              <w:rPr>
                <w:rFonts w:ascii="Tahoma" w:hAnsi="Tahoma" w:cs="Tahoma"/>
                <w:sz w:val="16"/>
                <w:szCs w:val="18"/>
              </w:rPr>
            </w:pPr>
          </w:p>
        </w:tc>
        <w:tc>
          <w:tcPr>
            <w:tcW w:w="6223" w:type="dxa"/>
            <w:tcBorders>
              <w:top w:val="nil"/>
              <w:left w:val="single" w:sz="4" w:space="0" w:color="auto"/>
              <w:bottom w:val="single" w:sz="4" w:space="0" w:color="auto"/>
              <w:right w:val="single" w:sz="4" w:space="0" w:color="auto"/>
            </w:tcBorders>
            <w:vAlign w:val="center"/>
          </w:tcPr>
          <w:p w14:paraId="0D250D34"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Remblai de terre ou sable compacté </w:t>
            </w:r>
          </w:p>
          <w:p w14:paraId="61783F15"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au mètre cube la fourniture et mise en œuvre d’une couche de remblai de terre. </w:t>
            </w:r>
          </w:p>
          <w:p w14:paraId="5D18F58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Il comprend :</w:t>
            </w:r>
          </w:p>
          <w:p w14:paraId="218F066B"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des remblais de terre ou de sable sur 50 cm;</w:t>
            </w:r>
          </w:p>
          <w:p w14:paraId="06F60553"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Le Compactage ;</w:t>
            </w:r>
          </w:p>
          <w:p w14:paraId="2736FB73"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p w14:paraId="03592A65" w14:textId="77777777" w:rsidR="00173ED2" w:rsidRPr="00B12D25" w:rsidRDefault="00173ED2" w:rsidP="00173ED2">
            <w:pPr>
              <w:widowControl w:val="0"/>
              <w:jc w:val="both"/>
              <w:rPr>
                <w:rFonts w:ascii="Tahoma" w:hAnsi="Tahoma" w:cs="Tahoma"/>
                <w:sz w:val="16"/>
                <w:szCs w:val="18"/>
              </w:rPr>
            </w:pPr>
          </w:p>
          <w:p w14:paraId="0EBC2056" w14:textId="77777777" w:rsidR="00173ED2" w:rsidRPr="00B12D25" w:rsidRDefault="00173ED2" w:rsidP="00173ED2">
            <w:pPr>
              <w:widowControl w:val="0"/>
              <w:jc w:val="both"/>
              <w:rPr>
                <w:rFonts w:ascii="Tahoma" w:hAnsi="Tahoma" w:cs="Tahoma"/>
                <w:sz w:val="16"/>
                <w:szCs w:val="18"/>
              </w:rPr>
            </w:pPr>
            <w:r w:rsidRPr="00B12D25">
              <w:rPr>
                <w:rFonts w:ascii="Tahoma" w:hAnsi="Tahoma" w:cs="Tahoma"/>
                <w:b/>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62314D32" w14:textId="77777777" w:rsidR="00173ED2" w:rsidRPr="00B12D25" w:rsidRDefault="00173ED2" w:rsidP="00173ED2">
            <w:pPr>
              <w:jc w:val="center"/>
              <w:rPr>
                <w:rFonts w:ascii="Tahoma" w:hAnsi="Tahoma" w:cs="Tahoma"/>
                <w:sz w:val="16"/>
                <w:szCs w:val="18"/>
              </w:rPr>
            </w:pPr>
          </w:p>
          <w:p w14:paraId="186B5BB8" w14:textId="77777777" w:rsidR="00173ED2" w:rsidRPr="00B12D25" w:rsidRDefault="00173ED2" w:rsidP="00173ED2">
            <w:pPr>
              <w:jc w:val="center"/>
              <w:rPr>
                <w:rFonts w:ascii="Tahoma" w:hAnsi="Tahoma" w:cs="Tahoma"/>
                <w:sz w:val="16"/>
                <w:szCs w:val="18"/>
              </w:rPr>
            </w:pPr>
          </w:p>
          <w:p w14:paraId="69AA728A" w14:textId="77777777" w:rsidR="00173ED2" w:rsidRPr="00B12D25" w:rsidRDefault="00173ED2" w:rsidP="00173ED2">
            <w:pPr>
              <w:jc w:val="center"/>
              <w:rPr>
                <w:rFonts w:ascii="Tahoma" w:hAnsi="Tahoma" w:cs="Tahoma"/>
                <w:sz w:val="16"/>
                <w:szCs w:val="18"/>
              </w:rPr>
            </w:pPr>
          </w:p>
          <w:p w14:paraId="4AF90A06" w14:textId="77777777" w:rsidR="00173ED2" w:rsidRPr="00B12D25" w:rsidRDefault="00173ED2" w:rsidP="00173ED2">
            <w:pPr>
              <w:jc w:val="center"/>
              <w:rPr>
                <w:rFonts w:ascii="Tahoma" w:hAnsi="Tahoma" w:cs="Tahoma"/>
                <w:sz w:val="16"/>
                <w:szCs w:val="18"/>
              </w:rPr>
            </w:pPr>
          </w:p>
          <w:p w14:paraId="4F02659D" w14:textId="77777777" w:rsidR="00173ED2" w:rsidRPr="00B12D25" w:rsidRDefault="00173ED2" w:rsidP="00173ED2">
            <w:pPr>
              <w:jc w:val="center"/>
              <w:rPr>
                <w:rFonts w:ascii="Tahoma" w:hAnsi="Tahoma" w:cs="Tahoma"/>
                <w:sz w:val="16"/>
                <w:szCs w:val="18"/>
              </w:rPr>
            </w:pPr>
          </w:p>
          <w:p w14:paraId="2A012548" w14:textId="77777777" w:rsidR="00173ED2" w:rsidRPr="00B12D25" w:rsidRDefault="00173ED2" w:rsidP="00173ED2">
            <w:pPr>
              <w:jc w:val="center"/>
              <w:rPr>
                <w:rFonts w:ascii="Tahoma" w:hAnsi="Tahoma" w:cs="Tahoma"/>
                <w:sz w:val="16"/>
                <w:szCs w:val="18"/>
              </w:rPr>
            </w:pPr>
          </w:p>
          <w:p w14:paraId="09000E8E" w14:textId="77777777" w:rsidR="00173ED2" w:rsidRPr="00B12D25" w:rsidRDefault="00173ED2" w:rsidP="00173ED2">
            <w:pPr>
              <w:jc w:val="center"/>
              <w:rPr>
                <w:rFonts w:ascii="Tahoma" w:hAnsi="Tahoma" w:cs="Tahoma"/>
                <w:sz w:val="16"/>
                <w:szCs w:val="18"/>
              </w:rPr>
            </w:pPr>
          </w:p>
          <w:p w14:paraId="623B176E" w14:textId="77777777" w:rsidR="00173ED2" w:rsidRPr="00B12D25" w:rsidRDefault="00173ED2" w:rsidP="00173ED2">
            <w:pPr>
              <w:jc w:val="center"/>
              <w:rPr>
                <w:rFonts w:ascii="Tahoma" w:hAnsi="Tahoma" w:cs="Tahoma"/>
                <w:sz w:val="16"/>
                <w:szCs w:val="18"/>
              </w:rPr>
            </w:pPr>
          </w:p>
          <w:p w14:paraId="0FFEB97F"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A1EEB25" w14:textId="77777777" w:rsidR="00173ED2" w:rsidRPr="00B12D25" w:rsidRDefault="00173ED2" w:rsidP="00173ED2">
            <w:pPr>
              <w:jc w:val="center"/>
              <w:rPr>
                <w:rFonts w:ascii="Tahoma" w:hAnsi="Tahoma" w:cs="Tahoma"/>
                <w:sz w:val="16"/>
                <w:szCs w:val="18"/>
              </w:rPr>
            </w:pPr>
          </w:p>
        </w:tc>
      </w:tr>
      <w:tr w:rsidR="00B12D25" w:rsidRPr="00B12D25" w14:paraId="6F44B631" w14:textId="77777777" w:rsidTr="00173ED2">
        <w:tc>
          <w:tcPr>
            <w:tcW w:w="932" w:type="dxa"/>
            <w:tcBorders>
              <w:top w:val="single" w:sz="4" w:space="0" w:color="auto"/>
              <w:left w:val="single" w:sz="4" w:space="0" w:color="auto"/>
              <w:bottom w:val="nil"/>
              <w:right w:val="single" w:sz="4" w:space="0" w:color="auto"/>
            </w:tcBorders>
            <w:vAlign w:val="center"/>
          </w:tcPr>
          <w:p w14:paraId="73D22F1F" w14:textId="77777777" w:rsidR="00173ED2" w:rsidRPr="00B12D25" w:rsidRDefault="00173ED2" w:rsidP="00173ED2">
            <w:pPr>
              <w:rPr>
                <w:rFonts w:ascii="Tahoma" w:hAnsi="Tahoma" w:cs="Tahoma"/>
                <w:b/>
                <w:sz w:val="16"/>
                <w:szCs w:val="18"/>
              </w:rPr>
            </w:pPr>
          </w:p>
        </w:tc>
        <w:tc>
          <w:tcPr>
            <w:tcW w:w="6223" w:type="dxa"/>
            <w:tcBorders>
              <w:top w:val="single" w:sz="4" w:space="0" w:color="auto"/>
              <w:left w:val="single" w:sz="4" w:space="0" w:color="auto"/>
              <w:bottom w:val="nil"/>
              <w:right w:val="single" w:sz="4" w:space="0" w:color="auto"/>
            </w:tcBorders>
            <w:vAlign w:val="center"/>
          </w:tcPr>
          <w:p w14:paraId="6166B7DD" w14:textId="77777777" w:rsidR="00173ED2" w:rsidRPr="00B12D25" w:rsidRDefault="00173ED2" w:rsidP="00173ED2">
            <w:pPr>
              <w:spacing w:before="240"/>
              <w:rPr>
                <w:rFonts w:ascii="Tahoma" w:hAnsi="Tahoma" w:cs="Tahoma"/>
                <w:b/>
                <w:sz w:val="16"/>
                <w:szCs w:val="18"/>
              </w:rPr>
            </w:pPr>
            <w:r w:rsidRPr="00B12D25">
              <w:rPr>
                <w:rFonts w:ascii="Tahoma" w:hAnsi="Tahoma" w:cs="Tahoma"/>
                <w:b/>
                <w:sz w:val="16"/>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3CA88003"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2743CE0E" w14:textId="77777777" w:rsidR="00173ED2" w:rsidRPr="00B12D25" w:rsidRDefault="00173ED2" w:rsidP="00173ED2">
            <w:pPr>
              <w:rPr>
                <w:rFonts w:ascii="Tahoma" w:hAnsi="Tahoma" w:cs="Tahoma"/>
                <w:b/>
                <w:bCs/>
                <w:sz w:val="16"/>
                <w:szCs w:val="18"/>
              </w:rPr>
            </w:pPr>
          </w:p>
        </w:tc>
      </w:tr>
      <w:tr w:rsidR="00B12D25" w:rsidRPr="00B12D25" w14:paraId="5F1DE2DC" w14:textId="77777777" w:rsidTr="00173ED2">
        <w:trPr>
          <w:trHeight w:val="1391"/>
        </w:trPr>
        <w:tc>
          <w:tcPr>
            <w:tcW w:w="932" w:type="dxa"/>
            <w:tcBorders>
              <w:top w:val="single" w:sz="4" w:space="0" w:color="auto"/>
              <w:left w:val="single" w:sz="4" w:space="0" w:color="auto"/>
              <w:bottom w:val="nil"/>
              <w:right w:val="single" w:sz="4" w:space="0" w:color="auto"/>
            </w:tcBorders>
            <w:vAlign w:val="center"/>
          </w:tcPr>
          <w:p w14:paraId="3A0E5E1A"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301</w:t>
            </w:r>
          </w:p>
          <w:p w14:paraId="543CDF4A" w14:textId="77777777" w:rsidR="00173ED2" w:rsidRPr="00B12D25" w:rsidRDefault="00173ED2" w:rsidP="00173ED2">
            <w:pPr>
              <w:jc w:val="center"/>
              <w:rPr>
                <w:rFonts w:ascii="Tahoma" w:hAnsi="Tahoma" w:cs="Tahoma"/>
                <w:sz w:val="16"/>
                <w:szCs w:val="18"/>
              </w:rPr>
            </w:pPr>
          </w:p>
          <w:p w14:paraId="3E4EFD8A" w14:textId="77777777" w:rsidR="00173ED2" w:rsidRPr="00B12D25" w:rsidRDefault="00173ED2" w:rsidP="00173ED2">
            <w:pPr>
              <w:rPr>
                <w:rFonts w:ascii="Tahoma" w:hAnsi="Tahoma" w:cs="Tahoma"/>
                <w:sz w:val="16"/>
                <w:szCs w:val="18"/>
              </w:rPr>
            </w:pPr>
          </w:p>
          <w:p w14:paraId="776160EF" w14:textId="77777777" w:rsidR="00173ED2" w:rsidRPr="00B12D25" w:rsidRDefault="00173ED2" w:rsidP="00173ED2">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tcPr>
          <w:p w14:paraId="6DD0ADCD"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Béton de propreté</w:t>
            </w:r>
          </w:p>
          <w:p w14:paraId="79A890C6"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comprend :</w:t>
            </w:r>
          </w:p>
          <w:p w14:paraId="52C6ED25"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de matériaux et mise en œuvre dans les rigoles du béton de propreté dosé à 150 kg/m</w:t>
            </w:r>
            <w:r w:rsidRPr="00B12D25">
              <w:rPr>
                <w:rFonts w:ascii="Tahoma" w:hAnsi="Tahoma" w:cs="Tahoma"/>
                <w:sz w:val="16"/>
                <w:szCs w:val="18"/>
                <w:vertAlign w:val="superscript"/>
              </w:rPr>
              <w:t>3</w:t>
            </w:r>
            <w:r w:rsidRPr="00B12D25">
              <w:rPr>
                <w:rFonts w:ascii="Tahoma" w:hAnsi="Tahoma" w:cs="Tahoma"/>
                <w:sz w:val="16"/>
                <w:szCs w:val="18"/>
              </w:rPr>
              <w:t xml:space="preserve"> d’épaisseur 5 cm ;</w:t>
            </w:r>
          </w:p>
          <w:p w14:paraId="34848FF7"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C93C34E"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2BB8799A" w14:textId="77777777" w:rsidR="00173ED2" w:rsidRPr="00B12D25" w:rsidRDefault="00173ED2" w:rsidP="00173ED2">
            <w:pPr>
              <w:jc w:val="center"/>
              <w:rPr>
                <w:rFonts w:ascii="Tahoma" w:hAnsi="Tahoma" w:cs="Tahoma"/>
                <w:sz w:val="16"/>
                <w:szCs w:val="18"/>
              </w:rPr>
            </w:pPr>
          </w:p>
        </w:tc>
      </w:tr>
      <w:tr w:rsidR="00B12D25" w:rsidRPr="00B12D25" w14:paraId="5496C7FE" w14:textId="77777777" w:rsidTr="00173ED2">
        <w:tc>
          <w:tcPr>
            <w:tcW w:w="932" w:type="dxa"/>
            <w:tcBorders>
              <w:top w:val="nil"/>
              <w:left w:val="single" w:sz="4" w:space="0" w:color="auto"/>
              <w:bottom w:val="single" w:sz="4" w:space="0" w:color="auto"/>
              <w:right w:val="single" w:sz="4" w:space="0" w:color="auto"/>
            </w:tcBorders>
            <w:vAlign w:val="center"/>
          </w:tcPr>
          <w:p w14:paraId="1894EA91"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23F76B95" w14:textId="77777777" w:rsidR="00173ED2" w:rsidRPr="00B12D25" w:rsidRDefault="00173ED2" w:rsidP="00173ED2">
            <w:pPr>
              <w:jc w:val="both"/>
              <w:rPr>
                <w:rFonts w:ascii="Tahoma" w:hAnsi="Tahoma" w:cs="Tahoma"/>
                <w:b/>
                <w:bCs/>
                <w:sz w:val="16"/>
                <w:szCs w:val="18"/>
              </w:rPr>
            </w:pPr>
            <w:r w:rsidRPr="00B12D25">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5E701BA"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A3A2B2A" w14:textId="77777777" w:rsidR="00173ED2" w:rsidRPr="00B12D25" w:rsidRDefault="00173ED2" w:rsidP="00173ED2">
            <w:pPr>
              <w:rPr>
                <w:rFonts w:ascii="Tahoma" w:hAnsi="Tahoma" w:cs="Tahoma"/>
                <w:b/>
                <w:bCs/>
                <w:sz w:val="16"/>
                <w:szCs w:val="18"/>
              </w:rPr>
            </w:pPr>
          </w:p>
        </w:tc>
      </w:tr>
      <w:tr w:rsidR="00B12D25" w:rsidRPr="00B12D25" w14:paraId="759D0DBE" w14:textId="77777777" w:rsidTr="00173ED2">
        <w:tc>
          <w:tcPr>
            <w:tcW w:w="932" w:type="dxa"/>
            <w:tcBorders>
              <w:top w:val="single" w:sz="4" w:space="0" w:color="auto"/>
              <w:left w:val="single" w:sz="4" w:space="0" w:color="auto"/>
              <w:bottom w:val="nil"/>
              <w:right w:val="single" w:sz="4" w:space="0" w:color="auto"/>
            </w:tcBorders>
            <w:vAlign w:val="center"/>
          </w:tcPr>
          <w:p w14:paraId="37833E08"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302</w:t>
            </w:r>
          </w:p>
          <w:p w14:paraId="40EF7BD1" w14:textId="77777777" w:rsidR="00173ED2" w:rsidRPr="00B12D25" w:rsidRDefault="00173ED2" w:rsidP="00173ED2">
            <w:pPr>
              <w:jc w:val="center"/>
              <w:rPr>
                <w:rFonts w:ascii="Tahoma" w:hAnsi="Tahoma" w:cs="Tahoma"/>
                <w:sz w:val="16"/>
                <w:szCs w:val="18"/>
              </w:rPr>
            </w:pPr>
          </w:p>
          <w:p w14:paraId="3E6DE2A2" w14:textId="77777777" w:rsidR="00173ED2" w:rsidRPr="00B12D25" w:rsidRDefault="00173ED2" w:rsidP="00173ED2">
            <w:pPr>
              <w:jc w:val="center"/>
              <w:rPr>
                <w:rFonts w:ascii="Tahoma" w:hAnsi="Tahoma" w:cs="Tahoma"/>
                <w:sz w:val="16"/>
                <w:szCs w:val="18"/>
              </w:rPr>
            </w:pPr>
          </w:p>
          <w:p w14:paraId="189C354C" w14:textId="77777777" w:rsidR="00173ED2" w:rsidRPr="00B12D25" w:rsidRDefault="00173ED2" w:rsidP="00173ED2">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3BB57349" w14:textId="31ABD955" w:rsidR="00173ED2" w:rsidRPr="00B12D25" w:rsidRDefault="00C75110" w:rsidP="00173ED2">
            <w:pPr>
              <w:keepNext/>
              <w:outlineLvl w:val="5"/>
              <w:rPr>
                <w:rFonts w:ascii="Tahoma" w:hAnsi="Tahoma" w:cs="Tahoma"/>
                <w:b/>
                <w:bCs/>
                <w:i/>
                <w:sz w:val="16"/>
                <w:szCs w:val="18"/>
                <w:lang w:eastAsia="en-US" w:bidi="en-US"/>
              </w:rPr>
            </w:pPr>
            <w:r>
              <w:rPr>
                <w:rFonts w:ascii="Tahoma" w:hAnsi="Tahoma" w:cs="Tahoma"/>
                <w:b/>
                <w:bCs/>
                <w:i/>
                <w:sz w:val="16"/>
                <w:szCs w:val="18"/>
                <w:lang w:eastAsia="en-US" w:bidi="en-US"/>
              </w:rPr>
              <w:t>Agglos. Bourrés [20</w:t>
            </w:r>
            <w:r w:rsidR="00173ED2" w:rsidRPr="00B12D25">
              <w:rPr>
                <w:rFonts w:ascii="Tahoma" w:hAnsi="Tahoma" w:cs="Tahoma"/>
                <w:b/>
                <w:bCs/>
                <w:i/>
                <w:sz w:val="16"/>
                <w:szCs w:val="18"/>
                <w:lang w:eastAsia="en-US" w:bidi="en-US"/>
              </w:rPr>
              <w:t>x 20 x 40]</w:t>
            </w:r>
          </w:p>
          <w:p w14:paraId="3B1486B8" w14:textId="77777777" w:rsidR="00173ED2" w:rsidRPr="00B12D25" w:rsidRDefault="00173ED2" w:rsidP="00173ED2">
            <w:pPr>
              <w:jc w:val="both"/>
              <w:rPr>
                <w:rFonts w:ascii="Tahoma" w:hAnsi="Tahoma" w:cs="Tahoma"/>
                <w:sz w:val="16"/>
                <w:szCs w:val="18"/>
              </w:rPr>
            </w:pPr>
          </w:p>
          <w:p w14:paraId="1D811A76"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réalisation des murs de sous-bassement suivant les indications des plans. Il comprend :</w:t>
            </w:r>
          </w:p>
          <w:p w14:paraId="7CE0DDA1"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b/>
                <w:sz w:val="16"/>
                <w:szCs w:val="18"/>
              </w:rPr>
            </w:pPr>
            <w:r w:rsidRPr="00B12D25">
              <w:rPr>
                <w:rFonts w:ascii="Tahoma" w:hAnsi="Tahoma" w:cs="Tahoma"/>
                <w:sz w:val="16"/>
                <w:szCs w:val="18"/>
              </w:rPr>
              <w:t xml:space="preserve">La fourniture et pose des agglomérés bourrés au béton ordinaire dosé à </w:t>
            </w:r>
            <w:r w:rsidRPr="00B12D25">
              <w:rPr>
                <w:rFonts w:ascii="Tahoma" w:hAnsi="Tahoma" w:cs="Tahoma"/>
                <w:b/>
                <w:sz w:val="16"/>
                <w:szCs w:val="18"/>
              </w:rPr>
              <w:t>300 kg/m</w:t>
            </w:r>
            <w:r w:rsidRPr="00B12D25">
              <w:rPr>
                <w:rFonts w:ascii="Tahoma" w:hAnsi="Tahoma" w:cs="Tahoma"/>
                <w:b/>
                <w:sz w:val="16"/>
                <w:szCs w:val="18"/>
                <w:vertAlign w:val="superscript"/>
              </w:rPr>
              <w:t>3</w:t>
            </w:r>
            <w:r w:rsidRPr="00B12D25">
              <w:rPr>
                <w:rFonts w:ascii="Tahoma" w:hAnsi="Tahoma" w:cs="Tahoma"/>
                <w:b/>
                <w:sz w:val="16"/>
                <w:szCs w:val="18"/>
              </w:rPr>
              <w:t> ;</w:t>
            </w:r>
          </w:p>
          <w:p w14:paraId="59A3759A" w14:textId="77777777" w:rsidR="00173ED2" w:rsidRPr="00B12D25" w:rsidRDefault="00173ED2" w:rsidP="00173ED2">
            <w:pPr>
              <w:widowControl w:val="0"/>
              <w:numPr>
                <w:ilvl w:val="0"/>
                <w:numId w:val="105"/>
              </w:numPr>
              <w:tabs>
                <w:tab w:val="num" w:pos="355"/>
              </w:tabs>
              <w:ind w:left="357" w:hanging="357"/>
              <w:jc w:val="both"/>
              <w:rPr>
                <w:rFonts w:ascii="Tahoma" w:hAnsi="Tahoma" w:cs="Tahoma"/>
                <w:sz w:val="16"/>
                <w:szCs w:val="18"/>
              </w:rPr>
            </w:pPr>
            <w:r w:rsidRPr="00B12D25">
              <w:rPr>
                <w:rFonts w:ascii="Tahoma" w:hAnsi="Tahoma" w:cs="Tahoma"/>
                <w:sz w:val="16"/>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6EE3888F" w14:textId="77777777" w:rsidR="00173ED2" w:rsidRPr="00B12D25" w:rsidRDefault="00173ED2" w:rsidP="00173ED2">
            <w:pPr>
              <w:jc w:val="center"/>
              <w:rPr>
                <w:rFonts w:ascii="Tahoma" w:hAnsi="Tahoma" w:cs="Tahoma"/>
                <w:sz w:val="16"/>
                <w:szCs w:val="18"/>
              </w:rPr>
            </w:pPr>
          </w:p>
          <w:p w14:paraId="29FABA34" w14:textId="77777777" w:rsidR="00173ED2" w:rsidRPr="00B12D25" w:rsidRDefault="00173ED2" w:rsidP="00173ED2">
            <w:pPr>
              <w:jc w:val="center"/>
              <w:rPr>
                <w:rFonts w:ascii="Tahoma" w:hAnsi="Tahoma" w:cs="Tahoma"/>
                <w:sz w:val="16"/>
                <w:szCs w:val="18"/>
              </w:rPr>
            </w:pPr>
          </w:p>
          <w:p w14:paraId="12C6383B" w14:textId="77777777" w:rsidR="00173ED2" w:rsidRPr="00B12D25" w:rsidRDefault="00173ED2" w:rsidP="00173ED2">
            <w:pPr>
              <w:jc w:val="center"/>
              <w:rPr>
                <w:rFonts w:ascii="Tahoma" w:hAnsi="Tahoma" w:cs="Tahoma"/>
                <w:sz w:val="16"/>
                <w:szCs w:val="18"/>
              </w:rPr>
            </w:pPr>
          </w:p>
          <w:p w14:paraId="5967F305" w14:textId="77777777" w:rsidR="00173ED2" w:rsidRPr="00B12D25" w:rsidRDefault="00173ED2" w:rsidP="00173ED2">
            <w:pPr>
              <w:jc w:val="center"/>
              <w:rPr>
                <w:rFonts w:ascii="Tahoma" w:hAnsi="Tahoma" w:cs="Tahoma"/>
                <w:sz w:val="16"/>
                <w:szCs w:val="18"/>
              </w:rPr>
            </w:pPr>
          </w:p>
          <w:p w14:paraId="03E2DA84" w14:textId="77777777" w:rsidR="00173ED2" w:rsidRPr="00B12D25" w:rsidRDefault="00173ED2" w:rsidP="00173ED2">
            <w:pPr>
              <w:jc w:val="center"/>
              <w:rPr>
                <w:rFonts w:ascii="Tahoma" w:hAnsi="Tahoma" w:cs="Tahoma"/>
                <w:sz w:val="16"/>
                <w:szCs w:val="18"/>
              </w:rPr>
            </w:pPr>
          </w:p>
        </w:tc>
        <w:tc>
          <w:tcPr>
            <w:tcW w:w="1701" w:type="dxa"/>
            <w:tcBorders>
              <w:top w:val="single" w:sz="4" w:space="0" w:color="auto"/>
              <w:left w:val="single" w:sz="4" w:space="0" w:color="auto"/>
              <w:bottom w:val="nil"/>
              <w:right w:val="single" w:sz="4" w:space="0" w:color="auto"/>
            </w:tcBorders>
            <w:vAlign w:val="center"/>
          </w:tcPr>
          <w:p w14:paraId="30E5A94F" w14:textId="77777777" w:rsidR="00173ED2" w:rsidRPr="00B12D25" w:rsidRDefault="00173ED2" w:rsidP="00173ED2">
            <w:pPr>
              <w:jc w:val="center"/>
              <w:rPr>
                <w:rFonts w:ascii="Tahoma" w:hAnsi="Tahoma" w:cs="Tahoma"/>
                <w:sz w:val="16"/>
                <w:szCs w:val="18"/>
              </w:rPr>
            </w:pPr>
          </w:p>
        </w:tc>
      </w:tr>
      <w:tr w:rsidR="00B12D25" w:rsidRPr="00B12D25" w14:paraId="6673AFE5" w14:textId="77777777" w:rsidTr="00173ED2">
        <w:trPr>
          <w:trHeight w:val="341"/>
        </w:trPr>
        <w:tc>
          <w:tcPr>
            <w:tcW w:w="932" w:type="dxa"/>
            <w:tcBorders>
              <w:top w:val="nil"/>
              <w:left w:val="single" w:sz="4" w:space="0" w:color="auto"/>
              <w:bottom w:val="single" w:sz="4" w:space="0" w:color="auto"/>
              <w:right w:val="single" w:sz="4" w:space="0" w:color="auto"/>
            </w:tcBorders>
            <w:vAlign w:val="center"/>
          </w:tcPr>
          <w:p w14:paraId="25252E42" w14:textId="77777777" w:rsidR="00173ED2" w:rsidRPr="00B12D25" w:rsidRDefault="00173ED2" w:rsidP="00173ED2">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1E6C53C0" w14:textId="77777777" w:rsidR="00173ED2" w:rsidRPr="00B12D25" w:rsidRDefault="00173ED2" w:rsidP="00173ED2">
            <w:pPr>
              <w:ind w:left="2056" w:hanging="2056"/>
              <w:jc w:val="both"/>
              <w:rPr>
                <w:rFonts w:ascii="Tahoma" w:hAnsi="Tahoma" w:cs="Tahoma"/>
                <w:b/>
                <w:bCs/>
                <w:sz w:val="16"/>
                <w:szCs w:val="18"/>
              </w:rPr>
            </w:pPr>
            <w:r w:rsidRPr="00B12D25">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CD5A1F3"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AB2BFC4" w14:textId="77777777" w:rsidR="00173ED2" w:rsidRPr="00B12D25" w:rsidRDefault="00173ED2" w:rsidP="00173ED2">
            <w:pPr>
              <w:rPr>
                <w:rFonts w:ascii="Tahoma" w:hAnsi="Tahoma" w:cs="Tahoma"/>
                <w:b/>
                <w:bCs/>
                <w:sz w:val="16"/>
                <w:szCs w:val="18"/>
              </w:rPr>
            </w:pPr>
          </w:p>
        </w:tc>
      </w:tr>
      <w:tr w:rsidR="00B12D25" w:rsidRPr="00B12D25" w14:paraId="0213142E" w14:textId="77777777" w:rsidTr="00173ED2">
        <w:trPr>
          <w:trHeight w:val="2546"/>
        </w:trPr>
        <w:tc>
          <w:tcPr>
            <w:tcW w:w="932" w:type="dxa"/>
            <w:tcBorders>
              <w:top w:val="single" w:sz="4" w:space="0" w:color="auto"/>
              <w:left w:val="single" w:sz="4" w:space="0" w:color="auto"/>
              <w:bottom w:val="nil"/>
              <w:right w:val="single" w:sz="4" w:space="0" w:color="auto"/>
            </w:tcBorders>
            <w:vAlign w:val="center"/>
          </w:tcPr>
          <w:p w14:paraId="7F2FE165"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303</w:t>
            </w:r>
          </w:p>
          <w:p w14:paraId="6AE6CD89" w14:textId="77777777" w:rsidR="00173ED2" w:rsidRPr="00B12D25" w:rsidRDefault="00173ED2" w:rsidP="00173ED2">
            <w:pPr>
              <w:jc w:val="center"/>
              <w:rPr>
                <w:rFonts w:ascii="Tahoma" w:hAnsi="Tahoma" w:cs="Tahoma"/>
                <w:sz w:val="16"/>
                <w:szCs w:val="18"/>
              </w:rPr>
            </w:pPr>
          </w:p>
          <w:p w14:paraId="3367E5B3" w14:textId="77777777" w:rsidR="00173ED2" w:rsidRPr="00B12D25" w:rsidRDefault="00173ED2" w:rsidP="00173ED2">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33E3D148"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Béton armé pour semelles, poteaux amorces et chainage </w:t>
            </w:r>
          </w:p>
          <w:p w14:paraId="45E0750C" w14:textId="77777777" w:rsidR="00173ED2" w:rsidRPr="00B12D25" w:rsidRDefault="00173ED2" w:rsidP="00173ED2">
            <w:pPr>
              <w:rPr>
                <w:rFonts w:ascii="Tahoma" w:hAnsi="Tahoma" w:cs="Tahoma"/>
                <w:sz w:val="16"/>
                <w:szCs w:val="18"/>
                <w:lang w:eastAsia="en-US" w:bidi="en-US"/>
              </w:rPr>
            </w:pPr>
          </w:p>
          <w:p w14:paraId="4EF7288C"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cube la réalisation des amorces des poteaux. Il comprend :</w:t>
            </w:r>
          </w:p>
          <w:p w14:paraId="7ADB5EDE"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de matériaux et la mise en œuvre du béton armé dosé à 350 kg/m</w:t>
            </w:r>
            <w:r w:rsidRPr="00B12D25">
              <w:rPr>
                <w:rFonts w:ascii="Tahoma" w:hAnsi="Tahoma" w:cs="Tahoma"/>
                <w:sz w:val="16"/>
                <w:szCs w:val="18"/>
                <w:vertAlign w:val="superscript"/>
              </w:rPr>
              <w:t>3</w:t>
            </w:r>
            <w:r w:rsidRPr="00B12D25">
              <w:rPr>
                <w:rFonts w:ascii="Tahoma" w:hAnsi="Tahoma" w:cs="Tahoma"/>
                <w:sz w:val="16"/>
                <w:szCs w:val="18"/>
              </w:rPr>
              <w:t xml:space="preserve"> suivant les indications des plans ;</w:t>
            </w:r>
          </w:p>
          <w:p w14:paraId="4CD36CF3"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et mise en œuvre des aciers selon les plans d’exécution ;</w:t>
            </w:r>
          </w:p>
          <w:p w14:paraId="66077B52"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812D8D9" w14:textId="77777777" w:rsidR="00173ED2" w:rsidRPr="00B12D25" w:rsidRDefault="00173ED2" w:rsidP="00173ED2">
            <w:pPr>
              <w:jc w:val="center"/>
              <w:rPr>
                <w:rFonts w:ascii="Tahoma" w:hAnsi="Tahoma" w:cs="Tahoma"/>
                <w:sz w:val="16"/>
                <w:szCs w:val="18"/>
              </w:rPr>
            </w:pPr>
          </w:p>
          <w:p w14:paraId="1615D16E" w14:textId="77777777" w:rsidR="00173ED2" w:rsidRPr="00B12D25" w:rsidRDefault="00173ED2" w:rsidP="00173ED2">
            <w:pPr>
              <w:jc w:val="center"/>
              <w:rPr>
                <w:rFonts w:ascii="Tahoma" w:hAnsi="Tahoma" w:cs="Tahoma"/>
                <w:sz w:val="16"/>
                <w:szCs w:val="18"/>
              </w:rPr>
            </w:pPr>
          </w:p>
          <w:p w14:paraId="5E101F35" w14:textId="77777777" w:rsidR="00173ED2" w:rsidRPr="00B12D25" w:rsidRDefault="00173ED2" w:rsidP="00173ED2">
            <w:pPr>
              <w:jc w:val="center"/>
              <w:rPr>
                <w:rFonts w:ascii="Tahoma" w:hAnsi="Tahoma" w:cs="Tahoma"/>
                <w:sz w:val="16"/>
                <w:szCs w:val="18"/>
              </w:rPr>
            </w:pPr>
          </w:p>
          <w:p w14:paraId="2B8A2193" w14:textId="77777777" w:rsidR="00173ED2" w:rsidRPr="00B12D25" w:rsidRDefault="00173ED2" w:rsidP="00173ED2">
            <w:pPr>
              <w:jc w:val="center"/>
              <w:rPr>
                <w:rFonts w:ascii="Tahoma" w:hAnsi="Tahoma" w:cs="Tahoma"/>
                <w:sz w:val="16"/>
                <w:szCs w:val="18"/>
              </w:rPr>
            </w:pPr>
          </w:p>
          <w:p w14:paraId="6D36DEC3" w14:textId="77777777" w:rsidR="00173ED2" w:rsidRPr="00B12D25" w:rsidRDefault="00173ED2" w:rsidP="00173ED2">
            <w:pPr>
              <w:jc w:val="center"/>
              <w:rPr>
                <w:rFonts w:ascii="Tahoma" w:hAnsi="Tahoma" w:cs="Tahoma"/>
                <w:sz w:val="16"/>
                <w:szCs w:val="18"/>
              </w:rPr>
            </w:pPr>
          </w:p>
          <w:p w14:paraId="6D0CE14A"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222BB6DE" w14:textId="77777777" w:rsidR="00173ED2" w:rsidRPr="00B12D25" w:rsidRDefault="00173ED2" w:rsidP="00173ED2">
            <w:pPr>
              <w:jc w:val="center"/>
              <w:rPr>
                <w:rFonts w:ascii="Tahoma" w:hAnsi="Tahoma" w:cs="Tahoma"/>
                <w:sz w:val="16"/>
                <w:szCs w:val="18"/>
              </w:rPr>
            </w:pPr>
          </w:p>
        </w:tc>
      </w:tr>
      <w:tr w:rsidR="00B12D25" w:rsidRPr="00B12D25" w14:paraId="5B18015D" w14:textId="77777777" w:rsidTr="00173ED2">
        <w:trPr>
          <w:trHeight w:val="80"/>
        </w:trPr>
        <w:tc>
          <w:tcPr>
            <w:tcW w:w="932" w:type="dxa"/>
            <w:tcBorders>
              <w:top w:val="nil"/>
              <w:left w:val="single" w:sz="4" w:space="0" w:color="auto"/>
              <w:bottom w:val="single" w:sz="4" w:space="0" w:color="auto"/>
              <w:right w:val="single" w:sz="4" w:space="0" w:color="auto"/>
            </w:tcBorders>
            <w:vAlign w:val="center"/>
          </w:tcPr>
          <w:p w14:paraId="30F9DEA9" w14:textId="77777777" w:rsidR="00173ED2" w:rsidRPr="00B12D25" w:rsidRDefault="00173ED2" w:rsidP="00173ED2">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7CDFCAD7" w14:textId="77777777" w:rsidR="00173ED2" w:rsidRPr="00B12D25" w:rsidRDefault="00173ED2" w:rsidP="00173ED2">
            <w:pPr>
              <w:jc w:val="both"/>
              <w:rPr>
                <w:rFonts w:ascii="Tahoma" w:hAnsi="Tahoma" w:cs="Tahoma"/>
                <w:b/>
                <w:bCs/>
                <w:sz w:val="16"/>
                <w:szCs w:val="18"/>
              </w:rPr>
            </w:pPr>
            <w:r w:rsidRPr="00B12D25">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0759BF5"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AECD79A" w14:textId="77777777" w:rsidR="00173ED2" w:rsidRPr="00B12D25" w:rsidRDefault="00173ED2" w:rsidP="00173ED2">
            <w:pPr>
              <w:rPr>
                <w:rFonts w:ascii="Tahoma" w:hAnsi="Tahoma" w:cs="Tahoma"/>
                <w:b/>
                <w:bCs/>
                <w:sz w:val="16"/>
                <w:szCs w:val="18"/>
              </w:rPr>
            </w:pPr>
          </w:p>
        </w:tc>
      </w:tr>
      <w:tr w:rsidR="00B12D25" w:rsidRPr="00B12D25" w14:paraId="5F184B47" w14:textId="77777777" w:rsidTr="00173ED2">
        <w:tc>
          <w:tcPr>
            <w:tcW w:w="932" w:type="dxa"/>
            <w:tcBorders>
              <w:top w:val="single" w:sz="4" w:space="0" w:color="auto"/>
              <w:left w:val="single" w:sz="4" w:space="0" w:color="auto"/>
              <w:bottom w:val="nil"/>
              <w:right w:val="single" w:sz="4" w:space="0" w:color="auto"/>
            </w:tcBorders>
            <w:vAlign w:val="center"/>
          </w:tcPr>
          <w:p w14:paraId="42F9457F"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304</w:t>
            </w:r>
          </w:p>
          <w:p w14:paraId="6FEBE483" w14:textId="77777777" w:rsidR="00173ED2" w:rsidRPr="00B12D25" w:rsidRDefault="00173ED2" w:rsidP="00173ED2">
            <w:pPr>
              <w:jc w:val="center"/>
              <w:rPr>
                <w:rFonts w:ascii="Tahoma" w:hAnsi="Tahoma" w:cs="Tahoma"/>
                <w:sz w:val="16"/>
                <w:szCs w:val="18"/>
              </w:rPr>
            </w:pPr>
          </w:p>
          <w:p w14:paraId="47AA6B74" w14:textId="77777777" w:rsidR="00173ED2" w:rsidRPr="00B12D25" w:rsidRDefault="00173ED2" w:rsidP="00173ED2">
            <w:pPr>
              <w:rPr>
                <w:rFonts w:ascii="Tahoma" w:hAnsi="Tahoma" w:cs="Tahoma"/>
                <w:sz w:val="16"/>
                <w:szCs w:val="18"/>
              </w:rPr>
            </w:pPr>
          </w:p>
          <w:p w14:paraId="6FE91056" w14:textId="77777777" w:rsidR="00173ED2" w:rsidRPr="00B12D25" w:rsidRDefault="00173ED2" w:rsidP="00173ED2">
            <w:pPr>
              <w:rPr>
                <w:rFonts w:ascii="Tahoma" w:hAnsi="Tahoma" w:cs="Tahoma"/>
                <w:sz w:val="16"/>
                <w:szCs w:val="18"/>
              </w:rPr>
            </w:pPr>
          </w:p>
          <w:p w14:paraId="5B24B338" w14:textId="77777777" w:rsidR="00173ED2" w:rsidRPr="00B12D25" w:rsidRDefault="00173ED2" w:rsidP="00173ED2">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29FC4E7A"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 xml:space="preserve">Béton légèrement armé pour dallage sol </w:t>
            </w:r>
            <w:proofErr w:type="spellStart"/>
            <w:proofErr w:type="gramStart"/>
            <w:r w:rsidRPr="00B12D25">
              <w:rPr>
                <w:rFonts w:ascii="Tahoma" w:hAnsi="Tahoma" w:cs="Tahoma"/>
                <w:b/>
                <w:bCs/>
                <w:i/>
                <w:sz w:val="16"/>
                <w:szCs w:val="18"/>
                <w:lang w:bidi="en-US"/>
              </w:rPr>
              <w:t>ép</w:t>
            </w:r>
            <w:proofErr w:type="spellEnd"/>
            <w:r w:rsidRPr="00B12D25">
              <w:rPr>
                <w:rFonts w:ascii="Tahoma" w:hAnsi="Tahoma" w:cs="Tahoma"/>
                <w:b/>
                <w:bCs/>
                <w:i/>
                <w:sz w:val="16"/>
                <w:szCs w:val="18"/>
                <w:lang w:bidi="en-US"/>
              </w:rPr>
              <w:t xml:space="preserve"> .</w:t>
            </w:r>
            <w:proofErr w:type="gramEnd"/>
            <w:r w:rsidRPr="00B12D25">
              <w:rPr>
                <w:rFonts w:ascii="Tahoma" w:hAnsi="Tahoma" w:cs="Tahoma"/>
                <w:b/>
                <w:bCs/>
                <w:i/>
                <w:sz w:val="16"/>
                <w:szCs w:val="18"/>
                <w:lang w:bidi="en-US"/>
              </w:rPr>
              <w:t xml:space="preserve"> 10cm</w:t>
            </w:r>
          </w:p>
          <w:p w14:paraId="4F5B5DB6" w14:textId="77777777" w:rsidR="00173ED2" w:rsidRPr="00B12D25" w:rsidRDefault="00173ED2" w:rsidP="00173ED2">
            <w:pPr>
              <w:jc w:val="both"/>
              <w:rPr>
                <w:rFonts w:ascii="Tahoma" w:hAnsi="Tahoma" w:cs="Tahoma"/>
                <w:b/>
                <w:bCs/>
                <w:i/>
                <w:sz w:val="16"/>
                <w:szCs w:val="18"/>
                <w:lang w:bidi="en-US"/>
              </w:rPr>
            </w:pPr>
          </w:p>
          <w:p w14:paraId="7F26DC37"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au mètre carré la pose d’un dallage en béton armé d’épaisseur </w:t>
            </w:r>
            <w:r w:rsidRPr="00B12D25">
              <w:rPr>
                <w:rFonts w:ascii="Tahoma" w:hAnsi="Tahoma" w:cs="Tahoma"/>
                <w:b/>
                <w:sz w:val="16"/>
                <w:szCs w:val="18"/>
              </w:rPr>
              <w:t>8 cm</w:t>
            </w:r>
            <w:r w:rsidRPr="00B12D25">
              <w:rPr>
                <w:rFonts w:ascii="Tahoma" w:hAnsi="Tahoma" w:cs="Tahoma"/>
                <w:sz w:val="16"/>
                <w:szCs w:val="18"/>
              </w:rPr>
              <w:t xml:space="preserve"> sur</w:t>
            </w:r>
            <w:r w:rsidRPr="00B12D25">
              <w:rPr>
                <w:rFonts w:ascii="Tahoma" w:hAnsi="Tahoma" w:cs="Tahoma"/>
                <w:bCs/>
                <w:sz w:val="16"/>
                <w:szCs w:val="18"/>
              </w:rPr>
              <w:t xml:space="preserve"> un film polyane</w:t>
            </w:r>
            <w:r w:rsidRPr="00B12D25">
              <w:rPr>
                <w:rFonts w:ascii="Tahoma" w:hAnsi="Tahoma" w:cs="Tahoma"/>
                <w:sz w:val="16"/>
                <w:szCs w:val="18"/>
              </w:rPr>
              <w:t xml:space="preserve"> de 400 microns Il comprend :</w:t>
            </w:r>
          </w:p>
          <w:p w14:paraId="10DB26AA"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de matériaux et la mise en œuvre du béton armé dosé à 300 kg/m</w:t>
            </w:r>
            <w:r w:rsidRPr="00B12D25">
              <w:rPr>
                <w:rFonts w:ascii="Tahoma" w:hAnsi="Tahoma" w:cs="Tahoma"/>
                <w:sz w:val="16"/>
                <w:szCs w:val="18"/>
                <w:vertAlign w:val="superscript"/>
              </w:rPr>
              <w:t>3</w:t>
            </w:r>
            <w:r w:rsidRPr="00B12D25">
              <w:rPr>
                <w:rFonts w:ascii="Tahoma" w:hAnsi="Tahoma" w:cs="Tahoma"/>
                <w:sz w:val="16"/>
                <w:szCs w:val="18"/>
              </w:rPr>
              <w:t xml:space="preserve"> ;</w:t>
            </w:r>
          </w:p>
          <w:p w14:paraId="426704D3"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Treillis T6 maille 50 x 50 ;</w:t>
            </w:r>
          </w:p>
          <w:p w14:paraId="0530EDEB"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p w14:paraId="41240CFD" w14:textId="77777777" w:rsidR="00173ED2" w:rsidRPr="00B12D25" w:rsidRDefault="00173ED2" w:rsidP="00173ED2">
            <w:pPr>
              <w:widowControl w:val="0"/>
              <w:ind w:left="357"/>
              <w:jc w:val="both"/>
              <w:rPr>
                <w:rFonts w:ascii="Tahoma" w:hAnsi="Tahoma" w:cs="Tahoma"/>
                <w:sz w:val="16"/>
                <w:szCs w:val="18"/>
              </w:rPr>
            </w:pPr>
          </w:p>
        </w:tc>
        <w:tc>
          <w:tcPr>
            <w:tcW w:w="992" w:type="dxa"/>
            <w:tcBorders>
              <w:top w:val="single" w:sz="4" w:space="0" w:color="auto"/>
              <w:left w:val="single" w:sz="4" w:space="0" w:color="auto"/>
              <w:bottom w:val="nil"/>
              <w:right w:val="single" w:sz="4" w:space="0" w:color="auto"/>
            </w:tcBorders>
            <w:vAlign w:val="center"/>
          </w:tcPr>
          <w:p w14:paraId="1F131DBA" w14:textId="77777777" w:rsidR="00173ED2" w:rsidRPr="00B12D25" w:rsidRDefault="00173ED2" w:rsidP="00173ED2">
            <w:pPr>
              <w:jc w:val="center"/>
              <w:rPr>
                <w:rFonts w:ascii="Tahoma" w:hAnsi="Tahoma" w:cs="Tahoma"/>
                <w:sz w:val="16"/>
                <w:szCs w:val="18"/>
              </w:rPr>
            </w:pPr>
          </w:p>
          <w:p w14:paraId="3B683DEA" w14:textId="77777777" w:rsidR="00173ED2" w:rsidRPr="00B12D25" w:rsidRDefault="00173ED2" w:rsidP="00173ED2">
            <w:pPr>
              <w:jc w:val="center"/>
              <w:rPr>
                <w:rFonts w:ascii="Tahoma" w:hAnsi="Tahoma" w:cs="Tahoma"/>
                <w:sz w:val="16"/>
                <w:szCs w:val="18"/>
              </w:rPr>
            </w:pPr>
          </w:p>
          <w:p w14:paraId="291C0F94" w14:textId="77777777" w:rsidR="00173ED2" w:rsidRPr="00B12D25" w:rsidRDefault="00173ED2" w:rsidP="00173ED2">
            <w:pPr>
              <w:jc w:val="center"/>
              <w:rPr>
                <w:rFonts w:ascii="Tahoma" w:hAnsi="Tahoma" w:cs="Tahoma"/>
                <w:sz w:val="16"/>
                <w:szCs w:val="18"/>
              </w:rPr>
            </w:pPr>
          </w:p>
          <w:p w14:paraId="348E64E0"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55C0C37C" w14:textId="77777777" w:rsidR="00173ED2" w:rsidRPr="00B12D25" w:rsidRDefault="00173ED2" w:rsidP="00173ED2">
            <w:pPr>
              <w:jc w:val="center"/>
              <w:rPr>
                <w:rFonts w:ascii="Tahoma" w:hAnsi="Tahoma" w:cs="Tahoma"/>
                <w:sz w:val="16"/>
                <w:szCs w:val="18"/>
              </w:rPr>
            </w:pPr>
          </w:p>
        </w:tc>
      </w:tr>
      <w:tr w:rsidR="00B12D25" w:rsidRPr="00B12D25" w14:paraId="3A34446D"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420CDDD3"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02A6CB3C" w14:textId="77777777" w:rsidR="00173ED2" w:rsidRPr="00B12D25" w:rsidRDefault="00173ED2" w:rsidP="00173ED2">
            <w:pPr>
              <w:ind w:left="1773" w:hanging="1773"/>
              <w:jc w:val="both"/>
              <w:rPr>
                <w:rFonts w:ascii="Tahoma" w:hAnsi="Tahoma" w:cs="Tahoma"/>
                <w:b/>
                <w:bCs/>
                <w:sz w:val="16"/>
                <w:szCs w:val="18"/>
              </w:rPr>
            </w:pPr>
            <w:r w:rsidRPr="00B12D25">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3CF7FA2"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A604497" w14:textId="77777777" w:rsidR="00173ED2" w:rsidRPr="00B12D25" w:rsidRDefault="00173ED2" w:rsidP="00173ED2">
            <w:pPr>
              <w:rPr>
                <w:rFonts w:ascii="Tahoma" w:hAnsi="Tahoma" w:cs="Tahoma"/>
                <w:b/>
                <w:bCs/>
                <w:sz w:val="16"/>
                <w:szCs w:val="18"/>
              </w:rPr>
            </w:pPr>
          </w:p>
        </w:tc>
      </w:tr>
      <w:tr w:rsidR="00B12D25" w:rsidRPr="00B12D25" w14:paraId="083C2AF6"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0231CED6" w14:textId="77777777" w:rsidR="00173ED2" w:rsidRPr="00B12D25" w:rsidRDefault="00173ED2" w:rsidP="00173ED2">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4BD894EC"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LOT 400 : MA</w:t>
            </w:r>
            <w:r w:rsidRPr="00B12D25">
              <w:rPr>
                <w:rFonts w:ascii="Tahoma" w:hAnsi="Tahoma" w:cs="Tahoma"/>
                <w:b/>
                <w:caps/>
                <w:sz w:val="16"/>
                <w:szCs w:val="18"/>
              </w:rPr>
              <w:t>ÇONNERIE EN</w:t>
            </w:r>
            <w:r w:rsidRPr="00B12D25">
              <w:rPr>
                <w:rFonts w:ascii="Tahoma" w:hAnsi="Tahoma" w:cs="Tahoma"/>
                <w:b/>
                <w:sz w:val="16"/>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ED60FE1" w14:textId="77777777" w:rsidR="00173ED2" w:rsidRPr="00B12D25" w:rsidRDefault="00173ED2" w:rsidP="00173ED2">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52C1C09" w14:textId="77777777" w:rsidR="00173ED2" w:rsidRPr="00B12D25" w:rsidRDefault="00173ED2" w:rsidP="00173ED2">
            <w:pPr>
              <w:jc w:val="center"/>
              <w:rPr>
                <w:rFonts w:ascii="Tahoma" w:hAnsi="Tahoma" w:cs="Tahoma"/>
                <w:b/>
                <w:sz w:val="16"/>
                <w:szCs w:val="18"/>
              </w:rPr>
            </w:pPr>
          </w:p>
        </w:tc>
      </w:tr>
      <w:tr w:rsidR="00B12D25" w:rsidRPr="00B12D25" w14:paraId="1FA06BAA" w14:textId="77777777" w:rsidTr="00173ED2">
        <w:trPr>
          <w:trHeight w:val="1713"/>
        </w:trPr>
        <w:tc>
          <w:tcPr>
            <w:tcW w:w="932" w:type="dxa"/>
            <w:tcBorders>
              <w:top w:val="single" w:sz="4" w:space="0" w:color="auto"/>
              <w:left w:val="single" w:sz="4" w:space="0" w:color="auto"/>
              <w:bottom w:val="nil"/>
              <w:right w:val="single" w:sz="4" w:space="0" w:color="auto"/>
            </w:tcBorders>
            <w:vAlign w:val="center"/>
          </w:tcPr>
          <w:p w14:paraId="0748E0DC"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401</w:t>
            </w:r>
          </w:p>
          <w:p w14:paraId="11E701F6" w14:textId="77777777" w:rsidR="00173ED2" w:rsidRPr="00B12D25" w:rsidRDefault="00173ED2" w:rsidP="00173ED2">
            <w:pPr>
              <w:jc w:val="center"/>
              <w:rPr>
                <w:rFonts w:ascii="Tahoma" w:hAnsi="Tahoma" w:cs="Tahoma"/>
                <w:sz w:val="16"/>
                <w:szCs w:val="18"/>
              </w:rPr>
            </w:pPr>
          </w:p>
          <w:p w14:paraId="6642EA05" w14:textId="77777777" w:rsidR="00173ED2" w:rsidRPr="00B12D25" w:rsidRDefault="00173ED2" w:rsidP="00173ED2">
            <w:pPr>
              <w:jc w:val="center"/>
              <w:rPr>
                <w:rFonts w:ascii="Tahoma" w:hAnsi="Tahoma" w:cs="Tahoma"/>
                <w:sz w:val="16"/>
                <w:szCs w:val="18"/>
              </w:rPr>
            </w:pPr>
          </w:p>
          <w:p w14:paraId="3018AFBD" w14:textId="77777777" w:rsidR="00173ED2" w:rsidRPr="00B12D25" w:rsidRDefault="00173ED2" w:rsidP="00173ED2">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3E1AAB0B"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 xml:space="preserve">Agglos de 15x20x40 </w:t>
            </w:r>
          </w:p>
          <w:p w14:paraId="2020A67B" w14:textId="77777777" w:rsidR="00173ED2" w:rsidRPr="00B12D25" w:rsidRDefault="00173ED2" w:rsidP="00173ED2">
            <w:pPr>
              <w:jc w:val="both"/>
              <w:rPr>
                <w:rFonts w:ascii="Tahoma" w:hAnsi="Tahoma" w:cs="Tahoma"/>
                <w:b/>
                <w:bCs/>
                <w:i/>
                <w:sz w:val="16"/>
                <w:szCs w:val="18"/>
                <w:lang w:bidi="en-US"/>
              </w:rPr>
            </w:pPr>
          </w:p>
          <w:p w14:paraId="1F9F7C3A"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l’élévation d’un mur porteur en agglomérés creux de 15 x 20 x 40. Il comprend :</w:t>
            </w:r>
          </w:p>
          <w:p w14:paraId="446D71BF"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sz w:val="16"/>
                <w:szCs w:val="18"/>
              </w:rPr>
            </w:pPr>
            <w:r w:rsidRPr="00B12D25">
              <w:rPr>
                <w:rFonts w:ascii="Tahoma" w:hAnsi="Tahoma" w:cs="Tahoma"/>
                <w:sz w:val="16"/>
                <w:szCs w:val="18"/>
              </w:rPr>
              <w:t>La fourniture et pose des agglomérés hourdés au mortier dosé à 300 kg/m</w:t>
            </w:r>
            <w:r w:rsidRPr="00B12D25">
              <w:rPr>
                <w:rFonts w:ascii="Tahoma" w:hAnsi="Tahoma" w:cs="Tahoma"/>
                <w:sz w:val="16"/>
                <w:szCs w:val="18"/>
                <w:vertAlign w:val="superscript"/>
              </w:rPr>
              <w:t>3</w:t>
            </w:r>
            <w:r w:rsidRPr="00B12D25">
              <w:rPr>
                <w:rFonts w:ascii="Tahoma" w:hAnsi="Tahoma" w:cs="Tahoma"/>
                <w:sz w:val="16"/>
                <w:szCs w:val="18"/>
              </w:rPr>
              <w:t> ;</w:t>
            </w:r>
          </w:p>
          <w:p w14:paraId="35B17A77" w14:textId="77777777" w:rsidR="00173ED2" w:rsidRPr="00B12D25" w:rsidRDefault="00173ED2" w:rsidP="00173ED2">
            <w:pPr>
              <w:widowControl w:val="0"/>
              <w:numPr>
                <w:ilvl w:val="0"/>
                <w:numId w:val="105"/>
              </w:numPr>
              <w:tabs>
                <w:tab w:val="num" w:pos="355"/>
              </w:tabs>
              <w:ind w:left="357" w:hanging="357"/>
              <w:jc w:val="both"/>
              <w:rPr>
                <w:rFonts w:ascii="Tahoma" w:hAnsi="Tahoma" w:cs="Tahoma"/>
                <w:sz w:val="16"/>
                <w:szCs w:val="18"/>
              </w:rPr>
            </w:pPr>
            <w:r w:rsidRPr="00B12D25">
              <w:rPr>
                <w:rFonts w:ascii="Tahoma" w:hAnsi="Tahoma" w:cs="Tahoma"/>
                <w:sz w:val="16"/>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74B3E50B" w14:textId="77777777" w:rsidR="00173ED2" w:rsidRPr="00B12D25" w:rsidRDefault="00173ED2" w:rsidP="00173ED2">
            <w:pPr>
              <w:jc w:val="center"/>
              <w:rPr>
                <w:rFonts w:ascii="Tahoma" w:hAnsi="Tahoma" w:cs="Tahoma"/>
                <w:sz w:val="16"/>
                <w:szCs w:val="18"/>
              </w:rPr>
            </w:pPr>
          </w:p>
          <w:p w14:paraId="3466D194" w14:textId="77777777" w:rsidR="00173ED2" w:rsidRPr="00B12D25" w:rsidRDefault="00173ED2" w:rsidP="00173ED2">
            <w:pPr>
              <w:jc w:val="center"/>
              <w:rPr>
                <w:rFonts w:ascii="Tahoma" w:hAnsi="Tahoma" w:cs="Tahoma"/>
                <w:sz w:val="16"/>
                <w:szCs w:val="18"/>
              </w:rPr>
            </w:pPr>
          </w:p>
          <w:p w14:paraId="6782FAE6" w14:textId="77777777" w:rsidR="00173ED2" w:rsidRPr="00B12D25" w:rsidRDefault="00173ED2" w:rsidP="00173ED2">
            <w:pPr>
              <w:jc w:val="center"/>
              <w:rPr>
                <w:rFonts w:ascii="Tahoma" w:hAnsi="Tahoma" w:cs="Tahoma"/>
                <w:sz w:val="16"/>
                <w:szCs w:val="18"/>
              </w:rPr>
            </w:pPr>
          </w:p>
          <w:p w14:paraId="26E0251E" w14:textId="77777777" w:rsidR="00173ED2" w:rsidRPr="00B12D25" w:rsidRDefault="00173ED2" w:rsidP="00173ED2">
            <w:pPr>
              <w:jc w:val="center"/>
              <w:rPr>
                <w:rFonts w:ascii="Tahoma" w:hAnsi="Tahoma" w:cs="Tahoma"/>
                <w:sz w:val="16"/>
                <w:szCs w:val="18"/>
              </w:rPr>
            </w:pPr>
          </w:p>
        </w:tc>
        <w:tc>
          <w:tcPr>
            <w:tcW w:w="1701" w:type="dxa"/>
            <w:tcBorders>
              <w:top w:val="single" w:sz="4" w:space="0" w:color="auto"/>
              <w:left w:val="single" w:sz="4" w:space="0" w:color="auto"/>
              <w:bottom w:val="nil"/>
              <w:right w:val="single" w:sz="4" w:space="0" w:color="auto"/>
            </w:tcBorders>
            <w:vAlign w:val="center"/>
          </w:tcPr>
          <w:p w14:paraId="7FFCC863" w14:textId="77777777" w:rsidR="00173ED2" w:rsidRPr="00B12D25" w:rsidRDefault="00173ED2" w:rsidP="00173ED2">
            <w:pPr>
              <w:jc w:val="center"/>
              <w:rPr>
                <w:rFonts w:ascii="Tahoma" w:hAnsi="Tahoma" w:cs="Tahoma"/>
                <w:sz w:val="16"/>
                <w:szCs w:val="18"/>
              </w:rPr>
            </w:pPr>
          </w:p>
        </w:tc>
      </w:tr>
      <w:tr w:rsidR="00B12D25" w:rsidRPr="00B12D25" w14:paraId="3853E44C"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684F093C" w14:textId="77777777" w:rsidR="00173ED2" w:rsidRPr="00B12D25" w:rsidRDefault="00173ED2" w:rsidP="00173ED2">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3B2230A4" w14:textId="77777777" w:rsidR="00173ED2" w:rsidRPr="00B12D25" w:rsidRDefault="00173ED2" w:rsidP="00173ED2">
            <w:pPr>
              <w:jc w:val="both"/>
              <w:rPr>
                <w:rFonts w:ascii="Tahoma" w:hAnsi="Tahoma" w:cs="Tahoma"/>
                <w:b/>
                <w:bCs/>
                <w:sz w:val="16"/>
                <w:szCs w:val="18"/>
              </w:rPr>
            </w:pPr>
          </w:p>
          <w:p w14:paraId="29B0E85C" w14:textId="77777777" w:rsidR="00173ED2" w:rsidRPr="00B12D25" w:rsidRDefault="00173ED2" w:rsidP="00173ED2">
            <w:pPr>
              <w:ind w:left="1773" w:hanging="1773"/>
              <w:jc w:val="both"/>
              <w:rPr>
                <w:rFonts w:ascii="Tahoma" w:hAnsi="Tahoma" w:cs="Tahoma"/>
                <w:b/>
                <w:bCs/>
                <w:sz w:val="16"/>
                <w:szCs w:val="18"/>
              </w:rPr>
            </w:pPr>
            <w:r w:rsidRPr="00B12D25">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2CED0AA"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327C8EC" w14:textId="77777777" w:rsidR="00173ED2" w:rsidRPr="00B12D25" w:rsidRDefault="00173ED2" w:rsidP="00173ED2">
            <w:pPr>
              <w:rPr>
                <w:rFonts w:ascii="Tahoma" w:hAnsi="Tahoma" w:cs="Tahoma"/>
                <w:b/>
                <w:bCs/>
                <w:sz w:val="16"/>
                <w:szCs w:val="18"/>
              </w:rPr>
            </w:pPr>
          </w:p>
        </w:tc>
      </w:tr>
      <w:tr w:rsidR="00B12D25" w:rsidRPr="00B12D25" w14:paraId="4F151FB2"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056A0AEF"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402</w:t>
            </w:r>
          </w:p>
          <w:p w14:paraId="503225B3" w14:textId="77777777" w:rsidR="00173ED2" w:rsidRPr="00B12D25" w:rsidRDefault="00173ED2" w:rsidP="00173ED2">
            <w:pPr>
              <w:jc w:val="center"/>
              <w:rPr>
                <w:rFonts w:ascii="Tahoma" w:hAnsi="Tahoma" w:cs="Tahoma"/>
                <w:sz w:val="16"/>
                <w:szCs w:val="18"/>
              </w:rPr>
            </w:pPr>
          </w:p>
          <w:p w14:paraId="2EDD2AAE" w14:textId="77777777" w:rsidR="00173ED2" w:rsidRPr="00B12D25" w:rsidRDefault="00173ED2" w:rsidP="00173ED2">
            <w:pPr>
              <w:jc w:val="center"/>
              <w:rPr>
                <w:rFonts w:ascii="Tahoma" w:hAnsi="Tahoma" w:cs="Tahoma"/>
                <w:sz w:val="16"/>
                <w:szCs w:val="18"/>
              </w:rPr>
            </w:pPr>
          </w:p>
          <w:p w14:paraId="75BB2934" w14:textId="77777777" w:rsidR="00173ED2" w:rsidRPr="00B12D25" w:rsidRDefault="00173ED2" w:rsidP="00173ED2">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2828A17C"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Enduits au mortier de ciment</w:t>
            </w:r>
          </w:p>
          <w:p w14:paraId="39C7D39C" w14:textId="77777777" w:rsidR="00173ED2" w:rsidRPr="00B12D25" w:rsidRDefault="00173ED2" w:rsidP="00173ED2">
            <w:pPr>
              <w:widowControl w:val="0"/>
              <w:jc w:val="both"/>
              <w:rPr>
                <w:rFonts w:ascii="Tahoma" w:hAnsi="Tahoma" w:cs="Tahoma"/>
                <w:sz w:val="16"/>
                <w:szCs w:val="18"/>
              </w:rPr>
            </w:pPr>
            <w:r w:rsidRPr="00B12D25">
              <w:rPr>
                <w:rFonts w:ascii="Tahoma" w:hAnsi="Tahoma" w:cs="Tahoma"/>
                <w:sz w:val="16"/>
                <w:szCs w:val="18"/>
              </w:rPr>
              <w:t>Ce prix rémunère au mètre carré la mise en œuvre d’enduit au mortier de ciment dosé à 400 kg/m</w:t>
            </w:r>
            <w:r w:rsidRPr="00B12D25">
              <w:rPr>
                <w:rFonts w:ascii="Tahoma" w:hAnsi="Tahoma" w:cs="Tahoma"/>
                <w:sz w:val="16"/>
                <w:szCs w:val="18"/>
                <w:vertAlign w:val="superscript"/>
              </w:rPr>
              <w:t>3</w:t>
            </w:r>
            <w:r w:rsidRPr="00B12D25">
              <w:rPr>
                <w:rFonts w:ascii="Tahoma" w:hAnsi="Tahoma" w:cs="Tahoma"/>
                <w:sz w:val="16"/>
                <w:szCs w:val="18"/>
              </w:rPr>
              <w:t xml:space="preserve"> sur les murs de soubassement et des élévations. Il comprend :</w:t>
            </w:r>
          </w:p>
          <w:p w14:paraId="420DDF0A"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sz w:val="16"/>
                <w:szCs w:val="18"/>
              </w:rPr>
            </w:pPr>
            <w:r w:rsidRPr="00B12D25">
              <w:rPr>
                <w:rFonts w:ascii="Tahoma" w:hAnsi="Tahoma" w:cs="Tahoma"/>
                <w:sz w:val="16"/>
                <w:szCs w:val="18"/>
              </w:rPr>
              <w:t>La fourniture des matériaux et la mise en œuvre du mortier de ciment dosé à 400 kg/m</w:t>
            </w:r>
            <w:r w:rsidRPr="00B12D25">
              <w:rPr>
                <w:rFonts w:ascii="Tahoma" w:hAnsi="Tahoma" w:cs="Tahoma"/>
                <w:sz w:val="16"/>
                <w:szCs w:val="18"/>
                <w:vertAlign w:val="superscript"/>
              </w:rPr>
              <w:t>3</w:t>
            </w:r>
            <w:r w:rsidRPr="00B12D25">
              <w:rPr>
                <w:rFonts w:ascii="Tahoma" w:hAnsi="Tahoma" w:cs="Tahoma"/>
                <w:sz w:val="16"/>
                <w:szCs w:val="18"/>
              </w:rPr>
              <w:t> ;</w:t>
            </w:r>
          </w:p>
          <w:p w14:paraId="29325488"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b/>
                <w:bCs/>
                <w:sz w:val="16"/>
                <w:szCs w:val="18"/>
              </w:rPr>
            </w:pPr>
            <w:r w:rsidRPr="00B12D25">
              <w:rPr>
                <w:rFonts w:ascii="Tahoma" w:hAnsi="Tahoma" w:cs="Tahoma"/>
                <w:sz w:val="16"/>
                <w:szCs w:val="18"/>
              </w:rPr>
              <w:t xml:space="preserve">Et toutes sujétions. </w:t>
            </w:r>
          </w:p>
          <w:p w14:paraId="0AE1AD57" w14:textId="77777777" w:rsidR="00173ED2" w:rsidRPr="00B12D25" w:rsidRDefault="00173ED2" w:rsidP="00173ED2">
            <w:pPr>
              <w:widowControl w:val="0"/>
              <w:ind w:left="357"/>
              <w:jc w:val="both"/>
              <w:rPr>
                <w:rFonts w:ascii="Tahoma" w:hAnsi="Tahoma" w:cs="Tahoma"/>
                <w:b/>
                <w:bCs/>
                <w:sz w:val="16"/>
                <w:szCs w:val="18"/>
              </w:rPr>
            </w:pPr>
          </w:p>
          <w:p w14:paraId="0EC3A479" w14:textId="77777777" w:rsidR="00173ED2" w:rsidRPr="00B12D25" w:rsidRDefault="00173ED2" w:rsidP="00173ED2">
            <w:pPr>
              <w:jc w:val="both"/>
              <w:rPr>
                <w:rFonts w:ascii="Tahoma" w:hAnsi="Tahoma" w:cs="Tahoma"/>
                <w:b/>
                <w:bCs/>
                <w:sz w:val="16"/>
                <w:szCs w:val="18"/>
              </w:rPr>
            </w:pPr>
            <w:r w:rsidRPr="00B12D25">
              <w:rPr>
                <w:rFonts w:ascii="Tahoma" w:hAnsi="Tahoma" w:cs="Tahoma"/>
                <w:b/>
                <w:sz w:val="16"/>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02895C79" w14:textId="77777777" w:rsidR="00173ED2" w:rsidRPr="00B12D25" w:rsidRDefault="00173ED2" w:rsidP="00173ED2">
            <w:pPr>
              <w:jc w:val="center"/>
              <w:rPr>
                <w:rFonts w:ascii="Tahoma" w:hAnsi="Tahoma" w:cs="Tahoma"/>
                <w:b/>
                <w:bCs/>
                <w:sz w:val="16"/>
                <w:szCs w:val="18"/>
              </w:rPr>
            </w:pPr>
          </w:p>
          <w:p w14:paraId="6AAD4F5E" w14:textId="77777777" w:rsidR="00173ED2" w:rsidRPr="00B12D25" w:rsidRDefault="00173ED2" w:rsidP="00173ED2">
            <w:pPr>
              <w:jc w:val="center"/>
              <w:rPr>
                <w:rFonts w:ascii="Tahoma" w:hAnsi="Tahoma" w:cs="Tahoma"/>
                <w:b/>
                <w:bCs/>
                <w:sz w:val="16"/>
                <w:szCs w:val="18"/>
              </w:rPr>
            </w:pPr>
          </w:p>
          <w:p w14:paraId="15CAB8F2" w14:textId="77777777" w:rsidR="00173ED2" w:rsidRPr="00B12D25" w:rsidRDefault="00173ED2" w:rsidP="00173ED2">
            <w:pPr>
              <w:jc w:val="center"/>
              <w:rPr>
                <w:rFonts w:ascii="Tahoma" w:hAnsi="Tahoma" w:cs="Tahoma"/>
                <w:b/>
                <w:bCs/>
                <w:sz w:val="16"/>
                <w:szCs w:val="18"/>
              </w:rPr>
            </w:pPr>
          </w:p>
          <w:p w14:paraId="1D25E6B2" w14:textId="77777777" w:rsidR="00173ED2" w:rsidRPr="00B12D25" w:rsidRDefault="00173ED2" w:rsidP="00173ED2">
            <w:pPr>
              <w:jc w:val="center"/>
              <w:rPr>
                <w:rFonts w:ascii="Tahoma" w:hAnsi="Tahoma" w:cs="Tahoma"/>
                <w:b/>
                <w:bCs/>
                <w:sz w:val="16"/>
                <w:szCs w:val="18"/>
              </w:rPr>
            </w:pPr>
          </w:p>
          <w:p w14:paraId="520FF8C7" w14:textId="77777777" w:rsidR="00173ED2" w:rsidRPr="00B12D25" w:rsidRDefault="00173ED2" w:rsidP="00173ED2">
            <w:pPr>
              <w:jc w:val="center"/>
              <w:rPr>
                <w:rFonts w:ascii="Tahoma" w:hAnsi="Tahoma" w:cs="Tahoma"/>
                <w:b/>
                <w:bCs/>
                <w:sz w:val="16"/>
                <w:szCs w:val="18"/>
              </w:rPr>
            </w:pPr>
          </w:p>
          <w:p w14:paraId="49C7DA63" w14:textId="77777777" w:rsidR="00173ED2" w:rsidRPr="00B12D25" w:rsidRDefault="00173ED2" w:rsidP="00173ED2">
            <w:pPr>
              <w:jc w:val="center"/>
              <w:rPr>
                <w:rFonts w:ascii="Tahoma" w:hAnsi="Tahoma" w:cs="Tahoma"/>
                <w:b/>
                <w:bCs/>
                <w:sz w:val="16"/>
                <w:szCs w:val="18"/>
              </w:rPr>
            </w:pPr>
          </w:p>
          <w:p w14:paraId="1311D79E" w14:textId="77777777" w:rsidR="00173ED2" w:rsidRPr="00B12D25" w:rsidRDefault="00173ED2" w:rsidP="00173ED2">
            <w:pPr>
              <w:jc w:val="center"/>
              <w:rPr>
                <w:rFonts w:ascii="Tahoma" w:hAnsi="Tahoma" w:cs="Tahoma"/>
                <w:b/>
                <w:bCs/>
                <w:sz w:val="16"/>
                <w:szCs w:val="18"/>
              </w:rPr>
            </w:pPr>
          </w:p>
          <w:p w14:paraId="2E897F19" w14:textId="77777777" w:rsidR="00173ED2" w:rsidRPr="00B12D25" w:rsidRDefault="00173ED2" w:rsidP="00173ED2">
            <w:pPr>
              <w:jc w:val="center"/>
              <w:rPr>
                <w:rFonts w:ascii="Tahoma" w:hAnsi="Tahoma" w:cs="Tahoma"/>
                <w:b/>
                <w:bCs/>
                <w:sz w:val="16"/>
                <w:szCs w:val="18"/>
              </w:rPr>
            </w:pPr>
          </w:p>
          <w:p w14:paraId="6BDDAC7C"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22EF90C" w14:textId="77777777" w:rsidR="00173ED2" w:rsidRPr="00B12D25" w:rsidRDefault="00173ED2" w:rsidP="00173ED2">
            <w:pPr>
              <w:rPr>
                <w:rFonts w:ascii="Tahoma" w:hAnsi="Tahoma" w:cs="Tahoma"/>
                <w:b/>
                <w:bCs/>
                <w:sz w:val="16"/>
                <w:szCs w:val="18"/>
              </w:rPr>
            </w:pPr>
          </w:p>
        </w:tc>
      </w:tr>
      <w:tr w:rsidR="00B12D25" w:rsidRPr="00B12D25" w14:paraId="449A4F8E" w14:textId="77777777" w:rsidTr="00173ED2">
        <w:trPr>
          <w:trHeight w:val="367"/>
        </w:trPr>
        <w:tc>
          <w:tcPr>
            <w:tcW w:w="932" w:type="dxa"/>
            <w:tcBorders>
              <w:top w:val="single" w:sz="4" w:space="0" w:color="auto"/>
              <w:left w:val="single" w:sz="4" w:space="0" w:color="auto"/>
              <w:bottom w:val="nil"/>
              <w:right w:val="single" w:sz="4" w:space="0" w:color="auto"/>
            </w:tcBorders>
            <w:vAlign w:val="center"/>
          </w:tcPr>
          <w:p w14:paraId="786DBD70"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403</w:t>
            </w:r>
          </w:p>
        </w:tc>
        <w:tc>
          <w:tcPr>
            <w:tcW w:w="6223" w:type="dxa"/>
            <w:tcBorders>
              <w:top w:val="single" w:sz="4" w:space="0" w:color="auto"/>
              <w:left w:val="single" w:sz="4" w:space="0" w:color="auto"/>
              <w:bottom w:val="nil"/>
              <w:right w:val="single" w:sz="4" w:space="0" w:color="auto"/>
            </w:tcBorders>
            <w:vAlign w:val="center"/>
          </w:tcPr>
          <w:p w14:paraId="2509605C"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Béton armé pour poteaux, linteaux, chainage et poutre </w:t>
            </w:r>
          </w:p>
          <w:p w14:paraId="73C267D6" w14:textId="77777777" w:rsidR="00173ED2" w:rsidRPr="00B12D25" w:rsidRDefault="00173ED2" w:rsidP="00173ED2">
            <w:pPr>
              <w:rPr>
                <w:rFonts w:ascii="Tahoma" w:hAnsi="Tahoma" w:cs="Tahoma"/>
                <w:sz w:val="16"/>
                <w:szCs w:val="18"/>
                <w:lang w:eastAsia="en-US" w:bidi="en-US"/>
              </w:rPr>
            </w:pPr>
          </w:p>
          <w:p w14:paraId="04166259"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cube la réalisation des poteaux. Il comprend :</w:t>
            </w:r>
          </w:p>
          <w:p w14:paraId="69C7AF7F"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de matériaux et mise en œuvre du béton armé dosé à 350 kg/m</w:t>
            </w:r>
            <w:r w:rsidRPr="00B12D25">
              <w:rPr>
                <w:rFonts w:ascii="Tahoma" w:hAnsi="Tahoma" w:cs="Tahoma"/>
                <w:sz w:val="16"/>
                <w:szCs w:val="18"/>
                <w:vertAlign w:val="superscript"/>
              </w:rPr>
              <w:t>3</w:t>
            </w:r>
            <w:r w:rsidRPr="00B12D25">
              <w:rPr>
                <w:rFonts w:ascii="Tahoma" w:hAnsi="Tahoma" w:cs="Tahoma"/>
                <w:sz w:val="16"/>
                <w:szCs w:val="18"/>
              </w:rPr>
              <w:t xml:space="preserve"> suivant les indications des plans ;</w:t>
            </w:r>
          </w:p>
          <w:p w14:paraId="2CA479B3"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et mise en œuvre des aciers selon les plans d’exécution ;</w:t>
            </w:r>
          </w:p>
          <w:p w14:paraId="3CDD8458"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92B0647" w14:textId="77777777" w:rsidR="00173ED2" w:rsidRPr="00B12D25" w:rsidRDefault="00173ED2" w:rsidP="00173ED2">
            <w:pPr>
              <w:jc w:val="center"/>
              <w:rPr>
                <w:rFonts w:ascii="Tahoma" w:hAnsi="Tahoma" w:cs="Tahoma"/>
                <w:b/>
                <w:bCs/>
                <w:sz w:val="16"/>
                <w:szCs w:val="18"/>
              </w:rPr>
            </w:pPr>
          </w:p>
          <w:p w14:paraId="2F8438B8" w14:textId="77777777" w:rsidR="00BA6FC2" w:rsidRPr="00B12D25" w:rsidRDefault="00BA6FC2" w:rsidP="00173ED2">
            <w:pPr>
              <w:jc w:val="center"/>
              <w:rPr>
                <w:rFonts w:ascii="Tahoma" w:hAnsi="Tahoma" w:cs="Tahoma"/>
                <w:b/>
                <w:bCs/>
                <w:sz w:val="16"/>
                <w:szCs w:val="18"/>
              </w:rPr>
            </w:pPr>
          </w:p>
          <w:p w14:paraId="7E80ADFA" w14:textId="77777777" w:rsidR="00BA6FC2" w:rsidRPr="00B12D25" w:rsidRDefault="00BA6FC2" w:rsidP="00173ED2">
            <w:pPr>
              <w:jc w:val="center"/>
              <w:rPr>
                <w:rFonts w:ascii="Tahoma" w:hAnsi="Tahoma" w:cs="Tahoma"/>
                <w:b/>
                <w:bCs/>
                <w:sz w:val="16"/>
                <w:szCs w:val="18"/>
              </w:rPr>
            </w:pPr>
          </w:p>
          <w:p w14:paraId="299F466F" w14:textId="77777777" w:rsidR="00BA6FC2" w:rsidRPr="00B12D25" w:rsidRDefault="00BA6FC2" w:rsidP="00173ED2">
            <w:pPr>
              <w:jc w:val="center"/>
              <w:rPr>
                <w:rFonts w:ascii="Tahoma" w:hAnsi="Tahoma" w:cs="Tahoma"/>
                <w:b/>
                <w:bCs/>
                <w:sz w:val="16"/>
                <w:szCs w:val="18"/>
              </w:rPr>
            </w:pPr>
          </w:p>
          <w:p w14:paraId="5E5DD87B" w14:textId="77777777" w:rsidR="00BA6FC2" w:rsidRPr="00B12D25" w:rsidRDefault="00BA6FC2" w:rsidP="00173ED2">
            <w:pPr>
              <w:jc w:val="center"/>
              <w:rPr>
                <w:rFonts w:ascii="Tahoma" w:hAnsi="Tahoma" w:cs="Tahoma"/>
                <w:b/>
                <w:bCs/>
                <w:sz w:val="16"/>
                <w:szCs w:val="18"/>
              </w:rPr>
            </w:pPr>
          </w:p>
          <w:p w14:paraId="5146BD73" w14:textId="77777777" w:rsidR="00BA6FC2" w:rsidRPr="00B12D25" w:rsidRDefault="00BA6FC2" w:rsidP="00173ED2">
            <w:pPr>
              <w:jc w:val="center"/>
              <w:rPr>
                <w:rFonts w:ascii="Tahoma" w:hAnsi="Tahoma" w:cs="Tahoma"/>
                <w:b/>
                <w:bCs/>
                <w:sz w:val="16"/>
                <w:szCs w:val="18"/>
              </w:rPr>
            </w:pPr>
          </w:p>
          <w:p w14:paraId="21DECBA8" w14:textId="77777777" w:rsidR="00BA6FC2" w:rsidRPr="00B12D25" w:rsidRDefault="00BA6FC2" w:rsidP="00173ED2">
            <w:pPr>
              <w:jc w:val="center"/>
              <w:rPr>
                <w:rFonts w:ascii="Tahoma" w:hAnsi="Tahoma" w:cs="Tahoma"/>
                <w:b/>
                <w:bCs/>
                <w:sz w:val="16"/>
                <w:szCs w:val="18"/>
              </w:rPr>
            </w:pPr>
          </w:p>
          <w:p w14:paraId="229C9142" w14:textId="6A6E6985" w:rsidR="00173ED2" w:rsidRPr="00B12D25" w:rsidRDefault="00BA6FC2" w:rsidP="00BA6FC2">
            <w:pPr>
              <w:jc w:val="center"/>
              <w:rPr>
                <w:rFonts w:ascii="Tahoma" w:hAnsi="Tahoma" w:cs="Tahoma"/>
                <w:b/>
                <w:bCs/>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6B7D650B" w14:textId="77777777" w:rsidR="00173ED2" w:rsidRPr="00B12D25" w:rsidRDefault="00173ED2" w:rsidP="00173ED2">
            <w:pPr>
              <w:rPr>
                <w:rFonts w:ascii="Tahoma" w:hAnsi="Tahoma" w:cs="Tahoma"/>
                <w:b/>
                <w:bCs/>
                <w:sz w:val="16"/>
                <w:szCs w:val="18"/>
              </w:rPr>
            </w:pPr>
          </w:p>
        </w:tc>
      </w:tr>
      <w:tr w:rsidR="00B12D25" w:rsidRPr="00B12D25" w14:paraId="1DD45222"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6EEADE76"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436559F1" w14:textId="100600CD" w:rsidR="00173ED2" w:rsidRPr="00B12D25" w:rsidRDefault="00BA6FC2" w:rsidP="00173ED2">
            <w:pPr>
              <w:keepNext/>
              <w:outlineLvl w:val="5"/>
              <w:rPr>
                <w:rFonts w:ascii="Tahoma" w:hAnsi="Tahoma" w:cs="Tahoma"/>
                <w:b/>
                <w:bCs/>
                <w:i/>
                <w:sz w:val="16"/>
                <w:szCs w:val="18"/>
                <w:lang w:eastAsia="en-US" w:bidi="en-US"/>
              </w:rPr>
            </w:pPr>
            <w:r w:rsidRPr="00B12D25">
              <w:rPr>
                <w:rFonts w:ascii="Tahoma" w:hAnsi="Tahoma" w:cs="Tahoma"/>
                <w:b/>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22383CCF" w14:textId="77777777" w:rsidR="00173ED2" w:rsidRPr="00B12D25" w:rsidRDefault="00173ED2" w:rsidP="00173ED2">
            <w:pPr>
              <w:jc w:val="center"/>
              <w:rPr>
                <w:rFonts w:ascii="Tahoma" w:hAnsi="Tahoma" w:cs="Tahoma"/>
                <w:b/>
                <w:bCs/>
                <w:sz w:val="16"/>
                <w:szCs w:val="18"/>
              </w:rPr>
            </w:pPr>
          </w:p>
        </w:tc>
        <w:tc>
          <w:tcPr>
            <w:tcW w:w="1701" w:type="dxa"/>
            <w:tcBorders>
              <w:top w:val="nil"/>
              <w:left w:val="single" w:sz="4" w:space="0" w:color="auto"/>
              <w:bottom w:val="single" w:sz="4" w:space="0" w:color="auto"/>
              <w:right w:val="single" w:sz="4" w:space="0" w:color="auto"/>
            </w:tcBorders>
            <w:vAlign w:val="center"/>
          </w:tcPr>
          <w:p w14:paraId="628184E6" w14:textId="77777777" w:rsidR="00173ED2" w:rsidRPr="00B12D25" w:rsidRDefault="00173ED2" w:rsidP="00173ED2">
            <w:pPr>
              <w:rPr>
                <w:rFonts w:ascii="Tahoma" w:hAnsi="Tahoma" w:cs="Tahoma"/>
                <w:b/>
                <w:bCs/>
                <w:sz w:val="16"/>
                <w:szCs w:val="18"/>
              </w:rPr>
            </w:pPr>
          </w:p>
        </w:tc>
      </w:tr>
      <w:tr w:rsidR="00B12D25" w:rsidRPr="00B12D25" w14:paraId="47FAFF5C"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755FAF60"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404</w:t>
            </w:r>
          </w:p>
          <w:p w14:paraId="72D7EB96" w14:textId="77777777" w:rsidR="00173ED2" w:rsidRPr="00B12D25" w:rsidRDefault="00173ED2" w:rsidP="00173ED2">
            <w:pPr>
              <w:jc w:val="center"/>
              <w:rPr>
                <w:rFonts w:ascii="Tahoma" w:hAnsi="Tahoma" w:cs="Tahoma"/>
                <w:sz w:val="16"/>
                <w:szCs w:val="18"/>
              </w:rPr>
            </w:pPr>
          </w:p>
          <w:p w14:paraId="6075C11E" w14:textId="77777777" w:rsidR="00173ED2" w:rsidRPr="00B12D25" w:rsidRDefault="00173ED2" w:rsidP="00173ED2">
            <w:pPr>
              <w:rPr>
                <w:rFonts w:ascii="Tahoma" w:hAnsi="Tahoma" w:cs="Tahoma"/>
                <w:sz w:val="16"/>
                <w:szCs w:val="18"/>
              </w:rPr>
            </w:pPr>
          </w:p>
          <w:p w14:paraId="207E7DD5" w14:textId="77777777" w:rsidR="00173ED2" w:rsidRPr="00B12D25" w:rsidRDefault="00173ED2" w:rsidP="00173ED2">
            <w:pPr>
              <w:jc w:val="center"/>
              <w:rPr>
                <w:rFonts w:ascii="Tahoma" w:hAnsi="Tahoma" w:cs="Tahoma"/>
                <w:sz w:val="16"/>
                <w:szCs w:val="18"/>
              </w:rPr>
            </w:pPr>
          </w:p>
          <w:p w14:paraId="2FAE175E"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44C33376"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lastRenderedPageBreak/>
              <w:t xml:space="preserve">Tableau mural </w:t>
            </w:r>
          </w:p>
          <w:p w14:paraId="0F9A0632"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réalisation d’un tableau mural en mortier de ciment dosé à 400 kg/m</w:t>
            </w:r>
            <w:r w:rsidRPr="00B12D25">
              <w:rPr>
                <w:rFonts w:ascii="Tahoma" w:hAnsi="Tahoma" w:cs="Tahoma"/>
                <w:sz w:val="16"/>
                <w:szCs w:val="18"/>
                <w:vertAlign w:val="superscript"/>
              </w:rPr>
              <w:t>3</w:t>
            </w:r>
            <w:r w:rsidRPr="00B12D25">
              <w:rPr>
                <w:rFonts w:ascii="Tahoma" w:hAnsi="Tahoma" w:cs="Tahoma"/>
                <w:sz w:val="16"/>
                <w:szCs w:val="18"/>
              </w:rPr>
              <w:t xml:space="preserve"> armé d'un grillage fin.  Il comprend :</w:t>
            </w:r>
          </w:p>
          <w:p w14:paraId="22EC54DA" w14:textId="77777777" w:rsidR="00173ED2" w:rsidRPr="00B12D25" w:rsidRDefault="00173ED2" w:rsidP="00173ED2">
            <w:pPr>
              <w:widowControl w:val="0"/>
              <w:numPr>
                <w:ilvl w:val="0"/>
                <w:numId w:val="106"/>
              </w:numPr>
              <w:ind w:left="527" w:hanging="357"/>
              <w:jc w:val="both"/>
              <w:rPr>
                <w:rFonts w:ascii="Tahoma" w:hAnsi="Tahoma" w:cs="Tahoma"/>
                <w:sz w:val="16"/>
                <w:szCs w:val="18"/>
              </w:rPr>
            </w:pPr>
            <w:r w:rsidRPr="00B12D25">
              <w:rPr>
                <w:rFonts w:ascii="Tahoma" w:hAnsi="Tahoma" w:cs="Tahoma"/>
                <w:sz w:val="16"/>
                <w:szCs w:val="18"/>
              </w:rPr>
              <w:lastRenderedPageBreak/>
              <w:t>La fourniture des matériaux et mise en œuvre du mortier dosé à 400 kg/m</w:t>
            </w:r>
            <w:r w:rsidRPr="00B12D25">
              <w:rPr>
                <w:rFonts w:ascii="Tahoma" w:hAnsi="Tahoma" w:cs="Tahoma"/>
                <w:sz w:val="16"/>
                <w:szCs w:val="18"/>
                <w:vertAlign w:val="superscript"/>
              </w:rPr>
              <w:t>3</w:t>
            </w:r>
            <w:r w:rsidRPr="00B12D25">
              <w:rPr>
                <w:rFonts w:ascii="Tahoma" w:hAnsi="Tahoma" w:cs="Tahoma"/>
                <w:sz w:val="16"/>
                <w:szCs w:val="18"/>
              </w:rPr>
              <w:t> ;</w:t>
            </w:r>
          </w:p>
          <w:p w14:paraId="5F7FFADF" w14:textId="77777777" w:rsidR="00173ED2" w:rsidRPr="00B12D25" w:rsidRDefault="00173ED2" w:rsidP="00173ED2">
            <w:pPr>
              <w:widowControl w:val="0"/>
              <w:numPr>
                <w:ilvl w:val="0"/>
                <w:numId w:val="107"/>
              </w:numPr>
              <w:ind w:left="527" w:hanging="357"/>
              <w:jc w:val="both"/>
              <w:rPr>
                <w:rFonts w:ascii="Tahoma" w:hAnsi="Tahoma" w:cs="Tahoma"/>
                <w:sz w:val="16"/>
                <w:szCs w:val="18"/>
              </w:rPr>
            </w:pPr>
            <w:r w:rsidRPr="00B12D25">
              <w:rPr>
                <w:rFonts w:ascii="Tahoma" w:hAnsi="Tahoma" w:cs="Tahoma"/>
                <w:sz w:val="16"/>
                <w:szCs w:val="18"/>
              </w:rPr>
              <w:t>Le coffrage en bois de bonne équerre ;</w:t>
            </w:r>
          </w:p>
          <w:p w14:paraId="4BC82862" w14:textId="77777777" w:rsidR="00173ED2" w:rsidRPr="00B12D25" w:rsidRDefault="00173ED2" w:rsidP="00173ED2">
            <w:pPr>
              <w:widowControl w:val="0"/>
              <w:numPr>
                <w:ilvl w:val="0"/>
                <w:numId w:val="107"/>
              </w:numPr>
              <w:ind w:left="527" w:hanging="357"/>
              <w:jc w:val="both"/>
              <w:rPr>
                <w:rFonts w:ascii="Tahoma" w:hAnsi="Tahoma" w:cs="Tahoma"/>
                <w:sz w:val="16"/>
                <w:szCs w:val="18"/>
              </w:rPr>
            </w:pPr>
            <w:r w:rsidRPr="00B12D25">
              <w:rPr>
                <w:rFonts w:ascii="Tahoma" w:hAnsi="Tahoma" w:cs="Tahoma"/>
                <w:sz w:val="16"/>
                <w:szCs w:val="18"/>
              </w:rPr>
              <w:t>L’application de l’</w:t>
            </w:r>
            <w:proofErr w:type="spellStart"/>
            <w:r w:rsidRPr="00B12D25">
              <w:rPr>
                <w:rFonts w:ascii="Tahoma" w:hAnsi="Tahoma" w:cs="Tahoma"/>
                <w:sz w:val="16"/>
                <w:szCs w:val="18"/>
              </w:rPr>
              <w:t>ardoisine</w:t>
            </w:r>
            <w:proofErr w:type="spellEnd"/>
            <w:r w:rsidRPr="00B12D25">
              <w:rPr>
                <w:rFonts w:ascii="Tahoma" w:hAnsi="Tahoma" w:cs="Tahoma"/>
                <w:sz w:val="16"/>
                <w:szCs w:val="18"/>
              </w:rPr>
              <w:t> ;</w:t>
            </w:r>
          </w:p>
          <w:p w14:paraId="58C21C9B" w14:textId="77777777" w:rsidR="00173ED2" w:rsidRPr="00B12D25" w:rsidRDefault="00173ED2" w:rsidP="00173ED2">
            <w:pPr>
              <w:widowControl w:val="0"/>
              <w:numPr>
                <w:ilvl w:val="0"/>
                <w:numId w:val="107"/>
              </w:numPr>
              <w:ind w:left="527" w:hanging="357"/>
              <w:jc w:val="both"/>
              <w:rPr>
                <w:rFonts w:ascii="Tahoma" w:hAnsi="Tahoma" w:cs="Tahoma"/>
                <w:sz w:val="16"/>
                <w:szCs w:val="18"/>
              </w:rPr>
            </w:pPr>
            <w:r w:rsidRPr="00B12D25">
              <w:rPr>
                <w:rFonts w:ascii="Tahoma" w:hAnsi="Tahoma" w:cs="Tahoma"/>
                <w:sz w:val="16"/>
                <w:szCs w:val="18"/>
              </w:rPr>
              <w:t>Les dimensions :</w:t>
            </w:r>
          </w:p>
          <w:p w14:paraId="29D03A74" w14:textId="77777777" w:rsidR="00173ED2" w:rsidRPr="00B12D25" w:rsidRDefault="00173ED2" w:rsidP="00173ED2">
            <w:pPr>
              <w:widowControl w:val="0"/>
              <w:numPr>
                <w:ilvl w:val="0"/>
                <w:numId w:val="108"/>
              </w:numPr>
              <w:ind w:left="527" w:hanging="357"/>
              <w:jc w:val="both"/>
              <w:rPr>
                <w:rFonts w:ascii="Tahoma" w:hAnsi="Tahoma" w:cs="Tahoma"/>
                <w:sz w:val="16"/>
                <w:szCs w:val="18"/>
              </w:rPr>
            </w:pPr>
            <w:r w:rsidRPr="00B12D25">
              <w:rPr>
                <w:rFonts w:ascii="Tahoma" w:hAnsi="Tahoma" w:cs="Tahoma"/>
                <w:sz w:val="16"/>
                <w:szCs w:val="18"/>
              </w:rPr>
              <w:t>Et toutes sujétions.</w:t>
            </w:r>
          </w:p>
          <w:p w14:paraId="345F4D4E" w14:textId="77777777" w:rsidR="00173ED2" w:rsidRPr="00B12D25" w:rsidRDefault="00173ED2" w:rsidP="00173ED2">
            <w:pPr>
              <w:widowControl w:val="0"/>
              <w:ind w:left="527"/>
              <w:jc w:val="both"/>
              <w:rPr>
                <w:rFonts w:ascii="Tahoma" w:hAnsi="Tahoma" w:cs="Tahoma"/>
                <w:sz w:val="16"/>
                <w:szCs w:val="18"/>
              </w:rPr>
            </w:pPr>
          </w:p>
          <w:p w14:paraId="47258905"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6065CF0" w14:textId="77777777" w:rsidR="00173ED2" w:rsidRPr="00B12D25" w:rsidRDefault="00173ED2" w:rsidP="00173ED2">
            <w:pPr>
              <w:jc w:val="center"/>
              <w:rPr>
                <w:rFonts w:ascii="Tahoma" w:hAnsi="Tahoma" w:cs="Tahoma"/>
                <w:sz w:val="16"/>
                <w:szCs w:val="18"/>
              </w:rPr>
            </w:pPr>
          </w:p>
          <w:p w14:paraId="3D2807AE" w14:textId="77777777" w:rsidR="00173ED2" w:rsidRPr="00B12D25" w:rsidRDefault="00173ED2" w:rsidP="00173ED2">
            <w:pPr>
              <w:jc w:val="center"/>
              <w:rPr>
                <w:rFonts w:ascii="Tahoma" w:hAnsi="Tahoma" w:cs="Tahoma"/>
                <w:sz w:val="16"/>
                <w:szCs w:val="18"/>
              </w:rPr>
            </w:pPr>
          </w:p>
          <w:p w14:paraId="43BB634C" w14:textId="77777777" w:rsidR="00173ED2" w:rsidRPr="00B12D25" w:rsidRDefault="00173ED2" w:rsidP="00173ED2">
            <w:pPr>
              <w:jc w:val="center"/>
              <w:rPr>
                <w:rFonts w:ascii="Tahoma" w:hAnsi="Tahoma" w:cs="Tahoma"/>
                <w:sz w:val="16"/>
                <w:szCs w:val="18"/>
              </w:rPr>
            </w:pPr>
          </w:p>
          <w:p w14:paraId="06DD2039" w14:textId="77777777" w:rsidR="00173ED2" w:rsidRPr="00B12D25" w:rsidRDefault="00173ED2" w:rsidP="00173ED2">
            <w:pPr>
              <w:jc w:val="center"/>
              <w:rPr>
                <w:rFonts w:ascii="Tahoma" w:hAnsi="Tahoma" w:cs="Tahoma"/>
                <w:b/>
                <w:bCs/>
                <w:sz w:val="16"/>
                <w:szCs w:val="18"/>
              </w:rPr>
            </w:pPr>
          </w:p>
          <w:p w14:paraId="6C29D45D" w14:textId="77777777" w:rsidR="00173ED2" w:rsidRPr="00B12D25" w:rsidRDefault="00173ED2" w:rsidP="00173ED2">
            <w:pPr>
              <w:jc w:val="center"/>
              <w:rPr>
                <w:rFonts w:ascii="Tahoma" w:hAnsi="Tahoma" w:cs="Tahoma"/>
                <w:b/>
                <w:bCs/>
                <w:sz w:val="16"/>
                <w:szCs w:val="18"/>
              </w:rPr>
            </w:pPr>
          </w:p>
          <w:p w14:paraId="1BC4F3B1" w14:textId="77777777" w:rsidR="00173ED2" w:rsidRPr="00B12D25" w:rsidRDefault="00173ED2" w:rsidP="00173ED2">
            <w:pPr>
              <w:jc w:val="center"/>
              <w:rPr>
                <w:rFonts w:ascii="Tahoma" w:hAnsi="Tahoma" w:cs="Tahoma"/>
                <w:b/>
                <w:bCs/>
                <w:sz w:val="16"/>
                <w:szCs w:val="18"/>
              </w:rPr>
            </w:pPr>
          </w:p>
          <w:p w14:paraId="6DC5832C" w14:textId="77777777" w:rsidR="00173ED2" w:rsidRPr="00B12D25" w:rsidRDefault="00173ED2" w:rsidP="00173ED2">
            <w:pPr>
              <w:jc w:val="center"/>
              <w:rPr>
                <w:rFonts w:ascii="Tahoma" w:hAnsi="Tahoma" w:cs="Tahoma"/>
                <w:b/>
                <w:bCs/>
                <w:sz w:val="16"/>
                <w:szCs w:val="18"/>
              </w:rPr>
            </w:pPr>
          </w:p>
          <w:p w14:paraId="4D461FD3" w14:textId="77777777" w:rsidR="00173ED2" w:rsidRPr="00B12D25" w:rsidRDefault="00173ED2" w:rsidP="00173ED2">
            <w:pPr>
              <w:jc w:val="center"/>
              <w:rPr>
                <w:rFonts w:ascii="Tahoma" w:hAnsi="Tahoma" w:cs="Tahoma"/>
                <w:b/>
                <w:bCs/>
                <w:sz w:val="16"/>
                <w:szCs w:val="18"/>
              </w:rPr>
            </w:pPr>
          </w:p>
          <w:p w14:paraId="163FD0C6" w14:textId="77777777" w:rsidR="00173ED2" w:rsidRPr="00B12D25" w:rsidRDefault="00173ED2" w:rsidP="00173ED2">
            <w:pPr>
              <w:jc w:val="center"/>
              <w:rPr>
                <w:rFonts w:ascii="Tahoma" w:hAnsi="Tahoma" w:cs="Tahoma"/>
                <w:b/>
                <w:bCs/>
                <w:sz w:val="16"/>
                <w:szCs w:val="18"/>
              </w:rPr>
            </w:pPr>
          </w:p>
          <w:p w14:paraId="2938FDB8" w14:textId="77777777" w:rsidR="00173ED2" w:rsidRPr="00B12D25" w:rsidRDefault="00173ED2" w:rsidP="00173ED2">
            <w:pPr>
              <w:jc w:val="center"/>
              <w:rPr>
                <w:rFonts w:ascii="Tahoma" w:hAnsi="Tahoma" w:cs="Tahoma"/>
                <w:b/>
                <w:bCs/>
                <w:sz w:val="16"/>
                <w:szCs w:val="18"/>
              </w:rPr>
            </w:pPr>
          </w:p>
          <w:p w14:paraId="0A6A41C1"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29694EA6" w14:textId="77777777" w:rsidR="00173ED2" w:rsidRPr="00B12D25" w:rsidRDefault="00173ED2" w:rsidP="00173ED2">
            <w:pPr>
              <w:rPr>
                <w:rFonts w:ascii="Tahoma" w:hAnsi="Tahoma" w:cs="Tahoma"/>
                <w:b/>
                <w:bCs/>
                <w:sz w:val="16"/>
                <w:szCs w:val="18"/>
              </w:rPr>
            </w:pPr>
          </w:p>
        </w:tc>
      </w:tr>
      <w:tr w:rsidR="00B12D25" w:rsidRPr="00B12D25" w14:paraId="39E530F2"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03234A16"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405</w:t>
            </w:r>
          </w:p>
        </w:tc>
        <w:tc>
          <w:tcPr>
            <w:tcW w:w="6223" w:type="dxa"/>
            <w:tcBorders>
              <w:top w:val="nil"/>
              <w:left w:val="single" w:sz="4" w:space="0" w:color="auto"/>
              <w:bottom w:val="single" w:sz="4" w:space="0" w:color="auto"/>
              <w:right w:val="single" w:sz="4" w:space="0" w:color="auto"/>
            </w:tcBorders>
            <w:vAlign w:val="center"/>
          </w:tcPr>
          <w:p w14:paraId="7BDDE36A"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Chape lissée dosée à 400 kg/m</w:t>
            </w:r>
            <w:r w:rsidRPr="00B12D25">
              <w:rPr>
                <w:rFonts w:ascii="Tahoma" w:hAnsi="Tahoma" w:cs="Tahoma"/>
                <w:b/>
                <w:bCs/>
                <w:i/>
                <w:sz w:val="16"/>
                <w:szCs w:val="18"/>
                <w:vertAlign w:val="superscript"/>
                <w:lang w:eastAsia="en-US" w:bidi="en-US"/>
              </w:rPr>
              <w:t>3</w:t>
            </w:r>
          </w:p>
          <w:p w14:paraId="0A6A46E9"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mise en œuvre, le revêtement de sol réalisé en chape lissée dosée à 400 kg/m</w:t>
            </w:r>
            <w:r w:rsidRPr="00B12D25">
              <w:rPr>
                <w:rFonts w:ascii="Tahoma" w:hAnsi="Tahoma" w:cs="Tahoma"/>
                <w:sz w:val="16"/>
                <w:szCs w:val="18"/>
                <w:vertAlign w:val="superscript"/>
              </w:rPr>
              <w:t>3</w:t>
            </w:r>
            <w:r w:rsidRPr="00B12D25">
              <w:rPr>
                <w:rFonts w:ascii="Tahoma" w:hAnsi="Tahoma" w:cs="Tahoma"/>
                <w:sz w:val="16"/>
                <w:szCs w:val="18"/>
              </w:rPr>
              <w:t xml:space="preserve"> sur une épaisseur de 4 cm.</w:t>
            </w:r>
          </w:p>
          <w:p w14:paraId="2A2F0454" w14:textId="77777777" w:rsidR="00173ED2" w:rsidRPr="00B12D25" w:rsidRDefault="00173ED2" w:rsidP="00173ED2">
            <w:pPr>
              <w:jc w:val="both"/>
              <w:rPr>
                <w:rFonts w:ascii="Tahoma" w:hAnsi="Tahoma" w:cs="Tahoma"/>
                <w:sz w:val="16"/>
                <w:szCs w:val="18"/>
              </w:rPr>
            </w:pPr>
          </w:p>
          <w:p w14:paraId="68C5E062"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A3DEF97" w14:textId="77777777" w:rsidR="00173ED2" w:rsidRPr="00B12D25" w:rsidRDefault="00173ED2" w:rsidP="00173ED2">
            <w:pPr>
              <w:jc w:val="center"/>
              <w:rPr>
                <w:rFonts w:ascii="Tahoma" w:hAnsi="Tahoma" w:cs="Tahoma"/>
                <w:sz w:val="16"/>
                <w:szCs w:val="18"/>
              </w:rPr>
            </w:pPr>
          </w:p>
          <w:p w14:paraId="051D1B1F" w14:textId="77777777" w:rsidR="00173ED2" w:rsidRPr="00B12D25" w:rsidRDefault="00173ED2" w:rsidP="00173ED2">
            <w:pPr>
              <w:jc w:val="center"/>
              <w:rPr>
                <w:rFonts w:ascii="Tahoma" w:hAnsi="Tahoma" w:cs="Tahoma"/>
                <w:sz w:val="16"/>
                <w:szCs w:val="18"/>
              </w:rPr>
            </w:pPr>
          </w:p>
          <w:p w14:paraId="48A62EA1" w14:textId="77777777" w:rsidR="00173ED2" w:rsidRPr="00B12D25" w:rsidRDefault="00173ED2" w:rsidP="00173ED2">
            <w:pPr>
              <w:jc w:val="center"/>
              <w:rPr>
                <w:rFonts w:ascii="Tahoma" w:hAnsi="Tahoma" w:cs="Tahoma"/>
                <w:b/>
                <w:bCs/>
                <w:sz w:val="16"/>
                <w:szCs w:val="18"/>
              </w:rPr>
            </w:pPr>
          </w:p>
          <w:p w14:paraId="2A57C370" w14:textId="77777777" w:rsidR="00173ED2" w:rsidRPr="00B12D25" w:rsidRDefault="00173ED2" w:rsidP="00173ED2">
            <w:pPr>
              <w:jc w:val="center"/>
              <w:rPr>
                <w:rFonts w:ascii="Tahoma" w:hAnsi="Tahoma" w:cs="Tahoma"/>
                <w:b/>
                <w:bCs/>
                <w:sz w:val="16"/>
                <w:szCs w:val="18"/>
              </w:rPr>
            </w:pPr>
          </w:p>
          <w:p w14:paraId="03F15737"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CAB7CF2" w14:textId="77777777" w:rsidR="00173ED2" w:rsidRPr="00B12D25" w:rsidRDefault="00173ED2" w:rsidP="00173ED2">
            <w:pPr>
              <w:rPr>
                <w:rFonts w:ascii="Tahoma" w:hAnsi="Tahoma" w:cs="Tahoma"/>
                <w:b/>
                <w:bCs/>
                <w:sz w:val="16"/>
                <w:szCs w:val="18"/>
              </w:rPr>
            </w:pPr>
          </w:p>
        </w:tc>
      </w:tr>
      <w:tr w:rsidR="00B12D25" w:rsidRPr="00B12D25" w14:paraId="219307D7"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2893965F"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406</w:t>
            </w:r>
          </w:p>
        </w:tc>
        <w:tc>
          <w:tcPr>
            <w:tcW w:w="6223" w:type="dxa"/>
            <w:tcBorders>
              <w:top w:val="nil"/>
              <w:left w:val="single" w:sz="4" w:space="0" w:color="auto"/>
              <w:bottom w:val="single" w:sz="4" w:space="0" w:color="auto"/>
              <w:right w:val="single" w:sz="4" w:space="0" w:color="auto"/>
            </w:tcBorders>
          </w:tcPr>
          <w:p w14:paraId="40FC87EA"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Réalisation des rampes d'accès pour véhicule</w:t>
            </w:r>
          </w:p>
          <w:p w14:paraId="32F6E7D6"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mise en œuvre, des rampes d'accès pour véhicule réalisé en béton armé dosée à 350 kg/m</w:t>
            </w:r>
            <w:r w:rsidRPr="00B12D25">
              <w:rPr>
                <w:rFonts w:ascii="Tahoma" w:hAnsi="Tahoma" w:cs="Tahoma"/>
                <w:sz w:val="16"/>
                <w:szCs w:val="18"/>
                <w:vertAlign w:val="superscript"/>
              </w:rPr>
              <w:t>3</w:t>
            </w:r>
            <w:r w:rsidRPr="00B12D25">
              <w:rPr>
                <w:rFonts w:ascii="Tahoma" w:hAnsi="Tahoma" w:cs="Tahoma"/>
                <w:sz w:val="16"/>
                <w:szCs w:val="18"/>
              </w:rPr>
              <w:t>.</w:t>
            </w:r>
          </w:p>
          <w:p w14:paraId="4528CFB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Il comprend :</w:t>
            </w:r>
          </w:p>
          <w:p w14:paraId="49B46FB3"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de matériaux et mise en œuvre du béton armé dosé à 350 kg/m</w:t>
            </w:r>
            <w:r w:rsidRPr="00B12D25">
              <w:rPr>
                <w:rFonts w:ascii="Tahoma" w:hAnsi="Tahoma" w:cs="Tahoma"/>
                <w:sz w:val="16"/>
                <w:szCs w:val="18"/>
                <w:vertAlign w:val="superscript"/>
              </w:rPr>
              <w:t>3</w:t>
            </w:r>
            <w:r w:rsidRPr="00B12D25">
              <w:rPr>
                <w:rFonts w:ascii="Tahoma" w:hAnsi="Tahoma" w:cs="Tahoma"/>
                <w:sz w:val="16"/>
                <w:szCs w:val="18"/>
              </w:rPr>
              <w:t xml:space="preserve"> suivant les indications des plans ;</w:t>
            </w:r>
          </w:p>
          <w:p w14:paraId="2A2DFAEC"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fourniture et mise en œuvre des aciers selon les plans d’exécution ;</w:t>
            </w:r>
          </w:p>
          <w:p w14:paraId="410001DB"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La largeur :</w:t>
            </w:r>
          </w:p>
          <w:p w14:paraId="38540B65" w14:textId="77777777" w:rsidR="00173ED2" w:rsidRPr="00B12D25" w:rsidRDefault="00173ED2" w:rsidP="00173ED2">
            <w:pPr>
              <w:widowControl w:val="0"/>
              <w:numPr>
                <w:ilvl w:val="0"/>
                <w:numId w:val="103"/>
              </w:numPr>
              <w:ind w:left="357" w:hanging="357"/>
              <w:jc w:val="both"/>
              <w:rPr>
                <w:rFonts w:ascii="Tahoma" w:hAnsi="Tahoma" w:cs="Tahoma"/>
                <w:sz w:val="16"/>
                <w:szCs w:val="18"/>
              </w:rPr>
            </w:pPr>
            <w:r w:rsidRPr="00B12D25">
              <w:rPr>
                <w:rFonts w:ascii="Tahoma" w:hAnsi="Tahoma" w:cs="Tahoma"/>
                <w:sz w:val="16"/>
                <w:szCs w:val="18"/>
              </w:rPr>
              <w:t>Et toutes sujétions.</w:t>
            </w:r>
          </w:p>
          <w:p w14:paraId="0B45FD8F" w14:textId="77777777" w:rsidR="00173ED2" w:rsidRPr="00B12D25" w:rsidRDefault="00173ED2" w:rsidP="00173ED2">
            <w:pPr>
              <w:widowControl w:val="0"/>
              <w:ind w:left="357"/>
              <w:jc w:val="both"/>
              <w:rPr>
                <w:rFonts w:ascii="Tahoma" w:hAnsi="Tahoma" w:cs="Tahoma"/>
                <w:sz w:val="16"/>
                <w:szCs w:val="18"/>
              </w:rPr>
            </w:pPr>
          </w:p>
          <w:p w14:paraId="171CFE97"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sz w:val="16"/>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4E5F9DB4" w14:textId="77777777" w:rsidR="00173ED2" w:rsidRPr="00B12D25" w:rsidRDefault="00173ED2" w:rsidP="00173ED2">
            <w:pPr>
              <w:jc w:val="center"/>
              <w:rPr>
                <w:rFonts w:ascii="Tahoma" w:hAnsi="Tahoma" w:cs="Tahoma"/>
                <w:b/>
                <w:bCs/>
                <w:sz w:val="16"/>
                <w:szCs w:val="18"/>
              </w:rPr>
            </w:pPr>
          </w:p>
          <w:p w14:paraId="4531DABB" w14:textId="77777777" w:rsidR="00173ED2" w:rsidRPr="00B12D25" w:rsidRDefault="00173ED2" w:rsidP="00173ED2">
            <w:pPr>
              <w:jc w:val="center"/>
              <w:rPr>
                <w:rFonts w:ascii="Tahoma" w:hAnsi="Tahoma" w:cs="Tahoma"/>
                <w:b/>
                <w:bCs/>
                <w:sz w:val="16"/>
                <w:szCs w:val="18"/>
              </w:rPr>
            </w:pPr>
          </w:p>
          <w:p w14:paraId="24A117B2" w14:textId="77777777" w:rsidR="00173ED2" w:rsidRPr="00B12D25" w:rsidRDefault="00173ED2" w:rsidP="00173ED2">
            <w:pPr>
              <w:jc w:val="center"/>
              <w:rPr>
                <w:rFonts w:ascii="Tahoma" w:hAnsi="Tahoma" w:cs="Tahoma"/>
                <w:b/>
                <w:bCs/>
                <w:sz w:val="16"/>
                <w:szCs w:val="18"/>
              </w:rPr>
            </w:pPr>
          </w:p>
          <w:p w14:paraId="5316C062" w14:textId="77777777" w:rsidR="00173ED2" w:rsidRPr="00B12D25" w:rsidRDefault="00173ED2" w:rsidP="00173ED2">
            <w:pPr>
              <w:jc w:val="center"/>
              <w:rPr>
                <w:rFonts w:ascii="Tahoma" w:hAnsi="Tahoma" w:cs="Tahoma"/>
                <w:b/>
                <w:bCs/>
                <w:sz w:val="16"/>
                <w:szCs w:val="18"/>
              </w:rPr>
            </w:pPr>
          </w:p>
          <w:p w14:paraId="2ADF5CB3" w14:textId="77777777" w:rsidR="00173ED2" w:rsidRPr="00B12D25" w:rsidRDefault="00173ED2" w:rsidP="00173ED2">
            <w:pPr>
              <w:jc w:val="center"/>
              <w:rPr>
                <w:rFonts w:ascii="Tahoma" w:hAnsi="Tahoma" w:cs="Tahoma"/>
                <w:b/>
                <w:bCs/>
                <w:sz w:val="16"/>
                <w:szCs w:val="18"/>
              </w:rPr>
            </w:pPr>
          </w:p>
          <w:p w14:paraId="55F4047C" w14:textId="77777777" w:rsidR="00173ED2" w:rsidRPr="00B12D25" w:rsidRDefault="00173ED2" w:rsidP="00173ED2">
            <w:pPr>
              <w:jc w:val="center"/>
              <w:rPr>
                <w:rFonts w:ascii="Tahoma" w:hAnsi="Tahoma" w:cs="Tahoma"/>
                <w:b/>
                <w:bCs/>
                <w:sz w:val="16"/>
                <w:szCs w:val="18"/>
              </w:rPr>
            </w:pPr>
          </w:p>
          <w:p w14:paraId="0D5CF180" w14:textId="77777777" w:rsidR="00173ED2" w:rsidRPr="00B12D25" w:rsidRDefault="00173ED2" w:rsidP="00173ED2">
            <w:pPr>
              <w:jc w:val="center"/>
              <w:rPr>
                <w:rFonts w:ascii="Tahoma" w:hAnsi="Tahoma" w:cs="Tahoma"/>
                <w:b/>
                <w:bCs/>
                <w:sz w:val="16"/>
                <w:szCs w:val="18"/>
              </w:rPr>
            </w:pPr>
          </w:p>
          <w:p w14:paraId="41A976EB" w14:textId="77777777" w:rsidR="00173ED2" w:rsidRPr="00B12D25" w:rsidRDefault="00173ED2" w:rsidP="00173ED2">
            <w:pPr>
              <w:jc w:val="center"/>
              <w:rPr>
                <w:rFonts w:ascii="Tahoma" w:hAnsi="Tahoma" w:cs="Tahoma"/>
                <w:b/>
                <w:bCs/>
                <w:sz w:val="16"/>
                <w:szCs w:val="18"/>
              </w:rPr>
            </w:pPr>
          </w:p>
          <w:p w14:paraId="1D43F0C9" w14:textId="77777777" w:rsidR="00173ED2" w:rsidRPr="00B12D25" w:rsidRDefault="00173ED2" w:rsidP="00173ED2">
            <w:pPr>
              <w:jc w:val="center"/>
              <w:rPr>
                <w:rFonts w:ascii="Tahoma" w:hAnsi="Tahoma" w:cs="Tahoma"/>
                <w:b/>
                <w:bCs/>
                <w:sz w:val="16"/>
                <w:szCs w:val="18"/>
              </w:rPr>
            </w:pPr>
          </w:p>
          <w:p w14:paraId="52791993" w14:textId="77777777" w:rsidR="00173ED2" w:rsidRPr="00B12D25" w:rsidRDefault="00173ED2" w:rsidP="00173ED2">
            <w:pPr>
              <w:jc w:val="center"/>
              <w:rPr>
                <w:rFonts w:ascii="Tahoma" w:hAnsi="Tahoma" w:cs="Tahoma"/>
                <w:b/>
                <w:bCs/>
                <w:sz w:val="16"/>
                <w:szCs w:val="18"/>
              </w:rPr>
            </w:pPr>
          </w:p>
          <w:p w14:paraId="0AD6EBFB" w14:textId="77777777" w:rsidR="00173ED2" w:rsidRPr="00B12D25" w:rsidRDefault="00173ED2" w:rsidP="00173ED2">
            <w:pPr>
              <w:jc w:val="center"/>
              <w:rPr>
                <w:rFonts w:ascii="Tahoma" w:hAnsi="Tahoma" w:cs="Tahoma"/>
                <w:b/>
                <w:bCs/>
                <w:sz w:val="16"/>
                <w:szCs w:val="18"/>
              </w:rPr>
            </w:pPr>
          </w:p>
          <w:p w14:paraId="7227ABE9" w14:textId="77777777" w:rsidR="00173ED2" w:rsidRPr="00B12D25" w:rsidRDefault="00173ED2" w:rsidP="00173ED2">
            <w:pPr>
              <w:jc w:val="center"/>
              <w:rPr>
                <w:rFonts w:ascii="Tahoma" w:hAnsi="Tahoma" w:cs="Tahoma"/>
                <w:b/>
                <w:bCs/>
                <w:sz w:val="16"/>
                <w:szCs w:val="18"/>
              </w:rPr>
            </w:pPr>
          </w:p>
          <w:p w14:paraId="76FAFE88"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tcPr>
          <w:p w14:paraId="16038F09" w14:textId="77777777" w:rsidR="00173ED2" w:rsidRPr="00B12D25" w:rsidRDefault="00173ED2" w:rsidP="00173ED2">
            <w:pPr>
              <w:rPr>
                <w:rFonts w:ascii="Tahoma" w:hAnsi="Tahoma" w:cs="Tahoma"/>
                <w:b/>
                <w:bCs/>
                <w:sz w:val="16"/>
                <w:szCs w:val="18"/>
              </w:rPr>
            </w:pPr>
          </w:p>
        </w:tc>
      </w:tr>
      <w:tr w:rsidR="00B12D25" w:rsidRPr="00B12D25" w14:paraId="3977CE7C"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20A08618" w14:textId="77777777" w:rsidR="00173ED2" w:rsidRPr="00B12D25" w:rsidRDefault="00173ED2" w:rsidP="00173ED2">
            <w:pPr>
              <w:rPr>
                <w:rFonts w:ascii="Tahoma" w:hAnsi="Tahoma" w:cs="Tahoma"/>
                <w:b/>
                <w:sz w:val="16"/>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49450908"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7878483A" w14:textId="77777777" w:rsidR="00173ED2" w:rsidRPr="00B12D25" w:rsidRDefault="00173ED2" w:rsidP="00173ED2">
            <w:pPr>
              <w:rPr>
                <w:rFonts w:ascii="Tahoma" w:hAnsi="Tahoma" w:cs="Tahoma"/>
                <w:b/>
                <w:sz w:val="16"/>
                <w:szCs w:val="18"/>
              </w:rPr>
            </w:pPr>
          </w:p>
        </w:tc>
      </w:tr>
      <w:tr w:rsidR="00B12D25" w:rsidRPr="00B12D25" w14:paraId="0519D9A6" w14:textId="77777777" w:rsidTr="00173ED2">
        <w:trPr>
          <w:trHeight w:val="2390"/>
        </w:trPr>
        <w:tc>
          <w:tcPr>
            <w:tcW w:w="932" w:type="dxa"/>
            <w:tcBorders>
              <w:top w:val="single" w:sz="4" w:space="0" w:color="auto"/>
              <w:left w:val="single" w:sz="4" w:space="0" w:color="auto"/>
              <w:bottom w:val="nil"/>
              <w:right w:val="single" w:sz="4" w:space="0" w:color="auto"/>
            </w:tcBorders>
            <w:vAlign w:val="center"/>
            <w:hideMark/>
          </w:tcPr>
          <w:p w14:paraId="443936CD"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501</w:t>
            </w:r>
          </w:p>
        </w:tc>
        <w:tc>
          <w:tcPr>
            <w:tcW w:w="6223" w:type="dxa"/>
            <w:tcBorders>
              <w:top w:val="single" w:sz="4" w:space="0" w:color="auto"/>
              <w:left w:val="single" w:sz="4" w:space="0" w:color="auto"/>
              <w:bottom w:val="nil"/>
              <w:right w:val="single" w:sz="4" w:space="0" w:color="auto"/>
            </w:tcBorders>
            <w:vAlign w:val="center"/>
          </w:tcPr>
          <w:p w14:paraId="61F82273"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 et P bois assemblé pour fermes y compris toutes sujétions</w:t>
            </w:r>
          </w:p>
          <w:p w14:paraId="074E76AA" w14:textId="2B2B2404" w:rsidR="00173ED2" w:rsidRPr="00B12D25" w:rsidRDefault="00BA6FC2" w:rsidP="00173ED2">
            <w:pPr>
              <w:jc w:val="both"/>
              <w:rPr>
                <w:rFonts w:ascii="Tahoma" w:hAnsi="Tahoma" w:cs="Tahoma"/>
                <w:b/>
                <w:bCs/>
                <w:sz w:val="16"/>
                <w:szCs w:val="18"/>
              </w:rPr>
            </w:pPr>
            <w:r w:rsidRPr="00B12D25">
              <w:rPr>
                <w:rFonts w:ascii="Tahoma" w:hAnsi="Tahoma" w:cs="Tahoma"/>
                <w:sz w:val="16"/>
                <w:szCs w:val="18"/>
              </w:rPr>
              <w:t xml:space="preserve">Ce prix rémunère au </w:t>
            </w:r>
            <w:proofErr w:type="spellStart"/>
            <w:r w:rsidRPr="00B12D25">
              <w:rPr>
                <w:rFonts w:ascii="Tahoma" w:hAnsi="Tahoma" w:cs="Tahoma"/>
                <w:sz w:val="16"/>
                <w:szCs w:val="18"/>
              </w:rPr>
              <w:t>metre</w:t>
            </w:r>
            <w:proofErr w:type="spellEnd"/>
            <w:r w:rsidRPr="00B12D25">
              <w:rPr>
                <w:rFonts w:ascii="Tahoma" w:hAnsi="Tahoma" w:cs="Tahoma"/>
                <w:sz w:val="16"/>
                <w:szCs w:val="18"/>
              </w:rPr>
              <w:t xml:space="preserve"> cube </w:t>
            </w:r>
            <w:r w:rsidR="00173ED2" w:rsidRPr="00B12D25">
              <w:rPr>
                <w:rFonts w:ascii="Tahoma" w:hAnsi="Tahoma" w:cs="Tahoma"/>
                <w:sz w:val="16"/>
                <w:szCs w:val="18"/>
              </w:rPr>
              <w:t xml:space="preserve">la fourniture et la pose des fermes [basting 3 x 15] (voir schéma en annexe). Il comprend : </w:t>
            </w:r>
          </w:p>
          <w:p w14:paraId="682B05E9"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La fourniture du bois du pays ;</w:t>
            </w:r>
          </w:p>
          <w:p w14:paraId="558EB7A6"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t xml:space="preserve">Toutes sujétions de rabotage ; </w:t>
            </w:r>
          </w:p>
          <w:p w14:paraId="5F284CBF" w14:textId="77777777" w:rsidR="00173ED2" w:rsidRPr="00B12D25" w:rsidRDefault="00173ED2" w:rsidP="00173ED2">
            <w:pPr>
              <w:widowControl w:val="0"/>
              <w:numPr>
                <w:ilvl w:val="0"/>
                <w:numId w:val="111"/>
              </w:numPr>
              <w:ind w:left="527" w:hanging="357"/>
              <w:jc w:val="both"/>
              <w:rPr>
                <w:rFonts w:ascii="Tahoma" w:hAnsi="Tahoma" w:cs="Tahoma"/>
                <w:sz w:val="16"/>
                <w:szCs w:val="18"/>
              </w:rPr>
            </w:pPr>
            <w:r w:rsidRPr="00B12D25">
              <w:rPr>
                <w:rFonts w:ascii="Tahoma" w:hAnsi="Tahoma" w:cs="Tahoma"/>
                <w:sz w:val="16"/>
                <w:szCs w:val="18"/>
              </w:rPr>
              <w:t>Toutes sujétions de traitement ;</w:t>
            </w:r>
          </w:p>
          <w:p w14:paraId="28151561" w14:textId="77777777" w:rsidR="00173ED2" w:rsidRPr="00B12D25" w:rsidRDefault="00173ED2" w:rsidP="00173ED2">
            <w:pPr>
              <w:widowControl w:val="0"/>
              <w:numPr>
                <w:ilvl w:val="0"/>
                <w:numId w:val="112"/>
              </w:numPr>
              <w:ind w:left="527" w:hanging="357"/>
              <w:jc w:val="both"/>
              <w:rPr>
                <w:rFonts w:ascii="Tahoma" w:hAnsi="Tahoma" w:cs="Tahoma"/>
                <w:sz w:val="16"/>
                <w:szCs w:val="18"/>
              </w:rPr>
            </w:pPr>
            <w:r w:rsidRPr="00B12D25">
              <w:rPr>
                <w:rFonts w:ascii="Tahoma" w:hAnsi="Tahoma" w:cs="Tahoma"/>
                <w:sz w:val="16"/>
                <w:szCs w:val="18"/>
              </w:rPr>
              <w:t>Toutes sujétions de pose ;</w:t>
            </w:r>
          </w:p>
          <w:p w14:paraId="4BE1E37C" w14:textId="77777777" w:rsidR="00173ED2" w:rsidRPr="00B12D25" w:rsidRDefault="00173ED2" w:rsidP="00173ED2">
            <w:pPr>
              <w:widowControl w:val="0"/>
              <w:numPr>
                <w:ilvl w:val="0"/>
                <w:numId w:val="113"/>
              </w:numPr>
              <w:ind w:left="527" w:hanging="357"/>
              <w:jc w:val="both"/>
              <w:rPr>
                <w:rFonts w:ascii="Tahoma" w:hAnsi="Tahoma" w:cs="Tahoma"/>
                <w:sz w:val="16"/>
                <w:szCs w:val="18"/>
              </w:rPr>
            </w:pPr>
            <w:r w:rsidRPr="00B12D25">
              <w:rPr>
                <w:rFonts w:ascii="Tahoma" w:hAnsi="Tahoma" w:cs="Tahoma"/>
                <w:sz w:val="16"/>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33E0DD32" w14:textId="77777777" w:rsidR="00173ED2" w:rsidRPr="00B12D25" w:rsidRDefault="00173ED2" w:rsidP="00173ED2">
            <w:pPr>
              <w:jc w:val="center"/>
              <w:rPr>
                <w:rFonts w:ascii="Tahoma" w:hAnsi="Tahoma" w:cs="Tahoma"/>
                <w:sz w:val="16"/>
                <w:szCs w:val="18"/>
              </w:rPr>
            </w:pPr>
          </w:p>
          <w:p w14:paraId="54929623" w14:textId="77777777" w:rsidR="00173ED2" w:rsidRPr="00B12D25" w:rsidRDefault="00173ED2" w:rsidP="00173ED2">
            <w:pPr>
              <w:jc w:val="center"/>
              <w:rPr>
                <w:rFonts w:ascii="Tahoma" w:hAnsi="Tahoma" w:cs="Tahoma"/>
                <w:sz w:val="16"/>
                <w:szCs w:val="18"/>
              </w:rPr>
            </w:pPr>
          </w:p>
          <w:p w14:paraId="1696A7CA" w14:textId="77777777" w:rsidR="00173ED2" w:rsidRPr="00B12D25" w:rsidRDefault="00173ED2" w:rsidP="00173ED2">
            <w:pPr>
              <w:jc w:val="center"/>
              <w:rPr>
                <w:rFonts w:ascii="Tahoma" w:hAnsi="Tahoma" w:cs="Tahoma"/>
                <w:sz w:val="16"/>
                <w:szCs w:val="18"/>
              </w:rPr>
            </w:pPr>
          </w:p>
          <w:p w14:paraId="2CAFB984" w14:textId="77777777" w:rsidR="00173ED2" w:rsidRPr="00B12D25" w:rsidRDefault="00173ED2" w:rsidP="00173ED2">
            <w:pPr>
              <w:jc w:val="center"/>
              <w:rPr>
                <w:rFonts w:ascii="Tahoma" w:hAnsi="Tahoma" w:cs="Tahoma"/>
                <w:sz w:val="16"/>
                <w:szCs w:val="18"/>
              </w:rPr>
            </w:pPr>
          </w:p>
          <w:p w14:paraId="6C6CBB37"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22572B03" w14:textId="77777777" w:rsidR="00173ED2" w:rsidRPr="00B12D25" w:rsidRDefault="00173ED2" w:rsidP="00173ED2">
            <w:pPr>
              <w:jc w:val="center"/>
              <w:rPr>
                <w:rFonts w:ascii="Tahoma" w:hAnsi="Tahoma" w:cs="Tahoma"/>
                <w:sz w:val="16"/>
                <w:szCs w:val="18"/>
              </w:rPr>
            </w:pPr>
          </w:p>
        </w:tc>
      </w:tr>
      <w:tr w:rsidR="00B12D25" w:rsidRPr="00B12D25" w14:paraId="25EB4CCD" w14:textId="77777777" w:rsidTr="00173ED2">
        <w:trPr>
          <w:trHeight w:val="80"/>
        </w:trPr>
        <w:tc>
          <w:tcPr>
            <w:tcW w:w="932" w:type="dxa"/>
            <w:tcBorders>
              <w:top w:val="nil"/>
              <w:left w:val="single" w:sz="4" w:space="0" w:color="auto"/>
              <w:bottom w:val="single" w:sz="4" w:space="0" w:color="auto"/>
              <w:right w:val="single" w:sz="4" w:space="0" w:color="auto"/>
            </w:tcBorders>
            <w:vAlign w:val="center"/>
          </w:tcPr>
          <w:p w14:paraId="4BBF7AB0" w14:textId="77777777" w:rsidR="00173ED2" w:rsidRPr="00B12D25" w:rsidRDefault="00173ED2" w:rsidP="00173ED2">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0BD2936C" w14:textId="77777777" w:rsidR="00173ED2" w:rsidRPr="00B12D25" w:rsidRDefault="00173ED2" w:rsidP="00173ED2">
            <w:pPr>
              <w:jc w:val="both"/>
              <w:rPr>
                <w:rFonts w:ascii="Tahoma" w:hAnsi="Tahoma" w:cs="Tahoma"/>
                <w:b/>
                <w:bCs/>
                <w:sz w:val="16"/>
                <w:szCs w:val="18"/>
              </w:rPr>
            </w:pPr>
          </w:p>
          <w:p w14:paraId="286E55C6" w14:textId="560A6E38" w:rsidR="00173ED2" w:rsidRPr="00B12D25" w:rsidRDefault="00BA6FC2" w:rsidP="00173ED2">
            <w:pPr>
              <w:jc w:val="both"/>
              <w:rPr>
                <w:rFonts w:ascii="Tahoma" w:hAnsi="Tahoma" w:cs="Tahoma"/>
                <w:b/>
                <w:bCs/>
                <w:sz w:val="16"/>
                <w:szCs w:val="18"/>
              </w:rPr>
            </w:pPr>
            <w:r w:rsidRPr="00B12D25">
              <w:rPr>
                <w:rFonts w:ascii="Tahoma" w:hAnsi="Tahoma" w:cs="Tahoma"/>
                <w:b/>
                <w:bCs/>
                <w:sz w:val="16"/>
                <w:szCs w:val="18"/>
              </w:rPr>
              <w:t>Le mètre cube</w:t>
            </w:r>
            <w:r w:rsidR="00173ED2" w:rsidRPr="00B12D25">
              <w:rPr>
                <w:rFonts w:ascii="Tahoma" w:hAnsi="Tahoma" w:cs="Tahoma"/>
                <w:b/>
                <w:bCs/>
                <w:sz w:val="16"/>
                <w:szCs w:val="18"/>
              </w:rPr>
              <w:t xml:space="preserve"> à :                                                      francs CFA</w:t>
            </w:r>
          </w:p>
        </w:tc>
        <w:tc>
          <w:tcPr>
            <w:tcW w:w="992" w:type="dxa"/>
            <w:tcBorders>
              <w:top w:val="nil"/>
              <w:left w:val="single" w:sz="4" w:space="0" w:color="auto"/>
              <w:bottom w:val="single" w:sz="4" w:space="0" w:color="auto"/>
              <w:right w:val="single" w:sz="4" w:space="0" w:color="auto"/>
            </w:tcBorders>
            <w:vAlign w:val="center"/>
            <w:hideMark/>
          </w:tcPr>
          <w:p w14:paraId="2BDD67F8" w14:textId="2E4852CB" w:rsidR="00173ED2" w:rsidRPr="00B12D25" w:rsidRDefault="00BA6FC2" w:rsidP="00173ED2">
            <w:pPr>
              <w:jc w:val="center"/>
              <w:rPr>
                <w:rFonts w:ascii="Tahoma" w:hAnsi="Tahoma" w:cs="Tahoma"/>
                <w:b/>
                <w:bCs/>
                <w:sz w:val="16"/>
                <w:szCs w:val="18"/>
              </w:rPr>
            </w:pPr>
            <w:r w:rsidRPr="00B12D25">
              <w:rPr>
                <w:rFonts w:ascii="Tahoma" w:hAnsi="Tahoma" w:cs="Tahoma"/>
                <w:sz w:val="24"/>
                <w:szCs w:val="24"/>
              </w:rPr>
              <w:t>m</w:t>
            </w:r>
            <w:r w:rsidRPr="00B12D25">
              <w:rPr>
                <w:rFonts w:ascii="Tahoma" w:hAnsi="Tahoma" w:cs="Tahoma"/>
                <w:sz w:val="24"/>
                <w:szCs w:val="24"/>
                <w:vertAlign w:val="superscript"/>
              </w:rPr>
              <w:t>3</w:t>
            </w:r>
          </w:p>
        </w:tc>
        <w:tc>
          <w:tcPr>
            <w:tcW w:w="1701" w:type="dxa"/>
            <w:tcBorders>
              <w:top w:val="nil"/>
              <w:left w:val="single" w:sz="4" w:space="0" w:color="auto"/>
              <w:bottom w:val="single" w:sz="4" w:space="0" w:color="auto"/>
              <w:right w:val="single" w:sz="4" w:space="0" w:color="auto"/>
            </w:tcBorders>
            <w:vAlign w:val="center"/>
          </w:tcPr>
          <w:p w14:paraId="67EA632B" w14:textId="77777777" w:rsidR="00173ED2" w:rsidRPr="00B12D25" w:rsidRDefault="00173ED2" w:rsidP="00173ED2">
            <w:pPr>
              <w:rPr>
                <w:rFonts w:ascii="Tahoma" w:hAnsi="Tahoma" w:cs="Tahoma"/>
                <w:b/>
                <w:bCs/>
                <w:sz w:val="16"/>
                <w:szCs w:val="18"/>
              </w:rPr>
            </w:pPr>
          </w:p>
        </w:tc>
      </w:tr>
      <w:tr w:rsidR="00B12D25" w:rsidRPr="00B12D25" w14:paraId="64DA287E" w14:textId="77777777" w:rsidTr="00173ED2">
        <w:tc>
          <w:tcPr>
            <w:tcW w:w="932" w:type="dxa"/>
            <w:vMerge w:val="restart"/>
            <w:tcBorders>
              <w:top w:val="single" w:sz="4" w:space="0" w:color="auto"/>
              <w:left w:val="single" w:sz="4" w:space="0" w:color="auto"/>
              <w:right w:val="single" w:sz="4" w:space="0" w:color="auto"/>
            </w:tcBorders>
            <w:vAlign w:val="center"/>
          </w:tcPr>
          <w:p w14:paraId="4EEE28B1"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502</w:t>
            </w:r>
          </w:p>
          <w:p w14:paraId="219BEE70" w14:textId="77777777" w:rsidR="00173ED2" w:rsidRPr="00B12D25" w:rsidRDefault="00173ED2" w:rsidP="00173ED2">
            <w:pPr>
              <w:jc w:val="center"/>
              <w:rPr>
                <w:rFonts w:ascii="Tahoma" w:hAnsi="Tahoma" w:cs="Tahoma"/>
                <w:b/>
                <w:bCs/>
                <w:sz w:val="16"/>
                <w:szCs w:val="18"/>
              </w:rPr>
            </w:pPr>
          </w:p>
          <w:p w14:paraId="7616F3E2" w14:textId="77777777" w:rsidR="00173ED2" w:rsidRPr="00B12D25" w:rsidRDefault="00173ED2" w:rsidP="00173ED2">
            <w:pPr>
              <w:jc w:val="center"/>
              <w:rPr>
                <w:rFonts w:ascii="Tahoma" w:hAnsi="Tahoma" w:cs="Tahoma"/>
                <w:b/>
                <w:bCs/>
                <w:sz w:val="16"/>
                <w:szCs w:val="18"/>
              </w:rPr>
            </w:pPr>
          </w:p>
          <w:p w14:paraId="699723F4" w14:textId="77777777" w:rsidR="00173ED2" w:rsidRPr="00B12D25" w:rsidRDefault="00173ED2" w:rsidP="00173ED2">
            <w:pPr>
              <w:jc w:val="center"/>
              <w:rPr>
                <w:rFonts w:ascii="Tahoma" w:hAnsi="Tahoma" w:cs="Tahoma"/>
                <w:sz w:val="16"/>
                <w:szCs w:val="18"/>
              </w:rPr>
            </w:pPr>
          </w:p>
          <w:p w14:paraId="664B3569" w14:textId="77777777" w:rsidR="00173ED2" w:rsidRPr="00B12D25" w:rsidRDefault="00173ED2" w:rsidP="00173ED2">
            <w:pPr>
              <w:rPr>
                <w:rFonts w:ascii="Tahoma" w:hAnsi="Tahoma" w:cs="Tahoma"/>
                <w:sz w:val="16"/>
                <w:szCs w:val="18"/>
              </w:rPr>
            </w:pPr>
          </w:p>
        </w:tc>
        <w:tc>
          <w:tcPr>
            <w:tcW w:w="6223" w:type="dxa"/>
            <w:vMerge w:val="restart"/>
            <w:tcBorders>
              <w:top w:val="single" w:sz="4" w:space="0" w:color="auto"/>
              <w:left w:val="single" w:sz="4" w:space="0" w:color="auto"/>
              <w:right w:val="single" w:sz="4" w:space="0" w:color="auto"/>
            </w:tcBorders>
            <w:vAlign w:val="center"/>
          </w:tcPr>
          <w:p w14:paraId="6E4CDAF4"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 xml:space="preserve">F et P bois assemblé pour pannes et lattes de rive de pignon en chevron de 8x8 </w:t>
            </w:r>
          </w:p>
          <w:p w14:paraId="1578AC5E"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cube les pannes en chevron de 8 x 8 et lattes de 4x8 en bois dur traité au « </w:t>
            </w:r>
            <w:proofErr w:type="spellStart"/>
            <w:r w:rsidRPr="00B12D25">
              <w:rPr>
                <w:rFonts w:ascii="Tahoma" w:hAnsi="Tahoma" w:cs="Tahoma"/>
                <w:sz w:val="16"/>
                <w:szCs w:val="18"/>
              </w:rPr>
              <w:t>xylamon</w:t>
            </w:r>
            <w:proofErr w:type="spellEnd"/>
            <w:r w:rsidRPr="00B12D25">
              <w:rPr>
                <w:rFonts w:ascii="Tahoma" w:hAnsi="Tahoma" w:cs="Tahoma"/>
                <w:sz w:val="16"/>
                <w:szCs w:val="18"/>
              </w:rPr>
              <w:t xml:space="preserve"> » + « </w:t>
            </w:r>
            <w:proofErr w:type="spellStart"/>
            <w:r w:rsidRPr="00B12D25">
              <w:rPr>
                <w:rFonts w:ascii="Tahoma" w:hAnsi="Tahoma" w:cs="Tahoma"/>
                <w:sz w:val="16"/>
                <w:szCs w:val="18"/>
              </w:rPr>
              <w:t>carbonyl</w:t>
            </w:r>
            <w:proofErr w:type="spellEnd"/>
            <w:r w:rsidRPr="00B12D25">
              <w:rPr>
                <w:rFonts w:ascii="Tahoma" w:hAnsi="Tahoma" w:cs="Tahoma"/>
                <w:sz w:val="16"/>
                <w:szCs w:val="18"/>
              </w:rPr>
              <w:t> ». Il comprend :</w:t>
            </w:r>
          </w:p>
          <w:p w14:paraId="51795103"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La fourniture du bois du pays ;</w:t>
            </w:r>
          </w:p>
          <w:p w14:paraId="3625C924"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t xml:space="preserve">Toutes sujétions de rabotage ; </w:t>
            </w:r>
          </w:p>
          <w:p w14:paraId="62A236E1" w14:textId="77777777" w:rsidR="00173ED2" w:rsidRPr="00B12D25" w:rsidRDefault="00173ED2" w:rsidP="00173ED2">
            <w:pPr>
              <w:widowControl w:val="0"/>
              <w:numPr>
                <w:ilvl w:val="0"/>
                <w:numId w:val="111"/>
              </w:numPr>
              <w:ind w:left="527" w:hanging="357"/>
              <w:jc w:val="both"/>
              <w:rPr>
                <w:rFonts w:ascii="Tahoma" w:hAnsi="Tahoma" w:cs="Tahoma"/>
                <w:sz w:val="16"/>
                <w:szCs w:val="18"/>
              </w:rPr>
            </w:pPr>
            <w:r w:rsidRPr="00B12D25">
              <w:rPr>
                <w:rFonts w:ascii="Tahoma" w:hAnsi="Tahoma" w:cs="Tahoma"/>
                <w:sz w:val="16"/>
                <w:szCs w:val="18"/>
              </w:rPr>
              <w:t>Toutes sujétions de traitement ;</w:t>
            </w:r>
          </w:p>
          <w:p w14:paraId="0420368D" w14:textId="77777777" w:rsidR="00173ED2" w:rsidRPr="00B12D25" w:rsidRDefault="00173ED2" w:rsidP="00173ED2">
            <w:pPr>
              <w:widowControl w:val="0"/>
              <w:numPr>
                <w:ilvl w:val="0"/>
                <w:numId w:val="112"/>
              </w:numPr>
              <w:ind w:left="527" w:hanging="357"/>
              <w:jc w:val="both"/>
              <w:rPr>
                <w:rFonts w:ascii="Tahoma" w:hAnsi="Tahoma" w:cs="Tahoma"/>
                <w:sz w:val="16"/>
                <w:szCs w:val="18"/>
              </w:rPr>
            </w:pPr>
            <w:r w:rsidRPr="00B12D25">
              <w:rPr>
                <w:rFonts w:ascii="Tahoma" w:hAnsi="Tahoma" w:cs="Tahoma"/>
                <w:sz w:val="16"/>
                <w:szCs w:val="18"/>
              </w:rPr>
              <w:t>Toutes sujétions de pose ;</w:t>
            </w:r>
          </w:p>
          <w:p w14:paraId="62D96669" w14:textId="77777777" w:rsidR="00173ED2" w:rsidRPr="00B12D25" w:rsidRDefault="00173ED2" w:rsidP="00173ED2">
            <w:pPr>
              <w:widowControl w:val="0"/>
              <w:numPr>
                <w:ilvl w:val="0"/>
                <w:numId w:val="113"/>
              </w:numPr>
              <w:ind w:left="527" w:hanging="357"/>
              <w:jc w:val="both"/>
              <w:rPr>
                <w:rFonts w:ascii="Tahoma" w:hAnsi="Tahoma" w:cs="Tahoma"/>
                <w:sz w:val="16"/>
                <w:szCs w:val="18"/>
              </w:rPr>
            </w:pPr>
            <w:r w:rsidRPr="00B12D25">
              <w:rPr>
                <w:rFonts w:ascii="Tahoma" w:hAnsi="Tahoma" w:cs="Tahoma"/>
                <w:sz w:val="16"/>
                <w:szCs w:val="18"/>
              </w:rPr>
              <w:t xml:space="preserve">Et toutes autres sujétions. </w:t>
            </w:r>
          </w:p>
          <w:p w14:paraId="493AA3E9" w14:textId="77777777" w:rsidR="00173ED2" w:rsidRPr="00B12D25" w:rsidRDefault="00173ED2" w:rsidP="00173ED2">
            <w:pPr>
              <w:ind w:left="1773" w:hanging="1773"/>
              <w:jc w:val="both"/>
              <w:rPr>
                <w:rFonts w:ascii="Tahoma" w:hAnsi="Tahoma" w:cs="Tahoma"/>
                <w:b/>
                <w:bCs/>
                <w:sz w:val="16"/>
                <w:szCs w:val="18"/>
              </w:rPr>
            </w:pPr>
          </w:p>
          <w:p w14:paraId="69AEEC59" w14:textId="77777777" w:rsidR="00173ED2" w:rsidRPr="00B12D25" w:rsidRDefault="00173ED2" w:rsidP="00173ED2">
            <w:pPr>
              <w:ind w:left="1773" w:hanging="1773"/>
              <w:jc w:val="both"/>
              <w:rPr>
                <w:rFonts w:ascii="Tahoma" w:hAnsi="Tahoma" w:cs="Tahoma"/>
                <w:sz w:val="16"/>
                <w:szCs w:val="18"/>
              </w:rPr>
            </w:pPr>
            <w:r w:rsidRPr="00B12D25">
              <w:rPr>
                <w:rFonts w:ascii="Tahoma" w:hAnsi="Tahoma" w:cs="Tahoma"/>
                <w:b/>
                <w:bCs/>
                <w:sz w:val="16"/>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76ADEFD7" w14:textId="77777777" w:rsidR="00173ED2" w:rsidRPr="00B12D25" w:rsidRDefault="00173ED2" w:rsidP="00173ED2">
            <w:pPr>
              <w:jc w:val="center"/>
              <w:rPr>
                <w:rFonts w:ascii="Tahoma" w:hAnsi="Tahoma" w:cs="Tahoma"/>
                <w:sz w:val="16"/>
                <w:szCs w:val="18"/>
              </w:rPr>
            </w:pPr>
          </w:p>
          <w:p w14:paraId="09D6FF53" w14:textId="77777777" w:rsidR="00173ED2" w:rsidRPr="00B12D25" w:rsidRDefault="00173ED2" w:rsidP="00173ED2">
            <w:pPr>
              <w:jc w:val="center"/>
              <w:rPr>
                <w:rFonts w:ascii="Tahoma" w:hAnsi="Tahoma" w:cs="Tahoma"/>
                <w:sz w:val="16"/>
                <w:szCs w:val="18"/>
              </w:rPr>
            </w:pPr>
          </w:p>
          <w:p w14:paraId="180DBC24" w14:textId="77777777" w:rsidR="00173ED2" w:rsidRPr="00B12D25" w:rsidRDefault="00173ED2" w:rsidP="00173ED2">
            <w:pPr>
              <w:keepNext/>
              <w:jc w:val="center"/>
              <w:outlineLvl w:val="0"/>
              <w:rPr>
                <w:rFonts w:ascii="Tahoma" w:hAnsi="Tahoma" w:cs="Tahoma"/>
                <w:b/>
                <w:i/>
                <w:sz w:val="16"/>
                <w:szCs w:val="18"/>
                <w:lang w:eastAsia="en-US" w:bidi="en-US"/>
              </w:rPr>
            </w:pPr>
          </w:p>
          <w:p w14:paraId="61F77244" w14:textId="77777777" w:rsidR="00173ED2" w:rsidRPr="00B12D25" w:rsidRDefault="00173ED2" w:rsidP="00173ED2">
            <w:pPr>
              <w:jc w:val="center"/>
              <w:rPr>
                <w:rFonts w:ascii="Tahoma" w:hAnsi="Tahoma" w:cs="Tahoma"/>
                <w:sz w:val="16"/>
                <w:szCs w:val="18"/>
              </w:rPr>
            </w:pPr>
          </w:p>
          <w:p w14:paraId="6CE77597" w14:textId="77777777" w:rsidR="00173ED2" w:rsidRPr="00B12D25" w:rsidRDefault="00173ED2" w:rsidP="00173ED2">
            <w:pPr>
              <w:jc w:val="center"/>
              <w:rPr>
                <w:rFonts w:ascii="Tahoma" w:hAnsi="Tahoma" w:cs="Tahoma"/>
                <w:sz w:val="16"/>
                <w:szCs w:val="18"/>
              </w:rPr>
            </w:pPr>
          </w:p>
          <w:p w14:paraId="0697085C" w14:textId="77777777" w:rsidR="00173ED2" w:rsidRPr="00B12D25" w:rsidRDefault="00173ED2" w:rsidP="00173ED2">
            <w:pPr>
              <w:jc w:val="center"/>
              <w:rPr>
                <w:rFonts w:ascii="Tahoma" w:hAnsi="Tahoma" w:cs="Tahoma"/>
                <w:b/>
                <w:bCs/>
                <w:sz w:val="16"/>
                <w:szCs w:val="18"/>
              </w:rPr>
            </w:pPr>
          </w:p>
          <w:p w14:paraId="6B28777A" w14:textId="77777777" w:rsidR="00173ED2" w:rsidRPr="00B12D25" w:rsidRDefault="00173ED2" w:rsidP="00173ED2">
            <w:pPr>
              <w:jc w:val="center"/>
              <w:rPr>
                <w:rFonts w:ascii="Tahoma" w:hAnsi="Tahoma" w:cs="Tahoma"/>
                <w:sz w:val="16"/>
                <w:szCs w:val="18"/>
                <w:lang w:val="en-US"/>
              </w:rPr>
            </w:pPr>
            <w:r w:rsidRPr="00B12D25">
              <w:rPr>
                <w:rFonts w:ascii="Tahoma" w:hAnsi="Tahoma" w:cs="Tahoma"/>
                <w:b/>
                <w:bCs/>
                <w:sz w:val="16"/>
                <w:szCs w:val="18"/>
              </w:rPr>
              <w:t>m</w:t>
            </w:r>
            <w:r w:rsidRPr="00B12D25">
              <w:rPr>
                <w:rFonts w:ascii="Tahoma" w:hAnsi="Tahoma" w:cs="Tahoma"/>
                <w:b/>
                <w:bCs/>
                <w:sz w:val="16"/>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0A7C7D28" w14:textId="77777777" w:rsidR="00173ED2" w:rsidRPr="00B12D25" w:rsidRDefault="00173ED2" w:rsidP="00173ED2">
            <w:pPr>
              <w:jc w:val="center"/>
              <w:rPr>
                <w:rFonts w:ascii="Tahoma" w:hAnsi="Tahoma" w:cs="Tahoma"/>
                <w:sz w:val="16"/>
                <w:szCs w:val="18"/>
              </w:rPr>
            </w:pPr>
          </w:p>
        </w:tc>
      </w:tr>
      <w:tr w:rsidR="00B12D25" w:rsidRPr="00B12D25" w14:paraId="2C5F7904" w14:textId="77777777" w:rsidTr="00173ED2">
        <w:trPr>
          <w:trHeight w:val="136"/>
        </w:trPr>
        <w:tc>
          <w:tcPr>
            <w:tcW w:w="932" w:type="dxa"/>
            <w:vMerge/>
            <w:tcBorders>
              <w:left w:val="single" w:sz="4" w:space="0" w:color="auto"/>
              <w:bottom w:val="single" w:sz="4" w:space="0" w:color="auto"/>
              <w:right w:val="single" w:sz="4" w:space="0" w:color="auto"/>
            </w:tcBorders>
            <w:vAlign w:val="center"/>
          </w:tcPr>
          <w:p w14:paraId="2050561F" w14:textId="77777777" w:rsidR="00173ED2" w:rsidRPr="00B12D25" w:rsidRDefault="00173ED2" w:rsidP="00173ED2">
            <w:pPr>
              <w:rPr>
                <w:rFonts w:ascii="Tahoma" w:hAnsi="Tahoma" w:cs="Tahoma"/>
                <w:b/>
                <w:sz w:val="16"/>
                <w:szCs w:val="18"/>
              </w:rPr>
            </w:pPr>
          </w:p>
        </w:tc>
        <w:tc>
          <w:tcPr>
            <w:tcW w:w="6223" w:type="dxa"/>
            <w:vMerge/>
            <w:tcBorders>
              <w:left w:val="single" w:sz="4" w:space="0" w:color="auto"/>
              <w:bottom w:val="single" w:sz="4" w:space="0" w:color="auto"/>
              <w:right w:val="single" w:sz="4" w:space="0" w:color="auto"/>
            </w:tcBorders>
            <w:vAlign w:val="center"/>
            <w:hideMark/>
          </w:tcPr>
          <w:p w14:paraId="4504AFC3" w14:textId="77777777" w:rsidR="00173ED2" w:rsidRPr="00B12D25" w:rsidRDefault="00173ED2" w:rsidP="00173ED2">
            <w:pPr>
              <w:ind w:left="1773" w:hanging="1773"/>
              <w:jc w:val="both"/>
              <w:rPr>
                <w:rFonts w:ascii="Tahoma" w:hAnsi="Tahoma" w:cs="Tahoma"/>
                <w:b/>
                <w:bCs/>
                <w:sz w:val="16"/>
                <w:szCs w:val="18"/>
              </w:rPr>
            </w:pPr>
          </w:p>
        </w:tc>
        <w:tc>
          <w:tcPr>
            <w:tcW w:w="992" w:type="dxa"/>
            <w:vMerge/>
            <w:tcBorders>
              <w:left w:val="single" w:sz="4" w:space="0" w:color="auto"/>
              <w:bottom w:val="single" w:sz="4" w:space="0" w:color="auto"/>
              <w:right w:val="single" w:sz="4" w:space="0" w:color="auto"/>
            </w:tcBorders>
            <w:vAlign w:val="center"/>
            <w:hideMark/>
          </w:tcPr>
          <w:p w14:paraId="5FD7B723" w14:textId="77777777" w:rsidR="00173ED2" w:rsidRPr="00B12D25" w:rsidRDefault="00173ED2" w:rsidP="00173ED2">
            <w:pPr>
              <w:jc w:val="center"/>
              <w:rPr>
                <w:rFonts w:ascii="Tahoma" w:hAnsi="Tahoma" w:cs="Tahoma"/>
                <w:sz w:val="16"/>
                <w:szCs w:val="18"/>
              </w:rPr>
            </w:pPr>
          </w:p>
        </w:tc>
        <w:tc>
          <w:tcPr>
            <w:tcW w:w="1701" w:type="dxa"/>
            <w:tcBorders>
              <w:top w:val="nil"/>
              <w:left w:val="single" w:sz="4" w:space="0" w:color="auto"/>
              <w:bottom w:val="single" w:sz="4" w:space="0" w:color="auto"/>
              <w:right w:val="single" w:sz="4" w:space="0" w:color="auto"/>
            </w:tcBorders>
            <w:vAlign w:val="center"/>
          </w:tcPr>
          <w:p w14:paraId="719997BF" w14:textId="77777777" w:rsidR="00173ED2" w:rsidRPr="00B12D25" w:rsidRDefault="00173ED2" w:rsidP="00173ED2">
            <w:pPr>
              <w:rPr>
                <w:rFonts w:ascii="Tahoma" w:hAnsi="Tahoma" w:cs="Tahoma"/>
                <w:b/>
                <w:bCs/>
                <w:sz w:val="16"/>
                <w:szCs w:val="18"/>
              </w:rPr>
            </w:pPr>
          </w:p>
        </w:tc>
      </w:tr>
      <w:tr w:rsidR="00B12D25" w:rsidRPr="00B12D25" w14:paraId="6ED72730" w14:textId="77777777" w:rsidTr="00173ED2">
        <w:trPr>
          <w:trHeight w:val="136"/>
        </w:trPr>
        <w:tc>
          <w:tcPr>
            <w:tcW w:w="932" w:type="dxa"/>
            <w:tcBorders>
              <w:left w:val="single" w:sz="4" w:space="0" w:color="auto"/>
              <w:bottom w:val="single" w:sz="4" w:space="0" w:color="auto"/>
              <w:right w:val="single" w:sz="4" w:space="0" w:color="auto"/>
            </w:tcBorders>
            <w:vAlign w:val="center"/>
          </w:tcPr>
          <w:p w14:paraId="65B26764"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503</w:t>
            </w:r>
          </w:p>
        </w:tc>
        <w:tc>
          <w:tcPr>
            <w:tcW w:w="6223" w:type="dxa"/>
            <w:tcBorders>
              <w:top w:val="nil"/>
              <w:left w:val="single" w:sz="4" w:space="0" w:color="auto"/>
              <w:bottom w:val="single" w:sz="4" w:space="0" w:color="auto"/>
              <w:right w:val="single" w:sz="4" w:space="0" w:color="auto"/>
            </w:tcBorders>
          </w:tcPr>
          <w:p w14:paraId="08355879"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 et P de Plafond en contreplaqué de 4 mm, y compris solivage et toutes sujétion de fourniture et pose</w:t>
            </w:r>
          </w:p>
          <w:p w14:paraId="018FD814"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fourniture et pose des contre-plaqués de 4 mm à fixer sur un solivage en lattes de 4x8. Il comprend :</w:t>
            </w:r>
          </w:p>
          <w:p w14:paraId="06611AA3"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La prévision des couvre- joints périphériques tant à l’extérieur comme à l’intérieur ;</w:t>
            </w:r>
          </w:p>
          <w:p w14:paraId="56478880"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t xml:space="preserve">La prévision d’une trappe de visite dans chaque pièce ; </w:t>
            </w:r>
          </w:p>
          <w:p w14:paraId="114C7F10" w14:textId="77777777" w:rsidR="00173ED2" w:rsidRPr="00B12D25" w:rsidRDefault="00173ED2" w:rsidP="00173ED2">
            <w:pPr>
              <w:widowControl w:val="0"/>
              <w:numPr>
                <w:ilvl w:val="0"/>
                <w:numId w:val="111"/>
              </w:numPr>
              <w:ind w:left="527" w:hanging="357"/>
              <w:jc w:val="both"/>
              <w:rPr>
                <w:rFonts w:ascii="Tahoma" w:hAnsi="Tahoma" w:cs="Tahoma"/>
                <w:sz w:val="16"/>
                <w:szCs w:val="18"/>
              </w:rPr>
            </w:pPr>
            <w:r w:rsidRPr="00B12D25">
              <w:rPr>
                <w:rFonts w:ascii="Tahoma" w:hAnsi="Tahoma" w:cs="Tahoma"/>
                <w:sz w:val="16"/>
                <w:szCs w:val="18"/>
              </w:rPr>
              <w:t>La prévision des trous de ventilation perforés sur les plaques extérieures au droit de chaque trou ;</w:t>
            </w:r>
          </w:p>
          <w:p w14:paraId="3EB333E6" w14:textId="77777777" w:rsidR="00173ED2" w:rsidRPr="00B12D25" w:rsidRDefault="00173ED2" w:rsidP="00173ED2">
            <w:pPr>
              <w:widowControl w:val="0"/>
              <w:numPr>
                <w:ilvl w:val="0"/>
                <w:numId w:val="113"/>
              </w:numPr>
              <w:ind w:left="527" w:hanging="357"/>
              <w:jc w:val="both"/>
              <w:rPr>
                <w:rFonts w:ascii="Tahoma" w:hAnsi="Tahoma" w:cs="Tahoma"/>
                <w:sz w:val="16"/>
                <w:szCs w:val="18"/>
              </w:rPr>
            </w:pPr>
            <w:r w:rsidRPr="00B12D25">
              <w:rPr>
                <w:rFonts w:ascii="Tahoma" w:hAnsi="Tahoma" w:cs="Tahoma"/>
                <w:sz w:val="16"/>
                <w:szCs w:val="18"/>
              </w:rPr>
              <w:t>Et toutes les sujétions.</w:t>
            </w:r>
          </w:p>
          <w:p w14:paraId="7BDAC309" w14:textId="77777777" w:rsidR="00173ED2" w:rsidRPr="00B12D25" w:rsidRDefault="00173ED2" w:rsidP="00173ED2">
            <w:pPr>
              <w:widowControl w:val="0"/>
              <w:jc w:val="both"/>
              <w:rPr>
                <w:rFonts w:ascii="Tahoma" w:hAnsi="Tahoma" w:cs="Tahoma"/>
                <w:sz w:val="16"/>
                <w:szCs w:val="18"/>
              </w:rPr>
            </w:pPr>
          </w:p>
          <w:p w14:paraId="12793139" w14:textId="77777777" w:rsidR="00173ED2" w:rsidRPr="00B12D25" w:rsidRDefault="00173ED2" w:rsidP="00173ED2">
            <w:pPr>
              <w:ind w:left="1773" w:hanging="1773"/>
              <w:jc w:val="both"/>
              <w:rPr>
                <w:rFonts w:ascii="Tahoma" w:hAnsi="Tahoma" w:cs="Tahoma"/>
                <w:b/>
                <w:bCs/>
                <w:sz w:val="16"/>
                <w:szCs w:val="18"/>
              </w:rPr>
            </w:pPr>
            <w:r w:rsidRPr="00B12D25">
              <w:rPr>
                <w:rFonts w:ascii="Tahoma" w:hAnsi="Tahoma" w:cs="Tahoma"/>
                <w:b/>
                <w:sz w:val="16"/>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4E622269" w14:textId="77777777" w:rsidR="00173ED2" w:rsidRPr="00B12D25" w:rsidRDefault="00173ED2" w:rsidP="00173ED2">
            <w:pPr>
              <w:rPr>
                <w:rFonts w:ascii="Tahoma" w:hAnsi="Tahoma" w:cs="Tahoma"/>
                <w:sz w:val="16"/>
                <w:szCs w:val="18"/>
              </w:rPr>
            </w:pPr>
          </w:p>
          <w:p w14:paraId="25CEF3A8" w14:textId="77777777" w:rsidR="00173ED2" w:rsidRPr="00B12D25" w:rsidRDefault="00173ED2" w:rsidP="00173ED2">
            <w:pPr>
              <w:rPr>
                <w:rFonts w:ascii="Tahoma" w:hAnsi="Tahoma" w:cs="Tahoma"/>
                <w:sz w:val="16"/>
                <w:szCs w:val="18"/>
              </w:rPr>
            </w:pPr>
          </w:p>
          <w:p w14:paraId="0F6641E3" w14:textId="77777777" w:rsidR="00173ED2" w:rsidRPr="00B12D25" w:rsidRDefault="00173ED2" w:rsidP="00173ED2">
            <w:pPr>
              <w:rPr>
                <w:rFonts w:ascii="Tahoma" w:hAnsi="Tahoma" w:cs="Tahoma"/>
                <w:sz w:val="16"/>
                <w:szCs w:val="18"/>
              </w:rPr>
            </w:pPr>
          </w:p>
          <w:p w14:paraId="60FA4A60" w14:textId="77777777" w:rsidR="00173ED2" w:rsidRPr="00B12D25" w:rsidRDefault="00173ED2" w:rsidP="00173ED2">
            <w:pPr>
              <w:rPr>
                <w:rFonts w:ascii="Tahoma" w:hAnsi="Tahoma" w:cs="Tahoma"/>
                <w:sz w:val="16"/>
                <w:szCs w:val="18"/>
              </w:rPr>
            </w:pPr>
          </w:p>
          <w:p w14:paraId="7D042574" w14:textId="77777777" w:rsidR="00173ED2" w:rsidRPr="00B12D25" w:rsidRDefault="00173ED2" w:rsidP="00173ED2">
            <w:pPr>
              <w:rPr>
                <w:rFonts w:ascii="Tahoma" w:hAnsi="Tahoma" w:cs="Tahoma"/>
                <w:sz w:val="16"/>
                <w:szCs w:val="18"/>
              </w:rPr>
            </w:pPr>
          </w:p>
          <w:p w14:paraId="231DD884" w14:textId="77777777" w:rsidR="00173ED2" w:rsidRPr="00B12D25" w:rsidRDefault="00173ED2" w:rsidP="00173ED2">
            <w:pPr>
              <w:rPr>
                <w:rFonts w:ascii="Tahoma" w:hAnsi="Tahoma" w:cs="Tahoma"/>
                <w:sz w:val="16"/>
                <w:szCs w:val="18"/>
              </w:rPr>
            </w:pPr>
          </w:p>
          <w:p w14:paraId="4B07FFB7" w14:textId="77777777" w:rsidR="00173ED2" w:rsidRPr="00B12D25" w:rsidRDefault="00173ED2" w:rsidP="00173ED2">
            <w:pPr>
              <w:rPr>
                <w:rFonts w:ascii="Tahoma" w:hAnsi="Tahoma" w:cs="Tahoma"/>
                <w:sz w:val="16"/>
                <w:szCs w:val="18"/>
              </w:rPr>
            </w:pPr>
          </w:p>
          <w:p w14:paraId="0CE9FF6D" w14:textId="77777777" w:rsidR="00173ED2" w:rsidRPr="00B12D25" w:rsidRDefault="00173ED2" w:rsidP="00173ED2">
            <w:pPr>
              <w:rPr>
                <w:rFonts w:ascii="Tahoma" w:hAnsi="Tahoma" w:cs="Tahoma"/>
                <w:sz w:val="16"/>
                <w:szCs w:val="18"/>
              </w:rPr>
            </w:pPr>
          </w:p>
          <w:p w14:paraId="07F8BA50" w14:textId="77777777" w:rsidR="00173ED2" w:rsidRPr="00B12D25" w:rsidRDefault="00173ED2" w:rsidP="00173ED2">
            <w:pPr>
              <w:rPr>
                <w:rFonts w:ascii="Tahoma" w:hAnsi="Tahoma" w:cs="Tahoma"/>
                <w:sz w:val="16"/>
                <w:szCs w:val="18"/>
              </w:rPr>
            </w:pPr>
          </w:p>
          <w:p w14:paraId="6C104E00" w14:textId="77777777" w:rsidR="00173ED2" w:rsidRPr="00B12D25" w:rsidRDefault="00173ED2" w:rsidP="00173ED2">
            <w:pPr>
              <w:spacing w:line="360" w:lineRule="auto"/>
              <w:rPr>
                <w:rFonts w:ascii="Tahoma" w:hAnsi="Tahoma" w:cs="Tahoma"/>
                <w:sz w:val="16"/>
                <w:szCs w:val="18"/>
              </w:rPr>
            </w:pPr>
          </w:p>
          <w:p w14:paraId="488D4605" w14:textId="77777777" w:rsidR="00173ED2" w:rsidRPr="00B12D25" w:rsidRDefault="00173ED2" w:rsidP="00173ED2">
            <w:pPr>
              <w:jc w:val="center"/>
              <w:rPr>
                <w:rFonts w:ascii="Tahoma" w:hAnsi="Tahoma" w:cs="Tahoma"/>
                <w:sz w:val="16"/>
                <w:szCs w:val="18"/>
              </w:rPr>
            </w:pPr>
            <w:r w:rsidRPr="00B12D25">
              <w:rPr>
                <w:rFonts w:ascii="Tahoma" w:hAnsi="Tahoma" w:cs="Tahoma"/>
                <w:b/>
                <w:sz w:val="16"/>
                <w:szCs w:val="18"/>
              </w:rPr>
              <w:t>m</w:t>
            </w:r>
            <w:r w:rsidRPr="00B12D25">
              <w:rPr>
                <w:rFonts w:ascii="Tahoma" w:hAnsi="Tahoma" w:cs="Tahoma"/>
                <w:b/>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EC3F692" w14:textId="77777777" w:rsidR="00173ED2" w:rsidRPr="00B12D25" w:rsidRDefault="00173ED2" w:rsidP="00173ED2">
            <w:pPr>
              <w:rPr>
                <w:rFonts w:ascii="Tahoma" w:hAnsi="Tahoma" w:cs="Tahoma"/>
                <w:b/>
                <w:bCs/>
                <w:sz w:val="16"/>
                <w:szCs w:val="18"/>
              </w:rPr>
            </w:pPr>
          </w:p>
        </w:tc>
      </w:tr>
      <w:tr w:rsidR="00B12D25" w:rsidRPr="00B12D25" w14:paraId="7A99E8ED" w14:textId="77777777" w:rsidTr="00173ED2">
        <w:trPr>
          <w:trHeight w:val="285"/>
        </w:trPr>
        <w:tc>
          <w:tcPr>
            <w:tcW w:w="932" w:type="dxa"/>
            <w:tcBorders>
              <w:top w:val="nil"/>
              <w:left w:val="single" w:sz="4" w:space="0" w:color="auto"/>
              <w:bottom w:val="single" w:sz="4" w:space="0" w:color="auto"/>
              <w:right w:val="single" w:sz="4" w:space="0" w:color="auto"/>
            </w:tcBorders>
            <w:vAlign w:val="center"/>
          </w:tcPr>
          <w:p w14:paraId="4F0748DC"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504</w:t>
            </w:r>
          </w:p>
        </w:tc>
        <w:tc>
          <w:tcPr>
            <w:tcW w:w="6223" w:type="dxa"/>
            <w:tcBorders>
              <w:top w:val="nil"/>
              <w:left w:val="single" w:sz="4" w:space="0" w:color="auto"/>
              <w:bottom w:val="single" w:sz="4" w:space="0" w:color="auto"/>
              <w:right w:val="single" w:sz="4" w:space="0" w:color="auto"/>
            </w:tcBorders>
            <w:vAlign w:val="center"/>
          </w:tcPr>
          <w:p w14:paraId="6582F377"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F et P de planche de rive de 30</w:t>
            </w:r>
          </w:p>
          <w:p w14:paraId="6BC30A5F"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linéaire la fourniture et pose de planche de rive de 30. Il comprend :</w:t>
            </w:r>
          </w:p>
          <w:p w14:paraId="3471DF2A"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Fourniture des planches de rive de 30;</w:t>
            </w:r>
          </w:p>
          <w:p w14:paraId="0F8B2374"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t xml:space="preserve">Fixation sur les fermes et pignons ; </w:t>
            </w:r>
          </w:p>
          <w:p w14:paraId="67DBE0C5"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t>Et toutes autres sujétions.</w:t>
            </w:r>
          </w:p>
          <w:p w14:paraId="794AD847" w14:textId="77777777" w:rsidR="00173ED2" w:rsidRPr="00B12D25" w:rsidRDefault="00173ED2" w:rsidP="00173ED2">
            <w:pPr>
              <w:widowControl w:val="0"/>
              <w:spacing w:before="240"/>
              <w:jc w:val="both"/>
              <w:rPr>
                <w:rFonts w:ascii="Tahoma" w:hAnsi="Tahoma" w:cs="Tahoma"/>
                <w:b/>
                <w:sz w:val="16"/>
                <w:szCs w:val="18"/>
              </w:rPr>
            </w:pPr>
            <w:r w:rsidRPr="00B12D25">
              <w:rPr>
                <w:rFonts w:ascii="Tahoma" w:hAnsi="Tahoma" w:cs="Tahoma"/>
                <w:b/>
                <w:bCs/>
                <w:sz w:val="16"/>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47581F84" w14:textId="77777777" w:rsidR="00173ED2" w:rsidRPr="00B12D25" w:rsidRDefault="00173ED2" w:rsidP="00173ED2">
            <w:pPr>
              <w:jc w:val="center"/>
              <w:rPr>
                <w:rFonts w:ascii="Tahoma" w:hAnsi="Tahoma" w:cs="Tahoma"/>
                <w:b/>
                <w:bCs/>
                <w:sz w:val="16"/>
                <w:szCs w:val="18"/>
              </w:rPr>
            </w:pPr>
          </w:p>
          <w:p w14:paraId="1ABDF162" w14:textId="77777777" w:rsidR="00173ED2" w:rsidRPr="00B12D25" w:rsidRDefault="00173ED2" w:rsidP="00173ED2">
            <w:pPr>
              <w:jc w:val="center"/>
              <w:rPr>
                <w:rFonts w:ascii="Tahoma" w:hAnsi="Tahoma" w:cs="Tahoma"/>
                <w:b/>
                <w:bCs/>
                <w:sz w:val="16"/>
                <w:szCs w:val="18"/>
              </w:rPr>
            </w:pPr>
          </w:p>
          <w:p w14:paraId="03E1FBB2" w14:textId="77777777" w:rsidR="00173ED2" w:rsidRPr="00B12D25" w:rsidRDefault="00173ED2" w:rsidP="00173ED2">
            <w:pPr>
              <w:jc w:val="center"/>
              <w:rPr>
                <w:rFonts w:ascii="Tahoma" w:hAnsi="Tahoma" w:cs="Tahoma"/>
                <w:b/>
                <w:bCs/>
                <w:sz w:val="16"/>
                <w:szCs w:val="18"/>
              </w:rPr>
            </w:pPr>
          </w:p>
          <w:p w14:paraId="0F818CE5" w14:textId="77777777" w:rsidR="00173ED2" w:rsidRPr="00B12D25" w:rsidRDefault="00173ED2" w:rsidP="00173ED2">
            <w:pPr>
              <w:jc w:val="center"/>
              <w:rPr>
                <w:rFonts w:ascii="Tahoma" w:hAnsi="Tahoma" w:cs="Tahoma"/>
                <w:b/>
                <w:bCs/>
                <w:sz w:val="16"/>
                <w:szCs w:val="18"/>
              </w:rPr>
            </w:pPr>
          </w:p>
          <w:p w14:paraId="7806EDA0" w14:textId="77777777" w:rsidR="00173ED2" w:rsidRPr="00B12D25" w:rsidRDefault="00173ED2" w:rsidP="00173ED2">
            <w:pPr>
              <w:jc w:val="center"/>
              <w:rPr>
                <w:rFonts w:ascii="Tahoma" w:hAnsi="Tahoma" w:cs="Tahoma"/>
                <w:b/>
                <w:bCs/>
                <w:sz w:val="16"/>
                <w:szCs w:val="18"/>
              </w:rPr>
            </w:pPr>
          </w:p>
          <w:p w14:paraId="3CD71B6C" w14:textId="77777777" w:rsidR="00173ED2" w:rsidRPr="00B12D25" w:rsidRDefault="00173ED2" w:rsidP="00173ED2">
            <w:pPr>
              <w:jc w:val="center"/>
              <w:rPr>
                <w:rFonts w:ascii="Tahoma" w:hAnsi="Tahoma" w:cs="Tahoma"/>
                <w:b/>
                <w:bCs/>
                <w:sz w:val="16"/>
                <w:szCs w:val="18"/>
              </w:rPr>
            </w:pPr>
          </w:p>
          <w:p w14:paraId="2343C14C" w14:textId="77777777" w:rsidR="00173ED2" w:rsidRPr="00B12D25" w:rsidRDefault="00173ED2" w:rsidP="00173ED2">
            <w:pPr>
              <w:jc w:val="center"/>
              <w:rPr>
                <w:rFonts w:ascii="Tahoma" w:hAnsi="Tahoma" w:cs="Tahoma"/>
                <w:b/>
                <w:bCs/>
                <w:sz w:val="16"/>
                <w:szCs w:val="18"/>
              </w:rPr>
            </w:pPr>
          </w:p>
          <w:p w14:paraId="795B49E3" w14:textId="77777777" w:rsidR="00173ED2" w:rsidRPr="00B12D25" w:rsidRDefault="00173ED2" w:rsidP="00173ED2">
            <w:pPr>
              <w:jc w:val="center"/>
              <w:rPr>
                <w:rFonts w:ascii="Tahoma" w:hAnsi="Tahoma" w:cs="Tahoma"/>
                <w:b/>
                <w:bCs/>
                <w:sz w:val="16"/>
                <w:szCs w:val="18"/>
              </w:rPr>
            </w:pPr>
          </w:p>
          <w:p w14:paraId="3E2E7C08" w14:textId="77777777" w:rsidR="00173ED2" w:rsidRPr="00B12D25" w:rsidRDefault="00173ED2" w:rsidP="00173ED2">
            <w:pPr>
              <w:jc w:val="center"/>
              <w:rPr>
                <w:rFonts w:ascii="Tahoma" w:hAnsi="Tahoma" w:cs="Tahoma"/>
                <w:b/>
                <w:bCs/>
                <w:sz w:val="16"/>
                <w:szCs w:val="18"/>
              </w:rPr>
            </w:pPr>
          </w:p>
          <w:p w14:paraId="18590E68"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ml</w:t>
            </w:r>
          </w:p>
        </w:tc>
        <w:tc>
          <w:tcPr>
            <w:tcW w:w="1701" w:type="dxa"/>
            <w:tcBorders>
              <w:top w:val="nil"/>
              <w:left w:val="single" w:sz="4" w:space="0" w:color="auto"/>
              <w:bottom w:val="single" w:sz="4" w:space="0" w:color="auto"/>
              <w:right w:val="single" w:sz="4" w:space="0" w:color="auto"/>
            </w:tcBorders>
            <w:vAlign w:val="center"/>
          </w:tcPr>
          <w:p w14:paraId="2B8A7AE8" w14:textId="77777777" w:rsidR="00173ED2" w:rsidRPr="00B12D25" w:rsidRDefault="00173ED2" w:rsidP="00173ED2">
            <w:pPr>
              <w:rPr>
                <w:rFonts w:ascii="Tahoma" w:hAnsi="Tahoma" w:cs="Tahoma"/>
                <w:b/>
                <w:bCs/>
                <w:sz w:val="16"/>
                <w:szCs w:val="18"/>
              </w:rPr>
            </w:pPr>
          </w:p>
        </w:tc>
      </w:tr>
      <w:tr w:rsidR="00B12D25" w:rsidRPr="00B12D25" w14:paraId="47604DF2" w14:textId="77777777" w:rsidTr="00173ED2">
        <w:tc>
          <w:tcPr>
            <w:tcW w:w="932" w:type="dxa"/>
            <w:tcBorders>
              <w:top w:val="single" w:sz="4" w:space="0" w:color="auto"/>
              <w:left w:val="single" w:sz="4" w:space="0" w:color="auto"/>
              <w:bottom w:val="nil"/>
              <w:right w:val="single" w:sz="4" w:space="0" w:color="auto"/>
            </w:tcBorders>
            <w:vAlign w:val="center"/>
          </w:tcPr>
          <w:p w14:paraId="7D89B358"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505</w:t>
            </w:r>
          </w:p>
          <w:p w14:paraId="26B242DD" w14:textId="77777777" w:rsidR="00173ED2" w:rsidRPr="00B12D25" w:rsidRDefault="00173ED2" w:rsidP="00173ED2">
            <w:pPr>
              <w:jc w:val="cente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1FBBD08F"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F et P Tôle bac Alu. 6/10è</w:t>
            </w:r>
          </w:p>
          <w:p w14:paraId="033CC13D"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fourniture et la pose des tôles bacs en Aluminium 6/10</w:t>
            </w:r>
            <w:r w:rsidRPr="00B12D25">
              <w:rPr>
                <w:rFonts w:ascii="Tahoma" w:hAnsi="Tahoma" w:cs="Tahoma"/>
                <w:sz w:val="16"/>
                <w:szCs w:val="18"/>
                <w:vertAlign w:val="superscript"/>
              </w:rPr>
              <w:t>è</w:t>
            </w:r>
            <w:r w:rsidRPr="00B12D25">
              <w:rPr>
                <w:rFonts w:ascii="Tahoma" w:hAnsi="Tahoma" w:cs="Tahoma"/>
                <w:sz w:val="16"/>
                <w:szCs w:val="18"/>
              </w:rPr>
              <w:t xml:space="preserve"> d’une longueur de 6 m. Il comprend :</w:t>
            </w:r>
          </w:p>
          <w:p w14:paraId="4CCDF8FB"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Fourniture des tôles bacs alu ;</w:t>
            </w:r>
          </w:p>
          <w:p w14:paraId="14D59B64"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lastRenderedPageBreak/>
              <w:t xml:space="preserve">Fixation sur les pannes ; </w:t>
            </w:r>
          </w:p>
          <w:p w14:paraId="61B70C84" w14:textId="77777777" w:rsidR="00173ED2" w:rsidRPr="00B12D25" w:rsidRDefault="00173ED2" w:rsidP="00173ED2">
            <w:pPr>
              <w:widowControl w:val="0"/>
              <w:numPr>
                <w:ilvl w:val="0"/>
                <w:numId w:val="111"/>
              </w:numPr>
              <w:ind w:left="527" w:hanging="357"/>
              <w:jc w:val="both"/>
              <w:rPr>
                <w:rFonts w:ascii="Tahoma" w:hAnsi="Tahoma" w:cs="Tahoma"/>
                <w:sz w:val="16"/>
                <w:szCs w:val="18"/>
              </w:rPr>
            </w:pPr>
            <w:r w:rsidRPr="00B12D25">
              <w:rPr>
                <w:rFonts w:ascii="Tahoma" w:hAnsi="Tahoma" w:cs="Tahoma"/>
                <w:sz w:val="16"/>
                <w:szCs w:val="18"/>
              </w:rPr>
              <w:t>Pose des rives sur les pignons ;</w:t>
            </w:r>
          </w:p>
          <w:p w14:paraId="4667FED7" w14:textId="77777777" w:rsidR="00173ED2" w:rsidRPr="00B12D25" w:rsidRDefault="00173ED2" w:rsidP="00173ED2">
            <w:pPr>
              <w:widowControl w:val="0"/>
              <w:numPr>
                <w:ilvl w:val="0"/>
                <w:numId w:val="113"/>
              </w:numPr>
              <w:ind w:left="527" w:hanging="357"/>
              <w:jc w:val="both"/>
              <w:rPr>
                <w:rFonts w:ascii="Tahoma" w:hAnsi="Tahoma" w:cs="Tahoma"/>
                <w:sz w:val="16"/>
                <w:szCs w:val="18"/>
              </w:rPr>
            </w:pPr>
            <w:r w:rsidRPr="00B12D25">
              <w:rPr>
                <w:rFonts w:ascii="Tahoma" w:hAnsi="Tahoma" w:cs="Tahoma"/>
                <w:sz w:val="16"/>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1EA8649C" w14:textId="77777777" w:rsidR="00173ED2" w:rsidRPr="00B12D25" w:rsidRDefault="00173ED2" w:rsidP="00173ED2">
            <w:pPr>
              <w:jc w:val="center"/>
              <w:rPr>
                <w:rFonts w:ascii="Tahoma" w:hAnsi="Tahoma" w:cs="Tahoma"/>
                <w:sz w:val="16"/>
                <w:szCs w:val="18"/>
              </w:rPr>
            </w:pPr>
          </w:p>
          <w:p w14:paraId="3D287ABB" w14:textId="77777777" w:rsidR="00173ED2" w:rsidRPr="00B12D25" w:rsidRDefault="00173ED2" w:rsidP="00173ED2">
            <w:pPr>
              <w:jc w:val="center"/>
              <w:rPr>
                <w:rFonts w:ascii="Tahoma" w:hAnsi="Tahoma" w:cs="Tahoma"/>
                <w:sz w:val="16"/>
                <w:szCs w:val="18"/>
              </w:rPr>
            </w:pPr>
          </w:p>
          <w:p w14:paraId="54F92B67" w14:textId="77777777" w:rsidR="00173ED2" w:rsidRPr="00B12D25" w:rsidRDefault="00173ED2" w:rsidP="00173ED2">
            <w:pPr>
              <w:keepNext/>
              <w:jc w:val="center"/>
              <w:outlineLvl w:val="0"/>
              <w:rPr>
                <w:rFonts w:ascii="Tahoma" w:hAnsi="Tahoma" w:cs="Tahoma"/>
                <w:b/>
                <w:i/>
                <w:sz w:val="16"/>
                <w:szCs w:val="18"/>
                <w:lang w:val="en-US" w:eastAsia="en-US" w:bidi="en-US"/>
              </w:rPr>
            </w:pPr>
          </w:p>
          <w:p w14:paraId="7602F597" w14:textId="77777777" w:rsidR="00173ED2" w:rsidRPr="00B12D25" w:rsidRDefault="00173ED2" w:rsidP="00173ED2">
            <w:pPr>
              <w:jc w:val="center"/>
              <w:rPr>
                <w:rFonts w:ascii="Tahoma" w:hAnsi="Tahoma" w:cs="Tahoma"/>
                <w:sz w:val="16"/>
                <w:szCs w:val="18"/>
                <w:lang w:val="en-US" w:bidi="en-US"/>
              </w:rPr>
            </w:pPr>
          </w:p>
          <w:p w14:paraId="6A94A6A0" w14:textId="77777777" w:rsidR="00173ED2" w:rsidRPr="00B12D25" w:rsidRDefault="00173ED2" w:rsidP="00173ED2">
            <w:pPr>
              <w:jc w:val="center"/>
              <w:rPr>
                <w:rFonts w:ascii="Tahoma" w:hAnsi="Tahoma" w:cs="Tahoma"/>
                <w:sz w:val="16"/>
                <w:szCs w:val="18"/>
                <w:lang w:val="en-US" w:bidi="en-US"/>
              </w:rPr>
            </w:pPr>
          </w:p>
          <w:p w14:paraId="63C9433B" w14:textId="77777777" w:rsidR="00173ED2" w:rsidRPr="00B12D25" w:rsidRDefault="00173ED2" w:rsidP="00173ED2">
            <w:pPr>
              <w:jc w:val="center"/>
              <w:rPr>
                <w:rFonts w:ascii="Tahoma" w:hAnsi="Tahoma" w:cs="Tahoma"/>
                <w:sz w:val="16"/>
                <w:szCs w:val="18"/>
                <w:lang w:val="en-US" w:bidi="en-US"/>
              </w:rPr>
            </w:pPr>
          </w:p>
          <w:p w14:paraId="3B2518FB" w14:textId="77777777" w:rsidR="00173ED2" w:rsidRPr="00B12D25" w:rsidRDefault="00173ED2" w:rsidP="00173ED2">
            <w:pPr>
              <w:jc w:val="center"/>
              <w:rPr>
                <w:rFonts w:ascii="Tahoma" w:hAnsi="Tahoma" w:cs="Tahoma"/>
                <w:sz w:val="16"/>
                <w:szCs w:val="18"/>
                <w:lang w:val="en-US" w:bidi="en-US"/>
              </w:rPr>
            </w:pPr>
          </w:p>
          <w:p w14:paraId="193C3A44" w14:textId="77777777" w:rsidR="00173ED2" w:rsidRPr="00B12D25" w:rsidRDefault="00173ED2" w:rsidP="00173ED2">
            <w:pPr>
              <w:jc w:val="center"/>
              <w:rPr>
                <w:rFonts w:ascii="Tahoma" w:hAnsi="Tahoma" w:cs="Tahoma"/>
                <w:sz w:val="16"/>
                <w:szCs w:val="18"/>
                <w:lang w:val="en-US" w:bidi="en-US"/>
              </w:rPr>
            </w:pPr>
          </w:p>
          <w:p w14:paraId="3693F774" w14:textId="77777777" w:rsidR="00173ED2" w:rsidRPr="00B12D25" w:rsidRDefault="00173ED2" w:rsidP="00173ED2">
            <w:pPr>
              <w:jc w:val="center"/>
              <w:rPr>
                <w:rFonts w:ascii="Tahoma" w:hAnsi="Tahoma" w:cs="Tahoma"/>
                <w:sz w:val="16"/>
                <w:szCs w:val="18"/>
                <w:lang w:val="en-US" w:bidi="en-US"/>
              </w:rPr>
            </w:pPr>
          </w:p>
          <w:p w14:paraId="6588F22F" w14:textId="77777777" w:rsidR="00173ED2" w:rsidRPr="00B12D25" w:rsidRDefault="00173ED2" w:rsidP="00173ED2">
            <w:pPr>
              <w:jc w:val="center"/>
              <w:rPr>
                <w:rFonts w:ascii="Tahoma" w:hAnsi="Tahoma" w:cs="Tahoma"/>
                <w:sz w:val="16"/>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51BFD522" w14:textId="77777777" w:rsidR="00173ED2" w:rsidRPr="00B12D25" w:rsidRDefault="00173ED2" w:rsidP="00173ED2">
            <w:pPr>
              <w:jc w:val="center"/>
              <w:rPr>
                <w:rFonts w:ascii="Tahoma" w:hAnsi="Tahoma" w:cs="Tahoma"/>
                <w:sz w:val="16"/>
                <w:szCs w:val="18"/>
              </w:rPr>
            </w:pPr>
          </w:p>
        </w:tc>
      </w:tr>
      <w:tr w:rsidR="00B12D25" w:rsidRPr="00B12D25" w14:paraId="049E4D2B" w14:textId="77777777" w:rsidTr="00665A68">
        <w:trPr>
          <w:trHeight w:val="64"/>
        </w:trPr>
        <w:tc>
          <w:tcPr>
            <w:tcW w:w="932" w:type="dxa"/>
            <w:tcBorders>
              <w:top w:val="nil"/>
              <w:left w:val="single" w:sz="4" w:space="0" w:color="auto"/>
              <w:bottom w:val="single" w:sz="4" w:space="0" w:color="auto"/>
              <w:right w:val="single" w:sz="4" w:space="0" w:color="auto"/>
            </w:tcBorders>
            <w:vAlign w:val="center"/>
          </w:tcPr>
          <w:p w14:paraId="549B1986"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5D2F1700" w14:textId="77777777" w:rsidR="00173ED2" w:rsidRPr="00B12D25" w:rsidRDefault="00173ED2" w:rsidP="00173ED2">
            <w:pPr>
              <w:jc w:val="both"/>
              <w:rPr>
                <w:rFonts w:ascii="Tahoma" w:hAnsi="Tahoma" w:cs="Tahoma"/>
                <w:b/>
                <w:bCs/>
                <w:sz w:val="16"/>
                <w:szCs w:val="18"/>
              </w:rPr>
            </w:pPr>
          </w:p>
          <w:p w14:paraId="7292355C" w14:textId="77777777" w:rsidR="00173ED2" w:rsidRPr="00B12D25" w:rsidRDefault="00173ED2" w:rsidP="00173ED2">
            <w:pPr>
              <w:jc w:val="both"/>
              <w:rPr>
                <w:rFonts w:ascii="Tahoma" w:hAnsi="Tahoma" w:cs="Tahoma"/>
                <w:b/>
                <w:bCs/>
                <w:sz w:val="16"/>
                <w:szCs w:val="18"/>
              </w:rPr>
            </w:pPr>
            <w:r w:rsidRPr="00B12D25">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E160CDF"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EF8A9FE" w14:textId="77777777" w:rsidR="00173ED2" w:rsidRPr="00B12D25" w:rsidRDefault="00173ED2" w:rsidP="00173ED2">
            <w:pPr>
              <w:rPr>
                <w:rFonts w:ascii="Tahoma" w:hAnsi="Tahoma" w:cs="Tahoma"/>
                <w:b/>
                <w:bCs/>
                <w:sz w:val="16"/>
                <w:szCs w:val="18"/>
              </w:rPr>
            </w:pPr>
          </w:p>
        </w:tc>
      </w:tr>
      <w:tr w:rsidR="00B12D25" w:rsidRPr="00B12D25" w14:paraId="75050374" w14:textId="77777777" w:rsidTr="00173ED2">
        <w:trPr>
          <w:trHeight w:val="628"/>
        </w:trPr>
        <w:tc>
          <w:tcPr>
            <w:tcW w:w="932" w:type="dxa"/>
            <w:tcBorders>
              <w:top w:val="nil"/>
              <w:left w:val="single" w:sz="4" w:space="0" w:color="auto"/>
              <w:bottom w:val="single" w:sz="4" w:space="0" w:color="auto"/>
              <w:right w:val="single" w:sz="4" w:space="0" w:color="auto"/>
            </w:tcBorders>
            <w:vAlign w:val="center"/>
          </w:tcPr>
          <w:p w14:paraId="48032092"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506</w:t>
            </w:r>
          </w:p>
        </w:tc>
        <w:tc>
          <w:tcPr>
            <w:tcW w:w="6223" w:type="dxa"/>
            <w:tcBorders>
              <w:top w:val="nil"/>
              <w:left w:val="single" w:sz="4" w:space="0" w:color="auto"/>
              <w:bottom w:val="single" w:sz="4" w:space="0" w:color="auto"/>
              <w:right w:val="single" w:sz="4" w:space="0" w:color="auto"/>
            </w:tcBorders>
          </w:tcPr>
          <w:p w14:paraId="3B05527D" w14:textId="77777777" w:rsidR="00173ED2" w:rsidRPr="00B12D25" w:rsidRDefault="00173ED2" w:rsidP="00173ED2">
            <w:pPr>
              <w:rPr>
                <w:rFonts w:ascii="Tahoma" w:hAnsi="Tahoma" w:cs="Tahoma"/>
                <w:b/>
                <w:bCs/>
                <w:sz w:val="16"/>
                <w:szCs w:val="18"/>
              </w:rPr>
            </w:pPr>
            <w:r w:rsidRPr="00B12D25">
              <w:rPr>
                <w:rFonts w:ascii="Tahoma" w:hAnsi="Tahoma" w:cs="Tahoma"/>
                <w:b/>
                <w:bCs/>
                <w:sz w:val="16"/>
                <w:szCs w:val="18"/>
              </w:rPr>
              <w:t>F et P de Plafond extérieur en tôle lisse de 0,35 y compris solivage et toutes sujétions de fourniture et pose</w:t>
            </w:r>
          </w:p>
          <w:p w14:paraId="563A49E5"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fourniture et pose des Plafonds extérieur en tôle lisse de 0,35 y compris solivage à fixer sur des lattes de 4x8. Il comprend :</w:t>
            </w:r>
          </w:p>
          <w:p w14:paraId="1531B0C8"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La prévision des couvre- joints périphériques ;</w:t>
            </w:r>
          </w:p>
          <w:p w14:paraId="2E57B349" w14:textId="77777777" w:rsidR="00173ED2" w:rsidRPr="00B12D25" w:rsidRDefault="00173ED2" w:rsidP="00173ED2">
            <w:pPr>
              <w:widowControl w:val="0"/>
              <w:numPr>
                <w:ilvl w:val="0"/>
                <w:numId w:val="111"/>
              </w:numPr>
              <w:ind w:left="527" w:hanging="357"/>
              <w:jc w:val="both"/>
              <w:rPr>
                <w:rFonts w:ascii="Tahoma" w:hAnsi="Tahoma" w:cs="Tahoma"/>
                <w:sz w:val="16"/>
                <w:szCs w:val="18"/>
              </w:rPr>
            </w:pPr>
            <w:r w:rsidRPr="00B12D25">
              <w:rPr>
                <w:rFonts w:ascii="Tahoma" w:hAnsi="Tahoma" w:cs="Tahoma"/>
                <w:sz w:val="16"/>
                <w:szCs w:val="18"/>
              </w:rPr>
              <w:t>La prévision des trous de ventilation perforés sur les plaques extérieures au droit de chaque trou ;</w:t>
            </w:r>
          </w:p>
          <w:p w14:paraId="7585CE0F" w14:textId="77777777" w:rsidR="00173ED2" w:rsidRPr="00B12D25" w:rsidRDefault="00173ED2" w:rsidP="00173ED2">
            <w:pPr>
              <w:widowControl w:val="0"/>
              <w:numPr>
                <w:ilvl w:val="0"/>
                <w:numId w:val="111"/>
              </w:numPr>
              <w:ind w:left="527" w:hanging="357"/>
              <w:jc w:val="both"/>
              <w:rPr>
                <w:rFonts w:ascii="Tahoma" w:hAnsi="Tahoma" w:cs="Tahoma"/>
                <w:sz w:val="16"/>
                <w:szCs w:val="18"/>
              </w:rPr>
            </w:pPr>
            <w:r w:rsidRPr="00B12D25">
              <w:rPr>
                <w:rFonts w:ascii="Tahoma" w:hAnsi="Tahoma" w:cs="Tahoma"/>
                <w:sz w:val="16"/>
                <w:szCs w:val="18"/>
              </w:rPr>
              <w:t>Et toutes les sujétions.</w:t>
            </w:r>
          </w:p>
          <w:p w14:paraId="293F0DC9" w14:textId="77777777" w:rsidR="00173ED2" w:rsidRPr="00B12D25" w:rsidRDefault="00173ED2" w:rsidP="00173ED2">
            <w:pPr>
              <w:widowControl w:val="0"/>
              <w:jc w:val="both"/>
              <w:rPr>
                <w:rFonts w:ascii="Tahoma" w:hAnsi="Tahoma" w:cs="Tahoma"/>
                <w:b/>
                <w:sz w:val="16"/>
                <w:szCs w:val="18"/>
              </w:rPr>
            </w:pPr>
          </w:p>
          <w:p w14:paraId="7300A711" w14:textId="77777777" w:rsidR="00173ED2" w:rsidRPr="00B12D25" w:rsidRDefault="00173ED2" w:rsidP="00173ED2">
            <w:pPr>
              <w:jc w:val="both"/>
              <w:rPr>
                <w:rFonts w:ascii="Tahoma" w:hAnsi="Tahoma" w:cs="Tahoma"/>
                <w:b/>
                <w:bCs/>
                <w:sz w:val="16"/>
                <w:szCs w:val="18"/>
              </w:rPr>
            </w:pPr>
            <w:r w:rsidRPr="00B12D25">
              <w:rPr>
                <w:rFonts w:ascii="Tahoma" w:hAnsi="Tahoma" w:cs="Tahoma"/>
                <w:b/>
                <w:sz w:val="16"/>
                <w:szCs w:val="18"/>
              </w:rPr>
              <w:t>Le mètre carré à :                    francs CFA</w:t>
            </w:r>
          </w:p>
        </w:tc>
        <w:tc>
          <w:tcPr>
            <w:tcW w:w="992" w:type="dxa"/>
            <w:tcBorders>
              <w:top w:val="nil"/>
              <w:left w:val="single" w:sz="4" w:space="0" w:color="auto"/>
              <w:bottom w:val="single" w:sz="4" w:space="0" w:color="auto"/>
              <w:right w:val="single" w:sz="4" w:space="0" w:color="auto"/>
            </w:tcBorders>
          </w:tcPr>
          <w:p w14:paraId="7B162937" w14:textId="77777777" w:rsidR="00173ED2" w:rsidRPr="00B12D25" w:rsidRDefault="00173ED2" w:rsidP="00173ED2">
            <w:pPr>
              <w:rPr>
                <w:rFonts w:ascii="Tahoma" w:hAnsi="Tahoma" w:cs="Tahoma"/>
                <w:sz w:val="16"/>
                <w:szCs w:val="18"/>
              </w:rPr>
            </w:pPr>
          </w:p>
          <w:p w14:paraId="1C380E81" w14:textId="77777777" w:rsidR="00173ED2" w:rsidRPr="00B12D25" w:rsidRDefault="00173ED2" w:rsidP="00173ED2">
            <w:pPr>
              <w:rPr>
                <w:rFonts w:ascii="Tahoma" w:hAnsi="Tahoma" w:cs="Tahoma"/>
                <w:sz w:val="16"/>
                <w:szCs w:val="18"/>
              </w:rPr>
            </w:pPr>
          </w:p>
          <w:p w14:paraId="2D913784" w14:textId="77777777" w:rsidR="00173ED2" w:rsidRPr="00B12D25" w:rsidRDefault="00173ED2" w:rsidP="00173ED2">
            <w:pPr>
              <w:rPr>
                <w:rFonts w:ascii="Tahoma" w:hAnsi="Tahoma" w:cs="Tahoma"/>
                <w:sz w:val="16"/>
                <w:szCs w:val="18"/>
              </w:rPr>
            </w:pPr>
          </w:p>
          <w:p w14:paraId="370B95D3" w14:textId="77777777" w:rsidR="00173ED2" w:rsidRPr="00B12D25" w:rsidRDefault="00173ED2" w:rsidP="00173ED2">
            <w:pPr>
              <w:rPr>
                <w:rFonts w:ascii="Tahoma" w:hAnsi="Tahoma" w:cs="Tahoma"/>
                <w:sz w:val="16"/>
                <w:szCs w:val="18"/>
              </w:rPr>
            </w:pPr>
          </w:p>
          <w:p w14:paraId="527F9572" w14:textId="77777777" w:rsidR="00173ED2" w:rsidRPr="00B12D25" w:rsidRDefault="00173ED2" w:rsidP="00173ED2">
            <w:pPr>
              <w:rPr>
                <w:rFonts w:ascii="Tahoma" w:hAnsi="Tahoma" w:cs="Tahoma"/>
                <w:sz w:val="16"/>
                <w:szCs w:val="18"/>
              </w:rPr>
            </w:pPr>
          </w:p>
          <w:p w14:paraId="03950F6F" w14:textId="77777777" w:rsidR="00173ED2" w:rsidRPr="00B12D25" w:rsidRDefault="00173ED2" w:rsidP="00173ED2">
            <w:pPr>
              <w:rPr>
                <w:rFonts w:ascii="Tahoma" w:hAnsi="Tahoma" w:cs="Tahoma"/>
                <w:sz w:val="16"/>
                <w:szCs w:val="18"/>
              </w:rPr>
            </w:pPr>
          </w:p>
          <w:p w14:paraId="087DC0B6" w14:textId="77777777" w:rsidR="00173ED2" w:rsidRPr="00B12D25" w:rsidRDefault="00173ED2" w:rsidP="00173ED2">
            <w:pPr>
              <w:rPr>
                <w:rFonts w:ascii="Tahoma" w:hAnsi="Tahoma" w:cs="Tahoma"/>
                <w:sz w:val="16"/>
                <w:szCs w:val="18"/>
              </w:rPr>
            </w:pPr>
          </w:p>
          <w:p w14:paraId="5B56C01C" w14:textId="77777777" w:rsidR="00173ED2" w:rsidRPr="00B12D25" w:rsidRDefault="00173ED2" w:rsidP="00173ED2">
            <w:pPr>
              <w:rPr>
                <w:rFonts w:ascii="Tahoma" w:hAnsi="Tahoma" w:cs="Tahoma"/>
                <w:sz w:val="16"/>
                <w:szCs w:val="18"/>
              </w:rPr>
            </w:pPr>
          </w:p>
          <w:p w14:paraId="2A14E2A4" w14:textId="77777777" w:rsidR="00173ED2" w:rsidRPr="00B12D25" w:rsidRDefault="00173ED2" w:rsidP="00173ED2">
            <w:pPr>
              <w:rPr>
                <w:rFonts w:ascii="Tahoma" w:hAnsi="Tahoma" w:cs="Tahoma"/>
                <w:sz w:val="16"/>
                <w:szCs w:val="18"/>
              </w:rPr>
            </w:pPr>
          </w:p>
          <w:p w14:paraId="7E4779B4" w14:textId="77777777" w:rsidR="00173ED2" w:rsidRPr="00B12D25" w:rsidRDefault="00173ED2" w:rsidP="00173ED2">
            <w:pPr>
              <w:rPr>
                <w:rFonts w:ascii="Tahoma" w:hAnsi="Tahoma" w:cs="Tahoma"/>
                <w:sz w:val="16"/>
                <w:szCs w:val="18"/>
              </w:rPr>
            </w:pPr>
          </w:p>
          <w:p w14:paraId="1714DD36" w14:textId="77777777" w:rsidR="00173ED2" w:rsidRPr="00B12D25" w:rsidRDefault="00173ED2" w:rsidP="00173ED2">
            <w:pPr>
              <w:jc w:val="center"/>
              <w:rPr>
                <w:rFonts w:ascii="Tahoma" w:hAnsi="Tahoma" w:cs="Tahoma"/>
                <w:b/>
                <w:bCs/>
                <w:sz w:val="16"/>
                <w:szCs w:val="18"/>
              </w:rPr>
            </w:pPr>
            <w:r w:rsidRPr="00B12D25">
              <w:rPr>
                <w:rFonts w:ascii="Tahoma" w:hAnsi="Tahoma" w:cs="Tahoma"/>
                <w:b/>
                <w:sz w:val="16"/>
                <w:szCs w:val="18"/>
              </w:rPr>
              <w:t>m</w:t>
            </w:r>
            <w:r w:rsidRPr="00B12D25">
              <w:rPr>
                <w:rFonts w:ascii="Tahoma" w:hAnsi="Tahoma" w:cs="Tahoma"/>
                <w:b/>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6772CF9" w14:textId="77777777" w:rsidR="00173ED2" w:rsidRPr="00B12D25" w:rsidRDefault="00173ED2" w:rsidP="00173ED2">
            <w:pPr>
              <w:rPr>
                <w:rFonts w:ascii="Tahoma" w:hAnsi="Tahoma" w:cs="Tahoma"/>
                <w:b/>
                <w:bCs/>
                <w:sz w:val="16"/>
                <w:szCs w:val="18"/>
              </w:rPr>
            </w:pPr>
          </w:p>
        </w:tc>
      </w:tr>
      <w:tr w:rsidR="00B12D25" w:rsidRPr="00B12D25" w14:paraId="53746BA4" w14:textId="77777777" w:rsidTr="00173ED2">
        <w:tc>
          <w:tcPr>
            <w:tcW w:w="932" w:type="dxa"/>
            <w:tcBorders>
              <w:top w:val="single" w:sz="4" w:space="0" w:color="auto"/>
              <w:left w:val="single" w:sz="4" w:space="0" w:color="auto"/>
              <w:bottom w:val="nil"/>
              <w:right w:val="single" w:sz="4" w:space="0" w:color="auto"/>
            </w:tcBorders>
            <w:vAlign w:val="center"/>
          </w:tcPr>
          <w:p w14:paraId="5C625F6B"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507</w:t>
            </w:r>
          </w:p>
          <w:p w14:paraId="44F36376" w14:textId="77777777" w:rsidR="00173ED2" w:rsidRPr="00B12D25" w:rsidRDefault="00173ED2" w:rsidP="00173ED2">
            <w:pPr>
              <w:jc w:val="cente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483B8CAB"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Tôle faîtière de 50 cm en alu 6/10</w:t>
            </w:r>
            <w:r w:rsidRPr="00B12D25">
              <w:rPr>
                <w:rFonts w:ascii="Tahoma" w:hAnsi="Tahoma" w:cs="Tahoma"/>
                <w:b/>
                <w:bCs/>
                <w:i/>
                <w:sz w:val="16"/>
                <w:szCs w:val="18"/>
                <w:vertAlign w:val="superscript"/>
                <w:lang w:eastAsia="en-US" w:bidi="en-US"/>
              </w:rPr>
              <w:t>e</w:t>
            </w:r>
            <w:r w:rsidRPr="00B12D25">
              <w:rPr>
                <w:rFonts w:ascii="Tahoma" w:hAnsi="Tahoma" w:cs="Tahoma"/>
                <w:b/>
                <w:bCs/>
                <w:i/>
                <w:sz w:val="16"/>
                <w:szCs w:val="18"/>
                <w:lang w:eastAsia="en-US" w:bidi="en-US"/>
              </w:rPr>
              <w:t xml:space="preserve"> </w:t>
            </w:r>
          </w:p>
          <w:p w14:paraId="2F905E0E"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50750212" w14:textId="77777777" w:rsidR="00173ED2" w:rsidRPr="00B12D25" w:rsidRDefault="00173ED2" w:rsidP="00173ED2">
            <w:pPr>
              <w:jc w:val="center"/>
              <w:rPr>
                <w:rFonts w:ascii="Tahoma" w:hAnsi="Tahoma" w:cs="Tahoma"/>
                <w:sz w:val="16"/>
                <w:szCs w:val="18"/>
              </w:rPr>
            </w:pPr>
          </w:p>
          <w:p w14:paraId="33DD5537" w14:textId="77777777" w:rsidR="00173ED2" w:rsidRPr="00B12D25" w:rsidRDefault="00173ED2" w:rsidP="00173ED2">
            <w:pPr>
              <w:jc w:val="center"/>
              <w:rPr>
                <w:rFonts w:ascii="Tahoma" w:hAnsi="Tahoma" w:cs="Tahoma"/>
                <w:sz w:val="16"/>
                <w:szCs w:val="18"/>
              </w:rPr>
            </w:pPr>
          </w:p>
          <w:p w14:paraId="4D1AEF4E" w14:textId="77777777" w:rsidR="00173ED2" w:rsidRPr="00B12D25" w:rsidRDefault="00173ED2" w:rsidP="00173ED2">
            <w:pPr>
              <w:keepNext/>
              <w:jc w:val="center"/>
              <w:outlineLvl w:val="0"/>
              <w:rPr>
                <w:rFonts w:ascii="Tahoma" w:hAnsi="Tahoma" w:cs="Tahoma"/>
                <w:b/>
                <w:i/>
                <w:sz w:val="16"/>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1D5B5263" w14:textId="77777777" w:rsidR="00173ED2" w:rsidRPr="00B12D25" w:rsidRDefault="00173ED2" w:rsidP="00173ED2">
            <w:pPr>
              <w:jc w:val="center"/>
              <w:rPr>
                <w:rFonts w:ascii="Tahoma" w:hAnsi="Tahoma" w:cs="Tahoma"/>
                <w:sz w:val="16"/>
                <w:szCs w:val="18"/>
              </w:rPr>
            </w:pPr>
          </w:p>
        </w:tc>
      </w:tr>
      <w:tr w:rsidR="00B12D25" w:rsidRPr="00B12D25" w14:paraId="4E289B66" w14:textId="77777777" w:rsidTr="00173ED2">
        <w:trPr>
          <w:trHeight w:val="92"/>
        </w:trPr>
        <w:tc>
          <w:tcPr>
            <w:tcW w:w="932" w:type="dxa"/>
            <w:tcBorders>
              <w:top w:val="nil"/>
              <w:left w:val="single" w:sz="4" w:space="0" w:color="auto"/>
              <w:bottom w:val="single" w:sz="4" w:space="0" w:color="auto"/>
              <w:right w:val="single" w:sz="4" w:space="0" w:color="auto"/>
            </w:tcBorders>
            <w:vAlign w:val="center"/>
          </w:tcPr>
          <w:p w14:paraId="34525DF4"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56EB1848" w14:textId="77777777" w:rsidR="00173ED2" w:rsidRPr="00B12D25" w:rsidRDefault="00173ED2" w:rsidP="00173ED2">
            <w:pPr>
              <w:ind w:left="2623" w:hanging="2623"/>
              <w:jc w:val="both"/>
              <w:rPr>
                <w:rFonts w:ascii="Tahoma" w:hAnsi="Tahoma" w:cs="Tahoma"/>
                <w:b/>
                <w:bCs/>
                <w:sz w:val="16"/>
                <w:szCs w:val="18"/>
              </w:rPr>
            </w:pPr>
            <w:r w:rsidRPr="00B12D25">
              <w:rPr>
                <w:rFonts w:ascii="Tahoma" w:hAnsi="Tahoma" w:cs="Tahoma"/>
                <w:b/>
                <w:bCs/>
                <w:sz w:val="16"/>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140F564E"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ml</w:t>
            </w:r>
          </w:p>
        </w:tc>
        <w:tc>
          <w:tcPr>
            <w:tcW w:w="1701" w:type="dxa"/>
            <w:tcBorders>
              <w:top w:val="nil"/>
              <w:left w:val="single" w:sz="4" w:space="0" w:color="auto"/>
              <w:bottom w:val="single" w:sz="4" w:space="0" w:color="auto"/>
              <w:right w:val="single" w:sz="4" w:space="0" w:color="auto"/>
            </w:tcBorders>
            <w:vAlign w:val="center"/>
          </w:tcPr>
          <w:p w14:paraId="2B6EA124" w14:textId="77777777" w:rsidR="00173ED2" w:rsidRPr="00B12D25" w:rsidRDefault="00173ED2" w:rsidP="00173ED2">
            <w:pPr>
              <w:rPr>
                <w:rFonts w:ascii="Tahoma" w:hAnsi="Tahoma" w:cs="Tahoma"/>
                <w:b/>
                <w:bCs/>
                <w:sz w:val="16"/>
                <w:szCs w:val="18"/>
              </w:rPr>
            </w:pPr>
          </w:p>
        </w:tc>
      </w:tr>
      <w:tr w:rsidR="00B12D25" w:rsidRPr="00B12D25" w14:paraId="2F9FDB4E" w14:textId="77777777" w:rsidTr="00173ED2">
        <w:trPr>
          <w:trHeight w:val="992"/>
        </w:trPr>
        <w:tc>
          <w:tcPr>
            <w:tcW w:w="932" w:type="dxa"/>
            <w:vMerge w:val="restart"/>
            <w:tcBorders>
              <w:top w:val="single" w:sz="4" w:space="0" w:color="auto"/>
              <w:left w:val="single" w:sz="4" w:space="0" w:color="auto"/>
              <w:right w:val="single" w:sz="4" w:space="0" w:color="auto"/>
            </w:tcBorders>
            <w:vAlign w:val="center"/>
          </w:tcPr>
          <w:p w14:paraId="06DE702D"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508</w:t>
            </w:r>
          </w:p>
          <w:p w14:paraId="1E8212D7" w14:textId="77777777" w:rsidR="00173ED2" w:rsidRPr="00B12D25" w:rsidRDefault="00173ED2" w:rsidP="00173ED2">
            <w:pPr>
              <w:jc w:val="center"/>
              <w:rPr>
                <w:rFonts w:ascii="Tahoma" w:hAnsi="Tahoma" w:cs="Tahoma"/>
                <w:b/>
                <w:bCs/>
                <w:sz w:val="16"/>
                <w:szCs w:val="18"/>
              </w:rPr>
            </w:pPr>
          </w:p>
          <w:p w14:paraId="7F198730" w14:textId="77777777" w:rsidR="00173ED2" w:rsidRPr="00B12D25" w:rsidRDefault="00173ED2" w:rsidP="00173ED2">
            <w:pPr>
              <w:jc w:val="center"/>
              <w:rPr>
                <w:rFonts w:ascii="Tahoma" w:hAnsi="Tahoma" w:cs="Tahoma"/>
                <w:sz w:val="16"/>
                <w:szCs w:val="18"/>
              </w:rPr>
            </w:pPr>
          </w:p>
        </w:tc>
        <w:tc>
          <w:tcPr>
            <w:tcW w:w="6223" w:type="dxa"/>
            <w:vMerge w:val="restart"/>
            <w:tcBorders>
              <w:top w:val="single" w:sz="4" w:space="0" w:color="auto"/>
              <w:left w:val="single" w:sz="4" w:space="0" w:color="auto"/>
              <w:right w:val="single" w:sz="4" w:space="0" w:color="auto"/>
            </w:tcBorders>
            <w:vAlign w:val="center"/>
            <w:hideMark/>
          </w:tcPr>
          <w:p w14:paraId="1164286A"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eastAsiaTheme="minorHAnsi" w:hAnsi="Tahoma" w:cs="Tahoma"/>
                <w:b/>
                <w:bCs/>
                <w:i/>
                <w:sz w:val="16"/>
                <w:szCs w:val="18"/>
                <w:lang w:eastAsia="en-US" w:bidi="en-US"/>
              </w:rPr>
              <w:t>F et P de tôle de bardage en tôle</w:t>
            </w:r>
            <w:r w:rsidRPr="00B12D25">
              <w:rPr>
                <w:rFonts w:ascii="Tahoma" w:hAnsi="Tahoma" w:cs="Tahoma"/>
                <w:bCs/>
                <w:sz w:val="16"/>
                <w:szCs w:val="18"/>
                <w:lang w:bidi="en-US"/>
              </w:rPr>
              <w:t xml:space="preserve"> </w:t>
            </w:r>
            <w:r w:rsidRPr="00B12D25">
              <w:rPr>
                <w:rFonts w:ascii="Tahoma" w:hAnsi="Tahoma" w:cs="Tahoma"/>
                <w:b/>
                <w:bCs/>
                <w:i/>
                <w:sz w:val="16"/>
                <w:szCs w:val="18"/>
                <w:lang w:eastAsia="en-US" w:bidi="en-US"/>
              </w:rPr>
              <w:t>en alu 6/10</w:t>
            </w:r>
            <w:r w:rsidRPr="00B12D25">
              <w:rPr>
                <w:rFonts w:ascii="Tahoma" w:hAnsi="Tahoma" w:cs="Tahoma"/>
                <w:b/>
                <w:bCs/>
                <w:i/>
                <w:sz w:val="16"/>
                <w:szCs w:val="18"/>
                <w:vertAlign w:val="superscript"/>
                <w:lang w:eastAsia="en-US" w:bidi="en-US"/>
              </w:rPr>
              <w:t>e</w:t>
            </w:r>
            <w:r w:rsidRPr="00B12D25">
              <w:rPr>
                <w:rFonts w:ascii="Tahoma" w:hAnsi="Tahoma" w:cs="Tahoma"/>
                <w:b/>
                <w:bCs/>
                <w:i/>
                <w:sz w:val="16"/>
                <w:szCs w:val="18"/>
                <w:lang w:eastAsia="en-US" w:bidi="en-US"/>
              </w:rPr>
              <w:t xml:space="preserve"> </w:t>
            </w:r>
          </w:p>
          <w:p w14:paraId="4A6F143E"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de 30 cm de large</w:t>
            </w:r>
          </w:p>
          <w:p w14:paraId="22686F09"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linéaire la fourniture et la pose de la tôle sur les planches de bardage de 30 cm de large. Il comprend :</w:t>
            </w:r>
          </w:p>
          <w:p w14:paraId="1B785DF3" w14:textId="77777777" w:rsidR="00173ED2" w:rsidRPr="00B12D25" w:rsidRDefault="00173ED2" w:rsidP="00173ED2">
            <w:pPr>
              <w:widowControl w:val="0"/>
              <w:numPr>
                <w:ilvl w:val="0"/>
                <w:numId w:val="109"/>
              </w:numPr>
              <w:ind w:left="527" w:hanging="357"/>
              <w:jc w:val="both"/>
              <w:rPr>
                <w:rFonts w:ascii="Tahoma" w:hAnsi="Tahoma" w:cs="Tahoma"/>
                <w:sz w:val="16"/>
                <w:szCs w:val="18"/>
              </w:rPr>
            </w:pPr>
            <w:r w:rsidRPr="00B12D25">
              <w:rPr>
                <w:rFonts w:ascii="Tahoma" w:hAnsi="Tahoma" w:cs="Tahoma"/>
                <w:sz w:val="16"/>
                <w:szCs w:val="18"/>
              </w:rPr>
              <w:t>Fourniture des tôles bacs alu ;</w:t>
            </w:r>
          </w:p>
          <w:p w14:paraId="73B8F729" w14:textId="77777777" w:rsidR="00173ED2" w:rsidRPr="00B12D25" w:rsidRDefault="00173ED2" w:rsidP="00173ED2">
            <w:pPr>
              <w:widowControl w:val="0"/>
              <w:numPr>
                <w:ilvl w:val="0"/>
                <w:numId w:val="110"/>
              </w:numPr>
              <w:ind w:left="527" w:hanging="357"/>
              <w:jc w:val="both"/>
              <w:rPr>
                <w:rFonts w:ascii="Tahoma" w:hAnsi="Tahoma" w:cs="Tahoma"/>
                <w:sz w:val="16"/>
                <w:szCs w:val="18"/>
              </w:rPr>
            </w:pPr>
            <w:r w:rsidRPr="00B12D25">
              <w:rPr>
                <w:rFonts w:ascii="Tahoma" w:hAnsi="Tahoma" w:cs="Tahoma"/>
                <w:sz w:val="16"/>
                <w:szCs w:val="18"/>
              </w:rPr>
              <w:t xml:space="preserve">Fixation sur les planches de rive de pignon ; </w:t>
            </w:r>
          </w:p>
          <w:p w14:paraId="19EECF77" w14:textId="77777777" w:rsidR="00173ED2" w:rsidRPr="00B12D25" w:rsidRDefault="00173ED2" w:rsidP="00173ED2">
            <w:pPr>
              <w:numPr>
                <w:ilvl w:val="0"/>
                <w:numId w:val="110"/>
              </w:numPr>
              <w:spacing w:after="200" w:line="276" w:lineRule="auto"/>
              <w:jc w:val="both"/>
              <w:rPr>
                <w:rFonts w:ascii="Tahoma" w:hAnsi="Tahoma" w:cs="Tahoma"/>
                <w:sz w:val="16"/>
                <w:szCs w:val="18"/>
              </w:rPr>
            </w:pPr>
            <w:r w:rsidRPr="00B12D25">
              <w:rPr>
                <w:rFonts w:ascii="Tahoma" w:hAnsi="Tahoma" w:cs="Tahoma"/>
                <w:sz w:val="16"/>
                <w:szCs w:val="18"/>
              </w:rPr>
              <w:t>Et toutes les sujétions.</w:t>
            </w:r>
          </w:p>
          <w:p w14:paraId="7999CD89" w14:textId="77777777" w:rsidR="00173ED2" w:rsidRPr="00B12D25" w:rsidRDefault="00173ED2" w:rsidP="00173ED2">
            <w:pPr>
              <w:ind w:left="2623" w:hanging="2623"/>
              <w:jc w:val="both"/>
              <w:rPr>
                <w:rFonts w:ascii="Tahoma" w:hAnsi="Tahoma" w:cs="Tahoma"/>
                <w:sz w:val="16"/>
                <w:szCs w:val="18"/>
              </w:rPr>
            </w:pPr>
            <w:r w:rsidRPr="00B12D25">
              <w:rPr>
                <w:rFonts w:ascii="Tahoma" w:hAnsi="Tahoma" w:cs="Tahoma"/>
                <w:b/>
                <w:bCs/>
                <w:sz w:val="16"/>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1C6F01A6" w14:textId="77777777" w:rsidR="00173ED2" w:rsidRPr="00B12D25" w:rsidRDefault="00173ED2" w:rsidP="00173ED2">
            <w:pPr>
              <w:jc w:val="center"/>
              <w:rPr>
                <w:rFonts w:ascii="Tahoma" w:hAnsi="Tahoma" w:cs="Tahoma"/>
                <w:sz w:val="16"/>
                <w:szCs w:val="18"/>
              </w:rPr>
            </w:pPr>
          </w:p>
          <w:p w14:paraId="699F00F6" w14:textId="77777777" w:rsidR="00173ED2" w:rsidRPr="00B12D25" w:rsidRDefault="00173ED2" w:rsidP="00173ED2">
            <w:pPr>
              <w:jc w:val="center"/>
              <w:rPr>
                <w:rFonts w:ascii="Tahoma" w:hAnsi="Tahoma" w:cs="Tahoma"/>
                <w:sz w:val="16"/>
                <w:szCs w:val="18"/>
              </w:rPr>
            </w:pPr>
          </w:p>
          <w:p w14:paraId="13F4DE66" w14:textId="77777777" w:rsidR="00173ED2" w:rsidRPr="00B12D25" w:rsidRDefault="00173ED2" w:rsidP="00173ED2">
            <w:pPr>
              <w:jc w:val="center"/>
              <w:rPr>
                <w:rFonts w:ascii="Tahoma" w:hAnsi="Tahoma" w:cs="Tahoma"/>
                <w:b/>
                <w:i/>
                <w:sz w:val="16"/>
                <w:szCs w:val="18"/>
                <w:lang w:eastAsia="en-US" w:bidi="en-US"/>
              </w:rPr>
            </w:pPr>
            <w:r w:rsidRPr="00B12D25">
              <w:rPr>
                <w:rFonts w:ascii="Tahoma" w:hAnsi="Tahoma" w:cs="Tahoma"/>
                <w:b/>
                <w:bCs/>
                <w:sz w:val="16"/>
                <w:szCs w:val="18"/>
              </w:rPr>
              <w:t>ml</w:t>
            </w:r>
          </w:p>
        </w:tc>
        <w:tc>
          <w:tcPr>
            <w:tcW w:w="1701" w:type="dxa"/>
            <w:tcBorders>
              <w:top w:val="single" w:sz="4" w:space="0" w:color="auto"/>
              <w:left w:val="single" w:sz="4" w:space="0" w:color="auto"/>
              <w:bottom w:val="nil"/>
              <w:right w:val="single" w:sz="4" w:space="0" w:color="auto"/>
            </w:tcBorders>
            <w:vAlign w:val="center"/>
          </w:tcPr>
          <w:p w14:paraId="34049A4A" w14:textId="77777777" w:rsidR="00173ED2" w:rsidRPr="00B12D25" w:rsidRDefault="00173ED2" w:rsidP="00173ED2">
            <w:pPr>
              <w:jc w:val="center"/>
              <w:rPr>
                <w:rFonts w:ascii="Tahoma" w:hAnsi="Tahoma" w:cs="Tahoma"/>
                <w:sz w:val="16"/>
                <w:szCs w:val="18"/>
              </w:rPr>
            </w:pPr>
          </w:p>
        </w:tc>
      </w:tr>
      <w:tr w:rsidR="00B12D25" w:rsidRPr="00B12D25" w14:paraId="7212D689" w14:textId="77777777" w:rsidTr="00173ED2">
        <w:tc>
          <w:tcPr>
            <w:tcW w:w="932" w:type="dxa"/>
            <w:vMerge/>
            <w:tcBorders>
              <w:left w:val="single" w:sz="4" w:space="0" w:color="auto"/>
              <w:bottom w:val="single" w:sz="4" w:space="0" w:color="auto"/>
              <w:right w:val="single" w:sz="4" w:space="0" w:color="auto"/>
            </w:tcBorders>
            <w:vAlign w:val="center"/>
          </w:tcPr>
          <w:p w14:paraId="22AD11AF" w14:textId="77777777" w:rsidR="00173ED2" w:rsidRPr="00B12D25" w:rsidRDefault="00173ED2" w:rsidP="00173ED2">
            <w:pPr>
              <w:jc w:val="center"/>
              <w:rPr>
                <w:rFonts w:ascii="Tahoma" w:hAnsi="Tahoma" w:cs="Tahoma"/>
                <w:b/>
                <w:sz w:val="16"/>
                <w:szCs w:val="18"/>
              </w:rPr>
            </w:pPr>
          </w:p>
        </w:tc>
        <w:tc>
          <w:tcPr>
            <w:tcW w:w="6223" w:type="dxa"/>
            <w:vMerge/>
            <w:tcBorders>
              <w:left w:val="single" w:sz="4" w:space="0" w:color="auto"/>
              <w:bottom w:val="single" w:sz="4" w:space="0" w:color="auto"/>
              <w:right w:val="single" w:sz="4" w:space="0" w:color="auto"/>
            </w:tcBorders>
            <w:vAlign w:val="center"/>
            <w:hideMark/>
          </w:tcPr>
          <w:p w14:paraId="648C31F3" w14:textId="77777777" w:rsidR="00173ED2" w:rsidRPr="00B12D25" w:rsidRDefault="00173ED2" w:rsidP="00173ED2">
            <w:pPr>
              <w:ind w:left="2623" w:hanging="2623"/>
              <w:jc w:val="both"/>
              <w:rPr>
                <w:rFonts w:ascii="Tahoma" w:hAnsi="Tahoma" w:cs="Tahoma"/>
                <w:b/>
                <w:bCs/>
                <w:sz w:val="16"/>
                <w:szCs w:val="18"/>
              </w:rPr>
            </w:pPr>
          </w:p>
        </w:tc>
        <w:tc>
          <w:tcPr>
            <w:tcW w:w="992" w:type="dxa"/>
            <w:vMerge/>
            <w:tcBorders>
              <w:left w:val="single" w:sz="4" w:space="0" w:color="auto"/>
              <w:bottom w:val="single" w:sz="4" w:space="0" w:color="auto"/>
              <w:right w:val="single" w:sz="4" w:space="0" w:color="auto"/>
            </w:tcBorders>
            <w:vAlign w:val="center"/>
            <w:hideMark/>
          </w:tcPr>
          <w:p w14:paraId="71652D23" w14:textId="77777777" w:rsidR="00173ED2" w:rsidRPr="00B12D25" w:rsidRDefault="00173ED2" w:rsidP="00173ED2">
            <w:pPr>
              <w:jc w:val="center"/>
              <w:rPr>
                <w:rFonts w:ascii="Tahoma" w:hAnsi="Tahoma" w:cs="Tahoma"/>
                <w:sz w:val="16"/>
                <w:szCs w:val="18"/>
              </w:rPr>
            </w:pPr>
          </w:p>
        </w:tc>
        <w:tc>
          <w:tcPr>
            <w:tcW w:w="1701" w:type="dxa"/>
            <w:tcBorders>
              <w:top w:val="nil"/>
              <w:left w:val="single" w:sz="4" w:space="0" w:color="auto"/>
              <w:bottom w:val="single" w:sz="4" w:space="0" w:color="auto"/>
              <w:right w:val="single" w:sz="4" w:space="0" w:color="auto"/>
            </w:tcBorders>
            <w:vAlign w:val="center"/>
          </w:tcPr>
          <w:p w14:paraId="51818D34" w14:textId="77777777" w:rsidR="00173ED2" w:rsidRPr="00B12D25" w:rsidRDefault="00173ED2" w:rsidP="00173ED2">
            <w:pPr>
              <w:rPr>
                <w:rFonts w:ascii="Tahoma" w:hAnsi="Tahoma" w:cs="Tahoma"/>
                <w:b/>
                <w:bCs/>
                <w:sz w:val="16"/>
                <w:szCs w:val="18"/>
              </w:rPr>
            </w:pPr>
          </w:p>
        </w:tc>
      </w:tr>
      <w:tr w:rsidR="00B12D25" w:rsidRPr="00B12D25" w14:paraId="3F733F6B" w14:textId="77777777" w:rsidTr="00173ED2">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57BD2D05" w14:textId="77777777" w:rsidR="00173ED2" w:rsidRPr="00B12D25" w:rsidRDefault="00173ED2" w:rsidP="00173ED2">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0F74FE59" w14:textId="77777777" w:rsidR="00173ED2" w:rsidRPr="00B12D25" w:rsidRDefault="00173ED2" w:rsidP="00173ED2">
            <w:pPr>
              <w:rPr>
                <w:rFonts w:ascii="Tahoma" w:hAnsi="Tahoma" w:cs="Tahoma"/>
                <w:b/>
                <w:sz w:val="16"/>
                <w:szCs w:val="18"/>
              </w:rPr>
            </w:pPr>
          </w:p>
          <w:p w14:paraId="164E5488"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560DA1B9" w14:textId="77777777" w:rsidR="00173ED2" w:rsidRPr="00B12D25" w:rsidRDefault="00173ED2" w:rsidP="00173ED2">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021883" w14:textId="77777777" w:rsidR="00173ED2" w:rsidRPr="00B12D25" w:rsidRDefault="00173ED2" w:rsidP="00173ED2">
            <w:pPr>
              <w:jc w:val="center"/>
              <w:rPr>
                <w:rFonts w:ascii="Tahoma" w:hAnsi="Tahoma" w:cs="Tahoma"/>
                <w:b/>
                <w:sz w:val="16"/>
                <w:szCs w:val="18"/>
              </w:rPr>
            </w:pPr>
          </w:p>
        </w:tc>
      </w:tr>
      <w:tr w:rsidR="00B12D25" w:rsidRPr="00B12D25" w14:paraId="55B366AB" w14:textId="77777777" w:rsidTr="00173ED2">
        <w:tc>
          <w:tcPr>
            <w:tcW w:w="932" w:type="dxa"/>
            <w:tcBorders>
              <w:top w:val="single" w:sz="4" w:space="0" w:color="auto"/>
              <w:left w:val="single" w:sz="4" w:space="0" w:color="auto"/>
              <w:bottom w:val="nil"/>
              <w:right w:val="single" w:sz="4" w:space="0" w:color="auto"/>
            </w:tcBorders>
            <w:vAlign w:val="center"/>
          </w:tcPr>
          <w:p w14:paraId="4354BFF1"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601</w:t>
            </w:r>
          </w:p>
          <w:p w14:paraId="255452C0" w14:textId="77777777" w:rsidR="00173ED2" w:rsidRPr="00B12D25" w:rsidRDefault="00173ED2" w:rsidP="00173ED2">
            <w:pPr>
              <w:jc w:val="center"/>
              <w:rPr>
                <w:rFonts w:ascii="Tahoma" w:hAnsi="Tahoma" w:cs="Tahoma"/>
                <w:b/>
                <w:sz w:val="16"/>
                <w:szCs w:val="18"/>
              </w:rPr>
            </w:pPr>
          </w:p>
          <w:p w14:paraId="2EF74D31" w14:textId="77777777" w:rsidR="00173ED2" w:rsidRPr="00B12D25" w:rsidRDefault="00173ED2" w:rsidP="00173ED2">
            <w:pPr>
              <w:rPr>
                <w:rFonts w:ascii="Tahoma" w:hAnsi="Tahoma" w:cs="Tahoma"/>
                <w:b/>
                <w:sz w:val="16"/>
                <w:szCs w:val="18"/>
              </w:rPr>
            </w:pPr>
          </w:p>
        </w:tc>
        <w:tc>
          <w:tcPr>
            <w:tcW w:w="6223" w:type="dxa"/>
            <w:tcBorders>
              <w:top w:val="single" w:sz="4" w:space="0" w:color="auto"/>
              <w:left w:val="single" w:sz="4" w:space="0" w:color="auto"/>
              <w:bottom w:val="nil"/>
              <w:right w:val="single" w:sz="4" w:space="0" w:color="auto"/>
            </w:tcBorders>
            <w:vAlign w:val="center"/>
          </w:tcPr>
          <w:p w14:paraId="6059288A"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Porte métallique de 1,80x2</w:t>
            </w:r>
            <w:proofErr w:type="gramStart"/>
            <w:r w:rsidRPr="00B12D25">
              <w:rPr>
                <w:rFonts w:ascii="Tahoma" w:hAnsi="Tahoma" w:cs="Tahoma"/>
                <w:b/>
                <w:bCs/>
                <w:i/>
                <w:sz w:val="16"/>
                <w:szCs w:val="18"/>
                <w:lang w:eastAsia="en-US" w:bidi="en-US"/>
              </w:rPr>
              <w:t>,20</w:t>
            </w:r>
            <w:proofErr w:type="gramEnd"/>
            <w:r w:rsidRPr="00B12D25">
              <w:rPr>
                <w:rFonts w:ascii="Tahoma" w:hAnsi="Tahoma" w:cs="Tahoma"/>
                <w:b/>
                <w:bCs/>
                <w:i/>
                <w:sz w:val="16"/>
                <w:szCs w:val="18"/>
                <w:lang w:eastAsia="en-US" w:bidi="en-US"/>
              </w:rPr>
              <w:t xml:space="preserve"> fixé sur cadre en bois</w:t>
            </w:r>
          </w:p>
          <w:p w14:paraId="57752ADF"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à l’unité la fabrication et la pose d’une porte métallique pleine de 1mm d’épaisseur, à un battant </w:t>
            </w:r>
            <w:r w:rsidRPr="00B12D25">
              <w:rPr>
                <w:rFonts w:ascii="Tahoma" w:hAnsi="Tahoma" w:cs="Tahoma"/>
                <w:b/>
                <w:sz w:val="16"/>
                <w:szCs w:val="18"/>
              </w:rPr>
              <w:t>(</w:t>
            </w:r>
            <w:r w:rsidRPr="00B12D25">
              <w:rPr>
                <w:rFonts w:ascii="Tahoma" w:hAnsi="Tahoma" w:cs="Tahoma"/>
                <w:b/>
                <w:bCs/>
                <w:i/>
                <w:sz w:val="16"/>
                <w:szCs w:val="18"/>
                <w:lang w:eastAsia="en-US" w:bidi="en-US"/>
              </w:rPr>
              <w:t>1,80x2</w:t>
            </w:r>
            <w:proofErr w:type="gramStart"/>
            <w:r w:rsidRPr="00B12D25">
              <w:rPr>
                <w:rFonts w:ascii="Tahoma" w:hAnsi="Tahoma" w:cs="Tahoma"/>
                <w:b/>
                <w:bCs/>
                <w:i/>
                <w:sz w:val="16"/>
                <w:szCs w:val="18"/>
                <w:lang w:eastAsia="en-US" w:bidi="en-US"/>
              </w:rPr>
              <w:t>,20</w:t>
            </w:r>
            <w:proofErr w:type="gramEnd"/>
            <w:r w:rsidRPr="00B12D25">
              <w:rPr>
                <w:rFonts w:ascii="Tahoma" w:hAnsi="Tahoma" w:cs="Tahoma"/>
                <w:b/>
                <w:sz w:val="16"/>
                <w:szCs w:val="18"/>
              </w:rPr>
              <w:t>)</w:t>
            </w:r>
            <w:r w:rsidRPr="00B12D25">
              <w:rPr>
                <w:rFonts w:ascii="Tahoma" w:hAnsi="Tahoma" w:cs="Tahoma"/>
                <w:sz w:val="16"/>
                <w:szCs w:val="18"/>
              </w:rPr>
              <w:t>. Il comprend :</w:t>
            </w:r>
          </w:p>
          <w:p w14:paraId="44FA86B3"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6"/>
                <w:szCs w:val="18"/>
              </w:rPr>
            </w:pPr>
            <w:r w:rsidRPr="00B12D25">
              <w:rPr>
                <w:rFonts w:ascii="Tahoma" w:hAnsi="Tahoma" w:cs="Tahoma"/>
                <w:sz w:val="16"/>
                <w:szCs w:val="18"/>
              </w:rPr>
              <w:t>La fabrication, l’amenée et la pose de la porte métallique ;</w:t>
            </w:r>
          </w:p>
          <w:p w14:paraId="5A0E6B20"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6"/>
                <w:szCs w:val="18"/>
              </w:rPr>
            </w:pPr>
            <w:r w:rsidRPr="00B12D25">
              <w:rPr>
                <w:rFonts w:ascii="Tahoma" w:hAnsi="Tahoma" w:cs="Tahoma"/>
                <w:sz w:val="16"/>
                <w:szCs w:val="18"/>
              </w:rPr>
              <w:t>La fourniture et la pose des serrures, paumelles, etc. ;</w:t>
            </w:r>
          </w:p>
          <w:p w14:paraId="76308C41" w14:textId="77777777" w:rsidR="00173ED2" w:rsidRPr="00B12D25" w:rsidRDefault="00173ED2" w:rsidP="00173ED2">
            <w:pPr>
              <w:widowControl w:val="0"/>
              <w:numPr>
                <w:ilvl w:val="0"/>
                <w:numId w:val="116"/>
              </w:numPr>
              <w:tabs>
                <w:tab w:val="num" w:pos="213"/>
              </w:tabs>
              <w:ind w:left="430" w:hanging="215"/>
              <w:jc w:val="both"/>
              <w:rPr>
                <w:rFonts w:ascii="Tahoma" w:hAnsi="Tahoma" w:cs="Tahoma"/>
                <w:sz w:val="16"/>
                <w:szCs w:val="18"/>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F818D74" w14:textId="77777777" w:rsidR="00173ED2" w:rsidRPr="00B12D25" w:rsidRDefault="00173ED2" w:rsidP="00173ED2">
            <w:pPr>
              <w:jc w:val="center"/>
              <w:rPr>
                <w:rFonts w:ascii="Tahoma" w:hAnsi="Tahoma" w:cs="Tahoma"/>
                <w:b/>
                <w:sz w:val="16"/>
                <w:szCs w:val="18"/>
              </w:rPr>
            </w:pPr>
          </w:p>
          <w:p w14:paraId="681C6E16" w14:textId="77777777" w:rsidR="00173ED2" w:rsidRPr="00B12D25" w:rsidRDefault="00173ED2" w:rsidP="00173ED2">
            <w:pPr>
              <w:jc w:val="center"/>
              <w:rPr>
                <w:rFonts w:ascii="Tahoma" w:hAnsi="Tahoma" w:cs="Tahoma"/>
                <w:b/>
                <w:sz w:val="16"/>
                <w:szCs w:val="18"/>
              </w:rPr>
            </w:pPr>
          </w:p>
          <w:p w14:paraId="25B81EC1" w14:textId="77777777" w:rsidR="00173ED2" w:rsidRPr="00B12D25" w:rsidRDefault="00173ED2" w:rsidP="00173ED2">
            <w:pPr>
              <w:jc w:val="center"/>
              <w:rPr>
                <w:rFonts w:ascii="Tahoma" w:hAnsi="Tahoma" w:cs="Tahoma"/>
                <w:b/>
                <w:sz w:val="16"/>
                <w:szCs w:val="18"/>
              </w:rPr>
            </w:pPr>
          </w:p>
          <w:p w14:paraId="2380A702" w14:textId="77777777" w:rsidR="00173ED2" w:rsidRPr="00B12D25" w:rsidRDefault="00173ED2" w:rsidP="00173ED2">
            <w:pPr>
              <w:jc w:val="center"/>
              <w:rPr>
                <w:rFonts w:ascii="Tahoma" w:hAnsi="Tahoma" w:cs="Tahoma"/>
                <w:b/>
                <w:sz w:val="16"/>
                <w:szCs w:val="18"/>
              </w:rPr>
            </w:pPr>
          </w:p>
        </w:tc>
        <w:tc>
          <w:tcPr>
            <w:tcW w:w="1701" w:type="dxa"/>
            <w:tcBorders>
              <w:top w:val="single" w:sz="4" w:space="0" w:color="auto"/>
              <w:left w:val="single" w:sz="4" w:space="0" w:color="auto"/>
              <w:bottom w:val="nil"/>
              <w:right w:val="single" w:sz="4" w:space="0" w:color="auto"/>
            </w:tcBorders>
            <w:vAlign w:val="center"/>
          </w:tcPr>
          <w:p w14:paraId="1993C9DA" w14:textId="77777777" w:rsidR="00173ED2" w:rsidRPr="00B12D25" w:rsidRDefault="00173ED2" w:rsidP="00173ED2">
            <w:pPr>
              <w:jc w:val="center"/>
              <w:rPr>
                <w:rFonts w:ascii="Tahoma" w:hAnsi="Tahoma" w:cs="Tahoma"/>
                <w:b/>
                <w:sz w:val="16"/>
                <w:szCs w:val="18"/>
              </w:rPr>
            </w:pPr>
          </w:p>
        </w:tc>
      </w:tr>
      <w:tr w:rsidR="00B12D25" w:rsidRPr="00B12D25" w14:paraId="59DC7370" w14:textId="77777777" w:rsidTr="00173ED2">
        <w:tc>
          <w:tcPr>
            <w:tcW w:w="932" w:type="dxa"/>
            <w:tcBorders>
              <w:top w:val="nil"/>
              <w:left w:val="single" w:sz="4" w:space="0" w:color="auto"/>
              <w:bottom w:val="single" w:sz="4" w:space="0" w:color="auto"/>
              <w:right w:val="single" w:sz="4" w:space="0" w:color="auto"/>
            </w:tcBorders>
            <w:vAlign w:val="center"/>
          </w:tcPr>
          <w:p w14:paraId="5E7689FB"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0498568D" w14:textId="77777777" w:rsidR="00173ED2" w:rsidRPr="00B12D25" w:rsidRDefault="00173ED2" w:rsidP="00173ED2">
            <w:pPr>
              <w:jc w:val="both"/>
              <w:rPr>
                <w:rFonts w:ascii="Tahoma" w:hAnsi="Tahoma" w:cs="Tahoma"/>
                <w:b/>
                <w:bCs/>
                <w:sz w:val="16"/>
                <w:szCs w:val="18"/>
              </w:rPr>
            </w:pPr>
          </w:p>
          <w:p w14:paraId="633D1611" w14:textId="77777777" w:rsidR="00173ED2" w:rsidRPr="00B12D25" w:rsidRDefault="00173ED2" w:rsidP="00173ED2">
            <w:pPr>
              <w:ind w:left="1773" w:hanging="1773"/>
              <w:jc w:val="both"/>
              <w:rPr>
                <w:rFonts w:ascii="Tahoma" w:hAnsi="Tahoma" w:cs="Tahoma"/>
                <w:b/>
                <w:bCs/>
                <w:sz w:val="16"/>
                <w:szCs w:val="18"/>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98488E1" w14:textId="77777777" w:rsidR="00173ED2" w:rsidRPr="00B12D25" w:rsidRDefault="00173ED2" w:rsidP="00173ED2">
            <w:pPr>
              <w:jc w:val="center"/>
              <w:rPr>
                <w:rFonts w:ascii="Tahoma" w:hAnsi="Tahoma" w:cs="Tahoma"/>
                <w:b/>
                <w:bCs/>
                <w:sz w:val="16"/>
                <w:szCs w:val="18"/>
              </w:rPr>
            </w:pPr>
          </w:p>
          <w:p w14:paraId="2C83FF80"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5EED8A38" w14:textId="77777777" w:rsidR="00173ED2" w:rsidRPr="00B12D25" w:rsidRDefault="00173ED2" w:rsidP="00173ED2">
            <w:pPr>
              <w:rPr>
                <w:rFonts w:ascii="Tahoma" w:hAnsi="Tahoma" w:cs="Tahoma"/>
                <w:b/>
                <w:bCs/>
                <w:sz w:val="16"/>
                <w:szCs w:val="18"/>
              </w:rPr>
            </w:pPr>
          </w:p>
        </w:tc>
      </w:tr>
      <w:tr w:rsidR="00B12D25" w:rsidRPr="00B12D25" w14:paraId="006BCFA5" w14:textId="77777777" w:rsidTr="00173ED2">
        <w:trPr>
          <w:trHeight w:val="1618"/>
        </w:trPr>
        <w:tc>
          <w:tcPr>
            <w:tcW w:w="932" w:type="dxa"/>
            <w:tcBorders>
              <w:top w:val="single" w:sz="4" w:space="0" w:color="auto"/>
              <w:left w:val="single" w:sz="4" w:space="0" w:color="auto"/>
              <w:bottom w:val="nil"/>
              <w:right w:val="single" w:sz="4" w:space="0" w:color="auto"/>
            </w:tcBorders>
            <w:vAlign w:val="center"/>
          </w:tcPr>
          <w:p w14:paraId="79457B82"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602</w:t>
            </w:r>
          </w:p>
          <w:p w14:paraId="79A012AC" w14:textId="77777777" w:rsidR="00173ED2" w:rsidRPr="00B12D25" w:rsidRDefault="00173ED2" w:rsidP="00173ED2">
            <w:pPr>
              <w:jc w:val="both"/>
              <w:rPr>
                <w:rFonts w:ascii="Tahoma" w:hAnsi="Tahoma" w:cs="Tahoma"/>
                <w:sz w:val="16"/>
                <w:szCs w:val="18"/>
              </w:rPr>
            </w:pPr>
          </w:p>
          <w:p w14:paraId="0CF958C8" w14:textId="77777777" w:rsidR="00173ED2" w:rsidRPr="00B12D25" w:rsidRDefault="00173ED2" w:rsidP="00173ED2">
            <w:pPr>
              <w:jc w:val="both"/>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tcPr>
          <w:p w14:paraId="54CFB3B7"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Grille antivol</w:t>
            </w:r>
          </w:p>
          <w:p w14:paraId="3F2E632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pose des cornières de grille antivol. Il comprend :</w:t>
            </w:r>
          </w:p>
          <w:p w14:paraId="719D8ED3"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6"/>
                <w:szCs w:val="18"/>
              </w:rPr>
            </w:pPr>
            <w:r w:rsidRPr="00B12D25">
              <w:rPr>
                <w:rFonts w:ascii="Tahoma" w:hAnsi="Tahoma" w:cs="Tahoma"/>
                <w:sz w:val="16"/>
                <w:szCs w:val="18"/>
              </w:rPr>
              <w:t>L’amenée des cornières ;</w:t>
            </w:r>
          </w:p>
          <w:p w14:paraId="447D2A71" w14:textId="77777777" w:rsidR="00173ED2" w:rsidRPr="00B12D25" w:rsidRDefault="00173ED2" w:rsidP="00173ED2">
            <w:pPr>
              <w:widowControl w:val="0"/>
              <w:numPr>
                <w:ilvl w:val="0"/>
                <w:numId w:val="115"/>
              </w:numPr>
              <w:tabs>
                <w:tab w:val="num" w:pos="213"/>
              </w:tabs>
              <w:ind w:left="215" w:hanging="215"/>
              <w:jc w:val="both"/>
              <w:rPr>
                <w:rFonts w:ascii="Tahoma" w:hAnsi="Tahoma" w:cs="Tahoma"/>
                <w:sz w:val="16"/>
                <w:szCs w:val="18"/>
              </w:rPr>
            </w:pPr>
            <w:r w:rsidRPr="00B12D25">
              <w:rPr>
                <w:rFonts w:ascii="Tahoma" w:hAnsi="Tahoma" w:cs="Tahoma"/>
                <w:sz w:val="16"/>
                <w:szCs w:val="18"/>
              </w:rPr>
              <w:t>Le façonnage et la pose. ;</w:t>
            </w:r>
          </w:p>
          <w:p w14:paraId="10D1F936" w14:textId="77777777" w:rsidR="00173ED2" w:rsidRPr="00B12D25" w:rsidRDefault="00173ED2" w:rsidP="00173ED2">
            <w:pPr>
              <w:widowControl w:val="0"/>
              <w:numPr>
                <w:ilvl w:val="0"/>
                <w:numId w:val="116"/>
              </w:numPr>
              <w:tabs>
                <w:tab w:val="num" w:pos="213"/>
              </w:tabs>
              <w:ind w:left="215" w:hanging="215"/>
              <w:jc w:val="both"/>
              <w:rPr>
                <w:rFonts w:ascii="Tahoma" w:hAnsi="Tahoma" w:cs="Tahoma"/>
                <w:sz w:val="16"/>
                <w:szCs w:val="18"/>
              </w:rPr>
            </w:pPr>
            <w:r w:rsidRPr="00B12D25">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2523D05" w14:textId="77777777" w:rsidR="00173ED2" w:rsidRPr="00B12D25" w:rsidRDefault="00173ED2" w:rsidP="00173ED2">
            <w:pPr>
              <w:jc w:val="center"/>
              <w:rPr>
                <w:rFonts w:ascii="Tahoma" w:hAnsi="Tahoma" w:cs="Tahoma"/>
                <w:sz w:val="16"/>
                <w:szCs w:val="18"/>
              </w:rPr>
            </w:pPr>
          </w:p>
          <w:p w14:paraId="07FBCFB2" w14:textId="77777777" w:rsidR="00173ED2" w:rsidRPr="00B12D25" w:rsidRDefault="00173ED2" w:rsidP="00173ED2">
            <w:pPr>
              <w:jc w:val="center"/>
              <w:rPr>
                <w:rFonts w:ascii="Tahoma" w:hAnsi="Tahoma" w:cs="Tahoma"/>
                <w:sz w:val="16"/>
                <w:szCs w:val="18"/>
              </w:rPr>
            </w:pPr>
          </w:p>
          <w:p w14:paraId="625BA233" w14:textId="77777777" w:rsidR="00173ED2" w:rsidRPr="00B12D25" w:rsidRDefault="00173ED2" w:rsidP="00173ED2">
            <w:pPr>
              <w:jc w:val="center"/>
              <w:rPr>
                <w:rFonts w:ascii="Tahoma" w:hAnsi="Tahoma" w:cs="Tahoma"/>
                <w:sz w:val="16"/>
                <w:szCs w:val="18"/>
              </w:rPr>
            </w:pPr>
          </w:p>
          <w:p w14:paraId="706A63C1" w14:textId="77777777" w:rsidR="00173ED2" w:rsidRPr="00B12D25" w:rsidRDefault="00173ED2" w:rsidP="00173ED2">
            <w:pPr>
              <w:jc w:val="center"/>
              <w:rPr>
                <w:rFonts w:ascii="Tahoma" w:hAnsi="Tahoma" w:cs="Tahoma"/>
                <w:sz w:val="16"/>
                <w:szCs w:val="18"/>
              </w:rPr>
            </w:pPr>
          </w:p>
          <w:p w14:paraId="3C81CC2A" w14:textId="77777777" w:rsidR="00173ED2" w:rsidRPr="00B12D25" w:rsidRDefault="00173ED2" w:rsidP="00173ED2">
            <w:pPr>
              <w:jc w:val="center"/>
              <w:rPr>
                <w:rFonts w:ascii="Tahoma" w:hAnsi="Tahoma" w:cs="Tahoma"/>
                <w:sz w:val="16"/>
                <w:szCs w:val="18"/>
              </w:rPr>
            </w:pPr>
          </w:p>
          <w:p w14:paraId="5A823435" w14:textId="77777777" w:rsidR="00173ED2" w:rsidRPr="00B12D25" w:rsidRDefault="00173ED2" w:rsidP="00173ED2">
            <w:pPr>
              <w:jc w:val="center"/>
              <w:rPr>
                <w:rFonts w:ascii="Tahoma" w:hAnsi="Tahoma" w:cs="Tahoma"/>
                <w:sz w:val="16"/>
                <w:szCs w:val="18"/>
              </w:rPr>
            </w:pPr>
          </w:p>
          <w:p w14:paraId="5019C3FF" w14:textId="77777777" w:rsidR="00173ED2" w:rsidRPr="00B12D25" w:rsidRDefault="00173ED2" w:rsidP="00173ED2">
            <w:pPr>
              <w:jc w:val="center"/>
              <w:rPr>
                <w:rFonts w:ascii="Tahoma" w:hAnsi="Tahoma" w:cs="Tahoma"/>
                <w:sz w:val="16"/>
                <w:szCs w:val="18"/>
              </w:rPr>
            </w:pPr>
          </w:p>
          <w:p w14:paraId="0780F950"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79E92636" w14:textId="77777777" w:rsidR="00173ED2" w:rsidRPr="00B12D25" w:rsidRDefault="00173ED2" w:rsidP="00173ED2">
            <w:pPr>
              <w:jc w:val="center"/>
              <w:rPr>
                <w:rFonts w:ascii="Tahoma" w:hAnsi="Tahoma" w:cs="Tahoma"/>
                <w:b/>
                <w:sz w:val="16"/>
                <w:szCs w:val="18"/>
              </w:rPr>
            </w:pPr>
          </w:p>
        </w:tc>
      </w:tr>
      <w:tr w:rsidR="00B12D25" w:rsidRPr="00B12D25" w14:paraId="3D3AB4C1"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4309A151" w14:textId="77777777" w:rsidR="00173ED2" w:rsidRPr="00B12D25" w:rsidRDefault="00173ED2" w:rsidP="00173ED2">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637E78FE" w14:textId="4F179190" w:rsidR="00173ED2" w:rsidRPr="00B12D25" w:rsidRDefault="00BA6FC2" w:rsidP="00173ED2">
            <w:pPr>
              <w:rPr>
                <w:rFonts w:ascii="Tahoma" w:hAnsi="Tahoma" w:cs="Tahoma"/>
                <w:b/>
                <w:sz w:val="16"/>
                <w:szCs w:val="18"/>
              </w:rPr>
            </w:pPr>
            <w:r w:rsidRPr="00B12D25">
              <w:rPr>
                <w:rFonts w:ascii="Tahoma" w:hAnsi="Tahoma" w:cs="Tahoma"/>
                <w:b/>
                <w:sz w:val="16"/>
                <w:szCs w:val="18"/>
              </w:rPr>
              <w:t xml:space="preserve">Le mètre cube  </w:t>
            </w:r>
            <w:r w:rsidR="00173ED2" w:rsidRPr="00B12D25">
              <w:rPr>
                <w:rFonts w:ascii="Tahoma" w:hAnsi="Tahoma" w:cs="Tahoma"/>
                <w:b/>
                <w:sz w:val="16"/>
                <w:szCs w:val="18"/>
              </w:rPr>
              <w:t>à :                           francs CFA</w:t>
            </w:r>
          </w:p>
        </w:tc>
        <w:tc>
          <w:tcPr>
            <w:tcW w:w="992" w:type="dxa"/>
            <w:tcBorders>
              <w:top w:val="nil"/>
              <w:left w:val="single" w:sz="4" w:space="0" w:color="auto"/>
              <w:bottom w:val="single" w:sz="4" w:space="0" w:color="auto"/>
              <w:right w:val="single" w:sz="4" w:space="0" w:color="auto"/>
            </w:tcBorders>
            <w:vAlign w:val="center"/>
            <w:hideMark/>
          </w:tcPr>
          <w:p w14:paraId="05F4820B" w14:textId="77777777" w:rsidR="00173ED2" w:rsidRPr="00B12D25" w:rsidRDefault="00173ED2" w:rsidP="00173ED2">
            <w:pPr>
              <w:rPr>
                <w:rFonts w:ascii="Tahoma" w:hAnsi="Tahoma" w:cs="Tahoma"/>
                <w:b/>
                <w:sz w:val="16"/>
                <w:szCs w:val="18"/>
              </w:rPr>
            </w:pPr>
          </w:p>
        </w:tc>
        <w:tc>
          <w:tcPr>
            <w:tcW w:w="1701" w:type="dxa"/>
            <w:tcBorders>
              <w:top w:val="nil"/>
              <w:left w:val="single" w:sz="4" w:space="0" w:color="auto"/>
              <w:bottom w:val="single" w:sz="4" w:space="0" w:color="auto"/>
              <w:right w:val="single" w:sz="4" w:space="0" w:color="auto"/>
            </w:tcBorders>
            <w:vAlign w:val="center"/>
          </w:tcPr>
          <w:p w14:paraId="102D8457" w14:textId="77777777" w:rsidR="00173ED2" w:rsidRPr="00B12D25" w:rsidRDefault="00173ED2" w:rsidP="00173ED2">
            <w:pPr>
              <w:rPr>
                <w:rFonts w:ascii="Tahoma" w:hAnsi="Tahoma" w:cs="Tahoma"/>
                <w:b/>
                <w:sz w:val="16"/>
                <w:szCs w:val="18"/>
              </w:rPr>
            </w:pPr>
          </w:p>
        </w:tc>
      </w:tr>
      <w:tr w:rsidR="00B12D25" w:rsidRPr="00B12D25" w14:paraId="67CE8FFA"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10351DF8"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603</w:t>
            </w:r>
          </w:p>
          <w:p w14:paraId="60CB5C01" w14:textId="77777777" w:rsidR="00173ED2" w:rsidRPr="00B12D25" w:rsidRDefault="00173ED2" w:rsidP="00173ED2">
            <w:pPr>
              <w:jc w:val="center"/>
              <w:rPr>
                <w:rFonts w:ascii="Tahoma" w:hAnsi="Tahoma" w:cs="Tahoma"/>
                <w:b/>
                <w:sz w:val="16"/>
                <w:szCs w:val="18"/>
              </w:rPr>
            </w:pPr>
          </w:p>
          <w:p w14:paraId="749572F1" w14:textId="77777777" w:rsidR="00173ED2" w:rsidRPr="00B12D25" w:rsidRDefault="00173ED2" w:rsidP="00173ED2">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24678CED"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Portail métallique coulissant sur rail de 977x220 </w:t>
            </w:r>
            <w:proofErr w:type="gramStart"/>
            <w:r w:rsidRPr="00B12D25">
              <w:rPr>
                <w:rFonts w:ascii="Tahoma" w:hAnsi="Tahoma" w:cs="Tahoma"/>
                <w:b/>
                <w:bCs/>
                <w:i/>
                <w:sz w:val="16"/>
                <w:szCs w:val="18"/>
                <w:lang w:eastAsia="en-US" w:bidi="en-US"/>
              </w:rPr>
              <w:t>fixé</w:t>
            </w:r>
            <w:proofErr w:type="gramEnd"/>
            <w:r w:rsidRPr="00B12D25">
              <w:rPr>
                <w:rFonts w:ascii="Tahoma" w:hAnsi="Tahoma" w:cs="Tahoma"/>
                <w:b/>
                <w:bCs/>
                <w:i/>
                <w:sz w:val="16"/>
                <w:szCs w:val="18"/>
                <w:lang w:eastAsia="en-US" w:bidi="en-US"/>
              </w:rPr>
              <w:t xml:space="preserve"> sur cornière </w:t>
            </w:r>
          </w:p>
          <w:p w14:paraId="33961FDD"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fabrication et la pose d’un portail métallique (</w:t>
            </w:r>
            <w:r w:rsidRPr="00B12D25">
              <w:rPr>
                <w:rFonts w:ascii="Tahoma" w:hAnsi="Tahoma" w:cs="Tahoma"/>
                <w:b/>
                <w:bCs/>
                <w:sz w:val="16"/>
                <w:szCs w:val="18"/>
                <w:lang w:bidi="en-US"/>
              </w:rPr>
              <w:t>977x220</w:t>
            </w:r>
            <w:r w:rsidRPr="00B12D25">
              <w:rPr>
                <w:rFonts w:ascii="Tahoma" w:hAnsi="Tahoma" w:cs="Tahoma"/>
                <w:b/>
                <w:sz w:val="16"/>
                <w:szCs w:val="18"/>
              </w:rPr>
              <w:t>)</w:t>
            </w:r>
            <w:r w:rsidRPr="00B12D25">
              <w:rPr>
                <w:rFonts w:ascii="Tahoma" w:hAnsi="Tahoma" w:cs="Tahoma"/>
                <w:sz w:val="16"/>
                <w:szCs w:val="18"/>
              </w:rPr>
              <w:t>. Il comprend :</w:t>
            </w:r>
          </w:p>
          <w:p w14:paraId="21512ADE"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6"/>
                <w:szCs w:val="18"/>
              </w:rPr>
            </w:pPr>
            <w:r w:rsidRPr="00B12D25">
              <w:rPr>
                <w:rFonts w:ascii="Tahoma" w:hAnsi="Tahoma" w:cs="Tahoma"/>
                <w:sz w:val="16"/>
                <w:szCs w:val="18"/>
              </w:rPr>
              <w:t>La fabrication, l’amenée et la pose du portail métallique ;</w:t>
            </w:r>
          </w:p>
          <w:p w14:paraId="41E6485C"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6"/>
                <w:szCs w:val="18"/>
              </w:rPr>
            </w:pPr>
            <w:r w:rsidRPr="00B12D25">
              <w:rPr>
                <w:rFonts w:ascii="Tahoma" w:hAnsi="Tahoma" w:cs="Tahoma"/>
                <w:sz w:val="16"/>
                <w:szCs w:val="18"/>
              </w:rPr>
              <w:t>La fourniture et la pose des serrures, roulements etc. ;</w:t>
            </w:r>
          </w:p>
          <w:p w14:paraId="3A72D6BA" w14:textId="77777777" w:rsidR="00173ED2" w:rsidRPr="00B12D25" w:rsidRDefault="00173ED2" w:rsidP="00173ED2">
            <w:pPr>
              <w:rPr>
                <w:rFonts w:ascii="Tahoma" w:hAnsi="Tahoma" w:cs="Tahoma"/>
                <w:sz w:val="16"/>
                <w:szCs w:val="18"/>
              </w:rPr>
            </w:pPr>
            <w:r w:rsidRPr="00B12D25">
              <w:rPr>
                <w:rFonts w:ascii="Tahoma" w:hAnsi="Tahoma" w:cs="Tahoma"/>
                <w:sz w:val="16"/>
                <w:szCs w:val="18"/>
              </w:rPr>
              <w:t>Et toutes sujétions.</w:t>
            </w:r>
          </w:p>
          <w:p w14:paraId="62A46739" w14:textId="77777777" w:rsidR="00173ED2" w:rsidRPr="00B12D25" w:rsidRDefault="00173ED2" w:rsidP="00173ED2">
            <w:pPr>
              <w:rPr>
                <w:rFonts w:ascii="Tahoma" w:hAnsi="Tahoma" w:cs="Tahoma"/>
                <w:sz w:val="16"/>
                <w:szCs w:val="18"/>
              </w:rPr>
            </w:pPr>
          </w:p>
          <w:p w14:paraId="5818E4C0" w14:textId="77777777" w:rsidR="00173ED2" w:rsidRPr="00B12D25" w:rsidRDefault="00173ED2" w:rsidP="00173ED2">
            <w:pPr>
              <w:rPr>
                <w:rFonts w:ascii="Tahoma" w:hAnsi="Tahoma" w:cs="Tahoma"/>
                <w:sz w:val="16"/>
                <w:szCs w:val="18"/>
              </w:rPr>
            </w:pPr>
          </w:p>
          <w:p w14:paraId="4E0C7AEE" w14:textId="77777777" w:rsidR="00173ED2" w:rsidRPr="00B12D25" w:rsidRDefault="00173ED2" w:rsidP="00173ED2">
            <w:pPr>
              <w:rPr>
                <w:rFonts w:ascii="Tahoma" w:hAnsi="Tahoma" w:cs="Tahoma"/>
                <w:b/>
                <w:sz w:val="16"/>
                <w:szCs w:val="18"/>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FD4ECDA" w14:textId="77777777" w:rsidR="00173ED2" w:rsidRPr="00B12D25" w:rsidRDefault="00173ED2" w:rsidP="00173ED2">
            <w:pPr>
              <w:jc w:val="center"/>
              <w:rPr>
                <w:rFonts w:ascii="Tahoma" w:hAnsi="Tahoma" w:cs="Tahoma"/>
                <w:b/>
                <w:sz w:val="16"/>
                <w:szCs w:val="18"/>
              </w:rPr>
            </w:pPr>
          </w:p>
          <w:p w14:paraId="368F52B8" w14:textId="77777777" w:rsidR="00173ED2" w:rsidRPr="00B12D25" w:rsidRDefault="00173ED2" w:rsidP="00173ED2">
            <w:pPr>
              <w:jc w:val="center"/>
              <w:rPr>
                <w:rFonts w:ascii="Tahoma" w:hAnsi="Tahoma" w:cs="Tahoma"/>
                <w:b/>
                <w:sz w:val="16"/>
                <w:szCs w:val="18"/>
              </w:rPr>
            </w:pPr>
          </w:p>
          <w:p w14:paraId="3365296C" w14:textId="77777777" w:rsidR="00173ED2" w:rsidRPr="00B12D25" w:rsidRDefault="00173ED2" w:rsidP="00173ED2">
            <w:pPr>
              <w:jc w:val="center"/>
              <w:rPr>
                <w:rFonts w:ascii="Tahoma" w:hAnsi="Tahoma" w:cs="Tahoma"/>
                <w:b/>
                <w:sz w:val="16"/>
                <w:szCs w:val="18"/>
              </w:rPr>
            </w:pPr>
          </w:p>
          <w:p w14:paraId="4AF2E023" w14:textId="77777777" w:rsidR="00173ED2" w:rsidRPr="00B12D25" w:rsidRDefault="00173ED2" w:rsidP="00173ED2">
            <w:pPr>
              <w:jc w:val="center"/>
              <w:rPr>
                <w:rFonts w:ascii="Tahoma" w:hAnsi="Tahoma" w:cs="Tahoma"/>
                <w:b/>
                <w:sz w:val="16"/>
                <w:szCs w:val="18"/>
              </w:rPr>
            </w:pPr>
          </w:p>
          <w:p w14:paraId="628D78A1" w14:textId="77777777" w:rsidR="00173ED2" w:rsidRPr="00B12D25" w:rsidRDefault="00173ED2" w:rsidP="00173ED2">
            <w:pPr>
              <w:jc w:val="center"/>
              <w:rPr>
                <w:rFonts w:ascii="Tahoma" w:hAnsi="Tahoma" w:cs="Tahoma"/>
                <w:b/>
                <w:sz w:val="16"/>
                <w:szCs w:val="18"/>
              </w:rPr>
            </w:pPr>
          </w:p>
          <w:p w14:paraId="68599120" w14:textId="77777777" w:rsidR="00173ED2" w:rsidRPr="00B12D25" w:rsidRDefault="00173ED2" w:rsidP="00173ED2">
            <w:pPr>
              <w:jc w:val="center"/>
              <w:rPr>
                <w:rFonts w:ascii="Tahoma" w:hAnsi="Tahoma" w:cs="Tahoma"/>
                <w:b/>
                <w:sz w:val="16"/>
                <w:szCs w:val="18"/>
              </w:rPr>
            </w:pPr>
          </w:p>
          <w:p w14:paraId="4F217442" w14:textId="77777777" w:rsidR="00173ED2" w:rsidRPr="00B12D25" w:rsidRDefault="00173ED2" w:rsidP="00173ED2">
            <w:pPr>
              <w:jc w:val="center"/>
              <w:rPr>
                <w:rFonts w:ascii="Tahoma" w:hAnsi="Tahoma" w:cs="Tahoma"/>
                <w:b/>
                <w:sz w:val="16"/>
                <w:szCs w:val="18"/>
              </w:rPr>
            </w:pPr>
          </w:p>
          <w:p w14:paraId="5175D693" w14:textId="77777777" w:rsidR="00173ED2" w:rsidRPr="00B12D25" w:rsidRDefault="00173ED2" w:rsidP="00173ED2">
            <w:pPr>
              <w:jc w:val="center"/>
              <w:rPr>
                <w:rFonts w:ascii="Tahoma" w:hAnsi="Tahoma" w:cs="Tahoma"/>
                <w:b/>
                <w:sz w:val="16"/>
                <w:szCs w:val="18"/>
              </w:rPr>
            </w:pPr>
          </w:p>
          <w:p w14:paraId="30B5B3FF" w14:textId="77777777" w:rsidR="00173ED2" w:rsidRPr="00B12D25" w:rsidRDefault="00173ED2" w:rsidP="00173ED2">
            <w:pPr>
              <w:jc w:val="center"/>
              <w:rPr>
                <w:rFonts w:ascii="Tahoma" w:hAnsi="Tahoma" w:cs="Tahoma"/>
                <w:b/>
                <w:sz w:val="16"/>
                <w:szCs w:val="18"/>
              </w:rPr>
            </w:pPr>
          </w:p>
          <w:p w14:paraId="45C71B5F"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0271EE45" w14:textId="77777777" w:rsidR="00173ED2" w:rsidRPr="00B12D25" w:rsidRDefault="00173ED2" w:rsidP="00173ED2">
            <w:pPr>
              <w:rPr>
                <w:rFonts w:ascii="Tahoma" w:hAnsi="Tahoma" w:cs="Tahoma"/>
                <w:b/>
                <w:sz w:val="16"/>
                <w:szCs w:val="18"/>
              </w:rPr>
            </w:pPr>
          </w:p>
        </w:tc>
      </w:tr>
      <w:tr w:rsidR="00B12D25" w:rsidRPr="00B12D25" w14:paraId="5AC3E272"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7A764B87"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273C657E"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sz w:val="16"/>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530E5888" w14:textId="77777777" w:rsidR="00173ED2" w:rsidRPr="00B12D25" w:rsidRDefault="00173ED2" w:rsidP="00173ED2">
            <w:pPr>
              <w:jc w:val="center"/>
              <w:rPr>
                <w:rFonts w:ascii="Tahoma" w:hAnsi="Tahoma" w:cs="Tahoma"/>
                <w:b/>
                <w:sz w:val="16"/>
                <w:szCs w:val="18"/>
              </w:rPr>
            </w:pPr>
          </w:p>
        </w:tc>
        <w:tc>
          <w:tcPr>
            <w:tcW w:w="1701" w:type="dxa"/>
            <w:tcBorders>
              <w:top w:val="nil"/>
              <w:left w:val="single" w:sz="4" w:space="0" w:color="auto"/>
              <w:bottom w:val="single" w:sz="4" w:space="0" w:color="auto"/>
              <w:right w:val="single" w:sz="4" w:space="0" w:color="auto"/>
            </w:tcBorders>
            <w:vAlign w:val="center"/>
          </w:tcPr>
          <w:p w14:paraId="6867375D" w14:textId="77777777" w:rsidR="00173ED2" w:rsidRPr="00B12D25" w:rsidRDefault="00173ED2" w:rsidP="00173ED2">
            <w:pPr>
              <w:rPr>
                <w:rFonts w:ascii="Tahoma" w:hAnsi="Tahoma" w:cs="Tahoma"/>
                <w:b/>
                <w:sz w:val="16"/>
                <w:szCs w:val="18"/>
              </w:rPr>
            </w:pPr>
          </w:p>
        </w:tc>
      </w:tr>
      <w:tr w:rsidR="00B12D25" w:rsidRPr="00B12D25" w14:paraId="169CA99B"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27D30C54"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701</w:t>
            </w:r>
          </w:p>
        </w:tc>
        <w:tc>
          <w:tcPr>
            <w:tcW w:w="6223" w:type="dxa"/>
            <w:tcBorders>
              <w:top w:val="nil"/>
              <w:left w:val="single" w:sz="4" w:space="0" w:color="auto"/>
              <w:bottom w:val="single" w:sz="4" w:space="0" w:color="auto"/>
              <w:right w:val="single" w:sz="4" w:space="0" w:color="auto"/>
            </w:tcBorders>
            <w:vAlign w:val="center"/>
          </w:tcPr>
          <w:p w14:paraId="668CAEFB" w14:textId="77777777" w:rsidR="00173ED2" w:rsidRPr="00B12D25" w:rsidRDefault="00173ED2" w:rsidP="00173ED2">
            <w:pPr>
              <w:keepNext/>
              <w:keepLines/>
              <w:spacing w:before="200"/>
              <w:jc w:val="both"/>
              <w:outlineLvl w:val="5"/>
              <w:rPr>
                <w:rFonts w:ascii="Tahoma" w:hAnsi="Tahoma" w:cs="Tahoma"/>
                <w:b/>
                <w:bCs/>
                <w:i/>
                <w:iCs/>
                <w:sz w:val="16"/>
                <w:szCs w:val="18"/>
                <w:lang w:eastAsia="en-US" w:bidi="en-US"/>
              </w:rPr>
            </w:pPr>
            <w:r w:rsidRPr="00B12D25">
              <w:rPr>
                <w:rFonts w:ascii="Tahoma" w:hAnsi="Tahoma" w:cs="Tahoma"/>
                <w:b/>
                <w:bCs/>
                <w:i/>
                <w:iCs/>
                <w:sz w:val="16"/>
                <w:szCs w:val="18"/>
                <w:lang w:eastAsia="en-US" w:bidi="en-US"/>
              </w:rPr>
              <w:t xml:space="preserve">F/P des portes en bois plein de 90x220 </w:t>
            </w:r>
            <w:proofErr w:type="gramStart"/>
            <w:r w:rsidRPr="00B12D25">
              <w:rPr>
                <w:rFonts w:ascii="Tahoma" w:hAnsi="Tahoma" w:cs="Tahoma"/>
                <w:b/>
                <w:bCs/>
                <w:i/>
                <w:iCs/>
                <w:sz w:val="16"/>
                <w:szCs w:val="18"/>
                <w:lang w:eastAsia="en-US" w:bidi="en-US"/>
              </w:rPr>
              <w:t>fixé</w:t>
            </w:r>
            <w:proofErr w:type="gramEnd"/>
            <w:r w:rsidRPr="00B12D25">
              <w:rPr>
                <w:rFonts w:ascii="Tahoma" w:hAnsi="Tahoma" w:cs="Tahoma"/>
                <w:b/>
                <w:bCs/>
                <w:i/>
                <w:iCs/>
                <w:sz w:val="16"/>
                <w:szCs w:val="18"/>
                <w:lang w:eastAsia="en-US" w:bidi="en-US"/>
              </w:rPr>
              <w:t xml:space="preserve"> sur cadre en bois.</w:t>
            </w:r>
          </w:p>
          <w:p w14:paraId="3E21C36D" w14:textId="77777777" w:rsidR="00173ED2" w:rsidRPr="00B12D25" w:rsidRDefault="00173ED2" w:rsidP="00173ED2">
            <w:pPr>
              <w:jc w:val="both"/>
              <w:rPr>
                <w:rFonts w:ascii="Tahoma" w:hAnsi="Tahoma" w:cs="Tahoma"/>
                <w:sz w:val="16"/>
                <w:szCs w:val="18"/>
                <w:lang w:eastAsia="en-US" w:bidi="en-US"/>
              </w:rPr>
            </w:pPr>
          </w:p>
          <w:p w14:paraId="30530A2F" w14:textId="64FD617C" w:rsidR="00173ED2" w:rsidRPr="00B12D25" w:rsidRDefault="001705A5" w:rsidP="00173ED2">
            <w:pPr>
              <w:jc w:val="both"/>
              <w:rPr>
                <w:rFonts w:ascii="Tahoma" w:hAnsi="Tahoma" w:cs="Tahoma"/>
                <w:sz w:val="16"/>
                <w:szCs w:val="18"/>
              </w:rPr>
            </w:pPr>
            <w:r w:rsidRPr="00B12D25">
              <w:rPr>
                <w:rFonts w:ascii="Tahoma" w:hAnsi="Tahoma" w:cs="Tahoma"/>
                <w:sz w:val="16"/>
                <w:szCs w:val="18"/>
              </w:rPr>
              <w:t>Ce prix rémunère à l’unité</w:t>
            </w:r>
            <w:r w:rsidR="00173ED2" w:rsidRPr="00B12D25">
              <w:rPr>
                <w:rFonts w:ascii="Tahoma" w:hAnsi="Tahoma" w:cs="Tahoma"/>
                <w:sz w:val="16"/>
                <w:szCs w:val="18"/>
              </w:rPr>
              <w:t xml:space="preserve"> la fabrication et la pose d’une porte en bois plein de 90x220.</w:t>
            </w:r>
            <w:r w:rsidR="00173ED2" w:rsidRPr="00B12D25">
              <w:rPr>
                <w:rFonts w:ascii="Tahoma" w:hAnsi="Tahoma" w:cs="Tahoma"/>
                <w:b/>
                <w:sz w:val="16"/>
                <w:szCs w:val="18"/>
              </w:rPr>
              <w:t xml:space="preserve"> </w:t>
            </w:r>
            <w:r w:rsidR="00173ED2" w:rsidRPr="00B12D25">
              <w:rPr>
                <w:rFonts w:ascii="Tahoma" w:hAnsi="Tahoma" w:cs="Tahoma"/>
                <w:sz w:val="16"/>
                <w:szCs w:val="18"/>
              </w:rPr>
              <w:t>Il comprend :</w:t>
            </w:r>
          </w:p>
          <w:p w14:paraId="7CBA81E4"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6"/>
                <w:szCs w:val="18"/>
              </w:rPr>
            </w:pPr>
            <w:r w:rsidRPr="00B12D25">
              <w:rPr>
                <w:rFonts w:ascii="Tahoma" w:hAnsi="Tahoma" w:cs="Tahoma"/>
                <w:sz w:val="16"/>
                <w:szCs w:val="18"/>
              </w:rPr>
              <w:t>La fabrication, l’amenée et la pose de la porte en bois plein ;</w:t>
            </w:r>
          </w:p>
          <w:p w14:paraId="1A15F959"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6"/>
                <w:szCs w:val="18"/>
              </w:rPr>
            </w:pPr>
            <w:r w:rsidRPr="00B12D25">
              <w:rPr>
                <w:rFonts w:ascii="Tahoma" w:hAnsi="Tahoma" w:cs="Tahoma"/>
                <w:sz w:val="16"/>
                <w:szCs w:val="18"/>
              </w:rPr>
              <w:t>La fourniture et la pose des serrures, paumelles, etc. ;</w:t>
            </w:r>
          </w:p>
          <w:p w14:paraId="580B8600"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6"/>
                <w:szCs w:val="18"/>
              </w:rPr>
            </w:pPr>
            <w:r w:rsidRPr="00B12D25">
              <w:rPr>
                <w:rFonts w:ascii="Tahoma" w:hAnsi="Tahoma" w:cs="Tahoma"/>
                <w:sz w:val="16"/>
                <w:szCs w:val="18"/>
              </w:rPr>
              <w:t>Et toutes sujétions.</w:t>
            </w:r>
          </w:p>
          <w:p w14:paraId="4D209075" w14:textId="77777777" w:rsidR="00173ED2" w:rsidRPr="00B12D25" w:rsidRDefault="00173ED2" w:rsidP="00173ED2">
            <w:pPr>
              <w:widowControl w:val="0"/>
              <w:ind w:left="430"/>
              <w:jc w:val="both"/>
              <w:rPr>
                <w:rFonts w:ascii="Tahoma" w:hAnsi="Tahoma" w:cs="Tahoma"/>
                <w:sz w:val="16"/>
                <w:szCs w:val="18"/>
              </w:rPr>
            </w:pPr>
          </w:p>
          <w:p w14:paraId="7552A5E7" w14:textId="6F0231EA" w:rsidR="00173ED2" w:rsidRPr="00B12D25" w:rsidRDefault="001705A5" w:rsidP="00173ED2">
            <w:pPr>
              <w:keepNext/>
              <w:outlineLvl w:val="5"/>
              <w:rPr>
                <w:rFonts w:ascii="Tahoma" w:hAnsi="Tahoma" w:cs="Tahoma"/>
                <w:b/>
                <w:bCs/>
                <w:iCs/>
                <w:sz w:val="16"/>
                <w:szCs w:val="18"/>
                <w:lang w:eastAsia="en-US" w:bidi="en-US"/>
              </w:rPr>
            </w:pPr>
            <w:r w:rsidRPr="00B12D25">
              <w:rPr>
                <w:rFonts w:ascii="Tahoma" w:hAnsi="Tahoma" w:cs="Tahoma"/>
                <w:b/>
                <w:iCs/>
                <w:sz w:val="16"/>
                <w:szCs w:val="18"/>
              </w:rPr>
              <w:t xml:space="preserve">L’unité </w:t>
            </w:r>
            <w:r w:rsidR="00173ED2" w:rsidRPr="00B12D25">
              <w:rPr>
                <w:rFonts w:ascii="Tahoma" w:hAnsi="Tahoma" w:cs="Tahoma"/>
                <w:b/>
                <w:iCs/>
                <w:sz w:val="16"/>
                <w:szCs w:val="18"/>
              </w:rPr>
              <w:t>à :                               francs CFA</w:t>
            </w:r>
          </w:p>
        </w:tc>
        <w:tc>
          <w:tcPr>
            <w:tcW w:w="992" w:type="dxa"/>
            <w:tcBorders>
              <w:top w:val="nil"/>
              <w:left w:val="single" w:sz="4" w:space="0" w:color="auto"/>
              <w:bottom w:val="single" w:sz="4" w:space="0" w:color="auto"/>
              <w:right w:val="single" w:sz="4" w:space="0" w:color="auto"/>
            </w:tcBorders>
            <w:vAlign w:val="center"/>
          </w:tcPr>
          <w:p w14:paraId="7EB3811B" w14:textId="77777777" w:rsidR="00173ED2" w:rsidRPr="00B12D25" w:rsidRDefault="00173ED2" w:rsidP="00173ED2">
            <w:pPr>
              <w:jc w:val="center"/>
              <w:rPr>
                <w:rFonts w:ascii="Tahoma" w:hAnsi="Tahoma" w:cs="Tahoma"/>
                <w:b/>
                <w:bCs/>
                <w:sz w:val="16"/>
                <w:szCs w:val="18"/>
              </w:rPr>
            </w:pPr>
          </w:p>
          <w:p w14:paraId="476CE21E" w14:textId="77777777" w:rsidR="00173ED2" w:rsidRPr="00B12D25" w:rsidRDefault="00173ED2" w:rsidP="00173ED2">
            <w:pPr>
              <w:jc w:val="center"/>
              <w:rPr>
                <w:rFonts w:ascii="Tahoma" w:hAnsi="Tahoma" w:cs="Tahoma"/>
                <w:b/>
                <w:bCs/>
                <w:sz w:val="16"/>
                <w:szCs w:val="18"/>
              </w:rPr>
            </w:pPr>
          </w:p>
          <w:p w14:paraId="372B75BC" w14:textId="77777777" w:rsidR="00173ED2" w:rsidRPr="00B12D25" w:rsidRDefault="00173ED2" w:rsidP="00173ED2">
            <w:pPr>
              <w:jc w:val="center"/>
              <w:rPr>
                <w:rFonts w:ascii="Tahoma" w:hAnsi="Tahoma" w:cs="Tahoma"/>
                <w:b/>
                <w:bCs/>
                <w:sz w:val="16"/>
                <w:szCs w:val="18"/>
              </w:rPr>
            </w:pPr>
          </w:p>
          <w:p w14:paraId="19508929" w14:textId="77777777" w:rsidR="00173ED2" w:rsidRPr="00B12D25" w:rsidRDefault="00173ED2" w:rsidP="00173ED2">
            <w:pPr>
              <w:jc w:val="center"/>
              <w:rPr>
                <w:rFonts w:ascii="Tahoma" w:hAnsi="Tahoma" w:cs="Tahoma"/>
                <w:b/>
                <w:bCs/>
                <w:sz w:val="16"/>
                <w:szCs w:val="18"/>
              </w:rPr>
            </w:pPr>
          </w:p>
          <w:p w14:paraId="41AAB7E5" w14:textId="77777777" w:rsidR="00173ED2" w:rsidRPr="00B12D25" w:rsidRDefault="00173ED2" w:rsidP="00173ED2">
            <w:pPr>
              <w:jc w:val="center"/>
              <w:rPr>
                <w:rFonts w:ascii="Tahoma" w:hAnsi="Tahoma" w:cs="Tahoma"/>
                <w:b/>
                <w:bCs/>
                <w:sz w:val="16"/>
                <w:szCs w:val="18"/>
              </w:rPr>
            </w:pPr>
          </w:p>
          <w:p w14:paraId="4D5DA967" w14:textId="77777777" w:rsidR="00173ED2" w:rsidRPr="00B12D25" w:rsidRDefault="00173ED2" w:rsidP="00173ED2">
            <w:pPr>
              <w:jc w:val="center"/>
              <w:rPr>
                <w:rFonts w:ascii="Tahoma" w:hAnsi="Tahoma" w:cs="Tahoma"/>
                <w:b/>
                <w:bCs/>
                <w:sz w:val="16"/>
                <w:szCs w:val="18"/>
              </w:rPr>
            </w:pPr>
          </w:p>
          <w:p w14:paraId="1D38ACC3" w14:textId="77777777" w:rsidR="00173ED2" w:rsidRPr="00B12D25" w:rsidRDefault="00173ED2" w:rsidP="00173ED2">
            <w:pPr>
              <w:jc w:val="center"/>
              <w:rPr>
                <w:rFonts w:ascii="Tahoma" w:hAnsi="Tahoma" w:cs="Tahoma"/>
                <w:b/>
                <w:bCs/>
                <w:sz w:val="16"/>
                <w:szCs w:val="18"/>
              </w:rPr>
            </w:pPr>
          </w:p>
          <w:p w14:paraId="22486E3D" w14:textId="77777777" w:rsidR="00173ED2" w:rsidRPr="00B12D25" w:rsidRDefault="00173ED2" w:rsidP="00173ED2">
            <w:pPr>
              <w:jc w:val="center"/>
              <w:rPr>
                <w:rFonts w:ascii="Tahoma" w:hAnsi="Tahoma" w:cs="Tahoma"/>
                <w:b/>
                <w:bCs/>
                <w:sz w:val="16"/>
                <w:szCs w:val="18"/>
              </w:rPr>
            </w:pPr>
          </w:p>
          <w:p w14:paraId="4FB9D2E1" w14:textId="77777777" w:rsidR="00173ED2" w:rsidRPr="00B12D25" w:rsidRDefault="00173ED2" w:rsidP="00173ED2">
            <w:pPr>
              <w:jc w:val="center"/>
              <w:rPr>
                <w:rFonts w:ascii="Tahoma" w:hAnsi="Tahoma" w:cs="Tahoma"/>
                <w:b/>
                <w:bCs/>
                <w:sz w:val="16"/>
                <w:szCs w:val="18"/>
              </w:rPr>
            </w:pPr>
          </w:p>
          <w:p w14:paraId="26DBEED6" w14:textId="77777777" w:rsidR="00173ED2" w:rsidRPr="00B12D25" w:rsidRDefault="00173ED2" w:rsidP="00173ED2">
            <w:pPr>
              <w:jc w:val="center"/>
              <w:rPr>
                <w:rFonts w:ascii="Tahoma" w:hAnsi="Tahoma" w:cs="Tahoma"/>
                <w:b/>
                <w:bCs/>
                <w:sz w:val="16"/>
                <w:szCs w:val="18"/>
              </w:rPr>
            </w:pPr>
          </w:p>
          <w:p w14:paraId="5E664D33"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15AC85FB" w14:textId="77777777" w:rsidR="00173ED2" w:rsidRPr="00B12D25" w:rsidRDefault="00173ED2" w:rsidP="00173ED2">
            <w:pPr>
              <w:rPr>
                <w:rFonts w:ascii="Tahoma" w:hAnsi="Tahoma" w:cs="Tahoma"/>
                <w:b/>
                <w:sz w:val="16"/>
                <w:szCs w:val="18"/>
              </w:rPr>
            </w:pPr>
          </w:p>
        </w:tc>
      </w:tr>
      <w:tr w:rsidR="00B12D25" w:rsidRPr="00B12D25" w14:paraId="19364D83"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1323545C"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702</w:t>
            </w:r>
          </w:p>
        </w:tc>
        <w:tc>
          <w:tcPr>
            <w:tcW w:w="6223" w:type="dxa"/>
            <w:tcBorders>
              <w:top w:val="nil"/>
              <w:left w:val="single" w:sz="4" w:space="0" w:color="auto"/>
              <w:bottom w:val="single" w:sz="4" w:space="0" w:color="auto"/>
              <w:right w:val="single" w:sz="4" w:space="0" w:color="auto"/>
            </w:tcBorders>
            <w:vAlign w:val="center"/>
          </w:tcPr>
          <w:p w14:paraId="4D6817FA" w14:textId="77777777" w:rsidR="00173ED2" w:rsidRPr="00B12D25" w:rsidRDefault="00173ED2" w:rsidP="00173ED2">
            <w:pPr>
              <w:keepNext/>
              <w:keepLines/>
              <w:spacing w:before="200"/>
              <w:jc w:val="both"/>
              <w:outlineLvl w:val="5"/>
              <w:rPr>
                <w:rFonts w:ascii="Tahoma" w:hAnsi="Tahoma" w:cs="Tahoma"/>
                <w:b/>
                <w:bCs/>
                <w:i/>
                <w:iCs/>
                <w:sz w:val="16"/>
                <w:szCs w:val="18"/>
                <w:lang w:eastAsia="en-US" w:bidi="en-US"/>
              </w:rPr>
            </w:pPr>
            <w:r w:rsidRPr="00B12D25">
              <w:rPr>
                <w:rFonts w:ascii="Tahoma" w:hAnsi="Tahoma" w:cs="Tahoma"/>
                <w:b/>
                <w:bCs/>
                <w:i/>
                <w:iCs/>
                <w:sz w:val="16"/>
                <w:szCs w:val="18"/>
                <w:lang w:eastAsia="en-US" w:bidi="en-US"/>
              </w:rPr>
              <w:t xml:space="preserve">F/P des portes en bois </w:t>
            </w:r>
            <w:proofErr w:type="spellStart"/>
            <w:r w:rsidRPr="00B12D25">
              <w:rPr>
                <w:rFonts w:ascii="Tahoma" w:hAnsi="Tahoma" w:cs="Tahoma"/>
                <w:b/>
                <w:bCs/>
                <w:i/>
                <w:iCs/>
                <w:sz w:val="16"/>
                <w:szCs w:val="18"/>
                <w:lang w:eastAsia="en-US" w:bidi="en-US"/>
              </w:rPr>
              <w:t>isoplane</w:t>
            </w:r>
            <w:proofErr w:type="spellEnd"/>
            <w:r w:rsidRPr="00B12D25">
              <w:rPr>
                <w:rFonts w:ascii="Tahoma" w:hAnsi="Tahoma" w:cs="Tahoma"/>
                <w:b/>
                <w:bCs/>
                <w:i/>
                <w:iCs/>
                <w:sz w:val="16"/>
                <w:szCs w:val="18"/>
                <w:lang w:eastAsia="en-US" w:bidi="en-US"/>
              </w:rPr>
              <w:t xml:space="preserve"> de 70x220 fixé sur cadre en bois.</w:t>
            </w:r>
          </w:p>
          <w:p w14:paraId="2D6CA165" w14:textId="77777777" w:rsidR="00173ED2" w:rsidRPr="00B12D25" w:rsidRDefault="00173ED2" w:rsidP="00173ED2">
            <w:pPr>
              <w:jc w:val="both"/>
              <w:rPr>
                <w:rFonts w:ascii="Tahoma" w:hAnsi="Tahoma" w:cs="Tahoma"/>
                <w:sz w:val="16"/>
                <w:szCs w:val="18"/>
                <w:lang w:eastAsia="en-US" w:bidi="en-US"/>
              </w:rPr>
            </w:pPr>
          </w:p>
          <w:p w14:paraId="3B7875C9" w14:textId="7248A30E" w:rsidR="00173ED2" w:rsidRPr="00B12D25" w:rsidRDefault="001705A5" w:rsidP="00173ED2">
            <w:pPr>
              <w:jc w:val="both"/>
              <w:rPr>
                <w:rFonts w:ascii="Tahoma" w:hAnsi="Tahoma" w:cs="Tahoma"/>
                <w:sz w:val="16"/>
                <w:szCs w:val="18"/>
              </w:rPr>
            </w:pPr>
            <w:r w:rsidRPr="00B12D25">
              <w:rPr>
                <w:rFonts w:ascii="Tahoma" w:hAnsi="Tahoma" w:cs="Tahoma"/>
                <w:sz w:val="16"/>
                <w:szCs w:val="18"/>
              </w:rPr>
              <w:t xml:space="preserve">Ce prix rémunère à l’unité </w:t>
            </w:r>
            <w:r w:rsidR="00173ED2" w:rsidRPr="00B12D25">
              <w:rPr>
                <w:rFonts w:ascii="Tahoma" w:hAnsi="Tahoma" w:cs="Tahoma"/>
                <w:sz w:val="16"/>
                <w:szCs w:val="18"/>
              </w:rPr>
              <w:t xml:space="preserve"> la fabrication et la pose d’une porte en bois </w:t>
            </w:r>
            <w:proofErr w:type="spellStart"/>
            <w:r w:rsidR="00173ED2" w:rsidRPr="00B12D25">
              <w:rPr>
                <w:rFonts w:ascii="Tahoma" w:hAnsi="Tahoma" w:cs="Tahoma"/>
                <w:sz w:val="16"/>
                <w:szCs w:val="18"/>
              </w:rPr>
              <w:t>isoplane</w:t>
            </w:r>
            <w:proofErr w:type="spellEnd"/>
            <w:r w:rsidR="00173ED2" w:rsidRPr="00B12D25">
              <w:rPr>
                <w:rFonts w:ascii="Tahoma" w:hAnsi="Tahoma" w:cs="Tahoma"/>
                <w:sz w:val="16"/>
                <w:szCs w:val="18"/>
              </w:rPr>
              <w:t xml:space="preserve"> de 70x220.</w:t>
            </w:r>
            <w:r w:rsidR="00173ED2" w:rsidRPr="00B12D25">
              <w:rPr>
                <w:rFonts w:ascii="Tahoma" w:hAnsi="Tahoma" w:cs="Tahoma"/>
                <w:b/>
                <w:sz w:val="16"/>
                <w:szCs w:val="18"/>
              </w:rPr>
              <w:t xml:space="preserve"> </w:t>
            </w:r>
            <w:r w:rsidR="00173ED2" w:rsidRPr="00B12D25">
              <w:rPr>
                <w:rFonts w:ascii="Tahoma" w:hAnsi="Tahoma" w:cs="Tahoma"/>
                <w:sz w:val="16"/>
                <w:szCs w:val="18"/>
              </w:rPr>
              <w:t>Il comprend :</w:t>
            </w:r>
          </w:p>
          <w:p w14:paraId="174B6E8C"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6"/>
                <w:szCs w:val="18"/>
              </w:rPr>
            </w:pPr>
            <w:r w:rsidRPr="00B12D25">
              <w:rPr>
                <w:rFonts w:ascii="Tahoma" w:hAnsi="Tahoma" w:cs="Tahoma"/>
                <w:sz w:val="16"/>
                <w:szCs w:val="18"/>
              </w:rPr>
              <w:lastRenderedPageBreak/>
              <w:t xml:space="preserve">La fabrication, l’amenée et la pose de la porte en bois </w:t>
            </w:r>
            <w:proofErr w:type="spellStart"/>
            <w:r w:rsidRPr="00B12D25">
              <w:rPr>
                <w:rFonts w:ascii="Tahoma" w:hAnsi="Tahoma" w:cs="Tahoma"/>
                <w:sz w:val="16"/>
                <w:szCs w:val="18"/>
              </w:rPr>
              <w:t>isoplane</w:t>
            </w:r>
            <w:proofErr w:type="spellEnd"/>
            <w:r w:rsidRPr="00B12D25">
              <w:rPr>
                <w:rFonts w:ascii="Tahoma" w:hAnsi="Tahoma" w:cs="Tahoma"/>
                <w:sz w:val="16"/>
                <w:szCs w:val="18"/>
              </w:rPr>
              <w:t xml:space="preserve"> ;</w:t>
            </w:r>
          </w:p>
          <w:p w14:paraId="43DCB21F"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6"/>
                <w:szCs w:val="18"/>
              </w:rPr>
            </w:pPr>
            <w:r w:rsidRPr="00B12D25">
              <w:rPr>
                <w:rFonts w:ascii="Tahoma" w:hAnsi="Tahoma" w:cs="Tahoma"/>
                <w:sz w:val="16"/>
                <w:szCs w:val="18"/>
              </w:rPr>
              <w:t>La fourniture et la pose des serrures, paumelles, etc. ;</w:t>
            </w:r>
          </w:p>
          <w:p w14:paraId="04AA311F"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6"/>
                <w:szCs w:val="18"/>
              </w:rPr>
            </w:pPr>
            <w:r w:rsidRPr="00B12D25">
              <w:rPr>
                <w:rFonts w:ascii="Tahoma" w:hAnsi="Tahoma" w:cs="Tahoma"/>
                <w:sz w:val="16"/>
                <w:szCs w:val="18"/>
              </w:rPr>
              <w:t>Et toutes sujétions.</w:t>
            </w:r>
          </w:p>
          <w:p w14:paraId="102B2E48" w14:textId="77777777" w:rsidR="00173ED2" w:rsidRPr="00B12D25" w:rsidRDefault="00173ED2" w:rsidP="00173ED2">
            <w:pPr>
              <w:widowControl w:val="0"/>
              <w:ind w:left="430"/>
              <w:jc w:val="both"/>
              <w:rPr>
                <w:rFonts w:ascii="Tahoma" w:hAnsi="Tahoma" w:cs="Tahoma"/>
                <w:sz w:val="16"/>
                <w:szCs w:val="18"/>
              </w:rPr>
            </w:pPr>
          </w:p>
          <w:p w14:paraId="639B4696" w14:textId="0E3E3B9A" w:rsidR="00173ED2" w:rsidRPr="00B12D25" w:rsidRDefault="001705A5" w:rsidP="00173ED2">
            <w:pPr>
              <w:keepNext/>
              <w:outlineLvl w:val="5"/>
              <w:rPr>
                <w:rFonts w:ascii="Tahoma" w:hAnsi="Tahoma" w:cs="Tahoma"/>
                <w:b/>
                <w:bCs/>
                <w:iCs/>
                <w:sz w:val="16"/>
                <w:szCs w:val="18"/>
                <w:lang w:eastAsia="en-US" w:bidi="en-US"/>
              </w:rPr>
            </w:pPr>
            <w:r w:rsidRPr="00B12D25">
              <w:rPr>
                <w:rFonts w:ascii="Tahoma" w:hAnsi="Tahoma" w:cs="Tahoma"/>
                <w:b/>
                <w:iCs/>
                <w:sz w:val="16"/>
                <w:szCs w:val="18"/>
              </w:rPr>
              <w:t>L’unité</w:t>
            </w:r>
            <w:r w:rsidR="00173ED2" w:rsidRPr="00B12D25">
              <w:rPr>
                <w:rFonts w:ascii="Tahoma" w:hAnsi="Tahoma" w:cs="Tahoma"/>
                <w:b/>
                <w:iCs/>
                <w:sz w:val="16"/>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56EFDECE" w14:textId="77777777" w:rsidR="00173ED2" w:rsidRPr="00B12D25" w:rsidRDefault="00173ED2" w:rsidP="00173ED2">
            <w:pPr>
              <w:jc w:val="center"/>
              <w:rPr>
                <w:rFonts w:ascii="Tahoma" w:hAnsi="Tahoma" w:cs="Tahoma"/>
                <w:b/>
                <w:bCs/>
                <w:sz w:val="16"/>
                <w:szCs w:val="18"/>
              </w:rPr>
            </w:pPr>
          </w:p>
          <w:p w14:paraId="4B435768" w14:textId="77777777" w:rsidR="00173ED2" w:rsidRPr="00B12D25" w:rsidRDefault="00173ED2" w:rsidP="00173ED2">
            <w:pPr>
              <w:jc w:val="center"/>
              <w:rPr>
                <w:rFonts w:ascii="Tahoma" w:hAnsi="Tahoma" w:cs="Tahoma"/>
                <w:b/>
                <w:bCs/>
                <w:sz w:val="16"/>
                <w:szCs w:val="18"/>
              </w:rPr>
            </w:pPr>
          </w:p>
          <w:p w14:paraId="717D1110" w14:textId="77777777" w:rsidR="00173ED2" w:rsidRPr="00B12D25" w:rsidRDefault="00173ED2" w:rsidP="00173ED2">
            <w:pPr>
              <w:jc w:val="center"/>
              <w:rPr>
                <w:rFonts w:ascii="Tahoma" w:hAnsi="Tahoma" w:cs="Tahoma"/>
                <w:b/>
                <w:bCs/>
                <w:sz w:val="16"/>
                <w:szCs w:val="18"/>
              </w:rPr>
            </w:pPr>
          </w:p>
          <w:p w14:paraId="66047C4F" w14:textId="77777777" w:rsidR="00173ED2" w:rsidRPr="00B12D25" w:rsidRDefault="00173ED2" w:rsidP="00173ED2">
            <w:pPr>
              <w:jc w:val="center"/>
              <w:rPr>
                <w:rFonts w:ascii="Tahoma" w:hAnsi="Tahoma" w:cs="Tahoma"/>
                <w:b/>
                <w:bCs/>
                <w:sz w:val="16"/>
                <w:szCs w:val="18"/>
              </w:rPr>
            </w:pPr>
          </w:p>
          <w:p w14:paraId="5521D94F" w14:textId="77777777" w:rsidR="00173ED2" w:rsidRPr="00B12D25" w:rsidRDefault="00173ED2" w:rsidP="00173ED2">
            <w:pPr>
              <w:jc w:val="center"/>
              <w:rPr>
                <w:rFonts w:ascii="Tahoma" w:hAnsi="Tahoma" w:cs="Tahoma"/>
                <w:b/>
                <w:bCs/>
                <w:sz w:val="16"/>
                <w:szCs w:val="18"/>
              </w:rPr>
            </w:pPr>
          </w:p>
          <w:p w14:paraId="0E9A9A26" w14:textId="77777777" w:rsidR="00173ED2" w:rsidRPr="00B12D25" w:rsidRDefault="00173ED2" w:rsidP="00173ED2">
            <w:pPr>
              <w:jc w:val="center"/>
              <w:rPr>
                <w:rFonts w:ascii="Tahoma" w:hAnsi="Tahoma" w:cs="Tahoma"/>
                <w:b/>
                <w:bCs/>
                <w:sz w:val="16"/>
                <w:szCs w:val="18"/>
              </w:rPr>
            </w:pPr>
          </w:p>
          <w:p w14:paraId="5C184D3D" w14:textId="77777777" w:rsidR="00173ED2" w:rsidRPr="00B12D25" w:rsidRDefault="00173ED2" w:rsidP="00173ED2">
            <w:pPr>
              <w:jc w:val="center"/>
              <w:rPr>
                <w:rFonts w:ascii="Tahoma" w:hAnsi="Tahoma" w:cs="Tahoma"/>
                <w:b/>
                <w:bCs/>
                <w:sz w:val="16"/>
                <w:szCs w:val="18"/>
              </w:rPr>
            </w:pPr>
          </w:p>
          <w:p w14:paraId="2B580829" w14:textId="77777777" w:rsidR="00173ED2" w:rsidRPr="00B12D25" w:rsidRDefault="00173ED2" w:rsidP="00173ED2">
            <w:pPr>
              <w:jc w:val="center"/>
              <w:rPr>
                <w:rFonts w:ascii="Tahoma" w:hAnsi="Tahoma" w:cs="Tahoma"/>
                <w:b/>
                <w:bCs/>
                <w:sz w:val="16"/>
                <w:szCs w:val="18"/>
              </w:rPr>
            </w:pPr>
          </w:p>
          <w:p w14:paraId="6B3DCF0E" w14:textId="77777777" w:rsidR="00173ED2" w:rsidRPr="00B12D25" w:rsidRDefault="00173ED2" w:rsidP="00173ED2">
            <w:pPr>
              <w:jc w:val="center"/>
              <w:rPr>
                <w:rFonts w:ascii="Tahoma" w:hAnsi="Tahoma" w:cs="Tahoma"/>
                <w:b/>
                <w:bCs/>
                <w:sz w:val="16"/>
                <w:szCs w:val="18"/>
              </w:rPr>
            </w:pPr>
          </w:p>
          <w:p w14:paraId="7020CD2E" w14:textId="734E911E" w:rsidR="00173ED2" w:rsidRPr="00B12D25" w:rsidRDefault="001705A5" w:rsidP="00173ED2">
            <w:pPr>
              <w:jc w:val="center"/>
              <w:rPr>
                <w:rFonts w:ascii="Tahoma" w:hAnsi="Tahoma" w:cs="Tahoma"/>
                <w:b/>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356C5CF1" w14:textId="77777777" w:rsidR="00173ED2" w:rsidRPr="00B12D25" w:rsidRDefault="00173ED2" w:rsidP="00173ED2">
            <w:pPr>
              <w:rPr>
                <w:rFonts w:ascii="Tahoma" w:hAnsi="Tahoma" w:cs="Tahoma"/>
                <w:b/>
                <w:sz w:val="16"/>
                <w:szCs w:val="18"/>
              </w:rPr>
            </w:pPr>
          </w:p>
        </w:tc>
      </w:tr>
      <w:tr w:rsidR="00B12D25" w:rsidRPr="00B12D25" w14:paraId="2D304B71"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53486AC3"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703</w:t>
            </w:r>
          </w:p>
        </w:tc>
        <w:tc>
          <w:tcPr>
            <w:tcW w:w="6223" w:type="dxa"/>
            <w:tcBorders>
              <w:top w:val="nil"/>
              <w:left w:val="single" w:sz="4" w:space="0" w:color="auto"/>
              <w:bottom w:val="single" w:sz="4" w:space="0" w:color="auto"/>
              <w:right w:val="single" w:sz="4" w:space="0" w:color="auto"/>
            </w:tcBorders>
          </w:tcPr>
          <w:p w14:paraId="1C34A251"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et pose des fenêtres coulissantes en aluminium vitrée à deux vantaux de 110x110 y compris toutes sujétions de fermeture et de pose</w:t>
            </w:r>
          </w:p>
          <w:p w14:paraId="2A43D159"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fabrication et la pose des fenêtres coulissantes en aluminium vitrée à deux vantaux de 110x110. Il comprend :</w:t>
            </w:r>
          </w:p>
          <w:p w14:paraId="06C30798"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6"/>
                <w:szCs w:val="18"/>
              </w:rPr>
            </w:pPr>
            <w:r w:rsidRPr="00B12D25">
              <w:rPr>
                <w:rFonts w:ascii="Tahoma" w:hAnsi="Tahoma" w:cs="Tahoma"/>
                <w:sz w:val="16"/>
                <w:szCs w:val="18"/>
              </w:rPr>
              <w:t>La fabrication, l’amenée et la pose des fenêtres coulissantes en aluminium vitrée à deux vantaux de 110x110.</w:t>
            </w:r>
          </w:p>
          <w:p w14:paraId="030717E8" w14:textId="2822188C" w:rsidR="00173ED2" w:rsidRPr="00B12D25" w:rsidRDefault="00173ED2" w:rsidP="00173ED2">
            <w:pPr>
              <w:jc w:val="both"/>
              <w:rPr>
                <w:rFonts w:ascii="Tahoma" w:hAnsi="Tahoma" w:cs="Tahoma"/>
                <w:sz w:val="16"/>
                <w:szCs w:val="18"/>
              </w:rPr>
            </w:pPr>
            <w:r w:rsidRPr="00B12D25">
              <w:rPr>
                <w:rFonts w:ascii="Tahoma" w:hAnsi="Tahoma" w:cs="Tahoma"/>
                <w:sz w:val="16"/>
                <w:szCs w:val="18"/>
              </w:rPr>
              <w:t>Et toutes sujétions</w:t>
            </w:r>
            <w:r w:rsidR="001705A5" w:rsidRPr="00B12D25">
              <w:rPr>
                <w:rFonts w:ascii="Tahoma" w:hAnsi="Tahoma" w:cs="Tahoma"/>
                <w:sz w:val="16"/>
                <w:szCs w:val="18"/>
              </w:rPr>
              <w:t>.</w:t>
            </w:r>
          </w:p>
          <w:p w14:paraId="3F147505" w14:textId="77777777" w:rsidR="001705A5" w:rsidRPr="00B12D25" w:rsidRDefault="001705A5" w:rsidP="00173ED2">
            <w:pPr>
              <w:jc w:val="both"/>
              <w:rPr>
                <w:rFonts w:ascii="Tahoma" w:hAnsi="Tahoma" w:cs="Tahoma"/>
                <w:sz w:val="16"/>
                <w:szCs w:val="18"/>
              </w:rPr>
            </w:pPr>
          </w:p>
          <w:p w14:paraId="0EDA2992" w14:textId="77777777" w:rsidR="001705A5" w:rsidRPr="00B12D25" w:rsidRDefault="001705A5" w:rsidP="00173ED2">
            <w:pPr>
              <w:jc w:val="both"/>
              <w:rPr>
                <w:rFonts w:ascii="Tahoma" w:hAnsi="Tahoma" w:cs="Tahoma"/>
                <w:sz w:val="16"/>
                <w:szCs w:val="18"/>
              </w:rPr>
            </w:pPr>
          </w:p>
          <w:p w14:paraId="422CCFE9" w14:textId="77777777" w:rsidR="00173ED2" w:rsidRPr="00B12D25" w:rsidRDefault="00173ED2" w:rsidP="00173ED2">
            <w:pPr>
              <w:keepNext/>
              <w:outlineLvl w:val="5"/>
              <w:rPr>
                <w:rFonts w:ascii="Tahoma" w:hAnsi="Tahoma" w:cs="Tahoma"/>
                <w:b/>
                <w:bCs/>
                <w:iCs/>
                <w:sz w:val="16"/>
                <w:szCs w:val="18"/>
                <w:lang w:eastAsia="en-US" w:bidi="en-US"/>
              </w:rPr>
            </w:pPr>
            <w:r w:rsidRPr="00B12D25">
              <w:rPr>
                <w:rFonts w:ascii="Tahoma" w:hAnsi="Tahoma" w:cs="Tahoma"/>
                <w:b/>
                <w:sz w:val="16"/>
                <w:szCs w:val="18"/>
              </w:rPr>
              <w:t>L’unité à :                                                    francs CFA</w:t>
            </w:r>
          </w:p>
        </w:tc>
        <w:tc>
          <w:tcPr>
            <w:tcW w:w="992" w:type="dxa"/>
            <w:tcBorders>
              <w:top w:val="nil"/>
              <w:left w:val="single" w:sz="4" w:space="0" w:color="auto"/>
              <w:bottom w:val="single" w:sz="4" w:space="0" w:color="auto"/>
              <w:right w:val="single" w:sz="4" w:space="0" w:color="auto"/>
            </w:tcBorders>
          </w:tcPr>
          <w:p w14:paraId="4C30F311" w14:textId="77777777" w:rsidR="00173ED2" w:rsidRPr="00B12D25" w:rsidRDefault="00173ED2" w:rsidP="00173ED2">
            <w:pPr>
              <w:jc w:val="center"/>
              <w:rPr>
                <w:rFonts w:ascii="Tahoma" w:hAnsi="Tahoma" w:cs="Tahoma"/>
                <w:b/>
                <w:bCs/>
                <w:sz w:val="16"/>
                <w:szCs w:val="18"/>
              </w:rPr>
            </w:pPr>
          </w:p>
          <w:p w14:paraId="0CE9A05B" w14:textId="77777777" w:rsidR="00173ED2" w:rsidRPr="00B12D25" w:rsidRDefault="00173ED2" w:rsidP="00173ED2">
            <w:pPr>
              <w:jc w:val="center"/>
              <w:rPr>
                <w:rFonts w:ascii="Tahoma" w:hAnsi="Tahoma" w:cs="Tahoma"/>
                <w:b/>
                <w:bCs/>
                <w:sz w:val="16"/>
                <w:szCs w:val="18"/>
              </w:rPr>
            </w:pPr>
          </w:p>
          <w:p w14:paraId="79B979FA" w14:textId="77777777" w:rsidR="00173ED2" w:rsidRPr="00B12D25" w:rsidRDefault="00173ED2" w:rsidP="00173ED2">
            <w:pPr>
              <w:jc w:val="center"/>
              <w:rPr>
                <w:rFonts w:ascii="Tahoma" w:hAnsi="Tahoma" w:cs="Tahoma"/>
                <w:b/>
                <w:bCs/>
                <w:sz w:val="16"/>
                <w:szCs w:val="18"/>
              </w:rPr>
            </w:pPr>
          </w:p>
          <w:p w14:paraId="5B89717E" w14:textId="77777777" w:rsidR="00173ED2" w:rsidRPr="00B12D25" w:rsidRDefault="00173ED2" w:rsidP="00173ED2">
            <w:pPr>
              <w:jc w:val="center"/>
              <w:rPr>
                <w:rFonts w:ascii="Tahoma" w:hAnsi="Tahoma" w:cs="Tahoma"/>
                <w:b/>
                <w:bCs/>
                <w:sz w:val="16"/>
                <w:szCs w:val="18"/>
              </w:rPr>
            </w:pPr>
          </w:p>
          <w:p w14:paraId="42D3CA69" w14:textId="77777777" w:rsidR="00173ED2" w:rsidRPr="00B12D25" w:rsidRDefault="00173ED2" w:rsidP="00173ED2">
            <w:pPr>
              <w:jc w:val="center"/>
              <w:rPr>
                <w:rFonts w:ascii="Tahoma" w:hAnsi="Tahoma" w:cs="Tahoma"/>
                <w:b/>
                <w:bCs/>
                <w:sz w:val="16"/>
                <w:szCs w:val="18"/>
              </w:rPr>
            </w:pPr>
          </w:p>
          <w:p w14:paraId="5208FD9A" w14:textId="77777777" w:rsidR="00173ED2" w:rsidRPr="00B12D25" w:rsidRDefault="00173ED2" w:rsidP="00173ED2">
            <w:pPr>
              <w:jc w:val="center"/>
              <w:rPr>
                <w:rFonts w:ascii="Tahoma" w:hAnsi="Tahoma" w:cs="Tahoma"/>
                <w:b/>
                <w:bCs/>
                <w:sz w:val="16"/>
                <w:szCs w:val="18"/>
              </w:rPr>
            </w:pPr>
          </w:p>
          <w:p w14:paraId="3DF5E685" w14:textId="77777777" w:rsidR="00173ED2" w:rsidRPr="00B12D25" w:rsidRDefault="00173ED2" w:rsidP="00173ED2">
            <w:pPr>
              <w:jc w:val="center"/>
              <w:rPr>
                <w:rFonts w:ascii="Tahoma" w:hAnsi="Tahoma" w:cs="Tahoma"/>
                <w:b/>
                <w:bCs/>
                <w:sz w:val="16"/>
                <w:szCs w:val="18"/>
              </w:rPr>
            </w:pPr>
          </w:p>
          <w:p w14:paraId="1D995389" w14:textId="77777777" w:rsidR="00173ED2" w:rsidRPr="00B12D25" w:rsidRDefault="00173ED2" w:rsidP="00173ED2">
            <w:pPr>
              <w:rPr>
                <w:rFonts w:ascii="Tahoma" w:hAnsi="Tahoma" w:cs="Tahoma"/>
                <w:b/>
                <w:bCs/>
                <w:sz w:val="16"/>
                <w:szCs w:val="18"/>
              </w:rPr>
            </w:pPr>
          </w:p>
          <w:p w14:paraId="1E2672BB" w14:textId="77777777" w:rsidR="00173ED2" w:rsidRPr="00B12D25" w:rsidRDefault="00173ED2" w:rsidP="00173ED2">
            <w:pPr>
              <w:rPr>
                <w:rFonts w:ascii="Tahoma" w:hAnsi="Tahoma" w:cs="Tahoma"/>
                <w:b/>
                <w:bCs/>
                <w:sz w:val="16"/>
                <w:szCs w:val="18"/>
              </w:rPr>
            </w:pPr>
          </w:p>
          <w:p w14:paraId="440C401B"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25043349" w14:textId="77777777" w:rsidR="00173ED2" w:rsidRPr="00B12D25" w:rsidRDefault="00173ED2" w:rsidP="00173ED2">
            <w:pPr>
              <w:rPr>
                <w:rFonts w:ascii="Tahoma" w:hAnsi="Tahoma" w:cs="Tahoma"/>
                <w:b/>
                <w:sz w:val="16"/>
                <w:szCs w:val="18"/>
              </w:rPr>
            </w:pPr>
          </w:p>
        </w:tc>
      </w:tr>
      <w:tr w:rsidR="00B12D25" w:rsidRPr="00B12D25" w14:paraId="7FD3116F"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30CAF250" w14:textId="77777777" w:rsidR="00173ED2" w:rsidRPr="00B12D25" w:rsidRDefault="00173ED2" w:rsidP="00173ED2">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74BEACBE"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sz w:val="16"/>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51F5F261" w14:textId="77777777" w:rsidR="00173ED2" w:rsidRPr="00B12D25" w:rsidRDefault="00173ED2" w:rsidP="00173ED2">
            <w:pPr>
              <w:jc w:val="center"/>
              <w:rPr>
                <w:rFonts w:ascii="Tahoma" w:hAnsi="Tahoma" w:cs="Tahoma"/>
                <w:b/>
                <w:bCs/>
                <w:sz w:val="16"/>
                <w:szCs w:val="18"/>
              </w:rPr>
            </w:pPr>
          </w:p>
        </w:tc>
        <w:tc>
          <w:tcPr>
            <w:tcW w:w="1701" w:type="dxa"/>
            <w:tcBorders>
              <w:top w:val="nil"/>
              <w:left w:val="single" w:sz="4" w:space="0" w:color="auto"/>
              <w:bottom w:val="single" w:sz="4" w:space="0" w:color="auto"/>
              <w:right w:val="single" w:sz="4" w:space="0" w:color="auto"/>
            </w:tcBorders>
            <w:vAlign w:val="center"/>
          </w:tcPr>
          <w:p w14:paraId="636048BB" w14:textId="77777777" w:rsidR="00173ED2" w:rsidRPr="00B12D25" w:rsidRDefault="00173ED2" w:rsidP="00173ED2">
            <w:pPr>
              <w:rPr>
                <w:rFonts w:ascii="Tahoma" w:hAnsi="Tahoma" w:cs="Tahoma"/>
                <w:b/>
                <w:sz w:val="16"/>
                <w:szCs w:val="18"/>
              </w:rPr>
            </w:pPr>
          </w:p>
        </w:tc>
      </w:tr>
      <w:tr w:rsidR="00B12D25" w:rsidRPr="00B12D25" w14:paraId="33D8EBC7"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5F50D7EB"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801</w:t>
            </w:r>
          </w:p>
        </w:tc>
        <w:tc>
          <w:tcPr>
            <w:tcW w:w="6223" w:type="dxa"/>
            <w:tcBorders>
              <w:top w:val="nil"/>
              <w:left w:val="single" w:sz="4" w:space="0" w:color="auto"/>
              <w:bottom w:val="single" w:sz="4" w:space="0" w:color="auto"/>
              <w:right w:val="single" w:sz="4" w:space="0" w:color="auto"/>
            </w:tcBorders>
          </w:tcPr>
          <w:p w14:paraId="3B78314E"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et pose de gaine annelée</w:t>
            </w:r>
          </w:p>
          <w:p w14:paraId="0D085C8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de gaine annelée et toutes sujétions de pose.</w:t>
            </w:r>
          </w:p>
          <w:p w14:paraId="14D141D7" w14:textId="77777777" w:rsidR="00173ED2" w:rsidRPr="00B12D25" w:rsidRDefault="00173ED2" w:rsidP="00173ED2">
            <w:pPr>
              <w:jc w:val="both"/>
              <w:rPr>
                <w:rFonts w:ascii="Tahoma" w:hAnsi="Tahoma" w:cs="Tahoma"/>
                <w:sz w:val="16"/>
                <w:szCs w:val="18"/>
              </w:rPr>
            </w:pPr>
          </w:p>
          <w:p w14:paraId="3AD79672"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7BB355DF" w14:textId="77777777" w:rsidR="00173ED2" w:rsidRPr="00B12D25" w:rsidRDefault="00173ED2" w:rsidP="00173ED2">
            <w:pPr>
              <w:jc w:val="center"/>
              <w:rPr>
                <w:rFonts w:ascii="Tahoma" w:hAnsi="Tahoma" w:cs="Tahoma"/>
                <w:sz w:val="16"/>
                <w:szCs w:val="18"/>
              </w:rPr>
            </w:pPr>
          </w:p>
          <w:p w14:paraId="29F250A3" w14:textId="77777777" w:rsidR="00173ED2" w:rsidRPr="00B12D25" w:rsidRDefault="00173ED2" w:rsidP="00173ED2">
            <w:pPr>
              <w:jc w:val="center"/>
              <w:rPr>
                <w:rFonts w:ascii="Tahoma" w:hAnsi="Tahoma" w:cs="Tahoma"/>
                <w:sz w:val="16"/>
                <w:szCs w:val="18"/>
              </w:rPr>
            </w:pPr>
          </w:p>
          <w:p w14:paraId="500C442C" w14:textId="77777777" w:rsidR="00173ED2" w:rsidRPr="00B12D25" w:rsidRDefault="00173ED2" w:rsidP="00173ED2">
            <w:pPr>
              <w:jc w:val="center"/>
              <w:rPr>
                <w:rFonts w:ascii="Tahoma" w:hAnsi="Tahoma" w:cs="Tahoma"/>
                <w:sz w:val="16"/>
                <w:szCs w:val="18"/>
              </w:rPr>
            </w:pPr>
          </w:p>
          <w:p w14:paraId="01A0265A" w14:textId="77777777" w:rsidR="00173ED2" w:rsidRPr="00B12D25" w:rsidRDefault="00173ED2" w:rsidP="00173ED2">
            <w:pPr>
              <w:jc w:val="center"/>
              <w:rPr>
                <w:rFonts w:ascii="Tahoma" w:hAnsi="Tahoma" w:cs="Tahoma"/>
                <w:b/>
                <w:bCs/>
                <w:sz w:val="16"/>
                <w:szCs w:val="18"/>
              </w:rPr>
            </w:pPr>
            <w:proofErr w:type="spellStart"/>
            <w:r w:rsidRPr="00B12D25">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7EC006A" w14:textId="77777777" w:rsidR="00173ED2" w:rsidRPr="00B12D25" w:rsidRDefault="00173ED2" w:rsidP="00173ED2">
            <w:pPr>
              <w:rPr>
                <w:rFonts w:ascii="Tahoma" w:hAnsi="Tahoma" w:cs="Tahoma"/>
                <w:b/>
                <w:sz w:val="16"/>
                <w:szCs w:val="18"/>
              </w:rPr>
            </w:pPr>
          </w:p>
        </w:tc>
      </w:tr>
      <w:tr w:rsidR="00B12D25" w:rsidRPr="00B12D25" w14:paraId="19166792"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23DA0DAE"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802</w:t>
            </w:r>
          </w:p>
          <w:p w14:paraId="7F4BA49F" w14:textId="77777777" w:rsidR="00173ED2" w:rsidRPr="00B12D25" w:rsidRDefault="00173ED2" w:rsidP="00173ED2">
            <w:pPr>
              <w:jc w:val="center"/>
              <w:rPr>
                <w:rFonts w:ascii="Tahoma" w:hAnsi="Tahoma" w:cs="Tahoma"/>
                <w:sz w:val="16"/>
                <w:szCs w:val="18"/>
              </w:rPr>
            </w:pPr>
          </w:p>
          <w:p w14:paraId="13F774DB"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tcPr>
          <w:p w14:paraId="174AAA3C"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de câbles V.G.V 1 ,5 mm</w:t>
            </w:r>
            <w:r w:rsidRPr="00B12D25">
              <w:rPr>
                <w:rFonts w:ascii="Tahoma" w:hAnsi="Tahoma" w:cs="Tahoma"/>
                <w:b/>
                <w:bCs/>
                <w:i/>
                <w:sz w:val="16"/>
                <w:szCs w:val="18"/>
                <w:vertAlign w:val="superscript"/>
                <w:lang w:bidi="en-US"/>
              </w:rPr>
              <w:t xml:space="preserve">2 </w:t>
            </w:r>
            <w:r w:rsidRPr="00B12D25">
              <w:rPr>
                <w:rFonts w:ascii="Tahoma" w:hAnsi="Tahoma" w:cs="Tahoma"/>
                <w:b/>
                <w:bCs/>
                <w:i/>
                <w:sz w:val="16"/>
                <w:szCs w:val="18"/>
                <w:lang w:bidi="en-US"/>
              </w:rPr>
              <w:t>en cuivre</w:t>
            </w:r>
          </w:p>
          <w:p w14:paraId="26718DE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de câbles V.G.V 1 ,5 mm2 et toutes sujétions de pose.</w:t>
            </w:r>
          </w:p>
          <w:p w14:paraId="6D5C8830" w14:textId="77777777" w:rsidR="00173ED2" w:rsidRPr="00B12D25" w:rsidRDefault="00173ED2" w:rsidP="00173ED2">
            <w:pPr>
              <w:jc w:val="both"/>
              <w:rPr>
                <w:rFonts w:ascii="Tahoma" w:hAnsi="Tahoma" w:cs="Tahoma"/>
                <w:sz w:val="16"/>
                <w:szCs w:val="18"/>
              </w:rPr>
            </w:pPr>
          </w:p>
          <w:p w14:paraId="11E19406"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15F863F4" w14:textId="77777777" w:rsidR="00173ED2" w:rsidRPr="00B12D25" w:rsidRDefault="00173ED2" w:rsidP="00173ED2">
            <w:pPr>
              <w:jc w:val="center"/>
              <w:rPr>
                <w:rFonts w:ascii="Tahoma" w:hAnsi="Tahoma" w:cs="Tahoma"/>
                <w:b/>
                <w:bCs/>
                <w:sz w:val="16"/>
                <w:szCs w:val="18"/>
              </w:rPr>
            </w:pPr>
          </w:p>
          <w:p w14:paraId="751F3CD6" w14:textId="77777777" w:rsidR="00173ED2" w:rsidRPr="00B12D25" w:rsidRDefault="00173ED2" w:rsidP="00173ED2">
            <w:pPr>
              <w:jc w:val="center"/>
              <w:rPr>
                <w:rFonts w:ascii="Tahoma" w:hAnsi="Tahoma" w:cs="Tahoma"/>
                <w:b/>
                <w:bCs/>
                <w:sz w:val="16"/>
                <w:szCs w:val="18"/>
              </w:rPr>
            </w:pPr>
          </w:p>
          <w:p w14:paraId="4A6DDC98" w14:textId="77777777" w:rsidR="00173ED2" w:rsidRPr="00B12D25" w:rsidRDefault="00173ED2" w:rsidP="00173ED2">
            <w:pPr>
              <w:rPr>
                <w:rFonts w:ascii="Tahoma" w:hAnsi="Tahoma" w:cs="Tahoma"/>
                <w:b/>
                <w:bCs/>
                <w:sz w:val="16"/>
                <w:szCs w:val="18"/>
              </w:rPr>
            </w:pPr>
          </w:p>
          <w:p w14:paraId="73B4A0FC" w14:textId="77777777" w:rsidR="00173ED2" w:rsidRPr="00B12D25" w:rsidRDefault="00173ED2" w:rsidP="00173ED2">
            <w:pPr>
              <w:jc w:val="center"/>
              <w:rPr>
                <w:rFonts w:ascii="Tahoma" w:hAnsi="Tahoma" w:cs="Tahoma"/>
                <w:b/>
                <w:bCs/>
                <w:sz w:val="16"/>
                <w:szCs w:val="18"/>
              </w:rPr>
            </w:pPr>
            <w:proofErr w:type="spellStart"/>
            <w:r w:rsidRPr="00B12D25">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390E7B8" w14:textId="77777777" w:rsidR="00173ED2" w:rsidRPr="00B12D25" w:rsidRDefault="00173ED2" w:rsidP="00173ED2">
            <w:pPr>
              <w:rPr>
                <w:rFonts w:ascii="Tahoma" w:hAnsi="Tahoma" w:cs="Tahoma"/>
                <w:b/>
                <w:sz w:val="16"/>
                <w:szCs w:val="18"/>
              </w:rPr>
            </w:pPr>
          </w:p>
        </w:tc>
      </w:tr>
      <w:tr w:rsidR="00B12D25" w:rsidRPr="00B12D25" w14:paraId="179E6B3D"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0B900AE8"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803</w:t>
            </w:r>
          </w:p>
          <w:p w14:paraId="2FFF28F8" w14:textId="77777777" w:rsidR="00173ED2" w:rsidRPr="00B12D25" w:rsidRDefault="00173ED2" w:rsidP="00173ED2">
            <w:pPr>
              <w:jc w:val="center"/>
              <w:rPr>
                <w:rFonts w:ascii="Tahoma" w:hAnsi="Tahoma" w:cs="Tahoma"/>
                <w:sz w:val="16"/>
                <w:szCs w:val="18"/>
              </w:rPr>
            </w:pPr>
          </w:p>
          <w:p w14:paraId="6AD37EE5"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tcPr>
          <w:p w14:paraId="4EB7F800"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et pose de fil TH 2,5 mm</w:t>
            </w:r>
            <w:r w:rsidRPr="00B12D25">
              <w:rPr>
                <w:rFonts w:ascii="Tahoma" w:hAnsi="Tahoma" w:cs="Tahoma"/>
                <w:b/>
                <w:bCs/>
                <w:i/>
                <w:sz w:val="16"/>
                <w:szCs w:val="18"/>
                <w:vertAlign w:val="superscript"/>
                <w:lang w:bidi="en-US"/>
              </w:rPr>
              <w:t xml:space="preserve">2 </w:t>
            </w:r>
            <w:r w:rsidRPr="00B12D25">
              <w:rPr>
                <w:rFonts w:ascii="Tahoma" w:hAnsi="Tahoma" w:cs="Tahoma"/>
                <w:b/>
                <w:bCs/>
                <w:i/>
                <w:sz w:val="16"/>
                <w:szCs w:val="18"/>
                <w:lang w:bidi="en-US"/>
              </w:rPr>
              <w:t>en cuivre</w:t>
            </w:r>
          </w:p>
          <w:p w14:paraId="02B1E58E"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le fil TH 2,5 mm</w:t>
            </w:r>
            <w:r w:rsidRPr="00B12D25">
              <w:rPr>
                <w:rFonts w:ascii="Tahoma" w:hAnsi="Tahoma" w:cs="Tahoma"/>
                <w:sz w:val="16"/>
                <w:szCs w:val="18"/>
                <w:vertAlign w:val="superscript"/>
              </w:rPr>
              <w:t>2</w:t>
            </w:r>
            <w:r w:rsidRPr="00B12D25">
              <w:rPr>
                <w:rFonts w:ascii="Tahoma" w:hAnsi="Tahoma" w:cs="Tahoma"/>
                <w:b/>
                <w:bCs/>
                <w:i/>
                <w:sz w:val="16"/>
                <w:szCs w:val="18"/>
                <w:lang w:bidi="en-US"/>
              </w:rPr>
              <w:t xml:space="preserve"> </w:t>
            </w:r>
            <w:r w:rsidRPr="00B12D25">
              <w:rPr>
                <w:rFonts w:ascii="Tahoma" w:hAnsi="Tahoma" w:cs="Tahoma"/>
                <w:sz w:val="16"/>
                <w:szCs w:val="18"/>
              </w:rPr>
              <w:t>et toutes sujétions de pose.</w:t>
            </w:r>
          </w:p>
          <w:p w14:paraId="7DC02BFC"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5064539E" w14:textId="77777777" w:rsidR="00173ED2" w:rsidRPr="00B12D25" w:rsidRDefault="00173ED2" w:rsidP="00173ED2">
            <w:pPr>
              <w:rPr>
                <w:rFonts w:ascii="Tahoma" w:hAnsi="Tahoma" w:cs="Tahoma"/>
                <w:sz w:val="16"/>
                <w:szCs w:val="18"/>
              </w:rPr>
            </w:pPr>
          </w:p>
          <w:p w14:paraId="33E8A28D" w14:textId="77777777" w:rsidR="00173ED2" w:rsidRPr="00B12D25" w:rsidRDefault="00173ED2" w:rsidP="00173ED2">
            <w:pPr>
              <w:rPr>
                <w:rFonts w:ascii="Tahoma" w:hAnsi="Tahoma" w:cs="Tahoma"/>
                <w:sz w:val="16"/>
                <w:szCs w:val="18"/>
              </w:rPr>
            </w:pPr>
          </w:p>
          <w:p w14:paraId="7EB0C001" w14:textId="77777777" w:rsidR="00173ED2" w:rsidRPr="00B12D25" w:rsidRDefault="00173ED2" w:rsidP="00173ED2">
            <w:pPr>
              <w:jc w:val="center"/>
              <w:rPr>
                <w:rFonts w:ascii="Tahoma" w:hAnsi="Tahoma" w:cs="Tahoma"/>
                <w:b/>
                <w:bCs/>
                <w:sz w:val="16"/>
                <w:szCs w:val="18"/>
              </w:rPr>
            </w:pPr>
            <w:proofErr w:type="spellStart"/>
            <w:r w:rsidRPr="00B12D25">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DC2DCD3" w14:textId="77777777" w:rsidR="00173ED2" w:rsidRPr="00B12D25" w:rsidRDefault="00173ED2" w:rsidP="00173ED2">
            <w:pPr>
              <w:rPr>
                <w:rFonts w:ascii="Tahoma" w:hAnsi="Tahoma" w:cs="Tahoma"/>
                <w:b/>
                <w:sz w:val="16"/>
                <w:szCs w:val="18"/>
              </w:rPr>
            </w:pPr>
          </w:p>
        </w:tc>
      </w:tr>
      <w:tr w:rsidR="00B12D25" w:rsidRPr="00B12D25" w14:paraId="41EAF9B9"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3384BBCF"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804</w:t>
            </w:r>
          </w:p>
        </w:tc>
        <w:tc>
          <w:tcPr>
            <w:tcW w:w="6223" w:type="dxa"/>
            <w:tcBorders>
              <w:top w:val="nil"/>
              <w:left w:val="single" w:sz="4" w:space="0" w:color="auto"/>
              <w:bottom w:val="single" w:sz="4" w:space="0" w:color="auto"/>
              <w:right w:val="single" w:sz="4" w:space="0" w:color="auto"/>
            </w:tcBorders>
          </w:tcPr>
          <w:p w14:paraId="0625B3F8"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 xml:space="preserve">Fourniture et pose de réglettes LED avec tube fluo de 1,20 y compris toutes sujétions </w:t>
            </w:r>
          </w:p>
          <w:p w14:paraId="6F75D44F"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fourniture et la pose des réglettes de 120 cm et toutes sujétions.</w:t>
            </w:r>
          </w:p>
          <w:p w14:paraId="165EC2C7" w14:textId="77777777" w:rsidR="00173ED2" w:rsidRPr="00B12D25" w:rsidRDefault="00173ED2" w:rsidP="00173ED2">
            <w:pPr>
              <w:jc w:val="both"/>
              <w:rPr>
                <w:rFonts w:ascii="Tahoma" w:hAnsi="Tahoma" w:cs="Tahoma"/>
                <w:sz w:val="16"/>
                <w:szCs w:val="18"/>
              </w:rPr>
            </w:pPr>
          </w:p>
          <w:p w14:paraId="4C630B4F"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tcPr>
          <w:p w14:paraId="0EB5A653" w14:textId="77777777" w:rsidR="00173ED2" w:rsidRPr="00B12D25" w:rsidRDefault="00173ED2" w:rsidP="00173ED2">
            <w:pPr>
              <w:jc w:val="center"/>
              <w:rPr>
                <w:rFonts w:ascii="Tahoma" w:hAnsi="Tahoma" w:cs="Tahoma"/>
                <w:b/>
                <w:sz w:val="16"/>
                <w:szCs w:val="18"/>
              </w:rPr>
            </w:pPr>
          </w:p>
          <w:p w14:paraId="69BA82B6" w14:textId="77777777" w:rsidR="00173ED2" w:rsidRPr="00B12D25" w:rsidRDefault="00173ED2" w:rsidP="00173ED2">
            <w:pPr>
              <w:jc w:val="center"/>
              <w:rPr>
                <w:rFonts w:ascii="Tahoma" w:hAnsi="Tahoma" w:cs="Tahoma"/>
                <w:b/>
                <w:sz w:val="16"/>
                <w:szCs w:val="18"/>
              </w:rPr>
            </w:pPr>
          </w:p>
          <w:p w14:paraId="333561AD" w14:textId="77777777" w:rsidR="00173ED2" w:rsidRPr="00B12D25" w:rsidRDefault="00173ED2" w:rsidP="00173ED2">
            <w:pPr>
              <w:jc w:val="center"/>
              <w:rPr>
                <w:rFonts w:ascii="Tahoma" w:hAnsi="Tahoma" w:cs="Tahoma"/>
                <w:b/>
                <w:sz w:val="16"/>
                <w:szCs w:val="18"/>
              </w:rPr>
            </w:pPr>
          </w:p>
          <w:p w14:paraId="21F0F05B" w14:textId="77777777" w:rsidR="00173ED2" w:rsidRPr="00B12D25" w:rsidRDefault="00173ED2" w:rsidP="00173ED2">
            <w:pPr>
              <w:jc w:val="center"/>
              <w:rPr>
                <w:rFonts w:ascii="Tahoma" w:hAnsi="Tahoma" w:cs="Tahoma"/>
                <w:b/>
                <w:sz w:val="16"/>
                <w:szCs w:val="18"/>
              </w:rPr>
            </w:pPr>
          </w:p>
          <w:p w14:paraId="3341A9FA" w14:textId="77777777" w:rsidR="00173ED2" w:rsidRPr="00B12D25" w:rsidRDefault="00173ED2" w:rsidP="00173ED2">
            <w:pPr>
              <w:jc w:val="center"/>
              <w:rPr>
                <w:rFonts w:ascii="Tahoma" w:hAnsi="Tahoma" w:cs="Tahoma"/>
                <w:b/>
                <w:bCs/>
                <w:sz w:val="16"/>
                <w:szCs w:val="18"/>
              </w:rPr>
            </w:pPr>
            <w:r w:rsidRPr="00B12D25">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7922AA44" w14:textId="77777777" w:rsidR="00173ED2" w:rsidRPr="00B12D25" w:rsidRDefault="00173ED2" w:rsidP="00173ED2">
            <w:pPr>
              <w:rPr>
                <w:rFonts w:ascii="Tahoma" w:hAnsi="Tahoma" w:cs="Tahoma"/>
                <w:b/>
                <w:sz w:val="16"/>
                <w:szCs w:val="18"/>
              </w:rPr>
            </w:pPr>
          </w:p>
        </w:tc>
      </w:tr>
      <w:tr w:rsidR="00B12D25" w:rsidRPr="00B12D25" w14:paraId="7CF5B125"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6E7B1455"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805</w:t>
            </w:r>
          </w:p>
        </w:tc>
        <w:tc>
          <w:tcPr>
            <w:tcW w:w="6223" w:type="dxa"/>
            <w:tcBorders>
              <w:top w:val="nil"/>
              <w:left w:val="single" w:sz="4" w:space="0" w:color="auto"/>
              <w:bottom w:val="single" w:sz="4" w:space="0" w:color="auto"/>
              <w:right w:val="single" w:sz="4" w:space="0" w:color="auto"/>
            </w:tcBorders>
          </w:tcPr>
          <w:p w14:paraId="02C7F0D3"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et pose de fil TH 4 mm</w:t>
            </w:r>
            <w:r w:rsidRPr="00B12D25">
              <w:rPr>
                <w:rFonts w:ascii="Tahoma" w:hAnsi="Tahoma" w:cs="Tahoma"/>
                <w:b/>
                <w:bCs/>
                <w:i/>
                <w:sz w:val="16"/>
                <w:szCs w:val="18"/>
                <w:vertAlign w:val="superscript"/>
                <w:lang w:bidi="en-US"/>
              </w:rPr>
              <w:t xml:space="preserve">2 </w:t>
            </w:r>
            <w:r w:rsidRPr="00B12D25">
              <w:rPr>
                <w:rFonts w:ascii="Tahoma" w:hAnsi="Tahoma" w:cs="Tahoma"/>
                <w:b/>
                <w:bCs/>
                <w:i/>
                <w:sz w:val="16"/>
                <w:szCs w:val="18"/>
                <w:lang w:bidi="en-US"/>
              </w:rPr>
              <w:t>en cuivre</w:t>
            </w:r>
          </w:p>
          <w:p w14:paraId="4B6E9084"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le fil TH 4 mm</w:t>
            </w:r>
            <w:r w:rsidRPr="00B12D25">
              <w:rPr>
                <w:rFonts w:ascii="Tahoma" w:hAnsi="Tahoma" w:cs="Tahoma"/>
                <w:sz w:val="16"/>
                <w:szCs w:val="18"/>
                <w:vertAlign w:val="superscript"/>
              </w:rPr>
              <w:t>2</w:t>
            </w:r>
            <w:r w:rsidRPr="00B12D25">
              <w:rPr>
                <w:rFonts w:ascii="Tahoma" w:hAnsi="Tahoma" w:cs="Tahoma"/>
                <w:b/>
                <w:bCs/>
                <w:i/>
                <w:sz w:val="16"/>
                <w:szCs w:val="18"/>
                <w:lang w:bidi="en-US"/>
              </w:rPr>
              <w:t xml:space="preserve"> </w:t>
            </w:r>
            <w:r w:rsidRPr="00B12D25">
              <w:rPr>
                <w:rFonts w:ascii="Tahoma" w:hAnsi="Tahoma" w:cs="Tahoma"/>
                <w:sz w:val="16"/>
                <w:szCs w:val="18"/>
              </w:rPr>
              <w:t>et toutes sujétions de pose.</w:t>
            </w:r>
          </w:p>
          <w:p w14:paraId="6BAAE4D4"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161997CC" w14:textId="77777777" w:rsidR="00173ED2" w:rsidRPr="00B12D25" w:rsidRDefault="00173ED2" w:rsidP="00173ED2">
            <w:pPr>
              <w:rPr>
                <w:rFonts w:ascii="Tahoma" w:hAnsi="Tahoma" w:cs="Tahoma"/>
                <w:sz w:val="16"/>
                <w:szCs w:val="18"/>
              </w:rPr>
            </w:pPr>
          </w:p>
          <w:p w14:paraId="6EE12D78" w14:textId="77777777" w:rsidR="00173ED2" w:rsidRPr="00B12D25" w:rsidRDefault="00173ED2" w:rsidP="00173ED2">
            <w:pPr>
              <w:rPr>
                <w:rFonts w:ascii="Tahoma" w:hAnsi="Tahoma" w:cs="Tahoma"/>
                <w:sz w:val="16"/>
                <w:szCs w:val="18"/>
              </w:rPr>
            </w:pPr>
          </w:p>
          <w:p w14:paraId="4F9A55EB" w14:textId="77777777" w:rsidR="00173ED2" w:rsidRPr="00B12D25" w:rsidRDefault="00173ED2" w:rsidP="00173ED2">
            <w:pPr>
              <w:jc w:val="center"/>
              <w:rPr>
                <w:rFonts w:ascii="Tahoma" w:hAnsi="Tahoma" w:cs="Tahoma"/>
                <w:b/>
                <w:sz w:val="16"/>
                <w:szCs w:val="18"/>
              </w:rPr>
            </w:pPr>
            <w:proofErr w:type="spellStart"/>
            <w:r w:rsidRPr="00B12D25">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EDF05FD" w14:textId="77777777" w:rsidR="00173ED2" w:rsidRPr="00B12D25" w:rsidRDefault="00173ED2" w:rsidP="00173ED2">
            <w:pPr>
              <w:rPr>
                <w:rFonts w:ascii="Tahoma" w:hAnsi="Tahoma" w:cs="Tahoma"/>
                <w:b/>
                <w:sz w:val="16"/>
                <w:szCs w:val="18"/>
              </w:rPr>
            </w:pPr>
          </w:p>
        </w:tc>
      </w:tr>
      <w:tr w:rsidR="00B12D25" w:rsidRPr="00B12D25" w14:paraId="2DAE80CE"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7899CA8E"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806</w:t>
            </w:r>
          </w:p>
        </w:tc>
        <w:tc>
          <w:tcPr>
            <w:tcW w:w="6223" w:type="dxa"/>
            <w:tcBorders>
              <w:top w:val="nil"/>
              <w:left w:val="single" w:sz="4" w:space="0" w:color="auto"/>
              <w:bottom w:val="single" w:sz="4" w:space="0" w:color="auto"/>
              <w:right w:val="single" w:sz="4" w:space="0" w:color="auto"/>
            </w:tcBorders>
          </w:tcPr>
          <w:p w14:paraId="3EFC9C00"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et pose de fil TH 6 mm</w:t>
            </w:r>
            <w:r w:rsidRPr="00B12D25">
              <w:rPr>
                <w:rFonts w:ascii="Tahoma" w:hAnsi="Tahoma" w:cs="Tahoma"/>
                <w:b/>
                <w:bCs/>
                <w:i/>
                <w:sz w:val="16"/>
                <w:szCs w:val="18"/>
                <w:vertAlign w:val="superscript"/>
                <w:lang w:bidi="en-US"/>
              </w:rPr>
              <w:t xml:space="preserve">2 </w:t>
            </w:r>
            <w:r w:rsidRPr="00B12D25">
              <w:rPr>
                <w:rFonts w:ascii="Tahoma" w:hAnsi="Tahoma" w:cs="Tahoma"/>
                <w:b/>
                <w:bCs/>
                <w:i/>
                <w:sz w:val="16"/>
                <w:szCs w:val="18"/>
                <w:lang w:bidi="en-US"/>
              </w:rPr>
              <w:t>en cuivre</w:t>
            </w:r>
          </w:p>
          <w:p w14:paraId="7BF993EC"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le fil TH 6 mm</w:t>
            </w:r>
            <w:r w:rsidRPr="00B12D25">
              <w:rPr>
                <w:rFonts w:ascii="Tahoma" w:hAnsi="Tahoma" w:cs="Tahoma"/>
                <w:sz w:val="16"/>
                <w:szCs w:val="18"/>
                <w:vertAlign w:val="superscript"/>
              </w:rPr>
              <w:t>2</w:t>
            </w:r>
            <w:r w:rsidRPr="00B12D25">
              <w:rPr>
                <w:rFonts w:ascii="Tahoma" w:hAnsi="Tahoma" w:cs="Tahoma"/>
                <w:b/>
                <w:bCs/>
                <w:i/>
                <w:sz w:val="16"/>
                <w:szCs w:val="18"/>
                <w:lang w:bidi="en-US"/>
              </w:rPr>
              <w:t xml:space="preserve"> </w:t>
            </w:r>
            <w:r w:rsidRPr="00B12D25">
              <w:rPr>
                <w:rFonts w:ascii="Tahoma" w:hAnsi="Tahoma" w:cs="Tahoma"/>
                <w:sz w:val="16"/>
                <w:szCs w:val="18"/>
              </w:rPr>
              <w:t>et toutes sujétions de pose.</w:t>
            </w:r>
          </w:p>
          <w:p w14:paraId="30ACC277"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6EAD2146" w14:textId="77777777" w:rsidR="00173ED2" w:rsidRPr="00B12D25" w:rsidRDefault="00173ED2" w:rsidP="00173ED2">
            <w:pPr>
              <w:rPr>
                <w:rFonts w:ascii="Tahoma" w:hAnsi="Tahoma" w:cs="Tahoma"/>
                <w:sz w:val="16"/>
                <w:szCs w:val="18"/>
              </w:rPr>
            </w:pPr>
          </w:p>
          <w:p w14:paraId="02E276AA" w14:textId="77777777" w:rsidR="00173ED2" w:rsidRPr="00B12D25" w:rsidRDefault="00173ED2" w:rsidP="00173ED2">
            <w:pPr>
              <w:rPr>
                <w:rFonts w:ascii="Tahoma" w:hAnsi="Tahoma" w:cs="Tahoma"/>
                <w:sz w:val="16"/>
                <w:szCs w:val="18"/>
              </w:rPr>
            </w:pPr>
          </w:p>
          <w:p w14:paraId="44EF1187" w14:textId="77777777" w:rsidR="00173ED2" w:rsidRPr="00B12D25" w:rsidRDefault="00173ED2" w:rsidP="00173ED2">
            <w:pPr>
              <w:jc w:val="center"/>
              <w:rPr>
                <w:rFonts w:ascii="Tahoma" w:hAnsi="Tahoma" w:cs="Tahoma"/>
                <w:b/>
                <w:sz w:val="16"/>
                <w:szCs w:val="18"/>
              </w:rPr>
            </w:pPr>
            <w:proofErr w:type="spellStart"/>
            <w:r w:rsidRPr="00B12D25">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280439C" w14:textId="77777777" w:rsidR="00173ED2" w:rsidRPr="00B12D25" w:rsidRDefault="00173ED2" w:rsidP="00173ED2">
            <w:pPr>
              <w:rPr>
                <w:rFonts w:ascii="Tahoma" w:hAnsi="Tahoma" w:cs="Tahoma"/>
                <w:b/>
                <w:sz w:val="16"/>
                <w:szCs w:val="18"/>
              </w:rPr>
            </w:pPr>
          </w:p>
        </w:tc>
      </w:tr>
      <w:tr w:rsidR="00B12D25" w:rsidRPr="00B12D25" w14:paraId="6F92AC69"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1A901D1B"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807</w:t>
            </w:r>
          </w:p>
        </w:tc>
        <w:tc>
          <w:tcPr>
            <w:tcW w:w="6223" w:type="dxa"/>
            <w:tcBorders>
              <w:top w:val="nil"/>
              <w:left w:val="single" w:sz="4" w:space="0" w:color="auto"/>
              <w:bottom w:val="single" w:sz="4" w:space="0" w:color="auto"/>
              <w:right w:val="single" w:sz="4" w:space="0" w:color="auto"/>
            </w:tcBorders>
            <w:vAlign w:val="center"/>
          </w:tcPr>
          <w:p w14:paraId="25B9461D"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Fourniture et pose d'Interrupteurs et prises de courant encastrés</w:t>
            </w:r>
          </w:p>
          <w:p w14:paraId="4FC38DF1"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fourniture et la pose des interrupteurs sécurisées et toutes sujétions.</w:t>
            </w:r>
          </w:p>
          <w:p w14:paraId="1C29345D" w14:textId="77777777" w:rsidR="00173ED2" w:rsidRPr="00B12D25" w:rsidRDefault="00173ED2" w:rsidP="00173ED2">
            <w:pPr>
              <w:jc w:val="both"/>
              <w:rPr>
                <w:rFonts w:ascii="Tahoma" w:hAnsi="Tahoma" w:cs="Tahoma"/>
                <w:sz w:val="16"/>
                <w:szCs w:val="18"/>
              </w:rPr>
            </w:pPr>
          </w:p>
          <w:p w14:paraId="73CA9725"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E154B98" w14:textId="77777777" w:rsidR="00173ED2" w:rsidRPr="00B12D25" w:rsidRDefault="00173ED2" w:rsidP="00173ED2">
            <w:pPr>
              <w:jc w:val="center"/>
              <w:rPr>
                <w:rFonts w:ascii="Tahoma" w:hAnsi="Tahoma" w:cs="Tahoma"/>
                <w:sz w:val="16"/>
                <w:szCs w:val="18"/>
              </w:rPr>
            </w:pPr>
          </w:p>
          <w:p w14:paraId="5201E873" w14:textId="77777777" w:rsidR="00173ED2" w:rsidRPr="00B12D25" w:rsidRDefault="00173ED2" w:rsidP="00173ED2">
            <w:pPr>
              <w:jc w:val="center"/>
              <w:rPr>
                <w:rFonts w:ascii="Tahoma" w:hAnsi="Tahoma" w:cs="Tahoma"/>
                <w:sz w:val="16"/>
                <w:szCs w:val="18"/>
              </w:rPr>
            </w:pPr>
          </w:p>
          <w:p w14:paraId="2E3F62A3" w14:textId="77777777" w:rsidR="00173ED2" w:rsidRPr="00B12D25" w:rsidRDefault="00173ED2" w:rsidP="00173ED2">
            <w:pPr>
              <w:jc w:val="center"/>
              <w:rPr>
                <w:rFonts w:ascii="Tahoma" w:hAnsi="Tahoma" w:cs="Tahoma"/>
                <w:sz w:val="16"/>
                <w:szCs w:val="18"/>
              </w:rPr>
            </w:pPr>
          </w:p>
          <w:p w14:paraId="50B7DF68" w14:textId="77777777" w:rsidR="00173ED2" w:rsidRPr="00B12D25" w:rsidRDefault="00173ED2" w:rsidP="00173ED2">
            <w:pPr>
              <w:jc w:val="center"/>
              <w:rPr>
                <w:rFonts w:ascii="Tahoma" w:hAnsi="Tahoma" w:cs="Tahoma"/>
                <w:sz w:val="16"/>
                <w:szCs w:val="18"/>
              </w:rPr>
            </w:pPr>
          </w:p>
          <w:p w14:paraId="39026A9B" w14:textId="77777777" w:rsidR="00173ED2" w:rsidRPr="00B12D25" w:rsidRDefault="00173ED2" w:rsidP="00173ED2">
            <w:pPr>
              <w:jc w:val="center"/>
              <w:rPr>
                <w:rFonts w:ascii="Tahoma" w:hAnsi="Tahoma" w:cs="Tahoma"/>
                <w:b/>
                <w:bCs/>
                <w:sz w:val="16"/>
                <w:szCs w:val="18"/>
              </w:rPr>
            </w:pPr>
            <w:r w:rsidRPr="00B12D25">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2CC07D46" w14:textId="77777777" w:rsidR="00173ED2" w:rsidRPr="00B12D25" w:rsidRDefault="00173ED2" w:rsidP="00173ED2">
            <w:pPr>
              <w:rPr>
                <w:rFonts w:ascii="Tahoma" w:hAnsi="Tahoma" w:cs="Tahoma"/>
                <w:b/>
                <w:sz w:val="16"/>
                <w:szCs w:val="18"/>
              </w:rPr>
            </w:pPr>
          </w:p>
        </w:tc>
      </w:tr>
      <w:tr w:rsidR="00B12D25" w:rsidRPr="00B12D25" w14:paraId="2B60BA88"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68ED2B02"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808</w:t>
            </w:r>
          </w:p>
        </w:tc>
        <w:tc>
          <w:tcPr>
            <w:tcW w:w="6223" w:type="dxa"/>
            <w:tcBorders>
              <w:top w:val="nil"/>
              <w:left w:val="single" w:sz="4" w:space="0" w:color="auto"/>
              <w:bottom w:val="single" w:sz="4" w:space="0" w:color="auto"/>
              <w:right w:val="single" w:sz="4" w:space="0" w:color="auto"/>
            </w:tcBorders>
          </w:tcPr>
          <w:p w14:paraId="6D97D719"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Mise à terre par câble cuivre de 29 mm</w:t>
            </w:r>
            <w:r w:rsidRPr="00B12D25">
              <w:rPr>
                <w:rFonts w:ascii="Tahoma" w:hAnsi="Tahoma" w:cs="Tahoma"/>
                <w:b/>
                <w:bCs/>
                <w:i/>
                <w:sz w:val="16"/>
                <w:szCs w:val="18"/>
                <w:vertAlign w:val="superscript"/>
                <w:lang w:bidi="en-US"/>
              </w:rPr>
              <w:t>2</w:t>
            </w:r>
            <w:r w:rsidRPr="00B12D25">
              <w:rPr>
                <w:rFonts w:ascii="Tahoma" w:hAnsi="Tahoma" w:cs="Tahoma"/>
                <w:b/>
                <w:bCs/>
                <w:i/>
                <w:sz w:val="16"/>
                <w:szCs w:val="18"/>
                <w:lang w:bidi="en-US"/>
              </w:rPr>
              <w:t xml:space="preserve"> suivant les spécifications de la norme NFC 15.100 avec piquet de terre</w:t>
            </w:r>
          </w:p>
          <w:p w14:paraId="0441B58F" w14:textId="77777777" w:rsidR="001F4898" w:rsidRPr="00B12D25" w:rsidRDefault="001F4898" w:rsidP="00173ED2">
            <w:pPr>
              <w:jc w:val="both"/>
              <w:rPr>
                <w:rFonts w:ascii="Tahoma" w:hAnsi="Tahoma" w:cs="Tahoma"/>
                <w:sz w:val="16"/>
                <w:szCs w:val="18"/>
              </w:rPr>
            </w:pPr>
          </w:p>
          <w:p w14:paraId="7523BF15"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fourniture et la pose du câble en cuivre de 29 mm</w:t>
            </w:r>
            <w:r w:rsidRPr="00B12D25">
              <w:rPr>
                <w:rFonts w:ascii="Tahoma" w:hAnsi="Tahoma" w:cs="Tahoma"/>
                <w:sz w:val="16"/>
                <w:szCs w:val="18"/>
                <w:vertAlign w:val="superscript"/>
              </w:rPr>
              <w:t>2</w:t>
            </w:r>
            <w:r w:rsidRPr="00B12D25">
              <w:rPr>
                <w:rFonts w:ascii="Tahoma" w:hAnsi="Tahoma" w:cs="Tahoma"/>
                <w:sz w:val="16"/>
                <w:szCs w:val="18"/>
              </w:rPr>
              <w:t xml:space="preserve"> suivant les spécifications de la norme NFC 15.100 avec piquet de terre et toutes sujétions.</w:t>
            </w:r>
          </w:p>
          <w:p w14:paraId="77668322" w14:textId="77777777" w:rsidR="00173ED2" w:rsidRPr="00B12D25" w:rsidRDefault="00173ED2" w:rsidP="00173ED2">
            <w:pPr>
              <w:jc w:val="both"/>
              <w:rPr>
                <w:rFonts w:ascii="Tahoma" w:hAnsi="Tahoma" w:cs="Tahoma"/>
                <w:sz w:val="16"/>
                <w:szCs w:val="18"/>
              </w:rPr>
            </w:pPr>
          </w:p>
          <w:p w14:paraId="32C1AEF5"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L’ensemble à :                                      francs CFA</w:t>
            </w:r>
          </w:p>
        </w:tc>
        <w:tc>
          <w:tcPr>
            <w:tcW w:w="992" w:type="dxa"/>
            <w:tcBorders>
              <w:top w:val="nil"/>
              <w:left w:val="single" w:sz="4" w:space="0" w:color="auto"/>
              <w:bottom w:val="single" w:sz="4" w:space="0" w:color="auto"/>
              <w:right w:val="single" w:sz="4" w:space="0" w:color="auto"/>
            </w:tcBorders>
          </w:tcPr>
          <w:p w14:paraId="4B61AD5E" w14:textId="77777777" w:rsidR="00173ED2" w:rsidRPr="00B12D25" w:rsidRDefault="00173ED2" w:rsidP="00173ED2">
            <w:pPr>
              <w:jc w:val="center"/>
              <w:rPr>
                <w:rFonts w:ascii="Tahoma" w:hAnsi="Tahoma" w:cs="Tahoma"/>
                <w:b/>
                <w:bCs/>
                <w:sz w:val="16"/>
                <w:szCs w:val="18"/>
              </w:rPr>
            </w:pPr>
          </w:p>
          <w:p w14:paraId="7D44CA1C" w14:textId="77777777" w:rsidR="00173ED2" w:rsidRPr="00B12D25" w:rsidRDefault="00173ED2" w:rsidP="00173ED2">
            <w:pPr>
              <w:jc w:val="center"/>
              <w:rPr>
                <w:rFonts w:ascii="Tahoma" w:hAnsi="Tahoma" w:cs="Tahoma"/>
                <w:b/>
                <w:bCs/>
                <w:sz w:val="16"/>
                <w:szCs w:val="18"/>
              </w:rPr>
            </w:pPr>
          </w:p>
          <w:p w14:paraId="530A81A4" w14:textId="77777777" w:rsidR="00173ED2" w:rsidRPr="00B12D25" w:rsidRDefault="00173ED2" w:rsidP="00173ED2">
            <w:pPr>
              <w:jc w:val="center"/>
              <w:rPr>
                <w:rFonts w:ascii="Tahoma" w:hAnsi="Tahoma" w:cs="Tahoma"/>
                <w:b/>
                <w:bCs/>
                <w:sz w:val="16"/>
                <w:szCs w:val="18"/>
              </w:rPr>
            </w:pPr>
          </w:p>
          <w:p w14:paraId="551C58F4" w14:textId="77777777" w:rsidR="00173ED2" w:rsidRPr="00B12D25" w:rsidRDefault="00173ED2" w:rsidP="00173ED2">
            <w:pPr>
              <w:jc w:val="center"/>
              <w:rPr>
                <w:rFonts w:ascii="Tahoma" w:hAnsi="Tahoma" w:cs="Tahoma"/>
                <w:b/>
                <w:bCs/>
                <w:sz w:val="16"/>
                <w:szCs w:val="18"/>
              </w:rPr>
            </w:pPr>
          </w:p>
          <w:p w14:paraId="3B8D6374" w14:textId="77777777" w:rsidR="00173ED2" w:rsidRPr="00B12D25" w:rsidRDefault="00173ED2" w:rsidP="00173ED2">
            <w:pPr>
              <w:jc w:val="center"/>
              <w:rPr>
                <w:rFonts w:ascii="Tahoma" w:hAnsi="Tahoma" w:cs="Tahoma"/>
                <w:b/>
                <w:bCs/>
                <w:sz w:val="16"/>
                <w:szCs w:val="18"/>
              </w:rPr>
            </w:pPr>
          </w:p>
          <w:p w14:paraId="3A2D38AD" w14:textId="77777777" w:rsidR="00173ED2" w:rsidRPr="00B12D25" w:rsidRDefault="00173ED2" w:rsidP="00173ED2">
            <w:pPr>
              <w:jc w:val="center"/>
              <w:rPr>
                <w:rFonts w:ascii="Tahoma" w:hAnsi="Tahoma" w:cs="Tahoma"/>
                <w:b/>
                <w:bCs/>
                <w:sz w:val="16"/>
                <w:szCs w:val="18"/>
              </w:rPr>
            </w:pPr>
          </w:p>
          <w:p w14:paraId="73E40F06" w14:textId="77777777" w:rsidR="00173ED2" w:rsidRPr="00B12D25" w:rsidRDefault="00173ED2" w:rsidP="00173ED2">
            <w:pPr>
              <w:jc w:val="center"/>
              <w:rPr>
                <w:rFonts w:ascii="Tahoma" w:hAnsi="Tahoma" w:cs="Tahoma"/>
                <w:b/>
                <w:bCs/>
                <w:sz w:val="16"/>
                <w:szCs w:val="18"/>
              </w:rPr>
            </w:pPr>
          </w:p>
          <w:p w14:paraId="0F2152A4" w14:textId="2D512231" w:rsidR="00173ED2" w:rsidRPr="00B12D25" w:rsidRDefault="001F4898" w:rsidP="00173ED2">
            <w:pPr>
              <w:jc w:val="center"/>
              <w:rPr>
                <w:rFonts w:ascii="Tahoma" w:hAnsi="Tahoma" w:cs="Tahoma"/>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0C6C21FE" w14:textId="77777777" w:rsidR="00173ED2" w:rsidRPr="00B12D25" w:rsidRDefault="00173ED2" w:rsidP="00173ED2">
            <w:pPr>
              <w:rPr>
                <w:rFonts w:ascii="Tahoma" w:hAnsi="Tahoma" w:cs="Tahoma"/>
                <w:b/>
                <w:sz w:val="16"/>
                <w:szCs w:val="18"/>
              </w:rPr>
            </w:pPr>
          </w:p>
        </w:tc>
      </w:tr>
      <w:tr w:rsidR="00B12D25" w:rsidRPr="00B12D25" w14:paraId="139CA72D"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38E0C228"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809</w:t>
            </w:r>
          </w:p>
        </w:tc>
        <w:tc>
          <w:tcPr>
            <w:tcW w:w="6223" w:type="dxa"/>
            <w:tcBorders>
              <w:top w:val="nil"/>
              <w:left w:val="single" w:sz="4" w:space="0" w:color="auto"/>
              <w:bottom w:val="single" w:sz="4" w:space="0" w:color="auto"/>
              <w:right w:val="single" w:sz="4" w:space="0" w:color="auto"/>
            </w:tcBorders>
          </w:tcPr>
          <w:p w14:paraId="21854EB3"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i/>
                <w:sz w:val="16"/>
                <w:szCs w:val="18"/>
                <w:lang w:bidi="en-US"/>
              </w:rPr>
              <w:t>Tableau général électrique de commande du circuit des nouvelles prises avec protection des circuits disjoncteurs différentiels et parafoudre.</w:t>
            </w:r>
          </w:p>
          <w:p w14:paraId="67DEE2B9" w14:textId="77777777" w:rsidR="001F4898" w:rsidRPr="00B12D25" w:rsidRDefault="001F4898" w:rsidP="00173ED2">
            <w:pPr>
              <w:jc w:val="both"/>
              <w:rPr>
                <w:rFonts w:ascii="Tahoma" w:hAnsi="Tahoma" w:cs="Tahoma"/>
                <w:sz w:val="16"/>
                <w:szCs w:val="18"/>
              </w:rPr>
            </w:pPr>
          </w:p>
          <w:p w14:paraId="1228FE86"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fourniture et la pose du tableau général électrique de commande du circuit des nouvelles prises avec protection des circuits disjoncteurs différentiels et parafoudre sécurisées et toutes sujétions.</w:t>
            </w:r>
          </w:p>
          <w:p w14:paraId="49B917D2" w14:textId="77777777" w:rsidR="00173ED2" w:rsidRPr="00B12D25" w:rsidRDefault="00173ED2" w:rsidP="00173ED2">
            <w:pPr>
              <w:jc w:val="both"/>
              <w:rPr>
                <w:rFonts w:ascii="Tahoma" w:hAnsi="Tahoma" w:cs="Tahoma"/>
                <w:sz w:val="16"/>
                <w:szCs w:val="18"/>
              </w:rPr>
            </w:pPr>
          </w:p>
          <w:p w14:paraId="5CD3B585"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L’ensemble à :                                      francs CFA</w:t>
            </w:r>
          </w:p>
        </w:tc>
        <w:tc>
          <w:tcPr>
            <w:tcW w:w="992" w:type="dxa"/>
            <w:tcBorders>
              <w:top w:val="nil"/>
              <w:left w:val="single" w:sz="4" w:space="0" w:color="auto"/>
              <w:bottom w:val="single" w:sz="4" w:space="0" w:color="auto"/>
              <w:right w:val="single" w:sz="4" w:space="0" w:color="auto"/>
            </w:tcBorders>
          </w:tcPr>
          <w:p w14:paraId="40E78E2D" w14:textId="77777777" w:rsidR="00173ED2" w:rsidRPr="00B12D25" w:rsidRDefault="00173ED2" w:rsidP="00173ED2">
            <w:pPr>
              <w:jc w:val="center"/>
              <w:rPr>
                <w:rFonts w:ascii="Tahoma" w:hAnsi="Tahoma" w:cs="Tahoma"/>
                <w:b/>
                <w:bCs/>
                <w:sz w:val="16"/>
                <w:szCs w:val="18"/>
              </w:rPr>
            </w:pPr>
          </w:p>
          <w:p w14:paraId="0E462C8B" w14:textId="77777777" w:rsidR="00173ED2" w:rsidRPr="00B12D25" w:rsidRDefault="00173ED2" w:rsidP="00173ED2">
            <w:pPr>
              <w:jc w:val="center"/>
              <w:rPr>
                <w:rFonts w:ascii="Tahoma" w:hAnsi="Tahoma" w:cs="Tahoma"/>
                <w:b/>
                <w:bCs/>
                <w:sz w:val="16"/>
                <w:szCs w:val="18"/>
              </w:rPr>
            </w:pPr>
          </w:p>
          <w:p w14:paraId="35277BF5" w14:textId="77777777" w:rsidR="00173ED2" w:rsidRPr="00B12D25" w:rsidRDefault="00173ED2" w:rsidP="00173ED2">
            <w:pPr>
              <w:jc w:val="center"/>
              <w:rPr>
                <w:rFonts w:ascii="Tahoma" w:hAnsi="Tahoma" w:cs="Tahoma"/>
                <w:b/>
                <w:bCs/>
                <w:sz w:val="16"/>
                <w:szCs w:val="18"/>
              </w:rPr>
            </w:pPr>
          </w:p>
          <w:p w14:paraId="46CB26F7" w14:textId="77777777" w:rsidR="00173ED2" w:rsidRPr="00B12D25" w:rsidRDefault="00173ED2" w:rsidP="00173ED2">
            <w:pPr>
              <w:jc w:val="center"/>
              <w:rPr>
                <w:rFonts w:ascii="Tahoma" w:hAnsi="Tahoma" w:cs="Tahoma"/>
                <w:b/>
                <w:bCs/>
                <w:sz w:val="16"/>
                <w:szCs w:val="18"/>
              </w:rPr>
            </w:pPr>
          </w:p>
          <w:p w14:paraId="7AA2BE13" w14:textId="77777777" w:rsidR="00173ED2" w:rsidRPr="00B12D25" w:rsidRDefault="00173ED2" w:rsidP="00173ED2">
            <w:pPr>
              <w:jc w:val="center"/>
              <w:rPr>
                <w:rFonts w:ascii="Tahoma" w:hAnsi="Tahoma" w:cs="Tahoma"/>
                <w:b/>
                <w:bCs/>
                <w:sz w:val="16"/>
                <w:szCs w:val="18"/>
              </w:rPr>
            </w:pPr>
          </w:p>
          <w:p w14:paraId="5062D1C4" w14:textId="77777777" w:rsidR="00173ED2" w:rsidRPr="00B12D25" w:rsidRDefault="00173ED2" w:rsidP="00173ED2">
            <w:pPr>
              <w:jc w:val="center"/>
              <w:rPr>
                <w:rFonts w:ascii="Tahoma" w:hAnsi="Tahoma" w:cs="Tahoma"/>
                <w:b/>
                <w:bCs/>
                <w:sz w:val="16"/>
                <w:szCs w:val="18"/>
              </w:rPr>
            </w:pPr>
          </w:p>
          <w:p w14:paraId="7A163792" w14:textId="77777777" w:rsidR="00173ED2" w:rsidRPr="00B12D25" w:rsidRDefault="00173ED2" w:rsidP="00173ED2">
            <w:pPr>
              <w:jc w:val="center"/>
              <w:rPr>
                <w:rFonts w:ascii="Tahoma" w:hAnsi="Tahoma" w:cs="Tahoma"/>
                <w:b/>
                <w:bCs/>
                <w:sz w:val="16"/>
                <w:szCs w:val="18"/>
              </w:rPr>
            </w:pPr>
          </w:p>
          <w:p w14:paraId="415EE768" w14:textId="77777777" w:rsidR="00173ED2" w:rsidRPr="00B12D25" w:rsidRDefault="00173ED2" w:rsidP="00173ED2">
            <w:pPr>
              <w:jc w:val="center"/>
              <w:rPr>
                <w:rFonts w:ascii="Tahoma" w:hAnsi="Tahoma" w:cs="Tahoma"/>
                <w:b/>
                <w:bCs/>
                <w:sz w:val="16"/>
                <w:szCs w:val="18"/>
              </w:rPr>
            </w:pPr>
          </w:p>
          <w:p w14:paraId="70E054EC" w14:textId="479D9AA0" w:rsidR="00173ED2" w:rsidRPr="00B12D25" w:rsidRDefault="001F4898" w:rsidP="00173ED2">
            <w:pPr>
              <w:jc w:val="center"/>
              <w:rPr>
                <w:rFonts w:ascii="Tahoma" w:hAnsi="Tahoma" w:cs="Tahoma"/>
                <w:b/>
                <w:bCs/>
                <w:sz w:val="16"/>
                <w:szCs w:val="18"/>
              </w:rPr>
            </w:pPr>
            <w:r w:rsidRPr="00B12D25">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6926E143" w14:textId="77777777" w:rsidR="00173ED2" w:rsidRPr="00B12D25" w:rsidRDefault="00173ED2" w:rsidP="00173ED2">
            <w:pPr>
              <w:rPr>
                <w:rFonts w:ascii="Tahoma" w:hAnsi="Tahoma" w:cs="Tahoma"/>
                <w:b/>
                <w:sz w:val="16"/>
                <w:szCs w:val="18"/>
              </w:rPr>
            </w:pPr>
          </w:p>
        </w:tc>
      </w:tr>
      <w:tr w:rsidR="00B12D25" w:rsidRPr="00B12D25" w14:paraId="50E7730B"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7BC62909"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810</w:t>
            </w:r>
          </w:p>
        </w:tc>
        <w:tc>
          <w:tcPr>
            <w:tcW w:w="6223" w:type="dxa"/>
            <w:tcBorders>
              <w:top w:val="nil"/>
              <w:left w:val="single" w:sz="4" w:space="0" w:color="auto"/>
              <w:bottom w:val="single" w:sz="4" w:space="0" w:color="auto"/>
              <w:right w:val="single" w:sz="4" w:space="0" w:color="auto"/>
            </w:tcBorders>
            <w:vAlign w:val="center"/>
          </w:tcPr>
          <w:p w14:paraId="7C21273E"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Attaches, dominos, boitiers, boites de dérivation, toutes sujétions de sécurité, raccordement avec le réseau existant dans l'établissement.</w:t>
            </w:r>
          </w:p>
          <w:p w14:paraId="1EEB61CC"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l’ensemble la fourniture et la pose de Coffret de répartition, attaches, dominos, boîtiers, boîte de dérivation, toutes sujétions de sécurité, raccordement avec le réseau existant dans l’établissement.</w:t>
            </w:r>
          </w:p>
          <w:p w14:paraId="471394B8" w14:textId="77777777" w:rsidR="00173ED2" w:rsidRPr="00B12D25" w:rsidRDefault="00173ED2" w:rsidP="00173ED2">
            <w:pPr>
              <w:jc w:val="both"/>
              <w:rPr>
                <w:rFonts w:ascii="Tahoma" w:hAnsi="Tahoma" w:cs="Tahoma"/>
                <w:sz w:val="16"/>
                <w:szCs w:val="18"/>
              </w:rPr>
            </w:pPr>
          </w:p>
          <w:p w14:paraId="553D26DE"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bCs/>
                <w:sz w:val="16"/>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2608EC31" w14:textId="77777777" w:rsidR="00173ED2" w:rsidRPr="00B12D25" w:rsidRDefault="00173ED2" w:rsidP="00173ED2">
            <w:pPr>
              <w:jc w:val="center"/>
              <w:rPr>
                <w:rFonts w:ascii="Tahoma" w:hAnsi="Tahoma" w:cs="Tahoma"/>
                <w:b/>
                <w:sz w:val="16"/>
                <w:szCs w:val="18"/>
              </w:rPr>
            </w:pPr>
          </w:p>
          <w:p w14:paraId="3F59C99A" w14:textId="77777777" w:rsidR="00173ED2" w:rsidRPr="00B12D25" w:rsidRDefault="00173ED2" w:rsidP="00173ED2">
            <w:pPr>
              <w:jc w:val="center"/>
              <w:rPr>
                <w:rFonts w:ascii="Tahoma" w:hAnsi="Tahoma" w:cs="Tahoma"/>
                <w:b/>
                <w:sz w:val="16"/>
                <w:szCs w:val="18"/>
              </w:rPr>
            </w:pPr>
          </w:p>
          <w:p w14:paraId="7297DC74" w14:textId="77777777" w:rsidR="00173ED2" w:rsidRPr="00B12D25" w:rsidRDefault="00173ED2" w:rsidP="00173ED2">
            <w:pPr>
              <w:jc w:val="center"/>
              <w:rPr>
                <w:rFonts w:ascii="Tahoma" w:hAnsi="Tahoma" w:cs="Tahoma"/>
                <w:b/>
                <w:sz w:val="16"/>
                <w:szCs w:val="18"/>
              </w:rPr>
            </w:pPr>
          </w:p>
          <w:p w14:paraId="46F1413B" w14:textId="77777777" w:rsidR="00173ED2" w:rsidRPr="00B12D25" w:rsidRDefault="00173ED2" w:rsidP="00173ED2">
            <w:pPr>
              <w:jc w:val="center"/>
              <w:rPr>
                <w:rFonts w:ascii="Tahoma" w:hAnsi="Tahoma" w:cs="Tahoma"/>
                <w:b/>
                <w:sz w:val="16"/>
                <w:szCs w:val="18"/>
              </w:rPr>
            </w:pPr>
          </w:p>
          <w:p w14:paraId="30604E46" w14:textId="77777777" w:rsidR="00173ED2" w:rsidRPr="00B12D25" w:rsidRDefault="00173ED2" w:rsidP="00173ED2">
            <w:pPr>
              <w:jc w:val="center"/>
              <w:rPr>
                <w:rFonts w:ascii="Tahoma" w:hAnsi="Tahoma" w:cs="Tahoma"/>
                <w:b/>
                <w:sz w:val="16"/>
                <w:szCs w:val="18"/>
              </w:rPr>
            </w:pPr>
          </w:p>
          <w:p w14:paraId="79A7A519" w14:textId="77777777" w:rsidR="00173ED2" w:rsidRPr="00B12D25" w:rsidRDefault="00173ED2" w:rsidP="00173ED2">
            <w:pPr>
              <w:jc w:val="center"/>
              <w:rPr>
                <w:rFonts w:ascii="Tahoma" w:hAnsi="Tahoma" w:cs="Tahoma"/>
                <w:b/>
                <w:bCs/>
                <w:sz w:val="16"/>
                <w:szCs w:val="18"/>
              </w:rPr>
            </w:pPr>
            <w:proofErr w:type="spellStart"/>
            <w:r w:rsidRPr="00B12D25">
              <w:rPr>
                <w:rFonts w:ascii="Tahoma" w:hAnsi="Tahoma" w:cs="Tahoma"/>
                <w:b/>
                <w:sz w:val="16"/>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2F75AFD6" w14:textId="77777777" w:rsidR="00173ED2" w:rsidRPr="00B12D25" w:rsidRDefault="00173ED2" w:rsidP="00173ED2">
            <w:pPr>
              <w:rPr>
                <w:rFonts w:ascii="Tahoma" w:hAnsi="Tahoma" w:cs="Tahoma"/>
                <w:b/>
                <w:sz w:val="16"/>
                <w:szCs w:val="18"/>
              </w:rPr>
            </w:pPr>
          </w:p>
        </w:tc>
      </w:tr>
      <w:tr w:rsidR="00B12D25" w:rsidRPr="00B12D25" w14:paraId="1563515B" w14:textId="77777777" w:rsidTr="00791409">
        <w:trPr>
          <w:trHeight w:val="339"/>
        </w:trPr>
        <w:tc>
          <w:tcPr>
            <w:tcW w:w="932" w:type="dxa"/>
            <w:tcBorders>
              <w:top w:val="nil"/>
              <w:left w:val="single" w:sz="4" w:space="0" w:color="auto"/>
              <w:bottom w:val="single" w:sz="4" w:space="0" w:color="auto"/>
              <w:right w:val="single" w:sz="4" w:space="0" w:color="auto"/>
            </w:tcBorders>
            <w:vAlign w:val="center"/>
          </w:tcPr>
          <w:p w14:paraId="5A353FB7" w14:textId="77777777" w:rsidR="00173ED2" w:rsidRPr="00B12D25" w:rsidRDefault="00173ED2" w:rsidP="00173ED2">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47DA3DB3" w14:textId="77777777" w:rsidR="00173ED2" w:rsidRPr="00B12D25" w:rsidRDefault="00173ED2" w:rsidP="00173ED2">
            <w:pPr>
              <w:jc w:val="both"/>
              <w:rPr>
                <w:rFonts w:ascii="Tahoma" w:hAnsi="Tahoma" w:cs="Tahoma"/>
                <w:b/>
                <w:bCs/>
                <w:i/>
                <w:sz w:val="16"/>
                <w:szCs w:val="18"/>
                <w:lang w:bidi="en-US"/>
              </w:rPr>
            </w:pPr>
            <w:r w:rsidRPr="00B12D25">
              <w:rPr>
                <w:rFonts w:ascii="Tahoma" w:hAnsi="Tahoma" w:cs="Tahoma"/>
                <w:b/>
                <w:sz w:val="16"/>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1A7DDD49" w14:textId="77777777" w:rsidR="00173ED2" w:rsidRPr="00B12D25" w:rsidRDefault="00173ED2" w:rsidP="00173ED2">
            <w:pPr>
              <w:jc w:val="center"/>
              <w:rPr>
                <w:rFonts w:ascii="Tahoma" w:hAnsi="Tahoma" w:cs="Tahoma"/>
                <w:b/>
                <w:sz w:val="16"/>
                <w:szCs w:val="18"/>
              </w:rPr>
            </w:pPr>
          </w:p>
        </w:tc>
        <w:tc>
          <w:tcPr>
            <w:tcW w:w="1701" w:type="dxa"/>
            <w:tcBorders>
              <w:top w:val="nil"/>
              <w:left w:val="single" w:sz="4" w:space="0" w:color="auto"/>
              <w:bottom w:val="single" w:sz="4" w:space="0" w:color="auto"/>
              <w:right w:val="single" w:sz="4" w:space="0" w:color="auto"/>
            </w:tcBorders>
            <w:vAlign w:val="center"/>
          </w:tcPr>
          <w:p w14:paraId="699F0A84" w14:textId="77777777" w:rsidR="00173ED2" w:rsidRPr="00B12D25" w:rsidRDefault="00173ED2" w:rsidP="00173ED2">
            <w:pPr>
              <w:rPr>
                <w:rFonts w:ascii="Tahoma" w:hAnsi="Tahoma" w:cs="Tahoma"/>
                <w:b/>
                <w:bCs/>
                <w:sz w:val="16"/>
                <w:szCs w:val="18"/>
              </w:rPr>
            </w:pPr>
          </w:p>
        </w:tc>
      </w:tr>
      <w:tr w:rsidR="00B12D25" w:rsidRPr="00B12D25" w14:paraId="098DFFDF"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1E34DD03"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901</w:t>
            </w:r>
          </w:p>
        </w:tc>
        <w:tc>
          <w:tcPr>
            <w:tcW w:w="6223" w:type="dxa"/>
            <w:tcBorders>
              <w:top w:val="nil"/>
              <w:left w:val="single" w:sz="4" w:space="0" w:color="auto"/>
              <w:bottom w:val="single" w:sz="4" w:space="0" w:color="auto"/>
              <w:right w:val="single" w:sz="4" w:space="0" w:color="auto"/>
            </w:tcBorders>
            <w:vAlign w:val="center"/>
          </w:tcPr>
          <w:p w14:paraId="6D0F8478" w14:textId="77777777" w:rsidR="00173ED2" w:rsidRPr="00B12D25" w:rsidRDefault="00173ED2" w:rsidP="00173ED2">
            <w:pPr>
              <w:jc w:val="both"/>
              <w:rPr>
                <w:rFonts w:ascii="Tahoma" w:hAnsi="Tahoma" w:cs="Tahoma"/>
                <w:b/>
                <w:sz w:val="16"/>
                <w:szCs w:val="18"/>
              </w:rPr>
            </w:pPr>
            <w:r w:rsidRPr="00B12D25">
              <w:rPr>
                <w:rFonts w:ascii="Tahoma" w:hAnsi="Tahoma" w:cs="Tahoma"/>
                <w:b/>
                <w:sz w:val="16"/>
                <w:szCs w:val="18"/>
              </w:rPr>
              <w:t xml:space="preserve">Réalisation de la fosse septique </w:t>
            </w:r>
          </w:p>
          <w:p w14:paraId="0759DB45"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réalisation de la fosse septique y compris la fourniture et la pose des éléments y afférents.</w:t>
            </w:r>
          </w:p>
          <w:p w14:paraId="1D3D9A4B" w14:textId="77777777" w:rsidR="00173ED2" w:rsidRPr="00B12D25" w:rsidRDefault="00173ED2" w:rsidP="00173ED2">
            <w:pPr>
              <w:jc w:val="both"/>
              <w:rPr>
                <w:rFonts w:ascii="Tahoma" w:hAnsi="Tahoma" w:cs="Tahoma"/>
                <w:sz w:val="16"/>
                <w:szCs w:val="18"/>
              </w:rPr>
            </w:pPr>
          </w:p>
          <w:p w14:paraId="5F54F9E0" w14:textId="77777777" w:rsidR="00173ED2" w:rsidRPr="00B12D25" w:rsidRDefault="00173ED2" w:rsidP="00173ED2">
            <w:pPr>
              <w:jc w:val="both"/>
              <w:rPr>
                <w:rFonts w:ascii="Tahoma" w:hAnsi="Tahoma" w:cs="Tahoma"/>
                <w:b/>
                <w:sz w:val="16"/>
                <w:szCs w:val="18"/>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A02DCEA"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3AE1F558" w14:textId="77777777" w:rsidR="00173ED2" w:rsidRPr="00B12D25" w:rsidRDefault="00173ED2" w:rsidP="00173ED2">
            <w:pPr>
              <w:rPr>
                <w:rFonts w:ascii="Tahoma" w:hAnsi="Tahoma" w:cs="Tahoma"/>
                <w:b/>
                <w:bCs/>
                <w:sz w:val="16"/>
                <w:szCs w:val="18"/>
              </w:rPr>
            </w:pPr>
          </w:p>
        </w:tc>
      </w:tr>
      <w:tr w:rsidR="00B12D25" w:rsidRPr="00B12D25" w14:paraId="2148ACA5"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279DCBC1"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902</w:t>
            </w:r>
          </w:p>
        </w:tc>
        <w:tc>
          <w:tcPr>
            <w:tcW w:w="6223" w:type="dxa"/>
            <w:tcBorders>
              <w:top w:val="nil"/>
              <w:left w:val="single" w:sz="4" w:space="0" w:color="auto"/>
              <w:bottom w:val="single" w:sz="4" w:space="0" w:color="auto"/>
              <w:right w:val="single" w:sz="4" w:space="0" w:color="auto"/>
            </w:tcBorders>
            <w:vAlign w:val="center"/>
          </w:tcPr>
          <w:p w14:paraId="6B9E785D" w14:textId="77777777" w:rsidR="00173ED2" w:rsidRPr="00B12D25" w:rsidRDefault="00173ED2" w:rsidP="00173ED2">
            <w:pPr>
              <w:jc w:val="both"/>
              <w:rPr>
                <w:rFonts w:ascii="Tahoma" w:hAnsi="Tahoma" w:cs="Tahoma"/>
                <w:b/>
                <w:sz w:val="16"/>
                <w:szCs w:val="18"/>
              </w:rPr>
            </w:pPr>
            <w:r w:rsidRPr="00B12D25">
              <w:rPr>
                <w:rFonts w:ascii="Tahoma" w:hAnsi="Tahoma" w:cs="Tahoma"/>
                <w:b/>
                <w:sz w:val="16"/>
                <w:szCs w:val="18"/>
              </w:rPr>
              <w:t>Réalisation du puisard</w:t>
            </w:r>
          </w:p>
          <w:p w14:paraId="397C6C0A"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réalisation du puisard y compris la fourniture et la pose des éléments y afférents.</w:t>
            </w:r>
          </w:p>
          <w:p w14:paraId="754996F8" w14:textId="77777777" w:rsidR="00173ED2" w:rsidRPr="00B12D25" w:rsidRDefault="00173ED2" w:rsidP="00173ED2">
            <w:pPr>
              <w:jc w:val="both"/>
              <w:rPr>
                <w:rFonts w:ascii="Tahoma" w:hAnsi="Tahoma" w:cs="Tahoma"/>
                <w:sz w:val="16"/>
                <w:szCs w:val="18"/>
              </w:rPr>
            </w:pPr>
          </w:p>
          <w:p w14:paraId="2331920B" w14:textId="77777777" w:rsidR="00173ED2" w:rsidRPr="00B12D25" w:rsidRDefault="00173ED2" w:rsidP="00173ED2">
            <w:pPr>
              <w:jc w:val="both"/>
              <w:rPr>
                <w:rFonts w:ascii="Tahoma" w:hAnsi="Tahoma" w:cs="Tahoma"/>
                <w:b/>
                <w:sz w:val="16"/>
                <w:szCs w:val="18"/>
              </w:rPr>
            </w:pPr>
            <w:r w:rsidRPr="00B12D25">
              <w:rPr>
                <w:rFonts w:ascii="Tahoma" w:hAnsi="Tahoma" w:cs="Tahoma"/>
                <w:b/>
                <w:bCs/>
                <w:sz w:val="16"/>
                <w:szCs w:val="18"/>
              </w:rPr>
              <w:lastRenderedPageBreak/>
              <w:t>L’unité à :                                      francs CFA</w:t>
            </w:r>
          </w:p>
        </w:tc>
        <w:tc>
          <w:tcPr>
            <w:tcW w:w="992" w:type="dxa"/>
            <w:tcBorders>
              <w:top w:val="nil"/>
              <w:left w:val="single" w:sz="4" w:space="0" w:color="auto"/>
              <w:bottom w:val="single" w:sz="4" w:space="0" w:color="auto"/>
              <w:right w:val="single" w:sz="4" w:space="0" w:color="auto"/>
            </w:tcBorders>
            <w:vAlign w:val="center"/>
          </w:tcPr>
          <w:p w14:paraId="3FBC83D7"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lastRenderedPageBreak/>
              <w:t>U</w:t>
            </w:r>
          </w:p>
        </w:tc>
        <w:tc>
          <w:tcPr>
            <w:tcW w:w="1701" w:type="dxa"/>
            <w:tcBorders>
              <w:top w:val="nil"/>
              <w:left w:val="single" w:sz="4" w:space="0" w:color="auto"/>
              <w:bottom w:val="single" w:sz="4" w:space="0" w:color="auto"/>
              <w:right w:val="single" w:sz="4" w:space="0" w:color="auto"/>
            </w:tcBorders>
            <w:vAlign w:val="center"/>
          </w:tcPr>
          <w:p w14:paraId="3E1AB2C3" w14:textId="77777777" w:rsidR="00173ED2" w:rsidRPr="00B12D25" w:rsidRDefault="00173ED2" w:rsidP="00173ED2">
            <w:pPr>
              <w:rPr>
                <w:rFonts w:ascii="Tahoma" w:hAnsi="Tahoma" w:cs="Tahoma"/>
                <w:b/>
                <w:bCs/>
                <w:sz w:val="16"/>
                <w:szCs w:val="18"/>
              </w:rPr>
            </w:pPr>
          </w:p>
        </w:tc>
      </w:tr>
      <w:tr w:rsidR="00B12D25" w:rsidRPr="00B12D25" w14:paraId="51386806"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7C140C8E"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903</w:t>
            </w:r>
          </w:p>
        </w:tc>
        <w:tc>
          <w:tcPr>
            <w:tcW w:w="6223" w:type="dxa"/>
            <w:tcBorders>
              <w:top w:val="nil"/>
              <w:left w:val="single" w:sz="4" w:space="0" w:color="auto"/>
              <w:bottom w:val="single" w:sz="4" w:space="0" w:color="auto"/>
              <w:right w:val="single" w:sz="4" w:space="0" w:color="auto"/>
            </w:tcBorders>
            <w:vAlign w:val="center"/>
          </w:tcPr>
          <w:p w14:paraId="2832A2E4" w14:textId="77777777" w:rsidR="00173ED2" w:rsidRPr="00B12D25" w:rsidRDefault="00173ED2" w:rsidP="00173ED2">
            <w:pPr>
              <w:jc w:val="both"/>
              <w:rPr>
                <w:rFonts w:ascii="Tahoma" w:hAnsi="Tahoma" w:cs="Tahoma"/>
                <w:b/>
                <w:sz w:val="16"/>
                <w:szCs w:val="18"/>
              </w:rPr>
            </w:pPr>
            <w:r w:rsidRPr="00B12D25">
              <w:rPr>
                <w:rFonts w:ascii="Tahoma" w:hAnsi="Tahoma" w:cs="Tahoma"/>
                <w:b/>
                <w:sz w:val="16"/>
                <w:szCs w:val="18"/>
              </w:rPr>
              <w:t>F et P de la tuyauterie d’évacuation en PV</w:t>
            </w:r>
            <w:r w:rsidRPr="00B12D25">
              <w:rPr>
                <w:rFonts w:ascii="Tahoma" w:hAnsi="Tahoma" w:cs="Tahoma"/>
                <w:b/>
                <w:bCs/>
                <w:sz w:val="16"/>
                <w:szCs w:val="18"/>
              </w:rPr>
              <w:t xml:space="preserve">C de diamètre </w:t>
            </w:r>
            <w:r w:rsidRPr="00B12D25">
              <w:rPr>
                <w:rFonts w:ascii="Tahoma" w:hAnsi="Tahoma" w:cs="Tahoma"/>
                <w:b/>
                <w:sz w:val="16"/>
                <w:szCs w:val="18"/>
              </w:rPr>
              <w:t xml:space="preserve">100 et 63 </w:t>
            </w:r>
          </w:p>
          <w:p w14:paraId="399FCFAF"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au mètre linéaire la fourniture et la pose de </w:t>
            </w:r>
            <w:r w:rsidRPr="00B12D25">
              <w:rPr>
                <w:rFonts w:ascii="Tahoma" w:hAnsi="Tahoma" w:cs="Tahoma"/>
                <w:bCs/>
                <w:sz w:val="16"/>
                <w:szCs w:val="18"/>
              </w:rPr>
              <w:t xml:space="preserve">tuyauterie d’évacuation en PVC de diamètre 100 et 63 </w:t>
            </w:r>
            <w:r w:rsidRPr="00B12D25">
              <w:rPr>
                <w:rFonts w:ascii="Tahoma" w:hAnsi="Tahoma" w:cs="Tahoma"/>
                <w:sz w:val="16"/>
                <w:szCs w:val="18"/>
              </w:rPr>
              <w:t>y compris toutes sujétions.</w:t>
            </w:r>
          </w:p>
          <w:p w14:paraId="42EF31A9" w14:textId="77777777" w:rsidR="00173ED2" w:rsidRPr="00B12D25" w:rsidRDefault="00173ED2" w:rsidP="00173ED2">
            <w:pPr>
              <w:jc w:val="both"/>
              <w:rPr>
                <w:rFonts w:ascii="Tahoma" w:hAnsi="Tahoma" w:cs="Tahoma"/>
                <w:sz w:val="16"/>
                <w:szCs w:val="18"/>
              </w:rPr>
            </w:pPr>
          </w:p>
          <w:p w14:paraId="6D50E600" w14:textId="77777777" w:rsidR="00173ED2" w:rsidRPr="00B12D25" w:rsidRDefault="00173ED2" w:rsidP="00173ED2">
            <w:pPr>
              <w:jc w:val="both"/>
              <w:rPr>
                <w:rFonts w:ascii="Tahoma" w:hAnsi="Tahoma" w:cs="Tahoma"/>
                <w:b/>
                <w:sz w:val="16"/>
                <w:szCs w:val="18"/>
              </w:rPr>
            </w:pPr>
            <w:r w:rsidRPr="00B12D25">
              <w:rPr>
                <w:rFonts w:ascii="Tahoma" w:hAnsi="Tahoma" w:cs="Tahoma"/>
                <w:b/>
                <w:bCs/>
                <w:sz w:val="16"/>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53948463"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ml</w:t>
            </w:r>
          </w:p>
        </w:tc>
        <w:tc>
          <w:tcPr>
            <w:tcW w:w="1701" w:type="dxa"/>
            <w:tcBorders>
              <w:top w:val="nil"/>
              <w:left w:val="single" w:sz="4" w:space="0" w:color="auto"/>
              <w:bottom w:val="single" w:sz="4" w:space="0" w:color="auto"/>
              <w:right w:val="single" w:sz="4" w:space="0" w:color="auto"/>
            </w:tcBorders>
            <w:vAlign w:val="center"/>
          </w:tcPr>
          <w:p w14:paraId="03A7A382" w14:textId="77777777" w:rsidR="00173ED2" w:rsidRPr="00B12D25" w:rsidRDefault="00173ED2" w:rsidP="00173ED2">
            <w:pPr>
              <w:rPr>
                <w:rFonts w:ascii="Tahoma" w:hAnsi="Tahoma" w:cs="Tahoma"/>
                <w:b/>
                <w:bCs/>
                <w:sz w:val="16"/>
                <w:szCs w:val="18"/>
              </w:rPr>
            </w:pPr>
          </w:p>
        </w:tc>
      </w:tr>
      <w:tr w:rsidR="00B12D25" w:rsidRPr="00B12D25" w14:paraId="39C745BB"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7BFB980D"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904</w:t>
            </w:r>
          </w:p>
        </w:tc>
        <w:tc>
          <w:tcPr>
            <w:tcW w:w="6223" w:type="dxa"/>
            <w:tcBorders>
              <w:top w:val="nil"/>
              <w:left w:val="single" w:sz="4" w:space="0" w:color="auto"/>
              <w:bottom w:val="single" w:sz="4" w:space="0" w:color="auto"/>
              <w:right w:val="single" w:sz="4" w:space="0" w:color="auto"/>
            </w:tcBorders>
            <w:vAlign w:val="center"/>
          </w:tcPr>
          <w:p w14:paraId="7E051DCF" w14:textId="77777777" w:rsidR="00173ED2" w:rsidRPr="00B12D25" w:rsidRDefault="00173ED2" w:rsidP="00173ED2">
            <w:pPr>
              <w:jc w:val="both"/>
              <w:rPr>
                <w:rFonts w:ascii="Tahoma" w:hAnsi="Tahoma" w:cs="Tahoma"/>
                <w:b/>
                <w:sz w:val="16"/>
                <w:szCs w:val="18"/>
              </w:rPr>
            </w:pPr>
            <w:r w:rsidRPr="00B12D25">
              <w:rPr>
                <w:rFonts w:ascii="Tahoma" w:hAnsi="Tahoma" w:cs="Tahoma"/>
                <w:b/>
                <w:sz w:val="16"/>
                <w:szCs w:val="18"/>
              </w:rPr>
              <w:t>F et P de la tuyauterie d’alimentation en TDR</w:t>
            </w:r>
            <w:r w:rsidRPr="00B12D25">
              <w:rPr>
                <w:rFonts w:ascii="Tahoma" w:hAnsi="Tahoma" w:cs="Tahoma"/>
                <w:b/>
                <w:bCs/>
                <w:sz w:val="16"/>
                <w:szCs w:val="18"/>
              </w:rPr>
              <w:t xml:space="preserve"> de diamètre </w:t>
            </w:r>
            <w:r w:rsidRPr="00B12D25">
              <w:rPr>
                <w:rFonts w:ascii="Tahoma" w:hAnsi="Tahoma" w:cs="Tahoma"/>
                <w:b/>
                <w:sz w:val="16"/>
                <w:szCs w:val="18"/>
              </w:rPr>
              <w:t xml:space="preserve">15 et 20 </w:t>
            </w:r>
          </w:p>
          <w:p w14:paraId="25558E67"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au mètre linéaire la fourniture et la pose de </w:t>
            </w:r>
            <w:r w:rsidRPr="00B12D25">
              <w:rPr>
                <w:rFonts w:ascii="Tahoma" w:hAnsi="Tahoma" w:cs="Tahoma"/>
                <w:bCs/>
                <w:sz w:val="16"/>
                <w:szCs w:val="18"/>
              </w:rPr>
              <w:t xml:space="preserve">tuyauterie d’alimentation en TDR de diamètre 15 et 20 </w:t>
            </w:r>
            <w:r w:rsidRPr="00B12D25">
              <w:rPr>
                <w:rFonts w:ascii="Tahoma" w:hAnsi="Tahoma" w:cs="Tahoma"/>
                <w:sz w:val="16"/>
                <w:szCs w:val="18"/>
              </w:rPr>
              <w:t>y compris toutes sujétions.</w:t>
            </w:r>
          </w:p>
          <w:p w14:paraId="5E44D72A" w14:textId="77777777" w:rsidR="00173ED2" w:rsidRPr="00B12D25" w:rsidRDefault="00173ED2" w:rsidP="00173ED2">
            <w:pPr>
              <w:jc w:val="both"/>
              <w:rPr>
                <w:rFonts w:ascii="Tahoma" w:hAnsi="Tahoma" w:cs="Tahoma"/>
                <w:sz w:val="16"/>
                <w:szCs w:val="18"/>
              </w:rPr>
            </w:pPr>
          </w:p>
          <w:p w14:paraId="11FF469E" w14:textId="77777777" w:rsidR="00173ED2" w:rsidRPr="00B12D25" w:rsidRDefault="00173ED2" w:rsidP="00173ED2">
            <w:pPr>
              <w:jc w:val="both"/>
              <w:rPr>
                <w:rFonts w:ascii="Tahoma" w:hAnsi="Tahoma" w:cs="Tahoma"/>
                <w:b/>
                <w:sz w:val="16"/>
                <w:szCs w:val="18"/>
              </w:rPr>
            </w:pPr>
            <w:r w:rsidRPr="00B12D25">
              <w:rPr>
                <w:rFonts w:ascii="Tahoma" w:hAnsi="Tahoma" w:cs="Tahoma"/>
                <w:b/>
                <w:bCs/>
                <w:sz w:val="16"/>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0944E582"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ml</w:t>
            </w:r>
          </w:p>
        </w:tc>
        <w:tc>
          <w:tcPr>
            <w:tcW w:w="1701" w:type="dxa"/>
            <w:tcBorders>
              <w:top w:val="nil"/>
              <w:left w:val="single" w:sz="4" w:space="0" w:color="auto"/>
              <w:bottom w:val="single" w:sz="4" w:space="0" w:color="auto"/>
              <w:right w:val="single" w:sz="4" w:space="0" w:color="auto"/>
            </w:tcBorders>
            <w:vAlign w:val="center"/>
          </w:tcPr>
          <w:p w14:paraId="332551FE" w14:textId="77777777" w:rsidR="00173ED2" w:rsidRPr="00B12D25" w:rsidRDefault="00173ED2" w:rsidP="00173ED2">
            <w:pPr>
              <w:rPr>
                <w:rFonts w:ascii="Tahoma" w:hAnsi="Tahoma" w:cs="Tahoma"/>
                <w:b/>
                <w:bCs/>
                <w:sz w:val="16"/>
                <w:szCs w:val="18"/>
              </w:rPr>
            </w:pPr>
          </w:p>
        </w:tc>
      </w:tr>
      <w:tr w:rsidR="00B12D25" w:rsidRPr="00B12D25" w14:paraId="2DCDC491"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2CCAE336"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905</w:t>
            </w:r>
          </w:p>
        </w:tc>
        <w:tc>
          <w:tcPr>
            <w:tcW w:w="6223" w:type="dxa"/>
            <w:tcBorders>
              <w:top w:val="nil"/>
              <w:left w:val="single" w:sz="4" w:space="0" w:color="auto"/>
              <w:bottom w:val="single" w:sz="4" w:space="0" w:color="auto"/>
              <w:right w:val="single" w:sz="4" w:space="0" w:color="auto"/>
            </w:tcBorders>
            <w:vAlign w:val="center"/>
          </w:tcPr>
          <w:p w14:paraId="7E7B6502" w14:textId="77777777" w:rsidR="00173ED2" w:rsidRPr="00B12D25" w:rsidRDefault="00173ED2" w:rsidP="00173ED2">
            <w:pPr>
              <w:jc w:val="both"/>
              <w:rPr>
                <w:rFonts w:ascii="Tahoma" w:hAnsi="Tahoma" w:cs="Tahoma"/>
                <w:b/>
                <w:sz w:val="16"/>
                <w:szCs w:val="18"/>
              </w:rPr>
            </w:pPr>
            <w:r w:rsidRPr="00B12D25">
              <w:rPr>
                <w:rFonts w:ascii="Tahoma" w:hAnsi="Tahoma" w:cs="Tahoma"/>
                <w:b/>
                <w:sz w:val="16"/>
                <w:szCs w:val="18"/>
              </w:rPr>
              <w:t xml:space="preserve">Fourniture et pose WC PARMA y compris toutes sujétions </w:t>
            </w:r>
          </w:p>
          <w:p w14:paraId="5EDEE82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à l’unité la fourniture et la pose de </w:t>
            </w:r>
            <w:r w:rsidRPr="00B12D25">
              <w:rPr>
                <w:rFonts w:ascii="Tahoma" w:hAnsi="Tahoma" w:cs="Tahoma"/>
                <w:b/>
                <w:sz w:val="16"/>
                <w:szCs w:val="18"/>
              </w:rPr>
              <w:t>WC PARMA</w:t>
            </w:r>
            <w:r w:rsidRPr="00B12D25">
              <w:rPr>
                <w:rFonts w:ascii="Tahoma" w:hAnsi="Tahoma" w:cs="Tahoma"/>
                <w:bCs/>
                <w:sz w:val="16"/>
                <w:szCs w:val="18"/>
              </w:rPr>
              <w:t xml:space="preserve"> </w:t>
            </w:r>
            <w:r w:rsidRPr="00B12D25">
              <w:rPr>
                <w:rFonts w:ascii="Tahoma" w:hAnsi="Tahoma" w:cs="Tahoma"/>
                <w:sz w:val="16"/>
                <w:szCs w:val="18"/>
              </w:rPr>
              <w:t>y compris toutes sujétions.</w:t>
            </w:r>
          </w:p>
          <w:p w14:paraId="287BEAC5" w14:textId="77777777" w:rsidR="00173ED2" w:rsidRPr="00B12D25" w:rsidRDefault="00173ED2" w:rsidP="00173ED2">
            <w:pPr>
              <w:jc w:val="both"/>
              <w:rPr>
                <w:rFonts w:ascii="Tahoma" w:hAnsi="Tahoma" w:cs="Tahoma"/>
                <w:sz w:val="16"/>
                <w:szCs w:val="18"/>
              </w:rPr>
            </w:pPr>
          </w:p>
          <w:p w14:paraId="34EA448F" w14:textId="77777777" w:rsidR="00173ED2" w:rsidRPr="00B12D25" w:rsidRDefault="00173ED2" w:rsidP="00173ED2">
            <w:pPr>
              <w:jc w:val="both"/>
              <w:rPr>
                <w:rFonts w:ascii="Tahoma" w:hAnsi="Tahoma" w:cs="Tahoma"/>
                <w:b/>
                <w:sz w:val="16"/>
                <w:szCs w:val="18"/>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A54F63F"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48778FA0" w14:textId="77777777" w:rsidR="00173ED2" w:rsidRPr="00B12D25" w:rsidRDefault="00173ED2" w:rsidP="00173ED2">
            <w:pPr>
              <w:rPr>
                <w:rFonts w:ascii="Tahoma" w:hAnsi="Tahoma" w:cs="Tahoma"/>
                <w:b/>
                <w:bCs/>
                <w:sz w:val="16"/>
                <w:szCs w:val="18"/>
              </w:rPr>
            </w:pPr>
          </w:p>
        </w:tc>
      </w:tr>
      <w:tr w:rsidR="00B12D25" w:rsidRPr="00B12D25" w14:paraId="42246804"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49FAC78A"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906</w:t>
            </w:r>
          </w:p>
        </w:tc>
        <w:tc>
          <w:tcPr>
            <w:tcW w:w="6223" w:type="dxa"/>
            <w:tcBorders>
              <w:top w:val="nil"/>
              <w:left w:val="single" w:sz="4" w:space="0" w:color="auto"/>
              <w:bottom w:val="single" w:sz="4" w:space="0" w:color="auto"/>
              <w:right w:val="single" w:sz="4" w:space="0" w:color="auto"/>
            </w:tcBorders>
            <w:vAlign w:val="center"/>
          </w:tcPr>
          <w:p w14:paraId="34C5E34F" w14:textId="77777777" w:rsidR="00173ED2" w:rsidRPr="00B12D25" w:rsidRDefault="00173ED2" w:rsidP="00173ED2">
            <w:pPr>
              <w:jc w:val="both"/>
              <w:rPr>
                <w:rFonts w:ascii="Tahoma" w:hAnsi="Tahoma" w:cs="Tahoma"/>
                <w:b/>
                <w:sz w:val="16"/>
                <w:szCs w:val="18"/>
                <w:lang w:val="fr-CM"/>
              </w:rPr>
            </w:pPr>
            <w:r w:rsidRPr="00B12D25">
              <w:rPr>
                <w:rFonts w:ascii="Tahoma" w:hAnsi="Tahoma" w:cs="Tahoma"/>
                <w:b/>
                <w:sz w:val="16"/>
                <w:szCs w:val="18"/>
                <w:lang w:val="fr-CM"/>
              </w:rPr>
              <w:t>Fourniture et pose urinoir y compris toutes les sujétions de pose</w:t>
            </w:r>
          </w:p>
          <w:p w14:paraId="26AE0FF0"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à l’unité la fourniture et la pose d’</w:t>
            </w:r>
            <w:r w:rsidRPr="00B12D25">
              <w:rPr>
                <w:rFonts w:ascii="Tahoma" w:hAnsi="Tahoma" w:cs="Tahoma"/>
                <w:b/>
                <w:sz w:val="16"/>
                <w:szCs w:val="18"/>
                <w:lang w:val="fr-CM"/>
              </w:rPr>
              <w:t xml:space="preserve">urinoir </w:t>
            </w:r>
            <w:r w:rsidRPr="00B12D25">
              <w:rPr>
                <w:rFonts w:ascii="Tahoma" w:hAnsi="Tahoma" w:cs="Tahoma"/>
                <w:sz w:val="16"/>
                <w:szCs w:val="18"/>
              </w:rPr>
              <w:t>y compris toutes sujétions.</w:t>
            </w:r>
          </w:p>
          <w:p w14:paraId="7EA6338A" w14:textId="77777777" w:rsidR="00173ED2" w:rsidRPr="00B12D25" w:rsidRDefault="00173ED2" w:rsidP="00173ED2">
            <w:pPr>
              <w:jc w:val="both"/>
              <w:rPr>
                <w:rFonts w:ascii="Tahoma" w:hAnsi="Tahoma" w:cs="Tahoma"/>
                <w:sz w:val="16"/>
                <w:szCs w:val="18"/>
              </w:rPr>
            </w:pPr>
          </w:p>
          <w:p w14:paraId="49142EAB" w14:textId="77777777" w:rsidR="00173ED2" w:rsidRPr="00B12D25" w:rsidRDefault="00173ED2" w:rsidP="00173ED2">
            <w:pPr>
              <w:jc w:val="both"/>
              <w:rPr>
                <w:rFonts w:ascii="Tahoma" w:hAnsi="Tahoma" w:cs="Tahoma"/>
                <w:b/>
                <w:sz w:val="16"/>
                <w:szCs w:val="18"/>
              </w:rPr>
            </w:pPr>
            <w:r w:rsidRPr="00B12D25">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64F2193"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44C7DADF" w14:textId="77777777" w:rsidR="00173ED2" w:rsidRPr="00B12D25" w:rsidRDefault="00173ED2" w:rsidP="00173ED2">
            <w:pPr>
              <w:rPr>
                <w:rFonts w:ascii="Tahoma" w:hAnsi="Tahoma" w:cs="Tahoma"/>
                <w:b/>
                <w:bCs/>
                <w:sz w:val="16"/>
                <w:szCs w:val="18"/>
              </w:rPr>
            </w:pPr>
          </w:p>
        </w:tc>
      </w:tr>
      <w:tr w:rsidR="00B12D25" w:rsidRPr="00B12D25" w14:paraId="2D5BA6FE"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09B7347A"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5464E9B0" w14:textId="77777777" w:rsidR="00173ED2" w:rsidRPr="00B12D25" w:rsidRDefault="00173ED2" w:rsidP="00173ED2">
            <w:pPr>
              <w:jc w:val="both"/>
              <w:rPr>
                <w:rFonts w:ascii="Tahoma" w:eastAsia="Tahoma" w:hAnsi="Tahoma" w:cs="Tahoma"/>
                <w:b/>
                <w:bCs/>
                <w:sz w:val="16"/>
                <w:szCs w:val="18"/>
                <w:lang w:val="fr-CM"/>
              </w:rPr>
            </w:pPr>
            <w:r w:rsidRPr="00B12D25">
              <w:rPr>
                <w:rFonts w:ascii="Tahoma" w:eastAsia="Tahoma" w:hAnsi="Tahoma" w:cs="Tahoma"/>
                <w:b/>
                <w:bCs/>
                <w:sz w:val="16"/>
                <w:szCs w:val="18"/>
                <w:lang w:val="fr-CM"/>
              </w:rPr>
              <w:t>Fourniture</w:t>
            </w:r>
            <w:r w:rsidRPr="00B12D25">
              <w:rPr>
                <w:rFonts w:ascii="Tahoma" w:eastAsia="Tahoma" w:hAnsi="Tahoma" w:cs="Tahoma"/>
                <w:b/>
                <w:bCs/>
                <w:spacing w:val="32"/>
                <w:sz w:val="16"/>
                <w:szCs w:val="18"/>
                <w:lang w:val="fr-CM"/>
              </w:rPr>
              <w:t xml:space="preserve"> </w:t>
            </w:r>
            <w:r w:rsidRPr="00B12D25">
              <w:rPr>
                <w:rFonts w:ascii="Tahoma" w:eastAsia="Tahoma" w:hAnsi="Tahoma" w:cs="Tahoma"/>
                <w:b/>
                <w:bCs/>
                <w:sz w:val="16"/>
                <w:szCs w:val="18"/>
                <w:lang w:val="fr-CM"/>
              </w:rPr>
              <w:t>et p</w:t>
            </w:r>
            <w:r w:rsidRPr="00B12D25">
              <w:rPr>
                <w:rFonts w:ascii="Tahoma" w:eastAsia="Tahoma" w:hAnsi="Tahoma" w:cs="Tahoma"/>
                <w:b/>
                <w:bCs/>
                <w:spacing w:val="1"/>
                <w:sz w:val="16"/>
                <w:szCs w:val="18"/>
                <w:lang w:val="fr-CM"/>
              </w:rPr>
              <w:t>o</w:t>
            </w:r>
            <w:r w:rsidRPr="00B12D25">
              <w:rPr>
                <w:rFonts w:ascii="Tahoma" w:eastAsia="Tahoma" w:hAnsi="Tahoma" w:cs="Tahoma"/>
                <w:b/>
                <w:bCs/>
                <w:sz w:val="16"/>
                <w:szCs w:val="18"/>
                <w:lang w:val="fr-CM"/>
              </w:rPr>
              <w:t>se de La</w:t>
            </w:r>
            <w:r w:rsidRPr="00B12D25">
              <w:rPr>
                <w:rFonts w:ascii="Tahoma" w:eastAsia="Tahoma" w:hAnsi="Tahoma" w:cs="Tahoma"/>
                <w:b/>
                <w:bCs/>
                <w:spacing w:val="1"/>
                <w:sz w:val="16"/>
                <w:szCs w:val="18"/>
                <w:lang w:val="fr-CM"/>
              </w:rPr>
              <w:t>v</w:t>
            </w:r>
            <w:r w:rsidRPr="00B12D25">
              <w:rPr>
                <w:rFonts w:ascii="Tahoma" w:eastAsia="Tahoma" w:hAnsi="Tahoma" w:cs="Tahoma"/>
                <w:b/>
                <w:bCs/>
                <w:spacing w:val="-1"/>
                <w:sz w:val="16"/>
                <w:szCs w:val="18"/>
                <w:lang w:val="fr-CM"/>
              </w:rPr>
              <w:t>a</w:t>
            </w:r>
            <w:r w:rsidRPr="00B12D25">
              <w:rPr>
                <w:rFonts w:ascii="Tahoma" w:eastAsia="Tahoma" w:hAnsi="Tahoma" w:cs="Tahoma"/>
                <w:b/>
                <w:bCs/>
                <w:sz w:val="16"/>
                <w:szCs w:val="18"/>
                <w:lang w:val="fr-CM"/>
              </w:rPr>
              <w:t>bo avec</w:t>
            </w:r>
            <w:r w:rsidRPr="00B12D25">
              <w:rPr>
                <w:rFonts w:ascii="Tahoma" w:eastAsia="Tahoma" w:hAnsi="Tahoma" w:cs="Tahoma"/>
                <w:b/>
                <w:bCs/>
                <w:spacing w:val="33"/>
                <w:sz w:val="16"/>
                <w:szCs w:val="18"/>
                <w:lang w:val="fr-CM"/>
              </w:rPr>
              <w:t xml:space="preserve"> </w:t>
            </w:r>
            <w:r w:rsidRPr="00B12D25">
              <w:rPr>
                <w:rFonts w:ascii="Tahoma" w:eastAsia="Tahoma" w:hAnsi="Tahoma" w:cs="Tahoma"/>
                <w:b/>
                <w:bCs/>
                <w:sz w:val="16"/>
                <w:szCs w:val="18"/>
                <w:lang w:val="fr-CM"/>
              </w:rPr>
              <w:t xml:space="preserve">console </w:t>
            </w:r>
          </w:p>
          <w:p w14:paraId="3E65D5B6"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 xml:space="preserve">Ce prix rémunère à l’unité la fourniture et la pose </w:t>
            </w:r>
            <w:r w:rsidRPr="00B12D25">
              <w:rPr>
                <w:rFonts w:ascii="Tahoma" w:eastAsia="Tahoma" w:hAnsi="Tahoma" w:cs="Tahoma"/>
                <w:sz w:val="16"/>
                <w:szCs w:val="18"/>
                <w:lang w:val="fr-CM"/>
              </w:rPr>
              <w:t>de La</w:t>
            </w:r>
            <w:r w:rsidRPr="00B12D25">
              <w:rPr>
                <w:rFonts w:ascii="Tahoma" w:eastAsia="Tahoma" w:hAnsi="Tahoma" w:cs="Tahoma"/>
                <w:spacing w:val="1"/>
                <w:sz w:val="16"/>
                <w:szCs w:val="18"/>
                <w:lang w:val="fr-CM"/>
              </w:rPr>
              <w:t>v</w:t>
            </w:r>
            <w:r w:rsidRPr="00B12D25">
              <w:rPr>
                <w:rFonts w:ascii="Tahoma" w:eastAsia="Tahoma" w:hAnsi="Tahoma" w:cs="Tahoma"/>
                <w:spacing w:val="-1"/>
                <w:sz w:val="16"/>
                <w:szCs w:val="18"/>
                <w:lang w:val="fr-CM"/>
              </w:rPr>
              <w:t>a</w:t>
            </w:r>
            <w:r w:rsidRPr="00B12D25">
              <w:rPr>
                <w:rFonts w:ascii="Tahoma" w:eastAsia="Tahoma" w:hAnsi="Tahoma" w:cs="Tahoma"/>
                <w:sz w:val="16"/>
                <w:szCs w:val="18"/>
                <w:lang w:val="fr-CM"/>
              </w:rPr>
              <w:t>bo avec</w:t>
            </w:r>
            <w:r w:rsidRPr="00B12D25">
              <w:rPr>
                <w:rFonts w:ascii="Tahoma" w:eastAsia="Tahoma" w:hAnsi="Tahoma" w:cs="Tahoma"/>
                <w:spacing w:val="33"/>
                <w:sz w:val="16"/>
                <w:szCs w:val="18"/>
                <w:lang w:val="fr-CM"/>
              </w:rPr>
              <w:t xml:space="preserve"> </w:t>
            </w:r>
            <w:r w:rsidRPr="00B12D25">
              <w:rPr>
                <w:rFonts w:ascii="Tahoma" w:eastAsia="Tahoma" w:hAnsi="Tahoma" w:cs="Tahoma"/>
                <w:sz w:val="16"/>
                <w:szCs w:val="18"/>
                <w:lang w:val="fr-CM"/>
              </w:rPr>
              <w:t>console</w:t>
            </w:r>
            <w:r w:rsidRPr="00B12D25">
              <w:rPr>
                <w:rFonts w:ascii="Tahoma" w:hAnsi="Tahoma" w:cs="Tahoma"/>
                <w:sz w:val="16"/>
                <w:szCs w:val="18"/>
                <w:lang w:val="fr-CM"/>
              </w:rPr>
              <w:t xml:space="preserve"> </w:t>
            </w:r>
            <w:r w:rsidRPr="00B12D25">
              <w:rPr>
                <w:rFonts w:ascii="Tahoma" w:hAnsi="Tahoma" w:cs="Tahoma"/>
                <w:sz w:val="16"/>
                <w:szCs w:val="18"/>
              </w:rPr>
              <w:t>y compris toutes sujétions.</w:t>
            </w:r>
          </w:p>
          <w:p w14:paraId="63C4799D" w14:textId="77777777" w:rsidR="00173ED2" w:rsidRPr="00B12D25" w:rsidRDefault="00173ED2" w:rsidP="00173ED2">
            <w:pPr>
              <w:jc w:val="both"/>
              <w:rPr>
                <w:rFonts w:ascii="Tahoma" w:hAnsi="Tahoma" w:cs="Tahoma"/>
                <w:sz w:val="16"/>
                <w:szCs w:val="18"/>
              </w:rPr>
            </w:pPr>
          </w:p>
          <w:p w14:paraId="037A555B" w14:textId="77777777" w:rsidR="00173ED2" w:rsidRPr="00B12D25" w:rsidRDefault="00173ED2" w:rsidP="00173ED2">
            <w:pPr>
              <w:jc w:val="both"/>
              <w:rPr>
                <w:rFonts w:ascii="Tahoma" w:hAnsi="Tahoma" w:cs="Tahoma"/>
                <w:b/>
                <w:sz w:val="16"/>
                <w:szCs w:val="18"/>
                <w:lang w:val="fr-CM"/>
              </w:rPr>
            </w:pPr>
            <w:r w:rsidRPr="00B12D25">
              <w:rPr>
                <w:rFonts w:ascii="Tahoma" w:hAnsi="Tahoma" w:cs="Tahoma"/>
                <w:b/>
                <w:bCs/>
                <w:sz w:val="16"/>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072924F5" w14:textId="77777777" w:rsidR="00173ED2" w:rsidRPr="00B12D25" w:rsidRDefault="00173ED2" w:rsidP="00173ED2">
            <w:pPr>
              <w:spacing w:before="2" w:line="160" w:lineRule="exact"/>
              <w:rPr>
                <w:rFonts w:ascii="Tahoma" w:hAnsi="Tahoma" w:cs="Tahoma"/>
                <w:sz w:val="16"/>
                <w:szCs w:val="18"/>
                <w:lang w:val="fr-CM"/>
              </w:rPr>
            </w:pPr>
          </w:p>
          <w:p w14:paraId="507B7483" w14:textId="77777777" w:rsidR="00173ED2" w:rsidRPr="00B12D25" w:rsidRDefault="00173ED2" w:rsidP="00173ED2">
            <w:pPr>
              <w:jc w:val="center"/>
              <w:rPr>
                <w:rFonts w:ascii="Tahoma" w:hAnsi="Tahoma" w:cs="Tahoma"/>
                <w:b/>
                <w:sz w:val="16"/>
                <w:szCs w:val="18"/>
              </w:rPr>
            </w:pPr>
            <w:r w:rsidRPr="00B12D25">
              <w:rPr>
                <w:rFonts w:ascii="Tahoma" w:eastAsia="Tahoma" w:hAnsi="Tahoma" w:cs="Tahoma"/>
                <w:sz w:val="16"/>
                <w:szCs w:val="18"/>
              </w:rPr>
              <w:t>U</w:t>
            </w:r>
          </w:p>
        </w:tc>
        <w:tc>
          <w:tcPr>
            <w:tcW w:w="1701" w:type="dxa"/>
            <w:tcBorders>
              <w:top w:val="nil"/>
              <w:left w:val="single" w:sz="4" w:space="0" w:color="auto"/>
              <w:bottom w:val="single" w:sz="4" w:space="0" w:color="auto"/>
              <w:right w:val="single" w:sz="4" w:space="0" w:color="auto"/>
            </w:tcBorders>
            <w:vAlign w:val="center"/>
          </w:tcPr>
          <w:p w14:paraId="2B31B78F" w14:textId="77777777" w:rsidR="00173ED2" w:rsidRPr="00B12D25" w:rsidRDefault="00173ED2" w:rsidP="00173ED2">
            <w:pPr>
              <w:rPr>
                <w:rFonts w:ascii="Tahoma" w:hAnsi="Tahoma" w:cs="Tahoma"/>
                <w:b/>
                <w:bCs/>
                <w:sz w:val="16"/>
                <w:szCs w:val="18"/>
              </w:rPr>
            </w:pPr>
          </w:p>
        </w:tc>
      </w:tr>
      <w:tr w:rsidR="00B12D25" w:rsidRPr="00B12D25" w14:paraId="77954F44" w14:textId="77777777" w:rsidTr="00173ED2">
        <w:trPr>
          <w:trHeight w:val="395"/>
        </w:trPr>
        <w:tc>
          <w:tcPr>
            <w:tcW w:w="932" w:type="dxa"/>
            <w:tcBorders>
              <w:top w:val="nil"/>
              <w:left w:val="single" w:sz="4" w:space="0" w:color="auto"/>
              <w:bottom w:val="single" w:sz="4" w:space="0" w:color="auto"/>
              <w:right w:val="single" w:sz="4" w:space="0" w:color="auto"/>
            </w:tcBorders>
            <w:vAlign w:val="center"/>
          </w:tcPr>
          <w:p w14:paraId="30222109"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285A2A0B" w14:textId="77777777" w:rsidR="00173ED2" w:rsidRPr="00B12D25" w:rsidRDefault="00173ED2" w:rsidP="00173ED2">
            <w:pPr>
              <w:jc w:val="both"/>
              <w:rPr>
                <w:rFonts w:ascii="Tahoma" w:hAnsi="Tahoma" w:cs="Tahoma"/>
                <w:b/>
                <w:bCs/>
                <w:sz w:val="16"/>
                <w:szCs w:val="18"/>
                <w:lang w:val="fr-CM"/>
              </w:rPr>
            </w:pPr>
            <w:r w:rsidRPr="00B12D25">
              <w:rPr>
                <w:rFonts w:ascii="Tahoma" w:hAnsi="Tahoma" w:cs="Tahoma"/>
                <w:b/>
                <w:bCs/>
                <w:sz w:val="16"/>
                <w:szCs w:val="18"/>
              </w:rPr>
              <w:t xml:space="preserve">Fourniture et pose de </w:t>
            </w:r>
            <w:r w:rsidRPr="00B12D25">
              <w:rPr>
                <w:rFonts w:ascii="Tahoma" w:hAnsi="Tahoma" w:cs="Tahoma"/>
                <w:b/>
                <w:bCs/>
                <w:sz w:val="16"/>
                <w:szCs w:val="18"/>
                <w:lang w:val="fr-CM"/>
              </w:rPr>
              <w:t>revêtement du sol avec grés cérame de 30x30</w:t>
            </w:r>
          </w:p>
          <w:p w14:paraId="260B9E52" w14:textId="77777777" w:rsidR="00173ED2" w:rsidRPr="00B12D25" w:rsidRDefault="00173ED2" w:rsidP="00173ED2">
            <w:pPr>
              <w:jc w:val="both"/>
              <w:rPr>
                <w:rFonts w:ascii="Tahoma" w:hAnsi="Tahoma" w:cs="Tahoma"/>
                <w:b/>
                <w:bCs/>
                <w:sz w:val="16"/>
                <w:szCs w:val="18"/>
              </w:rPr>
            </w:pPr>
            <w:r w:rsidRPr="00B12D25">
              <w:rPr>
                <w:rFonts w:ascii="Tahoma" w:hAnsi="Tahoma" w:cs="Tahoma"/>
                <w:b/>
                <w:bCs/>
                <w:sz w:val="16"/>
                <w:szCs w:val="18"/>
              </w:rPr>
              <w:t>et toute sujétion de mise en œuvre</w:t>
            </w:r>
          </w:p>
          <w:p w14:paraId="26C57DB7" w14:textId="77777777" w:rsidR="00173ED2" w:rsidRPr="00B12D25" w:rsidRDefault="00173ED2" w:rsidP="00173ED2">
            <w:pPr>
              <w:jc w:val="both"/>
              <w:rPr>
                <w:rFonts w:ascii="Tahoma" w:hAnsi="Tahoma" w:cs="Tahoma"/>
                <w:b/>
                <w:bCs/>
                <w:i/>
                <w:iCs/>
                <w:sz w:val="16"/>
                <w:szCs w:val="18"/>
              </w:rPr>
            </w:pPr>
          </w:p>
          <w:p w14:paraId="0174ABBA" w14:textId="77777777" w:rsidR="00173ED2" w:rsidRPr="00B12D25" w:rsidRDefault="00173ED2" w:rsidP="00173ED2">
            <w:pPr>
              <w:numPr>
                <w:ilvl w:val="0"/>
                <w:numId w:val="156"/>
              </w:numPr>
              <w:tabs>
                <w:tab w:val="num" w:pos="213"/>
              </w:tabs>
              <w:jc w:val="both"/>
              <w:rPr>
                <w:rFonts w:ascii="Tahoma" w:hAnsi="Tahoma" w:cs="Tahoma"/>
                <w:bCs/>
                <w:sz w:val="16"/>
                <w:szCs w:val="18"/>
              </w:rPr>
            </w:pPr>
            <w:r w:rsidRPr="00B12D25">
              <w:rPr>
                <w:rFonts w:ascii="Tahoma" w:hAnsi="Tahoma" w:cs="Tahoma"/>
                <w:bCs/>
                <w:sz w:val="16"/>
                <w:szCs w:val="18"/>
              </w:rPr>
              <w:t xml:space="preserve">   Ce prix rémunère au mètre carré la fourniture des matériaux et la mise en œuvre. Il comprend :</w:t>
            </w:r>
          </w:p>
          <w:p w14:paraId="73ECB4AA" w14:textId="77777777" w:rsidR="00173ED2" w:rsidRPr="00B12D25" w:rsidRDefault="00173ED2" w:rsidP="00173ED2">
            <w:pPr>
              <w:numPr>
                <w:ilvl w:val="0"/>
                <w:numId w:val="156"/>
              </w:numPr>
              <w:tabs>
                <w:tab w:val="num" w:pos="213"/>
              </w:tabs>
              <w:jc w:val="both"/>
              <w:rPr>
                <w:rFonts w:ascii="Tahoma" w:hAnsi="Tahoma" w:cs="Tahoma"/>
                <w:bCs/>
                <w:sz w:val="16"/>
                <w:szCs w:val="18"/>
              </w:rPr>
            </w:pPr>
            <w:r w:rsidRPr="00B12D25">
              <w:rPr>
                <w:rFonts w:ascii="Tahoma" w:hAnsi="Tahoma" w:cs="Tahoma"/>
                <w:bCs/>
                <w:sz w:val="16"/>
                <w:szCs w:val="18"/>
              </w:rPr>
              <w:t>La fourniture et la pose des revêtements</w:t>
            </w:r>
            <w:r w:rsidRPr="00B12D25">
              <w:rPr>
                <w:rFonts w:ascii="Tahoma" w:hAnsi="Tahoma" w:cs="Tahoma"/>
                <w:bCs/>
                <w:i/>
                <w:iCs/>
                <w:sz w:val="16"/>
                <w:szCs w:val="18"/>
              </w:rPr>
              <w:t xml:space="preserve"> </w:t>
            </w:r>
            <w:r w:rsidRPr="00B12D25">
              <w:rPr>
                <w:rFonts w:ascii="Tahoma" w:hAnsi="Tahoma" w:cs="Tahoma"/>
                <w:bCs/>
                <w:sz w:val="16"/>
                <w:szCs w:val="18"/>
              </w:rPr>
              <w:t>et toutes sujétions</w:t>
            </w:r>
          </w:p>
          <w:p w14:paraId="5ADBE381" w14:textId="77777777" w:rsidR="00173ED2" w:rsidRPr="00B12D25" w:rsidRDefault="00173ED2" w:rsidP="00173ED2">
            <w:pPr>
              <w:jc w:val="both"/>
              <w:rPr>
                <w:rFonts w:ascii="Tahoma" w:hAnsi="Tahoma" w:cs="Tahoma"/>
                <w:b/>
                <w:sz w:val="16"/>
                <w:szCs w:val="18"/>
              </w:rPr>
            </w:pPr>
          </w:p>
          <w:p w14:paraId="40B3BA15" w14:textId="77777777" w:rsidR="00173ED2" w:rsidRPr="00B12D25" w:rsidRDefault="00173ED2" w:rsidP="00173ED2">
            <w:pPr>
              <w:jc w:val="both"/>
              <w:rPr>
                <w:rFonts w:ascii="Tahoma" w:hAnsi="Tahoma" w:cs="Tahoma"/>
                <w:b/>
                <w:sz w:val="16"/>
                <w:szCs w:val="18"/>
                <w:lang w:val="fr-CM"/>
              </w:rPr>
            </w:pPr>
            <w:r w:rsidRPr="00B12D25">
              <w:rPr>
                <w:rFonts w:ascii="Tahoma" w:hAnsi="Tahoma" w:cs="Tahoma"/>
                <w:b/>
                <w:sz w:val="16"/>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77E4918" w14:textId="77777777" w:rsidR="00791409" w:rsidRPr="00B12D25" w:rsidRDefault="00791409" w:rsidP="00173ED2">
            <w:pPr>
              <w:jc w:val="center"/>
              <w:rPr>
                <w:rFonts w:ascii="Tahoma" w:hAnsi="Tahoma" w:cs="Tahoma"/>
                <w:b/>
                <w:bCs/>
                <w:sz w:val="16"/>
                <w:szCs w:val="18"/>
              </w:rPr>
            </w:pPr>
          </w:p>
          <w:p w14:paraId="32C6D53E" w14:textId="77777777" w:rsidR="00791409" w:rsidRPr="00B12D25" w:rsidRDefault="00791409" w:rsidP="00173ED2">
            <w:pPr>
              <w:jc w:val="center"/>
              <w:rPr>
                <w:rFonts w:ascii="Tahoma" w:hAnsi="Tahoma" w:cs="Tahoma"/>
                <w:b/>
                <w:bCs/>
                <w:sz w:val="16"/>
                <w:szCs w:val="18"/>
              </w:rPr>
            </w:pPr>
          </w:p>
          <w:p w14:paraId="10EF75DB" w14:textId="77777777" w:rsidR="00791409" w:rsidRPr="00B12D25" w:rsidRDefault="00791409" w:rsidP="00173ED2">
            <w:pPr>
              <w:jc w:val="center"/>
              <w:rPr>
                <w:rFonts w:ascii="Tahoma" w:hAnsi="Tahoma" w:cs="Tahoma"/>
                <w:b/>
                <w:bCs/>
                <w:sz w:val="16"/>
                <w:szCs w:val="18"/>
              </w:rPr>
            </w:pPr>
          </w:p>
          <w:p w14:paraId="4D890D3A" w14:textId="77777777" w:rsidR="00791409" w:rsidRPr="00B12D25" w:rsidRDefault="00791409" w:rsidP="00173ED2">
            <w:pPr>
              <w:jc w:val="center"/>
              <w:rPr>
                <w:rFonts w:ascii="Tahoma" w:hAnsi="Tahoma" w:cs="Tahoma"/>
                <w:b/>
                <w:bCs/>
                <w:sz w:val="16"/>
                <w:szCs w:val="18"/>
              </w:rPr>
            </w:pPr>
          </w:p>
          <w:p w14:paraId="1DCD4C87" w14:textId="77777777" w:rsidR="00791409" w:rsidRPr="00B12D25" w:rsidRDefault="00791409" w:rsidP="00173ED2">
            <w:pPr>
              <w:jc w:val="center"/>
              <w:rPr>
                <w:rFonts w:ascii="Tahoma" w:hAnsi="Tahoma" w:cs="Tahoma"/>
                <w:b/>
                <w:bCs/>
                <w:sz w:val="16"/>
                <w:szCs w:val="18"/>
              </w:rPr>
            </w:pPr>
          </w:p>
          <w:p w14:paraId="67FDA471" w14:textId="77777777" w:rsidR="00791409" w:rsidRPr="00B12D25" w:rsidRDefault="00791409" w:rsidP="00173ED2">
            <w:pPr>
              <w:jc w:val="center"/>
              <w:rPr>
                <w:rFonts w:ascii="Tahoma" w:hAnsi="Tahoma" w:cs="Tahoma"/>
                <w:b/>
                <w:bCs/>
                <w:sz w:val="16"/>
                <w:szCs w:val="18"/>
              </w:rPr>
            </w:pPr>
          </w:p>
          <w:p w14:paraId="089A753F" w14:textId="77777777" w:rsidR="00791409" w:rsidRPr="00B12D25" w:rsidRDefault="00791409" w:rsidP="00173ED2">
            <w:pPr>
              <w:jc w:val="center"/>
              <w:rPr>
                <w:rFonts w:ascii="Tahoma" w:hAnsi="Tahoma" w:cs="Tahoma"/>
                <w:b/>
                <w:bCs/>
                <w:sz w:val="16"/>
                <w:szCs w:val="18"/>
              </w:rPr>
            </w:pPr>
          </w:p>
          <w:p w14:paraId="49F698E3"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4540D77" w14:textId="77777777" w:rsidR="00173ED2" w:rsidRPr="00B12D25" w:rsidRDefault="00173ED2" w:rsidP="00173ED2">
            <w:pPr>
              <w:rPr>
                <w:rFonts w:ascii="Tahoma" w:hAnsi="Tahoma" w:cs="Tahoma"/>
                <w:b/>
                <w:bCs/>
                <w:sz w:val="16"/>
                <w:szCs w:val="18"/>
              </w:rPr>
            </w:pPr>
          </w:p>
        </w:tc>
      </w:tr>
      <w:tr w:rsidR="00B12D25" w:rsidRPr="00B12D25" w14:paraId="37E3191F" w14:textId="77777777" w:rsidTr="00173ED2">
        <w:trPr>
          <w:trHeight w:val="415"/>
        </w:trPr>
        <w:tc>
          <w:tcPr>
            <w:tcW w:w="932" w:type="dxa"/>
            <w:tcBorders>
              <w:top w:val="nil"/>
              <w:left w:val="single" w:sz="4" w:space="0" w:color="auto"/>
              <w:bottom w:val="single" w:sz="4" w:space="0" w:color="auto"/>
              <w:right w:val="single" w:sz="4" w:space="0" w:color="auto"/>
            </w:tcBorders>
            <w:vAlign w:val="center"/>
          </w:tcPr>
          <w:p w14:paraId="360ED705"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725BA345" w14:textId="77777777" w:rsidR="00173ED2" w:rsidRPr="00B12D25" w:rsidRDefault="00173ED2" w:rsidP="00173ED2">
            <w:pPr>
              <w:jc w:val="both"/>
              <w:rPr>
                <w:rFonts w:ascii="Tahoma" w:hAnsi="Tahoma" w:cs="Tahoma"/>
                <w:b/>
                <w:bCs/>
                <w:sz w:val="16"/>
                <w:szCs w:val="18"/>
                <w:lang w:val="fr-CM"/>
              </w:rPr>
            </w:pPr>
            <w:r w:rsidRPr="00B12D25">
              <w:rPr>
                <w:rFonts w:ascii="Tahoma" w:hAnsi="Tahoma" w:cs="Tahoma"/>
                <w:b/>
                <w:bCs/>
                <w:sz w:val="16"/>
                <w:szCs w:val="18"/>
              </w:rPr>
              <w:t xml:space="preserve">Fourniture et pose de </w:t>
            </w:r>
            <w:r w:rsidRPr="00B12D25">
              <w:rPr>
                <w:rFonts w:ascii="Tahoma" w:hAnsi="Tahoma" w:cs="Tahoma"/>
                <w:b/>
                <w:bCs/>
                <w:sz w:val="16"/>
                <w:szCs w:val="18"/>
                <w:lang w:val="fr-CM"/>
              </w:rPr>
              <w:t xml:space="preserve">revêtement du mur avec faïence de 15x30 </w:t>
            </w:r>
            <w:r w:rsidRPr="00B12D25">
              <w:rPr>
                <w:rFonts w:ascii="Tahoma" w:hAnsi="Tahoma" w:cs="Tahoma"/>
                <w:b/>
                <w:bCs/>
                <w:sz w:val="16"/>
                <w:szCs w:val="18"/>
              </w:rPr>
              <w:t>et toute sujétion de mise en œuvre</w:t>
            </w:r>
          </w:p>
          <w:p w14:paraId="409380B5" w14:textId="77777777" w:rsidR="00173ED2" w:rsidRPr="00B12D25" w:rsidRDefault="00173ED2" w:rsidP="00173ED2">
            <w:pPr>
              <w:jc w:val="both"/>
              <w:rPr>
                <w:rFonts w:ascii="Tahoma" w:hAnsi="Tahoma" w:cs="Tahoma"/>
                <w:b/>
                <w:bCs/>
                <w:i/>
                <w:iCs/>
                <w:sz w:val="16"/>
                <w:szCs w:val="18"/>
              </w:rPr>
            </w:pPr>
          </w:p>
          <w:p w14:paraId="75BD764B" w14:textId="77777777" w:rsidR="00173ED2" w:rsidRPr="00B12D25" w:rsidRDefault="00173ED2" w:rsidP="00173ED2">
            <w:pPr>
              <w:numPr>
                <w:ilvl w:val="0"/>
                <w:numId w:val="156"/>
              </w:numPr>
              <w:tabs>
                <w:tab w:val="num" w:pos="213"/>
              </w:tabs>
              <w:jc w:val="both"/>
              <w:rPr>
                <w:rFonts w:ascii="Tahoma" w:hAnsi="Tahoma" w:cs="Tahoma"/>
                <w:bCs/>
                <w:sz w:val="16"/>
                <w:szCs w:val="18"/>
              </w:rPr>
            </w:pPr>
            <w:r w:rsidRPr="00B12D25">
              <w:rPr>
                <w:rFonts w:ascii="Tahoma" w:hAnsi="Tahoma" w:cs="Tahoma"/>
                <w:bCs/>
                <w:sz w:val="16"/>
                <w:szCs w:val="18"/>
              </w:rPr>
              <w:t xml:space="preserve">   Ce prix rémunère au mètre carré la fourniture des matériaux et la mise en œuvre. Il comprend :</w:t>
            </w:r>
          </w:p>
          <w:p w14:paraId="00701396" w14:textId="77777777" w:rsidR="00173ED2" w:rsidRPr="00B12D25" w:rsidRDefault="00173ED2" w:rsidP="00173ED2">
            <w:pPr>
              <w:numPr>
                <w:ilvl w:val="0"/>
                <w:numId w:val="156"/>
              </w:numPr>
              <w:tabs>
                <w:tab w:val="num" w:pos="213"/>
              </w:tabs>
              <w:jc w:val="both"/>
              <w:rPr>
                <w:rFonts w:ascii="Tahoma" w:hAnsi="Tahoma" w:cs="Tahoma"/>
                <w:bCs/>
                <w:sz w:val="16"/>
                <w:szCs w:val="18"/>
              </w:rPr>
            </w:pPr>
            <w:r w:rsidRPr="00B12D25">
              <w:rPr>
                <w:rFonts w:ascii="Tahoma" w:hAnsi="Tahoma" w:cs="Tahoma"/>
                <w:bCs/>
                <w:sz w:val="16"/>
                <w:szCs w:val="18"/>
              </w:rPr>
              <w:t>La fourniture et la pose des revêtements</w:t>
            </w:r>
            <w:r w:rsidRPr="00B12D25">
              <w:rPr>
                <w:rFonts w:ascii="Tahoma" w:hAnsi="Tahoma" w:cs="Tahoma"/>
                <w:bCs/>
                <w:i/>
                <w:iCs/>
                <w:sz w:val="16"/>
                <w:szCs w:val="18"/>
              </w:rPr>
              <w:t xml:space="preserve"> </w:t>
            </w:r>
            <w:r w:rsidRPr="00B12D25">
              <w:rPr>
                <w:rFonts w:ascii="Tahoma" w:hAnsi="Tahoma" w:cs="Tahoma"/>
                <w:bCs/>
                <w:sz w:val="16"/>
                <w:szCs w:val="18"/>
              </w:rPr>
              <w:t>et toutes sujétions</w:t>
            </w:r>
          </w:p>
          <w:p w14:paraId="66AC0A2D" w14:textId="77777777" w:rsidR="00173ED2" w:rsidRPr="00B12D25" w:rsidRDefault="00173ED2" w:rsidP="00173ED2">
            <w:pPr>
              <w:jc w:val="both"/>
              <w:rPr>
                <w:rFonts w:ascii="Tahoma" w:hAnsi="Tahoma" w:cs="Tahoma"/>
                <w:b/>
                <w:sz w:val="16"/>
                <w:szCs w:val="18"/>
              </w:rPr>
            </w:pPr>
          </w:p>
          <w:p w14:paraId="710F5263" w14:textId="77777777" w:rsidR="00173ED2" w:rsidRPr="00B12D25" w:rsidRDefault="00173ED2" w:rsidP="00173ED2">
            <w:pPr>
              <w:jc w:val="both"/>
              <w:rPr>
                <w:rFonts w:ascii="Tahoma" w:hAnsi="Tahoma" w:cs="Tahoma"/>
                <w:b/>
                <w:sz w:val="16"/>
                <w:szCs w:val="18"/>
                <w:lang w:val="fr-CM"/>
              </w:rPr>
            </w:pPr>
            <w:r w:rsidRPr="00B12D25">
              <w:rPr>
                <w:rFonts w:ascii="Tahoma" w:hAnsi="Tahoma" w:cs="Tahoma"/>
                <w:b/>
                <w:sz w:val="16"/>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8909E79" w14:textId="77777777" w:rsidR="00791409" w:rsidRPr="00B12D25" w:rsidRDefault="00791409" w:rsidP="00173ED2">
            <w:pPr>
              <w:jc w:val="center"/>
              <w:rPr>
                <w:rFonts w:ascii="Tahoma" w:hAnsi="Tahoma" w:cs="Tahoma"/>
                <w:b/>
                <w:bCs/>
                <w:sz w:val="16"/>
                <w:szCs w:val="18"/>
              </w:rPr>
            </w:pPr>
          </w:p>
          <w:p w14:paraId="4F1C3E5B" w14:textId="77777777" w:rsidR="00791409" w:rsidRPr="00B12D25" w:rsidRDefault="00791409" w:rsidP="00173ED2">
            <w:pPr>
              <w:jc w:val="center"/>
              <w:rPr>
                <w:rFonts w:ascii="Tahoma" w:hAnsi="Tahoma" w:cs="Tahoma"/>
                <w:b/>
                <w:bCs/>
                <w:sz w:val="16"/>
                <w:szCs w:val="18"/>
              </w:rPr>
            </w:pPr>
          </w:p>
          <w:p w14:paraId="0990FDF5" w14:textId="77777777" w:rsidR="00791409" w:rsidRPr="00B12D25" w:rsidRDefault="00791409" w:rsidP="00173ED2">
            <w:pPr>
              <w:jc w:val="center"/>
              <w:rPr>
                <w:rFonts w:ascii="Tahoma" w:hAnsi="Tahoma" w:cs="Tahoma"/>
                <w:b/>
                <w:bCs/>
                <w:sz w:val="16"/>
                <w:szCs w:val="18"/>
              </w:rPr>
            </w:pPr>
          </w:p>
          <w:p w14:paraId="1A6B4BC4" w14:textId="77777777" w:rsidR="00791409" w:rsidRPr="00B12D25" w:rsidRDefault="00791409" w:rsidP="00173ED2">
            <w:pPr>
              <w:jc w:val="center"/>
              <w:rPr>
                <w:rFonts w:ascii="Tahoma" w:hAnsi="Tahoma" w:cs="Tahoma"/>
                <w:b/>
                <w:bCs/>
                <w:sz w:val="16"/>
                <w:szCs w:val="18"/>
              </w:rPr>
            </w:pPr>
          </w:p>
          <w:p w14:paraId="214654AE" w14:textId="77777777" w:rsidR="00791409" w:rsidRPr="00B12D25" w:rsidRDefault="00791409" w:rsidP="00173ED2">
            <w:pPr>
              <w:jc w:val="center"/>
              <w:rPr>
                <w:rFonts w:ascii="Tahoma" w:hAnsi="Tahoma" w:cs="Tahoma"/>
                <w:b/>
                <w:bCs/>
                <w:sz w:val="16"/>
                <w:szCs w:val="18"/>
              </w:rPr>
            </w:pPr>
          </w:p>
          <w:p w14:paraId="222B4CB6" w14:textId="77777777" w:rsidR="00791409" w:rsidRPr="00B12D25" w:rsidRDefault="00791409" w:rsidP="00173ED2">
            <w:pPr>
              <w:jc w:val="center"/>
              <w:rPr>
                <w:rFonts w:ascii="Tahoma" w:hAnsi="Tahoma" w:cs="Tahoma"/>
                <w:b/>
                <w:bCs/>
                <w:sz w:val="16"/>
                <w:szCs w:val="18"/>
              </w:rPr>
            </w:pPr>
          </w:p>
          <w:p w14:paraId="722AB01D" w14:textId="77777777" w:rsidR="00791409" w:rsidRPr="00B12D25" w:rsidRDefault="00791409" w:rsidP="00173ED2">
            <w:pPr>
              <w:jc w:val="center"/>
              <w:rPr>
                <w:rFonts w:ascii="Tahoma" w:hAnsi="Tahoma" w:cs="Tahoma"/>
                <w:b/>
                <w:bCs/>
                <w:sz w:val="16"/>
                <w:szCs w:val="18"/>
              </w:rPr>
            </w:pPr>
          </w:p>
          <w:p w14:paraId="73D896CC"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71E139C" w14:textId="77777777" w:rsidR="00173ED2" w:rsidRPr="00B12D25" w:rsidRDefault="00173ED2" w:rsidP="00173ED2">
            <w:pPr>
              <w:rPr>
                <w:rFonts w:ascii="Tahoma" w:hAnsi="Tahoma" w:cs="Tahoma"/>
                <w:b/>
                <w:bCs/>
                <w:sz w:val="16"/>
                <w:szCs w:val="18"/>
              </w:rPr>
            </w:pPr>
          </w:p>
        </w:tc>
      </w:tr>
      <w:tr w:rsidR="00B12D25" w:rsidRPr="00B12D25" w14:paraId="53310090" w14:textId="77777777" w:rsidTr="00173ED2">
        <w:trPr>
          <w:trHeight w:val="266"/>
        </w:trPr>
        <w:tc>
          <w:tcPr>
            <w:tcW w:w="932" w:type="dxa"/>
            <w:tcBorders>
              <w:top w:val="nil"/>
              <w:left w:val="single" w:sz="4" w:space="0" w:color="auto"/>
              <w:bottom w:val="single" w:sz="4" w:space="0" w:color="auto"/>
              <w:right w:val="single" w:sz="4" w:space="0" w:color="auto"/>
            </w:tcBorders>
            <w:vAlign w:val="center"/>
          </w:tcPr>
          <w:p w14:paraId="1E477EC0" w14:textId="77777777" w:rsidR="00173ED2" w:rsidRPr="00B12D25" w:rsidRDefault="00173ED2" w:rsidP="00173ED2">
            <w:pPr>
              <w:jc w:val="center"/>
              <w:rPr>
                <w:rFonts w:ascii="Tahoma" w:hAnsi="Tahoma" w:cs="Tahoma"/>
                <w:b/>
                <w:sz w:val="16"/>
                <w:szCs w:val="18"/>
              </w:rPr>
            </w:pPr>
            <w:r w:rsidRPr="00B12D25">
              <w:rPr>
                <w:rFonts w:ascii="Tahoma" w:hAnsi="Tahoma" w:cs="Tahoma"/>
                <w:b/>
                <w:sz w:val="16"/>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37D63FFA" w14:textId="77777777" w:rsidR="00173ED2" w:rsidRPr="00B12D25" w:rsidRDefault="00173ED2" w:rsidP="00173ED2">
            <w:pPr>
              <w:jc w:val="both"/>
              <w:rPr>
                <w:rFonts w:ascii="Tahoma" w:eastAsia="Tahoma" w:hAnsi="Tahoma" w:cs="Tahoma"/>
                <w:b/>
                <w:bCs/>
                <w:sz w:val="16"/>
                <w:szCs w:val="18"/>
              </w:rPr>
            </w:pPr>
            <w:r w:rsidRPr="00B12D25">
              <w:rPr>
                <w:rFonts w:ascii="Tahoma" w:eastAsia="Tahoma" w:hAnsi="Tahoma" w:cs="Tahoma"/>
                <w:b/>
                <w:bCs/>
                <w:sz w:val="16"/>
                <w:szCs w:val="18"/>
              </w:rPr>
              <w:t>Fourniture et pose des</w:t>
            </w:r>
            <w:r w:rsidRPr="00B12D25">
              <w:rPr>
                <w:rFonts w:ascii="Tahoma" w:eastAsia="Tahoma" w:hAnsi="Tahoma" w:cs="Tahoma"/>
                <w:b/>
                <w:bCs/>
                <w:spacing w:val="1"/>
                <w:sz w:val="16"/>
                <w:szCs w:val="18"/>
              </w:rPr>
              <w:t xml:space="preserve"> </w:t>
            </w:r>
            <w:r w:rsidRPr="00B12D25">
              <w:rPr>
                <w:rFonts w:ascii="Tahoma" w:eastAsia="Tahoma" w:hAnsi="Tahoma" w:cs="Tahoma"/>
                <w:b/>
                <w:bCs/>
                <w:spacing w:val="-1"/>
                <w:sz w:val="16"/>
                <w:szCs w:val="18"/>
              </w:rPr>
              <w:t>a</w:t>
            </w:r>
            <w:r w:rsidRPr="00B12D25">
              <w:rPr>
                <w:rFonts w:ascii="Tahoma" w:eastAsia="Tahoma" w:hAnsi="Tahoma" w:cs="Tahoma"/>
                <w:b/>
                <w:bCs/>
                <w:sz w:val="16"/>
                <w:szCs w:val="18"/>
              </w:rPr>
              <w:t>cc</w:t>
            </w:r>
            <w:r w:rsidRPr="00B12D25">
              <w:rPr>
                <w:rFonts w:ascii="Tahoma" w:eastAsia="Tahoma" w:hAnsi="Tahoma" w:cs="Tahoma"/>
                <w:b/>
                <w:bCs/>
                <w:spacing w:val="-1"/>
                <w:sz w:val="16"/>
                <w:szCs w:val="18"/>
              </w:rPr>
              <w:t>e</w:t>
            </w:r>
            <w:r w:rsidRPr="00B12D25">
              <w:rPr>
                <w:rFonts w:ascii="Tahoma" w:eastAsia="Tahoma" w:hAnsi="Tahoma" w:cs="Tahoma"/>
                <w:b/>
                <w:bCs/>
                <w:sz w:val="16"/>
                <w:szCs w:val="18"/>
              </w:rPr>
              <w:t>ssoires</w:t>
            </w:r>
            <w:r w:rsidRPr="00B12D25">
              <w:rPr>
                <w:rFonts w:ascii="Tahoma" w:eastAsia="Tahoma" w:hAnsi="Tahoma" w:cs="Tahoma"/>
                <w:b/>
                <w:bCs/>
                <w:spacing w:val="1"/>
                <w:sz w:val="16"/>
                <w:szCs w:val="18"/>
              </w:rPr>
              <w:t xml:space="preserve"> </w:t>
            </w:r>
            <w:r w:rsidRPr="00B12D25">
              <w:rPr>
                <w:rFonts w:ascii="Tahoma" w:eastAsia="Tahoma" w:hAnsi="Tahoma" w:cs="Tahoma"/>
                <w:b/>
                <w:bCs/>
                <w:sz w:val="16"/>
                <w:szCs w:val="18"/>
              </w:rPr>
              <w:t>d</w:t>
            </w:r>
            <w:r w:rsidRPr="00B12D25">
              <w:rPr>
                <w:rFonts w:ascii="Tahoma" w:eastAsia="Tahoma" w:hAnsi="Tahoma" w:cs="Tahoma"/>
                <w:b/>
                <w:bCs/>
                <w:spacing w:val="1"/>
                <w:sz w:val="16"/>
                <w:szCs w:val="18"/>
              </w:rPr>
              <w:t>i</w:t>
            </w:r>
            <w:r w:rsidRPr="00B12D25">
              <w:rPr>
                <w:rFonts w:ascii="Tahoma" w:eastAsia="Tahoma" w:hAnsi="Tahoma" w:cs="Tahoma"/>
                <w:b/>
                <w:bCs/>
                <w:sz w:val="16"/>
                <w:szCs w:val="18"/>
              </w:rPr>
              <w:t>verses</w:t>
            </w:r>
            <w:r w:rsidRPr="00B12D25">
              <w:rPr>
                <w:rFonts w:ascii="Tahoma" w:hAnsi="Tahoma" w:cs="Tahoma"/>
                <w:b/>
                <w:bCs/>
                <w:i/>
                <w:iCs/>
                <w:sz w:val="16"/>
                <w:szCs w:val="18"/>
                <w:lang w:eastAsia="en-US" w:bidi="en-US"/>
              </w:rPr>
              <w:t xml:space="preserve"> </w:t>
            </w:r>
            <w:r w:rsidRPr="00B12D25">
              <w:rPr>
                <w:rFonts w:ascii="Tahoma" w:hAnsi="Tahoma" w:cs="Tahoma"/>
                <w:b/>
                <w:bCs/>
                <w:sz w:val="16"/>
                <w:szCs w:val="18"/>
                <w:lang w:eastAsia="en-US" w:bidi="en-US"/>
              </w:rPr>
              <w:t>(</w:t>
            </w:r>
            <w:r w:rsidRPr="00B12D25">
              <w:rPr>
                <w:rFonts w:ascii="Tahoma" w:eastAsia="Tahoma" w:hAnsi="Tahoma" w:cs="Tahoma"/>
                <w:b/>
                <w:bCs/>
                <w:sz w:val="16"/>
                <w:szCs w:val="18"/>
              </w:rPr>
              <w:t>porte papier hygiénique en inox, miroir porte serviette à deux branches en inox, robinets et</w:t>
            </w:r>
            <w:r w:rsidRPr="00B12D25">
              <w:rPr>
                <w:rFonts w:ascii="Tahoma" w:hAnsi="Tahoma" w:cs="Tahoma"/>
                <w:b/>
                <w:bCs/>
                <w:sz w:val="16"/>
                <w:szCs w:val="18"/>
                <w:lang w:val="fr-CM"/>
              </w:rPr>
              <w:t>c</w:t>
            </w:r>
            <w:r w:rsidRPr="00B12D25">
              <w:rPr>
                <w:rFonts w:ascii="Tahoma" w:eastAsia="Tahoma" w:hAnsi="Tahoma" w:cs="Tahoma"/>
                <w:b/>
                <w:bCs/>
                <w:sz w:val="16"/>
                <w:szCs w:val="18"/>
              </w:rPr>
              <w:t>)</w:t>
            </w:r>
          </w:p>
          <w:p w14:paraId="31612473" w14:textId="77777777" w:rsidR="00173ED2" w:rsidRPr="00B12D25" w:rsidRDefault="00173ED2" w:rsidP="00173ED2">
            <w:pPr>
              <w:jc w:val="both"/>
              <w:rPr>
                <w:rFonts w:ascii="Tahoma" w:eastAsia="Tahoma" w:hAnsi="Tahoma" w:cs="Tahoma"/>
                <w:sz w:val="16"/>
                <w:szCs w:val="18"/>
              </w:rPr>
            </w:pPr>
          </w:p>
          <w:p w14:paraId="76C02651" w14:textId="77777777" w:rsidR="00173ED2" w:rsidRPr="00B12D25" w:rsidRDefault="00173ED2" w:rsidP="00173ED2">
            <w:pPr>
              <w:jc w:val="both"/>
              <w:rPr>
                <w:rFonts w:ascii="Tahoma" w:eastAsia="Tahoma" w:hAnsi="Tahoma" w:cs="Tahoma"/>
                <w:sz w:val="16"/>
                <w:szCs w:val="18"/>
              </w:rPr>
            </w:pPr>
            <w:r w:rsidRPr="00B12D25">
              <w:rPr>
                <w:rFonts w:ascii="Tahoma" w:eastAsia="Tahoma" w:hAnsi="Tahoma" w:cs="Tahoma"/>
                <w:sz w:val="16"/>
                <w:szCs w:val="18"/>
              </w:rPr>
              <w:t>Ce prix énumère l’ensemble des accessoires et toutes sujétions</w:t>
            </w:r>
          </w:p>
          <w:p w14:paraId="448AE9C3" w14:textId="77777777" w:rsidR="00173ED2" w:rsidRPr="00B12D25" w:rsidRDefault="00173ED2" w:rsidP="00173ED2">
            <w:pPr>
              <w:jc w:val="both"/>
              <w:rPr>
                <w:rFonts w:ascii="Tahoma" w:eastAsia="Tahoma" w:hAnsi="Tahoma" w:cs="Tahoma"/>
                <w:b/>
                <w:sz w:val="16"/>
                <w:szCs w:val="18"/>
              </w:rPr>
            </w:pPr>
          </w:p>
          <w:p w14:paraId="2036ACE4" w14:textId="77777777" w:rsidR="00173ED2" w:rsidRPr="00B12D25" w:rsidRDefault="00173ED2" w:rsidP="00173ED2">
            <w:pPr>
              <w:jc w:val="both"/>
              <w:rPr>
                <w:rFonts w:ascii="Tahoma" w:eastAsia="Tahoma" w:hAnsi="Tahoma" w:cs="Tahoma"/>
                <w:b/>
                <w:sz w:val="16"/>
                <w:szCs w:val="18"/>
              </w:rPr>
            </w:pPr>
            <w:r w:rsidRPr="00B12D25">
              <w:rPr>
                <w:rFonts w:ascii="Tahoma" w:eastAsia="Tahoma" w:hAnsi="Tahoma" w:cs="Tahoma"/>
                <w:b/>
                <w:sz w:val="16"/>
                <w:szCs w:val="18"/>
              </w:rPr>
              <w:t>L’ensemble à:………………………………………francs CFA</w:t>
            </w:r>
          </w:p>
          <w:p w14:paraId="6C937281" w14:textId="77777777" w:rsidR="00173ED2" w:rsidRPr="00B12D25" w:rsidRDefault="00173ED2" w:rsidP="00173ED2">
            <w:pPr>
              <w:jc w:val="both"/>
              <w:rPr>
                <w:rFonts w:ascii="Tahoma" w:hAnsi="Tahoma" w:cs="Tahoma"/>
                <w:b/>
                <w:sz w:val="16"/>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6AB34C1B" w14:textId="77777777" w:rsidR="00791409" w:rsidRPr="00B12D25" w:rsidRDefault="00791409" w:rsidP="00173ED2">
            <w:pPr>
              <w:jc w:val="center"/>
              <w:rPr>
                <w:rFonts w:ascii="Tahoma" w:eastAsia="Tahoma" w:hAnsi="Tahoma" w:cs="Tahoma"/>
                <w:sz w:val="16"/>
                <w:szCs w:val="18"/>
              </w:rPr>
            </w:pPr>
          </w:p>
          <w:p w14:paraId="7B7BA682" w14:textId="77777777" w:rsidR="00791409" w:rsidRPr="00B12D25" w:rsidRDefault="00791409" w:rsidP="00173ED2">
            <w:pPr>
              <w:jc w:val="center"/>
              <w:rPr>
                <w:rFonts w:ascii="Tahoma" w:eastAsia="Tahoma" w:hAnsi="Tahoma" w:cs="Tahoma"/>
                <w:sz w:val="16"/>
                <w:szCs w:val="18"/>
              </w:rPr>
            </w:pPr>
          </w:p>
          <w:p w14:paraId="51AFCF59" w14:textId="77777777" w:rsidR="00791409" w:rsidRPr="00B12D25" w:rsidRDefault="00791409" w:rsidP="00173ED2">
            <w:pPr>
              <w:jc w:val="center"/>
              <w:rPr>
                <w:rFonts w:ascii="Tahoma" w:eastAsia="Tahoma" w:hAnsi="Tahoma" w:cs="Tahoma"/>
                <w:sz w:val="16"/>
                <w:szCs w:val="18"/>
              </w:rPr>
            </w:pPr>
          </w:p>
          <w:p w14:paraId="60B26890" w14:textId="77777777" w:rsidR="00791409" w:rsidRPr="00B12D25" w:rsidRDefault="00791409" w:rsidP="00173ED2">
            <w:pPr>
              <w:jc w:val="center"/>
              <w:rPr>
                <w:rFonts w:ascii="Tahoma" w:eastAsia="Tahoma" w:hAnsi="Tahoma" w:cs="Tahoma"/>
                <w:sz w:val="16"/>
                <w:szCs w:val="18"/>
              </w:rPr>
            </w:pPr>
          </w:p>
          <w:p w14:paraId="37625758" w14:textId="77777777" w:rsidR="00791409" w:rsidRPr="00B12D25" w:rsidRDefault="00791409" w:rsidP="00173ED2">
            <w:pPr>
              <w:jc w:val="center"/>
              <w:rPr>
                <w:rFonts w:ascii="Tahoma" w:eastAsia="Tahoma" w:hAnsi="Tahoma" w:cs="Tahoma"/>
                <w:sz w:val="16"/>
                <w:szCs w:val="18"/>
              </w:rPr>
            </w:pPr>
          </w:p>
          <w:p w14:paraId="6F9CAA3C" w14:textId="77777777" w:rsidR="00173ED2" w:rsidRPr="00B12D25" w:rsidRDefault="00173ED2" w:rsidP="00173ED2">
            <w:pPr>
              <w:jc w:val="center"/>
              <w:rPr>
                <w:rFonts w:ascii="Tahoma" w:hAnsi="Tahoma" w:cs="Tahoma"/>
                <w:b/>
                <w:sz w:val="16"/>
                <w:szCs w:val="18"/>
              </w:rPr>
            </w:pPr>
            <w:proofErr w:type="spellStart"/>
            <w:r w:rsidRPr="00B12D25">
              <w:rPr>
                <w:rFonts w:ascii="Tahoma" w:eastAsia="Tahoma" w:hAnsi="Tahoma" w:cs="Tahoma"/>
                <w:sz w:val="16"/>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683BA4DF" w14:textId="77777777" w:rsidR="00173ED2" w:rsidRPr="00B12D25" w:rsidRDefault="00173ED2" w:rsidP="00173ED2">
            <w:pPr>
              <w:rPr>
                <w:rFonts w:ascii="Tahoma" w:hAnsi="Tahoma" w:cs="Tahoma"/>
                <w:b/>
                <w:bCs/>
                <w:sz w:val="16"/>
                <w:szCs w:val="18"/>
              </w:rPr>
            </w:pPr>
          </w:p>
        </w:tc>
      </w:tr>
      <w:tr w:rsidR="00B12D25" w:rsidRPr="00B12D25" w14:paraId="62B7533D"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19EF7054" w14:textId="77777777" w:rsidR="00173ED2" w:rsidRPr="00B12D25" w:rsidRDefault="00173ED2" w:rsidP="00173ED2">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11B4FC18"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6737D352" w14:textId="77777777" w:rsidR="00173ED2" w:rsidRPr="00B12D25" w:rsidRDefault="00173ED2" w:rsidP="00173ED2">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B2F03D" w14:textId="77777777" w:rsidR="00173ED2" w:rsidRPr="00B12D25" w:rsidRDefault="00173ED2" w:rsidP="00173ED2">
            <w:pPr>
              <w:jc w:val="center"/>
              <w:rPr>
                <w:rFonts w:ascii="Tahoma" w:hAnsi="Tahoma" w:cs="Tahoma"/>
                <w:b/>
                <w:sz w:val="16"/>
                <w:szCs w:val="18"/>
              </w:rPr>
            </w:pPr>
          </w:p>
        </w:tc>
      </w:tr>
      <w:tr w:rsidR="00B12D25" w:rsidRPr="00B12D25" w14:paraId="6309AB76"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2E012766"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7D513E88"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Préparation des surfaces</w:t>
            </w:r>
          </w:p>
          <w:p w14:paraId="30D8D660" w14:textId="77777777" w:rsidR="00173ED2" w:rsidRPr="00B12D25" w:rsidRDefault="00173ED2" w:rsidP="00173ED2">
            <w:pPr>
              <w:rPr>
                <w:rFonts w:ascii="Tahoma" w:hAnsi="Tahoma" w:cs="Tahoma"/>
                <w:sz w:val="16"/>
                <w:szCs w:val="18"/>
              </w:rPr>
            </w:pPr>
            <w:r w:rsidRPr="00B12D25">
              <w:rPr>
                <w:rFonts w:ascii="Tahoma" w:hAnsi="Tahoma" w:cs="Tahoma"/>
                <w:sz w:val="16"/>
                <w:szCs w:val="18"/>
              </w:rPr>
              <w:t>Ce prix rémunère dans les conditions générales prévues au contrat au mètre carré la préparation de la surface à peindre.</w:t>
            </w:r>
          </w:p>
          <w:p w14:paraId="09A4FB2B" w14:textId="77777777" w:rsidR="00173ED2" w:rsidRPr="00B12D25" w:rsidRDefault="00173ED2" w:rsidP="00173ED2">
            <w:pPr>
              <w:rPr>
                <w:rFonts w:ascii="Tahoma" w:hAnsi="Tahoma" w:cs="Tahoma"/>
                <w:b/>
                <w:sz w:val="16"/>
                <w:szCs w:val="18"/>
              </w:rPr>
            </w:pPr>
            <w:r w:rsidRPr="00B12D25">
              <w:rPr>
                <w:rFonts w:ascii="Tahoma" w:hAnsi="Tahoma" w:cs="Tahoma"/>
                <w:sz w:val="16"/>
                <w:szCs w:val="18"/>
              </w:rPr>
              <w:t xml:space="preserve"> </w:t>
            </w:r>
          </w:p>
          <w:p w14:paraId="19444F61"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CA5FCE6"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E3FA64" w14:textId="77777777" w:rsidR="00173ED2" w:rsidRPr="00B12D25" w:rsidRDefault="00173ED2" w:rsidP="00173ED2">
            <w:pPr>
              <w:jc w:val="center"/>
              <w:rPr>
                <w:rFonts w:ascii="Tahoma" w:hAnsi="Tahoma" w:cs="Tahoma"/>
                <w:b/>
                <w:sz w:val="16"/>
                <w:szCs w:val="18"/>
              </w:rPr>
            </w:pPr>
          </w:p>
        </w:tc>
      </w:tr>
      <w:tr w:rsidR="00B12D25" w:rsidRPr="00B12D25" w14:paraId="58263CB9"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0503C59B"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7CC088D2"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Fourniture et application de deux couches de peinture acrylique de type pantex 800 pour plafond y compris toutes</w:t>
            </w:r>
            <w:r w:rsidRPr="00B12D25">
              <w:rPr>
                <w:rFonts w:ascii="Tahoma" w:hAnsi="Tahoma" w:cs="Tahoma"/>
                <w:sz w:val="16"/>
                <w:szCs w:val="18"/>
              </w:rPr>
              <w:t xml:space="preserve"> </w:t>
            </w:r>
            <w:r w:rsidRPr="00B12D25">
              <w:rPr>
                <w:rFonts w:ascii="Tahoma" w:hAnsi="Tahoma" w:cs="Tahoma"/>
                <w:b/>
                <w:bCs/>
                <w:sz w:val="16"/>
                <w:szCs w:val="18"/>
              </w:rPr>
              <w:t>sujétions.</w:t>
            </w:r>
            <w:r w:rsidRPr="00B12D25">
              <w:rPr>
                <w:rFonts w:ascii="Tahoma" w:hAnsi="Tahoma" w:cs="Tahoma"/>
                <w:b/>
                <w:sz w:val="16"/>
                <w:szCs w:val="18"/>
              </w:rPr>
              <w:t xml:space="preserve">  </w:t>
            </w:r>
          </w:p>
          <w:p w14:paraId="014DE55E" w14:textId="77777777" w:rsidR="00173ED2" w:rsidRPr="00B12D25" w:rsidRDefault="00173ED2" w:rsidP="00173ED2">
            <w:pPr>
              <w:rPr>
                <w:rFonts w:ascii="Tahoma" w:hAnsi="Tahoma" w:cs="Tahoma"/>
                <w:sz w:val="16"/>
                <w:szCs w:val="18"/>
              </w:rPr>
            </w:pPr>
            <w:r w:rsidRPr="00B12D25">
              <w:rPr>
                <w:rFonts w:ascii="Tahoma" w:hAnsi="Tahoma" w:cs="Tahoma"/>
                <w:sz w:val="16"/>
                <w:szCs w:val="18"/>
              </w:rPr>
              <w:t>Ce prix rémunère dans les conditions générales prévues au contrat au mètre carré la fourniture et l’application de la peinture.</w:t>
            </w:r>
          </w:p>
          <w:p w14:paraId="2464EB0B" w14:textId="77777777" w:rsidR="00173ED2" w:rsidRPr="00B12D25" w:rsidRDefault="00173ED2" w:rsidP="00173ED2">
            <w:pPr>
              <w:rPr>
                <w:rFonts w:ascii="Tahoma" w:hAnsi="Tahoma" w:cs="Tahoma"/>
                <w:sz w:val="16"/>
                <w:szCs w:val="18"/>
              </w:rPr>
            </w:pPr>
          </w:p>
          <w:p w14:paraId="4E99B8B2"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A4F76BD"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58B32BC" w14:textId="77777777" w:rsidR="00173ED2" w:rsidRPr="00B12D25" w:rsidRDefault="00173ED2" w:rsidP="00173ED2">
            <w:pPr>
              <w:jc w:val="center"/>
              <w:rPr>
                <w:rFonts w:ascii="Tahoma" w:hAnsi="Tahoma" w:cs="Tahoma"/>
                <w:b/>
                <w:sz w:val="16"/>
                <w:szCs w:val="18"/>
              </w:rPr>
            </w:pPr>
          </w:p>
        </w:tc>
      </w:tr>
      <w:tr w:rsidR="00B12D25" w:rsidRPr="00B12D25" w14:paraId="0CCE607A"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4DF46AA9"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34ACACFD"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Fourniture et application de deux couches de peinture acrylique de type pantex 1300 pour mur extérieur y compris toutes</w:t>
            </w:r>
            <w:r w:rsidRPr="00B12D25">
              <w:rPr>
                <w:rFonts w:ascii="Tahoma" w:hAnsi="Tahoma" w:cs="Tahoma"/>
                <w:sz w:val="16"/>
                <w:szCs w:val="18"/>
              </w:rPr>
              <w:t xml:space="preserve"> </w:t>
            </w:r>
            <w:r w:rsidRPr="00B12D25">
              <w:rPr>
                <w:rFonts w:ascii="Tahoma" w:hAnsi="Tahoma" w:cs="Tahoma"/>
                <w:b/>
                <w:bCs/>
                <w:sz w:val="16"/>
                <w:szCs w:val="18"/>
              </w:rPr>
              <w:t>sujétions.</w:t>
            </w:r>
            <w:r w:rsidRPr="00B12D25">
              <w:rPr>
                <w:rFonts w:ascii="Tahoma" w:hAnsi="Tahoma" w:cs="Tahoma"/>
                <w:b/>
                <w:sz w:val="16"/>
                <w:szCs w:val="18"/>
              </w:rPr>
              <w:t xml:space="preserve">  </w:t>
            </w:r>
          </w:p>
          <w:p w14:paraId="5F752659" w14:textId="77777777" w:rsidR="00173ED2" w:rsidRPr="00B12D25" w:rsidRDefault="00173ED2" w:rsidP="00173ED2">
            <w:pPr>
              <w:rPr>
                <w:rFonts w:ascii="Tahoma" w:hAnsi="Tahoma" w:cs="Tahoma"/>
                <w:sz w:val="16"/>
                <w:szCs w:val="18"/>
              </w:rPr>
            </w:pPr>
            <w:r w:rsidRPr="00B12D25">
              <w:rPr>
                <w:rFonts w:ascii="Tahoma" w:hAnsi="Tahoma" w:cs="Tahoma"/>
                <w:sz w:val="16"/>
                <w:szCs w:val="18"/>
              </w:rPr>
              <w:t>Ce prix rémunère dans les conditions générales prévues au contrat au mètre carré la fourniture et l’application de la peinture.</w:t>
            </w:r>
          </w:p>
          <w:p w14:paraId="2C4D0644" w14:textId="77777777" w:rsidR="00173ED2" w:rsidRPr="00B12D25" w:rsidRDefault="00173ED2" w:rsidP="00173ED2">
            <w:pPr>
              <w:rPr>
                <w:rFonts w:ascii="Tahoma" w:hAnsi="Tahoma" w:cs="Tahoma"/>
                <w:sz w:val="16"/>
                <w:szCs w:val="18"/>
              </w:rPr>
            </w:pPr>
          </w:p>
          <w:p w14:paraId="21F621B1"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A77459C"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B6685C" w14:textId="77777777" w:rsidR="00173ED2" w:rsidRPr="00B12D25" w:rsidRDefault="00173ED2" w:rsidP="00173ED2">
            <w:pPr>
              <w:jc w:val="center"/>
              <w:rPr>
                <w:rFonts w:ascii="Tahoma" w:hAnsi="Tahoma" w:cs="Tahoma"/>
                <w:b/>
                <w:sz w:val="16"/>
                <w:szCs w:val="18"/>
              </w:rPr>
            </w:pPr>
          </w:p>
        </w:tc>
      </w:tr>
      <w:tr w:rsidR="00B12D25" w:rsidRPr="00B12D25" w14:paraId="59668D0B"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6457CDA2"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1778AB3A"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Fourniture et application de deux couches de peinture acrylique de type pantex 800 pour mur intérieur y compris toutes</w:t>
            </w:r>
            <w:r w:rsidRPr="00B12D25">
              <w:rPr>
                <w:rFonts w:ascii="Tahoma" w:hAnsi="Tahoma" w:cs="Tahoma"/>
                <w:sz w:val="16"/>
                <w:szCs w:val="18"/>
              </w:rPr>
              <w:t xml:space="preserve"> </w:t>
            </w:r>
            <w:r w:rsidRPr="00B12D25">
              <w:rPr>
                <w:rFonts w:ascii="Tahoma" w:hAnsi="Tahoma" w:cs="Tahoma"/>
                <w:b/>
                <w:bCs/>
                <w:sz w:val="16"/>
                <w:szCs w:val="18"/>
              </w:rPr>
              <w:t>sujétions.</w:t>
            </w:r>
            <w:r w:rsidRPr="00B12D25">
              <w:rPr>
                <w:rFonts w:ascii="Tahoma" w:hAnsi="Tahoma" w:cs="Tahoma"/>
                <w:b/>
                <w:sz w:val="16"/>
                <w:szCs w:val="18"/>
              </w:rPr>
              <w:t xml:space="preserve">  </w:t>
            </w:r>
          </w:p>
          <w:p w14:paraId="0B4D8EB7" w14:textId="77777777" w:rsidR="00173ED2" w:rsidRPr="00B12D25" w:rsidRDefault="00173ED2" w:rsidP="00173ED2">
            <w:pPr>
              <w:rPr>
                <w:rFonts w:ascii="Tahoma" w:hAnsi="Tahoma" w:cs="Tahoma"/>
                <w:sz w:val="16"/>
                <w:szCs w:val="18"/>
              </w:rPr>
            </w:pPr>
            <w:r w:rsidRPr="00B12D25">
              <w:rPr>
                <w:rFonts w:ascii="Tahoma" w:hAnsi="Tahoma" w:cs="Tahoma"/>
                <w:sz w:val="16"/>
                <w:szCs w:val="18"/>
              </w:rPr>
              <w:t>Ce prix rémunère dans les conditions générales prévues au contrat au mètre carré la fourniture et l’application de la peinture.</w:t>
            </w:r>
          </w:p>
          <w:p w14:paraId="3968B043" w14:textId="77777777" w:rsidR="00173ED2" w:rsidRPr="00B12D25" w:rsidRDefault="00173ED2" w:rsidP="00173ED2">
            <w:pPr>
              <w:rPr>
                <w:rFonts w:ascii="Tahoma" w:hAnsi="Tahoma" w:cs="Tahoma"/>
                <w:sz w:val="16"/>
                <w:szCs w:val="18"/>
              </w:rPr>
            </w:pPr>
          </w:p>
          <w:p w14:paraId="003ED382"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544DB8D"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761FA" w14:textId="77777777" w:rsidR="00173ED2" w:rsidRPr="00B12D25" w:rsidRDefault="00173ED2" w:rsidP="00173ED2">
            <w:pPr>
              <w:jc w:val="center"/>
              <w:rPr>
                <w:rFonts w:ascii="Tahoma" w:hAnsi="Tahoma" w:cs="Tahoma"/>
                <w:b/>
                <w:sz w:val="16"/>
                <w:szCs w:val="18"/>
              </w:rPr>
            </w:pPr>
          </w:p>
        </w:tc>
      </w:tr>
      <w:tr w:rsidR="00B12D25" w:rsidRPr="00B12D25" w14:paraId="572FB5F8"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4E3DD528"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35274A88"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Fourniture et application de deux couches de peinture glycérophtalique de type émail A pour garde-corps, menuiserie bois et métallique y compris toutes</w:t>
            </w:r>
            <w:r w:rsidRPr="00B12D25">
              <w:rPr>
                <w:rFonts w:ascii="Tahoma" w:hAnsi="Tahoma" w:cs="Tahoma"/>
                <w:sz w:val="16"/>
                <w:szCs w:val="18"/>
              </w:rPr>
              <w:t xml:space="preserve"> </w:t>
            </w:r>
            <w:r w:rsidRPr="00B12D25">
              <w:rPr>
                <w:rFonts w:ascii="Tahoma" w:hAnsi="Tahoma" w:cs="Tahoma"/>
                <w:b/>
                <w:bCs/>
                <w:sz w:val="16"/>
                <w:szCs w:val="18"/>
              </w:rPr>
              <w:t>sujétions.</w:t>
            </w:r>
            <w:r w:rsidRPr="00B12D25">
              <w:rPr>
                <w:rFonts w:ascii="Tahoma" w:hAnsi="Tahoma" w:cs="Tahoma"/>
                <w:b/>
                <w:sz w:val="16"/>
                <w:szCs w:val="18"/>
              </w:rPr>
              <w:t xml:space="preserve">  </w:t>
            </w:r>
          </w:p>
          <w:p w14:paraId="3F630591" w14:textId="77777777" w:rsidR="00173ED2" w:rsidRPr="00B12D25" w:rsidRDefault="00173ED2" w:rsidP="00173ED2">
            <w:pPr>
              <w:rPr>
                <w:rFonts w:ascii="Tahoma" w:hAnsi="Tahoma" w:cs="Tahoma"/>
                <w:sz w:val="16"/>
                <w:szCs w:val="18"/>
              </w:rPr>
            </w:pPr>
            <w:r w:rsidRPr="00B12D25">
              <w:rPr>
                <w:rFonts w:ascii="Tahoma" w:hAnsi="Tahoma" w:cs="Tahoma"/>
                <w:sz w:val="16"/>
                <w:szCs w:val="18"/>
              </w:rPr>
              <w:lastRenderedPageBreak/>
              <w:t>Ce prix rémunère dans les conditions générales prévues au contrat au mètre carré la fourniture et l’application de la peinture.</w:t>
            </w:r>
          </w:p>
          <w:p w14:paraId="54D9746D" w14:textId="77777777" w:rsidR="00173ED2" w:rsidRPr="00B12D25" w:rsidRDefault="00173ED2" w:rsidP="00173ED2">
            <w:pPr>
              <w:rPr>
                <w:rFonts w:ascii="Tahoma" w:hAnsi="Tahoma" w:cs="Tahoma"/>
                <w:sz w:val="16"/>
                <w:szCs w:val="18"/>
              </w:rPr>
            </w:pPr>
          </w:p>
          <w:p w14:paraId="355450E4"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EB005C1" w14:textId="77777777" w:rsidR="00173ED2" w:rsidRPr="00B12D25" w:rsidRDefault="00173ED2" w:rsidP="00173ED2">
            <w:pPr>
              <w:jc w:val="center"/>
              <w:rPr>
                <w:rFonts w:ascii="Tahoma" w:hAnsi="Tahoma" w:cs="Tahoma"/>
                <w:b/>
                <w:sz w:val="16"/>
                <w:szCs w:val="18"/>
              </w:rPr>
            </w:pPr>
            <w:r w:rsidRPr="00B12D25">
              <w:rPr>
                <w:rFonts w:ascii="Tahoma" w:hAnsi="Tahoma" w:cs="Tahoma"/>
                <w:b/>
                <w:bCs/>
                <w:sz w:val="16"/>
                <w:szCs w:val="18"/>
              </w:rPr>
              <w:lastRenderedPageBreak/>
              <w:t>m</w:t>
            </w:r>
            <w:r w:rsidRPr="00B12D25">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1D9AF87" w14:textId="77777777" w:rsidR="00173ED2" w:rsidRPr="00B12D25" w:rsidRDefault="00173ED2" w:rsidP="00173ED2">
            <w:pPr>
              <w:jc w:val="center"/>
              <w:rPr>
                <w:rFonts w:ascii="Tahoma" w:hAnsi="Tahoma" w:cs="Tahoma"/>
                <w:b/>
                <w:sz w:val="16"/>
                <w:szCs w:val="18"/>
              </w:rPr>
            </w:pPr>
          </w:p>
        </w:tc>
      </w:tr>
      <w:tr w:rsidR="00B12D25" w:rsidRPr="00B12D25" w14:paraId="3C797BA5" w14:textId="77777777" w:rsidTr="00173ED2">
        <w:tc>
          <w:tcPr>
            <w:tcW w:w="932" w:type="dxa"/>
            <w:tcBorders>
              <w:top w:val="single" w:sz="4" w:space="0" w:color="auto"/>
              <w:left w:val="single" w:sz="4" w:space="0" w:color="auto"/>
              <w:bottom w:val="nil"/>
              <w:right w:val="single" w:sz="4" w:space="0" w:color="auto"/>
            </w:tcBorders>
            <w:vAlign w:val="center"/>
          </w:tcPr>
          <w:p w14:paraId="5C64C275" w14:textId="77777777" w:rsidR="00173ED2" w:rsidRPr="00B12D25" w:rsidRDefault="00173ED2" w:rsidP="00173ED2">
            <w:pPr>
              <w:jc w:val="center"/>
              <w:rPr>
                <w:rFonts w:ascii="Tahoma" w:hAnsi="Tahoma" w:cs="Tahoma"/>
                <w:b/>
                <w:bCs/>
                <w:sz w:val="16"/>
                <w:szCs w:val="18"/>
              </w:rPr>
            </w:pPr>
          </w:p>
        </w:tc>
        <w:tc>
          <w:tcPr>
            <w:tcW w:w="6223" w:type="dxa"/>
            <w:tcBorders>
              <w:top w:val="single" w:sz="4" w:space="0" w:color="auto"/>
              <w:left w:val="single" w:sz="4" w:space="0" w:color="auto"/>
              <w:bottom w:val="nil"/>
              <w:right w:val="single" w:sz="4" w:space="0" w:color="auto"/>
            </w:tcBorders>
            <w:vAlign w:val="center"/>
          </w:tcPr>
          <w:p w14:paraId="2084FAC4" w14:textId="77777777" w:rsidR="00173ED2" w:rsidRPr="00B12D25" w:rsidRDefault="00173ED2" w:rsidP="00173ED2">
            <w:pPr>
              <w:rPr>
                <w:rFonts w:ascii="Tahoma" w:hAnsi="Tahoma" w:cs="Tahoma"/>
                <w:b/>
                <w:sz w:val="16"/>
                <w:szCs w:val="18"/>
              </w:rPr>
            </w:pPr>
            <w:r w:rsidRPr="00B12D25">
              <w:rPr>
                <w:rFonts w:ascii="Tahoma" w:hAnsi="Tahoma" w:cs="Tahoma"/>
                <w:b/>
                <w:sz w:val="16"/>
                <w:szCs w:val="18"/>
              </w:rPr>
              <w:t>LOT  1100 : VRD</w:t>
            </w:r>
          </w:p>
        </w:tc>
        <w:tc>
          <w:tcPr>
            <w:tcW w:w="992" w:type="dxa"/>
            <w:tcBorders>
              <w:top w:val="single" w:sz="4" w:space="0" w:color="auto"/>
              <w:left w:val="single" w:sz="4" w:space="0" w:color="auto"/>
              <w:bottom w:val="nil"/>
              <w:right w:val="single" w:sz="4" w:space="0" w:color="auto"/>
            </w:tcBorders>
            <w:vAlign w:val="center"/>
          </w:tcPr>
          <w:p w14:paraId="2894F923" w14:textId="77777777" w:rsidR="00173ED2" w:rsidRPr="00B12D25" w:rsidRDefault="00173ED2" w:rsidP="00173ED2">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76267593" w14:textId="77777777" w:rsidR="00173ED2" w:rsidRPr="00B12D25" w:rsidRDefault="00173ED2" w:rsidP="00173ED2">
            <w:pPr>
              <w:jc w:val="center"/>
              <w:rPr>
                <w:rFonts w:ascii="Tahoma" w:hAnsi="Tahoma" w:cs="Tahoma"/>
                <w:sz w:val="16"/>
                <w:szCs w:val="18"/>
              </w:rPr>
            </w:pPr>
          </w:p>
        </w:tc>
      </w:tr>
      <w:tr w:rsidR="00B12D25" w:rsidRPr="00B12D25" w14:paraId="3A3E2DE7" w14:textId="77777777" w:rsidTr="00173ED2">
        <w:trPr>
          <w:trHeight w:val="1067"/>
        </w:trPr>
        <w:tc>
          <w:tcPr>
            <w:tcW w:w="932" w:type="dxa"/>
            <w:tcBorders>
              <w:top w:val="single" w:sz="4" w:space="0" w:color="auto"/>
              <w:left w:val="single" w:sz="4" w:space="0" w:color="auto"/>
              <w:right w:val="single" w:sz="4" w:space="0" w:color="auto"/>
            </w:tcBorders>
            <w:vAlign w:val="center"/>
          </w:tcPr>
          <w:p w14:paraId="1B892A82"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1101</w:t>
            </w:r>
          </w:p>
          <w:p w14:paraId="78306E3A" w14:textId="77777777" w:rsidR="00173ED2" w:rsidRPr="00B12D25" w:rsidRDefault="00173ED2" w:rsidP="00173ED2">
            <w:pPr>
              <w:jc w:val="center"/>
              <w:rPr>
                <w:rFonts w:ascii="Tahoma" w:hAnsi="Tahoma" w:cs="Tahoma"/>
                <w:b/>
                <w:bCs/>
                <w:sz w:val="16"/>
                <w:szCs w:val="18"/>
              </w:rPr>
            </w:pPr>
          </w:p>
          <w:p w14:paraId="75019F54" w14:textId="77777777" w:rsidR="00173ED2" w:rsidRPr="00B12D25" w:rsidRDefault="00173ED2" w:rsidP="00173ED2">
            <w:pPr>
              <w:jc w:val="center"/>
              <w:rPr>
                <w:rFonts w:ascii="Tahoma" w:hAnsi="Tahoma" w:cs="Tahoma"/>
                <w:b/>
                <w:bCs/>
                <w:sz w:val="16"/>
                <w:szCs w:val="18"/>
              </w:rPr>
            </w:pPr>
          </w:p>
          <w:p w14:paraId="5A4A47E2" w14:textId="77777777" w:rsidR="00173ED2" w:rsidRPr="00B12D25" w:rsidRDefault="00173ED2" w:rsidP="00173ED2">
            <w:pPr>
              <w:jc w:val="center"/>
              <w:rPr>
                <w:rFonts w:ascii="Tahoma" w:hAnsi="Tahoma" w:cs="Tahoma"/>
                <w:b/>
                <w:bCs/>
                <w:sz w:val="16"/>
                <w:szCs w:val="18"/>
              </w:rPr>
            </w:pPr>
          </w:p>
        </w:tc>
        <w:tc>
          <w:tcPr>
            <w:tcW w:w="6223" w:type="dxa"/>
            <w:tcBorders>
              <w:top w:val="single" w:sz="4" w:space="0" w:color="auto"/>
              <w:left w:val="single" w:sz="4" w:space="0" w:color="auto"/>
              <w:right w:val="single" w:sz="4" w:space="0" w:color="auto"/>
            </w:tcBorders>
            <w:vAlign w:val="center"/>
          </w:tcPr>
          <w:p w14:paraId="6EB4985E" w14:textId="77777777" w:rsidR="00173ED2" w:rsidRPr="00B12D25" w:rsidRDefault="00173ED2" w:rsidP="00173ED2">
            <w:pPr>
              <w:keepNext/>
              <w:outlineLvl w:val="5"/>
              <w:rPr>
                <w:rFonts w:ascii="Tahoma" w:hAnsi="Tahoma" w:cs="Tahoma"/>
                <w:b/>
                <w:i/>
                <w:sz w:val="16"/>
                <w:szCs w:val="18"/>
                <w:lang w:eastAsia="en-US" w:bidi="en-US"/>
              </w:rPr>
            </w:pPr>
            <w:r w:rsidRPr="00B12D25">
              <w:rPr>
                <w:rFonts w:ascii="Tahoma" w:hAnsi="Tahoma" w:cs="Tahoma"/>
                <w:b/>
                <w:bCs/>
                <w:i/>
                <w:sz w:val="16"/>
                <w:szCs w:val="18"/>
                <w:lang w:eastAsia="en-US" w:bidi="en-US"/>
              </w:rPr>
              <w:t>Caniveau en béton armé au fond lissé</w:t>
            </w:r>
          </w:p>
          <w:p w14:paraId="2146443D"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linéaire la réalisation d’une rigole bétonnée de 50 cm x 50 cm, la rampe d’accès et toutes sujétions.</w:t>
            </w:r>
          </w:p>
          <w:p w14:paraId="1FB495D4" w14:textId="77777777" w:rsidR="00173ED2" w:rsidRPr="00B12D25" w:rsidRDefault="00173ED2" w:rsidP="00173ED2">
            <w:pPr>
              <w:jc w:val="both"/>
              <w:rPr>
                <w:rFonts w:ascii="Tahoma" w:hAnsi="Tahoma" w:cs="Tahoma"/>
                <w:sz w:val="16"/>
                <w:szCs w:val="18"/>
              </w:rPr>
            </w:pPr>
            <w:r w:rsidRPr="00B12D25">
              <w:rPr>
                <w:rFonts w:ascii="Tahoma" w:hAnsi="Tahoma" w:cs="Tahoma"/>
                <w:b/>
                <w:bCs/>
                <w:sz w:val="16"/>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6DE4AC4C" w14:textId="77777777" w:rsidR="00173ED2" w:rsidRPr="00B12D25" w:rsidRDefault="00173ED2" w:rsidP="00173ED2">
            <w:pPr>
              <w:jc w:val="center"/>
              <w:rPr>
                <w:rFonts w:ascii="Tahoma" w:hAnsi="Tahoma" w:cs="Tahoma"/>
                <w:sz w:val="16"/>
                <w:szCs w:val="18"/>
              </w:rPr>
            </w:pPr>
          </w:p>
          <w:p w14:paraId="78B2C7FB"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ml</w:t>
            </w:r>
          </w:p>
        </w:tc>
        <w:tc>
          <w:tcPr>
            <w:tcW w:w="1701" w:type="dxa"/>
            <w:tcBorders>
              <w:top w:val="single" w:sz="4" w:space="0" w:color="auto"/>
              <w:left w:val="single" w:sz="4" w:space="0" w:color="auto"/>
              <w:right w:val="single" w:sz="4" w:space="0" w:color="auto"/>
            </w:tcBorders>
            <w:vAlign w:val="center"/>
          </w:tcPr>
          <w:p w14:paraId="7DAEE96E" w14:textId="77777777" w:rsidR="00173ED2" w:rsidRPr="00B12D25" w:rsidRDefault="00173ED2" w:rsidP="00173ED2">
            <w:pPr>
              <w:rPr>
                <w:rFonts w:ascii="Tahoma" w:hAnsi="Tahoma" w:cs="Tahoma"/>
                <w:sz w:val="16"/>
                <w:szCs w:val="18"/>
              </w:rPr>
            </w:pPr>
          </w:p>
        </w:tc>
      </w:tr>
      <w:tr w:rsidR="00B12D25" w:rsidRPr="00B12D25" w14:paraId="180BF6CD" w14:textId="77777777" w:rsidTr="00173ED2">
        <w:trPr>
          <w:trHeight w:val="1067"/>
        </w:trPr>
        <w:tc>
          <w:tcPr>
            <w:tcW w:w="932" w:type="dxa"/>
            <w:tcBorders>
              <w:top w:val="single" w:sz="4" w:space="0" w:color="auto"/>
              <w:left w:val="single" w:sz="4" w:space="0" w:color="auto"/>
              <w:right w:val="single" w:sz="4" w:space="0" w:color="auto"/>
            </w:tcBorders>
            <w:vAlign w:val="center"/>
          </w:tcPr>
          <w:p w14:paraId="7E73C404"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1102</w:t>
            </w:r>
          </w:p>
        </w:tc>
        <w:tc>
          <w:tcPr>
            <w:tcW w:w="6223" w:type="dxa"/>
            <w:tcBorders>
              <w:top w:val="single" w:sz="4" w:space="0" w:color="auto"/>
              <w:left w:val="single" w:sz="4" w:space="0" w:color="auto"/>
              <w:right w:val="single" w:sz="4" w:space="0" w:color="auto"/>
            </w:tcBorders>
            <w:vAlign w:val="center"/>
          </w:tcPr>
          <w:p w14:paraId="3A33CA22"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bCs/>
                <w:i/>
                <w:sz w:val="16"/>
                <w:szCs w:val="18"/>
                <w:lang w:eastAsia="en-US" w:bidi="en-US"/>
              </w:rPr>
              <w:t xml:space="preserve">Fourniture et pose des </w:t>
            </w:r>
            <w:proofErr w:type="spellStart"/>
            <w:r w:rsidRPr="00B12D25">
              <w:rPr>
                <w:rFonts w:ascii="Tahoma" w:hAnsi="Tahoma" w:cs="Tahoma"/>
                <w:b/>
                <w:bCs/>
                <w:i/>
                <w:sz w:val="16"/>
                <w:szCs w:val="18"/>
                <w:lang w:eastAsia="en-US" w:bidi="en-US"/>
              </w:rPr>
              <w:t>dallettes</w:t>
            </w:r>
            <w:proofErr w:type="spellEnd"/>
            <w:r w:rsidRPr="00B12D25">
              <w:rPr>
                <w:rFonts w:ascii="Tahoma" w:hAnsi="Tahoma" w:cs="Tahoma"/>
                <w:b/>
                <w:bCs/>
                <w:i/>
                <w:sz w:val="16"/>
                <w:szCs w:val="18"/>
                <w:lang w:eastAsia="en-US" w:bidi="en-US"/>
              </w:rPr>
              <w:t xml:space="preserve"> de 50cm (</w:t>
            </w:r>
            <w:proofErr w:type="spellStart"/>
            <w:r w:rsidRPr="00B12D25">
              <w:rPr>
                <w:rFonts w:ascii="Tahoma" w:hAnsi="Tahoma" w:cs="Tahoma"/>
                <w:b/>
                <w:bCs/>
                <w:i/>
                <w:sz w:val="16"/>
                <w:szCs w:val="18"/>
                <w:lang w:eastAsia="en-US" w:bidi="en-US"/>
              </w:rPr>
              <w:t>ep</w:t>
            </w:r>
            <w:proofErr w:type="spellEnd"/>
            <w:r w:rsidRPr="00B12D25">
              <w:rPr>
                <w:rFonts w:ascii="Tahoma" w:hAnsi="Tahoma" w:cs="Tahoma"/>
                <w:b/>
                <w:bCs/>
                <w:i/>
                <w:sz w:val="16"/>
                <w:szCs w:val="18"/>
                <w:lang w:eastAsia="en-US" w:bidi="en-US"/>
              </w:rPr>
              <w:t>=10)</w:t>
            </w:r>
          </w:p>
          <w:p w14:paraId="6FDE5DC7" w14:textId="77777777" w:rsidR="00173ED2" w:rsidRPr="00B12D25" w:rsidRDefault="00173ED2" w:rsidP="00173ED2">
            <w:pPr>
              <w:rPr>
                <w:rFonts w:ascii="Tahoma" w:hAnsi="Tahoma" w:cs="Tahoma"/>
                <w:sz w:val="16"/>
                <w:szCs w:val="18"/>
              </w:rPr>
            </w:pPr>
            <w:r w:rsidRPr="00B12D25">
              <w:rPr>
                <w:rFonts w:ascii="Tahoma" w:hAnsi="Tahoma" w:cs="Tahoma"/>
                <w:sz w:val="16"/>
                <w:szCs w:val="18"/>
              </w:rPr>
              <w:t xml:space="preserve">Ce prix rémunère dans les conditions générales prévues au contrat au mètre linéaire la fourniture et la pose des </w:t>
            </w:r>
            <w:proofErr w:type="spellStart"/>
            <w:r w:rsidRPr="00B12D25">
              <w:rPr>
                <w:rFonts w:ascii="Tahoma" w:hAnsi="Tahoma" w:cs="Tahoma"/>
                <w:sz w:val="16"/>
                <w:szCs w:val="18"/>
              </w:rPr>
              <w:t>dallettes</w:t>
            </w:r>
            <w:proofErr w:type="spellEnd"/>
            <w:r w:rsidRPr="00B12D25">
              <w:rPr>
                <w:rFonts w:ascii="Tahoma" w:hAnsi="Tahoma" w:cs="Tahoma"/>
                <w:sz w:val="16"/>
                <w:szCs w:val="18"/>
              </w:rPr>
              <w:t>.</w:t>
            </w:r>
          </w:p>
          <w:p w14:paraId="40C09CEB" w14:textId="77777777" w:rsidR="00173ED2" w:rsidRPr="00B12D25" w:rsidRDefault="00173ED2" w:rsidP="00173ED2">
            <w:pPr>
              <w:rPr>
                <w:rFonts w:ascii="Tahoma" w:hAnsi="Tahoma" w:cs="Tahoma"/>
                <w:sz w:val="16"/>
                <w:szCs w:val="18"/>
              </w:rPr>
            </w:pPr>
          </w:p>
          <w:p w14:paraId="3850C681" w14:textId="77777777" w:rsidR="00173ED2" w:rsidRPr="00B12D25" w:rsidRDefault="00173ED2" w:rsidP="00173ED2">
            <w:pPr>
              <w:keepNext/>
              <w:outlineLvl w:val="5"/>
              <w:rPr>
                <w:rFonts w:ascii="Tahoma" w:hAnsi="Tahoma" w:cs="Tahoma"/>
                <w:b/>
                <w:bCs/>
                <w:i/>
                <w:sz w:val="16"/>
                <w:szCs w:val="18"/>
                <w:lang w:eastAsia="en-US" w:bidi="en-US"/>
              </w:rPr>
            </w:pPr>
            <w:r w:rsidRPr="00B12D25">
              <w:rPr>
                <w:rFonts w:ascii="Tahoma" w:hAnsi="Tahoma" w:cs="Tahoma"/>
                <w:b/>
                <w:sz w:val="16"/>
                <w:szCs w:val="18"/>
              </w:rPr>
              <w:t>Le mètre linéaire à :………………………………….francs CFA</w:t>
            </w:r>
          </w:p>
        </w:tc>
        <w:tc>
          <w:tcPr>
            <w:tcW w:w="992" w:type="dxa"/>
            <w:tcBorders>
              <w:top w:val="single" w:sz="4" w:space="0" w:color="auto"/>
              <w:left w:val="single" w:sz="4" w:space="0" w:color="auto"/>
              <w:right w:val="single" w:sz="4" w:space="0" w:color="auto"/>
            </w:tcBorders>
            <w:vAlign w:val="center"/>
          </w:tcPr>
          <w:p w14:paraId="0DDC0242" w14:textId="77777777" w:rsidR="00173ED2" w:rsidRPr="00B12D25" w:rsidRDefault="00173ED2" w:rsidP="00173ED2">
            <w:pPr>
              <w:jc w:val="center"/>
              <w:rPr>
                <w:rFonts w:ascii="Tahoma" w:hAnsi="Tahoma" w:cs="Tahoma"/>
                <w:sz w:val="16"/>
                <w:szCs w:val="18"/>
              </w:rPr>
            </w:pPr>
            <w:r w:rsidRPr="00B12D25">
              <w:rPr>
                <w:rFonts w:ascii="Tahoma" w:hAnsi="Tahoma" w:cs="Tahoma"/>
                <w:b/>
                <w:bCs/>
                <w:sz w:val="16"/>
                <w:szCs w:val="18"/>
              </w:rPr>
              <w:t>ml</w:t>
            </w:r>
          </w:p>
        </w:tc>
        <w:tc>
          <w:tcPr>
            <w:tcW w:w="1701" w:type="dxa"/>
            <w:tcBorders>
              <w:top w:val="single" w:sz="4" w:space="0" w:color="auto"/>
              <w:left w:val="single" w:sz="4" w:space="0" w:color="auto"/>
              <w:right w:val="single" w:sz="4" w:space="0" w:color="auto"/>
            </w:tcBorders>
            <w:vAlign w:val="center"/>
          </w:tcPr>
          <w:p w14:paraId="4C4F44B7" w14:textId="77777777" w:rsidR="00173ED2" w:rsidRPr="00B12D25" w:rsidRDefault="00173ED2" w:rsidP="00173ED2">
            <w:pPr>
              <w:rPr>
                <w:rFonts w:ascii="Tahoma" w:hAnsi="Tahoma" w:cs="Tahoma"/>
                <w:sz w:val="16"/>
                <w:szCs w:val="18"/>
              </w:rPr>
            </w:pPr>
          </w:p>
        </w:tc>
      </w:tr>
      <w:tr w:rsidR="00B12D25" w:rsidRPr="00B12D25" w14:paraId="262E1655" w14:textId="77777777" w:rsidTr="00665A68">
        <w:trPr>
          <w:trHeight w:val="87"/>
        </w:trPr>
        <w:tc>
          <w:tcPr>
            <w:tcW w:w="932" w:type="dxa"/>
            <w:tcBorders>
              <w:top w:val="nil"/>
              <w:left w:val="single" w:sz="4" w:space="0" w:color="auto"/>
              <w:bottom w:val="single" w:sz="4" w:space="0" w:color="auto"/>
              <w:right w:val="single" w:sz="4" w:space="0" w:color="auto"/>
            </w:tcBorders>
            <w:vAlign w:val="center"/>
          </w:tcPr>
          <w:p w14:paraId="1E07D38B" w14:textId="77777777" w:rsidR="00173ED2" w:rsidRPr="00B12D25" w:rsidRDefault="00173ED2" w:rsidP="00173ED2">
            <w:pPr>
              <w:jc w:val="center"/>
              <w:rPr>
                <w:rFonts w:ascii="Tahoma" w:hAnsi="Tahoma" w:cs="Tahoma"/>
                <w:b/>
                <w:bCs/>
                <w:sz w:val="16"/>
                <w:szCs w:val="18"/>
              </w:rPr>
            </w:pPr>
            <w:r w:rsidRPr="00B12D25">
              <w:rPr>
                <w:rFonts w:ascii="Tahoma" w:hAnsi="Tahoma" w:cs="Tahoma"/>
                <w:b/>
                <w:bCs/>
                <w:sz w:val="16"/>
                <w:szCs w:val="18"/>
              </w:rPr>
              <w:t>1103</w:t>
            </w:r>
          </w:p>
          <w:p w14:paraId="2D4B3066" w14:textId="77777777" w:rsidR="00173ED2" w:rsidRPr="00B12D25" w:rsidRDefault="00173ED2" w:rsidP="00173ED2">
            <w:pPr>
              <w:jc w:val="center"/>
              <w:rPr>
                <w:rFonts w:ascii="Tahoma" w:hAnsi="Tahoma" w:cs="Tahoma"/>
                <w:b/>
                <w:bCs/>
                <w:sz w:val="16"/>
                <w:szCs w:val="18"/>
              </w:rPr>
            </w:pPr>
          </w:p>
          <w:p w14:paraId="388C75AC" w14:textId="77777777" w:rsidR="00173ED2" w:rsidRPr="00B12D25" w:rsidRDefault="00173ED2" w:rsidP="00173ED2">
            <w:pPr>
              <w:jc w:val="center"/>
              <w:rPr>
                <w:rFonts w:ascii="Tahoma" w:hAnsi="Tahoma" w:cs="Tahoma"/>
                <w:b/>
                <w:bCs/>
                <w:sz w:val="16"/>
                <w:szCs w:val="18"/>
              </w:rPr>
            </w:pPr>
          </w:p>
          <w:p w14:paraId="7F8B1F4C" w14:textId="77777777" w:rsidR="00173ED2" w:rsidRPr="00B12D25" w:rsidRDefault="00173ED2" w:rsidP="00173ED2">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173CA252" w14:textId="77777777" w:rsidR="00173ED2" w:rsidRPr="00B12D25" w:rsidRDefault="00173ED2" w:rsidP="00173ED2">
            <w:pPr>
              <w:keepNext/>
              <w:outlineLvl w:val="5"/>
              <w:rPr>
                <w:rFonts w:ascii="Tahoma" w:hAnsi="Tahoma" w:cs="Tahoma"/>
                <w:b/>
                <w:i/>
                <w:sz w:val="16"/>
                <w:szCs w:val="18"/>
                <w:lang w:eastAsia="en-US" w:bidi="en-US"/>
              </w:rPr>
            </w:pPr>
            <w:r w:rsidRPr="00B12D25">
              <w:rPr>
                <w:rFonts w:ascii="Tahoma" w:hAnsi="Tahoma" w:cs="Tahoma"/>
                <w:b/>
                <w:bCs/>
                <w:i/>
                <w:sz w:val="16"/>
                <w:szCs w:val="18"/>
                <w:lang w:eastAsia="en-US" w:bidi="en-US"/>
              </w:rPr>
              <w:t>Dallage des alentours du bâtiment</w:t>
            </w:r>
          </w:p>
          <w:p w14:paraId="0C2BD313" w14:textId="77777777" w:rsidR="00173ED2" w:rsidRPr="00B12D25" w:rsidRDefault="00173ED2" w:rsidP="00173ED2">
            <w:pPr>
              <w:jc w:val="both"/>
              <w:rPr>
                <w:rFonts w:ascii="Tahoma" w:hAnsi="Tahoma" w:cs="Tahoma"/>
                <w:sz w:val="16"/>
                <w:szCs w:val="18"/>
              </w:rPr>
            </w:pPr>
            <w:r w:rsidRPr="00B12D25">
              <w:rPr>
                <w:rFonts w:ascii="Tahoma" w:hAnsi="Tahoma" w:cs="Tahoma"/>
                <w:sz w:val="16"/>
                <w:szCs w:val="18"/>
              </w:rPr>
              <w:t>Ce prix rémunère au mètre carré la réalisation d’un dallage au béton armé dosé à 250kg/m</w:t>
            </w:r>
            <w:r w:rsidRPr="00B12D25">
              <w:rPr>
                <w:rFonts w:ascii="Tahoma" w:hAnsi="Tahoma" w:cs="Tahoma"/>
                <w:sz w:val="16"/>
                <w:szCs w:val="18"/>
                <w:vertAlign w:val="superscript"/>
              </w:rPr>
              <w:t>3</w:t>
            </w:r>
            <w:r w:rsidRPr="00B12D25">
              <w:rPr>
                <w:rFonts w:ascii="Tahoma" w:hAnsi="Tahoma" w:cs="Tahoma"/>
                <w:sz w:val="16"/>
                <w:szCs w:val="18"/>
              </w:rPr>
              <w:t xml:space="preserve"> des alentours du bâtiment et toutes sujétions.</w:t>
            </w:r>
          </w:p>
          <w:p w14:paraId="084D249F" w14:textId="77777777" w:rsidR="00173ED2" w:rsidRPr="00B12D25" w:rsidRDefault="00173ED2" w:rsidP="00173ED2">
            <w:pPr>
              <w:tabs>
                <w:tab w:val="left" w:pos="1065"/>
              </w:tabs>
              <w:rPr>
                <w:rFonts w:ascii="Tahoma" w:hAnsi="Tahoma" w:cs="Tahoma"/>
                <w:sz w:val="16"/>
                <w:szCs w:val="18"/>
              </w:rPr>
            </w:pPr>
          </w:p>
          <w:p w14:paraId="12829B64" w14:textId="3F3A6806" w:rsidR="00173ED2" w:rsidRPr="00B12D25" w:rsidRDefault="00791409" w:rsidP="00173ED2">
            <w:pPr>
              <w:tabs>
                <w:tab w:val="left" w:pos="1065"/>
              </w:tabs>
              <w:rPr>
                <w:rFonts w:ascii="Tahoma" w:hAnsi="Tahoma" w:cs="Tahoma"/>
                <w:b/>
                <w:sz w:val="16"/>
                <w:szCs w:val="18"/>
              </w:rPr>
            </w:pPr>
            <w:r w:rsidRPr="00B12D25">
              <w:rPr>
                <w:rFonts w:ascii="Tahoma" w:hAnsi="Tahoma" w:cs="Tahoma"/>
                <w:b/>
                <w:sz w:val="16"/>
                <w:szCs w:val="18"/>
              </w:rPr>
              <w:t xml:space="preserve">Le métré carré </w:t>
            </w:r>
            <w:r w:rsidR="00173ED2" w:rsidRPr="00B12D25">
              <w:rPr>
                <w:rFonts w:ascii="Tahoma" w:hAnsi="Tahoma" w:cs="Tahoma"/>
                <w:b/>
                <w:sz w:val="16"/>
                <w:szCs w:val="18"/>
              </w:rPr>
              <w:t xml:space="preserve">à :                                   francs </w:t>
            </w:r>
            <w:bookmarkStart w:id="16" w:name="_Hlk171429628"/>
            <w:r w:rsidR="00173ED2" w:rsidRPr="00B12D25">
              <w:rPr>
                <w:rFonts w:ascii="Tahoma" w:hAnsi="Tahoma" w:cs="Tahoma"/>
                <w:b/>
                <w:sz w:val="16"/>
                <w:szCs w:val="18"/>
              </w:rPr>
              <w:t>C</w:t>
            </w:r>
            <w:bookmarkEnd w:id="16"/>
            <w:r w:rsidR="00173ED2" w:rsidRPr="00B12D25">
              <w:rPr>
                <w:rFonts w:ascii="Tahoma" w:hAnsi="Tahoma" w:cs="Tahoma"/>
                <w:b/>
                <w:sz w:val="16"/>
                <w:szCs w:val="18"/>
              </w:rPr>
              <w:t xml:space="preserve">FA </w:t>
            </w:r>
            <w:r w:rsidR="00173ED2" w:rsidRPr="00B12D25">
              <w:rPr>
                <w:rFonts w:ascii="Tahoma" w:hAnsi="Tahoma" w:cs="Tahoma"/>
                <w:b/>
                <w:sz w:val="16"/>
                <w:szCs w:val="18"/>
              </w:rPr>
              <w:tab/>
            </w:r>
          </w:p>
        </w:tc>
        <w:tc>
          <w:tcPr>
            <w:tcW w:w="992" w:type="dxa"/>
            <w:tcBorders>
              <w:top w:val="nil"/>
              <w:left w:val="single" w:sz="4" w:space="0" w:color="auto"/>
              <w:bottom w:val="single" w:sz="4" w:space="0" w:color="auto"/>
              <w:right w:val="single" w:sz="4" w:space="0" w:color="auto"/>
            </w:tcBorders>
            <w:vAlign w:val="center"/>
          </w:tcPr>
          <w:p w14:paraId="37900493" w14:textId="77777777" w:rsidR="00173ED2" w:rsidRPr="00B12D25" w:rsidRDefault="00173ED2" w:rsidP="00173ED2">
            <w:pPr>
              <w:jc w:val="center"/>
              <w:rPr>
                <w:rFonts w:ascii="Tahoma" w:hAnsi="Tahoma" w:cs="Tahoma"/>
                <w:sz w:val="16"/>
                <w:szCs w:val="18"/>
              </w:rPr>
            </w:pPr>
          </w:p>
          <w:p w14:paraId="2B0C4C8D" w14:textId="77777777" w:rsidR="00173ED2" w:rsidRPr="00B12D25" w:rsidRDefault="00173ED2" w:rsidP="00173ED2">
            <w:pPr>
              <w:jc w:val="center"/>
              <w:rPr>
                <w:rFonts w:ascii="Tahoma" w:hAnsi="Tahoma" w:cs="Tahoma"/>
                <w:sz w:val="16"/>
                <w:szCs w:val="18"/>
              </w:rPr>
            </w:pPr>
          </w:p>
          <w:p w14:paraId="11E18C33" w14:textId="77777777" w:rsidR="00173ED2" w:rsidRPr="00B12D25" w:rsidRDefault="00173ED2" w:rsidP="00173ED2">
            <w:pPr>
              <w:jc w:val="center"/>
              <w:rPr>
                <w:rFonts w:ascii="Tahoma" w:hAnsi="Tahoma" w:cs="Tahoma"/>
                <w:sz w:val="16"/>
                <w:szCs w:val="18"/>
              </w:rPr>
            </w:pPr>
          </w:p>
          <w:p w14:paraId="14CC453D" w14:textId="77777777" w:rsidR="00173ED2" w:rsidRPr="00B12D25" w:rsidRDefault="00173ED2" w:rsidP="00173ED2">
            <w:pPr>
              <w:jc w:val="center"/>
              <w:rPr>
                <w:rFonts w:ascii="Tahoma" w:hAnsi="Tahoma" w:cs="Tahoma"/>
                <w:sz w:val="16"/>
                <w:szCs w:val="18"/>
              </w:rPr>
            </w:pPr>
          </w:p>
          <w:p w14:paraId="7B88FE49" w14:textId="5400E600" w:rsidR="00173ED2" w:rsidRPr="00B12D25" w:rsidRDefault="00791409" w:rsidP="00173ED2">
            <w:pPr>
              <w:jc w:val="center"/>
              <w:rPr>
                <w:rFonts w:ascii="Tahoma" w:hAnsi="Tahoma" w:cs="Tahoma"/>
                <w:sz w:val="16"/>
                <w:szCs w:val="18"/>
              </w:rPr>
            </w:pPr>
            <w:r w:rsidRPr="00B12D25">
              <w:rPr>
                <w:rFonts w:ascii="Tahoma" w:hAnsi="Tahoma" w:cs="Tahoma"/>
                <w:b/>
                <w:bCs/>
                <w:sz w:val="16"/>
                <w:szCs w:val="18"/>
              </w:rPr>
              <w:t>m²</w:t>
            </w:r>
          </w:p>
        </w:tc>
        <w:tc>
          <w:tcPr>
            <w:tcW w:w="1701" w:type="dxa"/>
            <w:tcBorders>
              <w:top w:val="nil"/>
              <w:left w:val="single" w:sz="4" w:space="0" w:color="auto"/>
              <w:bottom w:val="single" w:sz="4" w:space="0" w:color="auto"/>
              <w:right w:val="single" w:sz="4" w:space="0" w:color="auto"/>
            </w:tcBorders>
            <w:vAlign w:val="center"/>
          </w:tcPr>
          <w:p w14:paraId="51904183" w14:textId="77777777" w:rsidR="00173ED2" w:rsidRPr="00B12D25" w:rsidRDefault="00173ED2" w:rsidP="00173ED2">
            <w:pPr>
              <w:rPr>
                <w:rFonts w:ascii="Tahoma" w:hAnsi="Tahoma" w:cs="Tahoma"/>
                <w:sz w:val="16"/>
                <w:szCs w:val="18"/>
              </w:rPr>
            </w:pPr>
          </w:p>
        </w:tc>
      </w:tr>
      <w:tr w:rsidR="00B12D25" w:rsidRPr="00B12D25" w14:paraId="1442CE9C" w14:textId="77777777" w:rsidTr="00665A68">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7BF22C1F" w14:textId="02B04879" w:rsidR="00665A68" w:rsidRPr="00B12D25" w:rsidRDefault="00665A68" w:rsidP="00665A68">
            <w:pPr>
              <w:jc w:val="center"/>
              <w:rPr>
                <w:rFonts w:ascii="Tahoma" w:hAnsi="Tahoma" w:cs="Tahoma"/>
                <w:b/>
                <w:bCs/>
                <w:sz w:val="16"/>
                <w:szCs w:val="18"/>
              </w:rPr>
            </w:pPr>
            <w:r w:rsidRPr="00B12D25">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3FD8E8C1" w14:textId="77777777" w:rsidR="00665A68" w:rsidRPr="00B12D25" w:rsidRDefault="00665A68" w:rsidP="00665A68">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Plants</w:t>
            </w:r>
          </w:p>
          <w:p w14:paraId="7F6600B0" w14:textId="77777777" w:rsidR="00665A68" w:rsidRPr="00B12D25" w:rsidRDefault="00665A68" w:rsidP="00665A68">
            <w:pPr>
              <w:jc w:val="both"/>
              <w:rPr>
                <w:rFonts w:ascii="Tahoma" w:hAnsi="Tahoma" w:cs="Tahoma"/>
                <w:sz w:val="18"/>
                <w:szCs w:val="18"/>
              </w:rPr>
            </w:pPr>
            <w:r w:rsidRPr="00B12D25">
              <w:rPr>
                <w:rFonts w:ascii="Tahoma" w:hAnsi="Tahoma" w:cs="Tahoma"/>
                <w:sz w:val="18"/>
                <w:szCs w:val="18"/>
              </w:rPr>
              <w:t>Ce prix rémunère à l’unité la fourniture et la plantation des arbres ainsi qu’un entretien pendant une période de et toutes sujétions.</w:t>
            </w:r>
          </w:p>
          <w:p w14:paraId="07356936" w14:textId="77777777" w:rsidR="00665A68" w:rsidRPr="00B12D25" w:rsidRDefault="00665A68" w:rsidP="00665A68">
            <w:pPr>
              <w:tabs>
                <w:tab w:val="left" w:pos="1065"/>
              </w:tabs>
              <w:rPr>
                <w:rFonts w:ascii="Tahoma" w:hAnsi="Tahoma" w:cs="Tahoma"/>
                <w:sz w:val="18"/>
                <w:szCs w:val="18"/>
              </w:rPr>
            </w:pPr>
          </w:p>
          <w:p w14:paraId="14939238" w14:textId="2711E71A" w:rsidR="00665A68" w:rsidRPr="00B12D25" w:rsidRDefault="00665A68" w:rsidP="00665A68">
            <w:pPr>
              <w:keepNext/>
              <w:outlineLvl w:val="5"/>
              <w:rPr>
                <w:rFonts w:ascii="Tahoma" w:hAnsi="Tahoma" w:cs="Tahoma"/>
                <w:b/>
                <w:bCs/>
                <w:i/>
                <w:sz w:val="16"/>
                <w:szCs w:val="18"/>
                <w:lang w:eastAsia="en-US" w:bidi="en-US"/>
              </w:rPr>
            </w:pPr>
            <w:r w:rsidRPr="00B12D25">
              <w:rPr>
                <w:rFonts w:ascii="Tahoma" w:hAnsi="Tahoma" w:cs="Tahoma"/>
                <w:b/>
                <w:sz w:val="18"/>
                <w:szCs w:val="18"/>
              </w:rPr>
              <w:t xml:space="preserve">L’unité à :                                   francs CFA </w:t>
            </w:r>
            <w:r w:rsidRPr="00B12D25">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74DBA9E8" w14:textId="77777777" w:rsidR="00665A68" w:rsidRPr="00B12D25" w:rsidRDefault="00665A68" w:rsidP="00665A68">
            <w:pPr>
              <w:jc w:val="center"/>
              <w:rPr>
                <w:rFonts w:ascii="Tahoma" w:hAnsi="Tahoma" w:cs="Tahoma"/>
                <w:sz w:val="18"/>
                <w:szCs w:val="18"/>
              </w:rPr>
            </w:pPr>
          </w:p>
          <w:p w14:paraId="2A1224D7" w14:textId="77777777" w:rsidR="00665A68" w:rsidRPr="00B12D25" w:rsidRDefault="00665A68" w:rsidP="00665A68">
            <w:pPr>
              <w:jc w:val="center"/>
              <w:rPr>
                <w:rFonts w:ascii="Tahoma" w:hAnsi="Tahoma" w:cs="Tahoma"/>
                <w:sz w:val="18"/>
                <w:szCs w:val="18"/>
              </w:rPr>
            </w:pPr>
          </w:p>
          <w:p w14:paraId="151C13D1" w14:textId="77777777" w:rsidR="00665A68" w:rsidRPr="00B12D25" w:rsidRDefault="00665A68" w:rsidP="00665A68">
            <w:pPr>
              <w:jc w:val="center"/>
              <w:rPr>
                <w:rFonts w:ascii="Tahoma" w:hAnsi="Tahoma" w:cs="Tahoma"/>
                <w:sz w:val="18"/>
                <w:szCs w:val="18"/>
              </w:rPr>
            </w:pPr>
          </w:p>
          <w:p w14:paraId="7130E5E1" w14:textId="77777777" w:rsidR="00665A68" w:rsidRPr="00B12D25" w:rsidRDefault="00665A68" w:rsidP="00665A68">
            <w:pPr>
              <w:jc w:val="center"/>
              <w:rPr>
                <w:rFonts w:ascii="Tahoma" w:hAnsi="Tahoma" w:cs="Tahoma"/>
                <w:sz w:val="18"/>
                <w:szCs w:val="18"/>
              </w:rPr>
            </w:pPr>
          </w:p>
          <w:p w14:paraId="7C5D2E41" w14:textId="7BEFE856" w:rsidR="00665A68" w:rsidRPr="00B12D25" w:rsidRDefault="00665A68" w:rsidP="00665A68">
            <w:pPr>
              <w:jc w:val="center"/>
              <w:rPr>
                <w:rFonts w:ascii="Tahoma" w:hAnsi="Tahoma" w:cs="Tahoma"/>
                <w:sz w:val="16"/>
                <w:szCs w:val="18"/>
              </w:rPr>
            </w:pPr>
            <w:r w:rsidRPr="00B12D25">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1DC4717F" w14:textId="77777777" w:rsidR="00665A68" w:rsidRPr="00B12D25" w:rsidRDefault="00665A68" w:rsidP="00665A68">
            <w:pPr>
              <w:rPr>
                <w:rFonts w:ascii="Tahoma" w:hAnsi="Tahoma" w:cs="Tahoma"/>
                <w:sz w:val="16"/>
                <w:szCs w:val="18"/>
              </w:rPr>
            </w:pPr>
          </w:p>
        </w:tc>
      </w:tr>
      <w:tr w:rsidR="00B12D25" w:rsidRPr="00B12D25" w14:paraId="5A416E71" w14:textId="77777777" w:rsidTr="00665A68">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65981FE9" w14:textId="3DB13855" w:rsidR="00665A68" w:rsidRPr="00B12D25" w:rsidRDefault="00665A68" w:rsidP="00665A68">
            <w:pPr>
              <w:jc w:val="center"/>
              <w:rPr>
                <w:rFonts w:ascii="Tahoma" w:hAnsi="Tahoma" w:cs="Tahoma"/>
                <w:b/>
                <w:bCs/>
                <w:sz w:val="16"/>
                <w:szCs w:val="18"/>
              </w:rPr>
            </w:pPr>
            <w:r w:rsidRPr="00B12D25">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52CAEFEA" w14:textId="77777777" w:rsidR="00665A68" w:rsidRPr="00B12D25" w:rsidRDefault="00665A68" w:rsidP="00665A68">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Bac à ordure</w:t>
            </w:r>
          </w:p>
          <w:p w14:paraId="4E62D872" w14:textId="77777777" w:rsidR="00665A68" w:rsidRPr="00B12D25" w:rsidRDefault="00665A68" w:rsidP="00665A68">
            <w:pPr>
              <w:jc w:val="both"/>
              <w:rPr>
                <w:rFonts w:ascii="Tahoma" w:hAnsi="Tahoma" w:cs="Tahoma"/>
                <w:sz w:val="18"/>
                <w:szCs w:val="18"/>
              </w:rPr>
            </w:pPr>
            <w:r w:rsidRPr="00B12D25">
              <w:rPr>
                <w:rFonts w:ascii="Tahoma" w:hAnsi="Tahoma" w:cs="Tahoma"/>
                <w:sz w:val="18"/>
                <w:szCs w:val="18"/>
              </w:rPr>
              <w:t>Ce prix rémunère à l’unité la fourniture et la pose des bacs à ordures et toutes sujétions.</w:t>
            </w:r>
          </w:p>
          <w:p w14:paraId="41167198" w14:textId="77777777" w:rsidR="00665A68" w:rsidRPr="00B12D25" w:rsidRDefault="00665A68" w:rsidP="00665A68">
            <w:pPr>
              <w:tabs>
                <w:tab w:val="left" w:pos="1065"/>
              </w:tabs>
              <w:rPr>
                <w:rFonts w:ascii="Tahoma" w:hAnsi="Tahoma" w:cs="Tahoma"/>
                <w:sz w:val="18"/>
                <w:szCs w:val="18"/>
              </w:rPr>
            </w:pPr>
          </w:p>
          <w:p w14:paraId="180D1845" w14:textId="1510A871" w:rsidR="00665A68" w:rsidRPr="00B12D25" w:rsidRDefault="00665A68" w:rsidP="00665A68">
            <w:pPr>
              <w:keepNext/>
              <w:outlineLvl w:val="5"/>
              <w:rPr>
                <w:rFonts w:ascii="Tahoma" w:hAnsi="Tahoma" w:cs="Tahoma"/>
                <w:b/>
                <w:bCs/>
                <w:i/>
                <w:sz w:val="16"/>
                <w:szCs w:val="18"/>
                <w:lang w:eastAsia="en-US" w:bidi="en-US"/>
              </w:rPr>
            </w:pPr>
            <w:r w:rsidRPr="00B12D25">
              <w:rPr>
                <w:rFonts w:ascii="Tahoma" w:hAnsi="Tahoma" w:cs="Tahoma"/>
                <w:b/>
                <w:sz w:val="18"/>
                <w:szCs w:val="18"/>
              </w:rPr>
              <w:t xml:space="preserve">L’unité à :                                   francs CFA </w:t>
            </w:r>
            <w:r w:rsidRPr="00B12D25">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3B1AB0D2" w14:textId="77777777" w:rsidR="00665A68" w:rsidRPr="00B12D25" w:rsidRDefault="00665A68" w:rsidP="00665A68">
            <w:pPr>
              <w:jc w:val="center"/>
              <w:rPr>
                <w:rFonts w:ascii="Tahoma" w:hAnsi="Tahoma" w:cs="Tahoma"/>
                <w:sz w:val="18"/>
                <w:szCs w:val="18"/>
              </w:rPr>
            </w:pPr>
          </w:p>
          <w:p w14:paraId="09FE43DB" w14:textId="77777777" w:rsidR="00665A68" w:rsidRPr="00B12D25" w:rsidRDefault="00665A68" w:rsidP="00665A68">
            <w:pPr>
              <w:jc w:val="center"/>
              <w:rPr>
                <w:rFonts w:ascii="Tahoma" w:hAnsi="Tahoma" w:cs="Tahoma"/>
                <w:sz w:val="18"/>
                <w:szCs w:val="18"/>
              </w:rPr>
            </w:pPr>
          </w:p>
          <w:p w14:paraId="7A7DDAAF" w14:textId="77777777" w:rsidR="00665A68" w:rsidRPr="00B12D25" w:rsidRDefault="00665A68" w:rsidP="00665A68">
            <w:pPr>
              <w:jc w:val="center"/>
              <w:rPr>
                <w:rFonts w:ascii="Tahoma" w:hAnsi="Tahoma" w:cs="Tahoma"/>
                <w:sz w:val="18"/>
                <w:szCs w:val="18"/>
              </w:rPr>
            </w:pPr>
          </w:p>
          <w:p w14:paraId="493B5945" w14:textId="77777777" w:rsidR="00665A68" w:rsidRPr="00B12D25" w:rsidRDefault="00665A68" w:rsidP="00665A68">
            <w:pPr>
              <w:jc w:val="center"/>
              <w:rPr>
                <w:rFonts w:ascii="Tahoma" w:hAnsi="Tahoma" w:cs="Tahoma"/>
                <w:sz w:val="18"/>
                <w:szCs w:val="18"/>
              </w:rPr>
            </w:pPr>
          </w:p>
          <w:p w14:paraId="4968D4C0" w14:textId="04DC82EA" w:rsidR="00665A68" w:rsidRPr="00B12D25" w:rsidRDefault="00665A68" w:rsidP="00665A68">
            <w:pPr>
              <w:jc w:val="center"/>
              <w:rPr>
                <w:rFonts w:ascii="Tahoma" w:hAnsi="Tahoma" w:cs="Tahoma"/>
                <w:sz w:val="16"/>
                <w:szCs w:val="18"/>
              </w:rPr>
            </w:pPr>
            <w:r w:rsidRPr="00B12D25">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55B6A0BE" w14:textId="77777777" w:rsidR="00665A68" w:rsidRPr="00B12D25" w:rsidRDefault="00665A68" w:rsidP="00665A68">
            <w:pPr>
              <w:rPr>
                <w:rFonts w:ascii="Tahoma" w:hAnsi="Tahoma" w:cs="Tahoma"/>
                <w:sz w:val="16"/>
                <w:szCs w:val="18"/>
              </w:rPr>
            </w:pPr>
          </w:p>
        </w:tc>
      </w:tr>
      <w:bookmarkEnd w:id="15"/>
    </w:tbl>
    <w:p w14:paraId="511B8941" w14:textId="77777777" w:rsidR="00173ED2" w:rsidRPr="00B12D25" w:rsidRDefault="00173ED2" w:rsidP="00173ED2">
      <w:pPr>
        <w:rPr>
          <w:rFonts w:ascii="Tahoma" w:hAnsi="Tahoma" w:cs="Tahoma"/>
          <w:vanish/>
        </w:rPr>
      </w:pPr>
    </w:p>
    <w:bookmarkEnd w:id="14"/>
    <w:p w14:paraId="1E33394F" w14:textId="77777777" w:rsidR="00173ED2" w:rsidRPr="00B12D25" w:rsidRDefault="00173ED2" w:rsidP="00CD7233">
      <w:pPr>
        <w:jc w:val="both"/>
        <w:rPr>
          <w:sz w:val="24"/>
          <w:szCs w:val="24"/>
        </w:rPr>
      </w:pPr>
    </w:p>
    <w:p w14:paraId="612C5573" w14:textId="77777777" w:rsidR="00173ED2" w:rsidRPr="00B12D25" w:rsidRDefault="00173ED2" w:rsidP="00173ED2">
      <w:pPr>
        <w:pStyle w:val="Corpsdetexte3"/>
        <w:spacing w:before="120" w:after="120"/>
        <w:rPr>
          <w:rFonts w:ascii="Arial Narrow" w:hAnsi="Arial Narrow" w:cs="Tahoma"/>
          <w:bCs/>
          <w:i w:val="0"/>
          <w:sz w:val="24"/>
          <w:szCs w:val="24"/>
        </w:rPr>
      </w:pPr>
      <w:r w:rsidRPr="00B12D25">
        <w:rPr>
          <w:rFonts w:ascii="Arial Narrow" w:hAnsi="Arial Narrow" w:cs="Tahoma"/>
          <w:bCs/>
          <w:i w:val="0"/>
          <w:sz w:val="24"/>
          <w:szCs w:val="24"/>
        </w:rPr>
        <w:t xml:space="preserve">BORDEREAU DES PRIX UNITAIRES DE L’ATELIER </w:t>
      </w:r>
      <w:r w:rsidRPr="00B12D25">
        <w:rPr>
          <w:rFonts w:ascii="Arial Narrow" w:hAnsi="Arial Narrow" w:cs="Tahoma"/>
          <w:bCs/>
          <w:i w:val="0"/>
          <w:iCs/>
          <w:sz w:val="24"/>
          <w:szCs w:val="24"/>
        </w:rPr>
        <w:t>DE COUTURE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B12D25" w:rsidRPr="00B12D25" w14:paraId="22FCA0A1" w14:textId="77777777" w:rsidTr="00173ED2">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7CD6FC3C"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E97735F"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Désignation des tâches</w:t>
            </w:r>
          </w:p>
          <w:p w14:paraId="7331DACD"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Prix unitaires HTVA en lettres (F</w:t>
            </w:r>
            <w:bookmarkStart w:id="17" w:name="_Hlk171430694"/>
            <w:r w:rsidRPr="00B12D25">
              <w:rPr>
                <w:rFonts w:ascii="Tahoma" w:hAnsi="Tahoma" w:cs="Tahoma"/>
                <w:b/>
                <w:bCs/>
                <w:sz w:val="18"/>
                <w:szCs w:val="18"/>
              </w:rPr>
              <w:t>C</w:t>
            </w:r>
            <w:bookmarkEnd w:id="17"/>
            <w:r w:rsidRPr="00B12D25">
              <w:rPr>
                <w:rFonts w:ascii="Tahoma" w:hAnsi="Tahoma" w:cs="Tahoma"/>
                <w:b/>
                <w:bCs/>
                <w:sz w:val="18"/>
                <w:szCs w:val="18"/>
              </w:rPr>
              <w:t>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3DBC3"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32BA41"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P.U HTVA en chiffre</w:t>
            </w:r>
          </w:p>
          <w:p w14:paraId="44203777"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(FCFA)</w:t>
            </w:r>
          </w:p>
        </w:tc>
      </w:tr>
      <w:tr w:rsidR="00B12D25" w:rsidRPr="00B12D25" w14:paraId="5611B175" w14:textId="77777777" w:rsidTr="00173ED2">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0AB1681" w14:textId="77777777" w:rsidR="00173ED2" w:rsidRPr="00B12D25" w:rsidRDefault="00173ED2" w:rsidP="00173ED2">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4E8B40C8"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4F412467" w14:textId="77777777" w:rsidR="00173ED2" w:rsidRPr="00B12D25" w:rsidRDefault="00173ED2" w:rsidP="00173ED2">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1E64E7" w14:textId="77777777" w:rsidR="00173ED2" w:rsidRPr="00B12D25" w:rsidRDefault="00173ED2" w:rsidP="00173ED2">
            <w:pPr>
              <w:jc w:val="center"/>
              <w:rPr>
                <w:rFonts w:ascii="Tahoma" w:hAnsi="Tahoma" w:cs="Tahoma"/>
                <w:b/>
                <w:sz w:val="18"/>
                <w:szCs w:val="18"/>
              </w:rPr>
            </w:pPr>
          </w:p>
        </w:tc>
      </w:tr>
      <w:tr w:rsidR="00B12D25" w:rsidRPr="00B12D25" w14:paraId="70CF9BC0" w14:textId="77777777" w:rsidTr="00173ED2">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F369474" w14:textId="3A3172D4" w:rsidR="00173ED2" w:rsidRPr="00B12D25" w:rsidRDefault="00173ED2" w:rsidP="00173ED2">
            <w:pPr>
              <w:rPr>
                <w:rFonts w:ascii="Tahoma" w:hAnsi="Tahoma" w:cs="Tahoma"/>
                <w:b/>
                <w:sz w:val="18"/>
                <w:szCs w:val="18"/>
              </w:rPr>
            </w:pPr>
            <w:r w:rsidRPr="00B12D25">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160F0E41"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Etudes </w:t>
            </w:r>
          </w:p>
          <w:p w14:paraId="5AA281EB"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w:t>
            </w:r>
          </w:p>
          <w:p w14:paraId="275EF7F4"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L’élaboration du projet d’exécution ;</w:t>
            </w:r>
          </w:p>
          <w:p w14:paraId="015B0E7B"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Elaboration de l’étude Géotechnique.</w:t>
            </w:r>
          </w:p>
          <w:p w14:paraId="6BEA22E5" w14:textId="1D473910" w:rsidR="00173ED2" w:rsidRPr="00B12D25" w:rsidRDefault="00173ED2" w:rsidP="00173ED2">
            <w:pPr>
              <w:rPr>
                <w:rFonts w:ascii="Tahoma" w:hAnsi="Tahoma" w:cs="Tahoma"/>
                <w:b/>
                <w:sz w:val="18"/>
                <w:szCs w:val="18"/>
              </w:rPr>
            </w:pPr>
            <w:r w:rsidRPr="00B12D25">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064CD04" w14:textId="77777777" w:rsidR="00173ED2" w:rsidRPr="00B12D25" w:rsidRDefault="00173ED2" w:rsidP="00173ED2">
            <w:pPr>
              <w:rPr>
                <w:rFonts w:ascii="Tahoma" w:hAnsi="Tahoma" w:cs="Tahoma"/>
                <w:b/>
                <w:sz w:val="18"/>
                <w:szCs w:val="18"/>
              </w:rPr>
            </w:pPr>
          </w:p>
          <w:p w14:paraId="4619EC41" w14:textId="77777777" w:rsidR="00173ED2" w:rsidRPr="00B12D25" w:rsidRDefault="00173ED2" w:rsidP="00173ED2">
            <w:pPr>
              <w:jc w:val="center"/>
              <w:rPr>
                <w:rFonts w:ascii="Tahoma" w:hAnsi="Tahoma" w:cs="Tahoma"/>
                <w:b/>
                <w:sz w:val="18"/>
                <w:szCs w:val="18"/>
              </w:rPr>
            </w:pPr>
          </w:p>
          <w:p w14:paraId="104995AB" w14:textId="6B895B05"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71FF78F1" w14:textId="77777777" w:rsidR="00173ED2" w:rsidRPr="00B12D25" w:rsidRDefault="00173ED2" w:rsidP="00173ED2">
            <w:pPr>
              <w:jc w:val="center"/>
              <w:rPr>
                <w:rFonts w:ascii="Tahoma" w:hAnsi="Tahoma" w:cs="Tahoma"/>
                <w:b/>
                <w:sz w:val="18"/>
                <w:szCs w:val="18"/>
              </w:rPr>
            </w:pPr>
          </w:p>
        </w:tc>
      </w:tr>
      <w:tr w:rsidR="00B12D25" w:rsidRPr="00B12D25" w14:paraId="49408852" w14:textId="77777777" w:rsidTr="00173ED2">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FD1B08A" w14:textId="30977DFC" w:rsidR="00173ED2" w:rsidRPr="00B12D25" w:rsidRDefault="00173ED2" w:rsidP="00173ED2">
            <w:pPr>
              <w:rPr>
                <w:rFonts w:ascii="Tahoma" w:hAnsi="Tahoma" w:cs="Tahoma"/>
                <w:b/>
                <w:sz w:val="18"/>
                <w:szCs w:val="18"/>
              </w:rPr>
            </w:pPr>
            <w:r w:rsidRPr="00B12D25">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2A6E9293"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 Débroussaillage du site</w:t>
            </w:r>
          </w:p>
          <w:p w14:paraId="6EF9CF5E"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carré le nettoyage du site des travaux. Il comprend : </w:t>
            </w:r>
          </w:p>
          <w:p w14:paraId="00952B4F"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coupe des herbes sur l’emprise du bâtiment ;</w:t>
            </w:r>
          </w:p>
          <w:p w14:paraId="75AB2760"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mise en dépôt des produits du désherbage en un lieu agrée par l’Ingénieur et toutes sujétions ;</w:t>
            </w:r>
          </w:p>
          <w:p w14:paraId="42127820"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dé forestage éventuel.</w:t>
            </w:r>
          </w:p>
          <w:p w14:paraId="5997385E" w14:textId="77777777" w:rsidR="00173ED2" w:rsidRPr="00B12D25" w:rsidRDefault="00173ED2" w:rsidP="00173ED2">
            <w:pPr>
              <w:rPr>
                <w:rFonts w:ascii="Tahoma" w:hAnsi="Tahoma" w:cs="Tahoma"/>
                <w:sz w:val="18"/>
                <w:szCs w:val="18"/>
                <w:lang w:bidi="en-US"/>
              </w:rPr>
            </w:pPr>
          </w:p>
          <w:p w14:paraId="195A58B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A0989BE" w14:textId="77777777" w:rsidR="00173ED2" w:rsidRPr="00B12D25" w:rsidRDefault="00173ED2" w:rsidP="00173ED2">
            <w:pPr>
              <w:jc w:val="center"/>
              <w:rPr>
                <w:rFonts w:ascii="Tahoma" w:hAnsi="Tahoma" w:cs="Tahoma"/>
                <w:sz w:val="18"/>
                <w:szCs w:val="18"/>
              </w:rPr>
            </w:pPr>
          </w:p>
          <w:p w14:paraId="1AF61924" w14:textId="77777777" w:rsidR="00173ED2" w:rsidRPr="00B12D25" w:rsidRDefault="00173ED2" w:rsidP="00173ED2">
            <w:pPr>
              <w:jc w:val="center"/>
              <w:rPr>
                <w:rFonts w:ascii="Tahoma" w:hAnsi="Tahoma" w:cs="Tahoma"/>
                <w:b/>
                <w:bCs/>
                <w:sz w:val="18"/>
                <w:szCs w:val="18"/>
              </w:rPr>
            </w:pPr>
          </w:p>
          <w:p w14:paraId="6E2F28C2" w14:textId="77777777" w:rsidR="00173ED2" w:rsidRPr="00B12D25" w:rsidRDefault="00173ED2" w:rsidP="00173ED2">
            <w:pPr>
              <w:jc w:val="center"/>
              <w:rPr>
                <w:rFonts w:ascii="Tahoma" w:hAnsi="Tahoma" w:cs="Tahoma"/>
                <w:b/>
                <w:bCs/>
                <w:sz w:val="18"/>
                <w:szCs w:val="18"/>
              </w:rPr>
            </w:pPr>
          </w:p>
          <w:p w14:paraId="223B7A89" w14:textId="77777777" w:rsidR="00173ED2" w:rsidRPr="00B12D25" w:rsidRDefault="00173ED2" w:rsidP="00173ED2">
            <w:pPr>
              <w:jc w:val="center"/>
              <w:rPr>
                <w:rFonts w:ascii="Tahoma" w:hAnsi="Tahoma" w:cs="Tahoma"/>
                <w:b/>
                <w:bCs/>
                <w:sz w:val="18"/>
                <w:szCs w:val="18"/>
              </w:rPr>
            </w:pPr>
          </w:p>
          <w:p w14:paraId="5ED8AE83" w14:textId="77777777" w:rsidR="00173ED2" w:rsidRPr="00B12D25" w:rsidRDefault="00173ED2" w:rsidP="00173ED2">
            <w:pPr>
              <w:jc w:val="center"/>
              <w:rPr>
                <w:rFonts w:ascii="Tahoma" w:hAnsi="Tahoma" w:cs="Tahoma"/>
                <w:b/>
                <w:bCs/>
                <w:sz w:val="18"/>
                <w:szCs w:val="18"/>
              </w:rPr>
            </w:pPr>
          </w:p>
          <w:p w14:paraId="39ABC223" w14:textId="77777777" w:rsidR="00173ED2" w:rsidRPr="00B12D25" w:rsidRDefault="00173ED2" w:rsidP="00173ED2">
            <w:pPr>
              <w:jc w:val="center"/>
              <w:rPr>
                <w:rFonts w:ascii="Tahoma" w:hAnsi="Tahoma" w:cs="Tahoma"/>
                <w:b/>
                <w:bCs/>
                <w:sz w:val="18"/>
                <w:szCs w:val="18"/>
              </w:rPr>
            </w:pPr>
          </w:p>
          <w:p w14:paraId="0D439DCC" w14:textId="77777777" w:rsidR="00173ED2" w:rsidRPr="00B12D25" w:rsidRDefault="00173ED2" w:rsidP="00173ED2">
            <w:pPr>
              <w:jc w:val="center"/>
              <w:rPr>
                <w:rFonts w:ascii="Tahoma" w:hAnsi="Tahoma" w:cs="Tahoma"/>
                <w:b/>
                <w:bCs/>
                <w:sz w:val="18"/>
                <w:szCs w:val="18"/>
              </w:rPr>
            </w:pPr>
          </w:p>
          <w:p w14:paraId="76094FDB" w14:textId="77777777" w:rsidR="00173ED2" w:rsidRPr="00B12D25" w:rsidRDefault="00173ED2" w:rsidP="00173ED2">
            <w:pPr>
              <w:jc w:val="center"/>
              <w:rPr>
                <w:rFonts w:ascii="Tahoma" w:hAnsi="Tahoma" w:cs="Tahoma"/>
                <w:b/>
                <w:bCs/>
                <w:sz w:val="18"/>
                <w:szCs w:val="18"/>
              </w:rPr>
            </w:pPr>
          </w:p>
          <w:p w14:paraId="5E497FF7" w14:textId="77777777" w:rsidR="00173ED2" w:rsidRPr="00B12D25" w:rsidRDefault="00173ED2" w:rsidP="00173ED2">
            <w:pPr>
              <w:jc w:val="center"/>
              <w:rPr>
                <w:rFonts w:ascii="Tahoma" w:hAnsi="Tahoma" w:cs="Tahoma"/>
                <w:b/>
                <w:bCs/>
                <w:sz w:val="18"/>
                <w:szCs w:val="18"/>
              </w:rPr>
            </w:pPr>
          </w:p>
          <w:p w14:paraId="44BF06DD"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F7727D8" w14:textId="77777777" w:rsidR="00173ED2" w:rsidRPr="00B12D25" w:rsidRDefault="00173ED2" w:rsidP="00173ED2">
            <w:pPr>
              <w:jc w:val="center"/>
              <w:rPr>
                <w:rFonts w:ascii="Tahoma" w:hAnsi="Tahoma" w:cs="Tahoma"/>
                <w:b/>
                <w:sz w:val="18"/>
                <w:szCs w:val="18"/>
              </w:rPr>
            </w:pPr>
          </w:p>
        </w:tc>
      </w:tr>
      <w:tr w:rsidR="00B12D25" w:rsidRPr="00B12D25" w14:paraId="1A66B56F" w14:textId="77777777" w:rsidTr="00173ED2">
        <w:trPr>
          <w:trHeight w:val="2409"/>
        </w:trPr>
        <w:tc>
          <w:tcPr>
            <w:tcW w:w="932" w:type="dxa"/>
            <w:tcBorders>
              <w:top w:val="single" w:sz="4" w:space="0" w:color="auto"/>
              <w:left w:val="single" w:sz="4" w:space="0" w:color="auto"/>
              <w:bottom w:val="nil"/>
              <w:right w:val="single" w:sz="4" w:space="0" w:color="auto"/>
            </w:tcBorders>
            <w:vAlign w:val="center"/>
            <w:hideMark/>
          </w:tcPr>
          <w:p w14:paraId="4BBA9F8F" w14:textId="40407E8F"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51880EC2" w14:textId="00E33D29"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installation du chantier </w:t>
            </w:r>
          </w:p>
          <w:p w14:paraId="6BAB1233"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w:t>
            </w:r>
          </w:p>
          <w:p w14:paraId="418DDC71"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L’amenée des installations de chantier ainsi du matériel et du personnel de l’entrepreneur ;</w:t>
            </w:r>
          </w:p>
          <w:p w14:paraId="7A4EB9E8"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sécurisation du chantier [aux tiers, contre tout vandalisme et toutes sujétions…] ;</w:t>
            </w:r>
          </w:p>
          <w:p w14:paraId="393EF7D6"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L’édification d’un magasin d’approvisionnement avec un bureau attenant où le cahier de chantier et les pièces graphiques seront disponibles en permanence.</w:t>
            </w:r>
          </w:p>
          <w:p w14:paraId="3FB69EA4"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Il sera payé à </w:t>
            </w:r>
            <w:r w:rsidRPr="00B12D25">
              <w:rPr>
                <w:rFonts w:ascii="Tahoma" w:hAnsi="Tahoma" w:cs="Tahoma"/>
                <w:b/>
                <w:sz w:val="18"/>
                <w:szCs w:val="18"/>
              </w:rPr>
              <w:t>soixante-dix pour cent</w:t>
            </w:r>
            <w:r w:rsidRPr="00B12D25">
              <w:rPr>
                <w:rFonts w:ascii="Tahoma" w:hAnsi="Tahoma" w:cs="Tahoma"/>
                <w:sz w:val="18"/>
                <w:szCs w:val="18"/>
              </w:rPr>
              <w:t xml:space="preserve"> [</w:t>
            </w:r>
            <w:r w:rsidRPr="00B12D25">
              <w:rPr>
                <w:rFonts w:ascii="Tahoma" w:hAnsi="Tahoma" w:cs="Tahoma"/>
                <w:b/>
                <w:bCs/>
                <w:sz w:val="18"/>
                <w:szCs w:val="18"/>
              </w:rPr>
              <w:t>70%</w:t>
            </w:r>
            <w:r w:rsidRPr="00B12D25">
              <w:rPr>
                <w:rFonts w:ascii="Tahoma" w:hAnsi="Tahoma" w:cs="Tahoma"/>
                <w:sz w:val="18"/>
                <w:szCs w:val="18"/>
              </w:rPr>
              <w:t>] après que le matériel et les installations soient mis en place et approuvés par l’Ingénieur. Les trente pour cent [</w:t>
            </w:r>
            <w:r w:rsidRPr="00B12D25">
              <w:rPr>
                <w:rFonts w:ascii="Tahoma" w:hAnsi="Tahoma" w:cs="Tahoma"/>
                <w:b/>
                <w:bCs/>
                <w:sz w:val="18"/>
                <w:szCs w:val="18"/>
              </w:rPr>
              <w:t>30%</w:t>
            </w:r>
            <w:r w:rsidRPr="00B12D25">
              <w:rPr>
                <w:rFonts w:ascii="Tahoma" w:hAnsi="Tahoma" w:cs="Tahoma"/>
                <w:sz w:val="18"/>
                <w:szCs w:val="18"/>
              </w:rPr>
              <w:t>] restants seront réglés après le repli des installations.</w:t>
            </w:r>
          </w:p>
          <w:p w14:paraId="5BF0C182"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3E3C8074" w14:textId="77777777" w:rsidR="00173ED2" w:rsidRPr="00B12D25" w:rsidRDefault="00173ED2" w:rsidP="00173ED2">
            <w:pPr>
              <w:jc w:val="center"/>
              <w:rPr>
                <w:rFonts w:ascii="Tahoma" w:hAnsi="Tahoma" w:cs="Tahoma"/>
                <w:sz w:val="18"/>
                <w:szCs w:val="18"/>
              </w:rPr>
            </w:pPr>
          </w:p>
          <w:p w14:paraId="3218AF05" w14:textId="77777777" w:rsidR="00173ED2" w:rsidRPr="00B12D25" w:rsidRDefault="00173ED2" w:rsidP="00173ED2">
            <w:pPr>
              <w:jc w:val="center"/>
              <w:rPr>
                <w:rFonts w:ascii="Tahoma" w:hAnsi="Tahoma" w:cs="Tahoma"/>
                <w:sz w:val="18"/>
                <w:szCs w:val="18"/>
              </w:rPr>
            </w:pPr>
          </w:p>
          <w:p w14:paraId="77FF143A" w14:textId="77777777" w:rsidR="00173ED2" w:rsidRPr="00B12D25" w:rsidRDefault="00173ED2" w:rsidP="00173ED2">
            <w:pPr>
              <w:jc w:val="center"/>
              <w:rPr>
                <w:rFonts w:ascii="Tahoma" w:hAnsi="Tahoma" w:cs="Tahoma"/>
                <w:sz w:val="18"/>
                <w:szCs w:val="18"/>
              </w:rPr>
            </w:pPr>
          </w:p>
          <w:p w14:paraId="0FB7E4DE" w14:textId="77777777" w:rsidR="00173ED2" w:rsidRPr="00B12D25" w:rsidRDefault="00173ED2" w:rsidP="00173ED2">
            <w:pPr>
              <w:jc w:val="center"/>
              <w:rPr>
                <w:rFonts w:ascii="Tahoma" w:hAnsi="Tahoma" w:cs="Tahoma"/>
                <w:sz w:val="18"/>
                <w:szCs w:val="18"/>
              </w:rPr>
            </w:pPr>
          </w:p>
          <w:p w14:paraId="1CD3CC6D" w14:textId="77777777" w:rsidR="00173ED2" w:rsidRPr="00B12D25" w:rsidRDefault="00173ED2" w:rsidP="00173ED2">
            <w:pPr>
              <w:jc w:val="center"/>
              <w:rPr>
                <w:rFonts w:ascii="Tahoma" w:hAnsi="Tahoma" w:cs="Tahoma"/>
                <w:b/>
                <w:bCs/>
                <w:sz w:val="18"/>
                <w:szCs w:val="18"/>
              </w:rPr>
            </w:pPr>
          </w:p>
          <w:p w14:paraId="045638C9" w14:textId="77777777" w:rsidR="00173ED2" w:rsidRPr="00B12D25" w:rsidRDefault="00173ED2" w:rsidP="00173ED2">
            <w:pPr>
              <w:jc w:val="center"/>
              <w:rPr>
                <w:rFonts w:ascii="Tahoma" w:hAnsi="Tahoma" w:cs="Tahoma"/>
                <w:b/>
                <w:bCs/>
                <w:sz w:val="18"/>
                <w:szCs w:val="18"/>
              </w:rPr>
            </w:pPr>
          </w:p>
          <w:p w14:paraId="7ACD198F" w14:textId="77777777" w:rsidR="00173ED2" w:rsidRPr="00B12D25" w:rsidRDefault="00173ED2" w:rsidP="00173ED2">
            <w:pPr>
              <w:jc w:val="center"/>
              <w:rPr>
                <w:rFonts w:ascii="Tahoma" w:hAnsi="Tahoma" w:cs="Tahoma"/>
                <w:b/>
                <w:bCs/>
                <w:sz w:val="18"/>
                <w:szCs w:val="18"/>
              </w:rPr>
            </w:pPr>
          </w:p>
          <w:p w14:paraId="295A790A" w14:textId="77777777" w:rsidR="00173ED2" w:rsidRPr="00B12D25" w:rsidRDefault="00173ED2" w:rsidP="00173ED2">
            <w:pPr>
              <w:jc w:val="center"/>
              <w:rPr>
                <w:rFonts w:ascii="Tahoma" w:hAnsi="Tahoma" w:cs="Tahoma"/>
                <w:b/>
                <w:bCs/>
                <w:sz w:val="18"/>
                <w:szCs w:val="18"/>
              </w:rPr>
            </w:pPr>
          </w:p>
          <w:p w14:paraId="0EE2324D" w14:textId="77777777" w:rsidR="00173ED2" w:rsidRPr="00B12D25" w:rsidRDefault="00173ED2" w:rsidP="00173ED2">
            <w:pPr>
              <w:jc w:val="center"/>
              <w:rPr>
                <w:rFonts w:ascii="Tahoma" w:hAnsi="Tahoma" w:cs="Tahoma"/>
                <w:b/>
                <w:bCs/>
                <w:sz w:val="18"/>
                <w:szCs w:val="18"/>
              </w:rPr>
            </w:pPr>
          </w:p>
          <w:p w14:paraId="16B07A42" w14:textId="77777777" w:rsidR="00173ED2" w:rsidRPr="00B12D25" w:rsidRDefault="00173ED2" w:rsidP="00173ED2">
            <w:pPr>
              <w:jc w:val="center"/>
              <w:rPr>
                <w:rFonts w:ascii="Tahoma" w:hAnsi="Tahoma" w:cs="Tahoma"/>
                <w:b/>
                <w:bCs/>
                <w:sz w:val="18"/>
                <w:szCs w:val="18"/>
              </w:rPr>
            </w:pPr>
          </w:p>
          <w:p w14:paraId="0B4EF7FE" w14:textId="77777777" w:rsidR="00173ED2" w:rsidRPr="00B12D25" w:rsidRDefault="00173ED2" w:rsidP="00173ED2">
            <w:pPr>
              <w:jc w:val="center"/>
              <w:rPr>
                <w:rFonts w:ascii="Tahoma" w:hAnsi="Tahoma" w:cs="Tahoma"/>
                <w:b/>
                <w:bCs/>
                <w:sz w:val="18"/>
                <w:szCs w:val="18"/>
              </w:rPr>
            </w:pPr>
          </w:p>
          <w:p w14:paraId="6F8C7FB8" w14:textId="77777777" w:rsidR="00173ED2" w:rsidRPr="00B12D25" w:rsidRDefault="00173ED2" w:rsidP="00173ED2">
            <w:pPr>
              <w:jc w:val="center"/>
              <w:rPr>
                <w:rFonts w:ascii="Tahoma" w:hAnsi="Tahoma" w:cs="Tahoma"/>
                <w:b/>
                <w:bCs/>
                <w:sz w:val="18"/>
                <w:szCs w:val="18"/>
              </w:rPr>
            </w:pPr>
          </w:p>
          <w:p w14:paraId="7C0CBBBD" w14:textId="77777777" w:rsidR="00173ED2" w:rsidRPr="00B12D25" w:rsidRDefault="00173ED2" w:rsidP="00173ED2">
            <w:pPr>
              <w:jc w:val="center"/>
              <w:rPr>
                <w:rFonts w:ascii="Tahoma" w:hAnsi="Tahoma" w:cs="Tahoma"/>
                <w:b/>
                <w:bCs/>
                <w:sz w:val="18"/>
                <w:szCs w:val="18"/>
              </w:rPr>
            </w:pPr>
          </w:p>
          <w:p w14:paraId="0F8B3248" w14:textId="77777777" w:rsidR="00173ED2" w:rsidRPr="00B12D25" w:rsidRDefault="00173ED2" w:rsidP="00173ED2">
            <w:pPr>
              <w:jc w:val="center"/>
              <w:rPr>
                <w:rFonts w:ascii="Tahoma" w:hAnsi="Tahoma" w:cs="Tahoma"/>
                <w:b/>
                <w:bCs/>
                <w:sz w:val="18"/>
                <w:szCs w:val="18"/>
              </w:rPr>
            </w:pPr>
          </w:p>
          <w:p w14:paraId="6A14A7EE" w14:textId="77777777" w:rsidR="00173ED2" w:rsidRPr="00B12D25" w:rsidRDefault="00173ED2" w:rsidP="00173ED2">
            <w:pPr>
              <w:jc w:val="center"/>
              <w:rPr>
                <w:rFonts w:ascii="Tahoma" w:hAnsi="Tahoma" w:cs="Tahoma"/>
                <w:b/>
                <w:bCs/>
                <w:sz w:val="18"/>
                <w:szCs w:val="18"/>
              </w:rPr>
            </w:pPr>
          </w:p>
          <w:p w14:paraId="357B4302" w14:textId="77777777" w:rsidR="00173ED2" w:rsidRPr="00B12D25" w:rsidRDefault="00173ED2" w:rsidP="00173ED2">
            <w:pPr>
              <w:jc w:val="center"/>
              <w:rPr>
                <w:rFonts w:ascii="Tahoma" w:hAnsi="Tahoma" w:cs="Tahoma"/>
                <w:b/>
                <w:bCs/>
                <w:sz w:val="18"/>
                <w:szCs w:val="18"/>
              </w:rPr>
            </w:pPr>
          </w:p>
          <w:p w14:paraId="54C66CA1"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B425293" w14:textId="77777777" w:rsidR="00173ED2" w:rsidRPr="00B12D25" w:rsidRDefault="00173ED2" w:rsidP="00173ED2">
            <w:pPr>
              <w:jc w:val="center"/>
              <w:rPr>
                <w:rFonts w:ascii="Tahoma" w:hAnsi="Tahoma" w:cs="Tahoma"/>
                <w:sz w:val="18"/>
                <w:szCs w:val="18"/>
              </w:rPr>
            </w:pPr>
          </w:p>
        </w:tc>
      </w:tr>
      <w:tr w:rsidR="00B12D25" w:rsidRPr="00B12D25" w14:paraId="3AEADA71" w14:textId="77777777" w:rsidTr="00173ED2">
        <w:trPr>
          <w:trHeight w:val="85"/>
        </w:trPr>
        <w:tc>
          <w:tcPr>
            <w:tcW w:w="932" w:type="dxa"/>
            <w:tcBorders>
              <w:top w:val="nil"/>
              <w:left w:val="single" w:sz="4" w:space="0" w:color="auto"/>
              <w:bottom w:val="single" w:sz="4" w:space="0" w:color="auto"/>
              <w:right w:val="single" w:sz="4" w:space="0" w:color="auto"/>
            </w:tcBorders>
            <w:vAlign w:val="center"/>
          </w:tcPr>
          <w:p w14:paraId="714B299B"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B8807AE" w14:textId="77777777" w:rsidR="00173ED2" w:rsidRPr="00B12D25" w:rsidRDefault="00173ED2" w:rsidP="00173ED2">
            <w:pPr>
              <w:jc w:val="both"/>
              <w:rPr>
                <w:rFonts w:ascii="Tahoma" w:hAnsi="Tahoma" w:cs="Tahoma"/>
                <w:b/>
                <w:bCs/>
                <w:sz w:val="18"/>
                <w:szCs w:val="18"/>
              </w:rPr>
            </w:pPr>
            <w:r w:rsidRPr="00B12D25">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5C9B9F76"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59415871" w14:textId="77777777" w:rsidR="00173ED2" w:rsidRPr="00B12D25" w:rsidRDefault="00173ED2" w:rsidP="00173ED2">
            <w:pPr>
              <w:jc w:val="center"/>
              <w:rPr>
                <w:rFonts w:ascii="Tahoma" w:hAnsi="Tahoma" w:cs="Tahoma"/>
                <w:b/>
                <w:bCs/>
                <w:sz w:val="18"/>
                <w:szCs w:val="18"/>
              </w:rPr>
            </w:pPr>
          </w:p>
        </w:tc>
      </w:tr>
      <w:tr w:rsidR="00B12D25" w:rsidRPr="00B12D25" w14:paraId="3D87172E" w14:textId="77777777" w:rsidTr="00173ED2">
        <w:tc>
          <w:tcPr>
            <w:tcW w:w="932" w:type="dxa"/>
            <w:tcBorders>
              <w:top w:val="nil"/>
              <w:left w:val="single" w:sz="4" w:space="0" w:color="auto"/>
              <w:bottom w:val="single" w:sz="4" w:space="0" w:color="auto"/>
              <w:right w:val="single" w:sz="4" w:space="0" w:color="auto"/>
            </w:tcBorders>
            <w:vAlign w:val="center"/>
          </w:tcPr>
          <w:p w14:paraId="5ECAF066" w14:textId="77777777" w:rsidR="00173ED2" w:rsidRPr="00B12D25" w:rsidRDefault="00173ED2" w:rsidP="00173ED2">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A75609B" w14:textId="77777777" w:rsidR="00173ED2" w:rsidRPr="00B12D25" w:rsidRDefault="00173ED2" w:rsidP="00173ED2">
            <w:pPr>
              <w:spacing w:before="240"/>
              <w:rPr>
                <w:rFonts w:ascii="Tahoma" w:hAnsi="Tahoma" w:cs="Tahoma"/>
                <w:b/>
                <w:sz w:val="18"/>
                <w:szCs w:val="18"/>
              </w:rPr>
            </w:pPr>
            <w:r w:rsidRPr="00B12D25">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7407F532" w14:textId="77777777" w:rsidR="00173ED2" w:rsidRPr="00B12D25" w:rsidRDefault="00173ED2" w:rsidP="00173ED2">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705665AA" w14:textId="77777777" w:rsidR="00173ED2" w:rsidRPr="00B12D25" w:rsidRDefault="00173ED2" w:rsidP="00173ED2">
            <w:pPr>
              <w:jc w:val="center"/>
              <w:rPr>
                <w:rFonts w:ascii="Tahoma" w:hAnsi="Tahoma" w:cs="Tahoma"/>
                <w:b/>
                <w:bCs/>
                <w:sz w:val="18"/>
                <w:szCs w:val="18"/>
              </w:rPr>
            </w:pPr>
          </w:p>
        </w:tc>
      </w:tr>
      <w:tr w:rsidR="00B12D25" w:rsidRPr="00B12D25" w14:paraId="29834A6E" w14:textId="77777777" w:rsidTr="00173ED2">
        <w:tc>
          <w:tcPr>
            <w:tcW w:w="932" w:type="dxa"/>
            <w:tcBorders>
              <w:top w:val="single" w:sz="4" w:space="0" w:color="auto"/>
              <w:left w:val="single" w:sz="4" w:space="0" w:color="auto"/>
              <w:bottom w:val="nil"/>
              <w:right w:val="single" w:sz="4" w:space="0" w:color="auto"/>
            </w:tcBorders>
            <w:vAlign w:val="center"/>
            <w:hideMark/>
          </w:tcPr>
          <w:p w14:paraId="02911343"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129C92C3"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Nivellement de la plate – forme</w:t>
            </w:r>
          </w:p>
          <w:p w14:paraId="1BB6F6C5"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carré le nivellement de la plate – forme du bâtiment. Il comprend : </w:t>
            </w:r>
          </w:p>
          <w:p w14:paraId="5525A953"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décapage de la terre végétale ;</w:t>
            </w:r>
          </w:p>
          <w:p w14:paraId="20DDB31D"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L’enlèvement et la mise en stock pour réemploi ou évacuation éventuelle à la décharge publique des terres végétale ;</w:t>
            </w:r>
          </w:p>
          <w:p w14:paraId="742D30D4"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nivellement de l’emprise du chantier ;</w:t>
            </w:r>
          </w:p>
          <w:p w14:paraId="04B7384B"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3F751B8" w14:textId="77777777" w:rsidR="00173ED2" w:rsidRPr="00B12D25" w:rsidRDefault="00173ED2" w:rsidP="00173ED2">
            <w:pPr>
              <w:jc w:val="center"/>
              <w:rPr>
                <w:rFonts w:ascii="Tahoma" w:hAnsi="Tahoma" w:cs="Tahoma"/>
                <w:sz w:val="18"/>
                <w:szCs w:val="18"/>
              </w:rPr>
            </w:pPr>
          </w:p>
          <w:p w14:paraId="4206A35C" w14:textId="77777777" w:rsidR="00173ED2" w:rsidRPr="00B12D25" w:rsidRDefault="00173ED2" w:rsidP="00173ED2">
            <w:pPr>
              <w:jc w:val="center"/>
              <w:rPr>
                <w:rFonts w:ascii="Tahoma" w:hAnsi="Tahoma" w:cs="Tahoma"/>
                <w:sz w:val="18"/>
                <w:szCs w:val="18"/>
              </w:rPr>
            </w:pPr>
          </w:p>
          <w:p w14:paraId="13B5DE03" w14:textId="77777777" w:rsidR="00173ED2" w:rsidRPr="00B12D25" w:rsidRDefault="00173ED2" w:rsidP="00173ED2">
            <w:pPr>
              <w:jc w:val="center"/>
              <w:rPr>
                <w:rFonts w:ascii="Tahoma" w:hAnsi="Tahoma" w:cs="Tahoma"/>
                <w:sz w:val="18"/>
                <w:szCs w:val="18"/>
              </w:rPr>
            </w:pPr>
          </w:p>
          <w:p w14:paraId="4312C78C" w14:textId="77777777" w:rsidR="00173ED2" w:rsidRPr="00B12D25" w:rsidRDefault="00173ED2" w:rsidP="00173ED2">
            <w:pPr>
              <w:jc w:val="center"/>
              <w:rPr>
                <w:rFonts w:ascii="Tahoma" w:hAnsi="Tahoma" w:cs="Tahoma"/>
                <w:b/>
                <w:bCs/>
                <w:sz w:val="18"/>
                <w:szCs w:val="18"/>
              </w:rPr>
            </w:pPr>
          </w:p>
          <w:p w14:paraId="427E1103" w14:textId="77777777" w:rsidR="00173ED2" w:rsidRPr="00B12D25" w:rsidRDefault="00173ED2" w:rsidP="00173ED2">
            <w:pPr>
              <w:jc w:val="center"/>
              <w:rPr>
                <w:rFonts w:ascii="Tahoma" w:hAnsi="Tahoma" w:cs="Tahoma"/>
                <w:b/>
                <w:bCs/>
                <w:sz w:val="18"/>
                <w:szCs w:val="18"/>
              </w:rPr>
            </w:pPr>
          </w:p>
          <w:p w14:paraId="795F810B"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FE684D8" w14:textId="77777777" w:rsidR="00173ED2" w:rsidRPr="00B12D25" w:rsidRDefault="00173ED2" w:rsidP="00173ED2">
            <w:pPr>
              <w:rPr>
                <w:rFonts w:ascii="Tahoma" w:hAnsi="Tahoma" w:cs="Tahoma"/>
                <w:sz w:val="18"/>
                <w:szCs w:val="18"/>
              </w:rPr>
            </w:pPr>
          </w:p>
        </w:tc>
      </w:tr>
      <w:tr w:rsidR="00B12D25" w:rsidRPr="00B12D25" w14:paraId="7D9D0E87" w14:textId="77777777" w:rsidTr="00173ED2">
        <w:tc>
          <w:tcPr>
            <w:tcW w:w="932" w:type="dxa"/>
            <w:tcBorders>
              <w:top w:val="nil"/>
              <w:left w:val="single" w:sz="4" w:space="0" w:color="auto"/>
              <w:bottom w:val="single" w:sz="4" w:space="0" w:color="auto"/>
              <w:right w:val="single" w:sz="4" w:space="0" w:color="auto"/>
            </w:tcBorders>
            <w:vAlign w:val="center"/>
          </w:tcPr>
          <w:p w14:paraId="2CCB3062"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A0BF1F4" w14:textId="77777777" w:rsidR="00173ED2" w:rsidRPr="00B12D25" w:rsidRDefault="00173ED2" w:rsidP="00173ED2">
            <w:pPr>
              <w:ind w:left="2198" w:hanging="2198"/>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074DC2A9"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4D317688" w14:textId="77777777" w:rsidR="00173ED2" w:rsidRPr="00B12D25" w:rsidRDefault="00173ED2" w:rsidP="00173ED2">
            <w:pPr>
              <w:jc w:val="center"/>
              <w:rPr>
                <w:rFonts w:ascii="Tahoma" w:hAnsi="Tahoma" w:cs="Tahoma"/>
                <w:b/>
                <w:bCs/>
                <w:sz w:val="18"/>
                <w:szCs w:val="18"/>
              </w:rPr>
            </w:pPr>
          </w:p>
        </w:tc>
      </w:tr>
      <w:tr w:rsidR="00B12D25" w:rsidRPr="00B12D25" w14:paraId="6B23D5ED" w14:textId="77777777" w:rsidTr="00173ED2">
        <w:trPr>
          <w:trHeight w:val="1495"/>
        </w:trPr>
        <w:tc>
          <w:tcPr>
            <w:tcW w:w="932" w:type="dxa"/>
            <w:tcBorders>
              <w:top w:val="single" w:sz="4" w:space="0" w:color="auto"/>
              <w:left w:val="single" w:sz="4" w:space="0" w:color="auto"/>
              <w:bottom w:val="nil"/>
              <w:right w:val="single" w:sz="4" w:space="0" w:color="auto"/>
            </w:tcBorders>
            <w:vAlign w:val="center"/>
            <w:hideMark/>
          </w:tcPr>
          <w:p w14:paraId="0D434A0E"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697CBC0C"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Fouille manuelle en rigoles et en puits </w:t>
            </w:r>
          </w:p>
          <w:p w14:paraId="714704B4" w14:textId="77777777" w:rsidR="00173ED2" w:rsidRPr="00B12D25" w:rsidRDefault="00173ED2" w:rsidP="00173ED2">
            <w:pPr>
              <w:keepNext/>
              <w:outlineLvl w:val="5"/>
              <w:rPr>
                <w:rFonts w:ascii="Tahoma" w:hAnsi="Tahoma" w:cs="Tahoma"/>
                <w:sz w:val="18"/>
                <w:szCs w:val="18"/>
              </w:rPr>
            </w:pPr>
            <w:r w:rsidRPr="00B12D25">
              <w:rPr>
                <w:rFonts w:ascii="Tahoma" w:hAnsi="Tahoma" w:cs="Tahoma"/>
                <w:sz w:val="18"/>
                <w:szCs w:val="18"/>
              </w:rPr>
              <w:t>Ce prix rémunère au mètre cube :</w:t>
            </w:r>
          </w:p>
          <w:p w14:paraId="4C8C6041"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réalisation des fouilles à 50 cm minimum de profondeur ;</w:t>
            </w:r>
          </w:p>
          <w:p w14:paraId="405588FC"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dressage des parois des fouilles et le nivellement du fond ;</w:t>
            </w:r>
          </w:p>
          <w:p w14:paraId="2C75108D"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208C55F" w14:textId="77777777" w:rsidR="00173ED2" w:rsidRPr="00B12D25" w:rsidRDefault="00173ED2" w:rsidP="00173ED2">
            <w:pPr>
              <w:jc w:val="center"/>
              <w:rPr>
                <w:rFonts w:ascii="Tahoma" w:hAnsi="Tahoma" w:cs="Tahoma"/>
                <w:sz w:val="18"/>
                <w:szCs w:val="18"/>
              </w:rPr>
            </w:pPr>
          </w:p>
          <w:p w14:paraId="45888050" w14:textId="77777777" w:rsidR="00173ED2" w:rsidRPr="00B12D25" w:rsidRDefault="00173ED2" w:rsidP="00173ED2">
            <w:pPr>
              <w:jc w:val="center"/>
              <w:rPr>
                <w:rFonts w:ascii="Tahoma" w:hAnsi="Tahoma" w:cs="Tahoma"/>
                <w:b/>
                <w:bCs/>
                <w:sz w:val="18"/>
                <w:szCs w:val="18"/>
              </w:rPr>
            </w:pPr>
          </w:p>
          <w:p w14:paraId="20AF5CC0" w14:textId="77777777" w:rsidR="00173ED2" w:rsidRPr="00B12D25" w:rsidRDefault="00173ED2" w:rsidP="00173ED2">
            <w:pPr>
              <w:jc w:val="center"/>
              <w:rPr>
                <w:rFonts w:ascii="Tahoma" w:hAnsi="Tahoma" w:cs="Tahoma"/>
                <w:b/>
                <w:bCs/>
                <w:sz w:val="18"/>
                <w:szCs w:val="18"/>
              </w:rPr>
            </w:pPr>
          </w:p>
          <w:p w14:paraId="0285E382"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57596B7" w14:textId="77777777" w:rsidR="00173ED2" w:rsidRPr="00B12D25" w:rsidRDefault="00173ED2" w:rsidP="00173ED2">
            <w:pPr>
              <w:jc w:val="center"/>
              <w:rPr>
                <w:rFonts w:ascii="Tahoma" w:hAnsi="Tahoma" w:cs="Tahoma"/>
                <w:sz w:val="18"/>
                <w:szCs w:val="18"/>
              </w:rPr>
            </w:pPr>
          </w:p>
        </w:tc>
      </w:tr>
      <w:tr w:rsidR="00B12D25" w:rsidRPr="00B12D25" w14:paraId="7C229E36" w14:textId="77777777" w:rsidTr="00173ED2">
        <w:trPr>
          <w:trHeight w:val="366"/>
        </w:trPr>
        <w:tc>
          <w:tcPr>
            <w:tcW w:w="932" w:type="dxa"/>
            <w:tcBorders>
              <w:top w:val="nil"/>
              <w:left w:val="single" w:sz="4" w:space="0" w:color="auto"/>
              <w:bottom w:val="single" w:sz="4" w:space="0" w:color="auto"/>
              <w:right w:val="single" w:sz="4" w:space="0" w:color="auto"/>
            </w:tcBorders>
            <w:vAlign w:val="center"/>
          </w:tcPr>
          <w:p w14:paraId="58D2E812" w14:textId="77777777" w:rsidR="00173ED2" w:rsidRPr="00B12D25" w:rsidRDefault="00173ED2" w:rsidP="00173ED2">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E1DE7DC" w14:textId="77777777" w:rsidR="00173ED2" w:rsidRPr="00B12D25" w:rsidRDefault="00173ED2" w:rsidP="00173ED2">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C54BD49"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9EE759B" w14:textId="77777777" w:rsidR="00173ED2" w:rsidRPr="00B12D25" w:rsidRDefault="00173ED2" w:rsidP="00173ED2">
            <w:pPr>
              <w:rPr>
                <w:rFonts w:ascii="Tahoma" w:hAnsi="Tahoma" w:cs="Tahoma"/>
                <w:b/>
                <w:bCs/>
                <w:sz w:val="18"/>
                <w:szCs w:val="18"/>
              </w:rPr>
            </w:pPr>
          </w:p>
        </w:tc>
      </w:tr>
      <w:tr w:rsidR="00B12D25" w:rsidRPr="00B12D25" w14:paraId="1EC50DD2" w14:textId="77777777" w:rsidTr="00173ED2">
        <w:trPr>
          <w:trHeight w:val="161"/>
        </w:trPr>
        <w:tc>
          <w:tcPr>
            <w:tcW w:w="932" w:type="dxa"/>
            <w:tcBorders>
              <w:top w:val="nil"/>
              <w:left w:val="single" w:sz="4" w:space="0" w:color="auto"/>
              <w:bottom w:val="single" w:sz="4" w:space="0" w:color="auto"/>
              <w:right w:val="single" w:sz="4" w:space="0" w:color="auto"/>
            </w:tcBorders>
            <w:vAlign w:val="center"/>
          </w:tcPr>
          <w:p w14:paraId="571C74D4"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203</w:t>
            </w:r>
          </w:p>
          <w:p w14:paraId="79BAC28D" w14:textId="77777777" w:rsidR="00173ED2" w:rsidRPr="00B12D25" w:rsidRDefault="00173ED2" w:rsidP="00173ED2">
            <w:pPr>
              <w:jc w:val="center"/>
              <w:rPr>
                <w:rFonts w:ascii="Tahoma" w:hAnsi="Tahoma" w:cs="Tahoma"/>
                <w:sz w:val="18"/>
                <w:szCs w:val="18"/>
              </w:rPr>
            </w:pPr>
          </w:p>
          <w:p w14:paraId="0CC69DC0" w14:textId="77777777" w:rsidR="00173ED2" w:rsidRPr="00B12D25" w:rsidRDefault="00173ED2" w:rsidP="00173ED2">
            <w:pPr>
              <w:rPr>
                <w:rFonts w:ascii="Tahoma" w:hAnsi="Tahoma" w:cs="Tahoma"/>
                <w:sz w:val="18"/>
                <w:szCs w:val="18"/>
              </w:rPr>
            </w:pPr>
          </w:p>
          <w:p w14:paraId="3A9E9269" w14:textId="77777777" w:rsidR="00173ED2" w:rsidRPr="00B12D25" w:rsidRDefault="00173ED2" w:rsidP="00173ED2">
            <w:pPr>
              <w:jc w:val="center"/>
              <w:rPr>
                <w:rFonts w:ascii="Tahoma" w:hAnsi="Tahoma" w:cs="Tahoma"/>
                <w:sz w:val="18"/>
                <w:szCs w:val="18"/>
              </w:rPr>
            </w:pPr>
          </w:p>
          <w:p w14:paraId="7063A0CE" w14:textId="77777777" w:rsidR="00173ED2" w:rsidRPr="00B12D25" w:rsidRDefault="00173ED2" w:rsidP="00173ED2">
            <w:pPr>
              <w:jc w:val="center"/>
              <w:rPr>
                <w:rFonts w:ascii="Tahoma" w:hAnsi="Tahoma" w:cs="Tahoma"/>
                <w:sz w:val="18"/>
                <w:szCs w:val="18"/>
              </w:rPr>
            </w:pPr>
          </w:p>
          <w:p w14:paraId="391CF6CC" w14:textId="77777777" w:rsidR="00173ED2" w:rsidRPr="00B12D25" w:rsidRDefault="00173ED2" w:rsidP="00173ED2">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2734C29B"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Remblai de terre ou sable compacté </w:t>
            </w:r>
          </w:p>
          <w:p w14:paraId="2E1A8DA0"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cube la fourniture et mise en œuvre d’une couche de remblai de terre. </w:t>
            </w:r>
          </w:p>
          <w:p w14:paraId="4BB7FA62"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Il comprend :</w:t>
            </w:r>
          </w:p>
          <w:p w14:paraId="6C0D5179"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des remblais de terre ou de sable sur 50 cm;</w:t>
            </w:r>
          </w:p>
          <w:p w14:paraId="55FB80EC"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Compactage ;</w:t>
            </w:r>
          </w:p>
          <w:p w14:paraId="2C8DC237"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556081B5" w14:textId="77777777" w:rsidR="00173ED2" w:rsidRPr="00B12D25" w:rsidRDefault="00173ED2" w:rsidP="00173ED2">
            <w:pPr>
              <w:widowControl w:val="0"/>
              <w:jc w:val="both"/>
              <w:rPr>
                <w:rFonts w:ascii="Tahoma" w:hAnsi="Tahoma" w:cs="Tahoma"/>
                <w:sz w:val="18"/>
                <w:szCs w:val="18"/>
              </w:rPr>
            </w:pPr>
          </w:p>
          <w:p w14:paraId="725CF2C3" w14:textId="77777777" w:rsidR="00173ED2" w:rsidRPr="00B12D25" w:rsidRDefault="00173ED2" w:rsidP="00173ED2">
            <w:pPr>
              <w:widowControl w:val="0"/>
              <w:jc w:val="both"/>
              <w:rPr>
                <w:rFonts w:ascii="Tahoma" w:hAnsi="Tahoma" w:cs="Tahoma"/>
                <w:sz w:val="18"/>
                <w:szCs w:val="18"/>
              </w:rPr>
            </w:pPr>
            <w:r w:rsidRPr="00B12D25">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72DA2643" w14:textId="77777777" w:rsidR="00173ED2" w:rsidRPr="00B12D25" w:rsidRDefault="00173ED2" w:rsidP="00173ED2">
            <w:pPr>
              <w:jc w:val="center"/>
              <w:rPr>
                <w:rFonts w:ascii="Tahoma" w:hAnsi="Tahoma" w:cs="Tahoma"/>
                <w:sz w:val="18"/>
                <w:szCs w:val="18"/>
              </w:rPr>
            </w:pPr>
          </w:p>
          <w:p w14:paraId="35FAC942" w14:textId="77777777" w:rsidR="00173ED2" w:rsidRPr="00B12D25" w:rsidRDefault="00173ED2" w:rsidP="00173ED2">
            <w:pPr>
              <w:jc w:val="center"/>
              <w:rPr>
                <w:rFonts w:ascii="Tahoma" w:hAnsi="Tahoma" w:cs="Tahoma"/>
                <w:sz w:val="18"/>
                <w:szCs w:val="18"/>
              </w:rPr>
            </w:pPr>
          </w:p>
          <w:p w14:paraId="7107B89F" w14:textId="77777777" w:rsidR="00173ED2" w:rsidRPr="00B12D25" w:rsidRDefault="00173ED2" w:rsidP="00173ED2">
            <w:pPr>
              <w:jc w:val="center"/>
              <w:rPr>
                <w:rFonts w:ascii="Tahoma" w:hAnsi="Tahoma" w:cs="Tahoma"/>
                <w:sz w:val="18"/>
                <w:szCs w:val="18"/>
              </w:rPr>
            </w:pPr>
          </w:p>
          <w:p w14:paraId="5042AF2F" w14:textId="77777777" w:rsidR="00173ED2" w:rsidRPr="00B12D25" w:rsidRDefault="00173ED2" w:rsidP="00173ED2">
            <w:pPr>
              <w:jc w:val="center"/>
              <w:rPr>
                <w:rFonts w:ascii="Tahoma" w:hAnsi="Tahoma" w:cs="Tahoma"/>
                <w:sz w:val="18"/>
                <w:szCs w:val="18"/>
              </w:rPr>
            </w:pPr>
          </w:p>
          <w:p w14:paraId="29478EFE" w14:textId="77777777" w:rsidR="00173ED2" w:rsidRPr="00B12D25" w:rsidRDefault="00173ED2" w:rsidP="00173ED2">
            <w:pPr>
              <w:jc w:val="center"/>
              <w:rPr>
                <w:rFonts w:ascii="Tahoma" w:hAnsi="Tahoma" w:cs="Tahoma"/>
                <w:sz w:val="18"/>
                <w:szCs w:val="18"/>
              </w:rPr>
            </w:pPr>
          </w:p>
          <w:p w14:paraId="394575D9" w14:textId="77777777" w:rsidR="00173ED2" w:rsidRPr="00B12D25" w:rsidRDefault="00173ED2" w:rsidP="00173ED2">
            <w:pPr>
              <w:jc w:val="center"/>
              <w:rPr>
                <w:rFonts w:ascii="Tahoma" w:hAnsi="Tahoma" w:cs="Tahoma"/>
                <w:sz w:val="18"/>
                <w:szCs w:val="18"/>
              </w:rPr>
            </w:pPr>
          </w:p>
          <w:p w14:paraId="38C6DBED" w14:textId="77777777" w:rsidR="00173ED2" w:rsidRPr="00B12D25" w:rsidRDefault="00173ED2" w:rsidP="00173ED2">
            <w:pPr>
              <w:jc w:val="center"/>
              <w:rPr>
                <w:rFonts w:ascii="Tahoma" w:hAnsi="Tahoma" w:cs="Tahoma"/>
                <w:sz w:val="18"/>
                <w:szCs w:val="18"/>
              </w:rPr>
            </w:pPr>
          </w:p>
          <w:p w14:paraId="3FEFE19F" w14:textId="77777777" w:rsidR="00173ED2" w:rsidRPr="00B12D25" w:rsidRDefault="00173ED2" w:rsidP="00173ED2">
            <w:pPr>
              <w:jc w:val="center"/>
              <w:rPr>
                <w:rFonts w:ascii="Tahoma" w:hAnsi="Tahoma" w:cs="Tahoma"/>
                <w:sz w:val="18"/>
                <w:szCs w:val="18"/>
              </w:rPr>
            </w:pPr>
          </w:p>
          <w:p w14:paraId="70AF7863"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6AA4FD3" w14:textId="77777777" w:rsidR="00173ED2" w:rsidRPr="00B12D25" w:rsidRDefault="00173ED2" w:rsidP="00173ED2">
            <w:pPr>
              <w:jc w:val="center"/>
              <w:rPr>
                <w:rFonts w:ascii="Tahoma" w:hAnsi="Tahoma" w:cs="Tahoma"/>
                <w:sz w:val="18"/>
                <w:szCs w:val="18"/>
              </w:rPr>
            </w:pPr>
          </w:p>
        </w:tc>
      </w:tr>
      <w:tr w:rsidR="00B12D25" w:rsidRPr="00B12D25" w14:paraId="354A41B4" w14:textId="77777777" w:rsidTr="00173ED2">
        <w:tc>
          <w:tcPr>
            <w:tcW w:w="932" w:type="dxa"/>
            <w:tcBorders>
              <w:top w:val="single" w:sz="4" w:space="0" w:color="auto"/>
              <w:left w:val="single" w:sz="4" w:space="0" w:color="auto"/>
              <w:bottom w:val="nil"/>
              <w:right w:val="single" w:sz="4" w:space="0" w:color="auto"/>
            </w:tcBorders>
            <w:vAlign w:val="center"/>
          </w:tcPr>
          <w:p w14:paraId="08B005A9" w14:textId="77777777" w:rsidR="00173ED2" w:rsidRPr="00B12D25" w:rsidRDefault="00173ED2" w:rsidP="00173ED2">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63D5EC19" w14:textId="77777777" w:rsidR="00173ED2" w:rsidRPr="00B12D25" w:rsidRDefault="00173ED2" w:rsidP="00173ED2">
            <w:pPr>
              <w:spacing w:before="240"/>
              <w:rPr>
                <w:rFonts w:ascii="Tahoma" w:hAnsi="Tahoma" w:cs="Tahoma"/>
                <w:b/>
                <w:sz w:val="18"/>
                <w:szCs w:val="18"/>
              </w:rPr>
            </w:pPr>
            <w:r w:rsidRPr="00B12D25">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20CF74C5"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1BF5C71" w14:textId="77777777" w:rsidR="00173ED2" w:rsidRPr="00B12D25" w:rsidRDefault="00173ED2" w:rsidP="00173ED2">
            <w:pPr>
              <w:rPr>
                <w:rFonts w:ascii="Tahoma" w:hAnsi="Tahoma" w:cs="Tahoma"/>
                <w:b/>
                <w:bCs/>
                <w:sz w:val="18"/>
                <w:szCs w:val="18"/>
              </w:rPr>
            </w:pPr>
          </w:p>
        </w:tc>
      </w:tr>
      <w:tr w:rsidR="00B12D25" w:rsidRPr="00B12D25" w14:paraId="385B358F" w14:textId="77777777" w:rsidTr="00173ED2">
        <w:trPr>
          <w:trHeight w:val="1391"/>
        </w:trPr>
        <w:tc>
          <w:tcPr>
            <w:tcW w:w="932" w:type="dxa"/>
            <w:tcBorders>
              <w:top w:val="single" w:sz="4" w:space="0" w:color="auto"/>
              <w:left w:val="single" w:sz="4" w:space="0" w:color="auto"/>
              <w:bottom w:val="nil"/>
              <w:right w:val="single" w:sz="4" w:space="0" w:color="auto"/>
            </w:tcBorders>
            <w:vAlign w:val="center"/>
          </w:tcPr>
          <w:p w14:paraId="7CC76A62"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301</w:t>
            </w:r>
          </w:p>
          <w:p w14:paraId="09492332" w14:textId="77777777" w:rsidR="00173ED2" w:rsidRPr="00B12D25" w:rsidRDefault="00173ED2" w:rsidP="00173ED2">
            <w:pPr>
              <w:jc w:val="center"/>
              <w:rPr>
                <w:rFonts w:ascii="Tahoma" w:hAnsi="Tahoma" w:cs="Tahoma"/>
                <w:sz w:val="18"/>
                <w:szCs w:val="18"/>
              </w:rPr>
            </w:pPr>
          </w:p>
          <w:p w14:paraId="55D7F6BA" w14:textId="77777777" w:rsidR="00173ED2" w:rsidRPr="00B12D25" w:rsidRDefault="00173ED2" w:rsidP="00173ED2">
            <w:pPr>
              <w:rPr>
                <w:rFonts w:ascii="Tahoma" w:hAnsi="Tahoma" w:cs="Tahoma"/>
                <w:sz w:val="18"/>
                <w:szCs w:val="18"/>
              </w:rPr>
            </w:pPr>
          </w:p>
          <w:p w14:paraId="592114EF" w14:textId="77777777" w:rsidR="00173ED2" w:rsidRPr="00B12D25" w:rsidRDefault="00173ED2" w:rsidP="00173ED2">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652D0D15"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Béton de propreté</w:t>
            </w:r>
          </w:p>
          <w:p w14:paraId="0C5BCCED"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comprend :</w:t>
            </w:r>
          </w:p>
          <w:p w14:paraId="38D161F6"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dans les rigoles du béton de propreté dosé à 150 kg/m</w:t>
            </w:r>
            <w:r w:rsidRPr="00B12D25">
              <w:rPr>
                <w:rFonts w:ascii="Tahoma" w:hAnsi="Tahoma" w:cs="Tahoma"/>
                <w:sz w:val="18"/>
                <w:szCs w:val="18"/>
                <w:vertAlign w:val="superscript"/>
              </w:rPr>
              <w:t>3</w:t>
            </w:r>
            <w:r w:rsidRPr="00B12D25">
              <w:rPr>
                <w:rFonts w:ascii="Tahoma" w:hAnsi="Tahoma" w:cs="Tahoma"/>
                <w:sz w:val="18"/>
                <w:szCs w:val="18"/>
              </w:rPr>
              <w:t xml:space="preserve"> d’épaisseur 5 cm ;</w:t>
            </w:r>
          </w:p>
          <w:p w14:paraId="53A7E73E"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B5F1D4C"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AF3DC67" w14:textId="77777777" w:rsidR="00173ED2" w:rsidRPr="00B12D25" w:rsidRDefault="00173ED2" w:rsidP="00173ED2">
            <w:pPr>
              <w:jc w:val="center"/>
              <w:rPr>
                <w:rFonts w:ascii="Tahoma" w:hAnsi="Tahoma" w:cs="Tahoma"/>
                <w:sz w:val="18"/>
                <w:szCs w:val="18"/>
              </w:rPr>
            </w:pPr>
          </w:p>
        </w:tc>
      </w:tr>
      <w:tr w:rsidR="00B12D25" w:rsidRPr="00B12D25" w14:paraId="1B5DC6BC" w14:textId="77777777" w:rsidTr="00173ED2">
        <w:tc>
          <w:tcPr>
            <w:tcW w:w="932" w:type="dxa"/>
            <w:tcBorders>
              <w:top w:val="nil"/>
              <w:left w:val="single" w:sz="4" w:space="0" w:color="auto"/>
              <w:bottom w:val="single" w:sz="4" w:space="0" w:color="auto"/>
              <w:right w:val="single" w:sz="4" w:space="0" w:color="auto"/>
            </w:tcBorders>
            <w:vAlign w:val="center"/>
          </w:tcPr>
          <w:p w14:paraId="1E227622"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B1ABF42" w14:textId="77777777" w:rsidR="00173ED2" w:rsidRPr="00B12D25" w:rsidRDefault="00173ED2" w:rsidP="00173ED2">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C2816B3"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8FBB50E" w14:textId="77777777" w:rsidR="00173ED2" w:rsidRPr="00B12D25" w:rsidRDefault="00173ED2" w:rsidP="00173ED2">
            <w:pPr>
              <w:rPr>
                <w:rFonts w:ascii="Tahoma" w:hAnsi="Tahoma" w:cs="Tahoma"/>
                <w:b/>
                <w:bCs/>
                <w:sz w:val="18"/>
                <w:szCs w:val="18"/>
              </w:rPr>
            </w:pPr>
          </w:p>
        </w:tc>
      </w:tr>
      <w:tr w:rsidR="00B12D25" w:rsidRPr="00B12D25" w14:paraId="6F9CAA47" w14:textId="77777777" w:rsidTr="00173ED2">
        <w:tc>
          <w:tcPr>
            <w:tcW w:w="932" w:type="dxa"/>
            <w:tcBorders>
              <w:top w:val="single" w:sz="4" w:space="0" w:color="auto"/>
              <w:left w:val="single" w:sz="4" w:space="0" w:color="auto"/>
              <w:bottom w:val="nil"/>
              <w:right w:val="single" w:sz="4" w:space="0" w:color="auto"/>
            </w:tcBorders>
            <w:vAlign w:val="center"/>
          </w:tcPr>
          <w:p w14:paraId="779DDC4E"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302</w:t>
            </w:r>
          </w:p>
          <w:p w14:paraId="7E199D82" w14:textId="77777777" w:rsidR="00173ED2" w:rsidRPr="00B12D25" w:rsidRDefault="00173ED2" w:rsidP="00173ED2">
            <w:pPr>
              <w:jc w:val="center"/>
              <w:rPr>
                <w:rFonts w:ascii="Tahoma" w:hAnsi="Tahoma" w:cs="Tahoma"/>
                <w:sz w:val="18"/>
                <w:szCs w:val="18"/>
              </w:rPr>
            </w:pPr>
          </w:p>
          <w:p w14:paraId="37BC8A20" w14:textId="77777777" w:rsidR="00173ED2" w:rsidRPr="00B12D25" w:rsidRDefault="00173ED2" w:rsidP="00173ED2">
            <w:pPr>
              <w:jc w:val="center"/>
              <w:rPr>
                <w:rFonts w:ascii="Tahoma" w:hAnsi="Tahoma" w:cs="Tahoma"/>
                <w:sz w:val="18"/>
                <w:szCs w:val="18"/>
              </w:rPr>
            </w:pPr>
          </w:p>
          <w:p w14:paraId="570BB7E1" w14:textId="77777777" w:rsidR="00173ED2" w:rsidRPr="00B12D25" w:rsidRDefault="00173ED2" w:rsidP="00173ED2">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79A0CCD" w14:textId="3D60F1B1" w:rsidR="00173ED2" w:rsidRPr="00B12D25" w:rsidRDefault="00C75110" w:rsidP="00173ED2">
            <w:pPr>
              <w:keepNext/>
              <w:outlineLvl w:val="5"/>
              <w:rPr>
                <w:rFonts w:ascii="Tahoma" w:hAnsi="Tahoma" w:cs="Tahoma"/>
                <w:b/>
                <w:bCs/>
                <w:i/>
                <w:sz w:val="18"/>
                <w:szCs w:val="18"/>
                <w:lang w:eastAsia="en-US" w:bidi="en-US"/>
              </w:rPr>
            </w:pPr>
            <w:r>
              <w:rPr>
                <w:rFonts w:ascii="Tahoma" w:hAnsi="Tahoma" w:cs="Tahoma"/>
                <w:b/>
                <w:bCs/>
                <w:i/>
                <w:sz w:val="18"/>
                <w:szCs w:val="18"/>
                <w:lang w:eastAsia="en-US" w:bidi="en-US"/>
              </w:rPr>
              <w:t>Agglos. Bourrés [20</w:t>
            </w:r>
            <w:r w:rsidR="00173ED2" w:rsidRPr="00B12D25">
              <w:rPr>
                <w:rFonts w:ascii="Tahoma" w:hAnsi="Tahoma" w:cs="Tahoma"/>
                <w:b/>
                <w:bCs/>
                <w:i/>
                <w:sz w:val="18"/>
                <w:szCs w:val="18"/>
                <w:lang w:eastAsia="en-US" w:bidi="en-US"/>
              </w:rPr>
              <w:t xml:space="preserve"> x 20 x 40]</w:t>
            </w:r>
          </w:p>
          <w:p w14:paraId="6BE9FB0C" w14:textId="77777777" w:rsidR="00173ED2" w:rsidRPr="00B12D25" w:rsidRDefault="00173ED2" w:rsidP="00173ED2">
            <w:pPr>
              <w:jc w:val="both"/>
              <w:rPr>
                <w:rFonts w:ascii="Tahoma" w:hAnsi="Tahoma" w:cs="Tahoma"/>
                <w:sz w:val="18"/>
                <w:szCs w:val="18"/>
              </w:rPr>
            </w:pPr>
          </w:p>
          <w:p w14:paraId="0A50EED4"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la réalisation des murs de sous-bassement suivant les indications des plans. Il comprend :</w:t>
            </w:r>
          </w:p>
          <w:p w14:paraId="5DE6EB0B"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B12D25">
              <w:rPr>
                <w:rFonts w:ascii="Tahoma" w:hAnsi="Tahoma" w:cs="Tahoma"/>
                <w:sz w:val="18"/>
                <w:szCs w:val="18"/>
              </w:rPr>
              <w:t xml:space="preserve">La fourniture et pose des agglomérés bourrés au béton ordinaire dosé à </w:t>
            </w:r>
            <w:r w:rsidRPr="00B12D25">
              <w:rPr>
                <w:rFonts w:ascii="Tahoma" w:hAnsi="Tahoma" w:cs="Tahoma"/>
                <w:b/>
                <w:sz w:val="18"/>
                <w:szCs w:val="18"/>
              </w:rPr>
              <w:t>300 kg/m</w:t>
            </w:r>
            <w:r w:rsidRPr="00B12D25">
              <w:rPr>
                <w:rFonts w:ascii="Tahoma" w:hAnsi="Tahoma" w:cs="Tahoma"/>
                <w:b/>
                <w:sz w:val="18"/>
                <w:szCs w:val="18"/>
                <w:vertAlign w:val="superscript"/>
              </w:rPr>
              <w:t>3</w:t>
            </w:r>
            <w:r w:rsidRPr="00B12D25">
              <w:rPr>
                <w:rFonts w:ascii="Tahoma" w:hAnsi="Tahoma" w:cs="Tahoma"/>
                <w:b/>
                <w:sz w:val="18"/>
                <w:szCs w:val="18"/>
              </w:rPr>
              <w:t> ;</w:t>
            </w:r>
          </w:p>
          <w:p w14:paraId="7ED3EF64" w14:textId="77777777" w:rsidR="00173ED2" w:rsidRPr="00B12D25" w:rsidRDefault="00173ED2" w:rsidP="00173ED2">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2393CCD6" w14:textId="77777777" w:rsidR="00173ED2" w:rsidRPr="00B12D25" w:rsidRDefault="00173ED2" w:rsidP="00173ED2">
            <w:pPr>
              <w:jc w:val="center"/>
              <w:rPr>
                <w:rFonts w:ascii="Tahoma" w:hAnsi="Tahoma" w:cs="Tahoma"/>
                <w:sz w:val="18"/>
                <w:szCs w:val="18"/>
              </w:rPr>
            </w:pPr>
          </w:p>
          <w:p w14:paraId="7825EACE" w14:textId="77777777" w:rsidR="00173ED2" w:rsidRPr="00B12D25" w:rsidRDefault="00173ED2" w:rsidP="00173ED2">
            <w:pPr>
              <w:jc w:val="center"/>
              <w:rPr>
                <w:rFonts w:ascii="Tahoma" w:hAnsi="Tahoma" w:cs="Tahoma"/>
                <w:sz w:val="18"/>
                <w:szCs w:val="18"/>
              </w:rPr>
            </w:pPr>
          </w:p>
          <w:p w14:paraId="61ADE276" w14:textId="77777777" w:rsidR="00173ED2" w:rsidRPr="00B12D25" w:rsidRDefault="00173ED2" w:rsidP="00173ED2">
            <w:pPr>
              <w:jc w:val="center"/>
              <w:rPr>
                <w:rFonts w:ascii="Tahoma" w:hAnsi="Tahoma" w:cs="Tahoma"/>
                <w:sz w:val="18"/>
                <w:szCs w:val="18"/>
              </w:rPr>
            </w:pPr>
          </w:p>
          <w:p w14:paraId="66D5ABFF" w14:textId="77777777" w:rsidR="00173ED2" w:rsidRPr="00B12D25" w:rsidRDefault="00173ED2" w:rsidP="00173ED2">
            <w:pPr>
              <w:jc w:val="center"/>
              <w:rPr>
                <w:rFonts w:ascii="Tahoma" w:hAnsi="Tahoma" w:cs="Tahoma"/>
                <w:sz w:val="18"/>
                <w:szCs w:val="18"/>
              </w:rPr>
            </w:pPr>
          </w:p>
          <w:p w14:paraId="2E343B64" w14:textId="77777777" w:rsidR="00173ED2" w:rsidRPr="00B12D25" w:rsidRDefault="00173ED2" w:rsidP="00173ED2">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24D7386E" w14:textId="77777777" w:rsidR="00173ED2" w:rsidRPr="00B12D25" w:rsidRDefault="00173ED2" w:rsidP="00173ED2">
            <w:pPr>
              <w:jc w:val="center"/>
              <w:rPr>
                <w:rFonts w:ascii="Tahoma" w:hAnsi="Tahoma" w:cs="Tahoma"/>
                <w:sz w:val="18"/>
                <w:szCs w:val="18"/>
              </w:rPr>
            </w:pPr>
          </w:p>
        </w:tc>
      </w:tr>
      <w:tr w:rsidR="00B12D25" w:rsidRPr="00B12D25" w14:paraId="27E76F64" w14:textId="77777777" w:rsidTr="00173ED2">
        <w:trPr>
          <w:trHeight w:val="341"/>
        </w:trPr>
        <w:tc>
          <w:tcPr>
            <w:tcW w:w="932" w:type="dxa"/>
            <w:tcBorders>
              <w:top w:val="nil"/>
              <w:left w:val="single" w:sz="4" w:space="0" w:color="auto"/>
              <w:bottom w:val="single" w:sz="4" w:space="0" w:color="auto"/>
              <w:right w:val="single" w:sz="4" w:space="0" w:color="auto"/>
            </w:tcBorders>
            <w:vAlign w:val="center"/>
          </w:tcPr>
          <w:p w14:paraId="683D4938" w14:textId="77777777" w:rsidR="00173ED2" w:rsidRPr="00B12D25" w:rsidRDefault="00173ED2" w:rsidP="00173ED2">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22EEB0C" w14:textId="77777777" w:rsidR="00173ED2" w:rsidRPr="00B12D25" w:rsidRDefault="00173ED2" w:rsidP="00173ED2">
            <w:pPr>
              <w:ind w:left="2056" w:hanging="2056"/>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CFBEEF2"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80A8D9C" w14:textId="77777777" w:rsidR="00173ED2" w:rsidRPr="00B12D25" w:rsidRDefault="00173ED2" w:rsidP="00173ED2">
            <w:pPr>
              <w:rPr>
                <w:rFonts w:ascii="Tahoma" w:hAnsi="Tahoma" w:cs="Tahoma"/>
                <w:b/>
                <w:bCs/>
                <w:sz w:val="18"/>
                <w:szCs w:val="18"/>
              </w:rPr>
            </w:pPr>
          </w:p>
        </w:tc>
      </w:tr>
      <w:tr w:rsidR="00B12D25" w:rsidRPr="00B12D25" w14:paraId="70351FE5" w14:textId="77777777" w:rsidTr="00173ED2">
        <w:trPr>
          <w:trHeight w:val="2546"/>
        </w:trPr>
        <w:tc>
          <w:tcPr>
            <w:tcW w:w="932" w:type="dxa"/>
            <w:tcBorders>
              <w:top w:val="single" w:sz="4" w:space="0" w:color="auto"/>
              <w:left w:val="single" w:sz="4" w:space="0" w:color="auto"/>
              <w:bottom w:val="nil"/>
              <w:right w:val="single" w:sz="4" w:space="0" w:color="auto"/>
            </w:tcBorders>
            <w:vAlign w:val="center"/>
          </w:tcPr>
          <w:p w14:paraId="74A9215F"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lastRenderedPageBreak/>
              <w:t>303</w:t>
            </w:r>
          </w:p>
          <w:p w14:paraId="177235BF" w14:textId="77777777" w:rsidR="00173ED2" w:rsidRPr="00B12D25" w:rsidRDefault="00173ED2" w:rsidP="00173ED2">
            <w:pPr>
              <w:jc w:val="center"/>
              <w:rPr>
                <w:rFonts w:ascii="Tahoma" w:hAnsi="Tahoma" w:cs="Tahoma"/>
                <w:sz w:val="18"/>
                <w:szCs w:val="18"/>
              </w:rPr>
            </w:pPr>
          </w:p>
          <w:p w14:paraId="13849A29" w14:textId="77777777" w:rsidR="00173ED2" w:rsidRPr="00B12D25" w:rsidRDefault="00173ED2" w:rsidP="00173ED2">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11ACC18"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Béton armé pour semelles, poteaux amorces et chainage </w:t>
            </w:r>
          </w:p>
          <w:p w14:paraId="5C148D35" w14:textId="77777777" w:rsidR="00173ED2" w:rsidRPr="00B12D25" w:rsidRDefault="00173ED2" w:rsidP="00173ED2">
            <w:pPr>
              <w:rPr>
                <w:rFonts w:ascii="Tahoma" w:hAnsi="Tahoma" w:cs="Tahoma"/>
                <w:sz w:val="18"/>
                <w:szCs w:val="18"/>
                <w:lang w:eastAsia="en-US" w:bidi="en-US"/>
              </w:rPr>
            </w:pPr>
          </w:p>
          <w:p w14:paraId="1B7A17F4"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cube la réalisation des amorces des poteaux. Il comprend :</w:t>
            </w:r>
          </w:p>
          <w:p w14:paraId="35F59C1F"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la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2A7318BF"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1C8915CE"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2163F13" w14:textId="77777777" w:rsidR="00173ED2" w:rsidRPr="00B12D25" w:rsidRDefault="00173ED2" w:rsidP="00173ED2">
            <w:pPr>
              <w:jc w:val="center"/>
              <w:rPr>
                <w:rFonts w:ascii="Tahoma" w:hAnsi="Tahoma" w:cs="Tahoma"/>
                <w:sz w:val="18"/>
                <w:szCs w:val="18"/>
              </w:rPr>
            </w:pPr>
          </w:p>
          <w:p w14:paraId="3A7EA16E" w14:textId="77777777" w:rsidR="00173ED2" w:rsidRPr="00B12D25" w:rsidRDefault="00173ED2" w:rsidP="00173ED2">
            <w:pPr>
              <w:jc w:val="center"/>
              <w:rPr>
                <w:rFonts w:ascii="Tahoma" w:hAnsi="Tahoma" w:cs="Tahoma"/>
                <w:sz w:val="18"/>
                <w:szCs w:val="18"/>
              </w:rPr>
            </w:pPr>
          </w:p>
          <w:p w14:paraId="2703D786" w14:textId="77777777" w:rsidR="00173ED2" w:rsidRPr="00B12D25" w:rsidRDefault="00173ED2" w:rsidP="00173ED2">
            <w:pPr>
              <w:jc w:val="center"/>
              <w:rPr>
                <w:rFonts w:ascii="Tahoma" w:hAnsi="Tahoma" w:cs="Tahoma"/>
                <w:sz w:val="18"/>
                <w:szCs w:val="18"/>
              </w:rPr>
            </w:pPr>
          </w:p>
          <w:p w14:paraId="596FEBFF" w14:textId="77777777" w:rsidR="00173ED2" w:rsidRPr="00B12D25" w:rsidRDefault="00173ED2" w:rsidP="00173ED2">
            <w:pPr>
              <w:jc w:val="center"/>
              <w:rPr>
                <w:rFonts w:ascii="Tahoma" w:hAnsi="Tahoma" w:cs="Tahoma"/>
                <w:sz w:val="18"/>
                <w:szCs w:val="18"/>
              </w:rPr>
            </w:pPr>
          </w:p>
          <w:p w14:paraId="35BD77F2" w14:textId="77777777" w:rsidR="00173ED2" w:rsidRPr="00B12D25" w:rsidRDefault="00173ED2" w:rsidP="00173ED2">
            <w:pPr>
              <w:jc w:val="center"/>
              <w:rPr>
                <w:rFonts w:ascii="Tahoma" w:hAnsi="Tahoma" w:cs="Tahoma"/>
                <w:sz w:val="18"/>
                <w:szCs w:val="18"/>
              </w:rPr>
            </w:pPr>
          </w:p>
          <w:p w14:paraId="40AF3E61"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DF8E34F" w14:textId="77777777" w:rsidR="00173ED2" w:rsidRPr="00B12D25" w:rsidRDefault="00173ED2" w:rsidP="00173ED2">
            <w:pPr>
              <w:jc w:val="center"/>
              <w:rPr>
                <w:rFonts w:ascii="Tahoma" w:hAnsi="Tahoma" w:cs="Tahoma"/>
                <w:sz w:val="18"/>
                <w:szCs w:val="18"/>
              </w:rPr>
            </w:pPr>
          </w:p>
        </w:tc>
      </w:tr>
      <w:tr w:rsidR="00B12D25" w:rsidRPr="00B12D25" w14:paraId="58ADFF0C" w14:textId="77777777" w:rsidTr="00173ED2">
        <w:trPr>
          <w:trHeight w:val="80"/>
        </w:trPr>
        <w:tc>
          <w:tcPr>
            <w:tcW w:w="932" w:type="dxa"/>
            <w:tcBorders>
              <w:top w:val="nil"/>
              <w:left w:val="single" w:sz="4" w:space="0" w:color="auto"/>
              <w:bottom w:val="single" w:sz="4" w:space="0" w:color="auto"/>
              <w:right w:val="single" w:sz="4" w:space="0" w:color="auto"/>
            </w:tcBorders>
            <w:vAlign w:val="center"/>
          </w:tcPr>
          <w:p w14:paraId="411577FF" w14:textId="77777777" w:rsidR="00173ED2" w:rsidRPr="00B12D25" w:rsidRDefault="00173ED2" w:rsidP="00173ED2">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FA94960" w14:textId="77777777" w:rsidR="00173ED2" w:rsidRPr="00B12D25" w:rsidRDefault="00173ED2" w:rsidP="00173ED2">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C70DC9D"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0CC4CE0" w14:textId="77777777" w:rsidR="00173ED2" w:rsidRPr="00B12D25" w:rsidRDefault="00173ED2" w:rsidP="00173ED2">
            <w:pPr>
              <w:rPr>
                <w:rFonts w:ascii="Tahoma" w:hAnsi="Tahoma" w:cs="Tahoma"/>
                <w:b/>
                <w:bCs/>
                <w:sz w:val="18"/>
                <w:szCs w:val="18"/>
              </w:rPr>
            </w:pPr>
          </w:p>
        </w:tc>
      </w:tr>
      <w:tr w:rsidR="00B12D25" w:rsidRPr="00B12D25" w14:paraId="4BBB6715" w14:textId="77777777" w:rsidTr="00173ED2">
        <w:tc>
          <w:tcPr>
            <w:tcW w:w="932" w:type="dxa"/>
            <w:tcBorders>
              <w:top w:val="single" w:sz="4" w:space="0" w:color="auto"/>
              <w:left w:val="single" w:sz="4" w:space="0" w:color="auto"/>
              <w:bottom w:val="nil"/>
              <w:right w:val="single" w:sz="4" w:space="0" w:color="auto"/>
            </w:tcBorders>
            <w:vAlign w:val="center"/>
          </w:tcPr>
          <w:p w14:paraId="261E48C0"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304</w:t>
            </w:r>
          </w:p>
          <w:p w14:paraId="72D9BBF9" w14:textId="77777777" w:rsidR="00173ED2" w:rsidRPr="00B12D25" w:rsidRDefault="00173ED2" w:rsidP="00173ED2">
            <w:pPr>
              <w:jc w:val="center"/>
              <w:rPr>
                <w:rFonts w:ascii="Tahoma" w:hAnsi="Tahoma" w:cs="Tahoma"/>
                <w:sz w:val="18"/>
                <w:szCs w:val="18"/>
              </w:rPr>
            </w:pPr>
          </w:p>
          <w:p w14:paraId="260D3193" w14:textId="77777777" w:rsidR="00173ED2" w:rsidRPr="00B12D25" w:rsidRDefault="00173ED2" w:rsidP="00173ED2">
            <w:pPr>
              <w:rPr>
                <w:rFonts w:ascii="Tahoma" w:hAnsi="Tahoma" w:cs="Tahoma"/>
                <w:sz w:val="18"/>
                <w:szCs w:val="18"/>
              </w:rPr>
            </w:pPr>
          </w:p>
          <w:p w14:paraId="6333A074" w14:textId="77777777" w:rsidR="00173ED2" w:rsidRPr="00B12D25" w:rsidRDefault="00173ED2" w:rsidP="00173ED2">
            <w:pPr>
              <w:rPr>
                <w:rFonts w:ascii="Tahoma" w:hAnsi="Tahoma" w:cs="Tahoma"/>
                <w:sz w:val="18"/>
                <w:szCs w:val="18"/>
              </w:rPr>
            </w:pPr>
          </w:p>
          <w:p w14:paraId="4E9F69FE" w14:textId="77777777" w:rsidR="00173ED2" w:rsidRPr="00B12D25" w:rsidRDefault="00173ED2" w:rsidP="00173ED2">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4B205AC"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Béton légèrement armé pour dallage sol </w:t>
            </w:r>
            <w:proofErr w:type="spellStart"/>
            <w:proofErr w:type="gramStart"/>
            <w:r w:rsidRPr="00B12D25">
              <w:rPr>
                <w:rFonts w:ascii="Tahoma" w:hAnsi="Tahoma" w:cs="Tahoma"/>
                <w:b/>
                <w:bCs/>
                <w:i/>
                <w:sz w:val="18"/>
                <w:szCs w:val="18"/>
                <w:lang w:bidi="en-US"/>
              </w:rPr>
              <w:t>ép</w:t>
            </w:r>
            <w:proofErr w:type="spellEnd"/>
            <w:r w:rsidRPr="00B12D25">
              <w:rPr>
                <w:rFonts w:ascii="Tahoma" w:hAnsi="Tahoma" w:cs="Tahoma"/>
                <w:b/>
                <w:bCs/>
                <w:i/>
                <w:sz w:val="18"/>
                <w:szCs w:val="18"/>
                <w:lang w:bidi="en-US"/>
              </w:rPr>
              <w:t xml:space="preserve"> .</w:t>
            </w:r>
            <w:proofErr w:type="gramEnd"/>
            <w:r w:rsidRPr="00B12D25">
              <w:rPr>
                <w:rFonts w:ascii="Tahoma" w:hAnsi="Tahoma" w:cs="Tahoma"/>
                <w:b/>
                <w:bCs/>
                <w:i/>
                <w:sz w:val="18"/>
                <w:szCs w:val="18"/>
                <w:lang w:bidi="en-US"/>
              </w:rPr>
              <w:t xml:space="preserve"> 10cm</w:t>
            </w:r>
          </w:p>
          <w:p w14:paraId="4C906D80" w14:textId="77777777" w:rsidR="00173ED2" w:rsidRPr="00B12D25" w:rsidRDefault="00173ED2" w:rsidP="00173ED2">
            <w:pPr>
              <w:jc w:val="both"/>
              <w:rPr>
                <w:rFonts w:ascii="Tahoma" w:hAnsi="Tahoma" w:cs="Tahoma"/>
                <w:b/>
                <w:bCs/>
                <w:i/>
                <w:sz w:val="18"/>
                <w:szCs w:val="18"/>
                <w:lang w:bidi="en-US"/>
              </w:rPr>
            </w:pPr>
          </w:p>
          <w:p w14:paraId="5BC5B56B"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carré la pose d’un dallage en béton armé d’épaisseur </w:t>
            </w:r>
            <w:r w:rsidRPr="00B12D25">
              <w:rPr>
                <w:rFonts w:ascii="Tahoma" w:hAnsi="Tahoma" w:cs="Tahoma"/>
                <w:b/>
                <w:sz w:val="18"/>
                <w:szCs w:val="18"/>
              </w:rPr>
              <w:t>8 cm</w:t>
            </w:r>
            <w:r w:rsidRPr="00B12D25">
              <w:rPr>
                <w:rFonts w:ascii="Tahoma" w:hAnsi="Tahoma" w:cs="Tahoma"/>
                <w:sz w:val="18"/>
                <w:szCs w:val="18"/>
              </w:rPr>
              <w:t xml:space="preserve"> sur</w:t>
            </w:r>
            <w:r w:rsidRPr="00B12D25">
              <w:rPr>
                <w:rFonts w:ascii="Tahoma" w:hAnsi="Tahoma" w:cs="Tahoma"/>
                <w:bCs/>
                <w:sz w:val="18"/>
                <w:szCs w:val="18"/>
              </w:rPr>
              <w:t xml:space="preserve"> un film polyane</w:t>
            </w:r>
            <w:r w:rsidRPr="00B12D25">
              <w:rPr>
                <w:rFonts w:ascii="Tahoma" w:hAnsi="Tahoma" w:cs="Tahoma"/>
                <w:sz w:val="18"/>
                <w:szCs w:val="18"/>
              </w:rPr>
              <w:t xml:space="preserve"> de 400 microns Il comprend :</w:t>
            </w:r>
          </w:p>
          <w:p w14:paraId="4ACDB59E"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la mise en œuvre du béton armé dosé à 300 kg/m</w:t>
            </w:r>
            <w:r w:rsidRPr="00B12D25">
              <w:rPr>
                <w:rFonts w:ascii="Tahoma" w:hAnsi="Tahoma" w:cs="Tahoma"/>
                <w:sz w:val="18"/>
                <w:szCs w:val="18"/>
                <w:vertAlign w:val="superscript"/>
              </w:rPr>
              <w:t>3</w:t>
            </w:r>
            <w:r w:rsidRPr="00B12D25">
              <w:rPr>
                <w:rFonts w:ascii="Tahoma" w:hAnsi="Tahoma" w:cs="Tahoma"/>
                <w:sz w:val="18"/>
                <w:szCs w:val="18"/>
              </w:rPr>
              <w:t xml:space="preserve"> ;</w:t>
            </w:r>
          </w:p>
          <w:p w14:paraId="50BD4FE1"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Treillis T6 maille 50 x 50 ;</w:t>
            </w:r>
          </w:p>
          <w:p w14:paraId="09AE50A5"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7F587E9D" w14:textId="77777777" w:rsidR="00173ED2" w:rsidRPr="00B12D25" w:rsidRDefault="00173ED2" w:rsidP="00173ED2">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00FE417A" w14:textId="77777777" w:rsidR="00173ED2" w:rsidRPr="00B12D25" w:rsidRDefault="00173ED2" w:rsidP="00173ED2">
            <w:pPr>
              <w:jc w:val="center"/>
              <w:rPr>
                <w:rFonts w:ascii="Tahoma" w:hAnsi="Tahoma" w:cs="Tahoma"/>
                <w:sz w:val="18"/>
                <w:szCs w:val="18"/>
              </w:rPr>
            </w:pPr>
          </w:p>
          <w:p w14:paraId="3522A349" w14:textId="77777777" w:rsidR="00173ED2" w:rsidRPr="00B12D25" w:rsidRDefault="00173ED2" w:rsidP="00173ED2">
            <w:pPr>
              <w:jc w:val="center"/>
              <w:rPr>
                <w:rFonts w:ascii="Tahoma" w:hAnsi="Tahoma" w:cs="Tahoma"/>
                <w:sz w:val="18"/>
                <w:szCs w:val="18"/>
              </w:rPr>
            </w:pPr>
          </w:p>
          <w:p w14:paraId="0CDF09AE" w14:textId="77777777" w:rsidR="00173ED2" w:rsidRPr="00B12D25" w:rsidRDefault="00173ED2" w:rsidP="00173ED2">
            <w:pPr>
              <w:jc w:val="center"/>
              <w:rPr>
                <w:rFonts w:ascii="Tahoma" w:hAnsi="Tahoma" w:cs="Tahoma"/>
                <w:sz w:val="18"/>
                <w:szCs w:val="18"/>
              </w:rPr>
            </w:pPr>
          </w:p>
          <w:p w14:paraId="6383153D"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6D2B01F" w14:textId="77777777" w:rsidR="00173ED2" w:rsidRPr="00B12D25" w:rsidRDefault="00173ED2" w:rsidP="00173ED2">
            <w:pPr>
              <w:jc w:val="center"/>
              <w:rPr>
                <w:rFonts w:ascii="Tahoma" w:hAnsi="Tahoma" w:cs="Tahoma"/>
                <w:sz w:val="18"/>
                <w:szCs w:val="18"/>
              </w:rPr>
            </w:pPr>
          </w:p>
        </w:tc>
      </w:tr>
      <w:tr w:rsidR="00B12D25" w:rsidRPr="00B12D25" w14:paraId="56F6A4BD"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6F6E77F4"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BFCB7FC" w14:textId="77777777" w:rsidR="00173ED2" w:rsidRPr="00B12D25" w:rsidRDefault="00173ED2" w:rsidP="00173ED2">
            <w:pPr>
              <w:ind w:left="1773" w:hanging="1773"/>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92B3190"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9193441" w14:textId="77777777" w:rsidR="00173ED2" w:rsidRPr="00B12D25" w:rsidRDefault="00173ED2" w:rsidP="00173ED2">
            <w:pPr>
              <w:rPr>
                <w:rFonts w:ascii="Tahoma" w:hAnsi="Tahoma" w:cs="Tahoma"/>
                <w:b/>
                <w:bCs/>
                <w:sz w:val="18"/>
                <w:szCs w:val="18"/>
              </w:rPr>
            </w:pPr>
          </w:p>
        </w:tc>
      </w:tr>
      <w:tr w:rsidR="00B12D25" w:rsidRPr="00B12D25" w14:paraId="20691F96"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4F1ABBB4" w14:textId="77777777" w:rsidR="00173ED2" w:rsidRPr="00B12D25" w:rsidRDefault="00173ED2" w:rsidP="00173ED2">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4F9FC87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LOT 400 : MA</w:t>
            </w:r>
            <w:r w:rsidRPr="00B12D25">
              <w:rPr>
                <w:rFonts w:ascii="Tahoma" w:hAnsi="Tahoma" w:cs="Tahoma"/>
                <w:b/>
                <w:caps/>
                <w:sz w:val="18"/>
                <w:szCs w:val="18"/>
              </w:rPr>
              <w:t>ÇONNERIE EN</w:t>
            </w:r>
            <w:r w:rsidRPr="00B12D25">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3FD9B85F" w14:textId="77777777" w:rsidR="00173ED2" w:rsidRPr="00B12D25" w:rsidRDefault="00173ED2" w:rsidP="00173ED2">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82F120" w14:textId="77777777" w:rsidR="00173ED2" w:rsidRPr="00B12D25" w:rsidRDefault="00173ED2" w:rsidP="00173ED2">
            <w:pPr>
              <w:jc w:val="center"/>
              <w:rPr>
                <w:rFonts w:ascii="Tahoma" w:hAnsi="Tahoma" w:cs="Tahoma"/>
                <w:b/>
                <w:sz w:val="18"/>
                <w:szCs w:val="18"/>
              </w:rPr>
            </w:pPr>
          </w:p>
        </w:tc>
      </w:tr>
      <w:tr w:rsidR="00B12D25" w:rsidRPr="00B12D25" w14:paraId="1E7B47BC" w14:textId="77777777" w:rsidTr="00173ED2">
        <w:trPr>
          <w:trHeight w:val="2090"/>
        </w:trPr>
        <w:tc>
          <w:tcPr>
            <w:tcW w:w="932" w:type="dxa"/>
            <w:tcBorders>
              <w:top w:val="single" w:sz="4" w:space="0" w:color="auto"/>
              <w:left w:val="single" w:sz="4" w:space="0" w:color="auto"/>
              <w:right w:val="single" w:sz="4" w:space="0" w:color="auto"/>
            </w:tcBorders>
            <w:vAlign w:val="center"/>
          </w:tcPr>
          <w:p w14:paraId="7BED717D"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401</w:t>
            </w:r>
          </w:p>
          <w:p w14:paraId="5F27CADC" w14:textId="77777777" w:rsidR="00173ED2" w:rsidRPr="00B12D25" w:rsidRDefault="00173ED2" w:rsidP="00173ED2">
            <w:pPr>
              <w:jc w:val="center"/>
              <w:rPr>
                <w:rFonts w:ascii="Tahoma" w:hAnsi="Tahoma" w:cs="Tahoma"/>
                <w:sz w:val="18"/>
                <w:szCs w:val="18"/>
              </w:rPr>
            </w:pPr>
          </w:p>
          <w:p w14:paraId="149E3CE8" w14:textId="77777777" w:rsidR="00173ED2" w:rsidRPr="00B12D25" w:rsidRDefault="00173ED2" w:rsidP="00173ED2">
            <w:pPr>
              <w:jc w:val="center"/>
              <w:rPr>
                <w:rFonts w:ascii="Tahoma" w:hAnsi="Tahoma" w:cs="Tahoma"/>
                <w:sz w:val="18"/>
                <w:szCs w:val="18"/>
              </w:rPr>
            </w:pPr>
          </w:p>
          <w:p w14:paraId="159341BD" w14:textId="77777777" w:rsidR="00173ED2" w:rsidRPr="00B12D25" w:rsidRDefault="00173ED2" w:rsidP="00173ED2">
            <w:pP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4D4D9EA4"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Agglos de 15x20x40 </w:t>
            </w:r>
          </w:p>
          <w:p w14:paraId="35CBCF26" w14:textId="77777777" w:rsidR="00173ED2" w:rsidRPr="00B12D25" w:rsidRDefault="00173ED2" w:rsidP="00173ED2">
            <w:pPr>
              <w:jc w:val="both"/>
              <w:rPr>
                <w:rFonts w:ascii="Tahoma" w:hAnsi="Tahoma" w:cs="Tahoma"/>
                <w:b/>
                <w:bCs/>
                <w:i/>
                <w:sz w:val="18"/>
                <w:szCs w:val="18"/>
                <w:lang w:bidi="en-US"/>
              </w:rPr>
            </w:pPr>
          </w:p>
          <w:p w14:paraId="66D6A8EA"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l’élévation d’un mur porteur en agglomérés creux de 15 x 20 x 40. Il comprend :</w:t>
            </w:r>
          </w:p>
          <w:p w14:paraId="541AF71E"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et pose des agglomérés hourdés au mortier dosé à 300 kg/m</w:t>
            </w:r>
            <w:r w:rsidRPr="00B12D25">
              <w:rPr>
                <w:rFonts w:ascii="Tahoma" w:hAnsi="Tahoma" w:cs="Tahoma"/>
                <w:sz w:val="18"/>
                <w:szCs w:val="18"/>
                <w:vertAlign w:val="superscript"/>
              </w:rPr>
              <w:t>3</w:t>
            </w:r>
            <w:r w:rsidRPr="00B12D25">
              <w:rPr>
                <w:rFonts w:ascii="Tahoma" w:hAnsi="Tahoma" w:cs="Tahoma"/>
                <w:sz w:val="18"/>
                <w:szCs w:val="18"/>
              </w:rPr>
              <w:t> ;</w:t>
            </w:r>
          </w:p>
          <w:p w14:paraId="29871922" w14:textId="77777777" w:rsidR="00173ED2" w:rsidRPr="00B12D25" w:rsidRDefault="00173ED2" w:rsidP="00173ED2">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p w14:paraId="3EDC0205" w14:textId="77777777" w:rsidR="00173ED2" w:rsidRPr="00B12D25" w:rsidRDefault="00173ED2" w:rsidP="00173ED2">
            <w:pPr>
              <w:jc w:val="both"/>
              <w:rPr>
                <w:rFonts w:ascii="Tahoma" w:hAnsi="Tahoma" w:cs="Tahoma"/>
                <w:b/>
                <w:bCs/>
                <w:sz w:val="18"/>
                <w:szCs w:val="18"/>
              </w:rPr>
            </w:pPr>
          </w:p>
          <w:p w14:paraId="19465D66" w14:textId="77777777" w:rsidR="00173ED2" w:rsidRPr="00B12D25" w:rsidRDefault="00173ED2" w:rsidP="00173ED2">
            <w:pPr>
              <w:ind w:left="1773" w:hanging="1773"/>
              <w:jc w:val="both"/>
              <w:rPr>
                <w:rFonts w:ascii="Tahoma" w:hAnsi="Tahoma" w:cs="Tahoma"/>
                <w:sz w:val="18"/>
                <w:szCs w:val="18"/>
              </w:rPr>
            </w:pPr>
            <w:r w:rsidRPr="00B12D25">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3B79D4E4" w14:textId="77777777" w:rsidR="00173ED2" w:rsidRPr="00B12D25" w:rsidRDefault="00173ED2" w:rsidP="00173ED2">
            <w:pPr>
              <w:jc w:val="center"/>
              <w:rPr>
                <w:rFonts w:ascii="Tahoma" w:hAnsi="Tahoma" w:cs="Tahoma"/>
                <w:sz w:val="18"/>
                <w:szCs w:val="18"/>
              </w:rPr>
            </w:pPr>
          </w:p>
          <w:p w14:paraId="4BE90991" w14:textId="77777777" w:rsidR="00173ED2" w:rsidRPr="00B12D25" w:rsidRDefault="00173ED2" w:rsidP="00173ED2">
            <w:pPr>
              <w:jc w:val="center"/>
              <w:rPr>
                <w:rFonts w:ascii="Tahoma" w:hAnsi="Tahoma" w:cs="Tahoma"/>
                <w:sz w:val="18"/>
                <w:szCs w:val="18"/>
              </w:rPr>
            </w:pPr>
          </w:p>
          <w:p w14:paraId="4620D83E" w14:textId="77777777" w:rsidR="00173ED2" w:rsidRPr="00B12D25" w:rsidRDefault="00173ED2" w:rsidP="00173ED2">
            <w:pPr>
              <w:jc w:val="center"/>
              <w:rPr>
                <w:rFonts w:ascii="Tahoma" w:hAnsi="Tahoma" w:cs="Tahoma"/>
                <w:sz w:val="18"/>
                <w:szCs w:val="18"/>
              </w:rPr>
            </w:pPr>
          </w:p>
          <w:p w14:paraId="751490D2"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3104C160" w14:textId="77777777" w:rsidR="00173ED2" w:rsidRPr="00B12D25" w:rsidRDefault="00173ED2" w:rsidP="00173ED2">
            <w:pPr>
              <w:jc w:val="center"/>
              <w:rPr>
                <w:rFonts w:ascii="Tahoma" w:hAnsi="Tahoma" w:cs="Tahoma"/>
                <w:sz w:val="18"/>
                <w:szCs w:val="18"/>
              </w:rPr>
            </w:pPr>
          </w:p>
        </w:tc>
      </w:tr>
      <w:tr w:rsidR="00B12D25" w:rsidRPr="00B12D25" w14:paraId="6AF6812A" w14:textId="77777777" w:rsidTr="00173ED2">
        <w:trPr>
          <w:trHeight w:val="2090"/>
        </w:trPr>
        <w:tc>
          <w:tcPr>
            <w:tcW w:w="932" w:type="dxa"/>
            <w:tcBorders>
              <w:top w:val="single" w:sz="4" w:space="0" w:color="auto"/>
              <w:left w:val="single" w:sz="4" w:space="0" w:color="auto"/>
              <w:right w:val="single" w:sz="4" w:space="0" w:color="auto"/>
            </w:tcBorders>
            <w:vAlign w:val="center"/>
          </w:tcPr>
          <w:p w14:paraId="7A7BB230"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766FD2CC"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Agglos de 10x20x40 </w:t>
            </w:r>
          </w:p>
          <w:p w14:paraId="3AF6C396" w14:textId="77777777" w:rsidR="00173ED2" w:rsidRPr="00B12D25" w:rsidRDefault="00173ED2" w:rsidP="00173ED2">
            <w:pPr>
              <w:jc w:val="both"/>
              <w:rPr>
                <w:rFonts w:ascii="Tahoma" w:hAnsi="Tahoma" w:cs="Tahoma"/>
                <w:b/>
                <w:bCs/>
                <w:i/>
                <w:sz w:val="18"/>
                <w:szCs w:val="18"/>
                <w:lang w:bidi="en-US"/>
              </w:rPr>
            </w:pPr>
          </w:p>
          <w:p w14:paraId="27BA257D"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l’élévation d’un mur porteur en agglomérés creux de 10 x 20 x 40. Il comprend :</w:t>
            </w:r>
          </w:p>
          <w:p w14:paraId="2B3CF7A4"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et pose des agglomérés hourdés au mortier dosé à 300 kg/m</w:t>
            </w:r>
            <w:r w:rsidRPr="00B12D25">
              <w:rPr>
                <w:rFonts w:ascii="Tahoma" w:hAnsi="Tahoma" w:cs="Tahoma"/>
                <w:sz w:val="18"/>
                <w:szCs w:val="18"/>
                <w:vertAlign w:val="superscript"/>
              </w:rPr>
              <w:t>3</w:t>
            </w:r>
            <w:r w:rsidRPr="00B12D25">
              <w:rPr>
                <w:rFonts w:ascii="Tahoma" w:hAnsi="Tahoma" w:cs="Tahoma"/>
                <w:sz w:val="18"/>
                <w:szCs w:val="18"/>
              </w:rPr>
              <w:t> ;</w:t>
            </w:r>
          </w:p>
          <w:p w14:paraId="5CF51024" w14:textId="77777777" w:rsidR="00173ED2" w:rsidRPr="00B12D25" w:rsidRDefault="00173ED2" w:rsidP="00173ED2">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p w14:paraId="40790C72" w14:textId="77777777" w:rsidR="00173ED2" w:rsidRPr="00B12D25" w:rsidRDefault="00173ED2" w:rsidP="00173ED2">
            <w:pPr>
              <w:jc w:val="both"/>
              <w:rPr>
                <w:rFonts w:ascii="Tahoma" w:hAnsi="Tahoma" w:cs="Tahoma"/>
                <w:b/>
                <w:bCs/>
                <w:sz w:val="18"/>
                <w:szCs w:val="18"/>
              </w:rPr>
            </w:pPr>
          </w:p>
          <w:p w14:paraId="7EDF434F"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56261BFE" w14:textId="77777777" w:rsidR="00173ED2" w:rsidRPr="00B12D25" w:rsidRDefault="00173ED2" w:rsidP="00173ED2">
            <w:pPr>
              <w:jc w:val="center"/>
              <w:rPr>
                <w:rFonts w:ascii="Tahoma" w:hAnsi="Tahoma" w:cs="Tahoma"/>
                <w:sz w:val="18"/>
                <w:szCs w:val="18"/>
              </w:rPr>
            </w:pPr>
          </w:p>
          <w:p w14:paraId="0F0CC781" w14:textId="77777777" w:rsidR="00173ED2" w:rsidRPr="00B12D25" w:rsidRDefault="00173ED2" w:rsidP="00173ED2">
            <w:pPr>
              <w:jc w:val="center"/>
              <w:rPr>
                <w:rFonts w:ascii="Tahoma" w:hAnsi="Tahoma" w:cs="Tahoma"/>
                <w:sz w:val="18"/>
                <w:szCs w:val="18"/>
              </w:rPr>
            </w:pPr>
          </w:p>
          <w:p w14:paraId="784E4660" w14:textId="77777777" w:rsidR="00173ED2" w:rsidRPr="00B12D25" w:rsidRDefault="00173ED2" w:rsidP="00173ED2">
            <w:pPr>
              <w:jc w:val="center"/>
              <w:rPr>
                <w:rFonts w:ascii="Tahoma" w:hAnsi="Tahoma" w:cs="Tahoma"/>
                <w:sz w:val="18"/>
                <w:szCs w:val="18"/>
              </w:rPr>
            </w:pPr>
          </w:p>
          <w:p w14:paraId="6DEEB8A6"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7A2EA82B" w14:textId="77777777" w:rsidR="00173ED2" w:rsidRPr="00B12D25" w:rsidRDefault="00173ED2" w:rsidP="00173ED2">
            <w:pPr>
              <w:jc w:val="center"/>
              <w:rPr>
                <w:rFonts w:ascii="Tahoma" w:hAnsi="Tahoma" w:cs="Tahoma"/>
                <w:sz w:val="18"/>
                <w:szCs w:val="18"/>
              </w:rPr>
            </w:pPr>
          </w:p>
        </w:tc>
      </w:tr>
      <w:tr w:rsidR="00B12D25" w:rsidRPr="00B12D25" w14:paraId="1061AA14"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0DC618BB"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403</w:t>
            </w:r>
          </w:p>
          <w:p w14:paraId="03AF63C7" w14:textId="77777777" w:rsidR="00173ED2" w:rsidRPr="00B12D25" w:rsidRDefault="00173ED2" w:rsidP="00173ED2">
            <w:pPr>
              <w:jc w:val="center"/>
              <w:rPr>
                <w:rFonts w:ascii="Tahoma" w:hAnsi="Tahoma" w:cs="Tahoma"/>
                <w:sz w:val="18"/>
                <w:szCs w:val="18"/>
              </w:rPr>
            </w:pPr>
          </w:p>
          <w:p w14:paraId="7A93725A" w14:textId="77777777" w:rsidR="00173ED2" w:rsidRPr="00B12D25" w:rsidRDefault="00173ED2" w:rsidP="00173ED2">
            <w:pPr>
              <w:jc w:val="center"/>
              <w:rPr>
                <w:rFonts w:ascii="Tahoma" w:hAnsi="Tahoma" w:cs="Tahoma"/>
                <w:sz w:val="18"/>
                <w:szCs w:val="18"/>
              </w:rPr>
            </w:pPr>
          </w:p>
          <w:p w14:paraId="0596D538" w14:textId="77777777" w:rsidR="00173ED2" w:rsidRPr="00B12D25" w:rsidRDefault="00173ED2" w:rsidP="00173ED2">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67E75D4"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Enduits au mortier de ciment</w:t>
            </w:r>
          </w:p>
          <w:p w14:paraId="3C7AE722" w14:textId="77777777" w:rsidR="00173ED2" w:rsidRPr="00B12D25" w:rsidRDefault="00173ED2" w:rsidP="00173ED2">
            <w:pPr>
              <w:widowControl w:val="0"/>
              <w:jc w:val="both"/>
              <w:rPr>
                <w:rFonts w:ascii="Tahoma" w:hAnsi="Tahoma" w:cs="Tahoma"/>
                <w:sz w:val="18"/>
                <w:szCs w:val="18"/>
              </w:rPr>
            </w:pPr>
            <w:r w:rsidRPr="00B12D25">
              <w:rPr>
                <w:rFonts w:ascii="Tahoma" w:hAnsi="Tahoma" w:cs="Tahoma"/>
                <w:sz w:val="18"/>
                <w:szCs w:val="18"/>
              </w:rPr>
              <w:t>Ce prix rémunère au mètre carré la mise en œuvre d’enduit au mortier de ciment dosé à 400 kg/m</w:t>
            </w:r>
            <w:r w:rsidRPr="00B12D25">
              <w:rPr>
                <w:rFonts w:ascii="Tahoma" w:hAnsi="Tahoma" w:cs="Tahoma"/>
                <w:sz w:val="18"/>
                <w:szCs w:val="18"/>
                <w:vertAlign w:val="superscript"/>
              </w:rPr>
              <w:t>3</w:t>
            </w:r>
            <w:r w:rsidRPr="00B12D25">
              <w:rPr>
                <w:rFonts w:ascii="Tahoma" w:hAnsi="Tahoma" w:cs="Tahoma"/>
                <w:sz w:val="18"/>
                <w:szCs w:val="18"/>
              </w:rPr>
              <w:t xml:space="preserve"> sur les murs de soubassement et des élévations. Il comprend :</w:t>
            </w:r>
          </w:p>
          <w:p w14:paraId="5201E821"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des matériaux et la mise en œuvre du mortier de ciment dosé à 400 kg/m</w:t>
            </w:r>
            <w:r w:rsidRPr="00B12D25">
              <w:rPr>
                <w:rFonts w:ascii="Tahoma" w:hAnsi="Tahoma" w:cs="Tahoma"/>
                <w:sz w:val="18"/>
                <w:szCs w:val="18"/>
                <w:vertAlign w:val="superscript"/>
              </w:rPr>
              <w:t>3</w:t>
            </w:r>
            <w:r w:rsidRPr="00B12D25">
              <w:rPr>
                <w:rFonts w:ascii="Tahoma" w:hAnsi="Tahoma" w:cs="Tahoma"/>
                <w:sz w:val="18"/>
                <w:szCs w:val="18"/>
              </w:rPr>
              <w:t> ;</w:t>
            </w:r>
          </w:p>
          <w:p w14:paraId="2E331F98" w14:textId="77777777" w:rsidR="00173ED2" w:rsidRPr="00B12D25" w:rsidRDefault="00173ED2" w:rsidP="00173ED2">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B12D25">
              <w:rPr>
                <w:rFonts w:ascii="Tahoma" w:hAnsi="Tahoma" w:cs="Tahoma"/>
                <w:sz w:val="18"/>
                <w:szCs w:val="18"/>
              </w:rPr>
              <w:t xml:space="preserve">Et toutes sujétions. </w:t>
            </w:r>
          </w:p>
          <w:p w14:paraId="7A4FC961" w14:textId="77777777" w:rsidR="00173ED2" w:rsidRPr="00B12D25" w:rsidRDefault="00173ED2" w:rsidP="00173ED2">
            <w:pPr>
              <w:widowControl w:val="0"/>
              <w:ind w:left="357"/>
              <w:jc w:val="both"/>
              <w:rPr>
                <w:rFonts w:ascii="Tahoma" w:hAnsi="Tahoma" w:cs="Tahoma"/>
                <w:b/>
                <w:bCs/>
                <w:sz w:val="18"/>
                <w:szCs w:val="18"/>
              </w:rPr>
            </w:pPr>
          </w:p>
          <w:p w14:paraId="61ED9329" w14:textId="77777777" w:rsidR="00173ED2" w:rsidRPr="00B12D25" w:rsidRDefault="00173ED2" w:rsidP="00173ED2">
            <w:pPr>
              <w:jc w:val="both"/>
              <w:rPr>
                <w:rFonts w:ascii="Tahoma" w:hAnsi="Tahoma" w:cs="Tahoma"/>
                <w:b/>
                <w:bCs/>
                <w:sz w:val="18"/>
                <w:szCs w:val="18"/>
              </w:rPr>
            </w:pPr>
            <w:r w:rsidRPr="00B12D25">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72336EB9" w14:textId="77777777" w:rsidR="00173ED2" w:rsidRPr="00B12D25" w:rsidRDefault="00173ED2" w:rsidP="00173ED2">
            <w:pPr>
              <w:jc w:val="center"/>
              <w:rPr>
                <w:rFonts w:ascii="Tahoma" w:hAnsi="Tahoma" w:cs="Tahoma"/>
                <w:b/>
                <w:bCs/>
                <w:sz w:val="18"/>
                <w:szCs w:val="18"/>
              </w:rPr>
            </w:pPr>
          </w:p>
          <w:p w14:paraId="3A2B9F73" w14:textId="77777777" w:rsidR="00173ED2" w:rsidRPr="00B12D25" w:rsidRDefault="00173ED2" w:rsidP="00173ED2">
            <w:pPr>
              <w:jc w:val="center"/>
              <w:rPr>
                <w:rFonts w:ascii="Tahoma" w:hAnsi="Tahoma" w:cs="Tahoma"/>
                <w:b/>
                <w:bCs/>
                <w:sz w:val="18"/>
                <w:szCs w:val="18"/>
              </w:rPr>
            </w:pPr>
          </w:p>
          <w:p w14:paraId="3690DC83" w14:textId="77777777" w:rsidR="00173ED2" w:rsidRPr="00B12D25" w:rsidRDefault="00173ED2" w:rsidP="00173ED2">
            <w:pPr>
              <w:jc w:val="center"/>
              <w:rPr>
                <w:rFonts w:ascii="Tahoma" w:hAnsi="Tahoma" w:cs="Tahoma"/>
                <w:b/>
                <w:bCs/>
                <w:sz w:val="18"/>
                <w:szCs w:val="18"/>
              </w:rPr>
            </w:pPr>
          </w:p>
          <w:p w14:paraId="6E687058" w14:textId="77777777" w:rsidR="00173ED2" w:rsidRPr="00B12D25" w:rsidRDefault="00173ED2" w:rsidP="00173ED2">
            <w:pPr>
              <w:jc w:val="center"/>
              <w:rPr>
                <w:rFonts w:ascii="Tahoma" w:hAnsi="Tahoma" w:cs="Tahoma"/>
                <w:b/>
                <w:bCs/>
                <w:sz w:val="18"/>
                <w:szCs w:val="18"/>
              </w:rPr>
            </w:pPr>
          </w:p>
          <w:p w14:paraId="37AAC93E" w14:textId="77777777" w:rsidR="00173ED2" w:rsidRPr="00B12D25" w:rsidRDefault="00173ED2" w:rsidP="00173ED2">
            <w:pPr>
              <w:jc w:val="center"/>
              <w:rPr>
                <w:rFonts w:ascii="Tahoma" w:hAnsi="Tahoma" w:cs="Tahoma"/>
                <w:b/>
                <w:bCs/>
                <w:sz w:val="18"/>
                <w:szCs w:val="18"/>
              </w:rPr>
            </w:pPr>
          </w:p>
          <w:p w14:paraId="2DF7314E" w14:textId="77777777" w:rsidR="00173ED2" w:rsidRPr="00B12D25" w:rsidRDefault="00173ED2" w:rsidP="00173ED2">
            <w:pPr>
              <w:jc w:val="center"/>
              <w:rPr>
                <w:rFonts w:ascii="Tahoma" w:hAnsi="Tahoma" w:cs="Tahoma"/>
                <w:b/>
                <w:bCs/>
                <w:sz w:val="18"/>
                <w:szCs w:val="18"/>
              </w:rPr>
            </w:pPr>
          </w:p>
          <w:p w14:paraId="7F2B58BF" w14:textId="77777777" w:rsidR="00173ED2" w:rsidRPr="00B12D25" w:rsidRDefault="00173ED2" w:rsidP="00173ED2">
            <w:pPr>
              <w:jc w:val="center"/>
              <w:rPr>
                <w:rFonts w:ascii="Tahoma" w:hAnsi="Tahoma" w:cs="Tahoma"/>
                <w:b/>
                <w:bCs/>
                <w:sz w:val="18"/>
                <w:szCs w:val="18"/>
              </w:rPr>
            </w:pPr>
          </w:p>
          <w:p w14:paraId="3CF8884E" w14:textId="77777777" w:rsidR="00173ED2" w:rsidRPr="00B12D25" w:rsidRDefault="00173ED2" w:rsidP="00173ED2">
            <w:pPr>
              <w:jc w:val="center"/>
              <w:rPr>
                <w:rFonts w:ascii="Tahoma" w:hAnsi="Tahoma" w:cs="Tahoma"/>
                <w:b/>
                <w:bCs/>
                <w:sz w:val="18"/>
                <w:szCs w:val="18"/>
              </w:rPr>
            </w:pPr>
          </w:p>
          <w:p w14:paraId="2591E7FD"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97D8B9B" w14:textId="77777777" w:rsidR="00173ED2" w:rsidRPr="00B12D25" w:rsidRDefault="00173ED2" w:rsidP="00173ED2">
            <w:pPr>
              <w:rPr>
                <w:rFonts w:ascii="Tahoma" w:hAnsi="Tahoma" w:cs="Tahoma"/>
                <w:b/>
                <w:bCs/>
                <w:sz w:val="18"/>
                <w:szCs w:val="18"/>
              </w:rPr>
            </w:pPr>
          </w:p>
        </w:tc>
      </w:tr>
      <w:tr w:rsidR="00B12D25" w:rsidRPr="00B12D25" w14:paraId="77923CED" w14:textId="77777777" w:rsidTr="00173ED2">
        <w:trPr>
          <w:trHeight w:val="367"/>
        </w:trPr>
        <w:tc>
          <w:tcPr>
            <w:tcW w:w="932" w:type="dxa"/>
            <w:tcBorders>
              <w:top w:val="single" w:sz="4" w:space="0" w:color="auto"/>
              <w:left w:val="single" w:sz="4" w:space="0" w:color="auto"/>
              <w:bottom w:val="nil"/>
              <w:right w:val="single" w:sz="4" w:space="0" w:color="auto"/>
            </w:tcBorders>
            <w:vAlign w:val="center"/>
          </w:tcPr>
          <w:p w14:paraId="0DC682E8"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404</w:t>
            </w:r>
          </w:p>
        </w:tc>
        <w:tc>
          <w:tcPr>
            <w:tcW w:w="6223" w:type="dxa"/>
            <w:tcBorders>
              <w:top w:val="single" w:sz="4" w:space="0" w:color="auto"/>
              <w:left w:val="single" w:sz="4" w:space="0" w:color="auto"/>
              <w:bottom w:val="nil"/>
              <w:right w:val="single" w:sz="4" w:space="0" w:color="auto"/>
            </w:tcBorders>
            <w:vAlign w:val="center"/>
          </w:tcPr>
          <w:p w14:paraId="1398B641"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Béton armé pour poteaux, linteaux, chainage et poutre </w:t>
            </w:r>
          </w:p>
          <w:p w14:paraId="6494A963" w14:textId="77777777" w:rsidR="00173ED2" w:rsidRPr="00B12D25" w:rsidRDefault="00173ED2" w:rsidP="00173ED2">
            <w:pPr>
              <w:rPr>
                <w:rFonts w:ascii="Tahoma" w:hAnsi="Tahoma" w:cs="Tahoma"/>
                <w:sz w:val="18"/>
                <w:szCs w:val="18"/>
                <w:lang w:eastAsia="en-US" w:bidi="en-US"/>
              </w:rPr>
            </w:pPr>
          </w:p>
          <w:p w14:paraId="363329A3"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cube la réalisation des poteaux. Il comprend :</w:t>
            </w:r>
          </w:p>
          <w:p w14:paraId="63D1108E"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6674F638"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3016ABFE"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0D10D75" w14:textId="77777777" w:rsidR="00173ED2" w:rsidRPr="00B12D25" w:rsidRDefault="00173ED2" w:rsidP="00173ED2">
            <w:pPr>
              <w:jc w:val="center"/>
              <w:rPr>
                <w:rFonts w:ascii="Tahoma" w:hAnsi="Tahoma" w:cs="Tahoma"/>
                <w:b/>
                <w:bCs/>
                <w:sz w:val="18"/>
                <w:szCs w:val="18"/>
              </w:rPr>
            </w:pPr>
          </w:p>
          <w:p w14:paraId="1EFE27B5"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7461B4E" w14:textId="77777777" w:rsidR="00173ED2" w:rsidRPr="00B12D25" w:rsidRDefault="00173ED2" w:rsidP="00173ED2">
            <w:pPr>
              <w:rPr>
                <w:rFonts w:ascii="Tahoma" w:hAnsi="Tahoma" w:cs="Tahoma"/>
                <w:b/>
                <w:bCs/>
                <w:sz w:val="18"/>
                <w:szCs w:val="18"/>
              </w:rPr>
            </w:pPr>
          </w:p>
        </w:tc>
      </w:tr>
      <w:tr w:rsidR="00B12D25" w:rsidRPr="00B12D25" w14:paraId="779F5823"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403835C7"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773D980" w14:textId="60013105" w:rsidR="00173ED2" w:rsidRPr="00B12D25" w:rsidRDefault="00D4359E" w:rsidP="00173ED2">
            <w:pPr>
              <w:keepNext/>
              <w:outlineLvl w:val="5"/>
              <w:rPr>
                <w:rFonts w:ascii="Tahoma" w:hAnsi="Tahoma" w:cs="Tahoma"/>
                <w:b/>
                <w:bCs/>
                <w:i/>
                <w:sz w:val="18"/>
                <w:szCs w:val="18"/>
                <w:lang w:eastAsia="en-US" w:bidi="en-US"/>
              </w:rPr>
            </w:pPr>
            <w:r w:rsidRPr="00B12D25">
              <w:rPr>
                <w:rFonts w:ascii="Tahoma" w:hAnsi="Tahoma" w:cs="Tahoma"/>
                <w:b/>
                <w:sz w:val="18"/>
                <w:szCs w:val="18"/>
              </w:rPr>
              <w:t>Le mètre cube</w:t>
            </w:r>
            <w:r w:rsidR="003D7F0A" w:rsidRPr="00B12D25">
              <w:rPr>
                <w:rFonts w:ascii="Tahoma" w:hAnsi="Tahoma" w:cs="Tahoma"/>
                <w:b/>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426BE4E8" w14:textId="166A89BA" w:rsidR="00173ED2" w:rsidRPr="00B12D25" w:rsidRDefault="00D4359E" w:rsidP="00173ED2">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0397737" w14:textId="77777777" w:rsidR="00173ED2" w:rsidRPr="00B12D25" w:rsidRDefault="00173ED2" w:rsidP="00173ED2">
            <w:pPr>
              <w:rPr>
                <w:rFonts w:ascii="Tahoma" w:hAnsi="Tahoma" w:cs="Tahoma"/>
                <w:b/>
                <w:bCs/>
                <w:sz w:val="18"/>
                <w:szCs w:val="18"/>
              </w:rPr>
            </w:pPr>
          </w:p>
        </w:tc>
      </w:tr>
      <w:tr w:rsidR="00B12D25" w:rsidRPr="00B12D25" w14:paraId="58871364"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37052AC8"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405</w:t>
            </w:r>
          </w:p>
          <w:p w14:paraId="5C46FC11" w14:textId="77777777" w:rsidR="00173ED2" w:rsidRPr="00B12D25" w:rsidRDefault="00173ED2" w:rsidP="00173ED2">
            <w:pPr>
              <w:rPr>
                <w:rFonts w:ascii="Tahoma" w:hAnsi="Tahoma" w:cs="Tahoma"/>
                <w:sz w:val="18"/>
                <w:szCs w:val="18"/>
              </w:rPr>
            </w:pPr>
          </w:p>
          <w:p w14:paraId="2A4107F8" w14:textId="77777777" w:rsidR="00173ED2" w:rsidRPr="00B12D25" w:rsidRDefault="00173ED2" w:rsidP="00173ED2">
            <w:pPr>
              <w:jc w:val="center"/>
              <w:rPr>
                <w:rFonts w:ascii="Tahoma" w:hAnsi="Tahoma" w:cs="Tahoma"/>
                <w:sz w:val="18"/>
                <w:szCs w:val="18"/>
              </w:rPr>
            </w:pPr>
          </w:p>
          <w:p w14:paraId="1BDB8F3C"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112B7FA"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Tableau mural </w:t>
            </w:r>
          </w:p>
          <w:p w14:paraId="5628E116"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réalisation d’un tableau mural en mortier de ciment dosé à 400 kg/m</w:t>
            </w:r>
            <w:r w:rsidRPr="00B12D25">
              <w:rPr>
                <w:rFonts w:ascii="Tahoma" w:hAnsi="Tahoma" w:cs="Tahoma"/>
                <w:sz w:val="18"/>
                <w:szCs w:val="18"/>
                <w:vertAlign w:val="superscript"/>
              </w:rPr>
              <w:t>3</w:t>
            </w:r>
            <w:r w:rsidRPr="00B12D25">
              <w:rPr>
                <w:rFonts w:ascii="Tahoma" w:hAnsi="Tahoma" w:cs="Tahoma"/>
                <w:sz w:val="18"/>
                <w:szCs w:val="18"/>
              </w:rPr>
              <w:t xml:space="preserve"> armé d'un grillage fin.  Il comprend :</w:t>
            </w:r>
          </w:p>
          <w:p w14:paraId="794FFF13" w14:textId="77777777" w:rsidR="00173ED2" w:rsidRPr="00B12D25" w:rsidRDefault="00173ED2" w:rsidP="00173ED2">
            <w:pPr>
              <w:widowControl w:val="0"/>
              <w:numPr>
                <w:ilvl w:val="0"/>
                <w:numId w:val="106"/>
              </w:numPr>
              <w:ind w:left="527" w:hanging="357"/>
              <w:jc w:val="both"/>
              <w:rPr>
                <w:rFonts w:ascii="Tahoma" w:hAnsi="Tahoma" w:cs="Tahoma"/>
                <w:sz w:val="18"/>
                <w:szCs w:val="18"/>
              </w:rPr>
            </w:pPr>
            <w:r w:rsidRPr="00B12D25">
              <w:rPr>
                <w:rFonts w:ascii="Tahoma" w:hAnsi="Tahoma" w:cs="Tahoma"/>
                <w:sz w:val="18"/>
                <w:szCs w:val="18"/>
              </w:rPr>
              <w:t>La fourniture des matériaux et mise en œuvre du mortier dosé à 400 kg/m</w:t>
            </w:r>
            <w:r w:rsidRPr="00B12D25">
              <w:rPr>
                <w:rFonts w:ascii="Tahoma" w:hAnsi="Tahoma" w:cs="Tahoma"/>
                <w:sz w:val="18"/>
                <w:szCs w:val="18"/>
                <w:vertAlign w:val="superscript"/>
              </w:rPr>
              <w:t>3</w:t>
            </w:r>
            <w:r w:rsidRPr="00B12D25">
              <w:rPr>
                <w:rFonts w:ascii="Tahoma" w:hAnsi="Tahoma" w:cs="Tahoma"/>
                <w:sz w:val="18"/>
                <w:szCs w:val="18"/>
              </w:rPr>
              <w:t> ;</w:t>
            </w:r>
          </w:p>
          <w:p w14:paraId="0CF9864C" w14:textId="77777777" w:rsidR="00173ED2" w:rsidRPr="00B12D25" w:rsidRDefault="00173ED2" w:rsidP="00173ED2">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Le coffrage en bois de bonne équerre ;</w:t>
            </w:r>
          </w:p>
          <w:p w14:paraId="5BA1D7F7" w14:textId="77777777" w:rsidR="00173ED2" w:rsidRPr="00B12D25" w:rsidRDefault="00173ED2" w:rsidP="00173ED2">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L’application de l’</w:t>
            </w:r>
            <w:proofErr w:type="spellStart"/>
            <w:r w:rsidRPr="00B12D25">
              <w:rPr>
                <w:rFonts w:ascii="Tahoma" w:hAnsi="Tahoma" w:cs="Tahoma"/>
                <w:sz w:val="18"/>
                <w:szCs w:val="18"/>
              </w:rPr>
              <w:t>ardoisine</w:t>
            </w:r>
            <w:proofErr w:type="spellEnd"/>
            <w:r w:rsidRPr="00B12D25">
              <w:rPr>
                <w:rFonts w:ascii="Tahoma" w:hAnsi="Tahoma" w:cs="Tahoma"/>
                <w:sz w:val="18"/>
                <w:szCs w:val="18"/>
              </w:rPr>
              <w:t> ;</w:t>
            </w:r>
          </w:p>
          <w:p w14:paraId="6AE70E12" w14:textId="77777777" w:rsidR="00173ED2" w:rsidRPr="00B12D25" w:rsidRDefault="00173ED2" w:rsidP="00173ED2">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Les dimensions :</w:t>
            </w:r>
          </w:p>
          <w:p w14:paraId="3D13C598" w14:textId="77777777" w:rsidR="00173ED2" w:rsidRPr="00B12D25" w:rsidRDefault="00173ED2" w:rsidP="00173ED2">
            <w:pPr>
              <w:widowControl w:val="0"/>
              <w:numPr>
                <w:ilvl w:val="0"/>
                <w:numId w:val="108"/>
              </w:numPr>
              <w:ind w:left="527" w:hanging="357"/>
              <w:jc w:val="both"/>
              <w:rPr>
                <w:rFonts w:ascii="Tahoma" w:hAnsi="Tahoma" w:cs="Tahoma"/>
                <w:sz w:val="18"/>
                <w:szCs w:val="18"/>
              </w:rPr>
            </w:pPr>
            <w:r w:rsidRPr="00B12D25">
              <w:rPr>
                <w:rFonts w:ascii="Tahoma" w:hAnsi="Tahoma" w:cs="Tahoma"/>
                <w:sz w:val="18"/>
                <w:szCs w:val="18"/>
              </w:rPr>
              <w:lastRenderedPageBreak/>
              <w:t>Et toutes sujétions.</w:t>
            </w:r>
          </w:p>
          <w:p w14:paraId="3A903834" w14:textId="77777777" w:rsidR="00173ED2" w:rsidRPr="00B12D25" w:rsidRDefault="00173ED2" w:rsidP="00173ED2">
            <w:pPr>
              <w:widowControl w:val="0"/>
              <w:ind w:left="527"/>
              <w:jc w:val="both"/>
              <w:rPr>
                <w:rFonts w:ascii="Tahoma" w:hAnsi="Tahoma" w:cs="Tahoma"/>
                <w:sz w:val="18"/>
                <w:szCs w:val="18"/>
              </w:rPr>
            </w:pPr>
          </w:p>
          <w:p w14:paraId="49C8F084"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CBFD8B0" w14:textId="77777777" w:rsidR="00173ED2" w:rsidRPr="00B12D25" w:rsidRDefault="00173ED2" w:rsidP="00173ED2">
            <w:pPr>
              <w:jc w:val="center"/>
              <w:rPr>
                <w:rFonts w:ascii="Tahoma" w:hAnsi="Tahoma" w:cs="Tahoma"/>
                <w:sz w:val="18"/>
                <w:szCs w:val="18"/>
              </w:rPr>
            </w:pPr>
          </w:p>
          <w:p w14:paraId="26E89E86" w14:textId="77777777" w:rsidR="00173ED2" w:rsidRPr="00B12D25" w:rsidRDefault="00173ED2" w:rsidP="00173ED2">
            <w:pPr>
              <w:jc w:val="center"/>
              <w:rPr>
                <w:rFonts w:ascii="Tahoma" w:hAnsi="Tahoma" w:cs="Tahoma"/>
                <w:sz w:val="18"/>
                <w:szCs w:val="18"/>
              </w:rPr>
            </w:pPr>
          </w:p>
          <w:p w14:paraId="45163234" w14:textId="77777777" w:rsidR="00173ED2" w:rsidRPr="00B12D25" w:rsidRDefault="00173ED2" w:rsidP="00173ED2">
            <w:pPr>
              <w:jc w:val="center"/>
              <w:rPr>
                <w:rFonts w:ascii="Tahoma" w:hAnsi="Tahoma" w:cs="Tahoma"/>
                <w:sz w:val="18"/>
                <w:szCs w:val="18"/>
              </w:rPr>
            </w:pPr>
          </w:p>
          <w:p w14:paraId="7F90BF37" w14:textId="77777777" w:rsidR="00173ED2" w:rsidRPr="00B12D25" w:rsidRDefault="00173ED2" w:rsidP="00173ED2">
            <w:pPr>
              <w:jc w:val="center"/>
              <w:rPr>
                <w:rFonts w:ascii="Tahoma" w:hAnsi="Tahoma" w:cs="Tahoma"/>
                <w:b/>
                <w:bCs/>
                <w:sz w:val="18"/>
                <w:szCs w:val="18"/>
              </w:rPr>
            </w:pPr>
          </w:p>
          <w:p w14:paraId="6F04A860" w14:textId="77777777" w:rsidR="00173ED2" w:rsidRPr="00B12D25" w:rsidRDefault="00173ED2" w:rsidP="00173ED2">
            <w:pPr>
              <w:jc w:val="center"/>
              <w:rPr>
                <w:rFonts w:ascii="Tahoma" w:hAnsi="Tahoma" w:cs="Tahoma"/>
                <w:b/>
                <w:bCs/>
                <w:sz w:val="18"/>
                <w:szCs w:val="18"/>
              </w:rPr>
            </w:pPr>
          </w:p>
          <w:p w14:paraId="20BC4D68" w14:textId="77777777" w:rsidR="00173ED2" w:rsidRPr="00B12D25" w:rsidRDefault="00173ED2" w:rsidP="00173ED2">
            <w:pPr>
              <w:jc w:val="center"/>
              <w:rPr>
                <w:rFonts w:ascii="Tahoma" w:hAnsi="Tahoma" w:cs="Tahoma"/>
                <w:b/>
                <w:bCs/>
                <w:sz w:val="18"/>
                <w:szCs w:val="18"/>
              </w:rPr>
            </w:pPr>
          </w:p>
          <w:p w14:paraId="72F26339" w14:textId="77777777" w:rsidR="00173ED2" w:rsidRPr="00B12D25" w:rsidRDefault="00173ED2" w:rsidP="00173ED2">
            <w:pPr>
              <w:jc w:val="center"/>
              <w:rPr>
                <w:rFonts w:ascii="Tahoma" w:hAnsi="Tahoma" w:cs="Tahoma"/>
                <w:b/>
                <w:bCs/>
                <w:sz w:val="18"/>
                <w:szCs w:val="18"/>
              </w:rPr>
            </w:pPr>
          </w:p>
          <w:p w14:paraId="57D576BE" w14:textId="77777777" w:rsidR="00173ED2" w:rsidRPr="00B12D25" w:rsidRDefault="00173ED2" w:rsidP="00173ED2">
            <w:pPr>
              <w:jc w:val="center"/>
              <w:rPr>
                <w:rFonts w:ascii="Tahoma" w:hAnsi="Tahoma" w:cs="Tahoma"/>
                <w:b/>
                <w:bCs/>
                <w:sz w:val="18"/>
                <w:szCs w:val="18"/>
              </w:rPr>
            </w:pPr>
          </w:p>
          <w:p w14:paraId="33394CBD" w14:textId="77777777" w:rsidR="00173ED2" w:rsidRPr="00B12D25" w:rsidRDefault="00173ED2" w:rsidP="00173ED2">
            <w:pPr>
              <w:jc w:val="center"/>
              <w:rPr>
                <w:rFonts w:ascii="Tahoma" w:hAnsi="Tahoma" w:cs="Tahoma"/>
                <w:b/>
                <w:bCs/>
                <w:sz w:val="18"/>
                <w:szCs w:val="18"/>
              </w:rPr>
            </w:pPr>
          </w:p>
          <w:p w14:paraId="3841AFD9" w14:textId="77777777" w:rsidR="00173ED2" w:rsidRPr="00B12D25" w:rsidRDefault="00173ED2" w:rsidP="00173ED2">
            <w:pPr>
              <w:jc w:val="center"/>
              <w:rPr>
                <w:rFonts w:ascii="Tahoma" w:hAnsi="Tahoma" w:cs="Tahoma"/>
                <w:b/>
                <w:bCs/>
                <w:sz w:val="18"/>
                <w:szCs w:val="18"/>
              </w:rPr>
            </w:pPr>
          </w:p>
          <w:p w14:paraId="4B03F2B8"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71836358" w14:textId="77777777" w:rsidR="00173ED2" w:rsidRPr="00B12D25" w:rsidRDefault="00173ED2" w:rsidP="00173ED2">
            <w:pPr>
              <w:rPr>
                <w:rFonts w:ascii="Tahoma" w:hAnsi="Tahoma" w:cs="Tahoma"/>
                <w:b/>
                <w:bCs/>
                <w:sz w:val="18"/>
                <w:szCs w:val="18"/>
              </w:rPr>
            </w:pPr>
          </w:p>
        </w:tc>
      </w:tr>
      <w:tr w:rsidR="00B12D25" w:rsidRPr="00B12D25" w14:paraId="7D37E2B6"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50FFB6DF"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vAlign w:val="center"/>
          </w:tcPr>
          <w:p w14:paraId="7D177727"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Chape lissée dosée à 400 kg/m</w:t>
            </w:r>
            <w:r w:rsidRPr="00B12D25">
              <w:rPr>
                <w:rFonts w:ascii="Tahoma" w:hAnsi="Tahoma" w:cs="Tahoma"/>
                <w:b/>
                <w:bCs/>
                <w:i/>
                <w:sz w:val="18"/>
                <w:szCs w:val="18"/>
                <w:vertAlign w:val="superscript"/>
                <w:lang w:eastAsia="en-US" w:bidi="en-US"/>
              </w:rPr>
              <w:t>3</w:t>
            </w:r>
          </w:p>
          <w:p w14:paraId="084313D3"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la mise en œuvre, le revêtement de sol réalisé en chape lissée dosée à 400 kg/m</w:t>
            </w:r>
            <w:r w:rsidRPr="00B12D25">
              <w:rPr>
                <w:rFonts w:ascii="Tahoma" w:hAnsi="Tahoma" w:cs="Tahoma"/>
                <w:sz w:val="18"/>
                <w:szCs w:val="18"/>
                <w:vertAlign w:val="superscript"/>
              </w:rPr>
              <w:t>3</w:t>
            </w:r>
            <w:r w:rsidRPr="00B12D25">
              <w:rPr>
                <w:rFonts w:ascii="Tahoma" w:hAnsi="Tahoma" w:cs="Tahoma"/>
                <w:sz w:val="18"/>
                <w:szCs w:val="18"/>
              </w:rPr>
              <w:t xml:space="preserve"> sur une épaisseur de 4 cm.</w:t>
            </w:r>
          </w:p>
          <w:p w14:paraId="105C347C" w14:textId="77777777" w:rsidR="00173ED2" w:rsidRPr="00B12D25" w:rsidRDefault="00173ED2" w:rsidP="00173ED2">
            <w:pPr>
              <w:jc w:val="both"/>
              <w:rPr>
                <w:rFonts w:ascii="Tahoma" w:hAnsi="Tahoma" w:cs="Tahoma"/>
                <w:sz w:val="18"/>
                <w:szCs w:val="18"/>
              </w:rPr>
            </w:pPr>
          </w:p>
          <w:p w14:paraId="3C5640AE"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3FC1F90" w14:textId="77777777" w:rsidR="00173ED2" w:rsidRPr="00B12D25" w:rsidRDefault="00173ED2" w:rsidP="00173ED2">
            <w:pPr>
              <w:jc w:val="center"/>
              <w:rPr>
                <w:rFonts w:ascii="Tahoma" w:hAnsi="Tahoma" w:cs="Tahoma"/>
                <w:sz w:val="18"/>
                <w:szCs w:val="18"/>
              </w:rPr>
            </w:pPr>
          </w:p>
          <w:p w14:paraId="0A53B4AD" w14:textId="77777777" w:rsidR="00173ED2" w:rsidRPr="00B12D25" w:rsidRDefault="00173ED2" w:rsidP="00173ED2">
            <w:pPr>
              <w:jc w:val="center"/>
              <w:rPr>
                <w:rFonts w:ascii="Tahoma" w:hAnsi="Tahoma" w:cs="Tahoma"/>
                <w:sz w:val="18"/>
                <w:szCs w:val="18"/>
              </w:rPr>
            </w:pPr>
          </w:p>
          <w:p w14:paraId="484710C3" w14:textId="77777777" w:rsidR="00173ED2" w:rsidRPr="00B12D25" w:rsidRDefault="00173ED2" w:rsidP="00173ED2">
            <w:pPr>
              <w:jc w:val="center"/>
              <w:rPr>
                <w:rFonts w:ascii="Tahoma" w:hAnsi="Tahoma" w:cs="Tahoma"/>
                <w:b/>
                <w:bCs/>
                <w:sz w:val="18"/>
                <w:szCs w:val="18"/>
              </w:rPr>
            </w:pPr>
          </w:p>
          <w:p w14:paraId="695AE05B" w14:textId="77777777" w:rsidR="00173ED2" w:rsidRPr="00B12D25" w:rsidRDefault="00173ED2" w:rsidP="00173ED2">
            <w:pPr>
              <w:jc w:val="center"/>
              <w:rPr>
                <w:rFonts w:ascii="Tahoma" w:hAnsi="Tahoma" w:cs="Tahoma"/>
                <w:b/>
                <w:bCs/>
                <w:sz w:val="18"/>
                <w:szCs w:val="18"/>
              </w:rPr>
            </w:pPr>
          </w:p>
          <w:p w14:paraId="5E5DE2E4"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2D62AE1" w14:textId="77777777" w:rsidR="00173ED2" w:rsidRPr="00B12D25" w:rsidRDefault="00173ED2" w:rsidP="00173ED2">
            <w:pPr>
              <w:rPr>
                <w:rFonts w:ascii="Tahoma" w:hAnsi="Tahoma" w:cs="Tahoma"/>
                <w:b/>
                <w:bCs/>
                <w:sz w:val="18"/>
                <w:szCs w:val="18"/>
              </w:rPr>
            </w:pPr>
          </w:p>
        </w:tc>
      </w:tr>
      <w:tr w:rsidR="00B12D25" w:rsidRPr="00B12D25" w14:paraId="3609EDDA" w14:textId="77777777" w:rsidTr="00173ED2">
        <w:trPr>
          <w:trHeight w:val="367"/>
        </w:trPr>
        <w:tc>
          <w:tcPr>
            <w:tcW w:w="932" w:type="dxa"/>
            <w:tcBorders>
              <w:top w:val="nil"/>
              <w:left w:val="single" w:sz="4" w:space="0" w:color="auto"/>
              <w:bottom w:val="single" w:sz="4" w:space="0" w:color="auto"/>
              <w:right w:val="single" w:sz="4" w:space="0" w:color="auto"/>
            </w:tcBorders>
            <w:vAlign w:val="center"/>
          </w:tcPr>
          <w:p w14:paraId="64014C50"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407</w:t>
            </w:r>
          </w:p>
        </w:tc>
        <w:tc>
          <w:tcPr>
            <w:tcW w:w="6223" w:type="dxa"/>
            <w:tcBorders>
              <w:top w:val="nil"/>
              <w:left w:val="single" w:sz="4" w:space="0" w:color="auto"/>
              <w:bottom w:val="single" w:sz="4" w:space="0" w:color="auto"/>
              <w:right w:val="single" w:sz="4" w:space="0" w:color="auto"/>
            </w:tcBorders>
          </w:tcPr>
          <w:p w14:paraId="20D97DFE"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Réalisation des rampes d'accès pour véhicule</w:t>
            </w:r>
          </w:p>
          <w:p w14:paraId="52C34673"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mise en œuvre, des rampes d'accès pour véhicule réalisé en béton armé dosée à 350 kg/m</w:t>
            </w:r>
            <w:r w:rsidRPr="00B12D25">
              <w:rPr>
                <w:rFonts w:ascii="Tahoma" w:hAnsi="Tahoma" w:cs="Tahoma"/>
                <w:sz w:val="18"/>
                <w:szCs w:val="18"/>
                <w:vertAlign w:val="superscript"/>
              </w:rPr>
              <w:t>3</w:t>
            </w:r>
            <w:r w:rsidRPr="00B12D25">
              <w:rPr>
                <w:rFonts w:ascii="Tahoma" w:hAnsi="Tahoma" w:cs="Tahoma"/>
                <w:sz w:val="18"/>
                <w:szCs w:val="18"/>
              </w:rPr>
              <w:t>.</w:t>
            </w:r>
          </w:p>
          <w:p w14:paraId="2872871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Il comprend :</w:t>
            </w:r>
          </w:p>
          <w:p w14:paraId="4CB4501F"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3C7290E6"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122DA704"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largeur :</w:t>
            </w:r>
          </w:p>
          <w:p w14:paraId="7C6D07A9" w14:textId="77777777" w:rsidR="00173ED2" w:rsidRPr="00B12D25" w:rsidRDefault="00173ED2" w:rsidP="00173ED2">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7DCBDBF9" w14:textId="77777777" w:rsidR="00173ED2" w:rsidRPr="00B12D25" w:rsidRDefault="00173ED2" w:rsidP="00173ED2">
            <w:pPr>
              <w:widowControl w:val="0"/>
              <w:ind w:left="357"/>
              <w:jc w:val="both"/>
              <w:rPr>
                <w:rFonts w:ascii="Tahoma" w:hAnsi="Tahoma" w:cs="Tahoma"/>
                <w:sz w:val="18"/>
                <w:szCs w:val="18"/>
              </w:rPr>
            </w:pPr>
          </w:p>
          <w:p w14:paraId="10C2C9C9"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1BC3CDE8" w14:textId="77777777" w:rsidR="00173ED2" w:rsidRPr="00B12D25" w:rsidRDefault="00173ED2" w:rsidP="00173ED2">
            <w:pPr>
              <w:jc w:val="center"/>
              <w:rPr>
                <w:rFonts w:ascii="Tahoma" w:hAnsi="Tahoma" w:cs="Tahoma"/>
                <w:b/>
                <w:bCs/>
                <w:sz w:val="18"/>
                <w:szCs w:val="18"/>
              </w:rPr>
            </w:pPr>
          </w:p>
          <w:p w14:paraId="41BF055D" w14:textId="77777777" w:rsidR="00173ED2" w:rsidRPr="00B12D25" w:rsidRDefault="00173ED2" w:rsidP="00173ED2">
            <w:pPr>
              <w:jc w:val="center"/>
              <w:rPr>
                <w:rFonts w:ascii="Tahoma" w:hAnsi="Tahoma" w:cs="Tahoma"/>
                <w:b/>
                <w:bCs/>
                <w:sz w:val="18"/>
                <w:szCs w:val="18"/>
              </w:rPr>
            </w:pPr>
          </w:p>
          <w:p w14:paraId="583D9095" w14:textId="77777777" w:rsidR="00173ED2" w:rsidRPr="00B12D25" w:rsidRDefault="00173ED2" w:rsidP="00173ED2">
            <w:pPr>
              <w:jc w:val="center"/>
              <w:rPr>
                <w:rFonts w:ascii="Tahoma" w:hAnsi="Tahoma" w:cs="Tahoma"/>
                <w:b/>
                <w:bCs/>
                <w:sz w:val="18"/>
                <w:szCs w:val="18"/>
              </w:rPr>
            </w:pPr>
          </w:p>
          <w:p w14:paraId="4CE08F20" w14:textId="77777777" w:rsidR="00173ED2" w:rsidRPr="00B12D25" w:rsidRDefault="00173ED2" w:rsidP="00173ED2">
            <w:pPr>
              <w:jc w:val="center"/>
              <w:rPr>
                <w:rFonts w:ascii="Tahoma" w:hAnsi="Tahoma" w:cs="Tahoma"/>
                <w:b/>
                <w:bCs/>
                <w:sz w:val="18"/>
                <w:szCs w:val="18"/>
              </w:rPr>
            </w:pPr>
          </w:p>
          <w:p w14:paraId="5DDFA726" w14:textId="77777777" w:rsidR="00173ED2" w:rsidRPr="00B12D25" w:rsidRDefault="00173ED2" w:rsidP="00173ED2">
            <w:pPr>
              <w:jc w:val="center"/>
              <w:rPr>
                <w:rFonts w:ascii="Tahoma" w:hAnsi="Tahoma" w:cs="Tahoma"/>
                <w:b/>
                <w:bCs/>
                <w:sz w:val="18"/>
                <w:szCs w:val="18"/>
              </w:rPr>
            </w:pPr>
          </w:p>
          <w:p w14:paraId="681C458D" w14:textId="77777777" w:rsidR="00173ED2" w:rsidRPr="00B12D25" w:rsidRDefault="00173ED2" w:rsidP="00173ED2">
            <w:pPr>
              <w:jc w:val="center"/>
              <w:rPr>
                <w:rFonts w:ascii="Tahoma" w:hAnsi="Tahoma" w:cs="Tahoma"/>
                <w:b/>
                <w:bCs/>
                <w:sz w:val="18"/>
                <w:szCs w:val="18"/>
              </w:rPr>
            </w:pPr>
          </w:p>
          <w:p w14:paraId="1FA52FE1" w14:textId="77777777" w:rsidR="00173ED2" w:rsidRPr="00B12D25" w:rsidRDefault="00173ED2" w:rsidP="00173ED2">
            <w:pPr>
              <w:jc w:val="center"/>
              <w:rPr>
                <w:rFonts w:ascii="Tahoma" w:hAnsi="Tahoma" w:cs="Tahoma"/>
                <w:b/>
                <w:bCs/>
                <w:sz w:val="18"/>
                <w:szCs w:val="18"/>
              </w:rPr>
            </w:pPr>
          </w:p>
          <w:p w14:paraId="1F2A95AB" w14:textId="77777777" w:rsidR="00173ED2" w:rsidRPr="00B12D25" w:rsidRDefault="00173ED2" w:rsidP="00173ED2">
            <w:pPr>
              <w:jc w:val="center"/>
              <w:rPr>
                <w:rFonts w:ascii="Tahoma" w:hAnsi="Tahoma" w:cs="Tahoma"/>
                <w:b/>
                <w:bCs/>
                <w:sz w:val="18"/>
                <w:szCs w:val="18"/>
              </w:rPr>
            </w:pPr>
          </w:p>
          <w:p w14:paraId="3FBC8D2C" w14:textId="77777777" w:rsidR="00173ED2" w:rsidRPr="00B12D25" w:rsidRDefault="00173ED2" w:rsidP="00173ED2">
            <w:pPr>
              <w:jc w:val="center"/>
              <w:rPr>
                <w:rFonts w:ascii="Tahoma" w:hAnsi="Tahoma" w:cs="Tahoma"/>
                <w:b/>
                <w:bCs/>
                <w:sz w:val="18"/>
                <w:szCs w:val="18"/>
              </w:rPr>
            </w:pPr>
          </w:p>
          <w:p w14:paraId="3F80B8D6" w14:textId="77777777" w:rsidR="00173ED2" w:rsidRPr="00B12D25" w:rsidRDefault="00173ED2" w:rsidP="00173ED2">
            <w:pPr>
              <w:jc w:val="center"/>
              <w:rPr>
                <w:rFonts w:ascii="Tahoma" w:hAnsi="Tahoma" w:cs="Tahoma"/>
                <w:b/>
                <w:bCs/>
                <w:sz w:val="18"/>
                <w:szCs w:val="18"/>
              </w:rPr>
            </w:pPr>
          </w:p>
          <w:p w14:paraId="483FBA24" w14:textId="77777777" w:rsidR="00173ED2" w:rsidRPr="00B12D25" w:rsidRDefault="00173ED2" w:rsidP="00173ED2">
            <w:pPr>
              <w:jc w:val="center"/>
              <w:rPr>
                <w:rFonts w:ascii="Tahoma" w:hAnsi="Tahoma" w:cs="Tahoma"/>
                <w:b/>
                <w:bCs/>
                <w:sz w:val="18"/>
                <w:szCs w:val="18"/>
              </w:rPr>
            </w:pPr>
          </w:p>
          <w:p w14:paraId="4FD4CD18" w14:textId="77777777" w:rsidR="00173ED2" w:rsidRPr="00B12D25" w:rsidRDefault="00173ED2" w:rsidP="00173ED2">
            <w:pPr>
              <w:jc w:val="center"/>
              <w:rPr>
                <w:rFonts w:ascii="Tahoma" w:hAnsi="Tahoma" w:cs="Tahoma"/>
                <w:b/>
                <w:bCs/>
                <w:sz w:val="18"/>
                <w:szCs w:val="18"/>
              </w:rPr>
            </w:pPr>
          </w:p>
          <w:p w14:paraId="31CCFFA4"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2077FBF7" w14:textId="77777777" w:rsidR="00173ED2" w:rsidRPr="00B12D25" w:rsidRDefault="00173ED2" w:rsidP="00173ED2">
            <w:pPr>
              <w:rPr>
                <w:rFonts w:ascii="Tahoma" w:hAnsi="Tahoma" w:cs="Tahoma"/>
                <w:b/>
                <w:bCs/>
                <w:sz w:val="18"/>
                <w:szCs w:val="18"/>
              </w:rPr>
            </w:pPr>
          </w:p>
        </w:tc>
      </w:tr>
      <w:tr w:rsidR="00B12D25" w:rsidRPr="00B12D25" w14:paraId="373E629B"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35F683BC" w14:textId="77777777" w:rsidR="00173ED2" w:rsidRPr="00B12D25" w:rsidRDefault="00173ED2" w:rsidP="00173ED2">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4D289E56"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2A4F1752" w14:textId="77777777" w:rsidR="00173ED2" w:rsidRPr="00B12D25" w:rsidRDefault="00173ED2" w:rsidP="00173ED2">
            <w:pPr>
              <w:rPr>
                <w:rFonts w:ascii="Tahoma" w:hAnsi="Tahoma" w:cs="Tahoma"/>
                <w:b/>
                <w:sz w:val="18"/>
                <w:szCs w:val="18"/>
              </w:rPr>
            </w:pPr>
          </w:p>
        </w:tc>
      </w:tr>
      <w:tr w:rsidR="00B12D25" w:rsidRPr="00B12D25" w14:paraId="7A47CA52" w14:textId="77777777" w:rsidTr="00173ED2">
        <w:trPr>
          <w:trHeight w:val="2390"/>
        </w:trPr>
        <w:tc>
          <w:tcPr>
            <w:tcW w:w="932" w:type="dxa"/>
            <w:tcBorders>
              <w:top w:val="single" w:sz="4" w:space="0" w:color="auto"/>
              <w:left w:val="single" w:sz="4" w:space="0" w:color="auto"/>
              <w:bottom w:val="nil"/>
              <w:right w:val="single" w:sz="4" w:space="0" w:color="auto"/>
            </w:tcBorders>
            <w:vAlign w:val="center"/>
            <w:hideMark/>
          </w:tcPr>
          <w:p w14:paraId="6F59A887"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5DA3232D"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 et P bois assemblé pour fermes y compris toutes sujétions</w:t>
            </w:r>
          </w:p>
          <w:p w14:paraId="568950FC" w14:textId="29189D20" w:rsidR="00173ED2" w:rsidRPr="00B12D25" w:rsidRDefault="00173ED2" w:rsidP="00173ED2">
            <w:pPr>
              <w:jc w:val="both"/>
              <w:rPr>
                <w:rFonts w:ascii="Tahoma" w:hAnsi="Tahoma" w:cs="Tahoma"/>
                <w:b/>
                <w:bCs/>
                <w:sz w:val="18"/>
                <w:szCs w:val="18"/>
              </w:rPr>
            </w:pPr>
            <w:r w:rsidRPr="00B12D25">
              <w:rPr>
                <w:rFonts w:ascii="Tahoma" w:hAnsi="Tahoma" w:cs="Tahoma"/>
                <w:sz w:val="18"/>
                <w:szCs w:val="18"/>
              </w:rPr>
              <w:t>Ce prix rémunère</w:t>
            </w:r>
            <w:r w:rsidR="00D4359E" w:rsidRPr="00B12D25">
              <w:rPr>
                <w:rFonts w:ascii="Tahoma" w:hAnsi="Tahoma" w:cs="Tahoma"/>
                <w:sz w:val="18"/>
                <w:szCs w:val="18"/>
              </w:rPr>
              <w:t xml:space="preserve"> au mètre cube</w:t>
            </w:r>
            <w:r w:rsidRPr="00B12D25">
              <w:rPr>
                <w:rFonts w:ascii="Tahoma" w:hAnsi="Tahoma" w:cs="Tahoma"/>
                <w:sz w:val="18"/>
                <w:szCs w:val="18"/>
              </w:rPr>
              <w:t xml:space="preserve"> la fourniture et la pose des fermes [basting 3 x 15] (voir schéma en annexe). Il comprend : </w:t>
            </w:r>
          </w:p>
          <w:p w14:paraId="6CF4B301"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fourniture du bois du pays ;</w:t>
            </w:r>
          </w:p>
          <w:p w14:paraId="028416F1"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Toutes sujétions de rabotage ; </w:t>
            </w:r>
          </w:p>
          <w:p w14:paraId="2070CC7B" w14:textId="77777777" w:rsidR="00173ED2" w:rsidRPr="00B12D25" w:rsidRDefault="00173ED2" w:rsidP="00173ED2">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Toutes sujétions de traitement ;</w:t>
            </w:r>
          </w:p>
          <w:p w14:paraId="2261559E" w14:textId="77777777" w:rsidR="00173ED2" w:rsidRPr="00B12D25" w:rsidRDefault="00173ED2" w:rsidP="00173ED2">
            <w:pPr>
              <w:widowControl w:val="0"/>
              <w:numPr>
                <w:ilvl w:val="0"/>
                <w:numId w:val="112"/>
              </w:numPr>
              <w:ind w:left="527" w:hanging="357"/>
              <w:jc w:val="both"/>
              <w:rPr>
                <w:rFonts w:ascii="Tahoma" w:hAnsi="Tahoma" w:cs="Tahoma"/>
                <w:sz w:val="18"/>
                <w:szCs w:val="18"/>
              </w:rPr>
            </w:pPr>
            <w:r w:rsidRPr="00B12D25">
              <w:rPr>
                <w:rFonts w:ascii="Tahoma" w:hAnsi="Tahoma" w:cs="Tahoma"/>
                <w:sz w:val="18"/>
                <w:szCs w:val="18"/>
              </w:rPr>
              <w:t>Toutes sujétions de pose ;</w:t>
            </w:r>
          </w:p>
          <w:p w14:paraId="0B1E4B18" w14:textId="77777777" w:rsidR="00173ED2" w:rsidRPr="00B12D25" w:rsidRDefault="00173ED2" w:rsidP="00173ED2">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24339024" w14:textId="77777777" w:rsidR="00173ED2" w:rsidRPr="00B12D25" w:rsidRDefault="00173ED2" w:rsidP="00173ED2">
            <w:pPr>
              <w:jc w:val="center"/>
              <w:rPr>
                <w:rFonts w:ascii="Tahoma" w:hAnsi="Tahoma" w:cs="Tahoma"/>
                <w:sz w:val="18"/>
                <w:szCs w:val="18"/>
              </w:rPr>
            </w:pPr>
          </w:p>
          <w:p w14:paraId="692D864C" w14:textId="77777777" w:rsidR="00173ED2" w:rsidRPr="00B12D25" w:rsidRDefault="00173ED2" w:rsidP="00173ED2">
            <w:pPr>
              <w:jc w:val="center"/>
              <w:rPr>
                <w:rFonts w:ascii="Tahoma" w:hAnsi="Tahoma" w:cs="Tahoma"/>
                <w:sz w:val="18"/>
                <w:szCs w:val="18"/>
              </w:rPr>
            </w:pPr>
          </w:p>
          <w:p w14:paraId="12860DEB" w14:textId="77777777" w:rsidR="00173ED2" w:rsidRPr="00B12D25" w:rsidRDefault="00173ED2" w:rsidP="00173ED2">
            <w:pPr>
              <w:jc w:val="center"/>
              <w:rPr>
                <w:rFonts w:ascii="Tahoma" w:hAnsi="Tahoma" w:cs="Tahoma"/>
                <w:sz w:val="18"/>
                <w:szCs w:val="18"/>
              </w:rPr>
            </w:pPr>
          </w:p>
          <w:p w14:paraId="3BD0B0F6" w14:textId="77777777" w:rsidR="00173ED2" w:rsidRPr="00B12D25" w:rsidRDefault="00173ED2" w:rsidP="00173ED2">
            <w:pPr>
              <w:jc w:val="center"/>
              <w:rPr>
                <w:rFonts w:ascii="Tahoma" w:hAnsi="Tahoma" w:cs="Tahoma"/>
                <w:sz w:val="18"/>
                <w:szCs w:val="18"/>
              </w:rPr>
            </w:pPr>
          </w:p>
          <w:p w14:paraId="502196DF"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3A5CA1F" w14:textId="77777777" w:rsidR="00173ED2" w:rsidRPr="00B12D25" w:rsidRDefault="00173ED2" w:rsidP="00173ED2">
            <w:pPr>
              <w:jc w:val="center"/>
              <w:rPr>
                <w:rFonts w:ascii="Tahoma" w:hAnsi="Tahoma" w:cs="Tahoma"/>
                <w:sz w:val="18"/>
                <w:szCs w:val="18"/>
              </w:rPr>
            </w:pPr>
          </w:p>
        </w:tc>
      </w:tr>
      <w:tr w:rsidR="00B12D25" w:rsidRPr="00B12D25" w14:paraId="12DCA392" w14:textId="77777777" w:rsidTr="00173ED2">
        <w:trPr>
          <w:trHeight w:val="80"/>
        </w:trPr>
        <w:tc>
          <w:tcPr>
            <w:tcW w:w="932" w:type="dxa"/>
            <w:tcBorders>
              <w:top w:val="nil"/>
              <w:left w:val="single" w:sz="4" w:space="0" w:color="auto"/>
              <w:bottom w:val="single" w:sz="4" w:space="0" w:color="auto"/>
              <w:right w:val="single" w:sz="4" w:space="0" w:color="auto"/>
            </w:tcBorders>
            <w:vAlign w:val="center"/>
          </w:tcPr>
          <w:p w14:paraId="2F299B6F" w14:textId="77777777" w:rsidR="00173ED2" w:rsidRPr="00B12D25" w:rsidRDefault="00173ED2" w:rsidP="00173ED2">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A3CBDAD" w14:textId="77777777" w:rsidR="00173ED2" w:rsidRPr="00B12D25" w:rsidRDefault="00173ED2" w:rsidP="00173ED2">
            <w:pPr>
              <w:jc w:val="both"/>
              <w:rPr>
                <w:rFonts w:ascii="Tahoma" w:hAnsi="Tahoma" w:cs="Tahoma"/>
                <w:b/>
                <w:bCs/>
                <w:sz w:val="18"/>
                <w:szCs w:val="18"/>
              </w:rPr>
            </w:pPr>
          </w:p>
          <w:p w14:paraId="37457336" w14:textId="33E028CC" w:rsidR="00173ED2" w:rsidRPr="00B12D25" w:rsidRDefault="00D4359E" w:rsidP="00173ED2">
            <w:pPr>
              <w:jc w:val="both"/>
              <w:rPr>
                <w:rFonts w:ascii="Tahoma" w:hAnsi="Tahoma" w:cs="Tahoma"/>
                <w:b/>
                <w:bCs/>
                <w:sz w:val="18"/>
                <w:szCs w:val="18"/>
              </w:rPr>
            </w:pPr>
            <w:r w:rsidRPr="00B12D25">
              <w:rPr>
                <w:rFonts w:ascii="Tahoma" w:hAnsi="Tahoma" w:cs="Tahoma"/>
                <w:b/>
                <w:bCs/>
                <w:sz w:val="18"/>
                <w:szCs w:val="18"/>
              </w:rPr>
              <w:t>Le mètre cube à</w:t>
            </w:r>
            <w:r w:rsidR="00173ED2" w:rsidRPr="00B12D25">
              <w:rPr>
                <w:rFonts w:ascii="Tahoma" w:hAnsi="Tahoma" w:cs="Tahoma"/>
                <w:b/>
                <w:bCs/>
                <w:sz w:val="18"/>
                <w:szCs w:val="18"/>
              </w:rPr>
              <w:t> :                                                      francs CFA</w:t>
            </w:r>
          </w:p>
        </w:tc>
        <w:tc>
          <w:tcPr>
            <w:tcW w:w="992" w:type="dxa"/>
            <w:tcBorders>
              <w:top w:val="nil"/>
              <w:left w:val="single" w:sz="4" w:space="0" w:color="auto"/>
              <w:bottom w:val="single" w:sz="4" w:space="0" w:color="auto"/>
              <w:right w:val="single" w:sz="4" w:space="0" w:color="auto"/>
            </w:tcBorders>
            <w:vAlign w:val="center"/>
            <w:hideMark/>
          </w:tcPr>
          <w:p w14:paraId="7E619E87" w14:textId="344EAE3E" w:rsidR="00173ED2" w:rsidRPr="00B12D25" w:rsidRDefault="00D4359E" w:rsidP="00173ED2">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20B9EED" w14:textId="77777777" w:rsidR="00173ED2" w:rsidRPr="00B12D25" w:rsidRDefault="00173ED2" w:rsidP="00173ED2">
            <w:pPr>
              <w:rPr>
                <w:rFonts w:ascii="Tahoma" w:hAnsi="Tahoma" w:cs="Tahoma"/>
                <w:b/>
                <w:bCs/>
                <w:sz w:val="18"/>
                <w:szCs w:val="18"/>
              </w:rPr>
            </w:pPr>
          </w:p>
        </w:tc>
      </w:tr>
      <w:tr w:rsidR="00B12D25" w:rsidRPr="00B12D25" w14:paraId="0160D573" w14:textId="77777777" w:rsidTr="00173ED2">
        <w:tc>
          <w:tcPr>
            <w:tcW w:w="932" w:type="dxa"/>
            <w:vMerge w:val="restart"/>
            <w:tcBorders>
              <w:top w:val="single" w:sz="4" w:space="0" w:color="auto"/>
              <w:left w:val="single" w:sz="4" w:space="0" w:color="auto"/>
              <w:right w:val="single" w:sz="4" w:space="0" w:color="auto"/>
            </w:tcBorders>
            <w:vAlign w:val="center"/>
          </w:tcPr>
          <w:p w14:paraId="357BD7BB"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502</w:t>
            </w:r>
          </w:p>
          <w:p w14:paraId="6B0FFA8C" w14:textId="77777777" w:rsidR="00173ED2" w:rsidRPr="00B12D25" w:rsidRDefault="00173ED2" w:rsidP="00173ED2">
            <w:pPr>
              <w:jc w:val="center"/>
              <w:rPr>
                <w:rFonts w:ascii="Tahoma" w:hAnsi="Tahoma" w:cs="Tahoma"/>
                <w:b/>
                <w:bCs/>
                <w:sz w:val="18"/>
                <w:szCs w:val="18"/>
              </w:rPr>
            </w:pPr>
          </w:p>
          <w:p w14:paraId="5F0BAFFD" w14:textId="77777777" w:rsidR="00173ED2" w:rsidRPr="00B12D25" w:rsidRDefault="00173ED2" w:rsidP="00173ED2">
            <w:pPr>
              <w:jc w:val="center"/>
              <w:rPr>
                <w:rFonts w:ascii="Tahoma" w:hAnsi="Tahoma" w:cs="Tahoma"/>
                <w:b/>
                <w:bCs/>
                <w:sz w:val="18"/>
                <w:szCs w:val="18"/>
              </w:rPr>
            </w:pPr>
          </w:p>
          <w:p w14:paraId="5E6B62BC" w14:textId="77777777" w:rsidR="00173ED2" w:rsidRPr="00B12D25" w:rsidRDefault="00173ED2" w:rsidP="00173ED2">
            <w:pPr>
              <w:jc w:val="center"/>
              <w:rPr>
                <w:rFonts w:ascii="Tahoma" w:hAnsi="Tahoma" w:cs="Tahoma"/>
                <w:sz w:val="18"/>
                <w:szCs w:val="18"/>
              </w:rPr>
            </w:pPr>
          </w:p>
          <w:p w14:paraId="58B7C0BB" w14:textId="77777777" w:rsidR="00173ED2" w:rsidRPr="00B12D25" w:rsidRDefault="00173ED2" w:rsidP="00173ED2">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1C699822"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F et P bois assemblé pour pannes et lattes de rive de pignon en chevron de 8x8 </w:t>
            </w:r>
          </w:p>
          <w:p w14:paraId="19FE0DCC"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cube les pannes en chevron de 8 x 8 et lattes de 4x8 en bois dur traité au « </w:t>
            </w:r>
            <w:proofErr w:type="spellStart"/>
            <w:r w:rsidRPr="00B12D25">
              <w:rPr>
                <w:rFonts w:ascii="Tahoma" w:hAnsi="Tahoma" w:cs="Tahoma"/>
                <w:sz w:val="18"/>
                <w:szCs w:val="18"/>
              </w:rPr>
              <w:t>xylamon</w:t>
            </w:r>
            <w:proofErr w:type="spellEnd"/>
            <w:r w:rsidRPr="00B12D25">
              <w:rPr>
                <w:rFonts w:ascii="Tahoma" w:hAnsi="Tahoma" w:cs="Tahoma"/>
                <w:sz w:val="18"/>
                <w:szCs w:val="18"/>
              </w:rPr>
              <w:t xml:space="preserve"> » + « </w:t>
            </w:r>
            <w:proofErr w:type="spellStart"/>
            <w:r w:rsidRPr="00B12D25">
              <w:rPr>
                <w:rFonts w:ascii="Tahoma" w:hAnsi="Tahoma" w:cs="Tahoma"/>
                <w:sz w:val="18"/>
                <w:szCs w:val="18"/>
              </w:rPr>
              <w:t>carbonyl</w:t>
            </w:r>
            <w:proofErr w:type="spellEnd"/>
            <w:r w:rsidRPr="00B12D25">
              <w:rPr>
                <w:rFonts w:ascii="Tahoma" w:hAnsi="Tahoma" w:cs="Tahoma"/>
                <w:sz w:val="18"/>
                <w:szCs w:val="18"/>
              </w:rPr>
              <w:t> ». Il comprend :</w:t>
            </w:r>
          </w:p>
          <w:p w14:paraId="4263FC7D"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fourniture du bois du pays ;</w:t>
            </w:r>
          </w:p>
          <w:p w14:paraId="10DA15CA"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Toutes sujétions de rabotage ; </w:t>
            </w:r>
          </w:p>
          <w:p w14:paraId="198299B6" w14:textId="77777777" w:rsidR="00173ED2" w:rsidRPr="00B12D25" w:rsidRDefault="00173ED2" w:rsidP="00173ED2">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Toutes sujétions de traitement ;</w:t>
            </w:r>
          </w:p>
          <w:p w14:paraId="424F9EDA" w14:textId="77777777" w:rsidR="00173ED2" w:rsidRPr="00B12D25" w:rsidRDefault="00173ED2" w:rsidP="00173ED2">
            <w:pPr>
              <w:widowControl w:val="0"/>
              <w:numPr>
                <w:ilvl w:val="0"/>
                <w:numId w:val="112"/>
              </w:numPr>
              <w:ind w:left="527" w:hanging="357"/>
              <w:jc w:val="both"/>
              <w:rPr>
                <w:rFonts w:ascii="Tahoma" w:hAnsi="Tahoma" w:cs="Tahoma"/>
                <w:sz w:val="18"/>
                <w:szCs w:val="18"/>
              </w:rPr>
            </w:pPr>
            <w:r w:rsidRPr="00B12D25">
              <w:rPr>
                <w:rFonts w:ascii="Tahoma" w:hAnsi="Tahoma" w:cs="Tahoma"/>
                <w:sz w:val="18"/>
                <w:szCs w:val="18"/>
              </w:rPr>
              <w:t>Toutes sujétions de pose ;</w:t>
            </w:r>
          </w:p>
          <w:p w14:paraId="038DF2D5" w14:textId="77777777" w:rsidR="00173ED2" w:rsidRPr="00B12D25" w:rsidRDefault="00173ED2" w:rsidP="00173ED2">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 xml:space="preserve">Et toutes autres sujétions. </w:t>
            </w:r>
          </w:p>
          <w:p w14:paraId="77A97C7D" w14:textId="77777777" w:rsidR="00173ED2" w:rsidRPr="00B12D25" w:rsidRDefault="00173ED2" w:rsidP="00173ED2">
            <w:pPr>
              <w:ind w:left="1773" w:hanging="1773"/>
              <w:jc w:val="both"/>
              <w:rPr>
                <w:rFonts w:ascii="Tahoma" w:hAnsi="Tahoma" w:cs="Tahoma"/>
                <w:b/>
                <w:bCs/>
                <w:sz w:val="18"/>
                <w:szCs w:val="18"/>
              </w:rPr>
            </w:pPr>
          </w:p>
          <w:p w14:paraId="3C19C092" w14:textId="77777777" w:rsidR="00173ED2" w:rsidRPr="00B12D25" w:rsidRDefault="00173ED2" w:rsidP="00173ED2">
            <w:pPr>
              <w:ind w:left="1773" w:hanging="1773"/>
              <w:jc w:val="both"/>
              <w:rPr>
                <w:rFonts w:ascii="Tahoma" w:hAnsi="Tahoma" w:cs="Tahoma"/>
                <w:sz w:val="18"/>
                <w:szCs w:val="18"/>
              </w:rPr>
            </w:pPr>
            <w:r w:rsidRPr="00B12D25">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42FD6FF0" w14:textId="77777777" w:rsidR="00173ED2" w:rsidRPr="00B12D25" w:rsidRDefault="00173ED2" w:rsidP="00173ED2">
            <w:pPr>
              <w:jc w:val="center"/>
              <w:rPr>
                <w:rFonts w:ascii="Tahoma" w:hAnsi="Tahoma" w:cs="Tahoma"/>
                <w:sz w:val="18"/>
                <w:szCs w:val="18"/>
              </w:rPr>
            </w:pPr>
          </w:p>
          <w:p w14:paraId="0FBC2E4C" w14:textId="77777777" w:rsidR="00173ED2" w:rsidRPr="00B12D25" w:rsidRDefault="00173ED2" w:rsidP="00173ED2">
            <w:pPr>
              <w:jc w:val="center"/>
              <w:rPr>
                <w:rFonts w:ascii="Tahoma" w:hAnsi="Tahoma" w:cs="Tahoma"/>
                <w:sz w:val="18"/>
                <w:szCs w:val="18"/>
              </w:rPr>
            </w:pPr>
          </w:p>
          <w:p w14:paraId="4148C07F" w14:textId="77777777" w:rsidR="00173ED2" w:rsidRPr="00B12D25" w:rsidRDefault="00173ED2" w:rsidP="00173ED2">
            <w:pPr>
              <w:keepNext/>
              <w:jc w:val="center"/>
              <w:outlineLvl w:val="0"/>
              <w:rPr>
                <w:rFonts w:ascii="Tahoma" w:hAnsi="Tahoma" w:cs="Tahoma"/>
                <w:b/>
                <w:i/>
                <w:sz w:val="18"/>
                <w:szCs w:val="18"/>
                <w:lang w:eastAsia="en-US" w:bidi="en-US"/>
              </w:rPr>
            </w:pPr>
          </w:p>
          <w:p w14:paraId="1F0DAC65" w14:textId="77777777" w:rsidR="00173ED2" w:rsidRPr="00B12D25" w:rsidRDefault="00173ED2" w:rsidP="00173ED2">
            <w:pPr>
              <w:jc w:val="center"/>
              <w:rPr>
                <w:rFonts w:ascii="Tahoma" w:hAnsi="Tahoma" w:cs="Tahoma"/>
                <w:sz w:val="18"/>
                <w:szCs w:val="18"/>
              </w:rPr>
            </w:pPr>
          </w:p>
          <w:p w14:paraId="6A9B5383" w14:textId="77777777" w:rsidR="00173ED2" w:rsidRPr="00B12D25" w:rsidRDefault="00173ED2" w:rsidP="00173ED2">
            <w:pPr>
              <w:jc w:val="center"/>
              <w:rPr>
                <w:rFonts w:ascii="Tahoma" w:hAnsi="Tahoma" w:cs="Tahoma"/>
                <w:sz w:val="18"/>
                <w:szCs w:val="18"/>
              </w:rPr>
            </w:pPr>
          </w:p>
          <w:p w14:paraId="63DFCAF7" w14:textId="77777777" w:rsidR="00173ED2" w:rsidRPr="00B12D25" w:rsidRDefault="00173ED2" w:rsidP="00173ED2">
            <w:pPr>
              <w:jc w:val="center"/>
              <w:rPr>
                <w:rFonts w:ascii="Tahoma" w:hAnsi="Tahoma" w:cs="Tahoma"/>
                <w:b/>
                <w:bCs/>
                <w:sz w:val="18"/>
                <w:szCs w:val="18"/>
              </w:rPr>
            </w:pPr>
          </w:p>
          <w:p w14:paraId="1B7A41AC" w14:textId="77777777" w:rsidR="00173ED2" w:rsidRPr="00B12D25" w:rsidRDefault="00173ED2" w:rsidP="00173ED2">
            <w:pPr>
              <w:jc w:val="center"/>
              <w:rPr>
                <w:rFonts w:ascii="Tahoma" w:hAnsi="Tahoma" w:cs="Tahoma"/>
                <w:sz w:val="18"/>
                <w:szCs w:val="18"/>
                <w:lang w:val="en-US"/>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3C361217" w14:textId="77777777" w:rsidR="00173ED2" w:rsidRPr="00B12D25" w:rsidRDefault="00173ED2" w:rsidP="00173ED2">
            <w:pPr>
              <w:jc w:val="center"/>
              <w:rPr>
                <w:rFonts w:ascii="Tahoma" w:hAnsi="Tahoma" w:cs="Tahoma"/>
                <w:sz w:val="18"/>
                <w:szCs w:val="18"/>
              </w:rPr>
            </w:pPr>
          </w:p>
        </w:tc>
      </w:tr>
      <w:tr w:rsidR="00B12D25" w:rsidRPr="00B12D25" w14:paraId="79EE7947" w14:textId="77777777" w:rsidTr="00173ED2">
        <w:trPr>
          <w:trHeight w:val="136"/>
        </w:trPr>
        <w:tc>
          <w:tcPr>
            <w:tcW w:w="932" w:type="dxa"/>
            <w:vMerge/>
            <w:tcBorders>
              <w:left w:val="single" w:sz="4" w:space="0" w:color="auto"/>
              <w:bottom w:val="single" w:sz="4" w:space="0" w:color="auto"/>
              <w:right w:val="single" w:sz="4" w:space="0" w:color="auto"/>
            </w:tcBorders>
            <w:vAlign w:val="center"/>
          </w:tcPr>
          <w:p w14:paraId="7AE94F20" w14:textId="77777777" w:rsidR="00173ED2" w:rsidRPr="00B12D25" w:rsidRDefault="00173ED2" w:rsidP="00173ED2">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638D8139" w14:textId="77777777" w:rsidR="00173ED2" w:rsidRPr="00B12D25" w:rsidRDefault="00173ED2" w:rsidP="00173ED2">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46A3642A" w14:textId="77777777" w:rsidR="00173ED2" w:rsidRPr="00B12D25" w:rsidRDefault="00173ED2" w:rsidP="00173ED2">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05466DC9" w14:textId="77777777" w:rsidR="00173ED2" w:rsidRPr="00B12D25" w:rsidRDefault="00173ED2" w:rsidP="00173ED2">
            <w:pPr>
              <w:rPr>
                <w:rFonts w:ascii="Tahoma" w:hAnsi="Tahoma" w:cs="Tahoma"/>
                <w:b/>
                <w:bCs/>
                <w:sz w:val="18"/>
                <w:szCs w:val="18"/>
              </w:rPr>
            </w:pPr>
          </w:p>
        </w:tc>
      </w:tr>
      <w:tr w:rsidR="00B12D25" w:rsidRPr="00B12D25" w14:paraId="1218B5FC" w14:textId="77777777" w:rsidTr="00173ED2">
        <w:trPr>
          <w:trHeight w:val="136"/>
        </w:trPr>
        <w:tc>
          <w:tcPr>
            <w:tcW w:w="932" w:type="dxa"/>
            <w:tcBorders>
              <w:left w:val="single" w:sz="4" w:space="0" w:color="auto"/>
              <w:bottom w:val="single" w:sz="4" w:space="0" w:color="auto"/>
              <w:right w:val="single" w:sz="4" w:space="0" w:color="auto"/>
            </w:tcBorders>
            <w:vAlign w:val="center"/>
          </w:tcPr>
          <w:p w14:paraId="4CAFA10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08C0D2A0"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 et P de Plafond en contreplaqué de 4 mm, y compris solivage et toutes sujétion de fourniture et pose</w:t>
            </w:r>
          </w:p>
          <w:p w14:paraId="685CF22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carré la fourniture et pose des contre-plaqués de </w:t>
            </w:r>
            <w:r w:rsidRPr="00B12D25">
              <w:rPr>
                <w:rFonts w:ascii="Tahoma" w:hAnsi="Tahoma" w:cs="Tahoma"/>
                <w:b/>
                <w:sz w:val="18"/>
                <w:szCs w:val="18"/>
              </w:rPr>
              <w:t>4 mm</w:t>
            </w:r>
            <w:r w:rsidRPr="00B12D25">
              <w:rPr>
                <w:rFonts w:ascii="Tahoma" w:hAnsi="Tahoma" w:cs="Tahoma"/>
                <w:sz w:val="18"/>
                <w:szCs w:val="18"/>
              </w:rPr>
              <w:t xml:space="preserve"> à fixer sur un solivage en lattes de 4x8. Il comprend :</w:t>
            </w:r>
          </w:p>
          <w:p w14:paraId="50C1CA0F"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prévision des couvre- joints périphériques tant à l’extérieur comme à l’intérieur ;</w:t>
            </w:r>
          </w:p>
          <w:p w14:paraId="357174C5"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La prévision d’une trappe de visite dans chaque pièce ; </w:t>
            </w:r>
          </w:p>
          <w:p w14:paraId="5C9982CE" w14:textId="77777777" w:rsidR="00173ED2" w:rsidRPr="00B12D25" w:rsidRDefault="00173ED2" w:rsidP="00173ED2">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La prévision des trous de ventilation perforés sur les plaques extérieures au droit de chaque trou ;</w:t>
            </w:r>
          </w:p>
          <w:p w14:paraId="083BFF7E" w14:textId="77777777" w:rsidR="00173ED2" w:rsidRPr="00B12D25" w:rsidRDefault="00173ED2" w:rsidP="00173ED2">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les sujétions.</w:t>
            </w:r>
          </w:p>
          <w:p w14:paraId="00C53269" w14:textId="77777777" w:rsidR="00173ED2" w:rsidRPr="00B12D25" w:rsidRDefault="00173ED2" w:rsidP="00173ED2">
            <w:pPr>
              <w:widowControl w:val="0"/>
              <w:jc w:val="both"/>
              <w:rPr>
                <w:rFonts w:ascii="Tahoma" w:hAnsi="Tahoma" w:cs="Tahoma"/>
                <w:sz w:val="18"/>
                <w:szCs w:val="18"/>
              </w:rPr>
            </w:pPr>
          </w:p>
          <w:p w14:paraId="282B8B03" w14:textId="77777777" w:rsidR="00173ED2" w:rsidRPr="00B12D25" w:rsidRDefault="00173ED2" w:rsidP="00173ED2">
            <w:pPr>
              <w:ind w:left="1773" w:hanging="1773"/>
              <w:jc w:val="both"/>
              <w:rPr>
                <w:rFonts w:ascii="Tahoma" w:hAnsi="Tahoma" w:cs="Tahoma"/>
                <w:b/>
                <w:bCs/>
                <w:sz w:val="18"/>
                <w:szCs w:val="18"/>
              </w:rPr>
            </w:pPr>
            <w:r w:rsidRPr="00B12D25">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2980B3A8" w14:textId="77777777" w:rsidR="00173ED2" w:rsidRPr="00B12D25" w:rsidRDefault="00173ED2" w:rsidP="00173ED2">
            <w:pPr>
              <w:rPr>
                <w:rFonts w:ascii="Tahoma" w:hAnsi="Tahoma" w:cs="Tahoma"/>
                <w:sz w:val="18"/>
                <w:szCs w:val="18"/>
              </w:rPr>
            </w:pPr>
          </w:p>
          <w:p w14:paraId="4978F089" w14:textId="77777777" w:rsidR="00173ED2" w:rsidRPr="00B12D25" w:rsidRDefault="00173ED2" w:rsidP="00173ED2">
            <w:pPr>
              <w:rPr>
                <w:rFonts w:ascii="Tahoma" w:hAnsi="Tahoma" w:cs="Tahoma"/>
                <w:sz w:val="18"/>
                <w:szCs w:val="18"/>
              </w:rPr>
            </w:pPr>
          </w:p>
          <w:p w14:paraId="3FB09851" w14:textId="77777777" w:rsidR="00173ED2" w:rsidRPr="00B12D25" w:rsidRDefault="00173ED2" w:rsidP="00173ED2">
            <w:pPr>
              <w:rPr>
                <w:rFonts w:ascii="Tahoma" w:hAnsi="Tahoma" w:cs="Tahoma"/>
                <w:sz w:val="18"/>
                <w:szCs w:val="18"/>
              </w:rPr>
            </w:pPr>
          </w:p>
          <w:p w14:paraId="74D023CE" w14:textId="77777777" w:rsidR="00173ED2" w:rsidRPr="00B12D25" w:rsidRDefault="00173ED2" w:rsidP="00173ED2">
            <w:pPr>
              <w:rPr>
                <w:rFonts w:ascii="Tahoma" w:hAnsi="Tahoma" w:cs="Tahoma"/>
                <w:sz w:val="18"/>
                <w:szCs w:val="18"/>
              </w:rPr>
            </w:pPr>
          </w:p>
          <w:p w14:paraId="6FFA8181" w14:textId="77777777" w:rsidR="00173ED2" w:rsidRPr="00B12D25" w:rsidRDefault="00173ED2" w:rsidP="00173ED2">
            <w:pPr>
              <w:rPr>
                <w:rFonts w:ascii="Tahoma" w:hAnsi="Tahoma" w:cs="Tahoma"/>
                <w:sz w:val="18"/>
                <w:szCs w:val="18"/>
              </w:rPr>
            </w:pPr>
          </w:p>
          <w:p w14:paraId="784732D0" w14:textId="77777777" w:rsidR="00173ED2" w:rsidRPr="00B12D25" w:rsidRDefault="00173ED2" w:rsidP="00173ED2">
            <w:pPr>
              <w:rPr>
                <w:rFonts w:ascii="Tahoma" w:hAnsi="Tahoma" w:cs="Tahoma"/>
                <w:sz w:val="18"/>
                <w:szCs w:val="18"/>
              </w:rPr>
            </w:pPr>
          </w:p>
          <w:p w14:paraId="5E7546A1" w14:textId="77777777" w:rsidR="00173ED2" w:rsidRPr="00B12D25" w:rsidRDefault="00173ED2" w:rsidP="00173ED2">
            <w:pPr>
              <w:rPr>
                <w:rFonts w:ascii="Tahoma" w:hAnsi="Tahoma" w:cs="Tahoma"/>
                <w:sz w:val="18"/>
                <w:szCs w:val="18"/>
              </w:rPr>
            </w:pPr>
          </w:p>
          <w:p w14:paraId="54236C13" w14:textId="77777777" w:rsidR="00173ED2" w:rsidRPr="00B12D25" w:rsidRDefault="00173ED2" w:rsidP="00173ED2">
            <w:pPr>
              <w:rPr>
                <w:rFonts w:ascii="Tahoma" w:hAnsi="Tahoma" w:cs="Tahoma"/>
                <w:sz w:val="18"/>
                <w:szCs w:val="18"/>
              </w:rPr>
            </w:pPr>
          </w:p>
          <w:p w14:paraId="6DF5E9B8" w14:textId="77777777" w:rsidR="00173ED2" w:rsidRPr="00B12D25" w:rsidRDefault="00173ED2" w:rsidP="00173ED2">
            <w:pPr>
              <w:rPr>
                <w:rFonts w:ascii="Tahoma" w:hAnsi="Tahoma" w:cs="Tahoma"/>
                <w:sz w:val="18"/>
                <w:szCs w:val="18"/>
              </w:rPr>
            </w:pPr>
          </w:p>
          <w:p w14:paraId="0E14295D" w14:textId="77777777" w:rsidR="00173ED2" w:rsidRPr="00B12D25" w:rsidRDefault="00173ED2" w:rsidP="00173ED2">
            <w:pPr>
              <w:spacing w:line="360" w:lineRule="auto"/>
              <w:rPr>
                <w:rFonts w:ascii="Tahoma" w:hAnsi="Tahoma" w:cs="Tahoma"/>
                <w:sz w:val="18"/>
                <w:szCs w:val="18"/>
              </w:rPr>
            </w:pPr>
          </w:p>
          <w:p w14:paraId="36838F74" w14:textId="77777777" w:rsidR="00173ED2" w:rsidRPr="00B12D25" w:rsidRDefault="00173ED2" w:rsidP="00173ED2">
            <w:pPr>
              <w:jc w:val="center"/>
              <w:rPr>
                <w:rFonts w:ascii="Tahoma" w:hAnsi="Tahoma" w:cs="Tahoma"/>
                <w:sz w:val="18"/>
                <w:szCs w:val="18"/>
              </w:rPr>
            </w:pPr>
            <w:r w:rsidRPr="00B12D25">
              <w:rPr>
                <w:rFonts w:ascii="Tahoma" w:hAnsi="Tahoma" w:cs="Tahoma"/>
                <w:b/>
                <w:sz w:val="18"/>
                <w:szCs w:val="18"/>
              </w:rPr>
              <w:t>m</w:t>
            </w:r>
            <w:r w:rsidRPr="00B12D25">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0233798" w14:textId="77777777" w:rsidR="00173ED2" w:rsidRPr="00B12D25" w:rsidRDefault="00173ED2" w:rsidP="00173ED2">
            <w:pPr>
              <w:rPr>
                <w:rFonts w:ascii="Tahoma" w:hAnsi="Tahoma" w:cs="Tahoma"/>
                <w:b/>
                <w:bCs/>
                <w:sz w:val="18"/>
                <w:szCs w:val="18"/>
              </w:rPr>
            </w:pPr>
          </w:p>
        </w:tc>
      </w:tr>
      <w:tr w:rsidR="00B12D25" w:rsidRPr="00B12D25" w14:paraId="37AD8941" w14:textId="77777777" w:rsidTr="00173ED2">
        <w:trPr>
          <w:trHeight w:val="285"/>
        </w:trPr>
        <w:tc>
          <w:tcPr>
            <w:tcW w:w="932" w:type="dxa"/>
            <w:tcBorders>
              <w:top w:val="nil"/>
              <w:left w:val="single" w:sz="4" w:space="0" w:color="auto"/>
              <w:bottom w:val="single" w:sz="4" w:space="0" w:color="auto"/>
              <w:right w:val="single" w:sz="4" w:space="0" w:color="auto"/>
            </w:tcBorders>
            <w:vAlign w:val="center"/>
          </w:tcPr>
          <w:p w14:paraId="590A5073"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7BBD25B0"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F et P de planche de rive de 30</w:t>
            </w:r>
          </w:p>
          <w:p w14:paraId="225BCFF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linéaire la fourniture et pose de planche de rive de 30. Il comprend :</w:t>
            </w:r>
          </w:p>
          <w:p w14:paraId="374525E5"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planches de rive de 30;</w:t>
            </w:r>
          </w:p>
          <w:p w14:paraId="72CB97C2"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fermes et pignons ; </w:t>
            </w:r>
          </w:p>
          <w:p w14:paraId="0789D7F4"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Et toutes autres sujétions.</w:t>
            </w:r>
          </w:p>
          <w:p w14:paraId="4E2E6376" w14:textId="77777777" w:rsidR="00173ED2" w:rsidRPr="00B12D25" w:rsidRDefault="00173ED2" w:rsidP="00173ED2">
            <w:pPr>
              <w:widowControl w:val="0"/>
              <w:spacing w:before="240"/>
              <w:jc w:val="both"/>
              <w:rPr>
                <w:rFonts w:ascii="Tahoma" w:hAnsi="Tahoma" w:cs="Tahoma"/>
                <w:b/>
                <w:sz w:val="18"/>
                <w:szCs w:val="18"/>
              </w:rPr>
            </w:pPr>
            <w:r w:rsidRPr="00B12D25">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64AA8C11" w14:textId="77777777" w:rsidR="00173ED2" w:rsidRPr="00B12D25" w:rsidRDefault="00173ED2" w:rsidP="00173ED2">
            <w:pPr>
              <w:jc w:val="center"/>
              <w:rPr>
                <w:rFonts w:ascii="Tahoma" w:hAnsi="Tahoma" w:cs="Tahoma"/>
                <w:b/>
                <w:bCs/>
                <w:sz w:val="18"/>
                <w:szCs w:val="18"/>
              </w:rPr>
            </w:pPr>
          </w:p>
          <w:p w14:paraId="7DCC5F15" w14:textId="77777777" w:rsidR="00173ED2" w:rsidRPr="00B12D25" w:rsidRDefault="00173ED2" w:rsidP="00173ED2">
            <w:pPr>
              <w:jc w:val="center"/>
              <w:rPr>
                <w:rFonts w:ascii="Tahoma" w:hAnsi="Tahoma" w:cs="Tahoma"/>
                <w:b/>
                <w:bCs/>
                <w:sz w:val="18"/>
                <w:szCs w:val="18"/>
              </w:rPr>
            </w:pPr>
          </w:p>
          <w:p w14:paraId="2468B2F3" w14:textId="77777777" w:rsidR="00173ED2" w:rsidRPr="00B12D25" w:rsidRDefault="00173ED2" w:rsidP="00173ED2">
            <w:pPr>
              <w:jc w:val="center"/>
              <w:rPr>
                <w:rFonts w:ascii="Tahoma" w:hAnsi="Tahoma" w:cs="Tahoma"/>
                <w:b/>
                <w:bCs/>
                <w:sz w:val="18"/>
                <w:szCs w:val="18"/>
              </w:rPr>
            </w:pPr>
          </w:p>
          <w:p w14:paraId="5FA5D3BD" w14:textId="77777777" w:rsidR="00173ED2" w:rsidRPr="00B12D25" w:rsidRDefault="00173ED2" w:rsidP="00173ED2">
            <w:pPr>
              <w:jc w:val="center"/>
              <w:rPr>
                <w:rFonts w:ascii="Tahoma" w:hAnsi="Tahoma" w:cs="Tahoma"/>
                <w:b/>
                <w:bCs/>
                <w:sz w:val="18"/>
                <w:szCs w:val="18"/>
              </w:rPr>
            </w:pPr>
          </w:p>
          <w:p w14:paraId="77B8F417" w14:textId="77777777" w:rsidR="00173ED2" w:rsidRPr="00B12D25" w:rsidRDefault="00173ED2" w:rsidP="00173ED2">
            <w:pPr>
              <w:jc w:val="center"/>
              <w:rPr>
                <w:rFonts w:ascii="Tahoma" w:hAnsi="Tahoma" w:cs="Tahoma"/>
                <w:b/>
                <w:bCs/>
                <w:sz w:val="18"/>
                <w:szCs w:val="18"/>
              </w:rPr>
            </w:pPr>
          </w:p>
          <w:p w14:paraId="0D790EEB" w14:textId="77777777" w:rsidR="00173ED2" w:rsidRPr="00B12D25" w:rsidRDefault="00173ED2" w:rsidP="00173ED2">
            <w:pPr>
              <w:jc w:val="center"/>
              <w:rPr>
                <w:rFonts w:ascii="Tahoma" w:hAnsi="Tahoma" w:cs="Tahoma"/>
                <w:b/>
                <w:bCs/>
                <w:sz w:val="18"/>
                <w:szCs w:val="18"/>
              </w:rPr>
            </w:pPr>
          </w:p>
          <w:p w14:paraId="783E0AE2" w14:textId="77777777" w:rsidR="00173ED2" w:rsidRPr="00B12D25" w:rsidRDefault="00173ED2" w:rsidP="00173ED2">
            <w:pPr>
              <w:jc w:val="center"/>
              <w:rPr>
                <w:rFonts w:ascii="Tahoma" w:hAnsi="Tahoma" w:cs="Tahoma"/>
                <w:b/>
                <w:bCs/>
                <w:sz w:val="18"/>
                <w:szCs w:val="18"/>
              </w:rPr>
            </w:pPr>
          </w:p>
          <w:p w14:paraId="7F34852C" w14:textId="77777777" w:rsidR="00173ED2" w:rsidRPr="00B12D25" w:rsidRDefault="00173ED2" w:rsidP="00173ED2">
            <w:pPr>
              <w:jc w:val="center"/>
              <w:rPr>
                <w:rFonts w:ascii="Tahoma" w:hAnsi="Tahoma" w:cs="Tahoma"/>
                <w:b/>
                <w:bCs/>
                <w:sz w:val="18"/>
                <w:szCs w:val="18"/>
              </w:rPr>
            </w:pPr>
          </w:p>
          <w:p w14:paraId="1CE5D99B" w14:textId="77777777" w:rsidR="00173ED2" w:rsidRPr="00B12D25" w:rsidRDefault="00173ED2" w:rsidP="00173ED2">
            <w:pPr>
              <w:jc w:val="center"/>
              <w:rPr>
                <w:rFonts w:ascii="Tahoma" w:hAnsi="Tahoma" w:cs="Tahoma"/>
                <w:b/>
                <w:bCs/>
                <w:sz w:val="18"/>
                <w:szCs w:val="18"/>
              </w:rPr>
            </w:pPr>
          </w:p>
          <w:p w14:paraId="38D9C316"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51DEA2D" w14:textId="77777777" w:rsidR="00173ED2" w:rsidRPr="00B12D25" w:rsidRDefault="00173ED2" w:rsidP="00173ED2">
            <w:pPr>
              <w:rPr>
                <w:rFonts w:ascii="Tahoma" w:hAnsi="Tahoma" w:cs="Tahoma"/>
                <w:b/>
                <w:bCs/>
                <w:sz w:val="18"/>
                <w:szCs w:val="18"/>
              </w:rPr>
            </w:pPr>
          </w:p>
        </w:tc>
      </w:tr>
      <w:tr w:rsidR="00B12D25" w:rsidRPr="00B12D25" w14:paraId="153EF26C" w14:textId="77777777" w:rsidTr="00173ED2">
        <w:tc>
          <w:tcPr>
            <w:tcW w:w="932" w:type="dxa"/>
            <w:tcBorders>
              <w:top w:val="single" w:sz="4" w:space="0" w:color="auto"/>
              <w:left w:val="single" w:sz="4" w:space="0" w:color="auto"/>
              <w:bottom w:val="nil"/>
              <w:right w:val="single" w:sz="4" w:space="0" w:color="auto"/>
            </w:tcBorders>
            <w:vAlign w:val="center"/>
          </w:tcPr>
          <w:p w14:paraId="17775257"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lastRenderedPageBreak/>
              <w:t>505</w:t>
            </w:r>
          </w:p>
          <w:p w14:paraId="579E9145" w14:textId="77777777" w:rsidR="00173ED2" w:rsidRPr="00B12D25" w:rsidRDefault="00173ED2" w:rsidP="00173ED2">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937F0B6"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F et P Tôle bac Alu. 6/10è</w:t>
            </w:r>
          </w:p>
          <w:p w14:paraId="721A5E7D"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la fourniture et la pose des tôles bacs en Aluminium 6/10</w:t>
            </w:r>
            <w:r w:rsidRPr="00B12D25">
              <w:rPr>
                <w:rFonts w:ascii="Tahoma" w:hAnsi="Tahoma" w:cs="Tahoma"/>
                <w:sz w:val="18"/>
                <w:szCs w:val="18"/>
                <w:vertAlign w:val="superscript"/>
              </w:rPr>
              <w:t>è</w:t>
            </w:r>
            <w:r w:rsidRPr="00B12D25">
              <w:rPr>
                <w:rFonts w:ascii="Tahoma" w:hAnsi="Tahoma" w:cs="Tahoma"/>
                <w:sz w:val="18"/>
                <w:szCs w:val="18"/>
              </w:rPr>
              <w:t xml:space="preserve"> d’une longueur de 6 m. Il comprend :</w:t>
            </w:r>
          </w:p>
          <w:p w14:paraId="78A7E2A9"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tôles bacs alu ;</w:t>
            </w:r>
          </w:p>
          <w:p w14:paraId="5BAF53F8"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pannes ; </w:t>
            </w:r>
          </w:p>
          <w:p w14:paraId="7035448E" w14:textId="77777777" w:rsidR="00173ED2" w:rsidRPr="00B12D25" w:rsidRDefault="00173ED2" w:rsidP="00173ED2">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Pose des rives sur les pignons ;</w:t>
            </w:r>
          </w:p>
          <w:p w14:paraId="4693F844" w14:textId="77777777" w:rsidR="00173ED2" w:rsidRPr="00B12D25" w:rsidRDefault="00173ED2" w:rsidP="00173ED2">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35A82C22" w14:textId="77777777" w:rsidR="00173ED2" w:rsidRPr="00B12D25" w:rsidRDefault="00173ED2" w:rsidP="00173ED2">
            <w:pPr>
              <w:jc w:val="center"/>
              <w:rPr>
                <w:rFonts w:ascii="Tahoma" w:hAnsi="Tahoma" w:cs="Tahoma"/>
                <w:sz w:val="18"/>
                <w:szCs w:val="18"/>
              </w:rPr>
            </w:pPr>
          </w:p>
          <w:p w14:paraId="0FB1EF9E" w14:textId="77777777" w:rsidR="00173ED2" w:rsidRPr="00B12D25" w:rsidRDefault="00173ED2" w:rsidP="00173ED2">
            <w:pPr>
              <w:jc w:val="center"/>
              <w:rPr>
                <w:rFonts w:ascii="Tahoma" w:hAnsi="Tahoma" w:cs="Tahoma"/>
                <w:sz w:val="18"/>
                <w:szCs w:val="18"/>
              </w:rPr>
            </w:pPr>
          </w:p>
          <w:p w14:paraId="38423D04" w14:textId="77777777" w:rsidR="00173ED2" w:rsidRPr="00B12D25" w:rsidRDefault="00173ED2" w:rsidP="00173ED2">
            <w:pPr>
              <w:keepNext/>
              <w:jc w:val="center"/>
              <w:outlineLvl w:val="0"/>
              <w:rPr>
                <w:rFonts w:ascii="Tahoma" w:hAnsi="Tahoma" w:cs="Tahoma"/>
                <w:b/>
                <w:i/>
                <w:sz w:val="18"/>
                <w:szCs w:val="18"/>
                <w:lang w:val="en-US" w:eastAsia="en-US" w:bidi="en-US"/>
              </w:rPr>
            </w:pPr>
          </w:p>
          <w:p w14:paraId="602B9A44" w14:textId="77777777" w:rsidR="00173ED2" w:rsidRPr="00B12D25" w:rsidRDefault="00173ED2" w:rsidP="00173ED2">
            <w:pPr>
              <w:jc w:val="center"/>
              <w:rPr>
                <w:rFonts w:ascii="Tahoma" w:hAnsi="Tahoma" w:cs="Tahoma"/>
                <w:sz w:val="18"/>
                <w:szCs w:val="18"/>
                <w:lang w:val="en-US" w:bidi="en-US"/>
              </w:rPr>
            </w:pPr>
          </w:p>
          <w:p w14:paraId="03CA1E6A" w14:textId="77777777" w:rsidR="00173ED2" w:rsidRPr="00B12D25" w:rsidRDefault="00173ED2" w:rsidP="00173ED2">
            <w:pPr>
              <w:jc w:val="center"/>
              <w:rPr>
                <w:rFonts w:ascii="Tahoma" w:hAnsi="Tahoma" w:cs="Tahoma"/>
                <w:sz w:val="18"/>
                <w:szCs w:val="18"/>
                <w:lang w:val="en-US" w:bidi="en-US"/>
              </w:rPr>
            </w:pPr>
          </w:p>
          <w:p w14:paraId="7BFD77B6" w14:textId="77777777" w:rsidR="00173ED2" w:rsidRPr="00B12D25" w:rsidRDefault="00173ED2" w:rsidP="00173ED2">
            <w:pPr>
              <w:jc w:val="center"/>
              <w:rPr>
                <w:rFonts w:ascii="Tahoma" w:hAnsi="Tahoma" w:cs="Tahoma"/>
                <w:sz w:val="18"/>
                <w:szCs w:val="18"/>
                <w:lang w:val="en-US" w:bidi="en-US"/>
              </w:rPr>
            </w:pPr>
          </w:p>
          <w:p w14:paraId="45E66B97" w14:textId="77777777" w:rsidR="00173ED2" w:rsidRPr="00B12D25" w:rsidRDefault="00173ED2" w:rsidP="00173ED2">
            <w:pPr>
              <w:jc w:val="center"/>
              <w:rPr>
                <w:rFonts w:ascii="Tahoma" w:hAnsi="Tahoma" w:cs="Tahoma"/>
                <w:sz w:val="18"/>
                <w:szCs w:val="18"/>
                <w:lang w:val="en-US" w:bidi="en-US"/>
              </w:rPr>
            </w:pPr>
          </w:p>
          <w:p w14:paraId="33BA5E0B" w14:textId="77777777" w:rsidR="00173ED2" w:rsidRPr="00B12D25" w:rsidRDefault="00173ED2" w:rsidP="00173ED2">
            <w:pPr>
              <w:jc w:val="center"/>
              <w:rPr>
                <w:rFonts w:ascii="Tahoma" w:hAnsi="Tahoma" w:cs="Tahoma"/>
                <w:sz w:val="18"/>
                <w:szCs w:val="18"/>
                <w:lang w:val="en-US" w:bidi="en-US"/>
              </w:rPr>
            </w:pPr>
          </w:p>
          <w:p w14:paraId="0FB68BD7" w14:textId="77777777" w:rsidR="00173ED2" w:rsidRPr="00B12D25" w:rsidRDefault="00173ED2" w:rsidP="00173ED2">
            <w:pPr>
              <w:jc w:val="center"/>
              <w:rPr>
                <w:rFonts w:ascii="Tahoma" w:hAnsi="Tahoma" w:cs="Tahoma"/>
                <w:sz w:val="18"/>
                <w:szCs w:val="18"/>
                <w:lang w:val="en-US" w:bidi="en-US"/>
              </w:rPr>
            </w:pPr>
          </w:p>
          <w:p w14:paraId="691F614A" w14:textId="77777777" w:rsidR="00173ED2" w:rsidRPr="00B12D25" w:rsidRDefault="00173ED2" w:rsidP="00173ED2">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73E437D6" w14:textId="77777777" w:rsidR="00173ED2" w:rsidRPr="00B12D25" w:rsidRDefault="00173ED2" w:rsidP="00173ED2">
            <w:pPr>
              <w:jc w:val="center"/>
              <w:rPr>
                <w:rFonts w:ascii="Tahoma" w:hAnsi="Tahoma" w:cs="Tahoma"/>
                <w:sz w:val="18"/>
                <w:szCs w:val="18"/>
              </w:rPr>
            </w:pPr>
          </w:p>
        </w:tc>
      </w:tr>
      <w:tr w:rsidR="00B12D25" w:rsidRPr="00B12D25" w14:paraId="0F34E227" w14:textId="77777777" w:rsidTr="00173ED2">
        <w:trPr>
          <w:trHeight w:val="628"/>
        </w:trPr>
        <w:tc>
          <w:tcPr>
            <w:tcW w:w="932" w:type="dxa"/>
            <w:tcBorders>
              <w:top w:val="nil"/>
              <w:left w:val="single" w:sz="4" w:space="0" w:color="auto"/>
              <w:bottom w:val="single" w:sz="4" w:space="0" w:color="auto"/>
              <w:right w:val="single" w:sz="4" w:space="0" w:color="auto"/>
            </w:tcBorders>
            <w:vAlign w:val="center"/>
          </w:tcPr>
          <w:p w14:paraId="2AE6DF72"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616D374" w14:textId="77777777" w:rsidR="00173ED2" w:rsidRPr="00B12D25" w:rsidRDefault="00173ED2" w:rsidP="00173ED2">
            <w:pPr>
              <w:jc w:val="both"/>
              <w:rPr>
                <w:rFonts w:ascii="Tahoma" w:hAnsi="Tahoma" w:cs="Tahoma"/>
                <w:b/>
                <w:bCs/>
                <w:sz w:val="18"/>
                <w:szCs w:val="18"/>
              </w:rPr>
            </w:pPr>
          </w:p>
          <w:p w14:paraId="64BB0E70" w14:textId="77777777" w:rsidR="00173ED2" w:rsidRPr="00B12D25" w:rsidRDefault="00173ED2" w:rsidP="00173ED2">
            <w:pPr>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725BDEB"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DF3DB66" w14:textId="77777777" w:rsidR="00173ED2" w:rsidRPr="00B12D25" w:rsidRDefault="00173ED2" w:rsidP="00173ED2">
            <w:pPr>
              <w:rPr>
                <w:rFonts w:ascii="Tahoma" w:hAnsi="Tahoma" w:cs="Tahoma"/>
                <w:b/>
                <w:bCs/>
                <w:sz w:val="18"/>
                <w:szCs w:val="18"/>
              </w:rPr>
            </w:pPr>
          </w:p>
        </w:tc>
      </w:tr>
      <w:tr w:rsidR="00B12D25" w:rsidRPr="00B12D25" w14:paraId="3C89FFB6" w14:textId="77777777" w:rsidTr="00173ED2">
        <w:trPr>
          <w:trHeight w:val="628"/>
        </w:trPr>
        <w:tc>
          <w:tcPr>
            <w:tcW w:w="932" w:type="dxa"/>
            <w:tcBorders>
              <w:top w:val="nil"/>
              <w:left w:val="single" w:sz="4" w:space="0" w:color="auto"/>
              <w:bottom w:val="single" w:sz="4" w:space="0" w:color="auto"/>
              <w:right w:val="single" w:sz="4" w:space="0" w:color="auto"/>
            </w:tcBorders>
            <w:vAlign w:val="center"/>
          </w:tcPr>
          <w:p w14:paraId="7AD49CA6"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498A8C22" w14:textId="77777777" w:rsidR="00173ED2" w:rsidRPr="00B12D25" w:rsidRDefault="00173ED2" w:rsidP="00173ED2">
            <w:pPr>
              <w:rPr>
                <w:rFonts w:ascii="Tahoma" w:hAnsi="Tahoma" w:cs="Tahoma"/>
                <w:b/>
                <w:bCs/>
                <w:sz w:val="18"/>
                <w:szCs w:val="18"/>
              </w:rPr>
            </w:pPr>
            <w:r w:rsidRPr="00B12D25">
              <w:rPr>
                <w:rFonts w:ascii="Tahoma" w:hAnsi="Tahoma" w:cs="Tahoma"/>
                <w:b/>
                <w:bCs/>
                <w:sz w:val="18"/>
                <w:szCs w:val="18"/>
              </w:rPr>
              <w:t>F et P de Plafond extérieur en tôle lisse de 0,35 y compris solivage et toutes sujétions de fourniture et pose</w:t>
            </w:r>
          </w:p>
          <w:p w14:paraId="632EC9B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la fourniture et pose des Plafonds extérieur en tôle lisse de 0,35 y compris solivage à fixer sur des lattes de 4x8. Il comprend :</w:t>
            </w:r>
          </w:p>
          <w:p w14:paraId="14FC873C"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prévision des couvre- joints périphériques ;</w:t>
            </w:r>
          </w:p>
          <w:p w14:paraId="36DCCCE8" w14:textId="77777777" w:rsidR="00173ED2" w:rsidRPr="00B12D25" w:rsidRDefault="00173ED2" w:rsidP="00173ED2">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La prévision des trous de ventilation perforés sur les plaques extérieures au droit de chaque trou ;</w:t>
            </w:r>
          </w:p>
          <w:p w14:paraId="4FADBE64" w14:textId="77777777" w:rsidR="00173ED2" w:rsidRPr="00B12D25" w:rsidRDefault="00173ED2" w:rsidP="00173ED2">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Et toutes les sujétions.</w:t>
            </w:r>
          </w:p>
          <w:p w14:paraId="576DE190" w14:textId="77777777" w:rsidR="00173ED2" w:rsidRPr="00B12D25" w:rsidRDefault="00173ED2" w:rsidP="00173ED2">
            <w:pPr>
              <w:widowControl w:val="0"/>
              <w:jc w:val="both"/>
              <w:rPr>
                <w:rFonts w:ascii="Tahoma" w:hAnsi="Tahoma" w:cs="Tahoma"/>
                <w:b/>
                <w:sz w:val="18"/>
                <w:szCs w:val="18"/>
              </w:rPr>
            </w:pPr>
          </w:p>
          <w:p w14:paraId="2D7325FC" w14:textId="77777777" w:rsidR="00173ED2" w:rsidRPr="00B12D25" w:rsidRDefault="00173ED2" w:rsidP="00173ED2">
            <w:pPr>
              <w:jc w:val="both"/>
              <w:rPr>
                <w:rFonts w:ascii="Tahoma" w:hAnsi="Tahoma" w:cs="Tahoma"/>
                <w:b/>
                <w:bCs/>
                <w:sz w:val="18"/>
                <w:szCs w:val="18"/>
              </w:rPr>
            </w:pPr>
            <w:r w:rsidRPr="00B12D25">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3584F1C4" w14:textId="77777777" w:rsidR="00173ED2" w:rsidRPr="00B12D25" w:rsidRDefault="00173ED2" w:rsidP="00173ED2">
            <w:pPr>
              <w:rPr>
                <w:rFonts w:ascii="Tahoma" w:hAnsi="Tahoma" w:cs="Tahoma"/>
                <w:sz w:val="18"/>
                <w:szCs w:val="18"/>
              </w:rPr>
            </w:pPr>
          </w:p>
          <w:p w14:paraId="483BAF0A" w14:textId="77777777" w:rsidR="00173ED2" w:rsidRPr="00B12D25" w:rsidRDefault="00173ED2" w:rsidP="00173ED2">
            <w:pPr>
              <w:rPr>
                <w:rFonts w:ascii="Tahoma" w:hAnsi="Tahoma" w:cs="Tahoma"/>
                <w:sz w:val="18"/>
                <w:szCs w:val="18"/>
              </w:rPr>
            </w:pPr>
          </w:p>
          <w:p w14:paraId="34B6ED5F" w14:textId="77777777" w:rsidR="00173ED2" w:rsidRPr="00B12D25" w:rsidRDefault="00173ED2" w:rsidP="00173ED2">
            <w:pPr>
              <w:rPr>
                <w:rFonts w:ascii="Tahoma" w:hAnsi="Tahoma" w:cs="Tahoma"/>
                <w:sz w:val="18"/>
                <w:szCs w:val="18"/>
              </w:rPr>
            </w:pPr>
          </w:p>
          <w:p w14:paraId="68BD2E13" w14:textId="77777777" w:rsidR="00173ED2" w:rsidRPr="00B12D25" w:rsidRDefault="00173ED2" w:rsidP="00173ED2">
            <w:pPr>
              <w:rPr>
                <w:rFonts w:ascii="Tahoma" w:hAnsi="Tahoma" w:cs="Tahoma"/>
                <w:sz w:val="18"/>
                <w:szCs w:val="18"/>
              </w:rPr>
            </w:pPr>
          </w:p>
          <w:p w14:paraId="3C9D8391" w14:textId="77777777" w:rsidR="00173ED2" w:rsidRPr="00B12D25" w:rsidRDefault="00173ED2" w:rsidP="00173ED2">
            <w:pPr>
              <w:rPr>
                <w:rFonts w:ascii="Tahoma" w:hAnsi="Tahoma" w:cs="Tahoma"/>
                <w:sz w:val="18"/>
                <w:szCs w:val="18"/>
              </w:rPr>
            </w:pPr>
          </w:p>
          <w:p w14:paraId="01CD2467" w14:textId="77777777" w:rsidR="00173ED2" w:rsidRPr="00B12D25" w:rsidRDefault="00173ED2" w:rsidP="00173ED2">
            <w:pPr>
              <w:rPr>
                <w:rFonts w:ascii="Tahoma" w:hAnsi="Tahoma" w:cs="Tahoma"/>
                <w:sz w:val="18"/>
                <w:szCs w:val="18"/>
              </w:rPr>
            </w:pPr>
          </w:p>
          <w:p w14:paraId="35FA24E9" w14:textId="77777777" w:rsidR="00173ED2" w:rsidRPr="00B12D25" w:rsidRDefault="00173ED2" w:rsidP="00173ED2">
            <w:pPr>
              <w:rPr>
                <w:rFonts w:ascii="Tahoma" w:hAnsi="Tahoma" w:cs="Tahoma"/>
                <w:sz w:val="18"/>
                <w:szCs w:val="18"/>
              </w:rPr>
            </w:pPr>
          </w:p>
          <w:p w14:paraId="5866DFE7" w14:textId="77777777" w:rsidR="00173ED2" w:rsidRPr="00B12D25" w:rsidRDefault="00173ED2" w:rsidP="00173ED2">
            <w:pPr>
              <w:rPr>
                <w:rFonts w:ascii="Tahoma" w:hAnsi="Tahoma" w:cs="Tahoma"/>
                <w:sz w:val="18"/>
                <w:szCs w:val="18"/>
              </w:rPr>
            </w:pPr>
          </w:p>
          <w:p w14:paraId="7DA888EA" w14:textId="77777777" w:rsidR="00173ED2" w:rsidRPr="00B12D25" w:rsidRDefault="00173ED2" w:rsidP="00173ED2">
            <w:pPr>
              <w:rPr>
                <w:rFonts w:ascii="Tahoma" w:hAnsi="Tahoma" w:cs="Tahoma"/>
                <w:sz w:val="18"/>
                <w:szCs w:val="18"/>
              </w:rPr>
            </w:pPr>
          </w:p>
          <w:p w14:paraId="45997DB5" w14:textId="77777777" w:rsidR="00173ED2" w:rsidRPr="00B12D25" w:rsidRDefault="00173ED2" w:rsidP="00173ED2">
            <w:pPr>
              <w:rPr>
                <w:rFonts w:ascii="Tahoma" w:hAnsi="Tahoma" w:cs="Tahoma"/>
                <w:sz w:val="18"/>
                <w:szCs w:val="18"/>
              </w:rPr>
            </w:pPr>
          </w:p>
          <w:p w14:paraId="2C78569B" w14:textId="77777777" w:rsidR="00173ED2" w:rsidRPr="00B12D25" w:rsidRDefault="00173ED2" w:rsidP="00173ED2">
            <w:pPr>
              <w:jc w:val="center"/>
              <w:rPr>
                <w:rFonts w:ascii="Tahoma" w:hAnsi="Tahoma" w:cs="Tahoma"/>
                <w:b/>
                <w:bCs/>
                <w:sz w:val="18"/>
                <w:szCs w:val="18"/>
              </w:rPr>
            </w:pPr>
            <w:r w:rsidRPr="00B12D25">
              <w:rPr>
                <w:rFonts w:ascii="Tahoma" w:hAnsi="Tahoma" w:cs="Tahoma"/>
                <w:b/>
                <w:sz w:val="18"/>
                <w:szCs w:val="18"/>
              </w:rPr>
              <w:t>m</w:t>
            </w:r>
            <w:r w:rsidRPr="00B12D25">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F9F4796" w14:textId="77777777" w:rsidR="00173ED2" w:rsidRPr="00B12D25" w:rsidRDefault="00173ED2" w:rsidP="00173ED2">
            <w:pPr>
              <w:rPr>
                <w:rFonts w:ascii="Tahoma" w:hAnsi="Tahoma" w:cs="Tahoma"/>
                <w:b/>
                <w:bCs/>
                <w:sz w:val="18"/>
                <w:szCs w:val="18"/>
              </w:rPr>
            </w:pPr>
          </w:p>
        </w:tc>
      </w:tr>
      <w:tr w:rsidR="00B12D25" w:rsidRPr="00B12D25" w14:paraId="6943C85F" w14:textId="77777777" w:rsidTr="00173ED2">
        <w:tc>
          <w:tcPr>
            <w:tcW w:w="932" w:type="dxa"/>
            <w:tcBorders>
              <w:top w:val="single" w:sz="4" w:space="0" w:color="auto"/>
              <w:left w:val="single" w:sz="4" w:space="0" w:color="auto"/>
              <w:bottom w:val="nil"/>
              <w:right w:val="single" w:sz="4" w:space="0" w:color="auto"/>
            </w:tcBorders>
            <w:vAlign w:val="center"/>
          </w:tcPr>
          <w:p w14:paraId="1523C821"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507</w:t>
            </w:r>
          </w:p>
          <w:p w14:paraId="18C159C1" w14:textId="77777777" w:rsidR="00173ED2" w:rsidRPr="00B12D25" w:rsidRDefault="00173ED2" w:rsidP="00173ED2">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C9D0AB1"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Tôle faîtière de 50 cm en alu 6/10</w:t>
            </w:r>
            <w:r w:rsidRPr="00B12D25">
              <w:rPr>
                <w:rFonts w:ascii="Tahoma" w:hAnsi="Tahoma" w:cs="Tahoma"/>
                <w:b/>
                <w:bCs/>
                <w:i/>
                <w:sz w:val="18"/>
                <w:szCs w:val="18"/>
                <w:vertAlign w:val="superscript"/>
                <w:lang w:eastAsia="en-US" w:bidi="en-US"/>
              </w:rPr>
              <w:t>e</w:t>
            </w:r>
            <w:r w:rsidRPr="00B12D25">
              <w:rPr>
                <w:rFonts w:ascii="Tahoma" w:hAnsi="Tahoma" w:cs="Tahoma"/>
                <w:b/>
                <w:bCs/>
                <w:i/>
                <w:sz w:val="18"/>
                <w:szCs w:val="18"/>
                <w:lang w:eastAsia="en-US" w:bidi="en-US"/>
              </w:rPr>
              <w:t xml:space="preserve"> </w:t>
            </w:r>
          </w:p>
          <w:p w14:paraId="3FB01060"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6071182D" w14:textId="77777777" w:rsidR="00173ED2" w:rsidRPr="00B12D25" w:rsidRDefault="00173ED2" w:rsidP="00173ED2">
            <w:pPr>
              <w:jc w:val="center"/>
              <w:rPr>
                <w:rFonts w:ascii="Tahoma" w:hAnsi="Tahoma" w:cs="Tahoma"/>
                <w:sz w:val="18"/>
                <w:szCs w:val="18"/>
              </w:rPr>
            </w:pPr>
          </w:p>
          <w:p w14:paraId="6DB9665D" w14:textId="77777777" w:rsidR="00173ED2" w:rsidRPr="00B12D25" w:rsidRDefault="00173ED2" w:rsidP="00173ED2">
            <w:pPr>
              <w:jc w:val="center"/>
              <w:rPr>
                <w:rFonts w:ascii="Tahoma" w:hAnsi="Tahoma" w:cs="Tahoma"/>
                <w:sz w:val="18"/>
                <w:szCs w:val="18"/>
              </w:rPr>
            </w:pPr>
          </w:p>
          <w:p w14:paraId="7C98ECD3" w14:textId="77777777" w:rsidR="00173ED2" w:rsidRPr="00B12D25" w:rsidRDefault="00173ED2" w:rsidP="00173ED2">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11C2625A" w14:textId="77777777" w:rsidR="00173ED2" w:rsidRPr="00B12D25" w:rsidRDefault="00173ED2" w:rsidP="00173ED2">
            <w:pPr>
              <w:jc w:val="center"/>
              <w:rPr>
                <w:rFonts w:ascii="Tahoma" w:hAnsi="Tahoma" w:cs="Tahoma"/>
                <w:sz w:val="18"/>
                <w:szCs w:val="18"/>
              </w:rPr>
            </w:pPr>
          </w:p>
        </w:tc>
      </w:tr>
      <w:tr w:rsidR="00B12D25" w:rsidRPr="00B12D25" w14:paraId="65E829FC" w14:textId="77777777" w:rsidTr="00173ED2">
        <w:trPr>
          <w:trHeight w:val="92"/>
        </w:trPr>
        <w:tc>
          <w:tcPr>
            <w:tcW w:w="932" w:type="dxa"/>
            <w:tcBorders>
              <w:top w:val="nil"/>
              <w:left w:val="single" w:sz="4" w:space="0" w:color="auto"/>
              <w:bottom w:val="single" w:sz="4" w:space="0" w:color="auto"/>
              <w:right w:val="single" w:sz="4" w:space="0" w:color="auto"/>
            </w:tcBorders>
            <w:vAlign w:val="center"/>
          </w:tcPr>
          <w:p w14:paraId="686ACEC2"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48AD80B" w14:textId="77777777" w:rsidR="00173ED2" w:rsidRPr="00B12D25" w:rsidRDefault="00173ED2" w:rsidP="00173ED2">
            <w:pPr>
              <w:ind w:left="2623" w:hanging="2623"/>
              <w:jc w:val="both"/>
              <w:rPr>
                <w:rFonts w:ascii="Tahoma" w:hAnsi="Tahoma" w:cs="Tahoma"/>
                <w:b/>
                <w:bCs/>
                <w:sz w:val="18"/>
                <w:szCs w:val="18"/>
              </w:rPr>
            </w:pPr>
            <w:r w:rsidRPr="00B12D25">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3D8F0998"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36FDFC4" w14:textId="77777777" w:rsidR="00173ED2" w:rsidRPr="00B12D25" w:rsidRDefault="00173ED2" w:rsidP="00173ED2">
            <w:pPr>
              <w:rPr>
                <w:rFonts w:ascii="Tahoma" w:hAnsi="Tahoma" w:cs="Tahoma"/>
                <w:b/>
                <w:bCs/>
                <w:sz w:val="18"/>
                <w:szCs w:val="18"/>
              </w:rPr>
            </w:pPr>
          </w:p>
        </w:tc>
      </w:tr>
      <w:tr w:rsidR="00B12D25" w:rsidRPr="00B12D25" w14:paraId="6C95A6D6" w14:textId="77777777" w:rsidTr="00173ED2">
        <w:trPr>
          <w:trHeight w:val="992"/>
        </w:trPr>
        <w:tc>
          <w:tcPr>
            <w:tcW w:w="932" w:type="dxa"/>
            <w:vMerge w:val="restart"/>
            <w:tcBorders>
              <w:top w:val="single" w:sz="4" w:space="0" w:color="auto"/>
              <w:left w:val="single" w:sz="4" w:space="0" w:color="auto"/>
              <w:right w:val="single" w:sz="4" w:space="0" w:color="auto"/>
            </w:tcBorders>
            <w:vAlign w:val="center"/>
          </w:tcPr>
          <w:p w14:paraId="169F82D7"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508</w:t>
            </w:r>
          </w:p>
          <w:p w14:paraId="006B20DD" w14:textId="77777777" w:rsidR="00173ED2" w:rsidRPr="00B12D25" w:rsidRDefault="00173ED2" w:rsidP="00173ED2">
            <w:pPr>
              <w:jc w:val="center"/>
              <w:rPr>
                <w:rFonts w:ascii="Tahoma" w:hAnsi="Tahoma" w:cs="Tahoma"/>
                <w:b/>
                <w:bCs/>
                <w:sz w:val="18"/>
                <w:szCs w:val="18"/>
              </w:rPr>
            </w:pPr>
          </w:p>
          <w:p w14:paraId="28D87EF3" w14:textId="77777777" w:rsidR="00173ED2" w:rsidRPr="00B12D25" w:rsidRDefault="00173ED2" w:rsidP="00173ED2">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148B00C1"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eastAsiaTheme="minorHAnsi" w:hAnsi="Tahoma" w:cs="Tahoma"/>
                <w:b/>
                <w:bCs/>
                <w:i/>
                <w:sz w:val="18"/>
                <w:szCs w:val="18"/>
                <w:lang w:eastAsia="en-US" w:bidi="en-US"/>
              </w:rPr>
              <w:t>F et P de tôle de bardage en tôle</w:t>
            </w:r>
            <w:r w:rsidRPr="00B12D25">
              <w:rPr>
                <w:rFonts w:ascii="Tahoma" w:hAnsi="Tahoma" w:cs="Tahoma"/>
                <w:bCs/>
                <w:sz w:val="18"/>
                <w:szCs w:val="18"/>
                <w:lang w:bidi="en-US"/>
              </w:rPr>
              <w:t xml:space="preserve"> </w:t>
            </w:r>
            <w:r w:rsidRPr="00B12D25">
              <w:rPr>
                <w:rFonts w:ascii="Tahoma" w:hAnsi="Tahoma" w:cs="Tahoma"/>
                <w:b/>
                <w:bCs/>
                <w:i/>
                <w:sz w:val="18"/>
                <w:szCs w:val="18"/>
                <w:lang w:eastAsia="en-US" w:bidi="en-US"/>
              </w:rPr>
              <w:t>en alu 6/10</w:t>
            </w:r>
            <w:r w:rsidRPr="00B12D25">
              <w:rPr>
                <w:rFonts w:ascii="Tahoma" w:hAnsi="Tahoma" w:cs="Tahoma"/>
                <w:b/>
                <w:bCs/>
                <w:i/>
                <w:sz w:val="18"/>
                <w:szCs w:val="18"/>
                <w:vertAlign w:val="superscript"/>
                <w:lang w:eastAsia="en-US" w:bidi="en-US"/>
              </w:rPr>
              <w:t>e</w:t>
            </w:r>
            <w:r w:rsidRPr="00B12D25">
              <w:rPr>
                <w:rFonts w:ascii="Tahoma" w:hAnsi="Tahoma" w:cs="Tahoma"/>
                <w:b/>
                <w:bCs/>
                <w:i/>
                <w:sz w:val="18"/>
                <w:szCs w:val="18"/>
                <w:lang w:eastAsia="en-US" w:bidi="en-US"/>
              </w:rPr>
              <w:t xml:space="preserve"> </w:t>
            </w:r>
          </w:p>
          <w:p w14:paraId="33A8AE3D"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de 30 cm de large</w:t>
            </w:r>
          </w:p>
          <w:p w14:paraId="69312C3E"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linéaire la fourniture et la pose de la tôle sur les planches de bardage de 30 cm de large. Il comprend :</w:t>
            </w:r>
          </w:p>
          <w:p w14:paraId="1E7B330F" w14:textId="77777777" w:rsidR="00173ED2" w:rsidRPr="00B12D25" w:rsidRDefault="00173ED2" w:rsidP="00173ED2">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tôles bacs alu ;</w:t>
            </w:r>
          </w:p>
          <w:p w14:paraId="77629139" w14:textId="77777777" w:rsidR="00173ED2" w:rsidRPr="00B12D25" w:rsidRDefault="00173ED2" w:rsidP="00173ED2">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planches de rive de pignon ; </w:t>
            </w:r>
          </w:p>
          <w:p w14:paraId="1B6A428D" w14:textId="77777777" w:rsidR="00173ED2" w:rsidRPr="00B12D25" w:rsidRDefault="00173ED2" w:rsidP="00173ED2">
            <w:pPr>
              <w:numPr>
                <w:ilvl w:val="0"/>
                <w:numId w:val="110"/>
              </w:numPr>
              <w:spacing w:after="200" w:line="276" w:lineRule="auto"/>
              <w:jc w:val="both"/>
              <w:rPr>
                <w:rFonts w:ascii="Tahoma" w:hAnsi="Tahoma" w:cs="Tahoma"/>
                <w:sz w:val="18"/>
                <w:szCs w:val="18"/>
              </w:rPr>
            </w:pPr>
            <w:r w:rsidRPr="00B12D25">
              <w:rPr>
                <w:rFonts w:ascii="Tahoma" w:hAnsi="Tahoma" w:cs="Tahoma"/>
                <w:sz w:val="18"/>
                <w:szCs w:val="18"/>
              </w:rPr>
              <w:t>Et toutes les sujétions.</w:t>
            </w:r>
          </w:p>
          <w:p w14:paraId="5687E507" w14:textId="77777777" w:rsidR="00173ED2" w:rsidRPr="00B12D25" w:rsidRDefault="00173ED2" w:rsidP="00173ED2">
            <w:pPr>
              <w:ind w:left="2623" w:hanging="2623"/>
              <w:jc w:val="both"/>
              <w:rPr>
                <w:rFonts w:ascii="Tahoma" w:hAnsi="Tahoma" w:cs="Tahoma"/>
                <w:sz w:val="18"/>
                <w:szCs w:val="18"/>
              </w:rPr>
            </w:pPr>
            <w:r w:rsidRPr="00B12D25">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366A1429" w14:textId="77777777" w:rsidR="00173ED2" w:rsidRPr="00B12D25" w:rsidRDefault="00173ED2" w:rsidP="00173ED2">
            <w:pPr>
              <w:jc w:val="center"/>
              <w:rPr>
                <w:rFonts w:ascii="Tahoma" w:hAnsi="Tahoma" w:cs="Tahoma"/>
                <w:sz w:val="18"/>
                <w:szCs w:val="18"/>
              </w:rPr>
            </w:pPr>
          </w:p>
          <w:p w14:paraId="1E9441D6" w14:textId="77777777" w:rsidR="00173ED2" w:rsidRPr="00B12D25" w:rsidRDefault="00173ED2" w:rsidP="00173ED2">
            <w:pPr>
              <w:jc w:val="center"/>
              <w:rPr>
                <w:rFonts w:ascii="Tahoma" w:hAnsi="Tahoma" w:cs="Tahoma"/>
                <w:sz w:val="18"/>
                <w:szCs w:val="18"/>
              </w:rPr>
            </w:pPr>
          </w:p>
          <w:p w14:paraId="38AE7985" w14:textId="77777777" w:rsidR="00173ED2" w:rsidRPr="00B12D25" w:rsidRDefault="00173ED2" w:rsidP="00173ED2">
            <w:pPr>
              <w:jc w:val="center"/>
              <w:rPr>
                <w:rFonts w:ascii="Tahoma" w:hAnsi="Tahoma" w:cs="Tahoma"/>
                <w:b/>
                <w:i/>
                <w:sz w:val="18"/>
                <w:szCs w:val="18"/>
                <w:lang w:eastAsia="en-US" w:bidi="en-US"/>
              </w:rPr>
            </w:pPr>
            <w:r w:rsidRPr="00B12D25">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1878C7CC" w14:textId="77777777" w:rsidR="00173ED2" w:rsidRPr="00B12D25" w:rsidRDefault="00173ED2" w:rsidP="00173ED2">
            <w:pPr>
              <w:jc w:val="center"/>
              <w:rPr>
                <w:rFonts w:ascii="Tahoma" w:hAnsi="Tahoma" w:cs="Tahoma"/>
                <w:sz w:val="18"/>
                <w:szCs w:val="18"/>
              </w:rPr>
            </w:pPr>
          </w:p>
        </w:tc>
      </w:tr>
      <w:tr w:rsidR="00B12D25" w:rsidRPr="00B12D25" w14:paraId="17E4E74A" w14:textId="77777777" w:rsidTr="00173ED2">
        <w:tc>
          <w:tcPr>
            <w:tcW w:w="932" w:type="dxa"/>
            <w:vMerge/>
            <w:tcBorders>
              <w:left w:val="single" w:sz="4" w:space="0" w:color="auto"/>
              <w:bottom w:val="single" w:sz="4" w:space="0" w:color="auto"/>
              <w:right w:val="single" w:sz="4" w:space="0" w:color="auto"/>
            </w:tcBorders>
            <w:vAlign w:val="center"/>
          </w:tcPr>
          <w:p w14:paraId="442E55C1" w14:textId="77777777" w:rsidR="00173ED2" w:rsidRPr="00B12D25" w:rsidRDefault="00173ED2" w:rsidP="00173ED2">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409CAA40" w14:textId="77777777" w:rsidR="00173ED2" w:rsidRPr="00B12D25" w:rsidRDefault="00173ED2" w:rsidP="00173ED2">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53C2A9F" w14:textId="77777777" w:rsidR="00173ED2" w:rsidRPr="00B12D25" w:rsidRDefault="00173ED2" w:rsidP="00173ED2">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003BF9A5" w14:textId="77777777" w:rsidR="00173ED2" w:rsidRPr="00B12D25" w:rsidRDefault="00173ED2" w:rsidP="00173ED2">
            <w:pPr>
              <w:rPr>
                <w:rFonts w:ascii="Tahoma" w:hAnsi="Tahoma" w:cs="Tahoma"/>
                <w:b/>
                <w:bCs/>
                <w:sz w:val="18"/>
                <w:szCs w:val="18"/>
              </w:rPr>
            </w:pPr>
          </w:p>
        </w:tc>
      </w:tr>
      <w:tr w:rsidR="00B12D25" w:rsidRPr="00B12D25" w14:paraId="76CC43C9" w14:textId="77777777" w:rsidTr="00173ED2">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4389CC23" w14:textId="77777777" w:rsidR="00173ED2" w:rsidRPr="00B12D25" w:rsidRDefault="00173ED2" w:rsidP="00173ED2">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18694326" w14:textId="77777777" w:rsidR="00173ED2" w:rsidRPr="00B12D25" w:rsidRDefault="00173ED2" w:rsidP="00173ED2">
            <w:pPr>
              <w:rPr>
                <w:rFonts w:ascii="Tahoma" w:hAnsi="Tahoma" w:cs="Tahoma"/>
                <w:b/>
                <w:sz w:val="18"/>
                <w:szCs w:val="18"/>
              </w:rPr>
            </w:pPr>
          </w:p>
          <w:p w14:paraId="1941CC18"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0C3F6C8B" w14:textId="77777777" w:rsidR="00173ED2" w:rsidRPr="00B12D25" w:rsidRDefault="00173ED2" w:rsidP="00173ED2">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33D055" w14:textId="77777777" w:rsidR="00173ED2" w:rsidRPr="00B12D25" w:rsidRDefault="00173ED2" w:rsidP="00173ED2">
            <w:pPr>
              <w:jc w:val="center"/>
              <w:rPr>
                <w:rFonts w:ascii="Tahoma" w:hAnsi="Tahoma" w:cs="Tahoma"/>
                <w:b/>
                <w:sz w:val="18"/>
                <w:szCs w:val="18"/>
              </w:rPr>
            </w:pPr>
          </w:p>
        </w:tc>
      </w:tr>
      <w:tr w:rsidR="00B12D25" w:rsidRPr="00B12D25" w14:paraId="6ECC6329" w14:textId="77777777" w:rsidTr="00173ED2">
        <w:tc>
          <w:tcPr>
            <w:tcW w:w="932" w:type="dxa"/>
            <w:tcBorders>
              <w:top w:val="single" w:sz="4" w:space="0" w:color="auto"/>
              <w:left w:val="single" w:sz="4" w:space="0" w:color="auto"/>
              <w:bottom w:val="nil"/>
              <w:right w:val="single" w:sz="4" w:space="0" w:color="auto"/>
            </w:tcBorders>
            <w:vAlign w:val="center"/>
          </w:tcPr>
          <w:p w14:paraId="1551806A"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601</w:t>
            </w:r>
          </w:p>
          <w:p w14:paraId="72B828DD" w14:textId="77777777" w:rsidR="00173ED2" w:rsidRPr="00B12D25" w:rsidRDefault="00173ED2" w:rsidP="00173ED2">
            <w:pPr>
              <w:jc w:val="center"/>
              <w:rPr>
                <w:rFonts w:ascii="Tahoma" w:hAnsi="Tahoma" w:cs="Tahoma"/>
                <w:b/>
                <w:sz w:val="18"/>
                <w:szCs w:val="18"/>
              </w:rPr>
            </w:pPr>
          </w:p>
          <w:p w14:paraId="1E0495A2" w14:textId="77777777" w:rsidR="00173ED2" w:rsidRPr="00B12D25" w:rsidRDefault="00173ED2" w:rsidP="00173ED2">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30ED1855"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Porte métallique à deux vantaux de 1,80x2</w:t>
            </w:r>
            <w:proofErr w:type="gramStart"/>
            <w:r w:rsidRPr="00B12D25">
              <w:rPr>
                <w:rFonts w:ascii="Tahoma" w:hAnsi="Tahoma" w:cs="Tahoma"/>
                <w:b/>
                <w:bCs/>
                <w:i/>
                <w:sz w:val="18"/>
                <w:szCs w:val="18"/>
                <w:lang w:eastAsia="en-US" w:bidi="en-US"/>
              </w:rPr>
              <w:t>,20</w:t>
            </w:r>
            <w:proofErr w:type="gramEnd"/>
            <w:r w:rsidRPr="00B12D25">
              <w:rPr>
                <w:rFonts w:ascii="Tahoma" w:hAnsi="Tahoma" w:cs="Tahoma"/>
                <w:b/>
                <w:bCs/>
                <w:i/>
                <w:sz w:val="18"/>
                <w:szCs w:val="18"/>
                <w:lang w:eastAsia="en-US" w:bidi="en-US"/>
              </w:rPr>
              <w:t xml:space="preserve"> fixé sur cadre en bois </w:t>
            </w:r>
          </w:p>
          <w:p w14:paraId="12CB3C5D"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à l’unité la fabrication et la pose d’une porte métallique à deux vantaux de </w:t>
            </w:r>
            <w:r w:rsidRPr="00B12D25">
              <w:rPr>
                <w:rFonts w:ascii="Tahoma" w:hAnsi="Tahoma" w:cs="Tahoma"/>
                <w:b/>
                <w:bCs/>
                <w:sz w:val="18"/>
                <w:szCs w:val="18"/>
              </w:rPr>
              <w:t>1,80x2</w:t>
            </w:r>
            <w:proofErr w:type="gramStart"/>
            <w:r w:rsidRPr="00B12D25">
              <w:rPr>
                <w:rFonts w:ascii="Tahoma" w:hAnsi="Tahoma" w:cs="Tahoma"/>
                <w:b/>
                <w:bCs/>
                <w:sz w:val="18"/>
                <w:szCs w:val="18"/>
              </w:rPr>
              <w:t>,20</w:t>
            </w:r>
            <w:proofErr w:type="gramEnd"/>
            <w:r w:rsidRPr="00B12D25">
              <w:rPr>
                <w:rFonts w:ascii="Tahoma" w:hAnsi="Tahoma" w:cs="Tahoma"/>
                <w:sz w:val="18"/>
                <w:szCs w:val="18"/>
              </w:rPr>
              <w:t xml:space="preserve"> fixé sur cadre en bois. Il comprend :</w:t>
            </w:r>
          </w:p>
          <w:p w14:paraId="19D77A34"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de la porte métallique ;</w:t>
            </w:r>
          </w:p>
          <w:p w14:paraId="7A77DC20"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6344C384" w14:textId="77777777" w:rsidR="00173ED2" w:rsidRPr="00B12D25" w:rsidRDefault="00173ED2" w:rsidP="00173ED2">
            <w:pPr>
              <w:widowControl w:val="0"/>
              <w:numPr>
                <w:ilvl w:val="0"/>
                <w:numId w:val="116"/>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00D7D96" w14:textId="77777777" w:rsidR="00173ED2" w:rsidRPr="00B12D25" w:rsidRDefault="00173ED2" w:rsidP="00173ED2">
            <w:pPr>
              <w:jc w:val="center"/>
              <w:rPr>
                <w:rFonts w:ascii="Tahoma" w:hAnsi="Tahoma" w:cs="Tahoma"/>
                <w:b/>
                <w:sz w:val="18"/>
                <w:szCs w:val="18"/>
              </w:rPr>
            </w:pPr>
          </w:p>
          <w:p w14:paraId="0097CD25" w14:textId="77777777" w:rsidR="00173ED2" w:rsidRPr="00B12D25" w:rsidRDefault="00173ED2" w:rsidP="00173ED2">
            <w:pPr>
              <w:jc w:val="center"/>
              <w:rPr>
                <w:rFonts w:ascii="Tahoma" w:hAnsi="Tahoma" w:cs="Tahoma"/>
                <w:b/>
                <w:sz w:val="18"/>
                <w:szCs w:val="18"/>
              </w:rPr>
            </w:pPr>
          </w:p>
          <w:p w14:paraId="5AA5BC43" w14:textId="77777777" w:rsidR="00173ED2" w:rsidRPr="00B12D25" w:rsidRDefault="00173ED2" w:rsidP="00173ED2">
            <w:pPr>
              <w:jc w:val="center"/>
              <w:rPr>
                <w:rFonts w:ascii="Tahoma" w:hAnsi="Tahoma" w:cs="Tahoma"/>
                <w:b/>
                <w:sz w:val="18"/>
                <w:szCs w:val="18"/>
              </w:rPr>
            </w:pPr>
          </w:p>
          <w:p w14:paraId="23343C8C" w14:textId="77777777" w:rsidR="00173ED2" w:rsidRPr="00B12D25" w:rsidRDefault="00173ED2" w:rsidP="00173ED2">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26037C83" w14:textId="77777777" w:rsidR="00173ED2" w:rsidRPr="00B12D25" w:rsidRDefault="00173ED2" w:rsidP="00173ED2">
            <w:pPr>
              <w:jc w:val="center"/>
              <w:rPr>
                <w:rFonts w:ascii="Tahoma" w:hAnsi="Tahoma" w:cs="Tahoma"/>
                <w:b/>
                <w:sz w:val="18"/>
                <w:szCs w:val="18"/>
              </w:rPr>
            </w:pPr>
          </w:p>
        </w:tc>
      </w:tr>
      <w:tr w:rsidR="00B12D25" w:rsidRPr="00B12D25" w14:paraId="0AABD277" w14:textId="77777777" w:rsidTr="00173ED2">
        <w:tc>
          <w:tcPr>
            <w:tcW w:w="932" w:type="dxa"/>
            <w:tcBorders>
              <w:top w:val="nil"/>
              <w:left w:val="single" w:sz="4" w:space="0" w:color="auto"/>
              <w:bottom w:val="single" w:sz="4" w:space="0" w:color="auto"/>
              <w:right w:val="single" w:sz="4" w:space="0" w:color="auto"/>
            </w:tcBorders>
            <w:vAlign w:val="center"/>
          </w:tcPr>
          <w:p w14:paraId="3205173A"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858E550" w14:textId="77777777" w:rsidR="00173ED2" w:rsidRPr="00B12D25" w:rsidRDefault="00173ED2" w:rsidP="00173ED2">
            <w:pPr>
              <w:jc w:val="both"/>
              <w:rPr>
                <w:rFonts w:ascii="Tahoma" w:hAnsi="Tahoma" w:cs="Tahoma"/>
                <w:b/>
                <w:bCs/>
                <w:sz w:val="18"/>
                <w:szCs w:val="18"/>
              </w:rPr>
            </w:pPr>
          </w:p>
          <w:p w14:paraId="5561EE5A" w14:textId="77777777" w:rsidR="00173ED2" w:rsidRPr="00B12D25" w:rsidRDefault="00173ED2" w:rsidP="00173ED2">
            <w:pPr>
              <w:ind w:left="1773" w:hanging="1773"/>
              <w:jc w:val="both"/>
              <w:rPr>
                <w:rFonts w:ascii="Tahoma" w:hAnsi="Tahoma" w:cs="Tahoma"/>
                <w:b/>
                <w:bCs/>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901C6B1" w14:textId="77777777" w:rsidR="00173ED2" w:rsidRPr="00B12D25" w:rsidRDefault="00173ED2" w:rsidP="00173ED2">
            <w:pPr>
              <w:jc w:val="center"/>
              <w:rPr>
                <w:rFonts w:ascii="Tahoma" w:hAnsi="Tahoma" w:cs="Tahoma"/>
                <w:b/>
                <w:bCs/>
                <w:sz w:val="18"/>
                <w:szCs w:val="18"/>
              </w:rPr>
            </w:pPr>
          </w:p>
          <w:p w14:paraId="44303F87"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A0205F9" w14:textId="77777777" w:rsidR="00173ED2" w:rsidRPr="00B12D25" w:rsidRDefault="00173ED2" w:rsidP="00173ED2">
            <w:pPr>
              <w:rPr>
                <w:rFonts w:ascii="Tahoma" w:hAnsi="Tahoma" w:cs="Tahoma"/>
                <w:b/>
                <w:bCs/>
                <w:sz w:val="18"/>
                <w:szCs w:val="18"/>
              </w:rPr>
            </w:pPr>
          </w:p>
        </w:tc>
      </w:tr>
      <w:tr w:rsidR="00B12D25" w:rsidRPr="00B12D25" w14:paraId="46A43099" w14:textId="77777777" w:rsidTr="00173ED2">
        <w:trPr>
          <w:trHeight w:val="1845"/>
        </w:trPr>
        <w:tc>
          <w:tcPr>
            <w:tcW w:w="932" w:type="dxa"/>
            <w:tcBorders>
              <w:top w:val="single" w:sz="4" w:space="0" w:color="auto"/>
              <w:left w:val="single" w:sz="4" w:space="0" w:color="auto"/>
              <w:right w:val="single" w:sz="4" w:space="0" w:color="auto"/>
            </w:tcBorders>
            <w:vAlign w:val="center"/>
          </w:tcPr>
          <w:p w14:paraId="7CB5CAC3"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602</w:t>
            </w:r>
          </w:p>
          <w:p w14:paraId="65308922" w14:textId="77777777" w:rsidR="00173ED2" w:rsidRPr="00B12D25" w:rsidRDefault="00173ED2" w:rsidP="00173ED2">
            <w:pPr>
              <w:jc w:val="both"/>
              <w:rPr>
                <w:rFonts w:ascii="Tahoma" w:hAnsi="Tahoma" w:cs="Tahoma"/>
                <w:sz w:val="18"/>
                <w:szCs w:val="18"/>
              </w:rPr>
            </w:pPr>
          </w:p>
          <w:p w14:paraId="1209C594" w14:textId="77777777" w:rsidR="00173ED2" w:rsidRPr="00B12D25" w:rsidRDefault="00173ED2" w:rsidP="00173ED2">
            <w:pPr>
              <w:jc w:val="both"/>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tcPr>
          <w:p w14:paraId="1BED8BA5"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Grille antivol (motif barres droites espacées de 10cm) en tube de 30 de 2,80*1,10</w:t>
            </w:r>
          </w:p>
          <w:p w14:paraId="0312FA5C"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pose des cornières de grille antivol. Il comprend :</w:t>
            </w:r>
          </w:p>
          <w:p w14:paraId="0A1B3E7E"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L’amenée des cornières ;</w:t>
            </w:r>
          </w:p>
          <w:p w14:paraId="52391B8D" w14:textId="77777777" w:rsidR="00173ED2" w:rsidRPr="00B12D25" w:rsidRDefault="00173ED2" w:rsidP="00173ED2">
            <w:pPr>
              <w:widowControl w:val="0"/>
              <w:numPr>
                <w:ilvl w:val="0"/>
                <w:numId w:val="115"/>
              </w:numPr>
              <w:tabs>
                <w:tab w:val="num" w:pos="213"/>
              </w:tabs>
              <w:ind w:left="215" w:hanging="215"/>
              <w:jc w:val="both"/>
              <w:rPr>
                <w:rFonts w:ascii="Tahoma" w:hAnsi="Tahoma" w:cs="Tahoma"/>
                <w:sz w:val="18"/>
                <w:szCs w:val="18"/>
              </w:rPr>
            </w:pPr>
            <w:r w:rsidRPr="00B12D25">
              <w:rPr>
                <w:rFonts w:ascii="Tahoma" w:hAnsi="Tahoma" w:cs="Tahoma"/>
                <w:sz w:val="18"/>
                <w:szCs w:val="18"/>
              </w:rPr>
              <w:t>Le façonnage et la pose. ;</w:t>
            </w:r>
          </w:p>
          <w:p w14:paraId="73E2CE65" w14:textId="77777777" w:rsidR="00173ED2" w:rsidRPr="00B12D25" w:rsidRDefault="00173ED2" w:rsidP="00173ED2">
            <w:pPr>
              <w:widowControl w:val="0"/>
              <w:numPr>
                <w:ilvl w:val="0"/>
                <w:numId w:val="116"/>
              </w:numPr>
              <w:tabs>
                <w:tab w:val="num" w:pos="213"/>
              </w:tabs>
              <w:ind w:left="215" w:hanging="215"/>
              <w:jc w:val="both"/>
              <w:rPr>
                <w:rFonts w:ascii="Tahoma" w:hAnsi="Tahoma" w:cs="Tahoma"/>
                <w:sz w:val="18"/>
                <w:szCs w:val="18"/>
              </w:rPr>
            </w:pPr>
            <w:r w:rsidRPr="00B12D25">
              <w:rPr>
                <w:rFonts w:ascii="Tahoma" w:hAnsi="Tahoma" w:cs="Tahoma"/>
                <w:sz w:val="18"/>
                <w:szCs w:val="18"/>
              </w:rPr>
              <w:t>Et toutes sujétions.</w:t>
            </w:r>
          </w:p>
          <w:p w14:paraId="5F14F5F8" w14:textId="77777777" w:rsidR="00173ED2" w:rsidRPr="00B12D25" w:rsidRDefault="00173ED2" w:rsidP="00173ED2">
            <w:pPr>
              <w:rPr>
                <w:rFonts w:ascii="Tahoma" w:hAnsi="Tahoma" w:cs="Tahoma"/>
                <w:sz w:val="18"/>
                <w:szCs w:val="18"/>
              </w:rPr>
            </w:pPr>
            <w:r w:rsidRPr="00B12D25">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422D1FE8" w14:textId="77777777" w:rsidR="00173ED2" w:rsidRPr="00B12D25" w:rsidRDefault="00173ED2" w:rsidP="00173ED2">
            <w:pPr>
              <w:jc w:val="center"/>
              <w:rPr>
                <w:rFonts w:ascii="Tahoma" w:hAnsi="Tahoma" w:cs="Tahoma"/>
                <w:sz w:val="18"/>
                <w:szCs w:val="18"/>
              </w:rPr>
            </w:pPr>
          </w:p>
          <w:p w14:paraId="582DE7F0" w14:textId="77777777" w:rsidR="00173ED2" w:rsidRPr="00B12D25" w:rsidRDefault="00173ED2" w:rsidP="00173ED2">
            <w:pPr>
              <w:jc w:val="center"/>
              <w:rPr>
                <w:rFonts w:ascii="Tahoma" w:hAnsi="Tahoma" w:cs="Tahoma"/>
                <w:sz w:val="18"/>
                <w:szCs w:val="18"/>
              </w:rPr>
            </w:pPr>
          </w:p>
          <w:p w14:paraId="7427C829" w14:textId="77777777" w:rsidR="00173ED2" w:rsidRPr="00B12D25" w:rsidRDefault="00173ED2" w:rsidP="00173ED2">
            <w:pPr>
              <w:jc w:val="center"/>
              <w:rPr>
                <w:rFonts w:ascii="Tahoma" w:hAnsi="Tahoma" w:cs="Tahoma"/>
                <w:sz w:val="18"/>
                <w:szCs w:val="18"/>
              </w:rPr>
            </w:pPr>
          </w:p>
          <w:p w14:paraId="3536D544" w14:textId="77777777" w:rsidR="00173ED2" w:rsidRPr="00B12D25" w:rsidRDefault="00173ED2" w:rsidP="00173ED2">
            <w:pPr>
              <w:jc w:val="center"/>
              <w:rPr>
                <w:rFonts w:ascii="Tahoma" w:hAnsi="Tahoma" w:cs="Tahoma"/>
                <w:sz w:val="18"/>
                <w:szCs w:val="18"/>
              </w:rPr>
            </w:pPr>
          </w:p>
          <w:p w14:paraId="13A05BA9" w14:textId="77777777" w:rsidR="00173ED2" w:rsidRPr="00B12D25" w:rsidRDefault="00173ED2" w:rsidP="00173ED2">
            <w:pPr>
              <w:jc w:val="center"/>
              <w:rPr>
                <w:rFonts w:ascii="Tahoma" w:hAnsi="Tahoma" w:cs="Tahoma"/>
                <w:sz w:val="18"/>
                <w:szCs w:val="18"/>
              </w:rPr>
            </w:pPr>
          </w:p>
          <w:p w14:paraId="09E92097" w14:textId="77777777" w:rsidR="00173ED2" w:rsidRPr="00B12D25" w:rsidRDefault="00173ED2" w:rsidP="00173ED2">
            <w:pPr>
              <w:jc w:val="center"/>
              <w:rPr>
                <w:rFonts w:ascii="Tahoma" w:hAnsi="Tahoma" w:cs="Tahoma"/>
                <w:sz w:val="18"/>
                <w:szCs w:val="18"/>
              </w:rPr>
            </w:pPr>
          </w:p>
          <w:p w14:paraId="4F93EB30" w14:textId="77777777" w:rsidR="00173ED2" w:rsidRPr="00B12D25" w:rsidRDefault="00173ED2" w:rsidP="00173ED2">
            <w:pPr>
              <w:jc w:val="center"/>
              <w:rPr>
                <w:rFonts w:ascii="Tahoma" w:hAnsi="Tahoma" w:cs="Tahoma"/>
                <w:sz w:val="18"/>
                <w:szCs w:val="18"/>
              </w:rPr>
            </w:pPr>
          </w:p>
          <w:p w14:paraId="78B28253"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733EADF3" w14:textId="77777777" w:rsidR="00173ED2" w:rsidRPr="00B12D25" w:rsidRDefault="00173ED2" w:rsidP="00173ED2">
            <w:pPr>
              <w:jc w:val="center"/>
              <w:rPr>
                <w:rFonts w:ascii="Tahoma" w:hAnsi="Tahoma" w:cs="Tahoma"/>
                <w:b/>
                <w:sz w:val="18"/>
                <w:szCs w:val="18"/>
              </w:rPr>
            </w:pPr>
          </w:p>
        </w:tc>
      </w:tr>
      <w:tr w:rsidR="00B12D25" w:rsidRPr="00B12D25" w14:paraId="64C967A4" w14:textId="77777777" w:rsidTr="00173ED2">
        <w:trPr>
          <w:trHeight w:val="1845"/>
        </w:trPr>
        <w:tc>
          <w:tcPr>
            <w:tcW w:w="932" w:type="dxa"/>
            <w:tcBorders>
              <w:top w:val="single" w:sz="4" w:space="0" w:color="auto"/>
              <w:left w:val="single" w:sz="4" w:space="0" w:color="auto"/>
              <w:right w:val="single" w:sz="4" w:space="0" w:color="auto"/>
            </w:tcBorders>
            <w:vAlign w:val="center"/>
          </w:tcPr>
          <w:p w14:paraId="23E93806"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603</w:t>
            </w:r>
          </w:p>
        </w:tc>
        <w:tc>
          <w:tcPr>
            <w:tcW w:w="6223" w:type="dxa"/>
            <w:tcBorders>
              <w:top w:val="single" w:sz="4" w:space="0" w:color="auto"/>
              <w:left w:val="single" w:sz="4" w:space="0" w:color="auto"/>
              <w:right w:val="single" w:sz="4" w:space="0" w:color="auto"/>
            </w:tcBorders>
            <w:vAlign w:val="center"/>
          </w:tcPr>
          <w:p w14:paraId="4516FADF"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Grille antivol (motif barres droites espacées de 10cm) en tube de 30 de 1,20*1,10</w:t>
            </w:r>
          </w:p>
          <w:p w14:paraId="1DA31BCC"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pose des cornières de grille antivol. Il comprend :</w:t>
            </w:r>
          </w:p>
          <w:p w14:paraId="156E3256"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L’amenée des cornières ;</w:t>
            </w:r>
          </w:p>
          <w:p w14:paraId="3F8DBCD2" w14:textId="77777777" w:rsidR="00173ED2" w:rsidRPr="00B12D25" w:rsidRDefault="00173ED2" w:rsidP="00173ED2">
            <w:pPr>
              <w:widowControl w:val="0"/>
              <w:numPr>
                <w:ilvl w:val="0"/>
                <w:numId w:val="115"/>
              </w:numPr>
              <w:tabs>
                <w:tab w:val="num" w:pos="213"/>
              </w:tabs>
              <w:ind w:left="215" w:hanging="215"/>
              <w:jc w:val="both"/>
              <w:rPr>
                <w:rFonts w:ascii="Tahoma" w:hAnsi="Tahoma" w:cs="Tahoma"/>
                <w:sz w:val="18"/>
                <w:szCs w:val="18"/>
              </w:rPr>
            </w:pPr>
            <w:r w:rsidRPr="00B12D25">
              <w:rPr>
                <w:rFonts w:ascii="Tahoma" w:hAnsi="Tahoma" w:cs="Tahoma"/>
                <w:sz w:val="18"/>
                <w:szCs w:val="18"/>
              </w:rPr>
              <w:t>Le façonnage et la pose. ;</w:t>
            </w:r>
          </w:p>
          <w:p w14:paraId="3B91AB3E" w14:textId="77777777" w:rsidR="00173ED2" w:rsidRPr="00B12D25" w:rsidRDefault="00173ED2" w:rsidP="00173ED2">
            <w:pPr>
              <w:widowControl w:val="0"/>
              <w:numPr>
                <w:ilvl w:val="0"/>
                <w:numId w:val="116"/>
              </w:numPr>
              <w:tabs>
                <w:tab w:val="num" w:pos="213"/>
              </w:tabs>
              <w:ind w:left="215" w:hanging="215"/>
              <w:jc w:val="both"/>
              <w:rPr>
                <w:rFonts w:ascii="Tahoma" w:hAnsi="Tahoma" w:cs="Tahoma"/>
                <w:sz w:val="18"/>
                <w:szCs w:val="18"/>
              </w:rPr>
            </w:pPr>
            <w:r w:rsidRPr="00B12D25">
              <w:rPr>
                <w:rFonts w:ascii="Tahoma" w:hAnsi="Tahoma" w:cs="Tahoma"/>
                <w:sz w:val="18"/>
                <w:szCs w:val="18"/>
              </w:rPr>
              <w:t>Et toutes sujétions.</w:t>
            </w:r>
          </w:p>
          <w:p w14:paraId="5E633307"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1EA974A7" w14:textId="77777777" w:rsidR="00173ED2" w:rsidRPr="00B12D25" w:rsidRDefault="00173ED2" w:rsidP="00173ED2">
            <w:pPr>
              <w:jc w:val="center"/>
              <w:rPr>
                <w:rFonts w:ascii="Tahoma" w:hAnsi="Tahoma" w:cs="Tahoma"/>
                <w:sz w:val="18"/>
                <w:szCs w:val="18"/>
              </w:rPr>
            </w:pPr>
          </w:p>
          <w:p w14:paraId="65ECEDBA" w14:textId="77777777" w:rsidR="00173ED2" w:rsidRPr="00B12D25" w:rsidRDefault="00173ED2" w:rsidP="00173ED2">
            <w:pPr>
              <w:jc w:val="center"/>
              <w:rPr>
                <w:rFonts w:ascii="Tahoma" w:hAnsi="Tahoma" w:cs="Tahoma"/>
                <w:sz w:val="18"/>
                <w:szCs w:val="18"/>
              </w:rPr>
            </w:pPr>
          </w:p>
          <w:p w14:paraId="4D68E837" w14:textId="77777777" w:rsidR="00173ED2" w:rsidRPr="00B12D25" w:rsidRDefault="00173ED2" w:rsidP="00173ED2">
            <w:pPr>
              <w:jc w:val="center"/>
              <w:rPr>
                <w:rFonts w:ascii="Tahoma" w:hAnsi="Tahoma" w:cs="Tahoma"/>
                <w:sz w:val="18"/>
                <w:szCs w:val="18"/>
              </w:rPr>
            </w:pPr>
          </w:p>
          <w:p w14:paraId="4CA1522F" w14:textId="77777777" w:rsidR="00173ED2" w:rsidRPr="00B12D25" w:rsidRDefault="00173ED2" w:rsidP="00173ED2">
            <w:pPr>
              <w:jc w:val="center"/>
              <w:rPr>
                <w:rFonts w:ascii="Tahoma" w:hAnsi="Tahoma" w:cs="Tahoma"/>
                <w:sz w:val="18"/>
                <w:szCs w:val="18"/>
              </w:rPr>
            </w:pPr>
          </w:p>
          <w:p w14:paraId="63DAA47F" w14:textId="77777777" w:rsidR="00173ED2" w:rsidRPr="00B12D25" w:rsidRDefault="00173ED2" w:rsidP="00173ED2">
            <w:pPr>
              <w:jc w:val="center"/>
              <w:rPr>
                <w:rFonts w:ascii="Tahoma" w:hAnsi="Tahoma" w:cs="Tahoma"/>
                <w:sz w:val="18"/>
                <w:szCs w:val="18"/>
              </w:rPr>
            </w:pPr>
          </w:p>
          <w:p w14:paraId="55E58AA8" w14:textId="77777777" w:rsidR="00173ED2" w:rsidRPr="00B12D25" w:rsidRDefault="00173ED2" w:rsidP="00173ED2">
            <w:pPr>
              <w:jc w:val="center"/>
              <w:rPr>
                <w:rFonts w:ascii="Tahoma" w:hAnsi="Tahoma" w:cs="Tahoma"/>
                <w:sz w:val="18"/>
                <w:szCs w:val="18"/>
              </w:rPr>
            </w:pPr>
          </w:p>
          <w:p w14:paraId="620525CC" w14:textId="77777777" w:rsidR="00173ED2" w:rsidRPr="00B12D25" w:rsidRDefault="00173ED2" w:rsidP="00173ED2">
            <w:pPr>
              <w:jc w:val="center"/>
              <w:rPr>
                <w:rFonts w:ascii="Tahoma" w:hAnsi="Tahoma" w:cs="Tahoma"/>
                <w:sz w:val="18"/>
                <w:szCs w:val="18"/>
              </w:rPr>
            </w:pPr>
          </w:p>
          <w:p w14:paraId="7A87E9FC"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4B285172" w14:textId="77777777" w:rsidR="00173ED2" w:rsidRPr="00B12D25" w:rsidRDefault="00173ED2" w:rsidP="00173ED2">
            <w:pPr>
              <w:jc w:val="center"/>
              <w:rPr>
                <w:rFonts w:ascii="Tahoma" w:hAnsi="Tahoma" w:cs="Tahoma"/>
                <w:b/>
                <w:sz w:val="18"/>
                <w:szCs w:val="18"/>
              </w:rPr>
            </w:pPr>
          </w:p>
        </w:tc>
      </w:tr>
      <w:tr w:rsidR="00B12D25" w:rsidRPr="00B12D25" w14:paraId="54D3C2C9" w14:textId="77777777" w:rsidTr="00173ED2">
        <w:trPr>
          <w:trHeight w:val="1845"/>
        </w:trPr>
        <w:tc>
          <w:tcPr>
            <w:tcW w:w="932" w:type="dxa"/>
            <w:tcBorders>
              <w:top w:val="single" w:sz="4" w:space="0" w:color="auto"/>
              <w:left w:val="single" w:sz="4" w:space="0" w:color="auto"/>
              <w:right w:val="single" w:sz="4" w:space="0" w:color="auto"/>
            </w:tcBorders>
            <w:vAlign w:val="center"/>
          </w:tcPr>
          <w:p w14:paraId="1D99E7A1"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lastRenderedPageBreak/>
              <w:t>604</w:t>
            </w:r>
          </w:p>
        </w:tc>
        <w:tc>
          <w:tcPr>
            <w:tcW w:w="6223" w:type="dxa"/>
            <w:tcBorders>
              <w:top w:val="single" w:sz="4" w:space="0" w:color="auto"/>
              <w:left w:val="single" w:sz="4" w:space="0" w:color="auto"/>
              <w:right w:val="single" w:sz="4" w:space="0" w:color="auto"/>
            </w:tcBorders>
            <w:vAlign w:val="center"/>
          </w:tcPr>
          <w:p w14:paraId="3457D84A"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Grille antivol (motif barres droites espacées de 10cm) en tube de 30 de 0,60*0,60</w:t>
            </w:r>
          </w:p>
          <w:p w14:paraId="29116FB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pose des cornières de grille antivol. Il comprend :</w:t>
            </w:r>
          </w:p>
          <w:p w14:paraId="1CF6A6DB"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L’amenée des cornières ;</w:t>
            </w:r>
          </w:p>
          <w:p w14:paraId="3D6BD2F6" w14:textId="77777777" w:rsidR="00173ED2" w:rsidRPr="00B12D25" w:rsidRDefault="00173ED2" w:rsidP="00173ED2">
            <w:pPr>
              <w:widowControl w:val="0"/>
              <w:numPr>
                <w:ilvl w:val="0"/>
                <w:numId w:val="115"/>
              </w:numPr>
              <w:tabs>
                <w:tab w:val="num" w:pos="213"/>
              </w:tabs>
              <w:ind w:left="215" w:hanging="215"/>
              <w:jc w:val="both"/>
              <w:rPr>
                <w:rFonts w:ascii="Tahoma" w:hAnsi="Tahoma" w:cs="Tahoma"/>
                <w:sz w:val="18"/>
                <w:szCs w:val="18"/>
              </w:rPr>
            </w:pPr>
            <w:r w:rsidRPr="00B12D25">
              <w:rPr>
                <w:rFonts w:ascii="Tahoma" w:hAnsi="Tahoma" w:cs="Tahoma"/>
                <w:sz w:val="18"/>
                <w:szCs w:val="18"/>
              </w:rPr>
              <w:t>Le façonnage et la pose. ;</w:t>
            </w:r>
          </w:p>
          <w:p w14:paraId="6C88F211" w14:textId="77777777" w:rsidR="00173ED2" w:rsidRPr="00B12D25" w:rsidRDefault="00173ED2" w:rsidP="00173ED2">
            <w:pPr>
              <w:widowControl w:val="0"/>
              <w:numPr>
                <w:ilvl w:val="0"/>
                <w:numId w:val="116"/>
              </w:numPr>
              <w:tabs>
                <w:tab w:val="num" w:pos="213"/>
              </w:tabs>
              <w:ind w:left="215" w:hanging="215"/>
              <w:jc w:val="both"/>
              <w:rPr>
                <w:rFonts w:ascii="Tahoma" w:hAnsi="Tahoma" w:cs="Tahoma"/>
                <w:sz w:val="18"/>
                <w:szCs w:val="18"/>
              </w:rPr>
            </w:pPr>
            <w:r w:rsidRPr="00B12D25">
              <w:rPr>
                <w:rFonts w:ascii="Tahoma" w:hAnsi="Tahoma" w:cs="Tahoma"/>
                <w:sz w:val="18"/>
                <w:szCs w:val="18"/>
              </w:rPr>
              <w:t>Et toutes sujétions.</w:t>
            </w:r>
          </w:p>
          <w:p w14:paraId="5CBB7A0C" w14:textId="77777777" w:rsidR="00173ED2" w:rsidRPr="00B12D25" w:rsidRDefault="00173ED2" w:rsidP="00173ED2">
            <w:pPr>
              <w:widowControl w:val="0"/>
              <w:ind w:left="215"/>
              <w:jc w:val="both"/>
              <w:rPr>
                <w:rFonts w:ascii="Tahoma" w:hAnsi="Tahoma" w:cs="Tahoma"/>
                <w:sz w:val="18"/>
                <w:szCs w:val="18"/>
              </w:rPr>
            </w:pPr>
          </w:p>
          <w:p w14:paraId="1F461293" w14:textId="77777777" w:rsidR="00173ED2" w:rsidRPr="00B12D25" w:rsidRDefault="00173ED2" w:rsidP="00173ED2">
            <w:pPr>
              <w:widowControl w:val="0"/>
              <w:jc w:val="both"/>
              <w:rPr>
                <w:rFonts w:ascii="Tahoma" w:hAnsi="Tahoma" w:cs="Tahoma"/>
                <w:sz w:val="18"/>
                <w:szCs w:val="18"/>
              </w:rPr>
            </w:pPr>
            <w:r w:rsidRPr="00B12D25">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5E4360AD" w14:textId="77777777" w:rsidR="00173ED2" w:rsidRPr="00B12D25" w:rsidRDefault="00173ED2" w:rsidP="00173ED2">
            <w:pPr>
              <w:jc w:val="center"/>
              <w:rPr>
                <w:rFonts w:ascii="Tahoma" w:hAnsi="Tahoma" w:cs="Tahoma"/>
                <w:sz w:val="18"/>
                <w:szCs w:val="18"/>
              </w:rPr>
            </w:pPr>
          </w:p>
          <w:p w14:paraId="59E0AD6E" w14:textId="77777777" w:rsidR="00173ED2" w:rsidRPr="00B12D25" w:rsidRDefault="00173ED2" w:rsidP="00173ED2">
            <w:pPr>
              <w:jc w:val="center"/>
              <w:rPr>
                <w:rFonts w:ascii="Tahoma" w:hAnsi="Tahoma" w:cs="Tahoma"/>
                <w:sz w:val="18"/>
                <w:szCs w:val="18"/>
              </w:rPr>
            </w:pPr>
          </w:p>
          <w:p w14:paraId="1B6A33F9" w14:textId="77777777" w:rsidR="00173ED2" w:rsidRPr="00B12D25" w:rsidRDefault="00173ED2" w:rsidP="00173ED2">
            <w:pPr>
              <w:jc w:val="center"/>
              <w:rPr>
                <w:rFonts w:ascii="Tahoma" w:hAnsi="Tahoma" w:cs="Tahoma"/>
                <w:sz w:val="18"/>
                <w:szCs w:val="18"/>
              </w:rPr>
            </w:pPr>
          </w:p>
          <w:p w14:paraId="54589738" w14:textId="77777777" w:rsidR="00173ED2" w:rsidRPr="00B12D25" w:rsidRDefault="00173ED2" w:rsidP="00173ED2">
            <w:pPr>
              <w:jc w:val="center"/>
              <w:rPr>
                <w:rFonts w:ascii="Tahoma" w:hAnsi="Tahoma" w:cs="Tahoma"/>
                <w:sz w:val="18"/>
                <w:szCs w:val="18"/>
              </w:rPr>
            </w:pPr>
          </w:p>
          <w:p w14:paraId="65AE2F49" w14:textId="77777777" w:rsidR="00173ED2" w:rsidRPr="00B12D25" w:rsidRDefault="00173ED2" w:rsidP="00173ED2">
            <w:pPr>
              <w:jc w:val="center"/>
              <w:rPr>
                <w:rFonts w:ascii="Tahoma" w:hAnsi="Tahoma" w:cs="Tahoma"/>
                <w:sz w:val="18"/>
                <w:szCs w:val="18"/>
              </w:rPr>
            </w:pPr>
          </w:p>
          <w:p w14:paraId="6658EB98" w14:textId="77777777" w:rsidR="00173ED2" w:rsidRPr="00B12D25" w:rsidRDefault="00173ED2" w:rsidP="00173ED2">
            <w:pPr>
              <w:jc w:val="center"/>
              <w:rPr>
                <w:rFonts w:ascii="Tahoma" w:hAnsi="Tahoma" w:cs="Tahoma"/>
                <w:sz w:val="18"/>
                <w:szCs w:val="18"/>
              </w:rPr>
            </w:pPr>
          </w:p>
          <w:p w14:paraId="7C530B85" w14:textId="77777777" w:rsidR="00173ED2" w:rsidRPr="00B12D25" w:rsidRDefault="00173ED2" w:rsidP="00173ED2">
            <w:pPr>
              <w:jc w:val="center"/>
              <w:rPr>
                <w:rFonts w:ascii="Tahoma" w:hAnsi="Tahoma" w:cs="Tahoma"/>
                <w:sz w:val="18"/>
                <w:szCs w:val="18"/>
              </w:rPr>
            </w:pPr>
          </w:p>
          <w:p w14:paraId="18EDDD56"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7850F4FF" w14:textId="77777777" w:rsidR="00173ED2" w:rsidRPr="00B12D25" w:rsidRDefault="00173ED2" w:rsidP="00173ED2">
            <w:pPr>
              <w:jc w:val="center"/>
              <w:rPr>
                <w:rFonts w:ascii="Tahoma" w:hAnsi="Tahoma" w:cs="Tahoma"/>
                <w:b/>
                <w:sz w:val="18"/>
                <w:szCs w:val="18"/>
              </w:rPr>
            </w:pPr>
          </w:p>
        </w:tc>
      </w:tr>
      <w:tr w:rsidR="00B12D25" w:rsidRPr="00B12D25" w14:paraId="3B2E6762"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5AE48570"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605</w:t>
            </w:r>
          </w:p>
          <w:p w14:paraId="0BE01386" w14:textId="77777777" w:rsidR="00173ED2" w:rsidRPr="00B12D25" w:rsidRDefault="00173ED2" w:rsidP="00173ED2">
            <w:pPr>
              <w:jc w:val="center"/>
              <w:rPr>
                <w:rFonts w:ascii="Tahoma" w:hAnsi="Tahoma" w:cs="Tahoma"/>
                <w:b/>
                <w:sz w:val="18"/>
                <w:szCs w:val="18"/>
              </w:rPr>
            </w:pPr>
          </w:p>
          <w:p w14:paraId="2E59BC7E" w14:textId="77777777" w:rsidR="00173ED2" w:rsidRPr="00B12D25" w:rsidRDefault="00173ED2" w:rsidP="00173ED2">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3A10C2F"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Seuil en cornière de 30</w:t>
            </w:r>
          </w:p>
          <w:p w14:paraId="145D3BD2" w14:textId="77777777" w:rsidR="00173ED2" w:rsidRPr="00B12D25" w:rsidRDefault="00173ED2" w:rsidP="00173ED2">
            <w:pPr>
              <w:rPr>
                <w:rFonts w:ascii="Tahoma" w:hAnsi="Tahoma" w:cs="Tahoma"/>
                <w:sz w:val="18"/>
                <w:szCs w:val="18"/>
                <w:lang w:eastAsia="en-US" w:bidi="en-US"/>
              </w:rPr>
            </w:pPr>
          </w:p>
          <w:p w14:paraId="57CCAB79"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linéaire la pose de seuil en cornière de 30. Il comprend :</w:t>
            </w:r>
          </w:p>
          <w:p w14:paraId="61DB2609"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L’amenée des cornières ;</w:t>
            </w:r>
          </w:p>
          <w:p w14:paraId="2F4F0262" w14:textId="77777777" w:rsidR="00173ED2" w:rsidRPr="00B12D25" w:rsidRDefault="00173ED2" w:rsidP="00173ED2">
            <w:pPr>
              <w:widowControl w:val="0"/>
              <w:numPr>
                <w:ilvl w:val="0"/>
                <w:numId w:val="115"/>
              </w:numPr>
              <w:tabs>
                <w:tab w:val="num" w:pos="213"/>
              </w:tabs>
              <w:ind w:left="215" w:hanging="215"/>
              <w:jc w:val="both"/>
              <w:rPr>
                <w:rFonts w:ascii="Tahoma" w:hAnsi="Tahoma" w:cs="Tahoma"/>
                <w:sz w:val="18"/>
                <w:szCs w:val="18"/>
              </w:rPr>
            </w:pPr>
            <w:r w:rsidRPr="00B12D25">
              <w:rPr>
                <w:rFonts w:ascii="Tahoma" w:hAnsi="Tahoma" w:cs="Tahoma"/>
                <w:sz w:val="18"/>
                <w:szCs w:val="18"/>
              </w:rPr>
              <w:t>Le façonnage et la pose. ;</w:t>
            </w:r>
          </w:p>
          <w:p w14:paraId="051B3EA6" w14:textId="77777777" w:rsidR="00173ED2" w:rsidRPr="00B12D25" w:rsidRDefault="00173ED2" w:rsidP="00173ED2">
            <w:pPr>
              <w:widowControl w:val="0"/>
              <w:numPr>
                <w:ilvl w:val="0"/>
                <w:numId w:val="116"/>
              </w:numPr>
              <w:tabs>
                <w:tab w:val="num" w:pos="213"/>
              </w:tabs>
              <w:ind w:left="215" w:hanging="215"/>
              <w:jc w:val="both"/>
              <w:rPr>
                <w:rFonts w:ascii="Tahoma" w:hAnsi="Tahoma" w:cs="Tahoma"/>
                <w:sz w:val="18"/>
                <w:szCs w:val="18"/>
              </w:rPr>
            </w:pPr>
            <w:r w:rsidRPr="00B12D25">
              <w:rPr>
                <w:rFonts w:ascii="Tahoma" w:hAnsi="Tahoma" w:cs="Tahoma"/>
                <w:sz w:val="18"/>
                <w:szCs w:val="18"/>
              </w:rPr>
              <w:t>Et toutes sujétions.</w:t>
            </w:r>
          </w:p>
          <w:p w14:paraId="013F2001" w14:textId="77777777" w:rsidR="00173ED2" w:rsidRPr="00B12D25" w:rsidRDefault="00173ED2" w:rsidP="00173ED2">
            <w:pPr>
              <w:rPr>
                <w:rFonts w:ascii="Tahoma" w:hAnsi="Tahoma" w:cs="Tahoma"/>
                <w:b/>
                <w:bCs/>
                <w:i/>
                <w:sz w:val="18"/>
                <w:szCs w:val="18"/>
                <w:lang w:eastAsia="en-US" w:bidi="en-US"/>
              </w:rPr>
            </w:pPr>
          </w:p>
          <w:p w14:paraId="6DBB7497" w14:textId="77777777" w:rsidR="00173ED2" w:rsidRPr="00B12D25" w:rsidRDefault="00173ED2" w:rsidP="00173ED2">
            <w:pPr>
              <w:rPr>
                <w:rFonts w:ascii="Tahoma" w:hAnsi="Tahoma" w:cs="Tahoma"/>
                <w:sz w:val="18"/>
                <w:szCs w:val="18"/>
                <w:lang w:eastAsia="en-US" w:bidi="en-US"/>
              </w:rPr>
            </w:pPr>
            <w:r w:rsidRPr="00B12D25">
              <w:rPr>
                <w:rFonts w:ascii="Tahoma" w:hAnsi="Tahoma" w:cs="Tahoma"/>
                <w:b/>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4B74C7D5" w14:textId="77777777" w:rsidR="00173ED2" w:rsidRPr="00B12D25" w:rsidRDefault="00173ED2" w:rsidP="00173ED2">
            <w:pPr>
              <w:jc w:val="center"/>
              <w:rPr>
                <w:rFonts w:ascii="Tahoma" w:hAnsi="Tahoma" w:cs="Tahoma"/>
                <w:b/>
                <w:sz w:val="18"/>
                <w:szCs w:val="18"/>
              </w:rPr>
            </w:pPr>
          </w:p>
          <w:p w14:paraId="5A2308E0" w14:textId="77777777" w:rsidR="00173ED2" w:rsidRPr="00B12D25" w:rsidRDefault="00173ED2" w:rsidP="00173ED2">
            <w:pPr>
              <w:jc w:val="center"/>
              <w:rPr>
                <w:rFonts w:ascii="Tahoma" w:hAnsi="Tahoma" w:cs="Tahoma"/>
                <w:b/>
                <w:sz w:val="18"/>
                <w:szCs w:val="18"/>
              </w:rPr>
            </w:pPr>
          </w:p>
          <w:p w14:paraId="0D1852B1" w14:textId="77777777" w:rsidR="00173ED2" w:rsidRPr="00B12D25" w:rsidRDefault="00173ED2" w:rsidP="00173ED2">
            <w:pPr>
              <w:jc w:val="center"/>
              <w:rPr>
                <w:rFonts w:ascii="Tahoma" w:hAnsi="Tahoma" w:cs="Tahoma"/>
                <w:b/>
                <w:sz w:val="18"/>
                <w:szCs w:val="18"/>
              </w:rPr>
            </w:pPr>
          </w:p>
          <w:p w14:paraId="7929178E" w14:textId="77777777" w:rsidR="00173ED2" w:rsidRPr="00B12D25" w:rsidRDefault="00173ED2" w:rsidP="00173ED2">
            <w:pPr>
              <w:jc w:val="center"/>
              <w:rPr>
                <w:rFonts w:ascii="Tahoma" w:hAnsi="Tahoma" w:cs="Tahoma"/>
                <w:b/>
                <w:sz w:val="18"/>
                <w:szCs w:val="18"/>
              </w:rPr>
            </w:pPr>
          </w:p>
          <w:p w14:paraId="387998D3" w14:textId="77777777" w:rsidR="00173ED2" w:rsidRPr="00B12D25" w:rsidRDefault="00173ED2" w:rsidP="00173ED2">
            <w:pPr>
              <w:jc w:val="center"/>
              <w:rPr>
                <w:rFonts w:ascii="Tahoma" w:hAnsi="Tahoma" w:cs="Tahoma"/>
                <w:b/>
                <w:sz w:val="18"/>
                <w:szCs w:val="18"/>
              </w:rPr>
            </w:pPr>
          </w:p>
          <w:p w14:paraId="2BE8A268" w14:textId="77777777" w:rsidR="00173ED2" w:rsidRPr="00B12D25" w:rsidRDefault="00173ED2" w:rsidP="00173ED2">
            <w:pPr>
              <w:jc w:val="center"/>
              <w:rPr>
                <w:rFonts w:ascii="Tahoma" w:hAnsi="Tahoma" w:cs="Tahoma"/>
                <w:b/>
                <w:sz w:val="18"/>
                <w:szCs w:val="18"/>
              </w:rPr>
            </w:pPr>
          </w:p>
          <w:p w14:paraId="16AB3BC3" w14:textId="77777777" w:rsidR="00173ED2" w:rsidRPr="00B12D25" w:rsidRDefault="00173ED2" w:rsidP="00173ED2">
            <w:pPr>
              <w:jc w:val="center"/>
              <w:rPr>
                <w:rFonts w:ascii="Tahoma" w:hAnsi="Tahoma" w:cs="Tahoma"/>
                <w:b/>
                <w:sz w:val="18"/>
                <w:szCs w:val="18"/>
              </w:rPr>
            </w:pPr>
          </w:p>
          <w:p w14:paraId="4220625C" w14:textId="77777777" w:rsidR="00173ED2" w:rsidRPr="00B12D25" w:rsidRDefault="00173ED2" w:rsidP="00173ED2">
            <w:pPr>
              <w:jc w:val="center"/>
              <w:rPr>
                <w:rFonts w:ascii="Tahoma" w:hAnsi="Tahoma" w:cs="Tahoma"/>
                <w:b/>
                <w:sz w:val="18"/>
                <w:szCs w:val="18"/>
              </w:rPr>
            </w:pPr>
          </w:p>
          <w:p w14:paraId="6F6A37F0" w14:textId="77777777" w:rsidR="00173ED2" w:rsidRPr="00B12D25" w:rsidRDefault="00173ED2" w:rsidP="00173ED2">
            <w:pPr>
              <w:jc w:val="center"/>
              <w:rPr>
                <w:rFonts w:ascii="Tahoma" w:hAnsi="Tahoma" w:cs="Tahoma"/>
                <w:b/>
                <w:sz w:val="18"/>
                <w:szCs w:val="18"/>
              </w:rPr>
            </w:pPr>
          </w:p>
          <w:p w14:paraId="58F0EE31"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2DEEBF52" w14:textId="77777777" w:rsidR="00173ED2" w:rsidRPr="00B12D25" w:rsidRDefault="00173ED2" w:rsidP="00173ED2">
            <w:pPr>
              <w:rPr>
                <w:rFonts w:ascii="Tahoma" w:hAnsi="Tahoma" w:cs="Tahoma"/>
                <w:b/>
                <w:sz w:val="18"/>
                <w:szCs w:val="18"/>
              </w:rPr>
            </w:pPr>
          </w:p>
        </w:tc>
      </w:tr>
      <w:tr w:rsidR="00B12D25" w:rsidRPr="00B12D25" w14:paraId="4627D838"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7E40F616"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D2DA1E1"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7AA80030" w14:textId="77777777" w:rsidR="00173ED2" w:rsidRPr="00B12D25" w:rsidRDefault="00173ED2" w:rsidP="00173ED2">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A1C2E45" w14:textId="77777777" w:rsidR="00173ED2" w:rsidRPr="00B12D25" w:rsidRDefault="00173ED2" w:rsidP="00173ED2">
            <w:pPr>
              <w:rPr>
                <w:rFonts w:ascii="Tahoma" w:hAnsi="Tahoma" w:cs="Tahoma"/>
                <w:b/>
                <w:sz w:val="18"/>
                <w:szCs w:val="18"/>
              </w:rPr>
            </w:pPr>
          </w:p>
        </w:tc>
      </w:tr>
      <w:tr w:rsidR="00B12D25" w:rsidRPr="00B12D25" w14:paraId="6B613287"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019EBD4E"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41D10E76" w14:textId="77777777" w:rsidR="00173ED2" w:rsidRPr="00B12D25" w:rsidRDefault="00173ED2" w:rsidP="00173ED2">
            <w:pPr>
              <w:keepNext/>
              <w:keepLines/>
              <w:spacing w:before="200"/>
              <w:jc w:val="both"/>
              <w:outlineLvl w:val="5"/>
              <w:rPr>
                <w:rFonts w:ascii="Tahoma" w:hAnsi="Tahoma" w:cs="Tahoma"/>
                <w:b/>
                <w:bCs/>
                <w:i/>
                <w:iCs/>
                <w:sz w:val="18"/>
                <w:szCs w:val="18"/>
                <w:lang w:eastAsia="en-US" w:bidi="en-US"/>
              </w:rPr>
            </w:pPr>
            <w:r w:rsidRPr="00B12D25">
              <w:rPr>
                <w:rFonts w:ascii="Tahoma" w:hAnsi="Tahoma" w:cs="Tahoma"/>
                <w:b/>
                <w:bCs/>
                <w:i/>
                <w:iCs/>
                <w:sz w:val="18"/>
                <w:szCs w:val="18"/>
                <w:lang w:eastAsia="en-US" w:bidi="en-US"/>
              </w:rPr>
              <w:t xml:space="preserve">F/P des portes en bois plein de 90x220 </w:t>
            </w:r>
            <w:proofErr w:type="gramStart"/>
            <w:r w:rsidRPr="00B12D25">
              <w:rPr>
                <w:rFonts w:ascii="Tahoma" w:hAnsi="Tahoma" w:cs="Tahoma"/>
                <w:b/>
                <w:bCs/>
                <w:i/>
                <w:iCs/>
                <w:sz w:val="18"/>
                <w:szCs w:val="18"/>
                <w:lang w:eastAsia="en-US" w:bidi="en-US"/>
              </w:rPr>
              <w:t>fixé</w:t>
            </w:r>
            <w:proofErr w:type="gramEnd"/>
            <w:r w:rsidRPr="00B12D25">
              <w:rPr>
                <w:rFonts w:ascii="Tahoma" w:hAnsi="Tahoma" w:cs="Tahoma"/>
                <w:b/>
                <w:bCs/>
                <w:i/>
                <w:iCs/>
                <w:sz w:val="18"/>
                <w:szCs w:val="18"/>
                <w:lang w:eastAsia="en-US" w:bidi="en-US"/>
              </w:rPr>
              <w:t xml:space="preserve"> sur cadre en bois.</w:t>
            </w:r>
          </w:p>
          <w:p w14:paraId="0C249665" w14:textId="77777777" w:rsidR="00173ED2" w:rsidRPr="00B12D25" w:rsidRDefault="00173ED2" w:rsidP="00173ED2">
            <w:pPr>
              <w:jc w:val="both"/>
              <w:rPr>
                <w:rFonts w:ascii="Tahoma" w:hAnsi="Tahoma" w:cs="Tahoma"/>
                <w:sz w:val="18"/>
                <w:szCs w:val="18"/>
                <w:lang w:eastAsia="en-US" w:bidi="en-US"/>
              </w:rPr>
            </w:pPr>
          </w:p>
          <w:p w14:paraId="72AA513E" w14:textId="64402397" w:rsidR="00173ED2" w:rsidRPr="00B12D25" w:rsidRDefault="00D4359E" w:rsidP="00173ED2">
            <w:pPr>
              <w:jc w:val="both"/>
              <w:rPr>
                <w:rFonts w:ascii="Tahoma" w:hAnsi="Tahoma" w:cs="Tahoma"/>
                <w:sz w:val="18"/>
                <w:szCs w:val="18"/>
              </w:rPr>
            </w:pPr>
            <w:r w:rsidRPr="00B12D25">
              <w:rPr>
                <w:rFonts w:ascii="Tahoma" w:hAnsi="Tahoma" w:cs="Tahoma"/>
                <w:sz w:val="18"/>
                <w:szCs w:val="18"/>
              </w:rPr>
              <w:t>Ce prix rémunère à l’unité</w:t>
            </w:r>
            <w:r w:rsidR="00173ED2" w:rsidRPr="00B12D25">
              <w:rPr>
                <w:rFonts w:ascii="Tahoma" w:hAnsi="Tahoma" w:cs="Tahoma"/>
                <w:sz w:val="18"/>
                <w:szCs w:val="18"/>
              </w:rPr>
              <w:t xml:space="preserve"> la fabrication et la pose d’une porte en bois plein de 90x220.</w:t>
            </w:r>
            <w:r w:rsidR="00173ED2" w:rsidRPr="00B12D25">
              <w:rPr>
                <w:rFonts w:ascii="Tahoma" w:hAnsi="Tahoma" w:cs="Tahoma"/>
                <w:b/>
                <w:sz w:val="18"/>
                <w:szCs w:val="18"/>
              </w:rPr>
              <w:t xml:space="preserve"> </w:t>
            </w:r>
            <w:r w:rsidR="00173ED2" w:rsidRPr="00B12D25">
              <w:rPr>
                <w:rFonts w:ascii="Tahoma" w:hAnsi="Tahoma" w:cs="Tahoma"/>
                <w:sz w:val="18"/>
                <w:szCs w:val="18"/>
              </w:rPr>
              <w:t>Il comprend :</w:t>
            </w:r>
          </w:p>
          <w:p w14:paraId="0AFBAC57"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de la porte en bois plein ;</w:t>
            </w:r>
          </w:p>
          <w:p w14:paraId="740F3FF9"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08162068"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p w14:paraId="53E5ED74" w14:textId="77777777" w:rsidR="00173ED2" w:rsidRPr="00B12D25" w:rsidRDefault="00173ED2" w:rsidP="00173ED2">
            <w:pPr>
              <w:widowControl w:val="0"/>
              <w:ind w:left="430"/>
              <w:jc w:val="both"/>
              <w:rPr>
                <w:rFonts w:ascii="Tahoma" w:hAnsi="Tahoma" w:cs="Tahoma"/>
                <w:sz w:val="18"/>
                <w:szCs w:val="18"/>
              </w:rPr>
            </w:pPr>
          </w:p>
          <w:p w14:paraId="36D35368" w14:textId="2A6728B0" w:rsidR="00173ED2" w:rsidRPr="00B12D25" w:rsidRDefault="00D4359E" w:rsidP="00173ED2">
            <w:pPr>
              <w:keepNext/>
              <w:outlineLvl w:val="5"/>
              <w:rPr>
                <w:rFonts w:ascii="Tahoma" w:hAnsi="Tahoma" w:cs="Tahoma"/>
                <w:b/>
                <w:bCs/>
                <w:iCs/>
                <w:sz w:val="18"/>
                <w:szCs w:val="18"/>
                <w:lang w:eastAsia="en-US" w:bidi="en-US"/>
              </w:rPr>
            </w:pPr>
            <w:r w:rsidRPr="00B12D25">
              <w:rPr>
                <w:rFonts w:ascii="Tahoma" w:hAnsi="Tahoma" w:cs="Tahoma"/>
                <w:b/>
                <w:iCs/>
                <w:sz w:val="18"/>
                <w:szCs w:val="18"/>
              </w:rPr>
              <w:t xml:space="preserve">L’unité </w:t>
            </w:r>
            <w:r w:rsidR="00173ED2" w:rsidRPr="00B12D25">
              <w:rPr>
                <w:rFonts w:ascii="Tahoma" w:hAnsi="Tahoma" w:cs="Tahoma"/>
                <w:b/>
                <w:i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64339592" w14:textId="77777777" w:rsidR="00173ED2" w:rsidRPr="00B12D25" w:rsidRDefault="00173ED2" w:rsidP="00173ED2">
            <w:pPr>
              <w:jc w:val="center"/>
              <w:rPr>
                <w:rFonts w:ascii="Tahoma" w:hAnsi="Tahoma" w:cs="Tahoma"/>
                <w:b/>
                <w:bCs/>
                <w:sz w:val="18"/>
                <w:szCs w:val="18"/>
              </w:rPr>
            </w:pPr>
          </w:p>
          <w:p w14:paraId="29FDE53F" w14:textId="77777777" w:rsidR="00173ED2" w:rsidRPr="00B12D25" w:rsidRDefault="00173ED2" w:rsidP="00173ED2">
            <w:pPr>
              <w:jc w:val="center"/>
              <w:rPr>
                <w:rFonts w:ascii="Tahoma" w:hAnsi="Tahoma" w:cs="Tahoma"/>
                <w:b/>
                <w:bCs/>
                <w:sz w:val="18"/>
                <w:szCs w:val="18"/>
              </w:rPr>
            </w:pPr>
          </w:p>
          <w:p w14:paraId="0C50683F" w14:textId="77777777" w:rsidR="00173ED2" w:rsidRPr="00B12D25" w:rsidRDefault="00173ED2" w:rsidP="00173ED2">
            <w:pPr>
              <w:jc w:val="center"/>
              <w:rPr>
                <w:rFonts w:ascii="Tahoma" w:hAnsi="Tahoma" w:cs="Tahoma"/>
                <w:b/>
                <w:bCs/>
                <w:sz w:val="18"/>
                <w:szCs w:val="18"/>
              </w:rPr>
            </w:pPr>
          </w:p>
          <w:p w14:paraId="03BC01DF" w14:textId="77777777" w:rsidR="00173ED2" w:rsidRPr="00B12D25" w:rsidRDefault="00173ED2" w:rsidP="00173ED2">
            <w:pPr>
              <w:jc w:val="center"/>
              <w:rPr>
                <w:rFonts w:ascii="Tahoma" w:hAnsi="Tahoma" w:cs="Tahoma"/>
                <w:b/>
                <w:bCs/>
                <w:sz w:val="18"/>
                <w:szCs w:val="18"/>
              </w:rPr>
            </w:pPr>
          </w:p>
          <w:p w14:paraId="5EA07857" w14:textId="77777777" w:rsidR="00173ED2" w:rsidRPr="00B12D25" w:rsidRDefault="00173ED2" w:rsidP="00173ED2">
            <w:pPr>
              <w:jc w:val="center"/>
              <w:rPr>
                <w:rFonts w:ascii="Tahoma" w:hAnsi="Tahoma" w:cs="Tahoma"/>
                <w:b/>
                <w:bCs/>
                <w:sz w:val="18"/>
                <w:szCs w:val="18"/>
              </w:rPr>
            </w:pPr>
          </w:p>
          <w:p w14:paraId="4D358183" w14:textId="77777777" w:rsidR="00173ED2" w:rsidRPr="00B12D25" w:rsidRDefault="00173ED2" w:rsidP="00173ED2">
            <w:pPr>
              <w:jc w:val="center"/>
              <w:rPr>
                <w:rFonts w:ascii="Tahoma" w:hAnsi="Tahoma" w:cs="Tahoma"/>
                <w:b/>
                <w:bCs/>
                <w:sz w:val="18"/>
                <w:szCs w:val="18"/>
              </w:rPr>
            </w:pPr>
          </w:p>
          <w:p w14:paraId="18B66B9D" w14:textId="77777777" w:rsidR="00173ED2" w:rsidRPr="00B12D25" w:rsidRDefault="00173ED2" w:rsidP="00173ED2">
            <w:pPr>
              <w:jc w:val="center"/>
              <w:rPr>
                <w:rFonts w:ascii="Tahoma" w:hAnsi="Tahoma" w:cs="Tahoma"/>
                <w:b/>
                <w:bCs/>
                <w:sz w:val="18"/>
                <w:szCs w:val="18"/>
              </w:rPr>
            </w:pPr>
          </w:p>
          <w:p w14:paraId="294B2487" w14:textId="77777777" w:rsidR="00173ED2" w:rsidRPr="00B12D25" w:rsidRDefault="00173ED2" w:rsidP="00173ED2">
            <w:pPr>
              <w:jc w:val="center"/>
              <w:rPr>
                <w:rFonts w:ascii="Tahoma" w:hAnsi="Tahoma" w:cs="Tahoma"/>
                <w:b/>
                <w:bCs/>
                <w:sz w:val="18"/>
                <w:szCs w:val="18"/>
              </w:rPr>
            </w:pPr>
          </w:p>
          <w:p w14:paraId="42C51540" w14:textId="77777777" w:rsidR="00173ED2" w:rsidRPr="00B12D25" w:rsidRDefault="00173ED2" w:rsidP="00173ED2">
            <w:pPr>
              <w:jc w:val="center"/>
              <w:rPr>
                <w:rFonts w:ascii="Tahoma" w:hAnsi="Tahoma" w:cs="Tahoma"/>
                <w:b/>
                <w:bCs/>
                <w:sz w:val="18"/>
                <w:szCs w:val="18"/>
              </w:rPr>
            </w:pPr>
          </w:p>
          <w:p w14:paraId="1DCD19A9" w14:textId="77777777" w:rsidR="00173ED2" w:rsidRPr="00B12D25" w:rsidRDefault="00173ED2" w:rsidP="00173ED2">
            <w:pPr>
              <w:jc w:val="center"/>
              <w:rPr>
                <w:rFonts w:ascii="Tahoma" w:hAnsi="Tahoma" w:cs="Tahoma"/>
                <w:b/>
                <w:bCs/>
                <w:sz w:val="18"/>
                <w:szCs w:val="18"/>
              </w:rPr>
            </w:pPr>
          </w:p>
          <w:p w14:paraId="605E20F7"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62382E4" w14:textId="77777777" w:rsidR="00173ED2" w:rsidRPr="00B12D25" w:rsidRDefault="00173ED2" w:rsidP="00173ED2">
            <w:pPr>
              <w:rPr>
                <w:rFonts w:ascii="Tahoma" w:hAnsi="Tahoma" w:cs="Tahoma"/>
                <w:b/>
                <w:sz w:val="18"/>
                <w:szCs w:val="18"/>
              </w:rPr>
            </w:pPr>
          </w:p>
        </w:tc>
      </w:tr>
      <w:tr w:rsidR="00B12D25" w:rsidRPr="00B12D25" w14:paraId="03B65D8C"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0ADC4CBF"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4078FDD9" w14:textId="77777777" w:rsidR="00173ED2" w:rsidRPr="00B12D25" w:rsidRDefault="00173ED2" w:rsidP="00173ED2">
            <w:pPr>
              <w:keepNext/>
              <w:keepLines/>
              <w:spacing w:before="200"/>
              <w:jc w:val="both"/>
              <w:outlineLvl w:val="5"/>
              <w:rPr>
                <w:rFonts w:ascii="Tahoma" w:hAnsi="Tahoma" w:cs="Tahoma"/>
                <w:b/>
                <w:bCs/>
                <w:i/>
                <w:iCs/>
                <w:sz w:val="18"/>
                <w:szCs w:val="18"/>
                <w:lang w:eastAsia="en-US" w:bidi="en-US"/>
              </w:rPr>
            </w:pPr>
            <w:r w:rsidRPr="00B12D25">
              <w:rPr>
                <w:rFonts w:ascii="Tahoma" w:hAnsi="Tahoma" w:cs="Tahoma"/>
                <w:b/>
                <w:bCs/>
                <w:i/>
                <w:iCs/>
                <w:sz w:val="18"/>
                <w:szCs w:val="18"/>
                <w:lang w:eastAsia="en-US" w:bidi="en-US"/>
              </w:rPr>
              <w:t xml:space="preserve">F/P des portes en bois </w:t>
            </w:r>
            <w:proofErr w:type="spellStart"/>
            <w:r w:rsidRPr="00B12D25">
              <w:rPr>
                <w:rFonts w:ascii="Tahoma" w:hAnsi="Tahoma" w:cs="Tahoma"/>
                <w:b/>
                <w:bCs/>
                <w:i/>
                <w:iCs/>
                <w:sz w:val="18"/>
                <w:szCs w:val="18"/>
                <w:lang w:eastAsia="en-US" w:bidi="en-US"/>
              </w:rPr>
              <w:t>isoplane</w:t>
            </w:r>
            <w:proofErr w:type="spellEnd"/>
            <w:r w:rsidRPr="00B12D25">
              <w:rPr>
                <w:rFonts w:ascii="Tahoma" w:hAnsi="Tahoma" w:cs="Tahoma"/>
                <w:b/>
                <w:bCs/>
                <w:i/>
                <w:iCs/>
                <w:sz w:val="18"/>
                <w:szCs w:val="18"/>
                <w:lang w:eastAsia="en-US" w:bidi="en-US"/>
              </w:rPr>
              <w:t xml:space="preserve"> de 70x220 fixé sur cadre en bois.</w:t>
            </w:r>
          </w:p>
          <w:p w14:paraId="7CAF4C17" w14:textId="77777777" w:rsidR="00173ED2" w:rsidRPr="00B12D25" w:rsidRDefault="00173ED2" w:rsidP="00173ED2">
            <w:pPr>
              <w:jc w:val="both"/>
              <w:rPr>
                <w:rFonts w:ascii="Tahoma" w:hAnsi="Tahoma" w:cs="Tahoma"/>
                <w:sz w:val="18"/>
                <w:szCs w:val="18"/>
                <w:lang w:eastAsia="en-US" w:bidi="en-US"/>
              </w:rPr>
            </w:pPr>
          </w:p>
          <w:p w14:paraId="6C06FB86" w14:textId="5736280A" w:rsidR="00173ED2" w:rsidRPr="00B12D25" w:rsidRDefault="00D4359E" w:rsidP="00173ED2">
            <w:pPr>
              <w:jc w:val="both"/>
              <w:rPr>
                <w:rFonts w:ascii="Tahoma" w:hAnsi="Tahoma" w:cs="Tahoma"/>
                <w:sz w:val="18"/>
                <w:szCs w:val="18"/>
              </w:rPr>
            </w:pPr>
            <w:r w:rsidRPr="00B12D25">
              <w:rPr>
                <w:rFonts w:ascii="Tahoma" w:hAnsi="Tahoma" w:cs="Tahoma"/>
                <w:sz w:val="18"/>
                <w:szCs w:val="18"/>
              </w:rPr>
              <w:t xml:space="preserve">Ce prix rémunère à l’unité </w:t>
            </w:r>
            <w:r w:rsidR="00173ED2" w:rsidRPr="00B12D25">
              <w:rPr>
                <w:rFonts w:ascii="Tahoma" w:hAnsi="Tahoma" w:cs="Tahoma"/>
                <w:sz w:val="18"/>
                <w:szCs w:val="18"/>
              </w:rPr>
              <w:t xml:space="preserve">la fabrication et la pose d’une porte en bois </w:t>
            </w:r>
            <w:proofErr w:type="spellStart"/>
            <w:r w:rsidR="00173ED2" w:rsidRPr="00B12D25">
              <w:rPr>
                <w:rFonts w:ascii="Tahoma" w:hAnsi="Tahoma" w:cs="Tahoma"/>
                <w:sz w:val="18"/>
                <w:szCs w:val="18"/>
              </w:rPr>
              <w:t>isoplane</w:t>
            </w:r>
            <w:proofErr w:type="spellEnd"/>
            <w:r w:rsidR="00173ED2" w:rsidRPr="00B12D25">
              <w:rPr>
                <w:rFonts w:ascii="Tahoma" w:hAnsi="Tahoma" w:cs="Tahoma"/>
                <w:sz w:val="18"/>
                <w:szCs w:val="18"/>
              </w:rPr>
              <w:t xml:space="preserve"> de 70x220.</w:t>
            </w:r>
            <w:r w:rsidR="00173ED2" w:rsidRPr="00B12D25">
              <w:rPr>
                <w:rFonts w:ascii="Tahoma" w:hAnsi="Tahoma" w:cs="Tahoma"/>
                <w:b/>
                <w:sz w:val="18"/>
                <w:szCs w:val="18"/>
              </w:rPr>
              <w:t xml:space="preserve"> </w:t>
            </w:r>
            <w:r w:rsidR="00173ED2" w:rsidRPr="00B12D25">
              <w:rPr>
                <w:rFonts w:ascii="Tahoma" w:hAnsi="Tahoma" w:cs="Tahoma"/>
                <w:sz w:val="18"/>
                <w:szCs w:val="18"/>
              </w:rPr>
              <w:t>Il comprend :</w:t>
            </w:r>
          </w:p>
          <w:p w14:paraId="62EC368B" w14:textId="77777777" w:rsidR="00173ED2" w:rsidRPr="00B12D25" w:rsidRDefault="00173ED2" w:rsidP="00173ED2">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 xml:space="preserve">La fabrication, l’amenée et la pose de la porte en bois </w:t>
            </w:r>
            <w:proofErr w:type="spellStart"/>
            <w:r w:rsidRPr="00B12D25">
              <w:rPr>
                <w:rFonts w:ascii="Tahoma" w:hAnsi="Tahoma" w:cs="Tahoma"/>
                <w:sz w:val="18"/>
                <w:szCs w:val="18"/>
              </w:rPr>
              <w:t>isoplane</w:t>
            </w:r>
            <w:proofErr w:type="spellEnd"/>
            <w:r w:rsidRPr="00B12D25">
              <w:rPr>
                <w:rFonts w:ascii="Tahoma" w:hAnsi="Tahoma" w:cs="Tahoma"/>
                <w:sz w:val="18"/>
                <w:szCs w:val="18"/>
              </w:rPr>
              <w:t xml:space="preserve"> ;</w:t>
            </w:r>
          </w:p>
          <w:p w14:paraId="1AF55DDF"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521EF2A7" w14:textId="77777777" w:rsidR="00173ED2" w:rsidRPr="00B12D25" w:rsidRDefault="00173ED2" w:rsidP="00173ED2">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p w14:paraId="084FC4D1" w14:textId="77777777" w:rsidR="00173ED2" w:rsidRPr="00B12D25" w:rsidRDefault="00173ED2" w:rsidP="00173ED2">
            <w:pPr>
              <w:widowControl w:val="0"/>
              <w:ind w:left="430"/>
              <w:jc w:val="both"/>
              <w:rPr>
                <w:rFonts w:ascii="Tahoma" w:hAnsi="Tahoma" w:cs="Tahoma"/>
                <w:sz w:val="18"/>
                <w:szCs w:val="18"/>
              </w:rPr>
            </w:pPr>
          </w:p>
          <w:p w14:paraId="773E38B9" w14:textId="52647D5C" w:rsidR="00173ED2" w:rsidRPr="00B12D25" w:rsidRDefault="00D4359E" w:rsidP="00173ED2">
            <w:pPr>
              <w:keepNext/>
              <w:outlineLvl w:val="5"/>
              <w:rPr>
                <w:rFonts w:ascii="Tahoma" w:hAnsi="Tahoma" w:cs="Tahoma"/>
                <w:b/>
                <w:bCs/>
                <w:iCs/>
                <w:sz w:val="18"/>
                <w:szCs w:val="18"/>
                <w:lang w:eastAsia="en-US" w:bidi="en-US"/>
              </w:rPr>
            </w:pPr>
            <w:r w:rsidRPr="00B12D25">
              <w:rPr>
                <w:rFonts w:ascii="Tahoma" w:hAnsi="Tahoma" w:cs="Tahoma"/>
                <w:b/>
                <w:iCs/>
                <w:sz w:val="18"/>
                <w:szCs w:val="18"/>
              </w:rPr>
              <w:t>L’unité</w:t>
            </w:r>
            <w:r w:rsidR="00173ED2" w:rsidRPr="00B12D25">
              <w:rPr>
                <w:rFonts w:ascii="Tahoma" w:hAnsi="Tahoma" w:cs="Tahoma"/>
                <w:b/>
                <w:i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29131741" w14:textId="77777777" w:rsidR="00173ED2" w:rsidRPr="00B12D25" w:rsidRDefault="00173ED2" w:rsidP="00173ED2">
            <w:pPr>
              <w:jc w:val="center"/>
              <w:rPr>
                <w:rFonts w:ascii="Tahoma" w:hAnsi="Tahoma" w:cs="Tahoma"/>
                <w:b/>
                <w:bCs/>
                <w:sz w:val="18"/>
                <w:szCs w:val="18"/>
              </w:rPr>
            </w:pPr>
          </w:p>
          <w:p w14:paraId="5C6FF0CD" w14:textId="77777777" w:rsidR="00173ED2" w:rsidRPr="00B12D25" w:rsidRDefault="00173ED2" w:rsidP="00173ED2">
            <w:pPr>
              <w:jc w:val="center"/>
              <w:rPr>
                <w:rFonts w:ascii="Tahoma" w:hAnsi="Tahoma" w:cs="Tahoma"/>
                <w:b/>
                <w:bCs/>
                <w:sz w:val="18"/>
                <w:szCs w:val="18"/>
              </w:rPr>
            </w:pPr>
          </w:p>
          <w:p w14:paraId="4D75E0A8" w14:textId="77777777" w:rsidR="00173ED2" w:rsidRPr="00B12D25" w:rsidRDefault="00173ED2" w:rsidP="00173ED2">
            <w:pPr>
              <w:jc w:val="center"/>
              <w:rPr>
                <w:rFonts w:ascii="Tahoma" w:hAnsi="Tahoma" w:cs="Tahoma"/>
                <w:b/>
                <w:bCs/>
                <w:sz w:val="18"/>
                <w:szCs w:val="18"/>
              </w:rPr>
            </w:pPr>
          </w:p>
          <w:p w14:paraId="3E38745C" w14:textId="77777777" w:rsidR="00173ED2" w:rsidRPr="00B12D25" w:rsidRDefault="00173ED2" w:rsidP="00173ED2">
            <w:pPr>
              <w:jc w:val="center"/>
              <w:rPr>
                <w:rFonts w:ascii="Tahoma" w:hAnsi="Tahoma" w:cs="Tahoma"/>
                <w:b/>
                <w:bCs/>
                <w:sz w:val="18"/>
                <w:szCs w:val="18"/>
              </w:rPr>
            </w:pPr>
          </w:p>
          <w:p w14:paraId="16D4B368" w14:textId="77777777" w:rsidR="00173ED2" w:rsidRPr="00B12D25" w:rsidRDefault="00173ED2" w:rsidP="00173ED2">
            <w:pPr>
              <w:jc w:val="center"/>
              <w:rPr>
                <w:rFonts w:ascii="Tahoma" w:hAnsi="Tahoma" w:cs="Tahoma"/>
                <w:b/>
                <w:bCs/>
                <w:sz w:val="18"/>
                <w:szCs w:val="18"/>
              </w:rPr>
            </w:pPr>
          </w:p>
          <w:p w14:paraId="78F36948" w14:textId="77777777" w:rsidR="00173ED2" w:rsidRPr="00B12D25" w:rsidRDefault="00173ED2" w:rsidP="00173ED2">
            <w:pPr>
              <w:jc w:val="center"/>
              <w:rPr>
                <w:rFonts w:ascii="Tahoma" w:hAnsi="Tahoma" w:cs="Tahoma"/>
                <w:b/>
                <w:bCs/>
                <w:sz w:val="18"/>
                <w:szCs w:val="18"/>
              </w:rPr>
            </w:pPr>
          </w:p>
          <w:p w14:paraId="2D1ADA74" w14:textId="77777777" w:rsidR="00173ED2" w:rsidRPr="00B12D25" w:rsidRDefault="00173ED2" w:rsidP="00173ED2">
            <w:pPr>
              <w:jc w:val="center"/>
              <w:rPr>
                <w:rFonts w:ascii="Tahoma" w:hAnsi="Tahoma" w:cs="Tahoma"/>
                <w:b/>
                <w:bCs/>
                <w:sz w:val="18"/>
                <w:szCs w:val="18"/>
              </w:rPr>
            </w:pPr>
          </w:p>
          <w:p w14:paraId="7A3B722C" w14:textId="77777777" w:rsidR="00173ED2" w:rsidRPr="00B12D25" w:rsidRDefault="00173ED2" w:rsidP="00173ED2">
            <w:pPr>
              <w:jc w:val="center"/>
              <w:rPr>
                <w:rFonts w:ascii="Tahoma" w:hAnsi="Tahoma" w:cs="Tahoma"/>
                <w:b/>
                <w:bCs/>
                <w:sz w:val="18"/>
                <w:szCs w:val="18"/>
              </w:rPr>
            </w:pPr>
          </w:p>
          <w:p w14:paraId="5598009D" w14:textId="77777777" w:rsidR="00173ED2" w:rsidRPr="00B12D25" w:rsidRDefault="00173ED2" w:rsidP="00173ED2">
            <w:pPr>
              <w:jc w:val="center"/>
              <w:rPr>
                <w:rFonts w:ascii="Tahoma" w:hAnsi="Tahoma" w:cs="Tahoma"/>
                <w:b/>
                <w:bCs/>
                <w:sz w:val="18"/>
                <w:szCs w:val="18"/>
              </w:rPr>
            </w:pPr>
          </w:p>
          <w:p w14:paraId="435C5FFA" w14:textId="77777777" w:rsidR="00173ED2" w:rsidRPr="00B12D25" w:rsidRDefault="00173ED2" w:rsidP="00173ED2">
            <w:pPr>
              <w:jc w:val="center"/>
              <w:rPr>
                <w:rFonts w:ascii="Tahoma" w:hAnsi="Tahoma" w:cs="Tahoma"/>
                <w:b/>
                <w:bCs/>
                <w:sz w:val="18"/>
                <w:szCs w:val="18"/>
              </w:rPr>
            </w:pPr>
          </w:p>
          <w:p w14:paraId="49DAC499"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8B5060F" w14:textId="77777777" w:rsidR="00173ED2" w:rsidRPr="00B12D25" w:rsidRDefault="00173ED2" w:rsidP="00173ED2">
            <w:pPr>
              <w:rPr>
                <w:rFonts w:ascii="Tahoma" w:hAnsi="Tahoma" w:cs="Tahoma"/>
                <w:b/>
                <w:sz w:val="18"/>
                <w:szCs w:val="18"/>
              </w:rPr>
            </w:pPr>
          </w:p>
        </w:tc>
      </w:tr>
      <w:tr w:rsidR="00B12D25" w:rsidRPr="00B12D25" w14:paraId="1012EB07"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062F6D26"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647B0180"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des fenêtres coulissantes en aluminium vitrée à quatre vantaux de 280x110 y compris toutes sujétions de fermeture et de pose</w:t>
            </w:r>
          </w:p>
          <w:p w14:paraId="5DF57C44"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fabrication et la pose des fenêtres coulissantes en aluminium vitrée à quatre vantaux de 280x110. Il comprend :</w:t>
            </w:r>
          </w:p>
          <w:p w14:paraId="2DAD24B4"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 fabrication, l’amenée et la pose des fenêtres coulissantes en aluminium vitrée à quatre vantaux de 280x110.</w:t>
            </w:r>
          </w:p>
          <w:p w14:paraId="6665EBB9"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Et toutes sujétions</w:t>
            </w:r>
          </w:p>
          <w:p w14:paraId="6F110C58" w14:textId="77777777" w:rsidR="00173ED2" w:rsidRPr="00B12D25" w:rsidRDefault="00173ED2" w:rsidP="00173ED2">
            <w:pPr>
              <w:keepNext/>
              <w:outlineLvl w:val="5"/>
              <w:rPr>
                <w:rFonts w:ascii="Tahoma" w:hAnsi="Tahoma" w:cs="Tahoma"/>
                <w:b/>
                <w:bCs/>
                <w:iCs/>
                <w:sz w:val="18"/>
                <w:szCs w:val="18"/>
                <w:lang w:eastAsia="en-US" w:bidi="en-US"/>
              </w:rPr>
            </w:pPr>
            <w:r w:rsidRPr="00B12D25">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7C137AA2" w14:textId="77777777" w:rsidR="00173ED2" w:rsidRPr="00B12D25" w:rsidRDefault="00173ED2" w:rsidP="00173ED2">
            <w:pPr>
              <w:jc w:val="center"/>
              <w:rPr>
                <w:rFonts w:ascii="Tahoma" w:hAnsi="Tahoma" w:cs="Tahoma"/>
                <w:b/>
                <w:bCs/>
                <w:sz w:val="18"/>
                <w:szCs w:val="18"/>
              </w:rPr>
            </w:pPr>
          </w:p>
          <w:p w14:paraId="1254A3FF" w14:textId="77777777" w:rsidR="00173ED2" w:rsidRPr="00B12D25" w:rsidRDefault="00173ED2" w:rsidP="00173ED2">
            <w:pPr>
              <w:jc w:val="center"/>
              <w:rPr>
                <w:rFonts w:ascii="Tahoma" w:hAnsi="Tahoma" w:cs="Tahoma"/>
                <w:b/>
                <w:bCs/>
                <w:sz w:val="18"/>
                <w:szCs w:val="18"/>
              </w:rPr>
            </w:pPr>
          </w:p>
          <w:p w14:paraId="54242CF3" w14:textId="77777777" w:rsidR="00173ED2" w:rsidRPr="00B12D25" w:rsidRDefault="00173ED2" w:rsidP="00173ED2">
            <w:pPr>
              <w:jc w:val="center"/>
              <w:rPr>
                <w:rFonts w:ascii="Tahoma" w:hAnsi="Tahoma" w:cs="Tahoma"/>
                <w:b/>
                <w:bCs/>
                <w:sz w:val="18"/>
                <w:szCs w:val="18"/>
              </w:rPr>
            </w:pPr>
          </w:p>
          <w:p w14:paraId="0ADD52C7" w14:textId="77777777" w:rsidR="00173ED2" w:rsidRPr="00B12D25" w:rsidRDefault="00173ED2" w:rsidP="00173ED2">
            <w:pPr>
              <w:jc w:val="center"/>
              <w:rPr>
                <w:rFonts w:ascii="Tahoma" w:hAnsi="Tahoma" w:cs="Tahoma"/>
                <w:b/>
                <w:bCs/>
                <w:sz w:val="18"/>
                <w:szCs w:val="18"/>
              </w:rPr>
            </w:pPr>
          </w:p>
          <w:p w14:paraId="67BD505E" w14:textId="77777777" w:rsidR="00173ED2" w:rsidRPr="00B12D25" w:rsidRDefault="00173ED2" w:rsidP="00173ED2">
            <w:pPr>
              <w:jc w:val="center"/>
              <w:rPr>
                <w:rFonts w:ascii="Tahoma" w:hAnsi="Tahoma" w:cs="Tahoma"/>
                <w:b/>
                <w:bCs/>
                <w:sz w:val="18"/>
                <w:szCs w:val="18"/>
              </w:rPr>
            </w:pPr>
          </w:p>
          <w:p w14:paraId="64C10934" w14:textId="77777777" w:rsidR="00173ED2" w:rsidRPr="00B12D25" w:rsidRDefault="00173ED2" w:rsidP="00173ED2">
            <w:pPr>
              <w:jc w:val="center"/>
              <w:rPr>
                <w:rFonts w:ascii="Tahoma" w:hAnsi="Tahoma" w:cs="Tahoma"/>
                <w:b/>
                <w:bCs/>
                <w:sz w:val="18"/>
                <w:szCs w:val="18"/>
              </w:rPr>
            </w:pPr>
          </w:p>
          <w:p w14:paraId="5C8AEEAC" w14:textId="77777777" w:rsidR="00173ED2" w:rsidRPr="00B12D25" w:rsidRDefault="00173ED2" w:rsidP="00173ED2">
            <w:pPr>
              <w:jc w:val="center"/>
              <w:rPr>
                <w:rFonts w:ascii="Tahoma" w:hAnsi="Tahoma" w:cs="Tahoma"/>
                <w:b/>
                <w:bCs/>
                <w:sz w:val="18"/>
                <w:szCs w:val="18"/>
              </w:rPr>
            </w:pPr>
          </w:p>
          <w:p w14:paraId="58F33412" w14:textId="77777777" w:rsidR="00173ED2" w:rsidRPr="00B12D25" w:rsidRDefault="00173ED2" w:rsidP="00173ED2">
            <w:pPr>
              <w:rPr>
                <w:rFonts w:ascii="Tahoma" w:hAnsi="Tahoma" w:cs="Tahoma"/>
                <w:b/>
                <w:bCs/>
                <w:sz w:val="18"/>
                <w:szCs w:val="18"/>
              </w:rPr>
            </w:pPr>
          </w:p>
          <w:p w14:paraId="05216C7C" w14:textId="77777777" w:rsidR="00173ED2" w:rsidRPr="00B12D25" w:rsidRDefault="00173ED2" w:rsidP="00173ED2">
            <w:pPr>
              <w:rPr>
                <w:rFonts w:ascii="Tahoma" w:hAnsi="Tahoma" w:cs="Tahoma"/>
                <w:b/>
                <w:bCs/>
                <w:sz w:val="18"/>
                <w:szCs w:val="18"/>
              </w:rPr>
            </w:pPr>
          </w:p>
          <w:p w14:paraId="6E4B91A2"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41EE3B8" w14:textId="77777777" w:rsidR="00173ED2" w:rsidRPr="00B12D25" w:rsidRDefault="00173ED2" w:rsidP="00173ED2">
            <w:pPr>
              <w:rPr>
                <w:rFonts w:ascii="Tahoma" w:hAnsi="Tahoma" w:cs="Tahoma"/>
                <w:b/>
                <w:sz w:val="18"/>
                <w:szCs w:val="18"/>
              </w:rPr>
            </w:pPr>
          </w:p>
        </w:tc>
      </w:tr>
      <w:tr w:rsidR="00B12D25" w:rsidRPr="00B12D25" w14:paraId="4BBF174F"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40CF3593"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704</w:t>
            </w:r>
          </w:p>
        </w:tc>
        <w:tc>
          <w:tcPr>
            <w:tcW w:w="6223" w:type="dxa"/>
            <w:tcBorders>
              <w:top w:val="nil"/>
              <w:left w:val="single" w:sz="4" w:space="0" w:color="auto"/>
              <w:bottom w:val="single" w:sz="4" w:space="0" w:color="auto"/>
              <w:right w:val="single" w:sz="4" w:space="0" w:color="auto"/>
            </w:tcBorders>
          </w:tcPr>
          <w:p w14:paraId="68470D8F"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des fenêtres coulissantes en aluminium vitrée à deux vantaux de 120x110 y compris toutes sujétions de fermeture et de pose</w:t>
            </w:r>
          </w:p>
          <w:p w14:paraId="08E019E5"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fabrication et la pose des fenêtres coulissantes en aluminium vitrée à deux vantaux de 120x110. Il comprend :</w:t>
            </w:r>
          </w:p>
          <w:p w14:paraId="184E0BBC"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 fabrication, l’amenée et la pose des fenêtres coulissantes en aluminium vitrée à deux vantaux de 120x110.</w:t>
            </w:r>
          </w:p>
          <w:p w14:paraId="0524DEDA" w14:textId="5290ADD8" w:rsidR="00173ED2" w:rsidRPr="00B12D25" w:rsidRDefault="00173ED2" w:rsidP="00173ED2">
            <w:pPr>
              <w:jc w:val="both"/>
              <w:rPr>
                <w:rFonts w:ascii="Tahoma" w:hAnsi="Tahoma" w:cs="Tahoma"/>
                <w:sz w:val="18"/>
                <w:szCs w:val="18"/>
              </w:rPr>
            </w:pPr>
            <w:r w:rsidRPr="00B12D25">
              <w:rPr>
                <w:rFonts w:ascii="Tahoma" w:hAnsi="Tahoma" w:cs="Tahoma"/>
                <w:sz w:val="18"/>
                <w:szCs w:val="18"/>
              </w:rPr>
              <w:t>Et toutes sujétions</w:t>
            </w:r>
            <w:r w:rsidR="00D4359E" w:rsidRPr="00B12D25">
              <w:rPr>
                <w:rFonts w:ascii="Tahoma" w:hAnsi="Tahoma" w:cs="Tahoma"/>
                <w:sz w:val="18"/>
                <w:szCs w:val="18"/>
              </w:rPr>
              <w:t>.</w:t>
            </w:r>
          </w:p>
          <w:p w14:paraId="136A235E" w14:textId="77777777" w:rsidR="00D4359E" w:rsidRPr="00B12D25" w:rsidRDefault="00D4359E" w:rsidP="00173ED2">
            <w:pPr>
              <w:jc w:val="both"/>
              <w:rPr>
                <w:rFonts w:ascii="Tahoma" w:hAnsi="Tahoma" w:cs="Tahoma"/>
                <w:sz w:val="18"/>
                <w:szCs w:val="18"/>
              </w:rPr>
            </w:pPr>
          </w:p>
          <w:p w14:paraId="72860378"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1A400E3A" w14:textId="77777777" w:rsidR="00173ED2" w:rsidRPr="00B12D25" w:rsidRDefault="00173ED2" w:rsidP="00173ED2">
            <w:pPr>
              <w:jc w:val="center"/>
              <w:rPr>
                <w:rFonts w:ascii="Tahoma" w:hAnsi="Tahoma" w:cs="Tahoma"/>
                <w:b/>
                <w:bCs/>
                <w:sz w:val="18"/>
                <w:szCs w:val="18"/>
              </w:rPr>
            </w:pPr>
          </w:p>
          <w:p w14:paraId="266E95D2" w14:textId="77777777" w:rsidR="00173ED2" w:rsidRPr="00B12D25" w:rsidRDefault="00173ED2" w:rsidP="00173ED2">
            <w:pPr>
              <w:jc w:val="center"/>
              <w:rPr>
                <w:rFonts w:ascii="Tahoma" w:hAnsi="Tahoma" w:cs="Tahoma"/>
                <w:b/>
                <w:bCs/>
                <w:sz w:val="18"/>
                <w:szCs w:val="18"/>
              </w:rPr>
            </w:pPr>
          </w:p>
          <w:p w14:paraId="7B766F74" w14:textId="77777777" w:rsidR="00173ED2" w:rsidRPr="00B12D25" w:rsidRDefault="00173ED2" w:rsidP="00173ED2">
            <w:pPr>
              <w:jc w:val="center"/>
              <w:rPr>
                <w:rFonts w:ascii="Tahoma" w:hAnsi="Tahoma" w:cs="Tahoma"/>
                <w:b/>
                <w:bCs/>
                <w:sz w:val="18"/>
                <w:szCs w:val="18"/>
              </w:rPr>
            </w:pPr>
          </w:p>
          <w:p w14:paraId="099EB100" w14:textId="77777777" w:rsidR="00173ED2" w:rsidRPr="00B12D25" w:rsidRDefault="00173ED2" w:rsidP="00173ED2">
            <w:pPr>
              <w:jc w:val="center"/>
              <w:rPr>
                <w:rFonts w:ascii="Tahoma" w:hAnsi="Tahoma" w:cs="Tahoma"/>
                <w:b/>
                <w:bCs/>
                <w:sz w:val="18"/>
                <w:szCs w:val="18"/>
              </w:rPr>
            </w:pPr>
          </w:p>
          <w:p w14:paraId="27F90A38" w14:textId="77777777" w:rsidR="00173ED2" w:rsidRPr="00B12D25" w:rsidRDefault="00173ED2" w:rsidP="00173ED2">
            <w:pPr>
              <w:jc w:val="center"/>
              <w:rPr>
                <w:rFonts w:ascii="Tahoma" w:hAnsi="Tahoma" w:cs="Tahoma"/>
                <w:b/>
                <w:bCs/>
                <w:sz w:val="18"/>
                <w:szCs w:val="18"/>
              </w:rPr>
            </w:pPr>
          </w:p>
          <w:p w14:paraId="1809C92F" w14:textId="77777777" w:rsidR="00173ED2" w:rsidRPr="00B12D25" w:rsidRDefault="00173ED2" w:rsidP="00173ED2">
            <w:pPr>
              <w:jc w:val="center"/>
              <w:rPr>
                <w:rFonts w:ascii="Tahoma" w:hAnsi="Tahoma" w:cs="Tahoma"/>
                <w:b/>
                <w:bCs/>
                <w:sz w:val="18"/>
                <w:szCs w:val="18"/>
              </w:rPr>
            </w:pPr>
          </w:p>
          <w:p w14:paraId="4A77C473" w14:textId="77777777" w:rsidR="00173ED2" w:rsidRPr="00B12D25" w:rsidRDefault="00173ED2" w:rsidP="00173ED2">
            <w:pPr>
              <w:jc w:val="center"/>
              <w:rPr>
                <w:rFonts w:ascii="Tahoma" w:hAnsi="Tahoma" w:cs="Tahoma"/>
                <w:b/>
                <w:bCs/>
                <w:sz w:val="18"/>
                <w:szCs w:val="18"/>
              </w:rPr>
            </w:pPr>
          </w:p>
          <w:p w14:paraId="6FB84857" w14:textId="77777777" w:rsidR="00173ED2" w:rsidRPr="00B12D25" w:rsidRDefault="00173ED2" w:rsidP="00173ED2">
            <w:pPr>
              <w:rPr>
                <w:rFonts w:ascii="Tahoma" w:hAnsi="Tahoma" w:cs="Tahoma"/>
                <w:b/>
                <w:bCs/>
                <w:sz w:val="18"/>
                <w:szCs w:val="18"/>
              </w:rPr>
            </w:pPr>
          </w:p>
          <w:p w14:paraId="0BBC2646" w14:textId="77777777" w:rsidR="00173ED2" w:rsidRPr="00B12D25" w:rsidRDefault="00173ED2" w:rsidP="00173ED2">
            <w:pPr>
              <w:rPr>
                <w:rFonts w:ascii="Tahoma" w:hAnsi="Tahoma" w:cs="Tahoma"/>
                <w:b/>
                <w:bCs/>
                <w:sz w:val="18"/>
                <w:szCs w:val="18"/>
              </w:rPr>
            </w:pPr>
          </w:p>
          <w:p w14:paraId="4C14F7DD"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B75A81C" w14:textId="77777777" w:rsidR="00173ED2" w:rsidRPr="00B12D25" w:rsidRDefault="00173ED2" w:rsidP="00173ED2">
            <w:pPr>
              <w:rPr>
                <w:rFonts w:ascii="Tahoma" w:hAnsi="Tahoma" w:cs="Tahoma"/>
                <w:b/>
                <w:sz w:val="18"/>
                <w:szCs w:val="18"/>
              </w:rPr>
            </w:pPr>
          </w:p>
        </w:tc>
      </w:tr>
      <w:tr w:rsidR="00B12D25" w:rsidRPr="00B12D25" w14:paraId="42E6BE14"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7CEE0311"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705</w:t>
            </w:r>
          </w:p>
        </w:tc>
        <w:tc>
          <w:tcPr>
            <w:tcW w:w="6223" w:type="dxa"/>
            <w:tcBorders>
              <w:top w:val="nil"/>
              <w:left w:val="single" w:sz="4" w:space="0" w:color="auto"/>
              <w:bottom w:val="single" w:sz="4" w:space="0" w:color="auto"/>
              <w:right w:val="single" w:sz="4" w:space="0" w:color="auto"/>
            </w:tcBorders>
          </w:tcPr>
          <w:p w14:paraId="51F8AD6B"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des fenêtres coulissantes en aluminium vitrée à deux vantaux de 60x60 y compris toutes sujétions de fermeture et de pose</w:t>
            </w:r>
          </w:p>
          <w:p w14:paraId="4C21C0A8"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fabrication et la pose des fenêtres coulissantes en aluminium vitrée à deux vantaux de 60x60. Il comprend :</w:t>
            </w:r>
          </w:p>
          <w:p w14:paraId="45E8BE41" w14:textId="77777777" w:rsidR="00173ED2" w:rsidRPr="00B12D25" w:rsidRDefault="00173ED2" w:rsidP="00173ED2">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 fabrication, l’amenée et la pose des fenêtres coulissantes en aluminium vitrée à deux vantaux de 60x60.</w:t>
            </w:r>
          </w:p>
          <w:p w14:paraId="0CD7998F"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Et toutes sujétions</w:t>
            </w:r>
          </w:p>
          <w:p w14:paraId="462AC38A"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719C4EA3" w14:textId="77777777" w:rsidR="00173ED2" w:rsidRPr="00B12D25" w:rsidRDefault="00173ED2" w:rsidP="00173ED2">
            <w:pPr>
              <w:jc w:val="center"/>
              <w:rPr>
                <w:rFonts w:ascii="Tahoma" w:hAnsi="Tahoma" w:cs="Tahoma"/>
                <w:b/>
                <w:bCs/>
                <w:sz w:val="18"/>
                <w:szCs w:val="18"/>
              </w:rPr>
            </w:pPr>
          </w:p>
          <w:p w14:paraId="1481A453" w14:textId="77777777" w:rsidR="00173ED2" w:rsidRPr="00B12D25" w:rsidRDefault="00173ED2" w:rsidP="00173ED2">
            <w:pPr>
              <w:jc w:val="center"/>
              <w:rPr>
                <w:rFonts w:ascii="Tahoma" w:hAnsi="Tahoma" w:cs="Tahoma"/>
                <w:b/>
                <w:bCs/>
                <w:sz w:val="18"/>
                <w:szCs w:val="18"/>
              </w:rPr>
            </w:pPr>
          </w:p>
          <w:p w14:paraId="4C89C736" w14:textId="77777777" w:rsidR="00173ED2" w:rsidRPr="00B12D25" w:rsidRDefault="00173ED2" w:rsidP="00173ED2">
            <w:pPr>
              <w:jc w:val="center"/>
              <w:rPr>
                <w:rFonts w:ascii="Tahoma" w:hAnsi="Tahoma" w:cs="Tahoma"/>
                <w:b/>
                <w:bCs/>
                <w:sz w:val="18"/>
                <w:szCs w:val="18"/>
              </w:rPr>
            </w:pPr>
          </w:p>
          <w:p w14:paraId="5CAC5242" w14:textId="77777777" w:rsidR="00173ED2" w:rsidRPr="00B12D25" w:rsidRDefault="00173ED2" w:rsidP="00173ED2">
            <w:pPr>
              <w:jc w:val="center"/>
              <w:rPr>
                <w:rFonts w:ascii="Tahoma" w:hAnsi="Tahoma" w:cs="Tahoma"/>
                <w:b/>
                <w:bCs/>
                <w:sz w:val="18"/>
                <w:szCs w:val="18"/>
              </w:rPr>
            </w:pPr>
          </w:p>
          <w:p w14:paraId="59DCA08A" w14:textId="77777777" w:rsidR="00173ED2" w:rsidRPr="00B12D25" w:rsidRDefault="00173ED2" w:rsidP="00173ED2">
            <w:pPr>
              <w:jc w:val="center"/>
              <w:rPr>
                <w:rFonts w:ascii="Tahoma" w:hAnsi="Tahoma" w:cs="Tahoma"/>
                <w:b/>
                <w:bCs/>
                <w:sz w:val="18"/>
                <w:szCs w:val="18"/>
              </w:rPr>
            </w:pPr>
          </w:p>
          <w:p w14:paraId="0007C3ED" w14:textId="77777777" w:rsidR="00173ED2" w:rsidRPr="00B12D25" w:rsidRDefault="00173ED2" w:rsidP="00173ED2">
            <w:pPr>
              <w:jc w:val="center"/>
              <w:rPr>
                <w:rFonts w:ascii="Tahoma" w:hAnsi="Tahoma" w:cs="Tahoma"/>
                <w:b/>
                <w:bCs/>
                <w:sz w:val="18"/>
                <w:szCs w:val="18"/>
              </w:rPr>
            </w:pPr>
          </w:p>
          <w:p w14:paraId="44F3FCE4" w14:textId="77777777" w:rsidR="00173ED2" w:rsidRPr="00B12D25" w:rsidRDefault="00173ED2" w:rsidP="00173ED2">
            <w:pPr>
              <w:jc w:val="center"/>
              <w:rPr>
                <w:rFonts w:ascii="Tahoma" w:hAnsi="Tahoma" w:cs="Tahoma"/>
                <w:b/>
                <w:bCs/>
                <w:sz w:val="18"/>
                <w:szCs w:val="18"/>
              </w:rPr>
            </w:pPr>
          </w:p>
          <w:p w14:paraId="5F398D98" w14:textId="77777777" w:rsidR="00173ED2" w:rsidRPr="00B12D25" w:rsidRDefault="00173ED2" w:rsidP="00173ED2">
            <w:pPr>
              <w:rPr>
                <w:rFonts w:ascii="Tahoma" w:hAnsi="Tahoma" w:cs="Tahoma"/>
                <w:b/>
                <w:bCs/>
                <w:sz w:val="18"/>
                <w:szCs w:val="18"/>
              </w:rPr>
            </w:pPr>
          </w:p>
          <w:p w14:paraId="3DF9F4BC" w14:textId="77777777" w:rsidR="00173ED2" w:rsidRPr="00B12D25" w:rsidRDefault="00173ED2" w:rsidP="00173ED2">
            <w:pPr>
              <w:rPr>
                <w:rFonts w:ascii="Tahoma" w:hAnsi="Tahoma" w:cs="Tahoma"/>
                <w:b/>
                <w:bCs/>
                <w:sz w:val="18"/>
                <w:szCs w:val="18"/>
              </w:rPr>
            </w:pPr>
          </w:p>
          <w:p w14:paraId="392E9515"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lastRenderedPageBreak/>
              <w:t>U</w:t>
            </w:r>
          </w:p>
        </w:tc>
        <w:tc>
          <w:tcPr>
            <w:tcW w:w="1701" w:type="dxa"/>
            <w:tcBorders>
              <w:top w:val="nil"/>
              <w:left w:val="single" w:sz="4" w:space="0" w:color="auto"/>
              <w:bottom w:val="single" w:sz="4" w:space="0" w:color="auto"/>
              <w:right w:val="single" w:sz="4" w:space="0" w:color="auto"/>
            </w:tcBorders>
            <w:vAlign w:val="center"/>
          </w:tcPr>
          <w:p w14:paraId="4B1A16BA" w14:textId="77777777" w:rsidR="00173ED2" w:rsidRPr="00B12D25" w:rsidRDefault="00173ED2" w:rsidP="00173ED2">
            <w:pPr>
              <w:rPr>
                <w:rFonts w:ascii="Tahoma" w:hAnsi="Tahoma" w:cs="Tahoma"/>
                <w:b/>
                <w:sz w:val="18"/>
                <w:szCs w:val="18"/>
              </w:rPr>
            </w:pPr>
          </w:p>
        </w:tc>
      </w:tr>
      <w:tr w:rsidR="00B12D25" w:rsidRPr="00B12D25" w14:paraId="3992FFC2"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2916DD4F" w14:textId="77777777" w:rsidR="00173ED2" w:rsidRPr="00B12D25" w:rsidRDefault="00173ED2" w:rsidP="00173ED2">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D34E395"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210BBAB3" w14:textId="77777777" w:rsidR="00173ED2" w:rsidRPr="00B12D25" w:rsidRDefault="00173ED2" w:rsidP="00173ED2">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A062A56" w14:textId="77777777" w:rsidR="00173ED2" w:rsidRPr="00B12D25" w:rsidRDefault="00173ED2" w:rsidP="00173ED2">
            <w:pPr>
              <w:rPr>
                <w:rFonts w:ascii="Tahoma" w:hAnsi="Tahoma" w:cs="Tahoma"/>
                <w:b/>
                <w:sz w:val="18"/>
                <w:szCs w:val="18"/>
              </w:rPr>
            </w:pPr>
          </w:p>
        </w:tc>
      </w:tr>
      <w:tr w:rsidR="00B12D25" w:rsidRPr="00B12D25" w14:paraId="091B0C3F"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576A7923"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2AB60E61"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 gaine annelée</w:t>
            </w:r>
          </w:p>
          <w:p w14:paraId="255270D6"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de gaine annelée et toutes sujétions de pose.</w:t>
            </w:r>
          </w:p>
          <w:p w14:paraId="66BF9429" w14:textId="77777777" w:rsidR="00173ED2" w:rsidRPr="00B12D25" w:rsidRDefault="00173ED2" w:rsidP="00173ED2">
            <w:pPr>
              <w:jc w:val="both"/>
              <w:rPr>
                <w:rFonts w:ascii="Tahoma" w:hAnsi="Tahoma" w:cs="Tahoma"/>
                <w:sz w:val="18"/>
                <w:szCs w:val="18"/>
              </w:rPr>
            </w:pPr>
          </w:p>
          <w:p w14:paraId="5EA3E19A"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5012C2B0" w14:textId="77777777" w:rsidR="00173ED2" w:rsidRPr="00B12D25" w:rsidRDefault="00173ED2" w:rsidP="00173ED2">
            <w:pPr>
              <w:jc w:val="center"/>
              <w:rPr>
                <w:rFonts w:ascii="Tahoma" w:hAnsi="Tahoma" w:cs="Tahoma"/>
                <w:sz w:val="18"/>
                <w:szCs w:val="18"/>
              </w:rPr>
            </w:pPr>
          </w:p>
          <w:p w14:paraId="7AC3A96F" w14:textId="77777777" w:rsidR="00173ED2" w:rsidRPr="00B12D25" w:rsidRDefault="00173ED2" w:rsidP="00173ED2">
            <w:pPr>
              <w:jc w:val="center"/>
              <w:rPr>
                <w:rFonts w:ascii="Tahoma" w:hAnsi="Tahoma" w:cs="Tahoma"/>
                <w:sz w:val="18"/>
                <w:szCs w:val="18"/>
              </w:rPr>
            </w:pPr>
          </w:p>
          <w:p w14:paraId="3F47FCD0" w14:textId="77777777" w:rsidR="00173ED2" w:rsidRPr="00B12D25" w:rsidRDefault="00173ED2" w:rsidP="00173ED2">
            <w:pPr>
              <w:jc w:val="center"/>
              <w:rPr>
                <w:rFonts w:ascii="Tahoma" w:hAnsi="Tahoma" w:cs="Tahoma"/>
                <w:sz w:val="18"/>
                <w:szCs w:val="18"/>
              </w:rPr>
            </w:pPr>
          </w:p>
          <w:p w14:paraId="47BA8A35" w14:textId="77777777" w:rsidR="00173ED2" w:rsidRPr="00B12D25" w:rsidRDefault="00173ED2" w:rsidP="00173ED2">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A54FA81" w14:textId="77777777" w:rsidR="00173ED2" w:rsidRPr="00B12D25" w:rsidRDefault="00173ED2" w:rsidP="00173ED2">
            <w:pPr>
              <w:rPr>
                <w:rFonts w:ascii="Tahoma" w:hAnsi="Tahoma" w:cs="Tahoma"/>
                <w:b/>
                <w:sz w:val="18"/>
                <w:szCs w:val="18"/>
              </w:rPr>
            </w:pPr>
          </w:p>
        </w:tc>
      </w:tr>
      <w:tr w:rsidR="00B12D25" w:rsidRPr="00B12D25" w14:paraId="22DBEB4E"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6DB17725"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802</w:t>
            </w:r>
          </w:p>
          <w:p w14:paraId="4C34B15D" w14:textId="77777777" w:rsidR="00173ED2" w:rsidRPr="00B12D25" w:rsidRDefault="00173ED2" w:rsidP="00173ED2">
            <w:pPr>
              <w:jc w:val="center"/>
              <w:rPr>
                <w:rFonts w:ascii="Tahoma" w:hAnsi="Tahoma" w:cs="Tahoma"/>
                <w:sz w:val="18"/>
                <w:szCs w:val="18"/>
              </w:rPr>
            </w:pPr>
          </w:p>
          <w:p w14:paraId="1C851E6B"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39ECBC59"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de câbles V.G.V 1 ,5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4A02752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de câbles V.G.V 1 ,5 mm2 et toutes sujétions de pose.</w:t>
            </w:r>
          </w:p>
          <w:p w14:paraId="5B5441D0" w14:textId="77777777" w:rsidR="00173ED2" w:rsidRPr="00B12D25" w:rsidRDefault="00173ED2" w:rsidP="00173ED2">
            <w:pPr>
              <w:jc w:val="both"/>
              <w:rPr>
                <w:rFonts w:ascii="Tahoma" w:hAnsi="Tahoma" w:cs="Tahoma"/>
                <w:sz w:val="18"/>
                <w:szCs w:val="18"/>
              </w:rPr>
            </w:pPr>
          </w:p>
          <w:p w14:paraId="4A6DA5B3"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B7A9566" w14:textId="77777777" w:rsidR="00173ED2" w:rsidRPr="00B12D25" w:rsidRDefault="00173ED2" w:rsidP="00173ED2">
            <w:pPr>
              <w:jc w:val="center"/>
              <w:rPr>
                <w:rFonts w:ascii="Tahoma" w:hAnsi="Tahoma" w:cs="Tahoma"/>
                <w:b/>
                <w:bCs/>
                <w:sz w:val="18"/>
                <w:szCs w:val="18"/>
              </w:rPr>
            </w:pPr>
          </w:p>
          <w:p w14:paraId="58C24DEF" w14:textId="77777777" w:rsidR="00173ED2" w:rsidRPr="00B12D25" w:rsidRDefault="00173ED2" w:rsidP="00173ED2">
            <w:pPr>
              <w:jc w:val="center"/>
              <w:rPr>
                <w:rFonts w:ascii="Tahoma" w:hAnsi="Tahoma" w:cs="Tahoma"/>
                <w:b/>
                <w:bCs/>
                <w:sz w:val="18"/>
                <w:szCs w:val="18"/>
              </w:rPr>
            </w:pPr>
          </w:p>
          <w:p w14:paraId="3134A89C" w14:textId="77777777" w:rsidR="00173ED2" w:rsidRPr="00B12D25" w:rsidRDefault="00173ED2" w:rsidP="00173ED2">
            <w:pPr>
              <w:rPr>
                <w:rFonts w:ascii="Tahoma" w:hAnsi="Tahoma" w:cs="Tahoma"/>
                <w:b/>
                <w:bCs/>
                <w:sz w:val="18"/>
                <w:szCs w:val="18"/>
              </w:rPr>
            </w:pPr>
          </w:p>
          <w:p w14:paraId="4C3539E5" w14:textId="77777777" w:rsidR="00173ED2" w:rsidRPr="00B12D25" w:rsidRDefault="00173ED2" w:rsidP="00173ED2">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0FADC23" w14:textId="77777777" w:rsidR="00173ED2" w:rsidRPr="00B12D25" w:rsidRDefault="00173ED2" w:rsidP="00173ED2">
            <w:pPr>
              <w:rPr>
                <w:rFonts w:ascii="Tahoma" w:hAnsi="Tahoma" w:cs="Tahoma"/>
                <w:b/>
                <w:sz w:val="18"/>
                <w:szCs w:val="18"/>
              </w:rPr>
            </w:pPr>
          </w:p>
        </w:tc>
      </w:tr>
      <w:tr w:rsidR="00B12D25" w:rsidRPr="00B12D25" w14:paraId="128E5A44"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69DED8D7"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803</w:t>
            </w:r>
          </w:p>
          <w:p w14:paraId="25319137" w14:textId="77777777" w:rsidR="00173ED2" w:rsidRPr="00B12D25" w:rsidRDefault="00173ED2" w:rsidP="00173ED2">
            <w:pPr>
              <w:jc w:val="center"/>
              <w:rPr>
                <w:rFonts w:ascii="Tahoma" w:hAnsi="Tahoma" w:cs="Tahoma"/>
                <w:sz w:val="18"/>
                <w:szCs w:val="18"/>
              </w:rPr>
            </w:pPr>
          </w:p>
          <w:p w14:paraId="799CAE0A"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0ACDA548"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2,5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0E4A6126"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le fil TH 2,5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567DA5CD"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D4E8FC0" w14:textId="77777777" w:rsidR="00173ED2" w:rsidRPr="00B12D25" w:rsidRDefault="00173ED2" w:rsidP="00173ED2">
            <w:pPr>
              <w:rPr>
                <w:rFonts w:ascii="Tahoma" w:hAnsi="Tahoma" w:cs="Tahoma"/>
                <w:sz w:val="18"/>
                <w:szCs w:val="18"/>
              </w:rPr>
            </w:pPr>
          </w:p>
          <w:p w14:paraId="39ED9044" w14:textId="77777777" w:rsidR="00173ED2" w:rsidRPr="00B12D25" w:rsidRDefault="00173ED2" w:rsidP="00173ED2">
            <w:pPr>
              <w:rPr>
                <w:rFonts w:ascii="Tahoma" w:hAnsi="Tahoma" w:cs="Tahoma"/>
                <w:sz w:val="18"/>
                <w:szCs w:val="18"/>
              </w:rPr>
            </w:pPr>
          </w:p>
          <w:p w14:paraId="69C46089" w14:textId="77777777" w:rsidR="00173ED2" w:rsidRPr="00B12D25" w:rsidRDefault="00173ED2" w:rsidP="00173ED2">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DB84DD3" w14:textId="77777777" w:rsidR="00173ED2" w:rsidRPr="00B12D25" w:rsidRDefault="00173ED2" w:rsidP="00173ED2">
            <w:pPr>
              <w:rPr>
                <w:rFonts w:ascii="Tahoma" w:hAnsi="Tahoma" w:cs="Tahoma"/>
                <w:b/>
                <w:sz w:val="18"/>
                <w:szCs w:val="18"/>
              </w:rPr>
            </w:pPr>
          </w:p>
        </w:tc>
      </w:tr>
      <w:tr w:rsidR="00B12D25" w:rsidRPr="00B12D25" w14:paraId="7E490ACA"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7A29A888"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2B3374B3"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 xml:space="preserve">Fourniture et pose de réglettes LED avec tube fluo de 1,20 y compris toutes sujétions </w:t>
            </w:r>
          </w:p>
          <w:p w14:paraId="7010C447"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fourniture et la pose des réglettes de 120 cm et toutes sujétions.</w:t>
            </w:r>
          </w:p>
          <w:p w14:paraId="4E46BC0C" w14:textId="77777777" w:rsidR="00173ED2" w:rsidRPr="00B12D25" w:rsidRDefault="00173ED2" w:rsidP="00173ED2">
            <w:pPr>
              <w:jc w:val="both"/>
              <w:rPr>
                <w:rFonts w:ascii="Tahoma" w:hAnsi="Tahoma" w:cs="Tahoma"/>
                <w:sz w:val="18"/>
                <w:szCs w:val="18"/>
              </w:rPr>
            </w:pPr>
          </w:p>
          <w:p w14:paraId="0AA8F3B3"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0E99DD9E" w14:textId="77777777" w:rsidR="00173ED2" w:rsidRPr="00B12D25" w:rsidRDefault="00173ED2" w:rsidP="00173ED2">
            <w:pPr>
              <w:jc w:val="center"/>
              <w:rPr>
                <w:rFonts w:ascii="Tahoma" w:hAnsi="Tahoma" w:cs="Tahoma"/>
                <w:b/>
                <w:sz w:val="18"/>
                <w:szCs w:val="18"/>
              </w:rPr>
            </w:pPr>
          </w:p>
          <w:p w14:paraId="3FD7A3BB" w14:textId="77777777" w:rsidR="00173ED2" w:rsidRPr="00B12D25" w:rsidRDefault="00173ED2" w:rsidP="00173ED2">
            <w:pPr>
              <w:jc w:val="center"/>
              <w:rPr>
                <w:rFonts w:ascii="Tahoma" w:hAnsi="Tahoma" w:cs="Tahoma"/>
                <w:b/>
                <w:sz w:val="18"/>
                <w:szCs w:val="18"/>
              </w:rPr>
            </w:pPr>
          </w:p>
          <w:p w14:paraId="4EB112A7" w14:textId="77777777" w:rsidR="00173ED2" w:rsidRPr="00B12D25" w:rsidRDefault="00173ED2" w:rsidP="00173ED2">
            <w:pPr>
              <w:jc w:val="center"/>
              <w:rPr>
                <w:rFonts w:ascii="Tahoma" w:hAnsi="Tahoma" w:cs="Tahoma"/>
                <w:b/>
                <w:sz w:val="18"/>
                <w:szCs w:val="18"/>
              </w:rPr>
            </w:pPr>
          </w:p>
          <w:p w14:paraId="7A2562B6" w14:textId="77777777" w:rsidR="00173ED2" w:rsidRPr="00B12D25" w:rsidRDefault="00173ED2" w:rsidP="00173ED2">
            <w:pPr>
              <w:jc w:val="center"/>
              <w:rPr>
                <w:rFonts w:ascii="Tahoma" w:hAnsi="Tahoma" w:cs="Tahoma"/>
                <w:b/>
                <w:sz w:val="18"/>
                <w:szCs w:val="18"/>
              </w:rPr>
            </w:pPr>
          </w:p>
          <w:p w14:paraId="0748DC5A" w14:textId="77777777" w:rsidR="00173ED2" w:rsidRPr="00B12D25" w:rsidRDefault="00173ED2" w:rsidP="00173ED2">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13A2278" w14:textId="77777777" w:rsidR="00173ED2" w:rsidRPr="00B12D25" w:rsidRDefault="00173ED2" w:rsidP="00173ED2">
            <w:pPr>
              <w:rPr>
                <w:rFonts w:ascii="Tahoma" w:hAnsi="Tahoma" w:cs="Tahoma"/>
                <w:b/>
                <w:sz w:val="18"/>
                <w:szCs w:val="18"/>
              </w:rPr>
            </w:pPr>
          </w:p>
        </w:tc>
      </w:tr>
      <w:tr w:rsidR="00B12D25" w:rsidRPr="00B12D25" w14:paraId="763265A2"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532FE63C"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6FA07990"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4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7A648D7C"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le fil TH 4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7E94B7C4"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A5AE5CC" w14:textId="77777777" w:rsidR="00173ED2" w:rsidRPr="00B12D25" w:rsidRDefault="00173ED2" w:rsidP="00173ED2">
            <w:pPr>
              <w:rPr>
                <w:rFonts w:ascii="Tahoma" w:hAnsi="Tahoma" w:cs="Tahoma"/>
                <w:sz w:val="18"/>
                <w:szCs w:val="18"/>
              </w:rPr>
            </w:pPr>
          </w:p>
          <w:p w14:paraId="7C2E85DE" w14:textId="77777777" w:rsidR="00173ED2" w:rsidRPr="00B12D25" w:rsidRDefault="00173ED2" w:rsidP="00173ED2">
            <w:pPr>
              <w:rPr>
                <w:rFonts w:ascii="Tahoma" w:hAnsi="Tahoma" w:cs="Tahoma"/>
                <w:sz w:val="18"/>
                <w:szCs w:val="18"/>
              </w:rPr>
            </w:pPr>
          </w:p>
          <w:p w14:paraId="1FD28FC9" w14:textId="77777777" w:rsidR="00173ED2" w:rsidRPr="00B12D25" w:rsidRDefault="00173ED2" w:rsidP="00173ED2">
            <w:pPr>
              <w:jc w:val="center"/>
              <w:rPr>
                <w:rFonts w:ascii="Tahoma" w:hAnsi="Tahoma" w:cs="Tahoma"/>
                <w:b/>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BE2C87D" w14:textId="77777777" w:rsidR="00173ED2" w:rsidRPr="00B12D25" w:rsidRDefault="00173ED2" w:rsidP="00173ED2">
            <w:pPr>
              <w:rPr>
                <w:rFonts w:ascii="Tahoma" w:hAnsi="Tahoma" w:cs="Tahoma"/>
                <w:b/>
                <w:sz w:val="18"/>
                <w:szCs w:val="18"/>
              </w:rPr>
            </w:pPr>
          </w:p>
        </w:tc>
      </w:tr>
      <w:tr w:rsidR="00B12D25" w:rsidRPr="00B12D25" w14:paraId="065539B2"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0671EC5E"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5B859702"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6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2EFEFECB"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le fil TH 6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07818E23"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03686C5" w14:textId="77777777" w:rsidR="00173ED2" w:rsidRPr="00B12D25" w:rsidRDefault="00173ED2" w:rsidP="00173ED2">
            <w:pPr>
              <w:rPr>
                <w:rFonts w:ascii="Tahoma" w:hAnsi="Tahoma" w:cs="Tahoma"/>
                <w:sz w:val="18"/>
                <w:szCs w:val="18"/>
              </w:rPr>
            </w:pPr>
          </w:p>
          <w:p w14:paraId="16DCF3EF" w14:textId="77777777" w:rsidR="00173ED2" w:rsidRPr="00B12D25" w:rsidRDefault="00173ED2" w:rsidP="00173ED2">
            <w:pPr>
              <w:rPr>
                <w:rFonts w:ascii="Tahoma" w:hAnsi="Tahoma" w:cs="Tahoma"/>
                <w:sz w:val="18"/>
                <w:szCs w:val="18"/>
              </w:rPr>
            </w:pPr>
          </w:p>
          <w:p w14:paraId="3586CC6D" w14:textId="77777777" w:rsidR="00173ED2" w:rsidRPr="00B12D25" w:rsidRDefault="00173ED2" w:rsidP="00173ED2">
            <w:pPr>
              <w:jc w:val="center"/>
              <w:rPr>
                <w:rFonts w:ascii="Tahoma" w:hAnsi="Tahoma" w:cs="Tahoma"/>
                <w:b/>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F5D38B5" w14:textId="77777777" w:rsidR="00173ED2" w:rsidRPr="00B12D25" w:rsidRDefault="00173ED2" w:rsidP="00173ED2">
            <w:pPr>
              <w:rPr>
                <w:rFonts w:ascii="Tahoma" w:hAnsi="Tahoma" w:cs="Tahoma"/>
                <w:b/>
                <w:sz w:val="18"/>
                <w:szCs w:val="18"/>
              </w:rPr>
            </w:pPr>
          </w:p>
        </w:tc>
      </w:tr>
      <w:tr w:rsidR="00B12D25" w:rsidRPr="00B12D25" w14:paraId="59C6E42C"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0E930F26"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3AB8E219"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Fourniture et pose d'Interrupteurs et prises de courant encastrés</w:t>
            </w:r>
          </w:p>
          <w:p w14:paraId="61C6A2E2"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fourniture et la pose des interrupteurs sécurisées et toutes sujétions.</w:t>
            </w:r>
          </w:p>
          <w:p w14:paraId="1C63B516" w14:textId="77777777" w:rsidR="00173ED2" w:rsidRPr="00B12D25" w:rsidRDefault="00173ED2" w:rsidP="00173ED2">
            <w:pPr>
              <w:jc w:val="both"/>
              <w:rPr>
                <w:rFonts w:ascii="Tahoma" w:hAnsi="Tahoma" w:cs="Tahoma"/>
                <w:sz w:val="18"/>
                <w:szCs w:val="18"/>
              </w:rPr>
            </w:pPr>
          </w:p>
          <w:p w14:paraId="3826BF92"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1900ED1" w14:textId="77777777" w:rsidR="00173ED2" w:rsidRPr="00B12D25" w:rsidRDefault="00173ED2" w:rsidP="00173ED2">
            <w:pPr>
              <w:jc w:val="center"/>
              <w:rPr>
                <w:rFonts w:ascii="Tahoma" w:hAnsi="Tahoma" w:cs="Tahoma"/>
                <w:sz w:val="18"/>
                <w:szCs w:val="18"/>
              </w:rPr>
            </w:pPr>
          </w:p>
          <w:p w14:paraId="4E954C67" w14:textId="77777777" w:rsidR="00173ED2" w:rsidRPr="00B12D25" w:rsidRDefault="00173ED2" w:rsidP="00173ED2">
            <w:pPr>
              <w:jc w:val="center"/>
              <w:rPr>
                <w:rFonts w:ascii="Tahoma" w:hAnsi="Tahoma" w:cs="Tahoma"/>
                <w:sz w:val="18"/>
                <w:szCs w:val="18"/>
              </w:rPr>
            </w:pPr>
          </w:p>
          <w:p w14:paraId="50A0FB83" w14:textId="77777777" w:rsidR="00173ED2" w:rsidRPr="00B12D25" w:rsidRDefault="00173ED2" w:rsidP="00173ED2">
            <w:pPr>
              <w:jc w:val="center"/>
              <w:rPr>
                <w:rFonts w:ascii="Tahoma" w:hAnsi="Tahoma" w:cs="Tahoma"/>
                <w:sz w:val="18"/>
                <w:szCs w:val="18"/>
              </w:rPr>
            </w:pPr>
          </w:p>
          <w:p w14:paraId="4ADDA03D" w14:textId="77777777" w:rsidR="00173ED2" w:rsidRPr="00B12D25" w:rsidRDefault="00173ED2" w:rsidP="00173ED2">
            <w:pPr>
              <w:jc w:val="center"/>
              <w:rPr>
                <w:rFonts w:ascii="Tahoma" w:hAnsi="Tahoma" w:cs="Tahoma"/>
                <w:sz w:val="18"/>
                <w:szCs w:val="18"/>
              </w:rPr>
            </w:pPr>
          </w:p>
          <w:p w14:paraId="33592139" w14:textId="77777777" w:rsidR="00173ED2" w:rsidRPr="00B12D25" w:rsidRDefault="00173ED2" w:rsidP="00173ED2">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D5C521B" w14:textId="77777777" w:rsidR="00173ED2" w:rsidRPr="00B12D25" w:rsidRDefault="00173ED2" w:rsidP="00173ED2">
            <w:pPr>
              <w:rPr>
                <w:rFonts w:ascii="Tahoma" w:hAnsi="Tahoma" w:cs="Tahoma"/>
                <w:b/>
                <w:sz w:val="18"/>
                <w:szCs w:val="18"/>
              </w:rPr>
            </w:pPr>
          </w:p>
        </w:tc>
      </w:tr>
      <w:tr w:rsidR="00B12D25" w:rsidRPr="00B12D25" w14:paraId="03A7D8BD"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3E2C4A52"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442BF991"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Mise à terre par câble cuivre de 29 mm</w:t>
            </w:r>
            <w:r w:rsidRPr="00B12D25">
              <w:rPr>
                <w:rFonts w:ascii="Tahoma" w:hAnsi="Tahoma" w:cs="Tahoma"/>
                <w:b/>
                <w:bCs/>
                <w:i/>
                <w:sz w:val="18"/>
                <w:szCs w:val="18"/>
                <w:vertAlign w:val="superscript"/>
                <w:lang w:bidi="en-US"/>
              </w:rPr>
              <w:t>2</w:t>
            </w:r>
            <w:r w:rsidRPr="00B12D25">
              <w:rPr>
                <w:rFonts w:ascii="Tahoma" w:hAnsi="Tahoma" w:cs="Tahoma"/>
                <w:b/>
                <w:bCs/>
                <w:i/>
                <w:sz w:val="18"/>
                <w:szCs w:val="18"/>
                <w:lang w:bidi="en-US"/>
              </w:rPr>
              <w:t xml:space="preserve"> suivant les spécifications de la norme NFC 15.100 avec piquet de terre</w:t>
            </w:r>
          </w:p>
          <w:p w14:paraId="6611F7FB"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fourniture et la pose du câble en cuivre de 29 mm</w:t>
            </w:r>
            <w:r w:rsidRPr="00B12D25">
              <w:rPr>
                <w:rFonts w:ascii="Tahoma" w:hAnsi="Tahoma" w:cs="Tahoma"/>
                <w:sz w:val="18"/>
                <w:szCs w:val="18"/>
                <w:vertAlign w:val="superscript"/>
              </w:rPr>
              <w:t>2</w:t>
            </w:r>
            <w:r w:rsidRPr="00B12D25">
              <w:rPr>
                <w:rFonts w:ascii="Tahoma" w:hAnsi="Tahoma" w:cs="Tahoma"/>
                <w:sz w:val="18"/>
                <w:szCs w:val="18"/>
              </w:rPr>
              <w:t xml:space="preserve"> suivant les spécifications de la norme NFC 15.100 avec piquet de terre et toutes sujétions.</w:t>
            </w:r>
          </w:p>
          <w:p w14:paraId="5A633CE3" w14:textId="77777777" w:rsidR="00173ED2" w:rsidRPr="00B12D25" w:rsidRDefault="00173ED2" w:rsidP="00173ED2">
            <w:pPr>
              <w:jc w:val="both"/>
              <w:rPr>
                <w:rFonts w:ascii="Tahoma" w:hAnsi="Tahoma" w:cs="Tahoma"/>
                <w:sz w:val="18"/>
                <w:szCs w:val="18"/>
              </w:rPr>
            </w:pPr>
          </w:p>
          <w:p w14:paraId="2C23AF1A" w14:textId="1FF44642" w:rsidR="00173ED2" w:rsidRPr="00B12D25" w:rsidRDefault="00173ED2" w:rsidP="00D4359E">
            <w:pPr>
              <w:jc w:val="both"/>
              <w:rPr>
                <w:rFonts w:ascii="Tahoma" w:hAnsi="Tahoma" w:cs="Tahoma"/>
                <w:b/>
                <w:bCs/>
                <w:i/>
                <w:sz w:val="18"/>
                <w:szCs w:val="18"/>
                <w:lang w:bidi="en-US"/>
              </w:rPr>
            </w:pPr>
            <w:r w:rsidRPr="00B12D25">
              <w:rPr>
                <w:rFonts w:ascii="Tahoma" w:hAnsi="Tahoma" w:cs="Tahoma"/>
                <w:b/>
                <w:bCs/>
                <w:sz w:val="18"/>
                <w:szCs w:val="18"/>
              </w:rPr>
              <w:t>L’</w:t>
            </w:r>
            <w:r w:rsidR="00D4359E" w:rsidRPr="00B12D25">
              <w:rPr>
                <w:rFonts w:ascii="Tahoma" w:hAnsi="Tahoma" w:cs="Tahoma"/>
                <w:b/>
                <w:bCs/>
                <w:sz w:val="18"/>
                <w:szCs w:val="18"/>
              </w:rPr>
              <w:t>Unité</w:t>
            </w:r>
            <w:r w:rsidRPr="00B12D25">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tcPr>
          <w:p w14:paraId="70013BBA" w14:textId="77777777" w:rsidR="00173ED2" w:rsidRPr="00B12D25" w:rsidRDefault="00173ED2" w:rsidP="00173ED2">
            <w:pPr>
              <w:jc w:val="center"/>
              <w:rPr>
                <w:rFonts w:ascii="Tahoma" w:hAnsi="Tahoma" w:cs="Tahoma"/>
                <w:b/>
                <w:bCs/>
                <w:sz w:val="18"/>
                <w:szCs w:val="18"/>
              </w:rPr>
            </w:pPr>
          </w:p>
          <w:p w14:paraId="7A5D531D" w14:textId="77777777" w:rsidR="00173ED2" w:rsidRPr="00B12D25" w:rsidRDefault="00173ED2" w:rsidP="00173ED2">
            <w:pPr>
              <w:jc w:val="center"/>
              <w:rPr>
                <w:rFonts w:ascii="Tahoma" w:hAnsi="Tahoma" w:cs="Tahoma"/>
                <w:b/>
                <w:bCs/>
                <w:sz w:val="18"/>
                <w:szCs w:val="18"/>
              </w:rPr>
            </w:pPr>
          </w:p>
          <w:p w14:paraId="694A8C2C" w14:textId="77777777" w:rsidR="00173ED2" w:rsidRPr="00B12D25" w:rsidRDefault="00173ED2" w:rsidP="00173ED2">
            <w:pPr>
              <w:jc w:val="center"/>
              <w:rPr>
                <w:rFonts w:ascii="Tahoma" w:hAnsi="Tahoma" w:cs="Tahoma"/>
                <w:b/>
                <w:bCs/>
                <w:sz w:val="18"/>
                <w:szCs w:val="18"/>
              </w:rPr>
            </w:pPr>
          </w:p>
          <w:p w14:paraId="6BF071F0" w14:textId="77777777" w:rsidR="00173ED2" w:rsidRPr="00B12D25" w:rsidRDefault="00173ED2" w:rsidP="00173ED2">
            <w:pPr>
              <w:jc w:val="center"/>
              <w:rPr>
                <w:rFonts w:ascii="Tahoma" w:hAnsi="Tahoma" w:cs="Tahoma"/>
                <w:b/>
                <w:bCs/>
                <w:sz w:val="18"/>
                <w:szCs w:val="18"/>
              </w:rPr>
            </w:pPr>
          </w:p>
          <w:p w14:paraId="024FEAFE" w14:textId="77777777" w:rsidR="00173ED2" w:rsidRPr="00B12D25" w:rsidRDefault="00173ED2" w:rsidP="00173ED2">
            <w:pPr>
              <w:jc w:val="center"/>
              <w:rPr>
                <w:rFonts w:ascii="Tahoma" w:hAnsi="Tahoma" w:cs="Tahoma"/>
                <w:b/>
                <w:bCs/>
                <w:sz w:val="18"/>
                <w:szCs w:val="18"/>
              </w:rPr>
            </w:pPr>
          </w:p>
          <w:p w14:paraId="4EF6CDD7" w14:textId="77777777" w:rsidR="00173ED2" w:rsidRPr="00B12D25" w:rsidRDefault="00173ED2" w:rsidP="00173ED2">
            <w:pPr>
              <w:jc w:val="center"/>
              <w:rPr>
                <w:rFonts w:ascii="Tahoma" w:hAnsi="Tahoma" w:cs="Tahoma"/>
                <w:b/>
                <w:bCs/>
                <w:sz w:val="18"/>
                <w:szCs w:val="18"/>
              </w:rPr>
            </w:pPr>
          </w:p>
          <w:p w14:paraId="6D439A74" w14:textId="77777777" w:rsidR="00173ED2" w:rsidRPr="00B12D25" w:rsidRDefault="00173ED2" w:rsidP="00173ED2">
            <w:pPr>
              <w:jc w:val="center"/>
              <w:rPr>
                <w:rFonts w:ascii="Tahoma" w:hAnsi="Tahoma" w:cs="Tahoma"/>
                <w:b/>
                <w:bCs/>
                <w:sz w:val="18"/>
                <w:szCs w:val="18"/>
              </w:rPr>
            </w:pPr>
          </w:p>
          <w:p w14:paraId="558953D1" w14:textId="5337A94D" w:rsidR="00173ED2" w:rsidRPr="00B12D25" w:rsidRDefault="00D4359E" w:rsidP="00173ED2">
            <w:pPr>
              <w:jc w:val="center"/>
              <w:rPr>
                <w:rFonts w:ascii="Tahoma" w:hAnsi="Tahoma" w:cs="Tahoma"/>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061668D" w14:textId="77777777" w:rsidR="00173ED2" w:rsidRPr="00B12D25" w:rsidRDefault="00173ED2" w:rsidP="00173ED2">
            <w:pPr>
              <w:rPr>
                <w:rFonts w:ascii="Tahoma" w:hAnsi="Tahoma" w:cs="Tahoma"/>
                <w:b/>
                <w:sz w:val="18"/>
                <w:szCs w:val="18"/>
              </w:rPr>
            </w:pPr>
          </w:p>
        </w:tc>
      </w:tr>
      <w:tr w:rsidR="00B12D25" w:rsidRPr="00B12D25" w14:paraId="0FD9F87C"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59326FE6"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7EFBAEF5"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i/>
                <w:sz w:val="18"/>
                <w:szCs w:val="18"/>
                <w:lang w:bidi="en-US"/>
              </w:rPr>
              <w:t>Tableau général électrique de commande du circuit des nouvelles prises avec protection des circuits disjoncteurs différentiels et parafoudre.</w:t>
            </w:r>
          </w:p>
          <w:p w14:paraId="1873D622"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2EEA83D6" w14:textId="77777777" w:rsidR="00173ED2" w:rsidRPr="00B12D25" w:rsidRDefault="00173ED2" w:rsidP="00173ED2">
            <w:pPr>
              <w:jc w:val="both"/>
              <w:rPr>
                <w:rFonts w:ascii="Tahoma" w:hAnsi="Tahoma" w:cs="Tahoma"/>
                <w:sz w:val="18"/>
                <w:szCs w:val="18"/>
              </w:rPr>
            </w:pPr>
          </w:p>
          <w:p w14:paraId="75D06608" w14:textId="353ED038" w:rsidR="00173ED2" w:rsidRPr="00B12D25" w:rsidRDefault="00173ED2" w:rsidP="00D4359E">
            <w:pPr>
              <w:jc w:val="both"/>
              <w:rPr>
                <w:rFonts w:ascii="Tahoma" w:hAnsi="Tahoma" w:cs="Tahoma"/>
                <w:b/>
                <w:bCs/>
                <w:i/>
                <w:sz w:val="18"/>
                <w:szCs w:val="18"/>
                <w:lang w:bidi="en-US"/>
              </w:rPr>
            </w:pPr>
            <w:r w:rsidRPr="00B12D25">
              <w:rPr>
                <w:rFonts w:ascii="Tahoma" w:hAnsi="Tahoma" w:cs="Tahoma"/>
                <w:b/>
                <w:bCs/>
                <w:sz w:val="18"/>
                <w:szCs w:val="18"/>
              </w:rPr>
              <w:t>L’</w:t>
            </w:r>
            <w:r w:rsidR="00D4359E" w:rsidRPr="00B12D25">
              <w:rPr>
                <w:rFonts w:ascii="Tahoma" w:hAnsi="Tahoma" w:cs="Tahoma"/>
                <w:b/>
                <w:bCs/>
                <w:sz w:val="18"/>
                <w:szCs w:val="18"/>
              </w:rPr>
              <w:t xml:space="preserve">Unité </w:t>
            </w:r>
            <w:r w:rsidRPr="00B12D25">
              <w:rPr>
                <w:rFonts w:ascii="Tahoma" w:hAnsi="Tahoma" w:cs="Tahoma"/>
                <w:b/>
                <w:bCs/>
                <w:sz w:val="18"/>
                <w:szCs w:val="18"/>
              </w:rPr>
              <w:t>à :                                      francs CFA</w:t>
            </w:r>
          </w:p>
        </w:tc>
        <w:tc>
          <w:tcPr>
            <w:tcW w:w="992" w:type="dxa"/>
            <w:tcBorders>
              <w:top w:val="nil"/>
              <w:left w:val="single" w:sz="4" w:space="0" w:color="auto"/>
              <w:bottom w:val="single" w:sz="4" w:space="0" w:color="auto"/>
              <w:right w:val="single" w:sz="4" w:space="0" w:color="auto"/>
            </w:tcBorders>
          </w:tcPr>
          <w:p w14:paraId="56E73113" w14:textId="77777777" w:rsidR="00173ED2" w:rsidRPr="00B12D25" w:rsidRDefault="00173ED2" w:rsidP="00173ED2">
            <w:pPr>
              <w:jc w:val="center"/>
              <w:rPr>
                <w:rFonts w:ascii="Tahoma" w:hAnsi="Tahoma" w:cs="Tahoma"/>
                <w:b/>
                <w:bCs/>
                <w:sz w:val="18"/>
                <w:szCs w:val="18"/>
              </w:rPr>
            </w:pPr>
          </w:p>
          <w:p w14:paraId="7E527C97" w14:textId="77777777" w:rsidR="00173ED2" w:rsidRPr="00B12D25" w:rsidRDefault="00173ED2" w:rsidP="00173ED2">
            <w:pPr>
              <w:jc w:val="center"/>
              <w:rPr>
                <w:rFonts w:ascii="Tahoma" w:hAnsi="Tahoma" w:cs="Tahoma"/>
                <w:b/>
                <w:bCs/>
                <w:sz w:val="18"/>
                <w:szCs w:val="18"/>
              </w:rPr>
            </w:pPr>
          </w:p>
          <w:p w14:paraId="3D82B321" w14:textId="77777777" w:rsidR="00173ED2" w:rsidRPr="00B12D25" w:rsidRDefault="00173ED2" w:rsidP="00173ED2">
            <w:pPr>
              <w:jc w:val="center"/>
              <w:rPr>
                <w:rFonts w:ascii="Tahoma" w:hAnsi="Tahoma" w:cs="Tahoma"/>
                <w:b/>
                <w:bCs/>
                <w:sz w:val="18"/>
                <w:szCs w:val="18"/>
              </w:rPr>
            </w:pPr>
          </w:p>
          <w:p w14:paraId="5A1EBFA5" w14:textId="77777777" w:rsidR="00173ED2" w:rsidRPr="00B12D25" w:rsidRDefault="00173ED2" w:rsidP="00173ED2">
            <w:pPr>
              <w:jc w:val="center"/>
              <w:rPr>
                <w:rFonts w:ascii="Tahoma" w:hAnsi="Tahoma" w:cs="Tahoma"/>
                <w:b/>
                <w:bCs/>
                <w:sz w:val="18"/>
                <w:szCs w:val="18"/>
              </w:rPr>
            </w:pPr>
          </w:p>
          <w:p w14:paraId="68AB01CB" w14:textId="77777777" w:rsidR="00173ED2" w:rsidRPr="00B12D25" w:rsidRDefault="00173ED2" w:rsidP="00173ED2">
            <w:pPr>
              <w:jc w:val="center"/>
              <w:rPr>
                <w:rFonts w:ascii="Tahoma" w:hAnsi="Tahoma" w:cs="Tahoma"/>
                <w:b/>
                <w:bCs/>
                <w:sz w:val="18"/>
                <w:szCs w:val="18"/>
              </w:rPr>
            </w:pPr>
          </w:p>
          <w:p w14:paraId="0370B552" w14:textId="77777777" w:rsidR="00173ED2" w:rsidRPr="00B12D25" w:rsidRDefault="00173ED2" w:rsidP="00173ED2">
            <w:pPr>
              <w:jc w:val="center"/>
              <w:rPr>
                <w:rFonts w:ascii="Tahoma" w:hAnsi="Tahoma" w:cs="Tahoma"/>
                <w:b/>
                <w:bCs/>
                <w:sz w:val="18"/>
                <w:szCs w:val="18"/>
              </w:rPr>
            </w:pPr>
          </w:p>
          <w:p w14:paraId="15E8C5D6" w14:textId="77777777" w:rsidR="00173ED2" w:rsidRPr="00B12D25" w:rsidRDefault="00173ED2" w:rsidP="00173ED2">
            <w:pPr>
              <w:jc w:val="center"/>
              <w:rPr>
                <w:rFonts w:ascii="Tahoma" w:hAnsi="Tahoma" w:cs="Tahoma"/>
                <w:b/>
                <w:bCs/>
                <w:sz w:val="18"/>
                <w:szCs w:val="18"/>
              </w:rPr>
            </w:pPr>
          </w:p>
          <w:p w14:paraId="1DFA5B51" w14:textId="77777777" w:rsidR="00173ED2" w:rsidRPr="00B12D25" w:rsidRDefault="00173ED2" w:rsidP="00173ED2">
            <w:pPr>
              <w:jc w:val="center"/>
              <w:rPr>
                <w:rFonts w:ascii="Tahoma" w:hAnsi="Tahoma" w:cs="Tahoma"/>
                <w:b/>
                <w:bCs/>
                <w:sz w:val="18"/>
                <w:szCs w:val="18"/>
              </w:rPr>
            </w:pPr>
          </w:p>
          <w:p w14:paraId="288DEB39" w14:textId="1F84D0B6" w:rsidR="00173ED2" w:rsidRPr="00B12D25" w:rsidRDefault="00D4359E" w:rsidP="00173ED2">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785B768" w14:textId="77777777" w:rsidR="00173ED2" w:rsidRPr="00B12D25" w:rsidRDefault="00173ED2" w:rsidP="00173ED2">
            <w:pPr>
              <w:rPr>
                <w:rFonts w:ascii="Tahoma" w:hAnsi="Tahoma" w:cs="Tahoma"/>
                <w:b/>
                <w:sz w:val="18"/>
                <w:szCs w:val="18"/>
              </w:rPr>
            </w:pPr>
          </w:p>
        </w:tc>
      </w:tr>
      <w:tr w:rsidR="00B12D25" w:rsidRPr="00B12D25" w14:paraId="1C1D6276"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381E6F82"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02A8AC7E"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1BEDFE38"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143E76C7" w14:textId="77777777" w:rsidR="00173ED2" w:rsidRPr="00B12D25" w:rsidRDefault="00173ED2" w:rsidP="00173ED2">
            <w:pPr>
              <w:jc w:val="both"/>
              <w:rPr>
                <w:rFonts w:ascii="Tahoma" w:hAnsi="Tahoma" w:cs="Tahoma"/>
                <w:sz w:val="18"/>
                <w:szCs w:val="18"/>
              </w:rPr>
            </w:pPr>
          </w:p>
          <w:p w14:paraId="3B5F5EE6"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54C876A5" w14:textId="77777777" w:rsidR="00173ED2" w:rsidRPr="00B12D25" w:rsidRDefault="00173ED2" w:rsidP="00173ED2">
            <w:pPr>
              <w:jc w:val="center"/>
              <w:rPr>
                <w:rFonts w:ascii="Tahoma" w:hAnsi="Tahoma" w:cs="Tahoma"/>
                <w:b/>
                <w:sz w:val="18"/>
                <w:szCs w:val="18"/>
              </w:rPr>
            </w:pPr>
          </w:p>
          <w:p w14:paraId="297C70A9" w14:textId="77777777" w:rsidR="00173ED2" w:rsidRPr="00B12D25" w:rsidRDefault="00173ED2" w:rsidP="00173ED2">
            <w:pPr>
              <w:jc w:val="center"/>
              <w:rPr>
                <w:rFonts w:ascii="Tahoma" w:hAnsi="Tahoma" w:cs="Tahoma"/>
                <w:b/>
                <w:sz w:val="18"/>
                <w:szCs w:val="18"/>
              </w:rPr>
            </w:pPr>
          </w:p>
          <w:p w14:paraId="25FAB945" w14:textId="77777777" w:rsidR="00173ED2" w:rsidRPr="00B12D25" w:rsidRDefault="00173ED2" w:rsidP="00173ED2">
            <w:pPr>
              <w:jc w:val="center"/>
              <w:rPr>
                <w:rFonts w:ascii="Tahoma" w:hAnsi="Tahoma" w:cs="Tahoma"/>
                <w:b/>
                <w:sz w:val="18"/>
                <w:szCs w:val="18"/>
              </w:rPr>
            </w:pPr>
          </w:p>
          <w:p w14:paraId="1EA2568C" w14:textId="77777777" w:rsidR="00173ED2" w:rsidRPr="00B12D25" w:rsidRDefault="00173ED2" w:rsidP="00173ED2">
            <w:pPr>
              <w:jc w:val="center"/>
              <w:rPr>
                <w:rFonts w:ascii="Tahoma" w:hAnsi="Tahoma" w:cs="Tahoma"/>
                <w:b/>
                <w:sz w:val="18"/>
                <w:szCs w:val="18"/>
              </w:rPr>
            </w:pPr>
          </w:p>
          <w:p w14:paraId="54DF0177" w14:textId="77777777" w:rsidR="00173ED2" w:rsidRPr="00B12D25" w:rsidRDefault="00173ED2" w:rsidP="00173ED2">
            <w:pPr>
              <w:jc w:val="center"/>
              <w:rPr>
                <w:rFonts w:ascii="Tahoma" w:hAnsi="Tahoma" w:cs="Tahoma"/>
                <w:b/>
                <w:sz w:val="18"/>
                <w:szCs w:val="18"/>
              </w:rPr>
            </w:pPr>
          </w:p>
          <w:p w14:paraId="0A480C73" w14:textId="77777777" w:rsidR="00173ED2" w:rsidRPr="00B12D25" w:rsidRDefault="00173ED2" w:rsidP="00173ED2">
            <w:pPr>
              <w:jc w:val="center"/>
              <w:rPr>
                <w:rFonts w:ascii="Tahoma" w:hAnsi="Tahoma" w:cs="Tahoma"/>
                <w:b/>
                <w:bCs/>
                <w:sz w:val="18"/>
                <w:szCs w:val="18"/>
              </w:rPr>
            </w:pPr>
            <w:proofErr w:type="spellStart"/>
            <w:r w:rsidRPr="00B12D25">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9123F91" w14:textId="77777777" w:rsidR="00173ED2" w:rsidRPr="00B12D25" w:rsidRDefault="00173ED2" w:rsidP="00173ED2">
            <w:pPr>
              <w:rPr>
                <w:rFonts w:ascii="Tahoma" w:hAnsi="Tahoma" w:cs="Tahoma"/>
                <w:b/>
                <w:sz w:val="18"/>
                <w:szCs w:val="18"/>
              </w:rPr>
            </w:pPr>
          </w:p>
        </w:tc>
      </w:tr>
      <w:tr w:rsidR="00B12D25" w:rsidRPr="00B12D25" w14:paraId="4FE119A6" w14:textId="77777777" w:rsidTr="009C0DF6">
        <w:trPr>
          <w:trHeight w:val="266"/>
        </w:trPr>
        <w:tc>
          <w:tcPr>
            <w:tcW w:w="932" w:type="dxa"/>
            <w:tcBorders>
              <w:top w:val="nil"/>
              <w:left w:val="single" w:sz="4" w:space="0" w:color="auto"/>
              <w:bottom w:val="single" w:sz="4" w:space="0" w:color="auto"/>
              <w:right w:val="single" w:sz="4" w:space="0" w:color="auto"/>
            </w:tcBorders>
            <w:vAlign w:val="center"/>
          </w:tcPr>
          <w:p w14:paraId="2E5718F8" w14:textId="77777777" w:rsidR="00173ED2" w:rsidRPr="00B12D25" w:rsidRDefault="00173ED2" w:rsidP="00173ED2">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E659C3D" w14:textId="77777777" w:rsidR="00173ED2" w:rsidRPr="00B12D25" w:rsidRDefault="00173ED2" w:rsidP="00173ED2">
            <w:pPr>
              <w:jc w:val="both"/>
              <w:rPr>
                <w:rFonts w:ascii="Tahoma" w:hAnsi="Tahoma" w:cs="Tahoma"/>
                <w:b/>
                <w:bCs/>
                <w:i/>
                <w:sz w:val="18"/>
                <w:szCs w:val="18"/>
                <w:lang w:bidi="en-US"/>
              </w:rPr>
            </w:pPr>
            <w:r w:rsidRPr="00B12D25">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7B27A833" w14:textId="77777777" w:rsidR="00173ED2" w:rsidRPr="00B12D25" w:rsidRDefault="00173ED2" w:rsidP="00173ED2">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B6C96C7" w14:textId="77777777" w:rsidR="00173ED2" w:rsidRPr="00B12D25" w:rsidRDefault="00173ED2" w:rsidP="00173ED2">
            <w:pPr>
              <w:rPr>
                <w:rFonts w:ascii="Tahoma" w:hAnsi="Tahoma" w:cs="Tahoma"/>
                <w:b/>
                <w:bCs/>
                <w:sz w:val="18"/>
                <w:szCs w:val="18"/>
              </w:rPr>
            </w:pPr>
          </w:p>
        </w:tc>
      </w:tr>
      <w:tr w:rsidR="00B12D25" w:rsidRPr="00B12D25" w14:paraId="7A2F7848"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09A1C87B"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1E94BBA0" w14:textId="77777777" w:rsidR="00173ED2" w:rsidRPr="00B12D25" w:rsidRDefault="00173ED2" w:rsidP="00173ED2">
            <w:pPr>
              <w:jc w:val="both"/>
              <w:rPr>
                <w:rFonts w:ascii="Tahoma" w:hAnsi="Tahoma" w:cs="Tahoma"/>
                <w:b/>
                <w:sz w:val="18"/>
                <w:szCs w:val="18"/>
              </w:rPr>
            </w:pPr>
            <w:r w:rsidRPr="00B12D25">
              <w:rPr>
                <w:rFonts w:ascii="Tahoma" w:hAnsi="Tahoma" w:cs="Tahoma"/>
                <w:b/>
                <w:sz w:val="18"/>
                <w:szCs w:val="18"/>
              </w:rPr>
              <w:t xml:space="preserve">Réalisation de la fosse septique </w:t>
            </w:r>
          </w:p>
          <w:p w14:paraId="4AEEB1A8"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réalisation de la fosse septique y compris la fourniture et la pose des éléments y afférents.</w:t>
            </w:r>
          </w:p>
          <w:p w14:paraId="42224D47" w14:textId="77777777" w:rsidR="00173ED2" w:rsidRPr="00B12D25" w:rsidRDefault="00173ED2" w:rsidP="00173ED2">
            <w:pPr>
              <w:jc w:val="both"/>
              <w:rPr>
                <w:rFonts w:ascii="Tahoma" w:hAnsi="Tahoma" w:cs="Tahoma"/>
                <w:sz w:val="18"/>
                <w:szCs w:val="18"/>
              </w:rPr>
            </w:pPr>
          </w:p>
          <w:p w14:paraId="38FB6F11" w14:textId="77777777" w:rsidR="00173ED2" w:rsidRPr="00B12D25" w:rsidRDefault="00173ED2" w:rsidP="00173ED2">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0E0A396"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4F0851C" w14:textId="77777777" w:rsidR="00173ED2" w:rsidRPr="00B12D25" w:rsidRDefault="00173ED2" w:rsidP="00173ED2">
            <w:pPr>
              <w:rPr>
                <w:rFonts w:ascii="Tahoma" w:hAnsi="Tahoma" w:cs="Tahoma"/>
                <w:b/>
                <w:bCs/>
                <w:sz w:val="18"/>
                <w:szCs w:val="18"/>
              </w:rPr>
            </w:pPr>
          </w:p>
        </w:tc>
      </w:tr>
      <w:tr w:rsidR="00B12D25" w:rsidRPr="00B12D25" w14:paraId="16DBB8C5"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0A265EB1"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7D0B5B94" w14:textId="77777777" w:rsidR="00173ED2" w:rsidRPr="00B12D25" w:rsidRDefault="00173ED2" w:rsidP="00173ED2">
            <w:pPr>
              <w:jc w:val="both"/>
              <w:rPr>
                <w:rFonts w:ascii="Tahoma" w:hAnsi="Tahoma" w:cs="Tahoma"/>
                <w:b/>
                <w:sz w:val="18"/>
                <w:szCs w:val="18"/>
              </w:rPr>
            </w:pPr>
            <w:r w:rsidRPr="00B12D25">
              <w:rPr>
                <w:rFonts w:ascii="Tahoma" w:hAnsi="Tahoma" w:cs="Tahoma"/>
                <w:b/>
                <w:sz w:val="18"/>
                <w:szCs w:val="18"/>
              </w:rPr>
              <w:t>Réalisation du puisard</w:t>
            </w:r>
          </w:p>
          <w:p w14:paraId="37C52E35"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réalisation du puisard y compris la fourniture et la pose des éléments y afférents.</w:t>
            </w:r>
          </w:p>
          <w:p w14:paraId="228A8165" w14:textId="77777777" w:rsidR="00173ED2" w:rsidRPr="00B12D25" w:rsidRDefault="00173ED2" w:rsidP="00173ED2">
            <w:pPr>
              <w:jc w:val="both"/>
              <w:rPr>
                <w:rFonts w:ascii="Tahoma" w:hAnsi="Tahoma" w:cs="Tahoma"/>
                <w:sz w:val="18"/>
                <w:szCs w:val="18"/>
              </w:rPr>
            </w:pPr>
          </w:p>
          <w:p w14:paraId="3692C6E0" w14:textId="77777777" w:rsidR="00173ED2" w:rsidRPr="00B12D25" w:rsidRDefault="00173ED2" w:rsidP="00173ED2">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7E44848"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BB5C1E1" w14:textId="77777777" w:rsidR="00173ED2" w:rsidRPr="00B12D25" w:rsidRDefault="00173ED2" w:rsidP="00173ED2">
            <w:pPr>
              <w:rPr>
                <w:rFonts w:ascii="Tahoma" w:hAnsi="Tahoma" w:cs="Tahoma"/>
                <w:b/>
                <w:bCs/>
                <w:sz w:val="18"/>
                <w:szCs w:val="18"/>
              </w:rPr>
            </w:pPr>
          </w:p>
        </w:tc>
      </w:tr>
      <w:tr w:rsidR="00B12D25" w:rsidRPr="00B12D25" w14:paraId="3B9AD449" w14:textId="77777777" w:rsidTr="009C0DF6">
        <w:trPr>
          <w:trHeight w:val="58"/>
        </w:trPr>
        <w:tc>
          <w:tcPr>
            <w:tcW w:w="932" w:type="dxa"/>
            <w:tcBorders>
              <w:top w:val="nil"/>
              <w:left w:val="single" w:sz="4" w:space="0" w:color="auto"/>
              <w:bottom w:val="single" w:sz="4" w:space="0" w:color="auto"/>
              <w:right w:val="single" w:sz="4" w:space="0" w:color="auto"/>
            </w:tcBorders>
            <w:vAlign w:val="center"/>
          </w:tcPr>
          <w:p w14:paraId="064C23DA"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32082435" w14:textId="77777777" w:rsidR="00173ED2" w:rsidRPr="00B12D25" w:rsidRDefault="00173ED2" w:rsidP="00173ED2">
            <w:pPr>
              <w:jc w:val="both"/>
              <w:rPr>
                <w:rFonts w:ascii="Tahoma" w:hAnsi="Tahoma" w:cs="Tahoma"/>
                <w:b/>
                <w:sz w:val="18"/>
                <w:szCs w:val="18"/>
              </w:rPr>
            </w:pPr>
            <w:r w:rsidRPr="00B12D25">
              <w:rPr>
                <w:rFonts w:ascii="Tahoma" w:hAnsi="Tahoma" w:cs="Tahoma"/>
                <w:b/>
                <w:sz w:val="18"/>
                <w:szCs w:val="18"/>
              </w:rPr>
              <w:t>F et P de la tuyauterie d’évacuation en PV</w:t>
            </w:r>
            <w:r w:rsidRPr="00B12D25">
              <w:rPr>
                <w:rFonts w:ascii="Tahoma" w:hAnsi="Tahoma" w:cs="Tahoma"/>
                <w:b/>
                <w:bCs/>
                <w:sz w:val="18"/>
                <w:szCs w:val="18"/>
              </w:rPr>
              <w:t xml:space="preserve">C de diamètre </w:t>
            </w:r>
            <w:r w:rsidRPr="00B12D25">
              <w:rPr>
                <w:rFonts w:ascii="Tahoma" w:hAnsi="Tahoma" w:cs="Tahoma"/>
                <w:b/>
                <w:sz w:val="18"/>
                <w:szCs w:val="18"/>
              </w:rPr>
              <w:t xml:space="preserve">100 et 63 </w:t>
            </w:r>
          </w:p>
          <w:p w14:paraId="7D61E010"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linéaire la fourniture et la pose de </w:t>
            </w:r>
            <w:r w:rsidRPr="00B12D25">
              <w:rPr>
                <w:rFonts w:ascii="Tahoma" w:hAnsi="Tahoma" w:cs="Tahoma"/>
                <w:bCs/>
                <w:sz w:val="18"/>
                <w:szCs w:val="18"/>
              </w:rPr>
              <w:t xml:space="preserve">tuyauterie d’évacuation en PVC de diamètre 100 et 63 </w:t>
            </w:r>
            <w:r w:rsidRPr="00B12D25">
              <w:rPr>
                <w:rFonts w:ascii="Tahoma" w:hAnsi="Tahoma" w:cs="Tahoma"/>
                <w:sz w:val="18"/>
                <w:szCs w:val="18"/>
              </w:rPr>
              <w:t>y compris toutes sujétions.</w:t>
            </w:r>
          </w:p>
          <w:p w14:paraId="2EDDCBB6" w14:textId="77777777" w:rsidR="00173ED2" w:rsidRPr="00B12D25" w:rsidRDefault="00173ED2" w:rsidP="00173ED2">
            <w:pPr>
              <w:jc w:val="both"/>
              <w:rPr>
                <w:rFonts w:ascii="Tahoma" w:hAnsi="Tahoma" w:cs="Tahoma"/>
                <w:sz w:val="18"/>
                <w:szCs w:val="18"/>
              </w:rPr>
            </w:pPr>
          </w:p>
          <w:p w14:paraId="0DDCCF60" w14:textId="77777777" w:rsidR="00173ED2" w:rsidRPr="00B12D25" w:rsidRDefault="00173ED2" w:rsidP="00173ED2">
            <w:pPr>
              <w:jc w:val="both"/>
              <w:rPr>
                <w:rFonts w:ascii="Tahoma" w:hAnsi="Tahoma" w:cs="Tahoma"/>
                <w:b/>
                <w:sz w:val="18"/>
                <w:szCs w:val="18"/>
              </w:rPr>
            </w:pPr>
            <w:r w:rsidRPr="00B12D25">
              <w:rPr>
                <w:rFonts w:ascii="Tahoma" w:hAnsi="Tahoma" w:cs="Tahoma"/>
                <w:b/>
                <w:bCs/>
                <w:sz w:val="18"/>
                <w:szCs w:val="18"/>
              </w:rPr>
              <w:lastRenderedPageBreak/>
              <w:t>Le mètre linéaire :                                      francs CFA</w:t>
            </w:r>
          </w:p>
        </w:tc>
        <w:tc>
          <w:tcPr>
            <w:tcW w:w="992" w:type="dxa"/>
            <w:tcBorders>
              <w:top w:val="nil"/>
              <w:left w:val="single" w:sz="4" w:space="0" w:color="auto"/>
              <w:bottom w:val="single" w:sz="4" w:space="0" w:color="auto"/>
              <w:right w:val="single" w:sz="4" w:space="0" w:color="auto"/>
            </w:tcBorders>
            <w:vAlign w:val="center"/>
          </w:tcPr>
          <w:p w14:paraId="6B0C4993"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lastRenderedPageBreak/>
              <w:t>ml</w:t>
            </w:r>
          </w:p>
        </w:tc>
        <w:tc>
          <w:tcPr>
            <w:tcW w:w="1701" w:type="dxa"/>
            <w:tcBorders>
              <w:top w:val="nil"/>
              <w:left w:val="single" w:sz="4" w:space="0" w:color="auto"/>
              <w:bottom w:val="single" w:sz="4" w:space="0" w:color="auto"/>
              <w:right w:val="single" w:sz="4" w:space="0" w:color="auto"/>
            </w:tcBorders>
            <w:vAlign w:val="center"/>
          </w:tcPr>
          <w:p w14:paraId="516F72FA" w14:textId="77777777" w:rsidR="00173ED2" w:rsidRPr="00B12D25" w:rsidRDefault="00173ED2" w:rsidP="00173ED2">
            <w:pPr>
              <w:rPr>
                <w:rFonts w:ascii="Tahoma" w:hAnsi="Tahoma" w:cs="Tahoma"/>
                <w:b/>
                <w:bCs/>
                <w:sz w:val="18"/>
                <w:szCs w:val="18"/>
              </w:rPr>
            </w:pPr>
          </w:p>
        </w:tc>
      </w:tr>
      <w:tr w:rsidR="00B12D25" w:rsidRPr="00B12D25" w14:paraId="5FB4BF91"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3DCECAD6"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4148572C" w14:textId="77777777" w:rsidR="00173ED2" w:rsidRPr="00B12D25" w:rsidRDefault="00173ED2" w:rsidP="00173ED2">
            <w:pPr>
              <w:jc w:val="both"/>
              <w:rPr>
                <w:rFonts w:ascii="Tahoma" w:hAnsi="Tahoma" w:cs="Tahoma"/>
                <w:b/>
                <w:sz w:val="18"/>
                <w:szCs w:val="18"/>
              </w:rPr>
            </w:pPr>
            <w:r w:rsidRPr="00B12D25">
              <w:rPr>
                <w:rFonts w:ascii="Tahoma" w:hAnsi="Tahoma" w:cs="Tahoma"/>
                <w:b/>
                <w:sz w:val="18"/>
                <w:szCs w:val="18"/>
              </w:rPr>
              <w:t>F et P de la tuyauterie d’alimentation en TDR</w:t>
            </w:r>
            <w:r w:rsidRPr="00B12D25">
              <w:rPr>
                <w:rFonts w:ascii="Tahoma" w:hAnsi="Tahoma" w:cs="Tahoma"/>
                <w:b/>
                <w:bCs/>
                <w:sz w:val="18"/>
                <w:szCs w:val="18"/>
              </w:rPr>
              <w:t xml:space="preserve"> de diamètre </w:t>
            </w:r>
            <w:r w:rsidRPr="00B12D25">
              <w:rPr>
                <w:rFonts w:ascii="Tahoma" w:hAnsi="Tahoma" w:cs="Tahoma"/>
                <w:b/>
                <w:sz w:val="18"/>
                <w:szCs w:val="18"/>
              </w:rPr>
              <w:t xml:space="preserve">15 et 20 </w:t>
            </w:r>
          </w:p>
          <w:p w14:paraId="0F450E40"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au mètre linéaire la fourniture et la pose de </w:t>
            </w:r>
            <w:r w:rsidRPr="00B12D25">
              <w:rPr>
                <w:rFonts w:ascii="Tahoma" w:hAnsi="Tahoma" w:cs="Tahoma"/>
                <w:bCs/>
                <w:sz w:val="18"/>
                <w:szCs w:val="18"/>
              </w:rPr>
              <w:t xml:space="preserve">tuyauterie d’alimentation en TDR de diamètre 15 et 20 </w:t>
            </w:r>
            <w:r w:rsidRPr="00B12D25">
              <w:rPr>
                <w:rFonts w:ascii="Tahoma" w:hAnsi="Tahoma" w:cs="Tahoma"/>
                <w:sz w:val="18"/>
                <w:szCs w:val="18"/>
              </w:rPr>
              <w:t>y compris toutes sujétions.</w:t>
            </w:r>
          </w:p>
          <w:p w14:paraId="674069DD" w14:textId="77777777" w:rsidR="00173ED2" w:rsidRPr="00B12D25" w:rsidRDefault="00173ED2" w:rsidP="00173ED2">
            <w:pPr>
              <w:jc w:val="both"/>
              <w:rPr>
                <w:rFonts w:ascii="Tahoma" w:hAnsi="Tahoma" w:cs="Tahoma"/>
                <w:sz w:val="18"/>
                <w:szCs w:val="18"/>
              </w:rPr>
            </w:pPr>
          </w:p>
          <w:p w14:paraId="2D2A4177" w14:textId="77777777" w:rsidR="00173ED2" w:rsidRPr="00B12D25" w:rsidRDefault="00173ED2" w:rsidP="00173ED2">
            <w:pPr>
              <w:jc w:val="both"/>
              <w:rPr>
                <w:rFonts w:ascii="Tahoma" w:hAnsi="Tahoma" w:cs="Tahoma"/>
                <w:b/>
                <w:sz w:val="18"/>
                <w:szCs w:val="18"/>
              </w:rPr>
            </w:pPr>
            <w:r w:rsidRPr="00B12D25">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491E4793"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29ACA7F9" w14:textId="77777777" w:rsidR="00173ED2" w:rsidRPr="00B12D25" w:rsidRDefault="00173ED2" w:rsidP="00173ED2">
            <w:pPr>
              <w:rPr>
                <w:rFonts w:ascii="Tahoma" w:hAnsi="Tahoma" w:cs="Tahoma"/>
                <w:b/>
                <w:bCs/>
                <w:sz w:val="18"/>
                <w:szCs w:val="18"/>
              </w:rPr>
            </w:pPr>
          </w:p>
        </w:tc>
      </w:tr>
      <w:tr w:rsidR="00B12D25" w:rsidRPr="00B12D25" w14:paraId="74ECB7D9"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3425FBC9"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30392D41" w14:textId="77777777" w:rsidR="00173ED2" w:rsidRPr="00B12D25" w:rsidRDefault="00173ED2" w:rsidP="00173ED2">
            <w:pPr>
              <w:jc w:val="both"/>
              <w:rPr>
                <w:rFonts w:ascii="Tahoma" w:hAnsi="Tahoma" w:cs="Tahoma"/>
                <w:b/>
                <w:sz w:val="18"/>
                <w:szCs w:val="18"/>
              </w:rPr>
            </w:pPr>
            <w:r w:rsidRPr="00B12D25">
              <w:rPr>
                <w:rFonts w:ascii="Tahoma" w:hAnsi="Tahoma" w:cs="Tahoma"/>
                <w:b/>
                <w:sz w:val="18"/>
                <w:szCs w:val="18"/>
              </w:rPr>
              <w:t xml:space="preserve">Fourniture et pose WC PARMA y compris toutes sujétions </w:t>
            </w:r>
          </w:p>
          <w:p w14:paraId="1C89EB49"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à l’unité la fourniture et la pose de </w:t>
            </w:r>
            <w:r w:rsidRPr="00B12D25">
              <w:rPr>
                <w:rFonts w:ascii="Tahoma" w:hAnsi="Tahoma" w:cs="Tahoma"/>
                <w:b/>
                <w:sz w:val="18"/>
                <w:szCs w:val="18"/>
              </w:rPr>
              <w:t>WC PARMA</w:t>
            </w:r>
            <w:r w:rsidRPr="00B12D25">
              <w:rPr>
                <w:rFonts w:ascii="Tahoma" w:hAnsi="Tahoma" w:cs="Tahoma"/>
                <w:bCs/>
                <w:sz w:val="18"/>
                <w:szCs w:val="18"/>
              </w:rPr>
              <w:t xml:space="preserve"> </w:t>
            </w:r>
            <w:r w:rsidRPr="00B12D25">
              <w:rPr>
                <w:rFonts w:ascii="Tahoma" w:hAnsi="Tahoma" w:cs="Tahoma"/>
                <w:sz w:val="18"/>
                <w:szCs w:val="18"/>
              </w:rPr>
              <w:t>y compris toutes sujétions.</w:t>
            </w:r>
          </w:p>
          <w:p w14:paraId="72140CBC" w14:textId="77777777" w:rsidR="00173ED2" w:rsidRPr="00B12D25" w:rsidRDefault="00173ED2" w:rsidP="00173ED2">
            <w:pPr>
              <w:jc w:val="both"/>
              <w:rPr>
                <w:rFonts w:ascii="Tahoma" w:hAnsi="Tahoma" w:cs="Tahoma"/>
                <w:sz w:val="18"/>
                <w:szCs w:val="18"/>
              </w:rPr>
            </w:pPr>
          </w:p>
          <w:p w14:paraId="06397180" w14:textId="77777777" w:rsidR="00173ED2" w:rsidRPr="00B12D25" w:rsidRDefault="00173ED2" w:rsidP="00173ED2">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4C3EFDF"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BD63CF1" w14:textId="77777777" w:rsidR="00173ED2" w:rsidRPr="00B12D25" w:rsidRDefault="00173ED2" w:rsidP="00173ED2">
            <w:pPr>
              <w:rPr>
                <w:rFonts w:ascii="Tahoma" w:hAnsi="Tahoma" w:cs="Tahoma"/>
                <w:b/>
                <w:bCs/>
                <w:sz w:val="18"/>
                <w:szCs w:val="18"/>
              </w:rPr>
            </w:pPr>
          </w:p>
        </w:tc>
      </w:tr>
      <w:tr w:rsidR="00B12D25" w:rsidRPr="00B12D25" w14:paraId="1DAFC974"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3855F8EB"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553B173A" w14:textId="77777777" w:rsidR="00173ED2" w:rsidRPr="00B12D25" w:rsidRDefault="00173ED2" w:rsidP="00173ED2">
            <w:pPr>
              <w:jc w:val="both"/>
              <w:rPr>
                <w:rFonts w:ascii="Tahoma" w:hAnsi="Tahoma" w:cs="Tahoma"/>
                <w:b/>
                <w:sz w:val="18"/>
                <w:szCs w:val="18"/>
                <w:lang w:val="fr-CM"/>
              </w:rPr>
            </w:pPr>
            <w:r w:rsidRPr="00B12D25">
              <w:rPr>
                <w:rFonts w:ascii="Tahoma" w:hAnsi="Tahoma" w:cs="Tahoma"/>
                <w:b/>
                <w:sz w:val="18"/>
                <w:szCs w:val="18"/>
                <w:lang w:val="fr-CM"/>
              </w:rPr>
              <w:t>Fourniture et pose urinoir y compris toutes les sujétions de pose</w:t>
            </w:r>
          </w:p>
          <w:p w14:paraId="56F6ED53"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à l’unité la fourniture et la pose d’</w:t>
            </w:r>
            <w:r w:rsidRPr="00B12D25">
              <w:rPr>
                <w:rFonts w:ascii="Tahoma" w:hAnsi="Tahoma" w:cs="Tahoma"/>
                <w:b/>
                <w:sz w:val="18"/>
                <w:szCs w:val="18"/>
                <w:lang w:val="fr-CM"/>
              </w:rPr>
              <w:t xml:space="preserve">urinoir </w:t>
            </w:r>
            <w:r w:rsidRPr="00B12D25">
              <w:rPr>
                <w:rFonts w:ascii="Tahoma" w:hAnsi="Tahoma" w:cs="Tahoma"/>
                <w:sz w:val="18"/>
                <w:szCs w:val="18"/>
              </w:rPr>
              <w:t>y compris toutes sujétions.</w:t>
            </w:r>
          </w:p>
          <w:p w14:paraId="59FB8083" w14:textId="77777777" w:rsidR="00173ED2" w:rsidRPr="00B12D25" w:rsidRDefault="00173ED2" w:rsidP="00173ED2">
            <w:pPr>
              <w:jc w:val="both"/>
              <w:rPr>
                <w:rFonts w:ascii="Tahoma" w:hAnsi="Tahoma" w:cs="Tahoma"/>
                <w:sz w:val="18"/>
                <w:szCs w:val="18"/>
              </w:rPr>
            </w:pPr>
          </w:p>
          <w:p w14:paraId="207E08FE" w14:textId="77777777" w:rsidR="00173ED2" w:rsidRPr="00B12D25" w:rsidRDefault="00173ED2" w:rsidP="00173ED2">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E2BC53A"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03A0A74" w14:textId="77777777" w:rsidR="00173ED2" w:rsidRPr="00B12D25" w:rsidRDefault="00173ED2" w:rsidP="00173ED2">
            <w:pPr>
              <w:rPr>
                <w:rFonts w:ascii="Tahoma" w:hAnsi="Tahoma" w:cs="Tahoma"/>
                <w:b/>
                <w:bCs/>
                <w:sz w:val="18"/>
                <w:szCs w:val="18"/>
              </w:rPr>
            </w:pPr>
          </w:p>
        </w:tc>
      </w:tr>
      <w:tr w:rsidR="00B12D25" w:rsidRPr="00B12D25" w14:paraId="58922E5C" w14:textId="77777777" w:rsidTr="00173ED2">
        <w:trPr>
          <w:trHeight w:val="661"/>
        </w:trPr>
        <w:tc>
          <w:tcPr>
            <w:tcW w:w="932" w:type="dxa"/>
            <w:tcBorders>
              <w:top w:val="nil"/>
              <w:left w:val="single" w:sz="4" w:space="0" w:color="auto"/>
              <w:bottom w:val="single" w:sz="4" w:space="0" w:color="auto"/>
              <w:right w:val="single" w:sz="4" w:space="0" w:color="auto"/>
            </w:tcBorders>
            <w:vAlign w:val="center"/>
          </w:tcPr>
          <w:p w14:paraId="7BD01B4A"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79B3CFE7" w14:textId="77777777" w:rsidR="00173ED2" w:rsidRPr="00B12D25" w:rsidRDefault="00173ED2" w:rsidP="00173ED2">
            <w:pPr>
              <w:jc w:val="both"/>
              <w:rPr>
                <w:rFonts w:ascii="Tahoma" w:eastAsia="Tahoma" w:hAnsi="Tahoma" w:cs="Tahoma"/>
                <w:b/>
                <w:bCs/>
                <w:sz w:val="18"/>
                <w:szCs w:val="18"/>
                <w:lang w:val="fr-CM"/>
              </w:rPr>
            </w:pPr>
            <w:r w:rsidRPr="00B12D25">
              <w:rPr>
                <w:rFonts w:ascii="Tahoma" w:eastAsia="Tahoma" w:hAnsi="Tahoma" w:cs="Tahoma"/>
                <w:b/>
                <w:bCs/>
                <w:sz w:val="18"/>
                <w:szCs w:val="18"/>
                <w:lang w:val="fr-CM"/>
              </w:rPr>
              <w:t>Fourniture</w:t>
            </w:r>
            <w:r w:rsidRPr="00B12D25">
              <w:rPr>
                <w:rFonts w:ascii="Tahoma" w:eastAsia="Tahoma" w:hAnsi="Tahoma" w:cs="Tahoma"/>
                <w:b/>
                <w:bCs/>
                <w:spacing w:val="32"/>
                <w:sz w:val="18"/>
                <w:szCs w:val="18"/>
                <w:lang w:val="fr-CM"/>
              </w:rPr>
              <w:t xml:space="preserve"> </w:t>
            </w:r>
            <w:r w:rsidRPr="00B12D25">
              <w:rPr>
                <w:rFonts w:ascii="Tahoma" w:eastAsia="Tahoma" w:hAnsi="Tahoma" w:cs="Tahoma"/>
                <w:b/>
                <w:bCs/>
                <w:sz w:val="18"/>
                <w:szCs w:val="18"/>
                <w:lang w:val="fr-CM"/>
              </w:rPr>
              <w:t>et p</w:t>
            </w:r>
            <w:r w:rsidRPr="00B12D25">
              <w:rPr>
                <w:rFonts w:ascii="Tahoma" w:eastAsia="Tahoma" w:hAnsi="Tahoma" w:cs="Tahoma"/>
                <w:b/>
                <w:bCs/>
                <w:spacing w:val="1"/>
                <w:sz w:val="18"/>
                <w:szCs w:val="18"/>
                <w:lang w:val="fr-CM"/>
              </w:rPr>
              <w:t>o</w:t>
            </w:r>
            <w:r w:rsidRPr="00B12D25">
              <w:rPr>
                <w:rFonts w:ascii="Tahoma" w:eastAsia="Tahoma" w:hAnsi="Tahoma" w:cs="Tahoma"/>
                <w:b/>
                <w:bCs/>
                <w:sz w:val="18"/>
                <w:szCs w:val="18"/>
                <w:lang w:val="fr-CM"/>
              </w:rPr>
              <w:t>se de La</w:t>
            </w:r>
            <w:r w:rsidRPr="00B12D25">
              <w:rPr>
                <w:rFonts w:ascii="Tahoma" w:eastAsia="Tahoma" w:hAnsi="Tahoma" w:cs="Tahoma"/>
                <w:b/>
                <w:bCs/>
                <w:spacing w:val="1"/>
                <w:sz w:val="18"/>
                <w:szCs w:val="18"/>
                <w:lang w:val="fr-CM"/>
              </w:rPr>
              <w:t>v</w:t>
            </w:r>
            <w:r w:rsidRPr="00B12D25">
              <w:rPr>
                <w:rFonts w:ascii="Tahoma" w:eastAsia="Tahoma" w:hAnsi="Tahoma" w:cs="Tahoma"/>
                <w:b/>
                <w:bCs/>
                <w:spacing w:val="-1"/>
                <w:sz w:val="18"/>
                <w:szCs w:val="18"/>
                <w:lang w:val="fr-CM"/>
              </w:rPr>
              <w:t>a</w:t>
            </w:r>
            <w:r w:rsidRPr="00B12D25">
              <w:rPr>
                <w:rFonts w:ascii="Tahoma" w:eastAsia="Tahoma" w:hAnsi="Tahoma" w:cs="Tahoma"/>
                <w:b/>
                <w:bCs/>
                <w:sz w:val="18"/>
                <w:szCs w:val="18"/>
                <w:lang w:val="fr-CM"/>
              </w:rPr>
              <w:t>bo avec</w:t>
            </w:r>
            <w:r w:rsidRPr="00B12D25">
              <w:rPr>
                <w:rFonts w:ascii="Tahoma" w:eastAsia="Tahoma" w:hAnsi="Tahoma" w:cs="Tahoma"/>
                <w:b/>
                <w:bCs/>
                <w:spacing w:val="33"/>
                <w:sz w:val="18"/>
                <w:szCs w:val="18"/>
                <w:lang w:val="fr-CM"/>
              </w:rPr>
              <w:t xml:space="preserve"> </w:t>
            </w:r>
            <w:r w:rsidRPr="00B12D25">
              <w:rPr>
                <w:rFonts w:ascii="Tahoma" w:eastAsia="Tahoma" w:hAnsi="Tahoma" w:cs="Tahoma"/>
                <w:b/>
                <w:bCs/>
                <w:sz w:val="18"/>
                <w:szCs w:val="18"/>
                <w:lang w:val="fr-CM"/>
              </w:rPr>
              <w:t xml:space="preserve">console </w:t>
            </w:r>
          </w:p>
          <w:p w14:paraId="023BD206"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 xml:space="preserve">Ce prix rémunère à l’unité la fourniture et la pose </w:t>
            </w:r>
            <w:r w:rsidRPr="00B12D25">
              <w:rPr>
                <w:rFonts w:ascii="Tahoma" w:eastAsia="Tahoma" w:hAnsi="Tahoma" w:cs="Tahoma"/>
                <w:sz w:val="18"/>
                <w:szCs w:val="18"/>
                <w:lang w:val="fr-CM"/>
              </w:rPr>
              <w:t>de La</w:t>
            </w:r>
            <w:r w:rsidRPr="00B12D25">
              <w:rPr>
                <w:rFonts w:ascii="Tahoma" w:eastAsia="Tahoma" w:hAnsi="Tahoma" w:cs="Tahoma"/>
                <w:spacing w:val="1"/>
                <w:sz w:val="18"/>
                <w:szCs w:val="18"/>
                <w:lang w:val="fr-CM"/>
              </w:rPr>
              <w:t>v</w:t>
            </w:r>
            <w:r w:rsidRPr="00B12D25">
              <w:rPr>
                <w:rFonts w:ascii="Tahoma" w:eastAsia="Tahoma" w:hAnsi="Tahoma" w:cs="Tahoma"/>
                <w:spacing w:val="-1"/>
                <w:sz w:val="18"/>
                <w:szCs w:val="18"/>
                <w:lang w:val="fr-CM"/>
              </w:rPr>
              <w:t>a</w:t>
            </w:r>
            <w:r w:rsidRPr="00B12D25">
              <w:rPr>
                <w:rFonts w:ascii="Tahoma" w:eastAsia="Tahoma" w:hAnsi="Tahoma" w:cs="Tahoma"/>
                <w:sz w:val="18"/>
                <w:szCs w:val="18"/>
                <w:lang w:val="fr-CM"/>
              </w:rPr>
              <w:t>bo avec</w:t>
            </w:r>
            <w:r w:rsidRPr="00B12D25">
              <w:rPr>
                <w:rFonts w:ascii="Tahoma" w:eastAsia="Tahoma" w:hAnsi="Tahoma" w:cs="Tahoma"/>
                <w:spacing w:val="33"/>
                <w:sz w:val="18"/>
                <w:szCs w:val="18"/>
                <w:lang w:val="fr-CM"/>
              </w:rPr>
              <w:t xml:space="preserve"> </w:t>
            </w:r>
            <w:r w:rsidRPr="00B12D25">
              <w:rPr>
                <w:rFonts w:ascii="Tahoma" w:eastAsia="Tahoma" w:hAnsi="Tahoma" w:cs="Tahoma"/>
                <w:sz w:val="18"/>
                <w:szCs w:val="18"/>
                <w:lang w:val="fr-CM"/>
              </w:rPr>
              <w:t>console</w:t>
            </w:r>
            <w:r w:rsidRPr="00B12D25">
              <w:rPr>
                <w:rFonts w:ascii="Tahoma" w:hAnsi="Tahoma" w:cs="Tahoma"/>
                <w:sz w:val="18"/>
                <w:szCs w:val="18"/>
                <w:lang w:val="fr-CM"/>
              </w:rPr>
              <w:t xml:space="preserve"> </w:t>
            </w:r>
            <w:r w:rsidRPr="00B12D25">
              <w:rPr>
                <w:rFonts w:ascii="Tahoma" w:hAnsi="Tahoma" w:cs="Tahoma"/>
                <w:sz w:val="18"/>
                <w:szCs w:val="18"/>
              </w:rPr>
              <w:t>y compris toutes sujétions.</w:t>
            </w:r>
          </w:p>
          <w:p w14:paraId="4BF4E275" w14:textId="77777777" w:rsidR="00173ED2" w:rsidRPr="00B12D25" w:rsidRDefault="00173ED2" w:rsidP="00173ED2">
            <w:pPr>
              <w:jc w:val="both"/>
              <w:rPr>
                <w:rFonts w:ascii="Tahoma" w:hAnsi="Tahoma" w:cs="Tahoma"/>
                <w:sz w:val="18"/>
                <w:szCs w:val="18"/>
              </w:rPr>
            </w:pPr>
          </w:p>
          <w:p w14:paraId="0CA077C7" w14:textId="77777777" w:rsidR="00173ED2" w:rsidRPr="00B12D25" w:rsidRDefault="00173ED2" w:rsidP="00173ED2">
            <w:pPr>
              <w:jc w:val="both"/>
              <w:rPr>
                <w:rFonts w:ascii="Tahoma" w:hAnsi="Tahoma" w:cs="Tahoma"/>
                <w:b/>
                <w:sz w:val="18"/>
                <w:szCs w:val="18"/>
                <w:lang w:val="fr-CM"/>
              </w:rPr>
            </w:pPr>
            <w:r w:rsidRPr="00B12D25">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031FCC89" w14:textId="77777777" w:rsidR="00173ED2" w:rsidRPr="00B12D25" w:rsidRDefault="00173ED2" w:rsidP="00173ED2">
            <w:pPr>
              <w:spacing w:before="2" w:line="160" w:lineRule="exact"/>
              <w:rPr>
                <w:rFonts w:ascii="Tahoma" w:hAnsi="Tahoma" w:cs="Tahoma"/>
                <w:sz w:val="18"/>
                <w:szCs w:val="18"/>
                <w:lang w:val="fr-CM"/>
              </w:rPr>
            </w:pPr>
          </w:p>
          <w:p w14:paraId="75F662EE" w14:textId="77777777" w:rsidR="00173ED2" w:rsidRPr="00B12D25" w:rsidRDefault="00173ED2" w:rsidP="00173ED2">
            <w:pPr>
              <w:jc w:val="center"/>
              <w:rPr>
                <w:rFonts w:ascii="Tahoma" w:hAnsi="Tahoma" w:cs="Tahoma"/>
                <w:b/>
                <w:sz w:val="18"/>
                <w:szCs w:val="18"/>
              </w:rPr>
            </w:pPr>
            <w:r w:rsidRPr="00B12D25">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083E4964" w14:textId="77777777" w:rsidR="00173ED2" w:rsidRPr="00B12D25" w:rsidRDefault="00173ED2" w:rsidP="00173ED2">
            <w:pPr>
              <w:rPr>
                <w:rFonts w:ascii="Tahoma" w:hAnsi="Tahoma" w:cs="Tahoma"/>
                <w:b/>
                <w:bCs/>
                <w:sz w:val="18"/>
                <w:szCs w:val="18"/>
              </w:rPr>
            </w:pPr>
          </w:p>
        </w:tc>
      </w:tr>
      <w:tr w:rsidR="00B12D25" w:rsidRPr="00B12D25" w14:paraId="10F1C76C" w14:textId="77777777" w:rsidTr="00173ED2">
        <w:trPr>
          <w:trHeight w:val="395"/>
        </w:trPr>
        <w:tc>
          <w:tcPr>
            <w:tcW w:w="932" w:type="dxa"/>
            <w:tcBorders>
              <w:top w:val="nil"/>
              <w:left w:val="single" w:sz="4" w:space="0" w:color="auto"/>
              <w:bottom w:val="single" w:sz="4" w:space="0" w:color="auto"/>
              <w:right w:val="single" w:sz="4" w:space="0" w:color="auto"/>
            </w:tcBorders>
            <w:vAlign w:val="center"/>
          </w:tcPr>
          <w:p w14:paraId="7B095FA0"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31A68605" w14:textId="77777777" w:rsidR="00173ED2" w:rsidRPr="00B12D25" w:rsidRDefault="00173ED2" w:rsidP="00173ED2">
            <w:pPr>
              <w:jc w:val="both"/>
              <w:rPr>
                <w:rFonts w:ascii="Tahoma" w:hAnsi="Tahoma" w:cs="Tahoma"/>
                <w:b/>
                <w:bCs/>
                <w:sz w:val="18"/>
                <w:szCs w:val="18"/>
                <w:lang w:val="fr-CM"/>
              </w:rPr>
            </w:pPr>
            <w:r w:rsidRPr="00B12D25">
              <w:rPr>
                <w:rFonts w:ascii="Tahoma" w:hAnsi="Tahoma" w:cs="Tahoma"/>
                <w:b/>
                <w:bCs/>
                <w:sz w:val="18"/>
                <w:szCs w:val="18"/>
              </w:rPr>
              <w:t xml:space="preserve">Fourniture et pose de </w:t>
            </w:r>
            <w:r w:rsidRPr="00B12D25">
              <w:rPr>
                <w:rFonts w:ascii="Tahoma" w:hAnsi="Tahoma" w:cs="Tahoma"/>
                <w:b/>
                <w:bCs/>
                <w:sz w:val="18"/>
                <w:szCs w:val="18"/>
                <w:lang w:val="fr-CM"/>
              </w:rPr>
              <w:t>revêtement du sol avec grés cérame de 30x30 ou 40x40</w:t>
            </w:r>
          </w:p>
          <w:p w14:paraId="5C704242" w14:textId="77777777" w:rsidR="00173ED2" w:rsidRPr="00B12D25" w:rsidRDefault="00173ED2" w:rsidP="00173ED2">
            <w:pPr>
              <w:jc w:val="both"/>
              <w:rPr>
                <w:rFonts w:ascii="Tahoma" w:hAnsi="Tahoma" w:cs="Tahoma"/>
                <w:b/>
                <w:bCs/>
                <w:sz w:val="18"/>
                <w:szCs w:val="18"/>
              </w:rPr>
            </w:pPr>
            <w:r w:rsidRPr="00B12D25">
              <w:rPr>
                <w:rFonts w:ascii="Tahoma" w:hAnsi="Tahoma" w:cs="Tahoma"/>
                <w:b/>
                <w:bCs/>
                <w:sz w:val="18"/>
                <w:szCs w:val="18"/>
              </w:rPr>
              <w:t>et toute sujétion de mise en œuvre</w:t>
            </w:r>
          </w:p>
          <w:p w14:paraId="59AAD303" w14:textId="77777777" w:rsidR="00173ED2" w:rsidRPr="00B12D25" w:rsidRDefault="00173ED2" w:rsidP="00173ED2">
            <w:pPr>
              <w:jc w:val="both"/>
              <w:rPr>
                <w:rFonts w:ascii="Tahoma" w:hAnsi="Tahoma" w:cs="Tahoma"/>
                <w:b/>
                <w:bCs/>
                <w:i/>
                <w:iCs/>
                <w:sz w:val="18"/>
                <w:szCs w:val="18"/>
              </w:rPr>
            </w:pPr>
          </w:p>
          <w:p w14:paraId="096E0FA8" w14:textId="433D267B" w:rsidR="00173ED2" w:rsidRPr="00B12D25" w:rsidRDefault="00173ED2" w:rsidP="009C0DF6">
            <w:pPr>
              <w:jc w:val="both"/>
              <w:rPr>
                <w:rFonts w:ascii="Tahoma" w:hAnsi="Tahoma" w:cs="Tahoma"/>
                <w:bCs/>
                <w:sz w:val="18"/>
                <w:szCs w:val="18"/>
              </w:rPr>
            </w:pPr>
            <w:r w:rsidRPr="00B12D25">
              <w:rPr>
                <w:rFonts w:ascii="Tahoma" w:hAnsi="Tahoma" w:cs="Tahoma"/>
                <w:bCs/>
                <w:sz w:val="18"/>
                <w:szCs w:val="18"/>
              </w:rPr>
              <w:t xml:space="preserve"> Ce prix rémunère au mètre carré la fourniture des matériaux et la mise en œuvre. Il comprend :</w:t>
            </w:r>
          </w:p>
          <w:p w14:paraId="5E5B5348" w14:textId="77777777" w:rsidR="00173ED2" w:rsidRPr="00B12D25" w:rsidRDefault="00173ED2" w:rsidP="00173ED2">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La fourniture et la pose des revêtements</w:t>
            </w:r>
            <w:r w:rsidRPr="00B12D25">
              <w:rPr>
                <w:rFonts w:ascii="Tahoma" w:hAnsi="Tahoma" w:cs="Tahoma"/>
                <w:bCs/>
                <w:i/>
                <w:iCs/>
                <w:sz w:val="18"/>
                <w:szCs w:val="18"/>
              </w:rPr>
              <w:t xml:space="preserve"> </w:t>
            </w:r>
            <w:r w:rsidRPr="00B12D25">
              <w:rPr>
                <w:rFonts w:ascii="Tahoma" w:hAnsi="Tahoma" w:cs="Tahoma"/>
                <w:bCs/>
                <w:sz w:val="18"/>
                <w:szCs w:val="18"/>
              </w:rPr>
              <w:t>et toutes sujétions</w:t>
            </w:r>
          </w:p>
          <w:p w14:paraId="7096D449" w14:textId="77777777" w:rsidR="00173ED2" w:rsidRPr="00B12D25" w:rsidRDefault="00173ED2" w:rsidP="00173ED2">
            <w:pPr>
              <w:jc w:val="both"/>
              <w:rPr>
                <w:rFonts w:ascii="Tahoma" w:hAnsi="Tahoma" w:cs="Tahoma"/>
                <w:b/>
                <w:sz w:val="18"/>
                <w:szCs w:val="18"/>
              </w:rPr>
            </w:pPr>
          </w:p>
          <w:p w14:paraId="655ADA45" w14:textId="77777777" w:rsidR="00173ED2" w:rsidRPr="00B12D25" w:rsidRDefault="00173ED2" w:rsidP="00173ED2">
            <w:pPr>
              <w:jc w:val="both"/>
              <w:rPr>
                <w:rFonts w:ascii="Tahoma" w:hAnsi="Tahoma" w:cs="Tahoma"/>
                <w:b/>
                <w:sz w:val="18"/>
                <w:szCs w:val="18"/>
                <w:lang w:val="fr-CM"/>
              </w:rPr>
            </w:pPr>
            <w:r w:rsidRPr="00B12D25">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69747CAE"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4E00377" w14:textId="77777777" w:rsidR="00173ED2" w:rsidRPr="00B12D25" w:rsidRDefault="00173ED2" w:rsidP="00173ED2">
            <w:pPr>
              <w:rPr>
                <w:rFonts w:ascii="Tahoma" w:hAnsi="Tahoma" w:cs="Tahoma"/>
                <w:b/>
                <w:bCs/>
                <w:sz w:val="18"/>
                <w:szCs w:val="18"/>
              </w:rPr>
            </w:pPr>
          </w:p>
        </w:tc>
      </w:tr>
      <w:tr w:rsidR="00B12D25" w:rsidRPr="00B12D25" w14:paraId="091CE055" w14:textId="77777777" w:rsidTr="00173ED2">
        <w:trPr>
          <w:trHeight w:val="415"/>
        </w:trPr>
        <w:tc>
          <w:tcPr>
            <w:tcW w:w="932" w:type="dxa"/>
            <w:tcBorders>
              <w:top w:val="nil"/>
              <w:left w:val="single" w:sz="4" w:space="0" w:color="auto"/>
              <w:bottom w:val="single" w:sz="4" w:space="0" w:color="auto"/>
              <w:right w:val="single" w:sz="4" w:space="0" w:color="auto"/>
            </w:tcBorders>
            <w:vAlign w:val="center"/>
          </w:tcPr>
          <w:p w14:paraId="267C2FE3"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0545CD0B" w14:textId="77777777" w:rsidR="00173ED2" w:rsidRPr="00B12D25" w:rsidRDefault="00173ED2" w:rsidP="00173ED2">
            <w:pPr>
              <w:jc w:val="both"/>
              <w:rPr>
                <w:rFonts w:ascii="Tahoma" w:hAnsi="Tahoma" w:cs="Tahoma"/>
                <w:b/>
                <w:bCs/>
                <w:sz w:val="18"/>
                <w:szCs w:val="18"/>
                <w:lang w:val="fr-CM"/>
              </w:rPr>
            </w:pPr>
            <w:r w:rsidRPr="00B12D25">
              <w:rPr>
                <w:rFonts w:ascii="Tahoma" w:hAnsi="Tahoma" w:cs="Tahoma"/>
                <w:b/>
                <w:bCs/>
                <w:sz w:val="18"/>
                <w:szCs w:val="18"/>
              </w:rPr>
              <w:t xml:space="preserve">Fourniture et pose de </w:t>
            </w:r>
            <w:r w:rsidRPr="00B12D25">
              <w:rPr>
                <w:rFonts w:ascii="Tahoma" w:hAnsi="Tahoma" w:cs="Tahoma"/>
                <w:b/>
                <w:bCs/>
                <w:sz w:val="18"/>
                <w:szCs w:val="18"/>
                <w:lang w:val="fr-CM"/>
              </w:rPr>
              <w:t xml:space="preserve">revêtement du mur avec faïence de 15x30 </w:t>
            </w:r>
            <w:r w:rsidRPr="00B12D25">
              <w:rPr>
                <w:rFonts w:ascii="Tahoma" w:hAnsi="Tahoma" w:cs="Tahoma"/>
                <w:b/>
                <w:bCs/>
                <w:sz w:val="18"/>
                <w:szCs w:val="18"/>
              </w:rPr>
              <w:t>et toute sujétion de mise en œuvre</w:t>
            </w:r>
          </w:p>
          <w:p w14:paraId="61D7CD9A" w14:textId="77777777" w:rsidR="00173ED2" w:rsidRPr="00B12D25" w:rsidRDefault="00173ED2" w:rsidP="00173ED2">
            <w:pPr>
              <w:jc w:val="both"/>
              <w:rPr>
                <w:rFonts w:ascii="Tahoma" w:hAnsi="Tahoma" w:cs="Tahoma"/>
                <w:b/>
                <w:bCs/>
                <w:i/>
                <w:iCs/>
                <w:sz w:val="18"/>
                <w:szCs w:val="18"/>
              </w:rPr>
            </w:pPr>
          </w:p>
          <w:p w14:paraId="2EF76609" w14:textId="0C378EE6" w:rsidR="00173ED2" w:rsidRPr="00B12D25" w:rsidRDefault="00173ED2" w:rsidP="009C0DF6">
            <w:pPr>
              <w:jc w:val="both"/>
              <w:rPr>
                <w:rFonts w:ascii="Tahoma" w:hAnsi="Tahoma" w:cs="Tahoma"/>
                <w:bCs/>
                <w:sz w:val="18"/>
                <w:szCs w:val="18"/>
              </w:rPr>
            </w:pPr>
            <w:r w:rsidRPr="00B12D25">
              <w:rPr>
                <w:rFonts w:ascii="Tahoma" w:hAnsi="Tahoma" w:cs="Tahoma"/>
                <w:bCs/>
                <w:sz w:val="18"/>
                <w:szCs w:val="18"/>
              </w:rPr>
              <w:t>Ce prix rémunère au mètre carré la fourniture des matériaux et la mise en œuvre. Il comprend :</w:t>
            </w:r>
          </w:p>
          <w:p w14:paraId="64123FFC" w14:textId="77777777" w:rsidR="00173ED2" w:rsidRPr="00B12D25" w:rsidRDefault="00173ED2" w:rsidP="00173ED2">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La fourniture et la pose des revêtements</w:t>
            </w:r>
            <w:r w:rsidRPr="00B12D25">
              <w:rPr>
                <w:rFonts w:ascii="Tahoma" w:hAnsi="Tahoma" w:cs="Tahoma"/>
                <w:bCs/>
                <w:i/>
                <w:iCs/>
                <w:sz w:val="18"/>
                <w:szCs w:val="18"/>
              </w:rPr>
              <w:t xml:space="preserve"> </w:t>
            </w:r>
            <w:r w:rsidRPr="00B12D25">
              <w:rPr>
                <w:rFonts w:ascii="Tahoma" w:hAnsi="Tahoma" w:cs="Tahoma"/>
                <w:bCs/>
                <w:sz w:val="18"/>
                <w:szCs w:val="18"/>
              </w:rPr>
              <w:t>et toutes sujétions</w:t>
            </w:r>
          </w:p>
          <w:p w14:paraId="2B2D82C9" w14:textId="77777777" w:rsidR="00173ED2" w:rsidRPr="00B12D25" w:rsidRDefault="00173ED2" w:rsidP="00173ED2">
            <w:pPr>
              <w:jc w:val="both"/>
              <w:rPr>
                <w:rFonts w:ascii="Tahoma" w:hAnsi="Tahoma" w:cs="Tahoma"/>
                <w:b/>
                <w:sz w:val="18"/>
                <w:szCs w:val="18"/>
              </w:rPr>
            </w:pPr>
          </w:p>
          <w:p w14:paraId="0BFF2380" w14:textId="77777777" w:rsidR="00173ED2" w:rsidRPr="00B12D25" w:rsidRDefault="00173ED2" w:rsidP="00173ED2">
            <w:pPr>
              <w:jc w:val="both"/>
              <w:rPr>
                <w:rFonts w:ascii="Tahoma" w:hAnsi="Tahoma" w:cs="Tahoma"/>
                <w:b/>
                <w:sz w:val="18"/>
                <w:szCs w:val="18"/>
                <w:lang w:val="fr-CM"/>
              </w:rPr>
            </w:pPr>
            <w:r w:rsidRPr="00B12D25">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5601AE1B"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9811C06" w14:textId="77777777" w:rsidR="00173ED2" w:rsidRPr="00B12D25" w:rsidRDefault="00173ED2" w:rsidP="00173ED2">
            <w:pPr>
              <w:rPr>
                <w:rFonts w:ascii="Tahoma" w:hAnsi="Tahoma" w:cs="Tahoma"/>
                <w:b/>
                <w:bCs/>
                <w:sz w:val="18"/>
                <w:szCs w:val="18"/>
              </w:rPr>
            </w:pPr>
          </w:p>
        </w:tc>
      </w:tr>
      <w:tr w:rsidR="00B12D25" w:rsidRPr="00B12D25" w14:paraId="60369AED" w14:textId="77777777" w:rsidTr="00173ED2">
        <w:trPr>
          <w:trHeight w:val="266"/>
        </w:trPr>
        <w:tc>
          <w:tcPr>
            <w:tcW w:w="932" w:type="dxa"/>
            <w:tcBorders>
              <w:top w:val="nil"/>
              <w:left w:val="single" w:sz="4" w:space="0" w:color="auto"/>
              <w:bottom w:val="single" w:sz="4" w:space="0" w:color="auto"/>
              <w:right w:val="single" w:sz="4" w:space="0" w:color="auto"/>
            </w:tcBorders>
            <w:vAlign w:val="center"/>
          </w:tcPr>
          <w:p w14:paraId="33D6E1AA" w14:textId="77777777" w:rsidR="00173ED2" w:rsidRPr="00B12D25" w:rsidRDefault="00173ED2" w:rsidP="00173ED2">
            <w:pPr>
              <w:jc w:val="center"/>
              <w:rPr>
                <w:rFonts w:ascii="Tahoma" w:hAnsi="Tahoma" w:cs="Tahoma"/>
                <w:b/>
                <w:sz w:val="18"/>
                <w:szCs w:val="18"/>
              </w:rPr>
            </w:pPr>
            <w:r w:rsidRPr="00B12D25">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559C06DB" w14:textId="77777777" w:rsidR="00173ED2" w:rsidRPr="00B12D25" w:rsidRDefault="00173ED2" w:rsidP="00173ED2">
            <w:pPr>
              <w:jc w:val="both"/>
              <w:rPr>
                <w:rFonts w:ascii="Tahoma" w:eastAsia="Tahoma" w:hAnsi="Tahoma" w:cs="Tahoma"/>
                <w:b/>
                <w:bCs/>
                <w:sz w:val="18"/>
                <w:szCs w:val="18"/>
              </w:rPr>
            </w:pPr>
            <w:r w:rsidRPr="00B12D25">
              <w:rPr>
                <w:rFonts w:ascii="Tahoma" w:eastAsia="Tahoma" w:hAnsi="Tahoma" w:cs="Tahoma"/>
                <w:b/>
                <w:bCs/>
                <w:sz w:val="18"/>
                <w:szCs w:val="18"/>
              </w:rPr>
              <w:t>Fourniture et pose des</w:t>
            </w:r>
            <w:r w:rsidRPr="00B12D25">
              <w:rPr>
                <w:rFonts w:ascii="Tahoma" w:eastAsia="Tahoma" w:hAnsi="Tahoma" w:cs="Tahoma"/>
                <w:b/>
                <w:bCs/>
                <w:spacing w:val="1"/>
                <w:sz w:val="18"/>
                <w:szCs w:val="18"/>
              </w:rPr>
              <w:t xml:space="preserve"> </w:t>
            </w:r>
            <w:r w:rsidRPr="00B12D25">
              <w:rPr>
                <w:rFonts w:ascii="Tahoma" w:eastAsia="Tahoma" w:hAnsi="Tahoma" w:cs="Tahoma"/>
                <w:b/>
                <w:bCs/>
                <w:spacing w:val="-1"/>
                <w:sz w:val="18"/>
                <w:szCs w:val="18"/>
              </w:rPr>
              <w:t>a</w:t>
            </w:r>
            <w:r w:rsidRPr="00B12D25">
              <w:rPr>
                <w:rFonts w:ascii="Tahoma" w:eastAsia="Tahoma" w:hAnsi="Tahoma" w:cs="Tahoma"/>
                <w:b/>
                <w:bCs/>
                <w:sz w:val="18"/>
                <w:szCs w:val="18"/>
              </w:rPr>
              <w:t>cc</w:t>
            </w:r>
            <w:r w:rsidRPr="00B12D25">
              <w:rPr>
                <w:rFonts w:ascii="Tahoma" w:eastAsia="Tahoma" w:hAnsi="Tahoma" w:cs="Tahoma"/>
                <w:b/>
                <w:bCs/>
                <w:spacing w:val="-1"/>
                <w:sz w:val="18"/>
                <w:szCs w:val="18"/>
              </w:rPr>
              <w:t>e</w:t>
            </w:r>
            <w:r w:rsidRPr="00B12D25">
              <w:rPr>
                <w:rFonts w:ascii="Tahoma" w:eastAsia="Tahoma" w:hAnsi="Tahoma" w:cs="Tahoma"/>
                <w:b/>
                <w:bCs/>
                <w:sz w:val="18"/>
                <w:szCs w:val="18"/>
              </w:rPr>
              <w:t>ssoires</w:t>
            </w:r>
            <w:r w:rsidRPr="00B12D25">
              <w:rPr>
                <w:rFonts w:ascii="Tahoma" w:eastAsia="Tahoma" w:hAnsi="Tahoma" w:cs="Tahoma"/>
                <w:b/>
                <w:bCs/>
                <w:spacing w:val="1"/>
                <w:sz w:val="18"/>
                <w:szCs w:val="18"/>
              </w:rPr>
              <w:t xml:space="preserve"> </w:t>
            </w:r>
            <w:r w:rsidRPr="00B12D25">
              <w:rPr>
                <w:rFonts w:ascii="Tahoma" w:eastAsia="Tahoma" w:hAnsi="Tahoma" w:cs="Tahoma"/>
                <w:b/>
                <w:bCs/>
                <w:sz w:val="18"/>
                <w:szCs w:val="18"/>
              </w:rPr>
              <w:t>d</w:t>
            </w:r>
            <w:r w:rsidRPr="00B12D25">
              <w:rPr>
                <w:rFonts w:ascii="Tahoma" w:eastAsia="Tahoma" w:hAnsi="Tahoma" w:cs="Tahoma"/>
                <w:b/>
                <w:bCs/>
                <w:spacing w:val="1"/>
                <w:sz w:val="18"/>
                <w:szCs w:val="18"/>
              </w:rPr>
              <w:t>i</w:t>
            </w:r>
            <w:r w:rsidRPr="00B12D25">
              <w:rPr>
                <w:rFonts w:ascii="Tahoma" w:eastAsia="Tahoma" w:hAnsi="Tahoma" w:cs="Tahoma"/>
                <w:b/>
                <w:bCs/>
                <w:sz w:val="18"/>
                <w:szCs w:val="18"/>
              </w:rPr>
              <w:t>verses</w:t>
            </w:r>
            <w:r w:rsidRPr="00B12D25">
              <w:rPr>
                <w:rFonts w:ascii="Tahoma" w:hAnsi="Tahoma" w:cs="Tahoma"/>
                <w:b/>
                <w:bCs/>
                <w:i/>
                <w:iCs/>
                <w:sz w:val="18"/>
                <w:szCs w:val="18"/>
                <w:lang w:eastAsia="en-US" w:bidi="en-US"/>
              </w:rPr>
              <w:t xml:space="preserve"> </w:t>
            </w:r>
            <w:r w:rsidRPr="00B12D25">
              <w:rPr>
                <w:rFonts w:ascii="Tahoma" w:hAnsi="Tahoma" w:cs="Tahoma"/>
                <w:b/>
                <w:bCs/>
                <w:sz w:val="18"/>
                <w:szCs w:val="18"/>
                <w:lang w:eastAsia="en-US" w:bidi="en-US"/>
              </w:rPr>
              <w:t>(</w:t>
            </w:r>
            <w:r w:rsidRPr="00B12D25">
              <w:rPr>
                <w:rFonts w:ascii="Tahoma" w:eastAsia="Tahoma" w:hAnsi="Tahoma" w:cs="Tahoma"/>
                <w:b/>
                <w:bCs/>
                <w:sz w:val="18"/>
                <w:szCs w:val="18"/>
              </w:rPr>
              <w:t>porte papier hygiénique en inox, miroir porte serviette à deux branches en inox, robinets et</w:t>
            </w:r>
            <w:r w:rsidRPr="00B12D25">
              <w:rPr>
                <w:rFonts w:ascii="Tahoma" w:hAnsi="Tahoma" w:cs="Tahoma"/>
                <w:b/>
                <w:bCs/>
                <w:sz w:val="18"/>
                <w:szCs w:val="18"/>
                <w:lang w:val="fr-CM"/>
              </w:rPr>
              <w:t>c</w:t>
            </w:r>
            <w:r w:rsidRPr="00B12D25">
              <w:rPr>
                <w:rFonts w:ascii="Tahoma" w:eastAsia="Tahoma" w:hAnsi="Tahoma" w:cs="Tahoma"/>
                <w:b/>
                <w:bCs/>
                <w:sz w:val="18"/>
                <w:szCs w:val="18"/>
              </w:rPr>
              <w:t>)</w:t>
            </w:r>
          </w:p>
          <w:p w14:paraId="5DBFE011" w14:textId="77777777" w:rsidR="00173ED2" w:rsidRPr="00B12D25" w:rsidRDefault="00173ED2" w:rsidP="00173ED2">
            <w:pPr>
              <w:jc w:val="both"/>
              <w:rPr>
                <w:rFonts w:ascii="Tahoma" w:eastAsia="Tahoma" w:hAnsi="Tahoma" w:cs="Tahoma"/>
                <w:sz w:val="18"/>
                <w:szCs w:val="18"/>
              </w:rPr>
            </w:pPr>
          </w:p>
          <w:p w14:paraId="2503C438" w14:textId="77777777" w:rsidR="00173ED2" w:rsidRPr="00B12D25" w:rsidRDefault="00173ED2" w:rsidP="00173ED2">
            <w:pPr>
              <w:jc w:val="both"/>
              <w:rPr>
                <w:rFonts w:ascii="Tahoma" w:eastAsia="Tahoma" w:hAnsi="Tahoma" w:cs="Tahoma"/>
                <w:sz w:val="18"/>
                <w:szCs w:val="18"/>
              </w:rPr>
            </w:pPr>
            <w:r w:rsidRPr="00B12D25">
              <w:rPr>
                <w:rFonts w:ascii="Tahoma" w:eastAsia="Tahoma" w:hAnsi="Tahoma" w:cs="Tahoma"/>
                <w:sz w:val="18"/>
                <w:szCs w:val="18"/>
              </w:rPr>
              <w:t>Ce prix énumère l’ensemble des accessoires et toutes sujétions</w:t>
            </w:r>
          </w:p>
          <w:p w14:paraId="1C8B5C3B" w14:textId="77777777" w:rsidR="00173ED2" w:rsidRPr="00B12D25" w:rsidRDefault="00173ED2" w:rsidP="00173ED2">
            <w:pPr>
              <w:jc w:val="both"/>
              <w:rPr>
                <w:rFonts w:ascii="Tahoma" w:eastAsia="Tahoma" w:hAnsi="Tahoma" w:cs="Tahoma"/>
                <w:b/>
                <w:sz w:val="18"/>
                <w:szCs w:val="18"/>
              </w:rPr>
            </w:pPr>
          </w:p>
          <w:p w14:paraId="295E0CA4" w14:textId="77777777" w:rsidR="00173ED2" w:rsidRPr="00B12D25" w:rsidRDefault="00173ED2" w:rsidP="00173ED2">
            <w:pPr>
              <w:jc w:val="both"/>
              <w:rPr>
                <w:rFonts w:ascii="Tahoma" w:eastAsia="Tahoma" w:hAnsi="Tahoma" w:cs="Tahoma"/>
                <w:b/>
                <w:sz w:val="18"/>
                <w:szCs w:val="18"/>
              </w:rPr>
            </w:pPr>
            <w:r w:rsidRPr="00B12D25">
              <w:rPr>
                <w:rFonts w:ascii="Tahoma" w:eastAsia="Tahoma" w:hAnsi="Tahoma" w:cs="Tahoma"/>
                <w:b/>
                <w:sz w:val="18"/>
                <w:szCs w:val="18"/>
              </w:rPr>
              <w:t>L’ensemble à:………………………………………francs CFA</w:t>
            </w:r>
          </w:p>
          <w:p w14:paraId="1817B4D1" w14:textId="77777777" w:rsidR="00173ED2" w:rsidRPr="00B12D25" w:rsidRDefault="00173ED2" w:rsidP="00173ED2">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4A71C933" w14:textId="77777777" w:rsidR="009C0DF6" w:rsidRPr="00B12D25" w:rsidRDefault="009C0DF6" w:rsidP="00173ED2">
            <w:pPr>
              <w:jc w:val="center"/>
              <w:rPr>
                <w:rFonts w:ascii="Tahoma" w:eastAsia="Tahoma" w:hAnsi="Tahoma" w:cs="Tahoma"/>
                <w:sz w:val="18"/>
                <w:szCs w:val="18"/>
              </w:rPr>
            </w:pPr>
          </w:p>
          <w:p w14:paraId="0A40737C" w14:textId="77777777" w:rsidR="009C0DF6" w:rsidRPr="00B12D25" w:rsidRDefault="009C0DF6" w:rsidP="00173ED2">
            <w:pPr>
              <w:jc w:val="center"/>
              <w:rPr>
                <w:rFonts w:ascii="Tahoma" w:eastAsia="Tahoma" w:hAnsi="Tahoma" w:cs="Tahoma"/>
                <w:sz w:val="18"/>
                <w:szCs w:val="18"/>
              </w:rPr>
            </w:pPr>
          </w:p>
          <w:p w14:paraId="659B1A3C" w14:textId="77777777" w:rsidR="009C0DF6" w:rsidRPr="00B12D25" w:rsidRDefault="009C0DF6" w:rsidP="00173ED2">
            <w:pPr>
              <w:jc w:val="center"/>
              <w:rPr>
                <w:rFonts w:ascii="Tahoma" w:eastAsia="Tahoma" w:hAnsi="Tahoma" w:cs="Tahoma"/>
                <w:sz w:val="18"/>
                <w:szCs w:val="18"/>
              </w:rPr>
            </w:pPr>
          </w:p>
          <w:p w14:paraId="0A4A66DD" w14:textId="77777777" w:rsidR="009C0DF6" w:rsidRPr="00B12D25" w:rsidRDefault="009C0DF6" w:rsidP="00173ED2">
            <w:pPr>
              <w:jc w:val="center"/>
              <w:rPr>
                <w:rFonts w:ascii="Tahoma" w:eastAsia="Tahoma" w:hAnsi="Tahoma" w:cs="Tahoma"/>
                <w:sz w:val="18"/>
                <w:szCs w:val="18"/>
              </w:rPr>
            </w:pPr>
          </w:p>
          <w:p w14:paraId="6358D173" w14:textId="77777777" w:rsidR="009C0DF6" w:rsidRPr="00B12D25" w:rsidRDefault="009C0DF6" w:rsidP="00173ED2">
            <w:pPr>
              <w:jc w:val="center"/>
              <w:rPr>
                <w:rFonts w:ascii="Tahoma" w:eastAsia="Tahoma" w:hAnsi="Tahoma" w:cs="Tahoma"/>
                <w:sz w:val="18"/>
                <w:szCs w:val="18"/>
              </w:rPr>
            </w:pPr>
          </w:p>
          <w:p w14:paraId="61680636" w14:textId="77777777" w:rsidR="009C0DF6" w:rsidRPr="00B12D25" w:rsidRDefault="009C0DF6" w:rsidP="00173ED2">
            <w:pPr>
              <w:jc w:val="center"/>
              <w:rPr>
                <w:rFonts w:ascii="Tahoma" w:eastAsia="Tahoma" w:hAnsi="Tahoma" w:cs="Tahoma"/>
                <w:sz w:val="18"/>
                <w:szCs w:val="18"/>
              </w:rPr>
            </w:pPr>
          </w:p>
          <w:p w14:paraId="6080631B" w14:textId="77777777" w:rsidR="00173ED2" w:rsidRPr="00B12D25" w:rsidRDefault="00173ED2" w:rsidP="00173ED2">
            <w:pPr>
              <w:jc w:val="center"/>
              <w:rPr>
                <w:rFonts w:ascii="Tahoma" w:hAnsi="Tahoma" w:cs="Tahoma"/>
                <w:b/>
                <w:sz w:val="18"/>
                <w:szCs w:val="18"/>
              </w:rPr>
            </w:pPr>
            <w:proofErr w:type="spellStart"/>
            <w:r w:rsidRPr="00B12D25">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3866F0F4" w14:textId="77777777" w:rsidR="00173ED2" w:rsidRPr="00B12D25" w:rsidRDefault="00173ED2" w:rsidP="00173ED2">
            <w:pPr>
              <w:rPr>
                <w:rFonts w:ascii="Tahoma" w:hAnsi="Tahoma" w:cs="Tahoma"/>
                <w:b/>
                <w:bCs/>
                <w:sz w:val="18"/>
                <w:szCs w:val="18"/>
              </w:rPr>
            </w:pPr>
          </w:p>
        </w:tc>
      </w:tr>
      <w:tr w:rsidR="00B12D25" w:rsidRPr="00B12D25" w14:paraId="76609E0D"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29E27195" w14:textId="77777777" w:rsidR="00173ED2" w:rsidRPr="00B12D25" w:rsidRDefault="00173ED2" w:rsidP="00173ED2">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6F2C21CA"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0B193939" w14:textId="77777777" w:rsidR="00173ED2" w:rsidRPr="00B12D25" w:rsidRDefault="00173ED2" w:rsidP="00173ED2">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B4F67A" w14:textId="77777777" w:rsidR="00173ED2" w:rsidRPr="00B12D25" w:rsidRDefault="00173ED2" w:rsidP="00173ED2">
            <w:pPr>
              <w:jc w:val="center"/>
              <w:rPr>
                <w:rFonts w:ascii="Tahoma" w:hAnsi="Tahoma" w:cs="Tahoma"/>
                <w:b/>
                <w:sz w:val="18"/>
                <w:szCs w:val="18"/>
              </w:rPr>
            </w:pPr>
          </w:p>
        </w:tc>
      </w:tr>
      <w:tr w:rsidR="00B12D25" w:rsidRPr="00B12D25" w14:paraId="0E64229B"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739C62F6"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518D7C84"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Préparation des surfaces</w:t>
            </w:r>
          </w:p>
          <w:p w14:paraId="3BEEA540" w14:textId="77777777" w:rsidR="00173ED2" w:rsidRPr="00B12D25" w:rsidRDefault="00173ED2" w:rsidP="00173ED2">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préparation de la surface à peindre.</w:t>
            </w:r>
          </w:p>
          <w:p w14:paraId="4D466529" w14:textId="77777777" w:rsidR="00173ED2" w:rsidRPr="00B12D25" w:rsidRDefault="00173ED2" w:rsidP="00173ED2">
            <w:pPr>
              <w:rPr>
                <w:rFonts w:ascii="Tahoma" w:hAnsi="Tahoma" w:cs="Tahoma"/>
                <w:b/>
                <w:sz w:val="18"/>
                <w:szCs w:val="18"/>
              </w:rPr>
            </w:pPr>
            <w:r w:rsidRPr="00B12D25">
              <w:rPr>
                <w:rFonts w:ascii="Tahoma" w:hAnsi="Tahoma" w:cs="Tahoma"/>
                <w:sz w:val="18"/>
                <w:szCs w:val="18"/>
              </w:rPr>
              <w:t xml:space="preserve"> </w:t>
            </w:r>
          </w:p>
          <w:p w14:paraId="20A3B8BA"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3F28173"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5CF65D" w14:textId="77777777" w:rsidR="00173ED2" w:rsidRPr="00B12D25" w:rsidRDefault="00173ED2" w:rsidP="00173ED2">
            <w:pPr>
              <w:jc w:val="center"/>
              <w:rPr>
                <w:rFonts w:ascii="Tahoma" w:hAnsi="Tahoma" w:cs="Tahoma"/>
                <w:b/>
                <w:sz w:val="18"/>
                <w:szCs w:val="18"/>
              </w:rPr>
            </w:pPr>
          </w:p>
        </w:tc>
      </w:tr>
      <w:tr w:rsidR="00B12D25" w:rsidRPr="00B12D25" w14:paraId="42C68B98"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32905F76"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67AB12D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Fourniture et application de deux couches de peinture acrylique de type pantex 800 pour plafond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28FE0424" w14:textId="77777777" w:rsidR="00173ED2" w:rsidRPr="00B12D25" w:rsidRDefault="00173ED2" w:rsidP="00173ED2">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33F1AA9A" w14:textId="77777777" w:rsidR="00173ED2" w:rsidRPr="00B12D25" w:rsidRDefault="00173ED2" w:rsidP="00173ED2">
            <w:pPr>
              <w:rPr>
                <w:rFonts w:ascii="Tahoma" w:hAnsi="Tahoma" w:cs="Tahoma"/>
                <w:sz w:val="18"/>
                <w:szCs w:val="18"/>
              </w:rPr>
            </w:pPr>
          </w:p>
          <w:p w14:paraId="592AA166"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37E9C85"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478BAF" w14:textId="77777777" w:rsidR="00173ED2" w:rsidRPr="00B12D25" w:rsidRDefault="00173ED2" w:rsidP="00173ED2">
            <w:pPr>
              <w:jc w:val="center"/>
              <w:rPr>
                <w:rFonts w:ascii="Tahoma" w:hAnsi="Tahoma" w:cs="Tahoma"/>
                <w:b/>
                <w:sz w:val="18"/>
                <w:szCs w:val="18"/>
              </w:rPr>
            </w:pPr>
          </w:p>
        </w:tc>
      </w:tr>
      <w:tr w:rsidR="00B12D25" w:rsidRPr="00B12D25" w14:paraId="12EB70DC"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55E629F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79E4200C"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Fourniture et application de deux couches de peinture acrylique de type pantex 1300 pour mur extérieur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3FAE6538" w14:textId="77777777" w:rsidR="00173ED2" w:rsidRPr="00B12D25" w:rsidRDefault="00173ED2" w:rsidP="00173ED2">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206DEEBC" w14:textId="77777777" w:rsidR="00173ED2" w:rsidRPr="00B12D25" w:rsidRDefault="00173ED2" w:rsidP="00173ED2">
            <w:pPr>
              <w:rPr>
                <w:rFonts w:ascii="Tahoma" w:hAnsi="Tahoma" w:cs="Tahoma"/>
                <w:sz w:val="18"/>
                <w:szCs w:val="18"/>
              </w:rPr>
            </w:pPr>
          </w:p>
          <w:p w14:paraId="346C7086"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F25906F"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22BE4E" w14:textId="77777777" w:rsidR="00173ED2" w:rsidRPr="00B12D25" w:rsidRDefault="00173ED2" w:rsidP="00173ED2">
            <w:pPr>
              <w:jc w:val="center"/>
              <w:rPr>
                <w:rFonts w:ascii="Tahoma" w:hAnsi="Tahoma" w:cs="Tahoma"/>
                <w:b/>
                <w:sz w:val="18"/>
                <w:szCs w:val="18"/>
              </w:rPr>
            </w:pPr>
          </w:p>
        </w:tc>
      </w:tr>
      <w:tr w:rsidR="00B12D25" w:rsidRPr="00B12D25" w14:paraId="2FD36283"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6D55561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7DD412E8"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Fourniture et application de deux couches de peinture acrylique de type pantex 800 pour mur intérieur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4BE63FCC" w14:textId="77777777" w:rsidR="00173ED2" w:rsidRPr="00B12D25" w:rsidRDefault="00173ED2" w:rsidP="00173ED2">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5B2A5624" w14:textId="77777777" w:rsidR="00173ED2" w:rsidRPr="00B12D25" w:rsidRDefault="00173ED2" w:rsidP="00173ED2">
            <w:pPr>
              <w:rPr>
                <w:rFonts w:ascii="Tahoma" w:hAnsi="Tahoma" w:cs="Tahoma"/>
                <w:sz w:val="18"/>
                <w:szCs w:val="18"/>
              </w:rPr>
            </w:pPr>
          </w:p>
          <w:p w14:paraId="0237858A"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70AA62C"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E95B1D0" w14:textId="77777777" w:rsidR="00173ED2" w:rsidRPr="00B12D25" w:rsidRDefault="00173ED2" w:rsidP="00173ED2">
            <w:pPr>
              <w:jc w:val="center"/>
              <w:rPr>
                <w:rFonts w:ascii="Tahoma" w:hAnsi="Tahoma" w:cs="Tahoma"/>
                <w:b/>
                <w:sz w:val="18"/>
                <w:szCs w:val="18"/>
              </w:rPr>
            </w:pPr>
          </w:p>
        </w:tc>
      </w:tr>
      <w:tr w:rsidR="00B12D25" w:rsidRPr="00B12D25" w14:paraId="3975408A" w14:textId="77777777" w:rsidTr="00173ED2">
        <w:tc>
          <w:tcPr>
            <w:tcW w:w="932" w:type="dxa"/>
            <w:tcBorders>
              <w:top w:val="single" w:sz="4" w:space="0" w:color="auto"/>
              <w:left w:val="single" w:sz="4" w:space="0" w:color="auto"/>
              <w:bottom w:val="single" w:sz="4" w:space="0" w:color="auto"/>
              <w:right w:val="single" w:sz="4" w:space="0" w:color="auto"/>
            </w:tcBorders>
            <w:vAlign w:val="center"/>
          </w:tcPr>
          <w:p w14:paraId="5B770F49"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lastRenderedPageBreak/>
              <w:t>1005</w:t>
            </w:r>
          </w:p>
        </w:tc>
        <w:tc>
          <w:tcPr>
            <w:tcW w:w="6223" w:type="dxa"/>
            <w:tcBorders>
              <w:top w:val="single" w:sz="4" w:space="0" w:color="auto"/>
              <w:left w:val="single" w:sz="4" w:space="0" w:color="auto"/>
              <w:bottom w:val="single" w:sz="4" w:space="0" w:color="auto"/>
              <w:right w:val="single" w:sz="4" w:space="0" w:color="auto"/>
            </w:tcBorders>
            <w:vAlign w:val="center"/>
          </w:tcPr>
          <w:p w14:paraId="0192393E"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Fourniture et application de deux couches de peinture glycérophtalique de type émail A pour garde-corps, menuiserie bois et métallique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61AAAB34" w14:textId="77777777" w:rsidR="00173ED2" w:rsidRPr="00B12D25" w:rsidRDefault="00173ED2" w:rsidP="00173ED2">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6B76E61F" w14:textId="77777777" w:rsidR="00173ED2" w:rsidRPr="00B12D25" w:rsidRDefault="00173ED2" w:rsidP="00173ED2">
            <w:pPr>
              <w:rPr>
                <w:rFonts w:ascii="Tahoma" w:hAnsi="Tahoma" w:cs="Tahoma"/>
                <w:sz w:val="18"/>
                <w:szCs w:val="18"/>
              </w:rPr>
            </w:pPr>
          </w:p>
          <w:p w14:paraId="4B671EB5"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E11F1E0" w14:textId="77777777" w:rsidR="00173ED2" w:rsidRPr="00B12D25" w:rsidRDefault="00173ED2" w:rsidP="00173ED2">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178FC56" w14:textId="77777777" w:rsidR="00173ED2" w:rsidRPr="00B12D25" w:rsidRDefault="00173ED2" w:rsidP="00173ED2">
            <w:pPr>
              <w:jc w:val="center"/>
              <w:rPr>
                <w:rFonts w:ascii="Tahoma" w:hAnsi="Tahoma" w:cs="Tahoma"/>
                <w:b/>
                <w:sz w:val="18"/>
                <w:szCs w:val="18"/>
              </w:rPr>
            </w:pPr>
          </w:p>
        </w:tc>
      </w:tr>
      <w:tr w:rsidR="00B12D25" w:rsidRPr="00B12D25" w14:paraId="74583E1C" w14:textId="77777777" w:rsidTr="00173ED2">
        <w:tc>
          <w:tcPr>
            <w:tcW w:w="932" w:type="dxa"/>
            <w:tcBorders>
              <w:top w:val="single" w:sz="4" w:space="0" w:color="auto"/>
              <w:left w:val="single" w:sz="4" w:space="0" w:color="auto"/>
              <w:bottom w:val="nil"/>
              <w:right w:val="single" w:sz="4" w:space="0" w:color="auto"/>
            </w:tcBorders>
            <w:vAlign w:val="center"/>
          </w:tcPr>
          <w:p w14:paraId="6239CB0B" w14:textId="77777777" w:rsidR="00173ED2" w:rsidRPr="00B12D25" w:rsidRDefault="00173ED2" w:rsidP="00173ED2">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5E2F47D3" w14:textId="77777777" w:rsidR="00173ED2" w:rsidRPr="00B12D25" w:rsidRDefault="00173ED2" w:rsidP="00173ED2">
            <w:pPr>
              <w:rPr>
                <w:rFonts w:ascii="Tahoma" w:hAnsi="Tahoma" w:cs="Tahoma"/>
                <w:b/>
                <w:sz w:val="18"/>
                <w:szCs w:val="18"/>
              </w:rPr>
            </w:pPr>
            <w:r w:rsidRPr="00B12D25">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56E359E5" w14:textId="77777777" w:rsidR="00173ED2" w:rsidRPr="00B12D25" w:rsidRDefault="00173ED2" w:rsidP="00173ED2">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AFC83C6" w14:textId="77777777" w:rsidR="00173ED2" w:rsidRPr="00B12D25" w:rsidRDefault="00173ED2" w:rsidP="00173ED2">
            <w:pPr>
              <w:jc w:val="center"/>
              <w:rPr>
                <w:rFonts w:ascii="Tahoma" w:hAnsi="Tahoma" w:cs="Tahoma"/>
                <w:sz w:val="18"/>
                <w:szCs w:val="18"/>
              </w:rPr>
            </w:pPr>
          </w:p>
        </w:tc>
      </w:tr>
      <w:tr w:rsidR="00B12D25" w:rsidRPr="00B12D25" w14:paraId="494BDA30" w14:textId="77777777" w:rsidTr="00173ED2">
        <w:trPr>
          <w:trHeight w:val="1067"/>
        </w:trPr>
        <w:tc>
          <w:tcPr>
            <w:tcW w:w="932" w:type="dxa"/>
            <w:tcBorders>
              <w:top w:val="single" w:sz="4" w:space="0" w:color="auto"/>
              <w:left w:val="single" w:sz="4" w:space="0" w:color="auto"/>
              <w:right w:val="single" w:sz="4" w:space="0" w:color="auto"/>
            </w:tcBorders>
            <w:vAlign w:val="center"/>
          </w:tcPr>
          <w:p w14:paraId="7853A9AF"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1101</w:t>
            </w:r>
          </w:p>
          <w:p w14:paraId="3CA1A5F8" w14:textId="77777777" w:rsidR="00173ED2" w:rsidRPr="00B12D25" w:rsidRDefault="00173ED2" w:rsidP="00173ED2">
            <w:pPr>
              <w:jc w:val="center"/>
              <w:rPr>
                <w:rFonts w:ascii="Tahoma" w:hAnsi="Tahoma" w:cs="Tahoma"/>
                <w:b/>
                <w:bCs/>
                <w:sz w:val="18"/>
                <w:szCs w:val="18"/>
              </w:rPr>
            </w:pPr>
          </w:p>
          <w:p w14:paraId="2068FDA0" w14:textId="77777777" w:rsidR="00173ED2" w:rsidRPr="00B12D25" w:rsidRDefault="00173ED2" w:rsidP="00173ED2">
            <w:pPr>
              <w:jc w:val="center"/>
              <w:rPr>
                <w:rFonts w:ascii="Tahoma" w:hAnsi="Tahoma" w:cs="Tahoma"/>
                <w:b/>
                <w:bCs/>
                <w:sz w:val="18"/>
                <w:szCs w:val="18"/>
              </w:rPr>
            </w:pPr>
          </w:p>
          <w:p w14:paraId="76D6B77E" w14:textId="77777777" w:rsidR="00173ED2" w:rsidRPr="00B12D25" w:rsidRDefault="00173ED2" w:rsidP="00173ED2">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264A4AD8" w14:textId="77777777" w:rsidR="00173ED2" w:rsidRPr="00B12D25" w:rsidRDefault="00173ED2" w:rsidP="00173ED2">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Caniveau en béton armé au fond lissé</w:t>
            </w:r>
          </w:p>
          <w:p w14:paraId="0B2613DE"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linéaire la réalisation d’une rigole bétonnée de 50 cm x 50 cm, la rampe d’accès et toutes sujétions.</w:t>
            </w:r>
          </w:p>
          <w:p w14:paraId="4ED4E57E" w14:textId="77777777" w:rsidR="00173ED2" w:rsidRPr="00B12D25" w:rsidRDefault="00173ED2" w:rsidP="00173ED2">
            <w:pPr>
              <w:jc w:val="both"/>
              <w:rPr>
                <w:rFonts w:ascii="Tahoma" w:hAnsi="Tahoma" w:cs="Tahoma"/>
                <w:sz w:val="18"/>
                <w:szCs w:val="18"/>
              </w:rPr>
            </w:pPr>
            <w:r w:rsidRPr="00B12D25">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5874F54E" w14:textId="77777777" w:rsidR="00173ED2" w:rsidRPr="00B12D25" w:rsidRDefault="00173ED2" w:rsidP="00173ED2">
            <w:pPr>
              <w:jc w:val="center"/>
              <w:rPr>
                <w:rFonts w:ascii="Tahoma" w:hAnsi="Tahoma" w:cs="Tahoma"/>
                <w:sz w:val="18"/>
                <w:szCs w:val="18"/>
              </w:rPr>
            </w:pPr>
          </w:p>
          <w:p w14:paraId="19F385B5"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2E5D3876" w14:textId="77777777" w:rsidR="00173ED2" w:rsidRPr="00B12D25" w:rsidRDefault="00173ED2" w:rsidP="00173ED2">
            <w:pPr>
              <w:rPr>
                <w:rFonts w:ascii="Tahoma" w:hAnsi="Tahoma" w:cs="Tahoma"/>
                <w:sz w:val="18"/>
                <w:szCs w:val="18"/>
              </w:rPr>
            </w:pPr>
          </w:p>
        </w:tc>
      </w:tr>
      <w:tr w:rsidR="00B12D25" w:rsidRPr="00B12D25" w14:paraId="5F833BA8" w14:textId="77777777" w:rsidTr="00173ED2">
        <w:trPr>
          <w:trHeight w:val="1067"/>
        </w:trPr>
        <w:tc>
          <w:tcPr>
            <w:tcW w:w="932" w:type="dxa"/>
            <w:tcBorders>
              <w:top w:val="single" w:sz="4" w:space="0" w:color="auto"/>
              <w:left w:val="single" w:sz="4" w:space="0" w:color="auto"/>
              <w:right w:val="single" w:sz="4" w:space="0" w:color="auto"/>
            </w:tcBorders>
            <w:vAlign w:val="center"/>
          </w:tcPr>
          <w:p w14:paraId="7DFE3CAC"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1D6A9F80"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Fourniture et pose des </w:t>
            </w:r>
            <w:proofErr w:type="spellStart"/>
            <w:r w:rsidRPr="00B12D25">
              <w:rPr>
                <w:rFonts w:ascii="Tahoma" w:hAnsi="Tahoma" w:cs="Tahoma"/>
                <w:b/>
                <w:bCs/>
                <w:i/>
                <w:sz w:val="18"/>
                <w:szCs w:val="18"/>
                <w:lang w:eastAsia="en-US" w:bidi="en-US"/>
              </w:rPr>
              <w:t>dallettes</w:t>
            </w:r>
            <w:proofErr w:type="spellEnd"/>
            <w:r w:rsidRPr="00B12D25">
              <w:rPr>
                <w:rFonts w:ascii="Tahoma" w:hAnsi="Tahoma" w:cs="Tahoma"/>
                <w:b/>
                <w:bCs/>
                <w:i/>
                <w:sz w:val="18"/>
                <w:szCs w:val="18"/>
                <w:lang w:eastAsia="en-US" w:bidi="en-US"/>
              </w:rPr>
              <w:t xml:space="preserve"> de 50cm (</w:t>
            </w:r>
            <w:proofErr w:type="spellStart"/>
            <w:r w:rsidRPr="00B12D25">
              <w:rPr>
                <w:rFonts w:ascii="Tahoma" w:hAnsi="Tahoma" w:cs="Tahoma"/>
                <w:b/>
                <w:bCs/>
                <w:i/>
                <w:sz w:val="18"/>
                <w:szCs w:val="18"/>
                <w:lang w:eastAsia="en-US" w:bidi="en-US"/>
              </w:rPr>
              <w:t>ep</w:t>
            </w:r>
            <w:proofErr w:type="spellEnd"/>
            <w:r w:rsidRPr="00B12D25">
              <w:rPr>
                <w:rFonts w:ascii="Tahoma" w:hAnsi="Tahoma" w:cs="Tahoma"/>
                <w:b/>
                <w:bCs/>
                <w:i/>
                <w:sz w:val="18"/>
                <w:szCs w:val="18"/>
                <w:lang w:eastAsia="en-US" w:bidi="en-US"/>
              </w:rPr>
              <w:t>=10)</w:t>
            </w:r>
          </w:p>
          <w:p w14:paraId="1E75C5A6" w14:textId="77777777" w:rsidR="00173ED2" w:rsidRPr="00B12D25" w:rsidRDefault="00173ED2" w:rsidP="00173ED2">
            <w:pPr>
              <w:rPr>
                <w:rFonts w:ascii="Tahoma" w:hAnsi="Tahoma" w:cs="Tahoma"/>
                <w:sz w:val="18"/>
                <w:szCs w:val="18"/>
              </w:rPr>
            </w:pPr>
            <w:r w:rsidRPr="00B12D25">
              <w:rPr>
                <w:rFonts w:ascii="Tahoma" w:hAnsi="Tahoma" w:cs="Tahoma"/>
                <w:sz w:val="18"/>
                <w:szCs w:val="18"/>
              </w:rPr>
              <w:t xml:space="preserve">Ce prix rémunère dans les conditions générales prévues au contrat au mètre linéaire la fourniture et la pose des </w:t>
            </w:r>
            <w:proofErr w:type="spellStart"/>
            <w:r w:rsidRPr="00B12D25">
              <w:rPr>
                <w:rFonts w:ascii="Tahoma" w:hAnsi="Tahoma" w:cs="Tahoma"/>
                <w:sz w:val="18"/>
                <w:szCs w:val="18"/>
              </w:rPr>
              <w:t>dallettes</w:t>
            </w:r>
            <w:proofErr w:type="spellEnd"/>
            <w:r w:rsidRPr="00B12D25">
              <w:rPr>
                <w:rFonts w:ascii="Tahoma" w:hAnsi="Tahoma" w:cs="Tahoma"/>
                <w:sz w:val="18"/>
                <w:szCs w:val="18"/>
              </w:rPr>
              <w:t>.</w:t>
            </w:r>
          </w:p>
          <w:p w14:paraId="272C241C" w14:textId="77777777" w:rsidR="00173ED2" w:rsidRPr="00B12D25" w:rsidRDefault="00173ED2" w:rsidP="00173ED2">
            <w:pPr>
              <w:rPr>
                <w:rFonts w:ascii="Tahoma" w:hAnsi="Tahoma" w:cs="Tahoma"/>
                <w:sz w:val="18"/>
                <w:szCs w:val="18"/>
              </w:rPr>
            </w:pPr>
          </w:p>
          <w:p w14:paraId="6371FF7D" w14:textId="77777777" w:rsidR="00173ED2" w:rsidRPr="00B12D25" w:rsidRDefault="00173ED2" w:rsidP="00173ED2">
            <w:pPr>
              <w:keepNext/>
              <w:outlineLvl w:val="5"/>
              <w:rPr>
                <w:rFonts w:ascii="Tahoma" w:hAnsi="Tahoma" w:cs="Tahoma"/>
                <w:b/>
                <w:bCs/>
                <w:i/>
                <w:sz w:val="18"/>
                <w:szCs w:val="18"/>
                <w:lang w:eastAsia="en-US" w:bidi="en-US"/>
              </w:rPr>
            </w:pPr>
            <w:r w:rsidRPr="00B12D25">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27635CE4" w14:textId="77777777" w:rsidR="00173ED2" w:rsidRPr="00B12D25" w:rsidRDefault="00173ED2" w:rsidP="00173ED2">
            <w:pPr>
              <w:jc w:val="center"/>
              <w:rPr>
                <w:rFonts w:ascii="Tahoma" w:hAnsi="Tahoma" w:cs="Tahoma"/>
                <w:sz w:val="18"/>
                <w:szCs w:val="18"/>
              </w:rPr>
            </w:pPr>
            <w:r w:rsidRPr="00B12D25">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29EF61AF" w14:textId="77777777" w:rsidR="00173ED2" w:rsidRPr="00B12D25" w:rsidRDefault="00173ED2" w:rsidP="00173ED2">
            <w:pPr>
              <w:rPr>
                <w:rFonts w:ascii="Tahoma" w:hAnsi="Tahoma" w:cs="Tahoma"/>
                <w:sz w:val="18"/>
                <w:szCs w:val="18"/>
              </w:rPr>
            </w:pPr>
          </w:p>
        </w:tc>
      </w:tr>
      <w:tr w:rsidR="00B12D25" w:rsidRPr="00B12D25" w14:paraId="4D9CB17D" w14:textId="77777777" w:rsidTr="00173ED2">
        <w:trPr>
          <w:trHeight w:val="87"/>
        </w:trPr>
        <w:tc>
          <w:tcPr>
            <w:tcW w:w="932" w:type="dxa"/>
            <w:tcBorders>
              <w:top w:val="nil"/>
              <w:left w:val="single" w:sz="4" w:space="0" w:color="auto"/>
              <w:bottom w:val="single" w:sz="4" w:space="0" w:color="auto"/>
              <w:right w:val="single" w:sz="4" w:space="0" w:color="auto"/>
            </w:tcBorders>
            <w:vAlign w:val="center"/>
          </w:tcPr>
          <w:p w14:paraId="48948801" w14:textId="77777777" w:rsidR="00173ED2" w:rsidRPr="00B12D25" w:rsidRDefault="00173ED2" w:rsidP="00173ED2">
            <w:pPr>
              <w:jc w:val="center"/>
              <w:rPr>
                <w:rFonts w:ascii="Tahoma" w:hAnsi="Tahoma" w:cs="Tahoma"/>
                <w:b/>
                <w:bCs/>
                <w:sz w:val="18"/>
                <w:szCs w:val="18"/>
              </w:rPr>
            </w:pPr>
            <w:r w:rsidRPr="00B12D25">
              <w:rPr>
                <w:rFonts w:ascii="Tahoma" w:hAnsi="Tahoma" w:cs="Tahoma"/>
                <w:b/>
                <w:bCs/>
                <w:sz w:val="18"/>
                <w:szCs w:val="18"/>
              </w:rPr>
              <w:t>1103</w:t>
            </w:r>
          </w:p>
          <w:p w14:paraId="05325E64" w14:textId="77777777" w:rsidR="00173ED2" w:rsidRPr="00B12D25" w:rsidRDefault="00173ED2" w:rsidP="00173ED2">
            <w:pPr>
              <w:jc w:val="center"/>
              <w:rPr>
                <w:rFonts w:ascii="Tahoma" w:hAnsi="Tahoma" w:cs="Tahoma"/>
                <w:b/>
                <w:bCs/>
                <w:sz w:val="18"/>
                <w:szCs w:val="18"/>
              </w:rPr>
            </w:pPr>
          </w:p>
          <w:p w14:paraId="785BD580" w14:textId="77777777" w:rsidR="00173ED2" w:rsidRPr="00B12D25" w:rsidRDefault="00173ED2" w:rsidP="00173ED2">
            <w:pPr>
              <w:jc w:val="center"/>
              <w:rPr>
                <w:rFonts w:ascii="Tahoma" w:hAnsi="Tahoma" w:cs="Tahoma"/>
                <w:b/>
                <w:bCs/>
                <w:sz w:val="18"/>
                <w:szCs w:val="18"/>
              </w:rPr>
            </w:pPr>
          </w:p>
          <w:p w14:paraId="761A9206" w14:textId="77777777" w:rsidR="00173ED2" w:rsidRPr="00B12D25" w:rsidRDefault="00173ED2" w:rsidP="00173ED2">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460DA33" w14:textId="77777777" w:rsidR="00173ED2" w:rsidRPr="00B12D25" w:rsidRDefault="00173ED2" w:rsidP="00173ED2">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Dallage des alentours du bâtiment</w:t>
            </w:r>
          </w:p>
          <w:p w14:paraId="429FD7A1" w14:textId="77777777" w:rsidR="00173ED2" w:rsidRPr="00B12D25" w:rsidRDefault="00173ED2" w:rsidP="00173ED2">
            <w:pPr>
              <w:jc w:val="both"/>
              <w:rPr>
                <w:rFonts w:ascii="Tahoma" w:hAnsi="Tahoma" w:cs="Tahoma"/>
                <w:sz w:val="18"/>
                <w:szCs w:val="18"/>
              </w:rPr>
            </w:pPr>
            <w:r w:rsidRPr="00B12D25">
              <w:rPr>
                <w:rFonts w:ascii="Tahoma" w:hAnsi="Tahoma" w:cs="Tahoma"/>
                <w:sz w:val="18"/>
                <w:szCs w:val="18"/>
              </w:rPr>
              <w:t>Ce prix rémunère au mètre carré la réalisation d’un dallage au béton armé dosé à 250kg/m</w:t>
            </w:r>
            <w:r w:rsidRPr="00B12D25">
              <w:rPr>
                <w:rFonts w:ascii="Tahoma" w:hAnsi="Tahoma" w:cs="Tahoma"/>
                <w:sz w:val="18"/>
                <w:szCs w:val="18"/>
                <w:vertAlign w:val="superscript"/>
              </w:rPr>
              <w:t>3</w:t>
            </w:r>
            <w:r w:rsidRPr="00B12D25">
              <w:rPr>
                <w:rFonts w:ascii="Tahoma" w:hAnsi="Tahoma" w:cs="Tahoma"/>
                <w:sz w:val="18"/>
                <w:szCs w:val="18"/>
              </w:rPr>
              <w:t xml:space="preserve"> des alentours du bâtiment et toutes sujétions.</w:t>
            </w:r>
          </w:p>
          <w:p w14:paraId="09201422" w14:textId="77777777" w:rsidR="00173ED2" w:rsidRPr="00B12D25" w:rsidRDefault="00173ED2" w:rsidP="00173ED2">
            <w:pPr>
              <w:tabs>
                <w:tab w:val="left" w:pos="1065"/>
              </w:tabs>
              <w:rPr>
                <w:rFonts w:ascii="Tahoma" w:hAnsi="Tahoma" w:cs="Tahoma"/>
                <w:sz w:val="18"/>
                <w:szCs w:val="18"/>
              </w:rPr>
            </w:pPr>
          </w:p>
          <w:p w14:paraId="2EB10B42" w14:textId="6285509E" w:rsidR="00173ED2" w:rsidRPr="00B12D25" w:rsidRDefault="009C0DF6" w:rsidP="00173ED2">
            <w:pPr>
              <w:tabs>
                <w:tab w:val="left" w:pos="1065"/>
              </w:tabs>
              <w:rPr>
                <w:rFonts w:ascii="Tahoma" w:hAnsi="Tahoma" w:cs="Tahoma"/>
                <w:b/>
                <w:sz w:val="18"/>
                <w:szCs w:val="18"/>
              </w:rPr>
            </w:pPr>
            <w:r w:rsidRPr="00B12D25">
              <w:rPr>
                <w:rFonts w:ascii="Tahoma" w:hAnsi="Tahoma" w:cs="Tahoma"/>
                <w:b/>
                <w:sz w:val="18"/>
                <w:szCs w:val="18"/>
              </w:rPr>
              <w:t>Le mètre carré</w:t>
            </w:r>
            <w:r w:rsidR="00173ED2" w:rsidRPr="00B12D25">
              <w:rPr>
                <w:rFonts w:ascii="Tahoma" w:hAnsi="Tahoma" w:cs="Tahoma"/>
                <w:b/>
                <w:sz w:val="18"/>
                <w:szCs w:val="18"/>
              </w:rPr>
              <w:t xml:space="preserve"> à :                                   francs </w:t>
            </w:r>
            <w:bookmarkStart w:id="18" w:name="_Hlk171432422"/>
            <w:r w:rsidR="00173ED2" w:rsidRPr="00B12D25">
              <w:rPr>
                <w:rFonts w:ascii="Tahoma" w:hAnsi="Tahoma" w:cs="Tahoma"/>
                <w:b/>
                <w:sz w:val="18"/>
                <w:szCs w:val="18"/>
              </w:rPr>
              <w:t>C</w:t>
            </w:r>
            <w:bookmarkEnd w:id="18"/>
            <w:r w:rsidR="00173ED2" w:rsidRPr="00B12D25">
              <w:rPr>
                <w:rFonts w:ascii="Tahoma" w:hAnsi="Tahoma" w:cs="Tahoma"/>
                <w:b/>
                <w:sz w:val="18"/>
                <w:szCs w:val="18"/>
              </w:rPr>
              <w:t xml:space="preserve">FA </w:t>
            </w:r>
            <w:r w:rsidR="00173ED2" w:rsidRPr="00B12D25">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5909B193" w14:textId="77777777" w:rsidR="00173ED2" w:rsidRPr="00B12D25" w:rsidRDefault="00173ED2" w:rsidP="00173ED2">
            <w:pPr>
              <w:jc w:val="center"/>
              <w:rPr>
                <w:rFonts w:ascii="Tahoma" w:hAnsi="Tahoma" w:cs="Tahoma"/>
                <w:sz w:val="18"/>
                <w:szCs w:val="18"/>
              </w:rPr>
            </w:pPr>
          </w:p>
          <w:p w14:paraId="63EE42FF" w14:textId="77777777" w:rsidR="00173ED2" w:rsidRPr="00B12D25" w:rsidRDefault="00173ED2" w:rsidP="00173ED2">
            <w:pPr>
              <w:jc w:val="center"/>
              <w:rPr>
                <w:rFonts w:ascii="Tahoma" w:hAnsi="Tahoma" w:cs="Tahoma"/>
                <w:sz w:val="18"/>
                <w:szCs w:val="18"/>
              </w:rPr>
            </w:pPr>
          </w:p>
          <w:p w14:paraId="468D0E5F" w14:textId="77777777" w:rsidR="00173ED2" w:rsidRPr="00B12D25" w:rsidRDefault="00173ED2" w:rsidP="00173ED2">
            <w:pPr>
              <w:jc w:val="center"/>
              <w:rPr>
                <w:rFonts w:ascii="Tahoma" w:hAnsi="Tahoma" w:cs="Tahoma"/>
                <w:sz w:val="18"/>
                <w:szCs w:val="18"/>
              </w:rPr>
            </w:pPr>
          </w:p>
          <w:p w14:paraId="2C6D3545" w14:textId="77777777" w:rsidR="00173ED2" w:rsidRPr="00B12D25" w:rsidRDefault="00173ED2" w:rsidP="00173ED2">
            <w:pPr>
              <w:jc w:val="center"/>
              <w:rPr>
                <w:rFonts w:ascii="Tahoma" w:hAnsi="Tahoma" w:cs="Tahoma"/>
                <w:sz w:val="18"/>
                <w:szCs w:val="18"/>
              </w:rPr>
            </w:pPr>
          </w:p>
          <w:p w14:paraId="74A15AF9" w14:textId="595C5F77" w:rsidR="00173ED2" w:rsidRPr="00B12D25" w:rsidRDefault="009C0DF6" w:rsidP="00173ED2">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D2C0A86" w14:textId="77777777" w:rsidR="00173ED2" w:rsidRPr="00B12D25" w:rsidRDefault="00173ED2" w:rsidP="00173ED2">
            <w:pPr>
              <w:rPr>
                <w:rFonts w:ascii="Tahoma" w:hAnsi="Tahoma" w:cs="Tahoma"/>
                <w:sz w:val="18"/>
                <w:szCs w:val="18"/>
              </w:rPr>
            </w:pPr>
          </w:p>
        </w:tc>
      </w:tr>
      <w:tr w:rsidR="00B12D25" w:rsidRPr="00B12D25" w14:paraId="32532119" w14:textId="77777777" w:rsidTr="00665A68">
        <w:trPr>
          <w:trHeight w:val="87"/>
        </w:trPr>
        <w:tc>
          <w:tcPr>
            <w:tcW w:w="932" w:type="dxa"/>
            <w:tcBorders>
              <w:top w:val="nil"/>
              <w:left w:val="single" w:sz="4" w:space="0" w:color="auto"/>
              <w:bottom w:val="single" w:sz="4" w:space="0" w:color="auto"/>
              <w:right w:val="single" w:sz="4" w:space="0" w:color="auto"/>
            </w:tcBorders>
            <w:vAlign w:val="center"/>
          </w:tcPr>
          <w:p w14:paraId="71649105" w14:textId="77777777" w:rsidR="00665A68" w:rsidRPr="00B12D25" w:rsidRDefault="00665A68" w:rsidP="00665A68">
            <w:pPr>
              <w:jc w:val="center"/>
              <w:rPr>
                <w:rFonts w:ascii="Tahoma" w:hAnsi="Tahoma" w:cs="Tahoma"/>
                <w:b/>
                <w:bCs/>
                <w:sz w:val="18"/>
                <w:szCs w:val="18"/>
              </w:rPr>
            </w:pPr>
            <w:r w:rsidRPr="00B12D25">
              <w:rPr>
                <w:rFonts w:ascii="Tahoma" w:hAnsi="Tahoma" w:cs="Tahoma"/>
                <w:b/>
                <w:bCs/>
                <w:sz w:val="18"/>
                <w:szCs w:val="18"/>
              </w:rPr>
              <w:t>1201</w:t>
            </w:r>
          </w:p>
        </w:tc>
        <w:tc>
          <w:tcPr>
            <w:tcW w:w="6223" w:type="dxa"/>
            <w:tcBorders>
              <w:top w:val="nil"/>
              <w:left w:val="single" w:sz="4" w:space="0" w:color="auto"/>
              <w:bottom w:val="single" w:sz="4" w:space="0" w:color="auto"/>
              <w:right w:val="single" w:sz="4" w:space="0" w:color="auto"/>
            </w:tcBorders>
            <w:vAlign w:val="center"/>
          </w:tcPr>
          <w:p w14:paraId="3A1C5258" w14:textId="77777777" w:rsidR="00665A68" w:rsidRPr="00B12D25" w:rsidRDefault="00665A68" w:rsidP="00665A68">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Plants</w:t>
            </w:r>
          </w:p>
          <w:p w14:paraId="6B8FD89A" w14:textId="77777777" w:rsidR="00665A68" w:rsidRPr="00B12D25" w:rsidRDefault="00665A68" w:rsidP="00665A68">
            <w:pPr>
              <w:keepNext/>
              <w:outlineLvl w:val="5"/>
              <w:rPr>
                <w:rFonts w:ascii="Tahoma" w:hAnsi="Tahoma" w:cs="Tahoma"/>
                <w:bCs/>
                <w:sz w:val="18"/>
                <w:szCs w:val="18"/>
                <w:lang w:eastAsia="en-US" w:bidi="en-US"/>
              </w:rPr>
            </w:pPr>
            <w:r w:rsidRPr="00B12D25">
              <w:rPr>
                <w:rFonts w:ascii="Tahoma" w:hAnsi="Tahoma" w:cs="Tahoma"/>
                <w:bCs/>
                <w:sz w:val="18"/>
                <w:szCs w:val="18"/>
                <w:lang w:eastAsia="en-US" w:bidi="en-US"/>
              </w:rPr>
              <w:t>Ce prix rémunère à l’unité la fourniture et la plantation des arbres ainsi qu’un entretien pendant une période de et toutes sujétions.</w:t>
            </w:r>
          </w:p>
          <w:p w14:paraId="08757599" w14:textId="77777777" w:rsidR="00665A68" w:rsidRPr="00B12D25" w:rsidRDefault="00665A68" w:rsidP="00665A68">
            <w:pPr>
              <w:keepNext/>
              <w:outlineLvl w:val="5"/>
              <w:rPr>
                <w:rFonts w:ascii="Tahoma" w:hAnsi="Tahoma" w:cs="Tahoma"/>
                <w:b/>
                <w:bCs/>
                <w:i/>
                <w:sz w:val="18"/>
                <w:szCs w:val="18"/>
                <w:lang w:eastAsia="en-US" w:bidi="en-US"/>
              </w:rPr>
            </w:pPr>
          </w:p>
          <w:p w14:paraId="1D2D268E" w14:textId="77777777" w:rsidR="00665A68" w:rsidRPr="00B12D25" w:rsidRDefault="00665A68" w:rsidP="00665A68">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L’unité à :                                   francs CFA </w:t>
            </w:r>
            <w:r w:rsidRPr="00B12D25">
              <w:rPr>
                <w:rFonts w:ascii="Tahoma" w:hAnsi="Tahoma" w:cs="Tahoma"/>
                <w:b/>
                <w:bCs/>
                <w:i/>
                <w:sz w:val="18"/>
                <w:szCs w:val="18"/>
                <w:lang w:eastAsia="en-US" w:bidi="en-US"/>
              </w:rPr>
              <w:tab/>
            </w:r>
          </w:p>
        </w:tc>
        <w:tc>
          <w:tcPr>
            <w:tcW w:w="992" w:type="dxa"/>
            <w:tcBorders>
              <w:top w:val="nil"/>
              <w:left w:val="single" w:sz="4" w:space="0" w:color="auto"/>
              <w:bottom w:val="single" w:sz="4" w:space="0" w:color="auto"/>
              <w:right w:val="single" w:sz="4" w:space="0" w:color="auto"/>
            </w:tcBorders>
            <w:vAlign w:val="center"/>
          </w:tcPr>
          <w:p w14:paraId="682CE35C" w14:textId="77777777" w:rsidR="00665A68" w:rsidRPr="00B12D25" w:rsidRDefault="00665A68" w:rsidP="00665A68">
            <w:pPr>
              <w:jc w:val="center"/>
              <w:rPr>
                <w:rFonts w:ascii="Tahoma" w:hAnsi="Tahoma" w:cs="Tahoma"/>
                <w:sz w:val="18"/>
                <w:szCs w:val="18"/>
              </w:rPr>
            </w:pPr>
          </w:p>
          <w:p w14:paraId="1D1B2F18" w14:textId="77777777" w:rsidR="00665A68" w:rsidRPr="00B12D25" w:rsidRDefault="00665A68" w:rsidP="00665A68">
            <w:pPr>
              <w:jc w:val="center"/>
              <w:rPr>
                <w:rFonts w:ascii="Tahoma" w:hAnsi="Tahoma" w:cs="Tahoma"/>
                <w:sz w:val="18"/>
                <w:szCs w:val="18"/>
              </w:rPr>
            </w:pPr>
          </w:p>
          <w:p w14:paraId="36EA6A0F" w14:textId="77777777" w:rsidR="00665A68" w:rsidRPr="00B12D25" w:rsidRDefault="00665A68" w:rsidP="00665A68">
            <w:pPr>
              <w:jc w:val="center"/>
              <w:rPr>
                <w:rFonts w:ascii="Tahoma" w:hAnsi="Tahoma" w:cs="Tahoma"/>
                <w:sz w:val="18"/>
                <w:szCs w:val="18"/>
              </w:rPr>
            </w:pPr>
          </w:p>
          <w:p w14:paraId="59F3A015" w14:textId="77777777" w:rsidR="00665A68" w:rsidRPr="00B12D25" w:rsidRDefault="00665A68" w:rsidP="00665A68">
            <w:pPr>
              <w:jc w:val="center"/>
              <w:rPr>
                <w:rFonts w:ascii="Tahoma" w:hAnsi="Tahoma" w:cs="Tahoma"/>
                <w:sz w:val="18"/>
                <w:szCs w:val="18"/>
              </w:rPr>
            </w:pPr>
          </w:p>
          <w:p w14:paraId="72512F46" w14:textId="77777777" w:rsidR="00665A68" w:rsidRPr="00B12D25" w:rsidRDefault="00665A68" w:rsidP="00665A68">
            <w:pPr>
              <w:jc w:val="center"/>
              <w:rPr>
                <w:rFonts w:ascii="Tahoma" w:hAnsi="Tahoma" w:cs="Tahoma"/>
                <w:sz w:val="18"/>
                <w:szCs w:val="18"/>
              </w:rPr>
            </w:pPr>
            <w:r w:rsidRPr="00B12D25">
              <w:rPr>
                <w:rFonts w:ascii="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2F8F94FB" w14:textId="77777777" w:rsidR="00665A68" w:rsidRPr="00B12D25" w:rsidRDefault="00665A68" w:rsidP="00665A68">
            <w:pPr>
              <w:rPr>
                <w:rFonts w:ascii="Tahoma" w:hAnsi="Tahoma" w:cs="Tahoma"/>
                <w:sz w:val="18"/>
                <w:szCs w:val="18"/>
              </w:rPr>
            </w:pPr>
          </w:p>
        </w:tc>
      </w:tr>
      <w:tr w:rsidR="00B12D25" w:rsidRPr="00B12D25" w14:paraId="6B82A99F" w14:textId="77777777" w:rsidTr="00665A68">
        <w:trPr>
          <w:trHeight w:val="87"/>
        </w:trPr>
        <w:tc>
          <w:tcPr>
            <w:tcW w:w="932" w:type="dxa"/>
            <w:tcBorders>
              <w:top w:val="nil"/>
              <w:left w:val="single" w:sz="4" w:space="0" w:color="auto"/>
              <w:bottom w:val="single" w:sz="4" w:space="0" w:color="auto"/>
              <w:right w:val="single" w:sz="4" w:space="0" w:color="auto"/>
            </w:tcBorders>
            <w:vAlign w:val="center"/>
          </w:tcPr>
          <w:p w14:paraId="3A299399" w14:textId="77777777" w:rsidR="00665A68" w:rsidRPr="00B12D25" w:rsidRDefault="00665A68" w:rsidP="00665A68">
            <w:pPr>
              <w:jc w:val="center"/>
              <w:rPr>
                <w:rFonts w:ascii="Tahoma" w:hAnsi="Tahoma" w:cs="Tahoma"/>
                <w:b/>
                <w:bCs/>
                <w:sz w:val="18"/>
                <w:szCs w:val="18"/>
              </w:rPr>
            </w:pPr>
            <w:r w:rsidRPr="00B12D25">
              <w:rPr>
                <w:rFonts w:ascii="Tahoma" w:hAnsi="Tahoma" w:cs="Tahoma"/>
                <w:b/>
                <w:bCs/>
                <w:sz w:val="18"/>
                <w:szCs w:val="18"/>
              </w:rPr>
              <w:t>1202</w:t>
            </w:r>
          </w:p>
        </w:tc>
        <w:tc>
          <w:tcPr>
            <w:tcW w:w="6223" w:type="dxa"/>
            <w:tcBorders>
              <w:top w:val="nil"/>
              <w:left w:val="single" w:sz="4" w:space="0" w:color="auto"/>
              <w:bottom w:val="single" w:sz="4" w:space="0" w:color="auto"/>
              <w:right w:val="single" w:sz="4" w:space="0" w:color="auto"/>
            </w:tcBorders>
            <w:vAlign w:val="center"/>
          </w:tcPr>
          <w:p w14:paraId="6810346A" w14:textId="77777777" w:rsidR="00665A68" w:rsidRPr="00B12D25" w:rsidRDefault="00665A68" w:rsidP="00665A68">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Bac à ordure</w:t>
            </w:r>
          </w:p>
          <w:p w14:paraId="50B7AC8F" w14:textId="77777777" w:rsidR="00665A68" w:rsidRPr="00B12D25" w:rsidRDefault="00665A68" w:rsidP="00665A68">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Ce prix rémunère à l’unité la fourniture et la pose des bacs à ordures et toutes sujétions.</w:t>
            </w:r>
          </w:p>
          <w:p w14:paraId="3163D2ED" w14:textId="77777777" w:rsidR="00665A68" w:rsidRPr="00B12D25" w:rsidRDefault="00665A68" w:rsidP="00665A68">
            <w:pPr>
              <w:keepNext/>
              <w:outlineLvl w:val="5"/>
              <w:rPr>
                <w:rFonts w:ascii="Tahoma" w:hAnsi="Tahoma" w:cs="Tahoma"/>
                <w:b/>
                <w:bCs/>
                <w:i/>
                <w:sz w:val="18"/>
                <w:szCs w:val="18"/>
                <w:lang w:eastAsia="en-US" w:bidi="en-US"/>
              </w:rPr>
            </w:pPr>
          </w:p>
          <w:p w14:paraId="5D9F93EE" w14:textId="77777777" w:rsidR="00665A68" w:rsidRPr="00B12D25" w:rsidRDefault="00665A68" w:rsidP="00665A68">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L’unité à :                                   francs CFA </w:t>
            </w:r>
            <w:r w:rsidRPr="00B12D25">
              <w:rPr>
                <w:rFonts w:ascii="Tahoma" w:hAnsi="Tahoma" w:cs="Tahoma"/>
                <w:b/>
                <w:bCs/>
                <w:i/>
                <w:sz w:val="18"/>
                <w:szCs w:val="18"/>
                <w:lang w:eastAsia="en-US" w:bidi="en-US"/>
              </w:rPr>
              <w:tab/>
            </w:r>
          </w:p>
        </w:tc>
        <w:tc>
          <w:tcPr>
            <w:tcW w:w="992" w:type="dxa"/>
            <w:tcBorders>
              <w:top w:val="nil"/>
              <w:left w:val="single" w:sz="4" w:space="0" w:color="auto"/>
              <w:bottom w:val="single" w:sz="4" w:space="0" w:color="auto"/>
              <w:right w:val="single" w:sz="4" w:space="0" w:color="auto"/>
            </w:tcBorders>
            <w:vAlign w:val="center"/>
          </w:tcPr>
          <w:p w14:paraId="4DFAF664" w14:textId="77777777" w:rsidR="00665A68" w:rsidRPr="00B12D25" w:rsidRDefault="00665A68" w:rsidP="00665A68">
            <w:pPr>
              <w:jc w:val="center"/>
              <w:rPr>
                <w:rFonts w:ascii="Tahoma" w:hAnsi="Tahoma" w:cs="Tahoma"/>
                <w:sz w:val="18"/>
                <w:szCs w:val="18"/>
              </w:rPr>
            </w:pPr>
          </w:p>
          <w:p w14:paraId="2FCB2781" w14:textId="77777777" w:rsidR="00665A68" w:rsidRPr="00B12D25" w:rsidRDefault="00665A68" w:rsidP="00665A68">
            <w:pPr>
              <w:jc w:val="center"/>
              <w:rPr>
                <w:rFonts w:ascii="Tahoma" w:hAnsi="Tahoma" w:cs="Tahoma"/>
                <w:sz w:val="18"/>
                <w:szCs w:val="18"/>
              </w:rPr>
            </w:pPr>
          </w:p>
          <w:p w14:paraId="1FB75D27" w14:textId="77777777" w:rsidR="00665A68" w:rsidRPr="00B12D25" w:rsidRDefault="00665A68" w:rsidP="00665A68">
            <w:pPr>
              <w:jc w:val="center"/>
              <w:rPr>
                <w:rFonts w:ascii="Tahoma" w:hAnsi="Tahoma" w:cs="Tahoma"/>
                <w:sz w:val="18"/>
                <w:szCs w:val="18"/>
              </w:rPr>
            </w:pPr>
          </w:p>
          <w:p w14:paraId="587D5A1D" w14:textId="77777777" w:rsidR="00665A68" w:rsidRPr="00B12D25" w:rsidRDefault="00665A68" w:rsidP="00665A68">
            <w:pPr>
              <w:jc w:val="center"/>
              <w:rPr>
                <w:rFonts w:ascii="Tahoma" w:hAnsi="Tahoma" w:cs="Tahoma"/>
                <w:sz w:val="18"/>
                <w:szCs w:val="18"/>
              </w:rPr>
            </w:pPr>
          </w:p>
          <w:p w14:paraId="5BF6E62C" w14:textId="77777777" w:rsidR="00665A68" w:rsidRPr="00B12D25" w:rsidRDefault="00665A68" w:rsidP="00665A68">
            <w:pPr>
              <w:jc w:val="center"/>
              <w:rPr>
                <w:rFonts w:ascii="Tahoma" w:hAnsi="Tahoma" w:cs="Tahoma"/>
                <w:sz w:val="18"/>
                <w:szCs w:val="18"/>
              </w:rPr>
            </w:pPr>
            <w:r w:rsidRPr="00B12D25">
              <w:rPr>
                <w:rFonts w:ascii="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29E90572" w14:textId="77777777" w:rsidR="00665A68" w:rsidRPr="00B12D25" w:rsidRDefault="00665A68" w:rsidP="00665A68">
            <w:pPr>
              <w:rPr>
                <w:rFonts w:ascii="Tahoma" w:hAnsi="Tahoma" w:cs="Tahoma"/>
                <w:sz w:val="18"/>
                <w:szCs w:val="18"/>
              </w:rPr>
            </w:pPr>
          </w:p>
        </w:tc>
      </w:tr>
    </w:tbl>
    <w:p w14:paraId="40AD90CF" w14:textId="77777777" w:rsidR="00B53BB3" w:rsidRPr="00B12D25" w:rsidRDefault="00B53BB3" w:rsidP="00B53BB3">
      <w:pPr>
        <w:rPr>
          <w:lang w:val="fr-CM"/>
        </w:rPr>
      </w:pPr>
    </w:p>
    <w:p w14:paraId="48182410" w14:textId="77777777" w:rsidR="00173ED2" w:rsidRPr="00B12D25" w:rsidRDefault="00173ED2" w:rsidP="006A1701">
      <w:pPr>
        <w:pStyle w:val="Titre10"/>
        <w:ind w:left="709"/>
        <w:rPr>
          <w:rFonts w:cstheme="minorHAnsi"/>
          <w:bCs/>
          <w:i w:val="0"/>
          <w:lang w:val="fr-CM"/>
        </w:rPr>
      </w:pPr>
    </w:p>
    <w:p w14:paraId="2EAAF7D0" w14:textId="77777777" w:rsidR="006A1701" w:rsidRPr="00B12D25" w:rsidRDefault="006A1701" w:rsidP="006A1701">
      <w:pPr>
        <w:pStyle w:val="Titre10"/>
        <w:ind w:left="709"/>
        <w:rPr>
          <w:rFonts w:cstheme="minorHAnsi"/>
          <w:bCs/>
          <w:i w:val="0"/>
          <w:lang w:val="fr-CM"/>
        </w:rPr>
      </w:pPr>
      <w:r w:rsidRPr="00B12D25">
        <w:rPr>
          <w:rFonts w:cstheme="minorHAnsi"/>
          <w:bCs/>
          <w:i w:val="0"/>
          <w:lang w:val="fr-CM"/>
        </w:rPr>
        <w:t>BORDEREAU DES PRIX UNITAIRES</w:t>
      </w:r>
    </w:p>
    <w:p w14:paraId="15C72567" w14:textId="77777777" w:rsidR="00614CD4" w:rsidRPr="00B12D25" w:rsidRDefault="00614CD4" w:rsidP="00614CD4"/>
    <w:p w14:paraId="619DEE3D" w14:textId="77777777" w:rsidR="00871F6F" w:rsidRPr="00B12D25" w:rsidRDefault="00871F6F" w:rsidP="00871F6F">
      <w:pPr>
        <w:jc w:val="center"/>
        <w:rPr>
          <w:rFonts w:cstheme="minorHAnsi"/>
          <w:b/>
          <w:sz w:val="28"/>
          <w:lang w:val="fr-CM"/>
        </w:rPr>
      </w:pPr>
      <w:r w:rsidRPr="00B12D25">
        <w:rPr>
          <w:rFonts w:cstheme="minorHAnsi"/>
          <w:b/>
          <w:sz w:val="28"/>
          <w:lang w:val="fr-CM"/>
        </w:rPr>
        <w:t>TRAVAUX DE CONSTRUCTION</w:t>
      </w:r>
      <w:r w:rsidRPr="00B12D25">
        <w:rPr>
          <w:rFonts w:cstheme="minorHAnsi"/>
          <w:b/>
          <w:bCs/>
          <w:sz w:val="28"/>
          <w:lang w:val="fr-CM"/>
        </w:rPr>
        <w:t xml:space="preserve"> D'UN ATELIER EN </w:t>
      </w:r>
      <w:r w:rsidRPr="00B12D25">
        <w:rPr>
          <w:rFonts w:cstheme="minorHAnsi"/>
          <w:b/>
          <w:sz w:val="28"/>
          <w:lang w:val="fr-CM"/>
        </w:rPr>
        <w:t>ELECTRICITE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B12D25" w:rsidRPr="00B12D25" w14:paraId="5858C9DD" w14:textId="77777777" w:rsidTr="00F53B19">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40D5D61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66839449"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Désignation des tâches</w:t>
            </w:r>
          </w:p>
          <w:p w14:paraId="60DCA37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8CCA1"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EE447"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P.U HTVA en chiffre</w:t>
            </w:r>
          </w:p>
          <w:p w14:paraId="51983C94"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(FCFA)</w:t>
            </w:r>
          </w:p>
        </w:tc>
      </w:tr>
      <w:tr w:rsidR="00B12D25" w:rsidRPr="00B12D25" w14:paraId="4D69B5BD" w14:textId="77777777" w:rsidTr="00F53B19">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14503CB" w14:textId="77777777" w:rsidR="00F53B19" w:rsidRPr="00B12D25" w:rsidRDefault="00F53B19" w:rsidP="00F53B19">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FAF5ACA"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753ABB44"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92F0F45" w14:textId="77777777" w:rsidR="00F53B19" w:rsidRPr="00B12D25" w:rsidRDefault="00F53B19" w:rsidP="00F53B19">
            <w:pPr>
              <w:jc w:val="center"/>
              <w:rPr>
                <w:rFonts w:ascii="Tahoma" w:hAnsi="Tahoma" w:cs="Tahoma"/>
                <w:b/>
                <w:sz w:val="18"/>
                <w:szCs w:val="18"/>
              </w:rPr>
            </w:pPr>
          </w:p>
        </w:tc>
      </w:tr>
      <w:tr w:rsidR="00B12D25" w:rsidRPr="00B12D25" w14:paraId="0D64E831" w14:textId="77777777" w:rsidTr="00F53B19">
        <w:trPr>
          <w:trHeight w:val="1086"/>
        </w:trPr>
        <w:tc>
          <w:tcPr>
            <w:tcW w:w="932" w:type="dxa"/>
            <w:tcBorders>
              <w:top w:val="single" w:sz="4" w:space="0" w:color="auto"/>
              <w:left w:val="single" w:sz="4" w:space="0" w:color="auto"/>
              <w:bottom w:val="single" w:sz="4" w:space="0" w:color="auto"/>
              <w:right w:val="single" w:sz="4" w:space="0" w:color="auto"/>
            </w:tcBorders>
            <w:vAlign w:val="center"/>
          </w:tcPr>
          <w:p w14:paraId="6B6DEE2C"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7356F801"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Etudes </w:t>
            </w:r>
          </w:p>
          <w:p w14:paraId="6A753F7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w:t>
            </w:r>
          </w:p>
          <w:p w14:paraId="2F1090DF"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L’élaboration du projet d’exécution ;</w:t>
            </w:r>
          </w:p>
          <w:p w14:paraId="2992904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Elaboration de l’étude Géotechnique.</w:t>
            </w:r>
          </w:p>
          <w:p w14:paraId="76B5E8C1" w14:textId="77777777" w:rsidR="00F53B19" w:rsidRPr="00B12D25" w:rsidRDefault="00F53B19" w:rsidP="00F53B19">
            <w:pPr>
              <w:rPr>
                <w:rFonts w:ascii="Tahoma" w:hAnsi="Tahoma" w:cs="Tahoma"/>
                <w:b/>
                <w:sz w:val="18"/>
                <w:szCs w:val="18"/>
              </w:rPr>
            </w:pPr>
            <w:r w:rsidRPr="00B12D25">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BAF22B5" w14:textId="77777777" w:rsidR="00F53B19" w:rsidRPr="00B12D25" w:rsidRDefault="00F53B19" w:rsidP="00F53B19">
            <w:pPr>
              <w:rPr>
                <w:rFonts w:ascii="Tahoma" w:hAnsi="Tahoma" w:cs="Tahoma"/>
                <w:b/>
                <w:sz w:val="18"/>
                <w:szCs w:val="18"/>
              </w:rPr>
            </w:pPr>
          </w:p>
          <w:p w14:paraId="48D3577D" w14:textId="77777777" w:rsidR="00F53B19" w:rsidRPr="00B12D25" w:rsidRDefault="00F53B19" w:rsidP="00F53B19">
            <w:pPr>
              <w:jc w:val="center"/>
              <w:rPr>
                <w:rFonts w:ascii="Tahoma" w:hAnsi="Tahoma" w:cs="Tahoma"/>
                <w:b/>
                <w:sz w:val="18"/>
                <w:szCs w:val="18"/>
              </w:rPr>
            </w:pPr>
          </w:p>
          <w:p w14:paraId="6ED0392A"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452DE988" w14:textId="77777777" w:rsidR="00F53B19" w:rsidRPr="00B12D25" w:rsidRDefault="00F53B19" w:rsidP="00F53B19">
            <w:pPr>
              <w:jc w:val="center"/>
              <w:rPr>
                <w:rFonts w:ascii="Tahoma" w:hAnsi="Tahoma" w:cs="Tahoma"/>
                <w:b/>
                <w:sz w:val="18"/>
                <w:szCs w:val="18"/>
              </w:rPr>
            </w:pPr>
          </w:p>
        </w:tc>
      </w:tr>
      <w:tr w:rsidR="00B12D25" w:rsidRPr="00B12D25" w14:paraId="25669D7C" w14:textId="77777777" w:rsidTr="00F53B19">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32C54D9"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06BFF9C1"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 Débroussaillage du site</w:t>
            </w:r>
          </w:p>
          <w:p w14:paraId="0DDD0A6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le nettoyage du site des travaux. Il comprend : </w:t>
            </w:r>
          </w:p>
          <w:p w14:paraId="73E4C81D"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coupe des herbes sur l’emprise du bâtiment ;</w:t>
            </w:r>
          </w:p>
          <w:p w14:paraId="2ADDF14E"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mise en dépôt des produits du désherbage en un lieu agrée par l’Ingénieur et toutes sujétions ;</w:t>
            </w:r>
          </w:p>
          <w:p w14:paraId="1F7EFF0D"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dé forestage éventuel.</w:t>
            </w:r>
          </w:p>
          <w:p w14:paraId="660B54A9" w14:textId="77777777" w:rsidR="00F53B19" w:rsidRPr="00B12D25" w:rsidRDefault="00F53B19" w:rsidP="00F53B19">
            <w:pPr>
              <w:rPr>
                <w:rFonts w:ascii="Tahoma" w:hAnsi="Tahoma" w:cs="Tahoma"/>
                <w:sz w:val="18"/>
                <w:szCs w:val="18"/>
                <w:lang w:bidi="en-US"/>
              </w:rPr>
            </w:pPr>
          </w:p>
          <w:p w14:paraId="5BBBC769"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DDDF630" w14:textId="77777777" w:rsidR="00F53B19" w:rsidRPr="00B12D25" w:rsidRDefault="00F53B19" w:rsidP="00F53B19">
            <w:pPr>
              <w:jc w:val="center"/>
              <w:rPr>
                <w:rFonts w:ascii="Tahoma" w:hAnsi="Tahoma" w:cs="Tahoma"/>
                <w:sz w:val="18"/>
                <w:szCs w:val="18"/>
              </w:rPr>
            </w:pPr>
          </w:p>
          <w:p w14:paraId="573A709E" w14:textId="77777777" w:rsidR="00F53B19" w:rsidRPr="00B12D25" w:rsidRDefault="00F53B19" w:rsidP="00F53B19">
            <w:pPr>
              <w:jc w:val="center"/>
              <w:rPr>
                <w:rFonts w:ascii="Tahoma" w:hAnsi="Tahoma" w:cs="Tahoma"/>
                <w:b/>
                <w:bCs/>
                <w:sz w:val="18"/>
                <w:szCs w:val="18"/>
              </w:rPr>
            </w:pPr>
          </w:p>
          <w:p w14:paraId="77FF4DCA" w14:textId="77777777" w:rsidR="00F53B19" w:rsidRPr="00B12D25" w:rsidRDefault="00F53B19" w:rsidP="00F53B19">
            <w:pPr>
              <w:jc w:val="center"/>
              <w:rPr>
                <w:rFonts w:ascii="Tahoma" w:hAnsi="Tahoma" w:cs="Tahoma"/>
                <w:b/>
                <w:bCs/>
                <w:sz w:val="18"/>
                <w:szCs w:val="18"/>
              </w:rPr>
            </w:pPr>
          </w:p>
          <w:p w14:paraId="185829E8" w14:textId="77777777" w:rsidR="00F53B19" w:rsidRPr="00B12D25" w:rsidRDefault="00F53B19" w:rsidP="00F53B19">
            <w:pPr>
              <w:jc w:val="center"/>
              <w:rPr>
                <w:rFonts w:ascii="Tahoma" w:hAnsi="Tahoma" w:cs="Tahoma"/>
                <w:b/>
                <w:bCs/>
                <w:sz w:val="18"/>
                <w:szCs w:val="18"/>
              </w:rPr>
            </w:pPr>
          </w:p>
          <w:p w14:paraId="094C75F0" w14:textId="77777777" w:rsidR="00F53B19" w:rsidRPr="00B12D25" w:rsidRDefault="00F53B19" w:rsidP="00F53B19">
            <w:pPr>
              <w:jc w:val="center"/>
              <w:rPr>
                <w:rFonts w:ascii="Tahoma" w:hAnsi="Tahoma" w:cs="Tahoma"/>
                <w:b/>
                <w:bCs/>
                <w:sz w:val="18"/>
                <w:szCs w:val="18"/>
              </w:rPr>
            </w:pPr>
          </w:p>
          <w:p w14:paraId="555524B2" w14:textId="77777777" w:rsidR="00F53B19" w:rsidRPr="00B12D25" w:rsidRDefault="00F53B19" w:rsidP="00F53B19">
            <w:pPr>
              <w:jc w:val="center"/>
              <w:rPr>
                <w:rFonts w:ascii="Tahoma" w:hAnsi="Tahoma" w:cs="Tahoma"/>
                <w:b/>
                <w:bCs/>
                <w:sz w:val="18"/>
                <w:szCs w:val="18"/>
              </w:rPr>
            </w:pPr>
          </w:p>
          <w:p w14:paraId="3E6D9675" w14:textId="77777777" w:rsidR="00F53B19" w:rsidRPr="00B12D25" w:rsidRDefault="00F53B19" w:rsidP="00F53B19">
            <w:pPr>
              <w:jc w:val="center"/>
              <w:rPr>
                <w:rFonts w:ascii="Tahoma" w:hAnsi="Tahoma" w:cs="Tahoma"/>
                <w:b/>
                <w:bCs/>
                <w:sz w:val="18"/>
                <w:szCs w:val="18"/>
              </w:rPr>
            </w:pPr>
          </w:p>
          <w:p w14:paraId="0D31DF86" w14:textId="77777777" w:rsidR="00F53B19" w:rsidRPr="00B12D25" w:rsidRDefault="00F53B19" w:rsidP="00F53B19">
            <w:pPr>
              <w:jc w:val="center"/>
              <w:rPr>
                <w:rFonts w:ascii="Tahoma" w:hAnsi="Tahoma" w:cs="Tahoma"/>
                <w:b/>
                <w:bCs/>
                <w:sz w:val="18"/>
                <w:szCs w:val="18"/>
              </w:rPr>
            </w:pPr>
          </w:p>
          <w:p w14:paraId="4D58C310" w14:textId="77777777" w:rsidR="00F53B19" w:rsidRPr="00B12D25" w:rsidRDefault="00F53B19" w:rsidP="00F53B19">
            <w:pPr>
              <w:jc w:val="center"/>
              <w:rPr>
                <w:rFonts w:ascii="Tahoma" w:hAnsi="Tahoma" w:cs="Tahoma"/>
                <w:b/>
                <w:bCs/>
                <w:sz w:val="18"/>
                <w:szCs w:val="18"/>
              </w:rPr>
            </w:pPr>
          </w:p>
          <w:p w14:paraId="61401D2B"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ABEB16" w14:textId="77777777" w:rsidR="00F53B19" w:rsidRPr="00B12D25" w:rsidRDefault="00F53B19" w:rsidP="00F53B19">
            <w:pPr>
              <w:jc w:val="center"/>
              <w:rPr>
                <w:rFonts w:ascii="Tahoma" w:hAnsi="Tahoma" w:cs="Tahoma"/>
                <w:b/>
                <w:sz w:val="18"/>
                <w:szCs w:val="18"/>
              </w:rPr>
            </w:pPr>
          </w:p>
        </w:tc>
      </w:tr>
      <w:tr w:rsidR="00B12D25" w:rsidRPr="00B12D25" w14:paraId="13264869" w14:textId="77777777" w:rsidTr="00F53B19">
        <w:trPr>
          <w:trHeight w:val="2409"/>
        </w:trPr>
        <w:tc>
          <w:tcPr>
            <w:tcW w:w="932" w:type="dxa"/>
            <w:tcBorders>
              <w:top w:val="single" w:sz="4" w:space="0" w:color="auto"/>
              <w:left w:val="single" w:sz="4" w:space="0" w:color="auto"/>
              <w:bottom w:val="nil"/>
              <w:right w:val="single" w:sz="4" w:space="0" w:color="auto"/>
            </w:tcBorders>
            <w:vAlign w:val="center"/>
            <w:hideMark/>
          </w:tcPr>
          <w:p w14:paraId="6CB46680"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lastRenderedPageBreak/>
              <w:t>103</w:t>
            </w:r>
          </w:p>
        </w:tc>
        <w:tc>
          <w:tcPr>
            <w:tcW w:w="6223" w:type="dxa"/>
            <w:tcBorders>
              <w:top w:val="single" w:sz="4" w:space="0" w:color="auto"/>
              <w:left w:val="single" w:sz="4" w:space="0" w:color="auto"/>
              <w:bottom w:val="nil"/>
              <w:right w:val="single" w:sz="4" w:space="0" w:color="auto"/>
            </w:tcBorders>
            <w:vAlign w:val="center"/>
            <w:hideMark/>
          </w:tcPr>
          <w:p w14:paraId="5FCD2F24"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installation du chantier </w:t>
            </w:r>
          </w:p>
          <w:p w14:paraId="5D964E9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w:t>
            </w:r>
          </w:p>
          <w:p w14:paraId="6A52FBBB"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L’amenée des installations de chantier ainsi du matériel et du personnel de l’entrepreneur ;</w:t>
            </w:r>
          </w:p>
          <w:p w14:paraId="0C902A33"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sécurisation du chantier [aux tiers, contre tout vandalisme et toutes sujétions…] ;</w:t>
            </w:r>
          </w:p>
          <w:p w14:paraId="11AFA44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L’édification d’un magasin d’approvisionnement avec un bureau attenant où le cahier de chantier et les pièces graphiques seront disponibles en permanence.</w:t>
            </w:r>
          </w:p>
          <w:p w14:paraId="1A3DB85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Il sera payé à </w:t>
            </w:r>
            <w:r w:rsidRPr="00B12D25">
              <w:rPr>
                <w:rFonts w:ascii="Tahoma" w:hAnsi="Tahoma" w:cs="Tahoma"/>
                <w:b/>
                <w:sz w:val="18"/>
                <w:szCs w:val="18"/>
              </w:rPr>
              <w:t>soixante-dix pour cent</w:t>
            </w:r>
            <w:r w:rsidRPr="00B12D25">
              <w:rPr>
                <w:rFonts w:ascii="Tahoma" w:hAnsi="Tahoma" w:cs="Tahoma"/>
                <w:sz w:val="18"/>
                <w:szCs w:val="18"/>
              </w:rPr>
              <w:t xml:space="preserve"> [</w:t>
            </w:r>
            <w:r w:rsidRPr="00B12D25">
              <w:rPr>
                <w:rFonts w:ascii="Tahoma" w:hAnsi="Tahoma" w:cs="Tahoma"/>
                <w:b/>
                <w:bCs/>
                <w:sz w:val="18"/>
                <w:szCs w:val="18"/>
              </w:rPr>
              <w:t>70%</w:t>
            </w:r>
            <w:r w:rsidRPr="00B12D25">
              <w:rPr>
                <w:rFonts w:ascii="Tahoma" w:hAnsi="Tahoma" w:cs="Tahoma"/>
                <w:sz w:val="18"/>
                <w:szCs w:val="18"/>
              </w:rPr>
              <w:t>] après que le matériel et les installations soient mis en place et approuvés par l’Ingénieur. Les trente pour cent [</w:t>
            </w:r>
            <w:r w:rsidRPr="00B12D25">
              <w:rPr>
                <w:rFonts w:ascii="Tahoma" w:hAnsi="Tahoma" w:cs="Tahoma"/>
                <w:b/>
                <w:bCs/>
                <w:sz w:val="18"/>
                <w:szCs w:val="18"/>
              </w:rPr>
              <w:t>30%</w:t>
            </w:r>
            <w:r w:rsidRPr="00B12D25">
              <w:rPr>
                <w:rFonts w:ascii="Tahoma" w:hAnsi="Tahoma" w:cs="Tahoma"/>
                <w:sz w:val="18"/>
                <w:szCs w:val="18"/>
              </w:rPr>
              <w:t>] restants seront réglés après le repli des installations.</w:t>
            </w:r>
          </w:p>
          <w:p w14:paraId="4CD4DFAE"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1D95F167" w14:textId="77777777" w:rsidR="00F53B19" w:rsidRPr="00B12D25" w:rsidRDefault="00F53B19" w:rsidP="00F53B19">
            <w:pPr>
              <w:jc w:val="center"/>
              <w:rPr>
                <w:rFonts w:ascii="Tahoma" w:hAnsi="Tahoma" w:cs="Tahoma"/>
                <w:sz w:val="18"/>
                <w:szCs w:val="18"/>
              </w:rPr>
            </w:pPr>
          </w:p>
          <w:p w14:paraId="1C5AB212" w14:textId="77777777" w:rsidR="00F53B19" w:rsidRPr="00B12D25" w:rsidRDefault="00F53B19" w:rsidP="00F53B19">
            <w:pPr>
              <w:jc w:val="center"/>
              <w:rPr>
                <w:rFonts w:ascii="Tahoma" w:hAnsi="Tahoma" w:cs="Tahoma"/>
                <w:sz w:val="18"/>
                <w:szCs w:val="18"/>
              </w:rPr>
            </w:pPr>
          </w:p>
          <w:p w14:paraId="5E6E121C" w14:textId="77777777" w:rsidR="00F53B19" w:rsidRPr="00B12D25" w:rsidRDefault="00F53B19" w:rsidP="00F53B19">
            <w:pPr>
              <w:jc w:val="center"/>
              <w:rPr>
                <w:rFonts w:ascii="Tahoma" w:hAnsi="Tahoma" w:cs="Tahoma"/>
                <w:sz w:val="18"/>
                <w:szCs w:val="18"/>
              </w:rPr>
            </w:pPr>
          </w:p>
          <w:p w14:paraId="3FB9B781" w14:textId="77777777" w:rsidR="00F53B19" w:rsidRPr="00B12D25" w:rsidRDefault="00F53B19" w:rsidP="00F53B19">
            <w:pPr>
              <w:jc w:val="center"/>
              <w:rPr>
                <w:rFonts w:ascii="Tahoma" w:hAnsi="Tahoma" w:cs="Tahoma"/>
                <w:sz w:val="18"/>
                <w:szCs w:val="18"/>
              </w:rPr>
            </w:pPr>
          </w:p>
          <w:p w14:paraId="52C1A8F4" w14:textId="77777777" w:rsidR="00F53B19" w:rsidRPr="00B12D25" w:rsidRDefault="00F53B19" w:rsidP="00F53B19">
            <w:pPr>
              <w:jc w:val="center"/>
              <w:rPr>
                <w:rFonts w:ascii="Tahoma" w:hAnsi="Tahoma" w:cs="Tahoma"/>
                <w:b/>
                <w:bCs/>
                <w:sz w:val="18"/>
                <w:szCs w:val="18"/>
              </w:rPr>
            </w:pPr>
          </w:p>
          <w:p w14:paraId="6A7B715A" w14:textId="77777777" w:rsidR="00F53B19" w:rsidRPr="00B12D25" w:rsidRDefault="00F53B19" w:rsidP="00F53B19">
            <w:pPr>
              <w:jc w:val="center"/>
              <w:rPr>
                <w:rFonts w:ascii="Tahoma" w:hAnsi="Tahoma" w:cs="Tahoma"/>
                <w:b/>
                <w:bCs/>
                <w:sz w:val="18"/>
                <w:szCs w:val="18"/>
              </w:rPr>
            </w:pPr>
          </w:p>
          <w:p w14:paraId="1CB88C4C" w14:textId="77777777" w:rsidR="00F53B19" w:rsidRPr="00B12D25" w:rsidRDefault="00F53B19" w:rsidP="00F53B19">
            <w:pPr>
              <w:jc w:val="center"/>
              <w:rPr>
                <w:rFonts w:ascii="Tahoma" w:hAnsi="Tahoma" w:cs="Tahoma"/>
                <w:b/>
                <w:bCs/>
                <w:sz w:val="18"/>
                <w:szCs w:val="18"/>
              </w:rPr>
            </w:pPr>
          </w:p>
          <w:p w14:paraId="6EEB0A16" w14:textId="77777777" w:rsidR="00F53B19" w:rsidRPr="00B12D25" w:rsidRDefault="00F53B19" w:rsidP="00F53B19">
            <w:pPr>
              <w:jc w:val="center"/>
              <w:rPr>
                <w:rFonts w:ascii="Tahoma" w:hAnsi="Tahoma" w:cs="Tahoma"/>
                <w:b/>
                <w:bCs/>
                <w:sz w:val="18"/>
                <w:szCs w:val="18"/>
              </w:rPr>
            </w:pPr>
          </w:p>
          <w:p w14:paraId="49EEDCF6" w14:textId="77777777" w:rsidR="00F53B19" w:rsidRPr="00B12D25" w:rsidRDefault="00F53B19" w:rsidP="00F53B19">
            <w:pPr>
              <w:jc w:val="center"/>
              <w:rPr>
                <w:rFonts w:ascii="Tahoma" w:hAnsi="Tahoma" w:cs="Tahoma"/>
                <w:b/>
                <w:bCs/>
                <w:sz w:val="18"/>
                <w:szCs w:val="18"/>
              </w:rPr>
            </w:pPr>
          </w:p>
          <w:p w14:paraId="6B9FA3A7" w14:textId="77777777" w:rsidR="00F53B19" w:rsidRPr="00B12D25" w:rsidRDefault="00F53B19" w:rsidP="00F53B19">
            <w:pPr>
              <w:jc w:val="center"/>
              <w:rPr>
                <w:rFonts w:ascii="Tahoma" w:hAnsi="Tahoma" w:cs="Tahoma"/>
                <w:b/>
                <w:bCs/>
                <w:sz w:val="18"/>
                <w:szCs w:val="18"/>
              </w:rPr>
            </w:pPr>
          </w:p>
          <w:p w14:paraId="66563926" w14:textId="77777777" w:rsidR="00F53B19" w:rsidRPr="00B12D25" w:rsidRDefault="00F53B19" w:rsidP="00F53B19">
            <w:pPr>
              <w:jc w:val="center"/>
              <w:rPr>
                <w:rFonts w:ascii="Tahoma" w:hAnsi="Tahoma" w:cs="Tahoma"/>
                <w:b/>
                <w:bCs/>
                <w:sz w:val="18"/>
                <w:szCs w:val="18"/>
              </w:rPr>
            </w:pPr>
          </w:p>
          <w:p w14:paraId="14DB4DD6" w14:textId="77777777" w:rsidR="00F53B19" w:rsidRPr="00B12D25" w:rsidRDefault="00F53B19" w:rsidP="00F53B19">
            <w:pPr>
              <w:jc w:val="center"/>
              <w:rPr>
                <w:rFonts w:ascii="Tahoma" w:hAnsi="Tahoma" w:cs="Tahoma"/>
                <w:b/>
                <w:bCs/>
                <w:sz w:val="18"/>
                <w:szCs w:val="18"/>
              </w:rPr>
            </w:pPr>
          </w:p>
          <w:p w14:paraId="3C45B4DA" w14:textId="77777777" w:rsidR="00F53B19" w:rsidRPr="00B12D25" w:rsidRDefault="00F53B19" w:rsidP="00F53B19">
            <w:pPr>
              <w:jc w:val="center"/>
              <w:rPr>
                <w:rFonts w:ascii="Tahoma" w:hAnsi="Tahoma" w:cs="Tahoma"/>
                <w:b/>
                <w:bCs/>
                <w:sz w:val="18"/>
                <w:szCs w:val="18"/>
              </w:rPr>
            </w:pPr>
          </w:p>
          <w:p w14:paraId="5937EC2E" w14:textId="77777777" w:rsidR="00F53B19" w:rsidRPr="00B12D25" w:rsidRDefault="00F53B19" w:rsidP="00F53B19">
            <w:pPr>
              <w:jc w:val="center"/>
              <w:rPr>
                <w:rFonts w:ascii="Tahoma" w:hAnsi="Tahoma" w:cs="Tahoma"/>
                <w:b/>
                <w:bCs/>
                <w:sz w:val="18"/>
                <w:szCs w:val="18"/>
              </w:rPr>
            </w:pPr>
          </w:p>
          <w:p w14:paraId="516C8A82" w14:textId="77777777" w:rsidR="00F53B19" w:rsidRPr="00B12D25" w:rsidRDefault="00F53B19" w:rsidP="00F53B19">
            <w:pPr>
              <w:jc w:val="center"/>
              <w:rPr>
                <w:rFonts w:ascii="Tahoma" w:hAnsi="Tahoma" w:cs="Tahoma"/>
                <w:b/>
                <w:bCs/>
                <w:sz w:val="18"/>
                <w:szCs w:val="18"/>
              </w:rPr>
            </w:pPr>
          </w:p>
          <w:p w14:paraId="4C0A8959" w14:textId="77777777" w:rsidR="00F53B19" w:rsidRPr="00B12D25" w:rsidRDefault="00F53B19" w:rsidP="00F53B19">
            <w:pPr>
              <w:jc w:val="center"/>
              <w:rPr>
                <w:rFonts w:ascii="Tahoma" w:hAnsi="Tahoma" w:cs="Tahoma"/>
                <w:b/>
                <w:bCs/>
                <w:sz w:val="18"/>
                <w:szCs w:val="18"/>
              </w:rPr>
            </w:pPr>
          </w:p>
          <w:p w14:paraId="4B43F94B"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9BF838C" w14:textId="77777777" w:rsidR="00F53B19" w:rsidRPr="00B12D25" w:rsidRDefault="00F53B19" w:rsidP="00F53B19">
            <w:pPr>
              <w:jc w:val="center"/>
              <w:rPr>
                <w:rFonts w:ascii="Tahoma" w:hAnsi="Tahoma" w:cs="Tahoma"/>
                <w:sz w:val="18"/>
                <w:szCs w:val="18"/>
              </w:rPr>
            </w:pPr>
          </w:p>
        </w:tc>
      </w:tr>
      <w:tr w:rsidR="00B12D25" w:rsidRPr="00B12D25" w14:paraId="418A04C9" w14:textId="77777777" w:rsidTr="00F53B19">
        <w:trPr>
          <w:trHeight w:val="85"/>
        </w:trPr>
        <w:tc>
          <w:tcPr>
            <w:tcW w:w="932" w:type="dxa"/>
            <w:tcBorders>
              <w:top w:val="nil"/>
              <w:left w:val="single" w:sz="4" w:space="0" w:color="auto"/>
              <w:bottom w:val="single" w:sz="4" w:space="0" w:color="auto"/>
              <w:right w:val="single" w:sz="4" w:space="0" w:color="auto"/>
            </w:tcBorders>
            <w:vAlign w:val="center"/>
          </w:tcPr>
          <w:p w14:paraId="3EB4A09D"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28270EA"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51329E9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1DFB020A" w14:textId="77777777" w:rsidR="00F53B19" w:rsidRPr="00B12D25" w:rsidRDefault="00F53B19" w:rsidP="00F53B19">
            <w:pPr>
              <w:jc w:val="center"/>
              <w:rPr>
                <w:rFonts w:ascii="Tahoma" w:hAnsi="Tahoma" w:cs="Tahoma"/>
                <w:b/>
                <w:bCs/>
                <w:sz w:val="18"/>
                <w:szCs w:val="18"/>
              </w:rPr>
            </w:pPr>
          </w:p>
        </w:tc>
      </w:tr>
      <w:tr w:rsidR="00B12D25" w:rsidRPr="00B12D25" w14:paraId="776F9E5C" w14:textId="77777777" w:rsidTr="00F53B19">
        <w:tc>
          <w:tcPr>
            <w:tcW w:w="932" w:type="dxa"/>
            <w:tcBorders>
              <w:top w:val="nil"/>
              <w:left w:val="single" w:sz="4" w:space="0" w:color="auto"/>
              <w:bottom w:val="single" w:sz="4" w:space="0" w:color="auto"/>
              <w:right w:val="single" w:sz="4" w:space="0" w:color="auto"/>
            </w:tcBorders>
            <w:vAlign w:val="center"/>
          </w:tcPr>
          <w:p w14:paraId="66E673FA"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1FC194F" w14:textId="77777777" w:rsidR="00F53B19" w:rsidRPr="00B12D25" w:rsidRDefault="00F53B19" w:rsidP="00F53B19">
            <w:pPr>
              <w:spacing w:before="240"/>
              <w:rPr>
                <w:rFonts w:ascii="Tahoma" w:hAnsi="Tahoma" w:cs="Tahoma"/>
                <w:b/>
                <w:sz w:val="18"/>
                <w:szCs w:val="18"/>
              </w:rPr>
            </w:pPr>
            <w:r w:rsidRPr="00B12D25">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2F63BD39" w14:textId="77777777" w:rsidR="00F53B19" w:rsidRPr="00B12D25" w:rsidRDefault="00F53B19" w:rsidP="00F53B19">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205EFF29" w14:textId="77777777" w:rsidR="00F53B19" w:rsidRPr="00B12D25" w:rsidRDefault="00F53B19" w:rsidP="00F53B19">
            <w:pPr>
              <w:jc w:val="center"/>
              <w:rPr>
                <w:rFonts w:ascii="Tahoma" w:hAnsi="Tahoma" w:cs="Tahoma"/>
                <w:b/>
                <w:bCs/>
                <w:sz w:val="18"/>
                <w:szCs w:val="18"/>
              </w:rPr>
            </w:pPr>
          </w:p>
        </w:tc>
      </w:tr>
      <w:tr w:rsidR="00B12D25" w:rsidRPr="00B12D25" w14:paraId="2AE28FB5" w14:textId="77777777" w:rsidTr="00F53B19">
        <w:tc>
          <w:tcPr>
            <w:tcW w:w="932" w:type="dxa"/>
            <w:tcBorders>
              <w:top w:val="single" w:sz="4" w:space="0" w:color="auto"/>
              <w:left w:val="single" w:sz="4" w:space="0" w:color="auto"/>
              <w:bottom w:val="nil"/>
              <w:right w:val="single" w:sz="4" w:space="0" w:color="auto"/>
            </w:tcBorders>
            <w:vAlign w:val="center"/>
            <w:hideMark/>
          </w:tcPr>
          <w:p w14:paraId="101B20C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7BC5B87A"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Nivellement de la plate – forme</w:t>
            </w:r>
          </w:p>
          <w:p w14:paraId="6B430B0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le nivellement de la plate – forme du bâtiment. Il comprend : </w:t>
            </w:r>
          </w:p>
          <w:p w14:paraId="060A8B79"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décapage de la terre végétale ;</w:t>
            </w:r>
          </w:p>
          <w:p w14:paraId="5D954D8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L’enlèvement et la mise en stock pour réemploi ou évacuation éventuelle à la décharge publique des terres végétale ;</w:t>
            </w:r>
          </w:p>
          <w:p w14:paraId="43CC83E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nivellement de l’emprise du chantier ;</w:t>
            </w:r>
          </w:p>
          <w:p w14:paraId="17ECBD17"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01EC71C" w14:textId="77777777" w:rsidR="00F53B19" w:rsidRPr="00B12D25" w:rsidRDefault="00F53B19" w:rsidP="00F53B19">
            <w:pPr>
              <w:jc w:val="center"/>
              <w:rPr>
                <w:rFonts w:ascii="Tahoma" w:hAnsi="Tahoma" w:cs="Tahoma"/>
                <w:sz w:val="18"/>
                <w:szCs w:val="18"/>
              </w:rPr>
            </w:pPr>
          </w:p>
          <w:p w14:paraId="67C9805F" w14:textId="77777777" w:rsidR="00F53B19" w:rsidRPr="00B12D25" w:rsidRDefault="00F53B19" w:rsidP="00F53B19">
            <w:pPr>
              <w:jc w:val="center"/>
              <w:rPr>
                <w:rFonts w:ascii="Tahoma" w:hAnsi="Tahoma" w:cs="Tahoma"/>
                <w:sz w:val="18"/>
                <w:szCs w:val="18"/>
              </w:rPr>
            </w:pPr>
          </w:p>
          <w:p w14:paraId="384E9873" w14:textId="77777777" w:rsidR="00F53B19" w:rsidRPr="00B12D25" w:rsidRDefault="00F53B19" w:rsidP="00F53B19">
            <w:pPr>
              <w:jc w:val="center"/>
              <w:rPr>
                <w:rFonts w:ascii="Tahoma" w:hAnsi="Tahoma" w:cs="Tahoma"/>
                <w:sz w:val="18"/>
                <w:szCs w:val="18"/>
              </w:rPr>
            </w:pPr>
          </w:p>
          <w:p w14:paraId="3A3B48BF" w14:textId="77777777" w:rsidR="00F53B19" w:rsidRPr="00B12D25" w:rsidRDefault="00F53B19" w:rsidP="00F53B19">
            <w:pPr>
              <w:jc w:val="center"/>
              <w:rPr>
                <w:rFonts w:ascii="Tahoma" w:hAnsi="Tahoma" w:cs="Tahoma"/>
                <w:b/>
                <w:bCs/>
                <w:sz w:val="18"/>
                <w:szCs w:val="18"/>
              </w:rPr>
            </w:pPr>
          </w:p>
          <w:p w14:paraId="0F62A07B" w14:textId="77777777" w:rsidR="00F53B19" w:rsidRPr="00B12D25" w:rsidRDefault="00F53B19" w:rsidP="00F53B19">
            <w:pPr>
              <w:jc w:val="center"/>
              <w:rPr>
                <w:rFonts w:ascii="Tahoma" w:hAnsi="Tahoma" w:cs="Tahoma"/>
                <w:b/>
                <w:bCs/>
                <w:sz w:val="18"/>
                <w:szCs w:val="18"/>
              </w:rPr>
            </w:pPr>
          </w:p>
          <w:p w14:paraId="55B34109"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8D2D281" w14:textId="77777777" w:rsidR="00F53B19" w:rsidRPr="00B12D25" w:rsidRDefault="00F53B19" w:rsidP="00F53B19">
            <w:pPr>
              <w:rPr>
                <w:rFonts w:ascii="Tahoma" w:hAnsi="Tahoma" w:cs="Tahoma"/>
                <w:sz w:val="18"/>
                <w:szCs w:val="18"/>
              </w:rPr>
            </w:pPr>
          </w:p>
        </w:tc>
      </w:tr>
      <w:tr w:rsidR="00B12D25" w:rsidRPr="00B12D25" w14:paraId="72A42012" w14:textId="77777777" w:rsidTr="00F53B19">
        <w:tc>
          <w:tcPr>
            <w:tcW w:w="932" w:type="dxa"/>
            <w:tcBorders>
              <w:top w:val="nil"/>
              <w:left w:val="single" w:sz="4" w:space="0" w:color="auto"/>
              <w:bottom w:val="single" w:sz="4" w:space="0" w:color="auto"/>
              <w:right w:val="single" w:sz="4" w:space="0" w:color="auto"/>
            </w:tcBorders>
            <w:vAlign w:val="center"/>
          </w:tcPr>
          <w:p w14:paraId="50AFDB5C"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57F32A4" w14:textId="77777777" w:rsidR="00F53B19" w:rsidRPr="00B12D25" w:rsidRDefault="00F53B19" w:rsidP="00F53B19">
            <w:pPr>
              <w:ind w:left="2198" w:hanging="2198"/>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7BC6655D"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052B8BF0" w14:textId="77777777" w:rsidR="00F53B19" w:rsidRPr="00B12D25" w:rsidRDefault="00F53B19" w:rsidP="00F53B19">
            <w:pPr>
              <w:jc w:val="center"/>
              <w:rPr>
                <w:rFonts w:ascii="Tahoma" w:hAnsi="Tahoma" w:cs="Tahoma"/>
                <w:b/>
                <w:bCs/>
                <w:sz w:val="18"/>
                <w:szCs w:val="18"/>
              </w:rPr>
            </w:pPr>
          </w:p>
        </w:tc>
      </w:tr>
      <w:tr w:rsidR="00B12D25" w:rsidRPr="00B12D25" w14:paraId="719579F5" w14:textId="77777777" w:rsidTr="00F53B19">
        <w:trPr>
          <w:trHeight w:val="1495"/>
        </w:trPr>
        <w:tc>
          <w:tcPr>
            <w:tcW w:w="932" w:type="dxa"/>
            <w:tcBorders>
              <w:top w:val="single" w:sz="4" w:space="0" w:color="auto"/>
              <w:left w:val="single" w:sz="4" w:space="0" w:color="auto"/>
              <w:bottom w:val="nil"/>
              <w:right w:val="single" w:sz="4" w:space="0" w:color="auto"/>
            </w:tcBorders>
            <w:vAlign w:val="center"/>
            <w:hideMark/>
          </w:tcPr>
          <w:p w14:paraId="1D6F40FC"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501CD37F"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Fouille manuelle en rigoles et en puits </w:t>
            </w:r>
          </w:p>
          <w:p w14:paraId="7CEA81B4" w14:textId="77777777" w:rsidR="00F53B19" w:rsidRPr="00B12D25" w:rsidRDefault="00F53B19" w:rsidP="00F53B19">
            <w:pPr>
              <w:keepNext/>
              <w:outlineLvl w:val="5"/>
              <w:rPr>
                <w:rFonts w:ascii="Tahoma" w:hAnsi="Tahoma" w:cs="Tahoma"/>
                <w:sz w:val="18"/>
                <w:szCs w:val="18"/>
              </w:rPr>
            </w:pPr>
            <w:r w:rsidRPr="00B12D25">
              <w:rPr>
                <w:rFonts w:ascii="Tahoma" w:hAnsi="Tahoma" w:cs="Tahoma"/>
                <w:sz w:val="18"/>
                <w:szCs w:val="18"/>
              </w:rPr>
              <w:t>Ce prix rémunère au mètre cube :</w:t>
            </w:r>
          </w:p>
          <w:p w14:paraId="4B7EDD09"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réalisation des fouilles à 50 cm minimum de profondeur ;</w:t>
            </w:r>
          </w:p>
          <w:p w14:paraId="5CF28BD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dressage des parois des fouilles et le nivellement du fond ;</w:t>
            </w:r>
          </w:p>
          <w:p w14:paraId="5FEBB4AF"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07F87E5" w14:textId="77777777" w:rsidR="00F53B19" w:rsidRPr="00B12D25" w:rsidRDefault="00F53B19" w:rsidP="00F53B19">
            <w:pPr>
              <w:jc w:val="center"/>
              <w:rPr>
                <w:rFonts w:ascii="Tahoma" w:hAnsi="Tahoma" w:cs="Tahoma"/>
                <w:sz w:val="18"/>
                <w:szCs w:val="18"/>
              </w:rPr>
            </w:pPr>
          </w:p>
          <w:p w14:paraId="678D52BA" w14:textId="77777777" w:rsidR="00F53B19" w:rsidRPr="00B12D25" w:rsidRDefault="00F53B19" w:rsidP="00F53B19">
            <w:pPr>
              <w:jc w:val="center"/>
              <w:rPr>
                <w:rFonts w:ascii="Tahoma" w:hAnsi="Tahoma" w:cs="Tahoma"/>
                <w:b/>
                <w:bCs/>
                <w:sz w:val="18"/>
                <w:szCs w:val="18"/>
              </w:rPr>
            </w:pPr>
          </w:p>
          <w:p w14:paraId="33AB9132" w14:textId="77777777" w:rsidR="00F53B19" w:rsidRPr="00B12D25" w:rsidRDefault="00F53B19" w:rsidP="00F53B19">
            <w:pPr>
              <w:jc w:val="center"/>
              <w:rPr>
                <w:rFonts w:ascii="Tahoma" w:hAnsi="Tahoma" w:cs="Tahoma"/>
                <w:b/>
                <w:bCs/>
                <w:sz w:val="18"/>
                <w:szCs w:val="18"/>
              </w:rPr>
            </w:pPr>
          </w:p>
          <w:p w14:paraId="57EE0D05"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2765B32" w14:textId="77777777" w:rsidR="00F53B19" w:rsidRPr="00B12D25" w:rsidRDefault="00F53B19" w:rsidP="00F53B19">
            <w:pPr>
              <w:jc w:val="center"/>
              <w:rPr>
                <w:rFonts w:ascii="Tahoma" w:hAnsi="Tahoma" w:cs="Tahoma"/>
                <w:sz w:val="18"/>
                <w:szCs w:val="18"/>
              </w:rPr>
            </w:pPr>
          </w:p>
        </w:tc>
      </w:tr>
      <w:tr w:rsidR="00B12D25" w:rsidRPr="00B12D25" w14:paraId="105B7C8A" w14:textId="77777777" w:rsidTr="00F53B19">
        <w:trPr>
          <w:trHeight w:val="366"/>
        </w:trPr>
        <w:tc>
          <w:tcPr>
            <w:tcW w:w="932" w:type="dxa"/>
            <w:tcBorders>
              <w:top w:val="nil"/>
              <w:left w:val="single" w:sz="4" w:space="0" w:color="auto"/>
              <w:bottom w:val="single" w:sz="4" w:space="0" w:color="auto"/>
              <w:right w:val="single" w:sz="4" w:space="0" w:color="auto"/>
            </w:tcBorders>
            <w:vAlign w:val="center"/>
          </w:tcPr>
          <w:p w14:paraId="0E74A252"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B83D013"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7AD229C9"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B9A0FC2" w14:textId="77777777" w:rsidR="00F53B19" w:rsidRPr="00B12D25" w:rsidRDefault="00F53B19" w:rsidP="00F53B19">
            <w:pPr>
              <w:rPr>
                <w:rFonts w:ascii="Tahoma" w:hAnsi="Tahoma" w:cs="Tahoma"/>
                <w:b/>
                <w:bCs/>
                <w:sz w:val="18"/>
                <w:szCs w:val="18"/>
              </w:rPr>
            </w:pPr>
          </w:p>
        </w:tc>
      </w:tr>
      <w:tr w:rsidR="00B12D25" w:rsidRPr="00B12D25" w14:paraId="0B59B06B" w14:textId="77777777" w:rsidTr="00F53B19">
        <w:trPr>
          <w:trHeight w:val="161"/>
        </w:trPr>
        <w:tc>
          <w:tcPr>
            <w:tcW w:w="932" w:type="dxa"/>
            <w:tcBorders>
              <w:top w:val="nil"/>
              <w:left w:val="single" w:sz="4" w:space="0" w:color="auto"/>
              <w:bottom w:val="single" w:sz="4" w:space="0" w:color="auto"/>
              <w:right w:val="single" w:sz="4" w:space="0" w:color="auto"/>
            </w:tcBorders>
            <w:vAlign w:val="center"/>
          </w:tcPr>
          <w:p w14:paraId="20C585BD"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203</w:t>
            </w:r>
          </w:p>
          <w:p w14:paraId="54A861B3" w14:textId="77777777" w:rsidR="00F53B19" w:rsidRPr="00B12D25" w:rsidRDefault="00F53B19" w:rsidP="00F53B19">
            <w:pPr>
              <w:jc w:val="center"/>
              <w:rPr>
                <w:rFonts w:ascii="Tahoma" w:hAnsi="Tahoma" w:cs="Tahoma"/>
                <w:sz w:val="18"/>
                <w:szCs w:val="18"/>
              </w:rPr>
            </w:pPr>
          </w:p>
          <w:p w14:paraId="5AB8F927" w14:textId="77777777" w:rsidR="00F53B19" w:rsidRPr="00B12D25" w:rsidRDefault="00F53B19" w:rsidP="00F53B19">
            <w:pPr>
              <w:jc w:val="center"/>
              <w:rPr>
                <w:rFonts w:ascii="Tahoma" w:hAnsi="Tahoma" w:cs="Tahoma"/>
                <w:sz w:val="18"/>
                <w:szCs w:val="18"/>
              </w:rPr>
            </w:pPr>
          </w:p>
          <w:p w14:paraId="053B20F1" w14:textId="77777777" w:rsidR="00F53B19" w:rsidRPr="00B12D25" w:rsidRDefault="00F53B19" w:rsidP="00F53B19">
            <w:pPr>
              <w:jc w:val="center"/>
              <w:rPr>
                <w:rFonts w:ascii="Tahoma" w:hAnsi="Tahoma" w:cs="Tahoma"/>
                <w:sz w:val="18"/>
                <w:szCs w:val="18"/>
              </w:rPr>
            </w:pPr>
          </w:p>
          <w:p w14:paraId="486B73E0" w14:textId="77777777" w:rsidR="00F53B19" w:rsidRPr="00B12D25" w:rsidRDefault="00F53B19" w:rsidP="00F53B19">
            <w:pPr>
              <w:jc w:val="center"/>
              <w:rPr>
                <w:rFonts w:ascii="Tahoma" w:hAnsi="Tahoma" w:cs="Tahoma"/>
                <w:sz w:val="18"/>
                <w:szCs w:val="18"/>
              </w:rPr>
            </w:pPr>
          </w:p>
          <w:p w14:paraId="5D49264D" w14:textId="77777777" w:rsidR="00F53B19" w:rsidRPr="00B12D25" w:rsidRDefault="00F53B19" w:rsidP="00F53B19">
            <w:pPr>
              <w:jc w:val="cente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5A4F2E37"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Remblai de terre ou sable compacté </w:t>
            </w:r>
          </w:p>
          <w:p w14:paraId="2AACD07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cube la fourniture et mise en œuvre d’une couche de remblai de terre. </w:t>
            </w:r>
          </w:p>
          <w:p w14:paraId="42C55E6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Il comprend :</w:t>
            </w:r>
          </w:p>
          <w:p w14:paraId="28C4AAEE"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des remblais de terre ou de sable sur 50 cm;</w:t>
            </w:r>
          </w:p>
          <w:p w14:paraId="1BDE47CD"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Compactage ;</w:t>
            </w:r>
          </w:p>
          <w:p w14:paraId="3975470F"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6333DE24" w14:textId="77777777" w:rsidR="00F53B19" w:rsidRPr="00B12D25" w:rsidRDefault="00F53B19" w:rsidP="00F53B19">
            <w:pPr>
              <w:widowControl w:val="0"/>
              <w:jc w:val="both"/>
              <w:rPr>
                <w:rFonts w:ascii="Tahoma" w:hAnsi="Tahoma" w:cs="Tahoma"/>
                <w:sz w:val="18"/>
                <w:szCs w:val="18"/>
              </w:rPr>
            </w:pPr>
          </w:p>
          <w:p w14:paraId="57DE0729" w14:textId="77777777" w:rsidR="00F53B19" w:rsidRPr="00B12D25" w:rsidRDefault="00F53B19" w:rsidP="00F53B19">
            <w:pPr>
              <w:widowControl w:val="0"/>
              <w:jc w:val="both"/>
              <w:rPr>
                <w:rFonts w:ascii="Tahoma" w:hAnsi="Tahoma" w:cs="Tahoma"/>
                <w:sz w:val="18"/>
                <w:szCs w:val="18"/>
              </w:rPr>
            </w:pPr>
            <w:r w:rsidRPr="00B12D25">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7BC581F0" w14:textId="77777777" w:rsidR="00F53B19" w:rsidRPr="00B12D25" w:rsidRDefault="00F53B19" w:rsidP="00F53B19">
            <w:pPr>
              <w:jc w:val="center"/>
              <w:rPr>
                <w:rFonts w:ascii="Tahoma" w:hAnsi="Tahoma" w:cs="Tahoma"/>
                <w:sz w:val="18"/>
                <w:szCs w:val="18"/>
              </w:rPr>
            </w:pPr>
          </w:p>
          <w:p w14:paraId="6316D06B" w14:textId="77777777" w:rsidR="00F53B19" w:rsidRPr="00B12D25" w:rsidRDefault="00F53B19" w:rsidP="00F53B19">
            <w:pPr>
              <w:jc w:val="center"/>
              <w:rPr>
                <w:rFonts w:ascii="Tahoma" w:hAnsi="Tahoma" w:cs="Tahoma"/>
                <w:sz w:val="18"/>
                <w:szCs w:val="18"/>
              </w:rPr>
            </w:pPr>
          </w:p>
          <w:p w14:paraId="7D467900" w14:textId="77777777" w:rsidR="00F53B19" w:rsidRPr="00B12D25" w:rsidRDefault="00F53B19" w:rsidP="00F53B19">
            <w:pPr>
              <w:jc w:val="center"/>
              <w:rPr>
                <w:rFonts w:ascii="Tahoma" w:hAnsi="Tahoma" w:cs="Tahoma"/>
                <w:sz w:val="18"/>
                <w:szCs w:val="18"/>
              </w:rPr>
            </w:pPr>
          </w:p>
          <w:p w14:paraId="139CF6EE" w14:textId="77777777" w:rsidR="00F53B19" w:rsidRPr="00B12D25" w:rsidRDefault="00F53B19" w:rsidP="00F53B19">
            <w:pPr>
              <w:jc w:val="center"/>
              <w:rPr>
                <w:rFonts w:ascii="Tahoma" w:hAnsi="Tahoma" w:cs="Tahoma"/>
                <w:sz w:val="18"/>
                <w:szCs w:val="18"/>
              </w:rPr>
            </w:pPr>
          </w:p>
          <w:p w14:paraId="07B9BABE" w14:textId="77777777" w:rsidR="00F53B19" w:rsidRPr="00B12D25" w:rsidRDefault="00F53B19" w:rsidP="00F53B19">
            <w:pPr>
              <w:jc w:val="center"/>
              <w:rPr>
                <w:rFonts w:ascii="Tahoma" w:hAnsi="Tahoma" w:cs="Tahoma"/>
                <w:sz w:val="18"/>
                <w:szCs w:val="18"/>
              </w:rPr>
            </w:pPr>
          </w:p>
          <w:p w14:paraId="7B3DB9ED" w14:textId="77777777" w:rsidR="00F53B19" w:rsidRPr="00B12D25" w:rsidRDefault="00F53B19" w:rsidP="00F53B19">
            <w:pPr>
              <w:jc w:val="center"/>
              <w:rPr>
                <w:rFonts w:ascii="Tahoma" w:hAnsi="Tahoma" w:cs="Tahoma"/>
                <w:sz w:val="18"/>
                <w:szCs w:val="18"/>
              </w:rPr>
            </w:pPr>
          </w:p>
          <w:p w14:paraId="0A12AE10" w14:textId="77777777" w:rsidR="00F53B19" w:rsidRPr="00B12D25" w:rsidRDefault="00F53B19" w:rsidP="00F53B19">
            <w:pPr>
              <w:jc w:val="center"/>
              <w:rPr>
                <w:rFonts w:ascii="Tahoma" w:hAnsi="Tahoma" w:cs="Tahoma"/>
                <w:sz w:val="18"/>
                <w:szCs w:val="18"/>
              </w:rPr>
            </w:pPr>
          </w:p>
          <w:p w14:paraId="09AC641F" w14:textId="77777777" w:rsidR="00F53B19" w:rsidRPr="00B12D25" w:rsidRDefault="00F53B19" w:rsidP="00F53B19">
            <w:pPr>
              <w:jc w:val="center"/>
              <w:rPr>
                <w:rFonts w:ascii="Tahoma" w:hAnsi="Tahoma" w:cs="Tahoma"/>
                <w:sz w:val="18"/>
                <w:szCs w:val="18"/>
              </w:rPr>
            </w:pPr>
          </w:p>
          <w:p w14:paraId="3589B79A"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F556D94" w14:textId="77777777" w:rsidR="00F53B19" w:rsidRPr="00B12D25" w:rsidRDefault="00F53B19" w:rsidP="00F53B19">
            <w:pPr>
              <w:jc w:val="center"/>
              <w:rPr>
                <w:rFonts w:ascii="Tahoma" w:hAnsi="Tahoma" w:cs="Tahoma"/>
                <w:sz w:val="18"/>
                <w:szCs w:val="18"/>
              </w:rPr>
            </w:pPr>
          </w:p>
        </w:tc>
      </w:tr>
      <w:tr w:rsidR="00B12D25" w:rsidRPr="00B12D25" w14:paraId="6F2C4C7F" w14:textId="77777777" w:rsidTr="00F53B19">
        <w:trPr>
          <w:trHeight w:val="209"/>
        </w:trPr>
        <w:tc>
          <w:tcPr>
            <w:tcW w:w="932" w:type="dxa"/>
            <w:tcBorders>
              <w:top w:val="single" w:sz="4" w:space="0" w:color="auto"/>
              <w:left w:val="single" w:sz="4" w:space="0" w:color="auto"/>
              <w:bottom w:val="nil"/>
              <w:right w:val="single" w:sz="4" w:space="0" w:color="auto"/>
            </w:tcBorders>
            <w:vAlign w:val="center"/>
          </w:tcPr>
          <w:p w14:paraId="0AD1B0D9" w14:textId="77777777" w:rsidR="00F53B19" w:rsidRPr="00B12D25" w:rsidRDefault="00F53B19" w:rsidP="00F53B19">
            <w:pPr>
              <w:jc w:val="cente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297A1C3F" w14:textId="77777777" w:rsidR="00F53B19" w:rsidRPr="00B12D25" w:rsidRDefault="00F53B19" w:rsidP="00F53B19">
            <w:pPr>
              <w:spacing w:before="240"/>
              <w:rPr>
                <w:rFonts w:ascii="Tahoma" w:hAnsi="Tahoma" w:cs="Tahoma"/>
                <w:b/>
                <w:sz w:val="18"/>
                <w:szCs w:val="18"/>
              </w:rPr>
            </w:pPr>
            <w:r w:rsidRPr="00B12D25">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4C9A6531"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A28ED81" w14:textId="77777777" w:rsidR="00F53B19" w:rsidRPr="00B12D25" w:rsidRDefault="00F53B19" w:rsidP="00F53B19">
            <w:pPr>
              <w:rPr>
                <w:rFonts w:ascii="Tahoma" w:hAnsi="Tahoma" w:cs="Tahoma"/>
                <w:b/>
                <w:bCs/>
                <w:sz w:val="18"/>
                <w:szCs w:val="18"/>
              </w:rPr>
            </w:pPr>
          </w:p>
        </w:tc>
      </w:tr>
      <w:tr w:rsidR="00B12D25" w:rsidRPr="00B12D25" w14:paraId="2313D9A6" w14:textId="77777777" w:rsidTr="00F53B19">
        <w:trPr>
          <w:trHeight w:val="1391"/>
        </w:trPr>
        <w:tc>
          <w:tcPr>
            <w:tcW w:w="932" w:type="dxa"/>
            <w:tcBorders>
              <w:top w:val="single" w:sz="4" w:space="0" w:color="auto"/>
              <w:left w:val="single" w:sz="4" w:space="0" w:color="auto"/>
              <w:bottom w:val="nil"/>
              <w:right w:val="single" w:sz="4" w:space="0" w:color="auto"/>
            </w:tcBorders>
            <w:vAlign w:val="center"/>
          </w:tcPr>
          <w:p w14:paraId="117F8DCA"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301</w:t>
            </w:r>
          </w:p>
          <w:p w14:paraId="656F365A" w14:textId="77777777" w:rsidR="00F53B19" w:rsidRPr="00B12D25" w:rsidRDefault="00F53B19" w:rsidP="00F53B19">
            <w:pPr>
              <w:jc w:val="center"/>
              <w:rPr>
                <w:rFonts w:ascii="Tahoma" w:hAnsi="Tahoma" w:cs="Tahoma"/>
                <w:sz w:val="18"/>
                <w:szCs w:val="18"/>
              </w:rPr>
            </w:pPr>
          </w:p>
          <w:p w14:paraId="76850ED5" w14:textId="77777777" w:rsidR="00F53B19" w:rsidRPr="00B12D25" w:rsidRDefault="00F53B19" w:rsidP="00F53B19">
            <w:pPr>
              <w:jc w:val="center"/>
              <w:rPr>
                <w:rFonts w:ascii="Tahoma" w:hAnsi="Tahoma" w:cs="Tahoma"/>
                <w:sz w:val="18"/>
                <w:szCs w:val="18"/>
              </w:rPr>
            </w:pPr>
          </w:p>
          <w:p w14:paraId="6996F00C"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E83E123"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Béton de propreté</w:t>
            </w:r>
          </w:p>
          <w:p w14:paraId="0460E15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comprend :</w:t>
            </w:r>
          </w:p>
          <w:p w14:paraId="13B0C5F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dans les rigoles du béton de propreté dosé à 150 kg/m</w:t>
            </w:r>
            <w:r w:rsidRPr="00B12D25">
              <w:rPr>
                <w:rFonts w:ascii="Tahoma" w:hAnsi="Tahoma" w:cs="Tahoma"/>
                <w:sz w:val="18"/>
                <w:szCs w:val="18"/>
                <w:vertAlign w:val="superscript"/>
              </w:rPr>
              <w:t>3</w:t>
            </w:r>
            <w:r w:rsidRPr="00B12D25">
              <w:rPr>
                <w:rFonts w:ascii="Tahoma" w:hAnsi="Tahoma" w:cs="Tahoma"/>
                <w:sz w:val="18"/>
                <w:szCs w:val="18"/>
              </w:rPr>
              <w:t xml:space="preserve"> d’épaisseur 5 cm ;</w:t>
            </w:r>
          </w:p>
          <w:p w14:paraId="7FA70032"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4BF8735"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2B2DEA4" w14:textId="77777777" w:rsidR="00F53B19" w:rsidRPr="00B12D25" w:rsidRDefault="00F53B19" w:rsidP="00F53B19">
            <w:pPr>
              <w:jc w:val="center"/>
              <w:rPr>
                <w:rFonts w:ascii="Tahoma" w:hAnsi="Tahoma" w:cs="Tahoma"/>
                <w:sz w:val="18"/>
                <w:szCs w:val="18"/>
              </w:rPr>
            </w:pPr>
          </w:p>
        </w:tc>
      </w:tr>
      <w:tr w:rsidR="00B12D25" w:rsidRPr="00B12D25" w14:paraId="5B773072" w14:textId="77777777" w:rsidTr="00F53B19">
        <w:tc>
          <w:tcPr>
            <w:tcW w:w="932" w:type="dxa"/>
            <w:tcBorders>
              <w:top w:val="nil"/>
              <w:left w:val="single" w:sz="4" w:space="0" w:color="auto"/>
              <w:bottom w:val="single" w:sz="4" w:space="0" w:color="auto"/>
              <w:right w:val="single" w:sz="4" w:space="0" w:color="auto"/>
            </w:tcBorders>
            <w:vAlign w:val="center"/>
          </w:tcPr>
          <w:p w14:paraId="4B918541"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8B1F830"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E8B20A7"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A7090FE" w14:textId="77777777" w:rsidR="00F53B19" w:rsidRPr="00B12D25" w:rsidRDefault="00F53B19" w:rsidP="00F53B19">
            <w:pPr>
              <w:rPr>
                <w:rFonts w:ascii="Tahoma" w:hAnsi="Tahoma" w:cs="Tahoma"/>
                <w:b/>
                <w:bCs/>
                <w:sz w:val="18"/>
                <w:szCs w:val="18"/>
              </w:rPr>
            </w:pPr>
          </w:p>
        </w:tc>
      </w:tr>
      <w:tr w:rsidR="00B12D25" w:rsidRPr="00B12D25" w14:paraId="66C76F67" w14:textId="77777777" w:rsidTr="00F53B19">
        <w:tc>
          <w:tcPr>
            <w:tcW w:w="932" w:type="dxa"/>
            <w:tcBorders>
              <w:top w:val="single" w:sz="4" w:space="0" w:color="auto"/>
              <w:left w:val="single" w:sz="4" w:space="0" w:color="auto"/>
              <w:bottom w:val="nil"/>
              <w:right w:val="single" w:sz="4" w:space="0" w:color="auto"/>
            </w:tcBorders>
            <w:vAlign w:val="center"/>
          </w:tcPr>
          <w:p w14:paraId="068A6CE5"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302</w:t>
            </w:r>
          </w:p>
          <w:p w14:paraId="07803AC0" w14:textId="77777777" w:rsidR="00F53B19" w:rsidRPr="00B12D25" w:rsidRDefault="00F53B19" w:rsidP="00F53B19">
            <w:pPr>
              <w:jc w:val="center"/>
              <w:rPr>
                <w:rFonts w:ascii="Tahoma" w:hAnsi="Tahoma" w:cs="Tahoma"/>
                <w:sz w:val="18"/>
                <w:szCs w:val="18"/>
              </w:rPr>
            </w:pPr>
          </w:p>
          <w:p w14:paraId="5D5A9C02" w14:textId="77777777" w:rsidR="00F53B19" w:rsidRPr="00B12D25" w:rsidRDefault="00F53B19" w:rsidP="00F53B19">
            <w:pPr>
              <w:jc w:val="center"/>
              <w:rPr>
                <w:rFonts w:ascii="Tahoma" w:hAnsi="Tahoma" w:cs="Tahoma"/>
                <w:sz w:val="18"/>
                <w:szCs w:val="18"/>
              </w:rPr>
            </w:pPr>
          </w:p>
          <w:p w14:paraId="781FE4C5"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A9856EB" w14:textId="63E9FACC" w:rsidR="00F53B19" w:rsidRPr="00B12D25" w:rsidRDefault="00C75110" w:rsidP="00F53B19">
            <w:pPr>
              <w:keepNext/>
              <w:outlineLvl w:val="5"/>
              <w:rPr>
                <w:rFonts w:ascii="Tahoma" w:hAnsi="Tahoma" w:cs="Tahoma"/>
                <w:b/>
                <w:bCs/>
                <w:i/>
                <w:sz w:val="18"/>
                <w:szCs w:val="18"/>
                <w:lang w:eastAsia="en-US" w:bidi="en-US"/>
              </w:rPr>
            </w:pPr>
            <w:r>
              <w:rPr>
                <w:rFonts w:ascii="Tahoma" w:hAnsi="Tahoma" w:cs="Tahoma"/>
                <w:b/>
                <w:bCs/>
                <w:i/>
                <w:sz w:val="18"/>
                <w:szCs w:val="18"/>
                <w:lang w:eastAsia="en-US" w:bidi="en-US"/>
              </w:rPr>
              <w:t>Agglos. Bourrés [20</w:t>
            </w:r>
            <w:r w:rsidR="00F53B19" w:rsidRPr="00B12D25">
              <w:rPr>
                <w:rFonts w:ascii="Tahoma" w:hAnsi="Tahoma" w:cs="Tahoma"/>
                <w:b/>
                <w:bCs/>
                <w:i/>
                <w:sz w:val="18"/>
                <w:szCs w:val="18"/>
                <w:lang w:eastAsia="en-US" w:bidi="en-US"/>
              </w:rPr>
              <w:t xml:space="preserve"> x 20 x 40]</w:t>
            </w:r>
          </w:p>
          <w:p w14:paraId="414B713A" w14:textId="77777777" w:rsidR="00F53B19" w:rsidRPr="00B12D25" w:rsidRDefault="00F53B19" w:rsidP="00F53B19">
            <w:pPr>
              <w:jc w:val="both"/>
              <w:rPr>
                <w:rFonts w:ascii="Tahoma" w:hAnsi="Tahoma" w:cs="Tahoma"/>
                <w:sz w:val="18"/>
                <w:szCs w:val="18"/>
              </w:rPr>
            </w:pPr>
          </w:p>
          <w:p w14:paraId="0643A1A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réalisation des murs de sous-bassement suivant les indications des plans. Il comprend :</w:t>
            </w:r>
          </w:p>
          <w:p w14:paraId="6B9D4680"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B12D25">
              <w:rPr>
                <w:rFonts w:ascii="Tahoma" w:hAnsi="Tahoma" w:cs="Tahoma"/>
                <w:sz w:val="18"/>
                <w:szCs w:val="18"/>
              </w:rPr>
              <w:t xml:space="preserve">La fourniture et pose des agglomérés bourrés au béton ordinaire dosé à </w:t>
            </w:r>
            <w:r w:rsidRPr="00B12D25">
              <w:rPr>
                <w:rFonts w:ascii="Tahoma" w:hAnsi="Tahoma" w:cs="Tahoma"/>
                <w:b/>
                <w:sz w:val="18"/>
                <w:szCs w:val="18"/>
              </w:rPr>
              <w:t>300 kg/m</w:t>
            </w:r>
            <w:r w:rsidRPr="00B12D25">
              <w:rPr>
                <w:rFonts w:ascii="Tahoma" w:hAnsi="Tahoma" w:cs="Tahoma"/>
                <w:b/>
                <w:sz w:val="18"/>
                <w:szCs w:val="18"/>
                <w:vertAlign w:val="superscript"/>
              </w:rPr>
              <w:t>3</w:t>
            </w:r>
            <w:r w:rsidRPr="00B12D25">
              <w:rPr>
                <w:rFonts w:ascii="Tahoma" w:hAnsi="Tahoma" w:cs="Tahoma"/>
                <w:b/>
                <w:sz w:val="18"/>
                <w:szCs w:val="18"/>
              </w:rPr>
              <w:t> ;</w:t>
            </w:r>
          </w:p>
          <w:p w14:paraId="0BA69D9B" w14:textId="77777777" w:rsidR="00F53B19" w:rsidRPr="00B12D25" w:rsidRDefault="00F53B19" w:rsidP="00F53B19">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11F8F597" w14:textId="77777777" w:rsidR="00F53B19" w:rsidRPr="00B12D25" w:rsidRDefault="00F53B19" w:rsidP="00F53B19">
            <w:pPr>
              <w:jc w:val="center"/>
              <w:rPr>
                <w:rFonts w:ascii="Tahoma" w:hAnsi="Tahoma" w:cs="Tahoma"/>
                <w:sz w:val="18"/>
                <w:szCs w:val="18"/>
              </w:rPr>
            </w:pPr>
          </w:p>
          <w:p w14:paraId="16F250C3" w14:textId="77777777" w:rsidR="00F53B19" w:rsidRPr="00B12D25" w:rsidRDefault="00F53B19" w:rsidP="00F53B19">
            <w:pPr>
              <w:jc w:val="center"/>
              <w:rPr>
                <w:rFonts w:ascii="Tahoma" w:hAnsi="Tahoma" w:cs="Tahoma"/>
                <w:sz w:val="18"/>
                <w:szCs w:val="18"/>
              </w:rPr>
            </w:pPr>
          </w:p>
          <w:p w14:paraId="69111770" w14:textId="77777777" w:rsidR="00F53B19" w:rsidRPr="00B12D25" w:rsidRDefault="00F53B19" w:rsidP="00F53B19">
            <w:pPr>
              <w:jc w:val="center"/>
              <w:rPr>
                <w:rFonts w:ascii="Tahoma" w:hAnsi="Tahoma" w:cs="Tahoma"/>
                <w:sz w:val="18"/>
                <w:szCs w:val="18"/>
              </w:rPr>
            </w:pPr>
          </w:p>
          <w:p w14:paraId="4FBD1248" w14:textId="77777777" w:rsidR="00F53B19" w:rsidRPr="00B12D25" w:rsidRDefault="00F53B19" w:rsidP="00F53B19">
            <w:pPr>
              <w:jc w:val="center"/>
              <w:rPr>
                <w:rFonts w:ascii="Tahoma" w:hAnsi="Tahoma" w:cs="Tahoma"/>
                <w:sz w:val="18"/>
                <w:szCs w:val="18"/>
              </w:rPr>
            </w:pPr>
          </w:p>
          <w:p w14:paraId="237331E5" w14:textId="77777777" w:rsidR="00F53B19" w:rsidRPr="00B12D25" w:rsidRDefault="00F53B19" w:rsidP="00F53B19">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154DDA96" w14:textId="77777777" w:rsidR="00F53B19" w:rsidRPr="00B12D25" w:rsidRDefault="00F53B19" w:rsidP="00F53B19">
            <w:pPr>
              <w:jc w:val="center"/>
              <w:rPr>
                <w:rFonts w:ascii="Tahoma" w:hAnsi="Tahoma" w:cs="Tahoma"/>
                <w:sz w:val="18"/>
                <w:szCs w:val="18"/>
              </w:rPr>
            </w:pPr>
          </w:p>
        </w:tc>
      </w:tr>
      <w:tr w:rsidR="00B12D25" w:rsidRPr="00B12D25" w14:paraId="6343C466" w14:textId="77777777" w:rsidTr="00F53B19">
        <w:trPr>
          <w:trHeight w:val="341"/>
        </w:trPr>
        <w:tc>
          <w:tcPr>
            <w:tcW w:w="932" w:type="dxa"/>
            <w:tcBorders>
              <w:top w:val="nil"/>
              <w:left w:val="single" w:sz="4" w:space="0" w:color="auto"/>
              <w:bottom w:val="single" w:sz="4" w:space="0" w:color="auto"/>
              <w:right w:val="single" w:sz="4" w:space="0" w:color="auto"/>
            </w:tcBorders>
            <w:vAlign w:val="center"/>
          </w:tcPr>
          <w:p w14:paraId="0C09A421"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8EA3411" w14:textId="77777777" w:rsidR="00F53B19" w:rsidRPr="00B12D25" w:rsidRDefault="00F53B19" w:rsidP="00F53B19">
            <w:pPr>
              <w:ind w:left="2056" w:hanging="2056"/>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BDC6536"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123BE2E" w14:textId="77777777" w:rsidR="00F53B19" w:rsidRPr="00B12D25" w:rsidRDefault="00F53B19" w:rsidP="00F53B19">
            <w:pPr>
              <w:rPr>
                <w:rFonts w:ascii="Tahoma" w:hAnsi="Tahoma" w:cs="Tahoma"/>
                <w:b/>
                <w:bCs/>
                <w:sz w:val="18"/>
                <w:szCs w:val="18"/>
              </w:rPr>
            </w:pPr>
          </w:p>
        </w:tc>
      </w:tr>
      <w:tr w:rsidR="00B12D25" w:rsidRPr="00B12D25" w14:paraId="72ADCE6F" w14:textId="77777777" w:rsidTr="00F53B19">
        <w:trPr>
          <w:trHeight w:val="2546"/>
        </w:trPr>
        <w:tc>
          <w:tcPr>
            <w:tcW w:w="932" w:type="dxa"/>
            <w:tcBorders>
              <w:top w:val="single" w:sz="4" w:space="0" w:color="auto"/>
              <w:left w:val="single" w:sz="4" w:space="0" w:color="auto"/>
              <w:bottom w:val="nil"/>
              <w:right w:val="single" w:sz="4" w:space="0" w:color="auto"/>
            </w:tcBorders>
            <w:vAlign w:val="center"/>
          </w:tcPr>
          <w:p w14:paraId="39D26727"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lastRenderedPageBreak/>
              <w:t>303</w:t>
            </w:r>
          </w:p>
          <w:p w14:paraId="57CC24CC" w14:textId="77777777" w:rsidR="00F53B19" w:rsidRPr="00B12D25" w:rsidRDefault="00F53B19" w:rsidP="00F53B19">
            <w:pPr>
              <w:jc w:val="center"/>
              <w:rPr>
                <w:rFonts w:ascii="Tahoma" w:hAnsi="Tahoma" w:cs="Tahoma"/>
                <w:sz w:val="18"/>
                <w:szCs w:val="18"/>
              </w:rPr>
            </w:pPr>
          </w:p>
          <w:p w14:paraId="4DAC99F3"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19AD212"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Béton armé pour semelles, poteaux amorces et chainage </w:t>
            </w:r>
          </w:p>
          <w:p w14:paraId="5B79F1BA" w14:textId="77777777" w:rsidR="00F53B19" w:rsidRPr="00B12D25" w:rsidRDefault="00F53B19" w:rsidP="00F53B19">
            <w:pPr>
              <w:rPr>
                <w:rFonts w:ascii="Tahoma" w:hAnsi="Tahoma" w:cs="Tahoma"/>
                <w:sz w:val="18"/>
                <w:szCs w:val="18"/>
                <w:lang w:eastAsia="en-US" w:bidi="en-US"/>
              </w:rPr>
            </w:pPr>
          </w:p>
          <w:p w14:paraId="703B49B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cube la réalisation des amorces des poteaux. Il comprend :</w:t>
            </w:r>
          </w:p>
          <w:p w14:paraId="2D877621"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la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40CB8DA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5C062C50"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3DEE16F" w14:textId="77777777" w:rsidR="00F53B19" w:rsidRPr="00B12D25" w:rsidRDefault="00F53B19" w:rsidP="00F53B19">
            <w:pPr>
              <w:jc w:val="center"/>
              <w:rPr>
                <w:rFonts w:ascii="Tahoma" w:hAnsi="Tahoma" w:cs="Tahoma"/>
                <w:sz w:val="18"/>
                <w:szCs w:val="18"/>
              </w:rPr>
            </w:pPr>
          </w:p>
          <w:p w14:paraId="487B6080" w14:textId="77777777" w:rsidR="00F53B19" w:rsidRPr="00B12D25" w:rsidRDefault="00F53B19" w:rsidP="00F53B19">
            <w:pPr>
              <w:jc w:val="center"/>
              <w:rPr>
                <w:rFonts w:ascii="Tahoma" w:hAnsi="Tahoma" w:cs="Tahoma"/>
                <w:sz w:val="18"/>
                <w:szCs w:val="18"/>
              </w:rPr>
            </w:pPr>
          </w:p>
          <w:p w14:paraId="4031EE09" w14:textId="77777777" w:rsidR="00F53B19" w:rsidRPr="00B12D25" w:rsidRDefault="00F53B19" w:rsidP="00F53B19">
            <w:pPr>
              <w:jc w:val="center"/>
              <w:rPr>
                <w:rFonts w:ascii="Tahoma" w:hAnsi="Tahoma" w:cs="Tahoma"/>
                <w:sz w:val="18"/>
                <w:szCs w:val="18"/>
              </w:rPr>
            </w:pPr>
          </w:p>
          <w:p w14:paraId="56859973" w14:textId="77777777" w:rsidR="00F53B19" w:rsidRPr="00B12D25" w:rsidRDefault="00F53B19" w:rsidP="00F53B19">
            <w:pPr>
              <w:jc w:val="center"/>
              <w:rPr>
                <w:rFonts w:ascii="Tahoma" w:hAnsi="Tahoma" w:cs="Tahoma"/>
                <w:sz w:val="18"/>
                <w:szCs w:val="18"/>
              </w:rPr>
            </w:pPr>
          </w:p>
          <w:p w14:paraId="5E5CA3DF" w14:textId="77777777" w:rsidR="00F53B19" w:rsidRPr="00B12D25" w:rsidRDefault="00F53B19" w:rsidP="00F53B19">
            <w:pPr>
              <w:jc w:val="center"/>
              <w:rPr>
                <w:rFonts w:ascii="Tahoma" w:hAnsi="Tahoma" w:cs="Tahoma"/>
                <w:sz w:val="18"/>
                <w:szCs w:val="18"/>
              </w:rPr>
            </w:pPr>
          </w:p>
          <w:p w14:paraId="23078CB6"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3ADEEC4" w14:textId="77777777" w:rsidR="00F53B19" w:rsidRPr="00B12D25" w:rsidRDefault="00F53B19" w:rsidP="00F53B19">
            <w:pPr>
              <w:jc w:val="center"/>
              <w:rPr>
                <w:rFonts w:ascii="Tahoma" w:hAnsi="Tahoma" w:cs="Tahoma"/>
                <w:sz w:val="18"/>
                <w:szCs w:val="18"/>
              </w:rPr>
            </w:pPr>
          </w:p>
        </w:tc>
      </w:tr>
      <w:tr w:rsidR="00B12D25" w:rsidRPr="00B12D25" w14:paraId="691A96ED" w14:textId="77777777" w:rsidTr="00F53B19">
        <w:trPr>
          <w:trHeight w:val="80"/>
        </w:trPr>
        <w:tc>
          <w:tcPr>
            <w:tcW w:w="932" w:type="dxa"/>
            <w:tcBorders>
              <w:top w:val="nil"/>
              <w:left w:val="single" w:sz="4" w:space="0" w:color="auto"/>
              <w:bottom w:val="single" w:sz="4" w:space="0" w:color="auto"/>
              <w:right w:val="single" w:sz="4" w:space="0" w:color="auto"/>
            </w:tcBorders>
            <w:vAlign w:val="center"/>
          </w:tcPr>
          <w:p w14:paraId="10D574A2"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7E82B83"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0DA376D"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E8D2D95" w14:textId="77777777" w:rsidR="00F53B19" w:rsidRPr="00B12D25" w:rsidRDefault="00F53B19" w:rsidP="00F53B19">
            <w:pPr>
              <w:rPr>
                <w:rFonts w:ascii="Tahoma" w:hAnsi="Tahoma" w:cs="Tahoma"/>
                <w:b/>
                <w:bCs/>
                <w:sz w:val="18"/>
                <w:szCs w:val="18"/>
              </w:rPr>
            </w:pPr>
          </w:p>
        </w:tc>
      </w:tr>
      <w:tr w:rsidR="00B12D25" w:rsidRPr="00B12D25" w14:paraId="6EB012C4" w14:textId="77777777" w:rsidTr="00F53B19">
        <w:tc>
          <w:tcPr>
            <w:tcW w:w="932" w:type="dxa"/>
            <w:tcBorders>
              <w:top w:val="single" w:sz="4" w:space="0" w:color="auto"/>
              <w:left w:val="single" w:sz="4" w:space="0" w:color="auto"/>
              <w:bottom w:val="nil"/>
              <w:right w:val="single" w:sz="4" w:space="0" w:color="auto"/>
            </w:tcBorders>
            <w:vAlign w:val="center"/>
          </w:tcPr>
          <w:p w14:paraId="3C1CEE38"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304</w:t>
            </w:r>
          </w:p>
          <w:p w14:paraId="3CEBB84E" w14:textId="77777777" w:rsidR="00F53B19" w:rsidRPr="00B12D25" w:rsidRDefault="00F53B19" w:rsidP="00F53B19">
            <w:pPr>
              <w:jc w:val="center"/>
              <w:rPr>
                <w:rFonts w:ascii="Tahoma" w:hAnsi="Tahoma" w:cs="Tahoma"/>
                <w:sz w:val="18"/>
                <w:szCs w:val="18"/>
              </w:rPr>
            </w:pPr>
          </w:p>
          <w:p w14:paraId="3A0A59A2" w14:textId="77777777" w:rsidR="00F53B19" w:rsidRPr="00B12D25" w:rsidRDefault="00F53B19" w:rsidP="00F53B19">
            <w:pPr>
              <w:jc w:val="center"/>
              <w:rPr>
                <w:rFonts w:ascii="Tahoma" w:hAnsi="Tahoma" w:cs="Tahoma"/>
                <w:sz w:val="18"/>
                <w:szCs w:val="18"/>
              </w:rPr>
            </w:pPr>
          </w:p>
          <w:p w14:paraId="3A1D78C3" w14:textId="77777777" w:rsidR="00F53B19" w:rsidRPr="00B12D25" w:rsidRDefault="00F53B19" w:rsidP="00F53B19">
            <w:pPr>
              <w:jc w:val="center"/>
              <w:rPr>
                <w:rFonts w:ascii="Tahoma" w:hAnsi="Tahoma" w:cs="Tahoma"/>
                <w:sz w:val="18"/>
                <w:szCs w:val="18"/>
              </w:rPr>
            </w:pPr>
          </w:p>
          <w:p w14:paraId="17AEB3AC"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42F975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Dallage avec béton légèrement armé (ep.10 cm) </w:t>
            </w:r>
          </w:p>
          <w:p w14:paraId="50CEA85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la pose d’un dallage en béton armé d’épaisseur </w:t>
            </w:r>
            <w:r w:rsidRPr="00B12D25">
              <w:rPr>
                <w:rFonts w:ascii="Tahoma" w:hAnsi="Tahoma" w:cs="Tahoma"/>
                <w:b/>
                <w:sz w:val="18"/>
                <w:szCs w:val="18"/>
              </w:rPr>
              <w:t>8 cm</w:t>
            </w:r>
            <w:r w:rsidRPr="00B12D25">
              <w:rPr>
                <w:rFonts w:ascii="Tahoma" w:hAnsi="Tahoma" w:cs="Tahoma"/>
                <w:sz w:val="18"/>
                <w:szCs w:val="18"/>
              </w:rPr>
              <w:t xml:space="preserve"> sur</w:t>
            </w:r>
            <w:r w:rsidRPr="00B12D25">
              <w:rPr>
                <w:rFonts w:ascii="Tahoma" w:hAnsi="Tahoma" w:cs="Tahoma"/>
                <w:bCs/>
                <w:sz w:val="18"/>
                <w:szCs w:val="18"/>
              </w:rPr>
              <w:t xml:space="preserve"> un film polyane</w:t>
            </w:r>
            <w:r w:rsidRPr="00B12D25">
              <w:rPr>
                <w:rFonts w:ascii="Tahoma" w:hAnsi="Tahoma" w:cs="Tahoma"/>
                <w:sz w:val="18"/>
                <w:szCs w:val="18"/>
              </w:rPr>
              <w:t xml:space="preserve"> de 400 microns Il comprend :</w:t>
            </w:r>
          </w:p>
          <w:p w14:paraId="231E195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la mise en œuvre du béton armé dosé à 300 kg/m</w:t>
            </w:r>
            <w:r w:rsidRPr="00B12D25">
              <w:rPr>
                <w:rFonts w:ascii="Tahoma" w:hAnsi="Tahoma" w:cs="Tahoma"/>
                <w:sz w:val="18"/>
                <w:szCs w:val="18"/>
                <w:vertAlign w:val="superscript"/>
              </w:rPr>
              <w:t>3</w:t>
            </w:r>
            <w:r w:rsidRPr="00B12D25">
              <w:rPr>
                <w:rFonts w:ascii="Tahoma" w:hAnsi="Tahoma" w:cs="Tahoma"/>
                <w:sz w:val="18"/>
                <w:szCs w:val="18"/>
              </w:rPr>
              <w:t xml:space="preserve"> ;</w:t>
            </w:r>
          </w:p>
          <w:p w14:paraId="54BE9D0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Treillis T6 maille 50 x 50 ;</w:t>
            </w:r>
          </w:p>
          <w:p w14:paraId="2F9B1CDD"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6CAF25C5" w14:textId="77777777" w:rsidR="00F53B19" w:rsidRPr="00B12D25" w:rsidRDefault="00F53B19" w:rsidP="00F53B19">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1648EE74" w14:textId="77777777" w:rsidR="00F53B19" w:rsidRPr="00B12D25" w:rsidRDefault="00F53B19" w:rsidP="00F53B19">
            <w:pPr>
              <w:jc w:val="center"/>
              <w:rPr>
                <w:rFonts w:ascii="Tahoma" w:hAnsi="Tahoma" w:cs="Tahoma"/>
                <w:sz w:val="18"/>
                <w:szCs w:val="18"/>
              </w:rPr>
            </w:pPr>
          </w:p>
          <w:p w14:paraId="06F0A399" w14:textId="77777777" w:rsidR="00F53B19" w:rsidRPr="00B12D25" w:rsidRDefault="00F53B19" w:rsidP="00F53B19">
            <w:pPr>
              <w:jc w:val="center"/>
              <w:rPr>
                <w:rFonts w:ascii="Tahoma" w:hAnsi="Tahoma" w:cs="Tahoma"/>
                <w:sz w:val="18"/>
                <w:szCs w:val="18"/>
              </w:rPr>
            </w:pPr>
          </w:p>
          <w:p w14:paraId="58C0D4AF" w14:textId="77777777" w:rsidR="00F53B19" w:rsidRPr="00B12D25" w:rsidRDefault="00F53B19" w:rsidP="00F53B19">
            <w:pPr>
              <w:jc w:val="center"/>
              <w:rPr>
                <w:rFonts w:ascii="Tahoma" w:hAnsi="Tahoma" w:cs="Tahoma"/>
                <w:sz w:val="18"/>
                <w:szCs w:val="18"/>
              </w:rPr>
            </w:pPr>
          </w:p>
          <w:p w14:paraId="78AC2EF0"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091A693" w14:textId="77777777" w:rsidR="00F53B19" w:rsidRPr="00B12D25" w:rsidRDefault="00F53B19" w:rsidP="00F53B19">
            <w:pPr>
              <w:jc w:val="center"/>
              <w:rPr>
                <w:rFonts w:ascii="Tahoma" w:hAnsi="Tahoma" w:cs="Tahoma"/>
                <w:sz w:val="18"/>
                <w:szCs w:val="18"/>
              </w:rPr>
            </w:pPr>
          </w:p>
        </w:tc>
      </w:tr>
      <w:tr w:rsidR="00B12D25" w:rsidRPr="00B12D25" w14:paraId="05B09213"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73CCE056"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5C747A5"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91436EC"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78BB521" w14:textId="77777777" w:rsidR="00F53B19" w:rsidRPr="00B12D25" w:rsidRDefault="00F53B19" w:rsidP="00F53B19">
            <w:pPr>
              <w:rPr>
                <w:rFonts w:ascii="Tahoma" w:hAnsi="Tahoma" w:cs="Tahoma"/>
                <w:b/>
                <w:bCs/>
                <w:sz w:val="18"/>
                <w:szCs w:val="18"/>
              </w:rPr>
            </w:pPr>
          </w:p>
        </w:tc>
      </w:tr>
      <w:tr w:rsidR="00B12D25" w:rsidRPr="00B12D25" w14:paraId="214867BA"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61E0A9A2" w14:textId="77777777" w:rsidR="00F53B19" w:rsidRPr="00B12D25" w:rsidRDefault="00F53B19" w:rsidP="00F53B19">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02D897AD"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400 : MA</w:t>
            </w:r>
            <w:r w:rsidRPr="00B12D25">
              <w:rPr>
                <w:rFonts w:ascii="Tahoma" w:hAnsi="Tahoma" w:cs="Tahoma"/>
                <w:b/>
                <w:caps/>
                <w:sz w:val="18"/>
                <w:szCs w:val="18"/>
              </w:rPr>
              <w:t>ÇONNERIE EN</w:t>
            </w:r>
            <w:r w:rsidRPr="00B12D25">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A3F89EF"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9B779D" w14:textId="77777777" w:rsidR="00F53B19" w:rsidRPr="00B12D25" w:rsidRDefault="00F53B19" w:rsidP="00F53B19">
            <w:pPr>
              <w:jc w:val="center"/>
              <w:rPr>
                <w:rFonts w:ascii="Tahoma" w:hAnsi="Tahoma" w:cs="Tahoma"/>
                <w:b/>
                <w:sz w:val="18"/>
                <w:szCs w:val="18"/>
              </w:rPr>
            </w:pPr>
          </w:p>
        </w:tc>
      </w:tr>
      <w:tr w:rsidR="00B12D25" w:rsidRPr="00B12D25" w14:paraId="541D9C94" w14:textId="77777777" w:rsidTr="00F53B19">
        <w:trPr>
          <w:trHeight w:val="2090"/>
        </w:trPr>
        <w:tc>
          <w:tcPr>
            <w:tcW w:w="932" w:type="dxa"/>
            <w:tcBorders>
              <w:top w:val="single" w:sz="4" w:space="0" w:color="auto"/>
              <w:left w:val="single" w:sz="4" w:space="0" w:color="auto"/>
              <w:right w:val="single" w:sz="4" w:space="0" w:color="auto"/>
            </w:tcBorders>
            <w:vAlign w:val="center"/>
          </w:tcPr>
          <w:p w14:paraId="71C00C0F"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401</w:t>
            </w:r>
          </w:p>
          <w:p w14:paraId="6F9B82D9" w14:textId="77777777" w:rsidR="00F53B19" w:rsidRPr="00B12D25" w:rsidRDefault="00F53B19" w:rsidP="00F53B19">
            <w:pPr>
              <w:jc w:val="center"/>
              <w:rPr>
                <w:rFonts w:ascii="Tahoma" w:hAnsi="Tahoma" w:cs="Tahoma"/>
                <w:sz w:val="18"/>
                <w:szCs w:val="18"/>
              </w:rPr>
            </w:pPr>
          </w:p>
          <w:p w14:paraId="3BF7B226" w14:textId="77777777" w:rsidR="00F53B19" w:rsidRPr="00B12D25" w:rsidRDefault="00F53B19" w:rsidP="00F53B19">
            <w:pPr>
              <w:jc w:val="center"/>
              <w:rPr>
                <w:rFonts w:ascii="Tahoma" w:hAnsi="Tahoma" w:cs="Tahoma"/>
                <w:sz w:val="18"/>
                <w:szCs w:val="18"/>
              </w:rPr>
            </w:pPr>
          </w:p>
          <w:p w14:paraId="287A2443"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70CDEA9D"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Agglos de 15x20x40 </w:t>
            </w:r>
          </w:p>
          <w:p w14:paraId="26AE85CB" w14:textId="77777777" w:rsidR="00F53B19" w:rsidRPr="00B12D25" w:rsidRDefault="00F53B19" w:rsidP="00F53B19">
            <w:pPr>
              <w:jc w:val="both"/>
              <w:rPr>
                <w:rFonts w:ascii="Tahoma" w:hAnsi="Tahoma" w:cs="Tahoma"/>
                <w:b/>
                <w:bCs/>
                <w:i/>
                <w:sz w:val="18"/>
                <w:szCs w:val="18"/>
                <w:lang w:bidi="en-US"/>
              </w:rPr>
            </w:pPr>
          </w:p>
          <w:p w14:paraId="104F80D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l’élévation d’un mur porteur en agglomérés creux de 15 x 20 x 40. Il comprend :</w:t>
            </w:r>
          </w:p>
          <w:p w14:paraId="550F2FAB"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et pose des agglomérés hourdés au mortier dosé à 300 kg/m</w:t>
            </w:r>
            <w:r w:rsidRPr="00B12D25">
              <w:rPr>
                <w:rFonts w:ascii="Tahoma" w:hAnsi="Tahoma" w:cs="Tahoma"/>
                <w:sz w:val="18"/>
                <w:szCs w:val="18"/>
                <w:vertAlign w:val="superscript"/>
              </w:rPr>
              <w:t>3</w:t>
            </w:r>
            <w:r w:rsidRPr="00B12D25">
              <w:rPr>
                <w:rFonts w:ascii="Tahoma" w:hAnsi="Tahoma" w:cs="Tahoma"/>
                <w:sz w:val="18"/>
                <w:szCs w:val="18"/>
              </w:rPr>
              <w:t> ;</w:t>
            </w:r>
          </w:p>
          <w:p w14:paraId="42A4925B" w14:textId="77777777" w:rsidR="00F53B19" w:rsidRPr="00B12D25" w:rsidRDefault="00F53B19" w:rsidP="00F53B19">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p w14:paraId="3E8F81BA" w14:textId="77777777" w:rsidR="00F53B19" w:rsidRPr="00B12D25" w:rsidRDefault="00F53B19" w:rsidP="00F53B19">
            <w:pPr>
              <w:jc w:val="both"/>
              <w:rPr>
                <w:rFonts w:ascii="Tahoma" w:hAnsi="Tahoma" w:cs="Tahoma"/>
                <w:b/>
                <w:bCs/>
                <w:sz w:val="18"/>
                <w:szCs w:val="18"/>
              </w:rPr>
            </w:pPr>
          </w:p>
          <w:p w14:paraId="2270A027" w14:textId="77777777" w:rsidR="00F53B19" w:rsidRPr="00B12D25" w:rsidRDefault="00F53B19" w:rsidP="00F53B19">
            <w:pPr>
              <w:ind w:left="1773" w:hanging="1773"/>
              <w:jc w:val="both"/>
              <w:rPr>
                <w:rFonts w:ascii="Tahoma" w:hAnsi="Tahoma" w:cs="Tahoma"/>
                <w:sz w:val="18"/>
                <w:szCs w:val="18"/>
              </w:rPr>
            </w:pPr>
            <w:r w:rsidRPr="00B12D25">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55BCBB01" w14:textId="77777777" w:rsidR="00F53B19" w:rsidRPr="00B12D25" w:rsidRDefault="00F53B19" w:rsidP="00F53B19">
            <w:pPr>
              <w:jc w:val="center"/>
              <w:rPr>
                <w:rFonts w:ascii="Tahoma" w:hAnsi="Tahoma" w:cs="Tahoma"/>
                <w:sz w:val="18"/>
                <w:szCs w:val="18"/>
              </w:rPr>
            </w:pPr>
          </w:p>
          <w:p w14:paraId="445EF01A" w14:textId="77777777" w:rsidR="00F53B19" w:rsidRPr="00B12D25" w:rsidRDefault="00F53B19" w:rsidP="00F53B19">
            <w:pPr>
              <w:jc w:val="center"/>
              <w:rPr>
                <w:rFonts w:ascii="Tahoma" w:hAnsi="Tahoma" w:cs="Tahoma"/>
                <w:sz w:val="18"/>
                <w:szCs w:val="18"/>
              </w:rPr>
            </w:pPr>
          </w:p>
          <w:p w14:paraId="092DEE04" w14:textId="77777777" w:rsidR="00F53B19" w:rsidRPr="00B12D25" w:rsidRDefault="00F53B19" w:rsidP="00F53B19">
            <w:pPr>
              <w:jc w:val="center"/>
              <w:rPr>
                <w:rFonts w:ascii="Tahoma" w:hAnsi="Tahoma" w:cs="Tahoma"/>
                <w:sz w:val="18"/>
                <w:szCs w:val="18"/>
              </w:rPr>
            </w:pPr>
          </w:p>
          <w:p w14:paraId="4210B764"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16584A0D" w14:textId="77777777" w:rsidR="00F53B19" w:rsidRPr="00B12D25" w:rsidRDefault="00F53B19" w:rsidP="00F53B19">
            <w:pPr>
              <w:jc w:val="center"/>
              <w:rPr>
                <w:rFonts w:ascii="Tahoma" w:hAnsi="Tahoma" w:cs="Tahoma"/>
                <w:sz w:val="18"/>
                <w:szCs w:val="18"/>
              </w:rPr>
            </w:pPr>
          </w:p>
        </w:tc>
      </w:tr>
      <w:tr w:rsidR="00B12D25" w:rsidRPr="00B12D25" w14:paraId="387466B7" w14:textId="77777777" w:rsidTr="00F53B19">
        <w:trPr>
          <w:trHeight w:val="2090"/>
        </w:trPr>
        <w:tc>
          <w:tcPr>
            <w:tcW w:w="932" w:type="dxa"/>
            <w:tcBorders>
              <w:top w:val="single" w:sz="4" w:space="0" w:color="auto"/>
              <w:left w:val="single" w:sz="4" w:space="0" w:color="auto"/>
              <w:right w:val="single" w:sz="4" w:space="0" w:color="auto"/>
            </w:tcBorders>
            <w:vAlign w:val="center"/>
          </w:tcPr>
          <w:p w14:paraId="0F0CBB07"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766FA62D"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Agglos de 10x20x40 </w:t>
            </w:r>
          </w:p>
          <w:p w14:paraId="3446F3C0" w14:textId="77777777" w:rsidR="00F53B19" w:rsidRPr="00B12D25" w:rsidRDefault="00F53B19" w:rsidP="00F53B19">
            <w:pPr>
              <w:jc w:val="both"/>
              <w:rPr>
                <w:rFonts w:ascii="Tahoma" w:hAnsi="Tahoma" w:cs="Tahoma"/>
                <w:b/>
                <w:bCs/>
                <w:i/>
                <w:sz w:val="18"/>
                <w:szCs w:val="18"/>
                <w:lang w:bidi="en-US"/>
              </w:rPr>
            </w:pPr>
          </w:p>
          <w:p w14:paraId="2101D9B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l’élévation d’un mur porteur en agglomérés creux de 10 x 20 x 40. Il comprend :</w:t>
            </w:r>
          </w:p>
          <w:p w14:paraId="5F0996C5"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et pose des agglomérés hourdés au mortier dosé à 300 kg/m</w:t>
            </w:r>
            <w:r w:rsidRPr="00B12D25">
              <w:rPr>
                <w:rFonts w:ascii="Tahoma" w:hAnsi="Tahoma" w:cs="Tahoma"/>
                <w:sz w:val="18"/>
                <w:szCs w:val="18"/>
                <w:vertAlign w:val="superscript"/>
              </w:rPr>
              <w:t>3</w:t>
            </w:r>
            <w:r w:rsidRPr="00B12D25">
              <w:rPr>
                <w:rFonts w:ascii="Tahoma" w:hAnsi="Tahoma" w:cs="Tahoma"/>
                <w:sz w:val="18"/>
                <w:szCs w:val="18"/>
              </w:rPr>
              <w:t> ;</w:t>
            </w:r>
          </w:p>
          <w:p w14:paraId="0DE9EF3E" w14:textId="77777777" w:rsidR="00F53B19" w:rsidRPr="00B12D25" w:rsidRDefault="00F53B19" w:rsidP="00F53B19">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p w14:paraId="628BD1AC" w14:textId="77777777" w:rsidR="00F53B19" w:rsidRPr="00B12D25" w:rsidRDefault="00F53B19" w:rsidP="00F53B19">
            <w:pPr>
              <w:jc w:val="both"/>
              <w:rPr>
                <w:rFonts w:ascii="Tahoma" w:hAnsi="Tahoma" w:cs="Tahoma"/>
                <w:b/>
                <w:bCs/>
                <w:sz w:val="18"/>
                <w:szCs w:val="18"/>
              </w:rPr>
            </w:pPr>
          </w:p>
          <w:p w14:paraId="28F79D82"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3E625EE4" w14:textId="77777777" w:rsidR="00F53B19" w:rsidRPr="00B12D25" w:rsidRDefault="00F53B19" w:rsidP="00F53B19">
            <w:pPr>
              <w:jc w:val="center"/>
              <w:rPr>
                <w:rFonts w:ascii="Tahoma" w:hAnsi="Tahoma" w:cs="Tahoma"/>
                <w:sz w:val="18"/>
                <w:szCs w:val="18"/>
              </w:rPr>
            </w:pPr>
          </w:p>
          <w:p w14:paraId="5EDF226C" w14:textId="77777777" w:rsidR="00F53B19" w:rsidRPr="00B12D25" w:rsidRDefault="00F53B19" w:rsidP="00F53B19">
            <w:pPr>
              <w:jc w:val="center"/>
              <w:rPr>
                <w:rFonts w:ascii="Tahoma" w:hAnsi="Tahoma" w:cs="Tahoma"/>
                <w:sz w:val="18"/>
                <w:szCs w:val="18"/>
              </w:rPr>
            </w:pPr>
          </w:p>
          <w:p w14:paraId="31388205" w14:textId="77777777" w:rsidR="00F53B19" w:rsidRPr="00B12D25" w:rsidRDefault="00F53B19" w:rsidP="00F53B19">
            <w:pPr>
              <w:jc w:val="center"/>
              <w:rPr>
                <w:rFonts w:ascii="Tahoma" w:hAnsi="Tahoma" w:cs="Tahoma"/>
                <w:sz w:val="18"/>
                <w:szCs w:val="18"/>
              </w:rPr>
            </w:pPr>
          </w:p>
          <w:p w14:paraId="5FE0CC29"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4E0532A3" w14:textId="77777777" w:rsidR="00F53B19" w:rsidRPr="00B12D25" w:rsidRDefault="00F53B19" w:rsidP="00F53B19">
            <w:pPr>
              <w:jc w:val="center"/>
              <w:rPr>
                <w:rFonts w:ascii="Tahoma" w:hAnsi="Tahoma" w:cs="Tahoma"/>
                <w:sz w:val="18"/>
                <w:szCs w:val="18"/>
              </w:rPr>
            </w:pPr>
          </w:p>
        </w:tc>
      </w:tr>
      <w:tr w:rsidR="00B12D25" w:rsidRPr="00B12D25" w14:paraId="7607D7B5"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6495499A"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403</w:t>
            </w:r>
          </w:p>
          <w:p w14:paraId="4E3591F4" w14:textId="77777777" w:rsidR="00F53B19" w:rsidRPr="00B12D25" w:rsidRDefault="00F53B19" w:rsidP="00F53B19">
            <w:pPr>
              <w:jc w:val="center"/>
              <w:rPr>
                <w:rFonts w:ascii="Tahoma" w:hAnsi="Tahoma" w:cs="Tahoma"/>
                <w:sz w:val="18"/>
                <w:szCs w:val="18"/>
              </w:rPr>
            </w:pPr>
          </w:p>
          <w:p w14:paraId="782D24E4" w14:textId="77777777" w:rsidR="00F53B19" w:rsidRPr="00B12D25" w:rsidRDefault="00F53B19" w:rsidP="00F53B19">
            <w:pPr>
              <w:jc w:val="center"/>
              <w:rPr>
                <w:rFonts w:ascii="Tahoma" w:hAnsi="Tahoma" w:cs="Tahoma"/>
                <w:sz w:val="18"/>
                <w:szCs w:val="18"/>
              </w:rPr>
            </w:pPr>
          </w:p>
          <w:p w14:paraId="76ED2434"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292D5F5"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Enduits au mortier de ciment</w:t>
            </w:r>
          </w:p>
          <w:p w14:paraId="5626BD3E" w14:textId="77777777" w:rsidR="00F53B19" w:rsidRPr="00B12D25" w:rsidRDefault="00F53B19" w:rsidP="00F53B19">
            <w:pPr>
              <w:widowControl w:val="0"/>
              <w:jc w:val="both"/>
              <w:rPr>
                <w:rFonts w:ascii="Tahoma" w:hAnsi="Tahoma" w:cs="Tahoma"/>
                <w:sz w:val="18"/>
                <w:szCs w:val="18"/>
              </w:rPr>
            </w:pPr>
            <w:r w:rsidRPr="00B12D25">
              <w:rPr>
                <w:rFonts w:ascii="Tahoma" w:hAnsi="Tahoma" w:cs="Tahoma"/>
                <w:sz w:val="18"/>
                <w:szCs w:val="18"/>
              </w:rPr>
              <w:t>Ce prix rémunère au mètre carré la mise en œuvre d’enduit au mortier de ciment dosé à 400 kg/m</w:t>
            </w:r>
            <w:r w:rsidRPr="00B12D25">
              <w:rPr>
                <w:rFonts w:ascii="Tahoma" w:hAnsi="Tahoma" w:cs="Tahoma"/>
                <w:sz w:val="18"/>
                <w:szCs w:val="18"/>
                <w:vertAlign w:val="superscript"/>
              </w:rPr>
              <w:t>3</w:t>
            </w:r>
            <w:r w:rsidRPr="00B12D25">
              <w:rPr>
                <w:rFonts w:ascii="Tahoma" w:hAnsi="Tahoma" w:cs="Tahoma"/>
                <w:sz w:val="18"/>
                <w:szCs w:val="18"/>
              </w:rPr>
              <w:t xml:space="preserve"> sur les murs de soubassement et des élévations. Il comprend :</w:t>
            </w:r>
          </w:p>
          <w:p w14:paraId="2736D7EE"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des matériaux et la mise en œuvre du mortier de ciment dosé à 400 kg/m</w:t>
            </w:r>
            <w:r w:rsidRPr="00B12D25">
              <w:rPr>
                <w:rFonts w:ascii="Tahoma" w:hAnsi="Tahoma" w:cs="Tahoma"/>
                <w:sz w:val="18"/>
                <w:szCs w:val="18"/>
                <w:vertAlign w:val="superscript"/>
              </w:rPr>
              <w:t>3</w:t>
            </w:r>
            <w:r w:rsidRPr="00B12D25">
              <w:rPr>
                <w:rFonts w:ascii="Tahoma" w:hAnsi="Tahoma" w:cs="Tahoma"/>
                <w:sz w:val="18"/>
                <w:szCs w:val="18"/>
              </w:rPr>
              <w:t> ;</w:t>
            </w:r>
          </w:p>
          <w:p w14:paraId="7E069F39"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B12D25">
              <w:rPr>
                <w:rFonts w:ascii="Tahoma" w:hAnsi="Tahoma" w:cs="Tahoma"/>
                <w:sz w:val="18"/>
                <w:szCs w:val="18"/>
              </w:rPr>
              <w:t xml:space="preserve">Et toutes sujétions. </w:t>
            </w:r>
          </w:p>
          <w:p w14:paraId="5F173EC6" w14:textId="77777777" w:rsidR="00F53B19" w:rsidRPr="00B12D25" w:rsidRDefault="00F53B19" w:rsidP="00F53B19">
            <w:pPr>
              <w:widowControl w:val="0"/>
              <w:ind w:left="357"/>
              <w:jc w:val="both"/>
              <w:rPr>
                <w:rFonts w:ascii="Tahoma" w:hAnsi="Tahoma" w:cs="Tahoma"/>
                <w:b/>
                <w:bCs/>
                <w:sz w:val="18"/>
                <w:szCs w:val="18"/>
              </w:rPr>
            </w:pPr>
          </w:p>
          <w:p w14:paraId="19D00F85" w14:textId="77777777" w:rsidR="00F53B19" w:rsidRPr="00B12D25" w:rsidRDefault="00F53B19" w:rsidP="00F53B19">
            <w:pPr>
              <w:jc w:val="both"/>
              <w:rPr>
                <w:rFonts w:ascii="Tahoma" w:hAnsi="Tahoma" w:cs="Tahoma"/>
                <w:b/>
                <w:bCs/>
                <w:sz w:val="18"/>
                <w:szCs w:val="18"/>
              </w:rPr>
            </w:pPr>
            <w:r w:rsidRPr="00B12D25">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5DF00FC5" w14:textId="77777777" w:rsidR="00F53B19" w:rsidRPr="00B12D25" w:rsidRDefault="00F53B19" w:rsidP="00F53B19">
            <w:pPr>
              <w:jc w:val="center"/>
              <w:rPr>
                <w:rFonts w:ascii="Tahoma" w:hAnsi="Tahoma" w:cs="Tahoma"/>
                <w:b/>
                <w:bCs/>
                <w:sz w:val="18"/>
                <w:szCs w:val="18"/>
              </w:rPr>
            </w:pPr>
          </w:p>
          <w:p w14:paraId="5D99EA15" w14:textId="77777777" w:rsidR="00F53B19" w:rsidRPr="00B12D25" w:rsidRDefault="00F53B19" w:rsidP="00F53B19">
            <w:pPr>
              <w:jc w:val="center"/>
              <w:rPr>
                <w:rFonts w:ascii="Tahoma" w:hAnsi="Tahoma" w:cs="Tahoma"/>
                <w:b/>
                <w:bCs/>
                <w:sz w:val="18"/>
                <w:szCs w:val="18"/>
              </w:rPr>
            </w:pPr>
          </w:p>
          <w:p w14:paraId="74B60895" w14:textId="77777777" w:rsidR="00F53B19" w:rsidRPr="00B12D25" w:rsidRDefault="00F53B19" w:rsidP="00F53B19">
            <w:pPr>
              <w:jc w:val="center"/>
              <w:rPr>
                <w:rFonts w:ascii="Tahoma" w:hAnsi="Tahoma" w:cs="Tahoma"/>
                <w:b/>
                <w:bCs/>
                <w:sz w:val="18"/>
                <w:szCs w:val="18"/>
              </w:rPr>
            </w:pPr>
          </w:p>
          <w:p w14:paraId="06743DFC" w14:textId="77777777" w:rsidR="00F53B19" w:rsidRPr="00B12D25" w:rsidRDefault="00F53B19" w:rsidP="00F53B19">
            <w:pPr>
              <w:jc w:val="center"/>
              <w:rPr>
                <w:rFonts w:ascii="Tahoma" w:hAnsi="Tahoma" w:cs="Tahoma"/>
                <w:b/>
                <w:bCs/>
                <w:sz w:val="18"/>
                <w:szCs w:val="18"/>
              </w:rPr>
            </w:pPr>
          </w:p>
          <w:p w14:paraId="347A97C8" w14:textId="77777777" w:rsidR="00F53B19" w:rsidRPr="00B12D25" w:rsidRDefault="00F53B19" w:rsidP="00F53B19">
            <w:pPr>
              <w:jc w:val="center"/>
              <w:rPr>
                <w:rFonts w:ascii="Tahoma" w:hAnsi="Tahoma" w:cs="Tahoma"/>
                <w:b/>
                <w:bCs/>
                <w:sz w:val="18"/>
                <w:szCs w:val="18"/>
              </w:rPr>
            </w:pPr>
          </w:p>
          <w:p w14:paraId="5E1DA613" w14:textId="77777777" w:rsidR="00F53B19" w:rsidRPr="00B12D25" w:rsidRDefault="00F53B19" w:rsidP="00F53B19">
            <w:pPr>
              <w:jc w:val="center"/>
              <w:rPr>
                <w:rFonts w:ascii="Tahoma" w:hAnsi="Tahoma" w:cs="Tahoma"/>
                <w:b/>
                <w:bCs/>
                <w:sz w:val="18"/>
                <w:szCs w:val="18"/>
              </w:rPr>
            </w:pPr>
          </w:p>
          <w:p w14:paraId="32791F9D" w14:textId="77777777" w:rsidR="00F53B19" w:rsidRPr="00B12D25" w:rsidRDefault="00F53B19" w:rsidP="00F53B19">
            <w:pPr>
              <w:jc w:val="center"/>
              <w:rPr>
                <w:rFonts w:ascii="Tahoma" w:hAnsi="Tahoma" w:cs="Tahoma"/>
                <w:b/>
                <w:bCs/>
                <w:sz w:val="18"/>
                <w:szCs w:val="18"/>
              </w:rPr>
            </w:pPr>
          </w:p>
          <w:p w14:paraId="6BBE9569" w14:textId="77777777" w:rsidR="00F53B19" w:rsidRPr="00B12D25" w:rsidRDefault="00F53B19" w:rsidP="00F53B19">
            <w:pPr>
              <w:jc w:val="center"/>
              <w:rPr>
                <w:rFonts w:ascii="Tahoma" w:hAnsi="Tahoma" w:cs="Tahoma"/>
                <w:b/>
                <w:bCs/>
                <w:sz w:val="18"/>
                <w:szCs w:val="18"/>
              </w:rPr>
            </w:pPr>
          </w:p>
          <w:p w14:paraId="0976D303"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E89C2ED" w14:textId="77777777" w:rsidR="00F53B19" w:rsidRPr="00B12D25" w:rsidRDefault="00F53B19" w:rsidP="00F53B19">
            <w:pPr>
              <w:rPr>
                <w:rFonts w:ascii="Tahoma" w:hAnsi="Tahoma" w:cs="Tahoma"/>
                <w:b/>
                <w:bCs/>
                <w:sz w:val="18"/>
                <w:szCs w:val="18"/>
              </w:rPr>
            </w:pPr>
          </w:p>
        </w:tc>
      </w:tr>
      <w:tr w:rsidR="00B12D25" w:rsidRPr="00B12D25" w14:paraId="199D406A" w14:textId="77777777" w:rsidTr="00F53B19">
        <w:trPr>
          <w:trHeight w:val="367"/>
        </w:trPr>
        <w:tc>
          <w:tcPr>
            <w:tcW w:w="932" w:type="dxa"/>
            <w:tcBorders>
              <w:top w:val="single" w:sz="4" w:space="0" w:color="auto"/>
              <w:left w:val="single" w:sz="4" w:space="0" w:color="auto"/>
              <w:bottom w:val="nil"/>
              <w:right w:val="single" w:sz="4" w:space="0" w:color="auto"/>
            </w:tcBorders>
            <w:vAlign w:val="center"/>
          </w:tcPr>
          <w:p w14:paraId="25EB4440"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404</w:t>
            </w:r>
          </w:p>
        </w:tc>
        <w:tc>
          <w:tcPr>
            <w:tcW w:w="6223" w:type="dxa"/>
            <w:tcBorders>
              <w:top w:val="single" w:sz="4" w:space="0" w:color="auto"/>
              <w:left w:val="single" w:sz="4" w:space="0" w:color="auto"/>
              <w:bottom w:val="nil"/>
              <w:right w:val="single" w:sz="4" w:space="0" w:color="auto"/>
            </w:tcBorders>
            <w:vAlign w:val="center"/>
          </w:tcPr>
          <w:p w14:paraId="4DA60AB7"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Béton armé pour poteaux, linteaux, chainage et poutre </w:t>
            </w:r>
          </w:p>
          <w:p w14:paraId="75F5E28C" w14:textId="77777777" w:rsidR="00F53B19" w:rsidRPr="00B12D25" w:rsidRDefault="00F53B19" w:rsidP="00F53B19">
            <w:pPr>
              <w:rPr>
                <w:rFonts w:ascii="Tahoma" w:hAnsi="Tahoma" w:cs="Tahoma"/>
                <w:sz w:val="18"/>
                <w:szCs w:val="18"/>
                <w:lang w:eastAsia="en-US" w:bidi="en-US"/>
              </w:rPr>
            </w:pPr>
          </w:p>
          <w:p w14:paraId="75010D6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cube la réalisation des poteaux. Il comprend :</w:t>
            </w:r>
          </w:p>
          <w:p w14:paraId="446CA5C0"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171F958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31B879FE"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D2CDB38" w14:textId="77777777" w:rsidR="00F53B19" w:rsidRPr="00B12D25" w:rsidRDefault="00F53B19" w:rsidP="00F53B19">
            <w:pPr>
              <w:jc w:val="center"/>
              <w:rPr>
                <w:rFonts w:ascii="Tahoma" w:hAnsi="Tahoma" w:cs="Tahoma"/>
                <w:b/>
                <w:bCs/>
                <w:sz w:val="18"/>
                <w:szCs w:val="18"/>
              </w:rPr>
            </w:pPr>
          </w:p>
          <w:p w14:paraId="0CE2B3EF" w14:textId="77777777" w:rsidR="00F53B19" w:rsidRPr="00B12D25" w:rsidRDefault="00F53B19" w:rsidP="00F53B19">
            <w:pPr>
              <w:jc w:val="center"/>
              <w:rPr>
                <w:rFonts w:ascii="Tahoma" w:hAnsi="Tahoma" w:cs="Tahoma"/>
                <w:b/>
                <w:bCs/>
                <w:sz w:val="18"/>
                <w:szCs w:val="18"/>
              </w:rPr>
            </w:pPr>
          </w:p>
          <w:p w14:paraId="701DA154" w14:textId="77777777" w:rsidR="00F53B19" w:rsidRPr="00B12D25" w:rsidRDefault="00F53B19" w:rsidP="00F53B19">
            <w:pPr>
              <w:jc w:val="center"/>
              <w:rPr>
                <w:rFonts w:ascii="Tahoma" w:hAnsi="Tahoma" w:cs="Tahoma"/>
                <w:b/>
                <w:bCs/>
                <w:sz w:val="18"/>
                <w:szCs w:val="18"/>
              </w:rPr>
            </w:pPr>
          </w:p>
          <w:p w14:paraId="3BC2F4A0" w14:textId="77777777" w:rsidR="00F53B19" w:rsidRPr="00B12D25" w:rsidRDefault="00F53B19" w:rsidP="00F53B19">
            <w:pPr>
              <w:jc w:val="center"/>
              <w:rPr>
                <w:rFonts w:ascii="Tahoma" w:hAnsi="Tahoma" w:cs="Tahoma"/>
                <w:b/>
                <w:bCs/>
                <w:sz w:val="18"/>
                <w:szCs w:val="18"/>
              </w:rPr>
            </w:pPr>
          </w:p>
          <w:p w14:paraId="412F6130" w14:textId="77777777" w:rsidR="00F53B19" w:rsidRPr="00B12D25" w:rsidRDefault="00F53B19" w:rsidP="00F53B19">
            <w:pPr>
              <w:jc w:val="center"/>
              <w:rPr>
                <w:rFonts w:ascii="Tahoma" w:hAnsi="Tahoma" w:cs="Tahoma"/>
                <w:b/>
                <w:bCs/>
                <w:sz w:val="18"/>
                <w:szCs w:val="18"/>
              </w:rPr>
            </w:pPr>
          </w:p>
          <w:p w14:paraId="51B037B7" w14:textId="77777777" w:rsidR="00F53B19" w:rsidRPr="00B12D25" w:rsidRDefault="00F53B19" w:rsidP="00F53B19">
            <w:pPr>
              <w:jc w:val="center"/>
              <w:rPr>
                <w:rFonts w:ascii="Tahoma" w:hAnsi="Tahoma" w:cs="Tahoma"/>
                <w:b/>
                <w:bCs/>
                <w:sz w:val="18"/>
                <w:szCs w:val="18"/>
              </w:rPr>
            </w:pPr>
          </w:p>
          <w:p w14:paraId="70565A0B" w14:textId="77777777" w:rsidR="00F53B19" w:rsidRPr="00B12D25" w:rsidRDefault="00F53B19" w:rsidP="00F53B19">
            <w:pPr>
              <w:jc w:val="center"/>
              <w:rPr>
                <w:rFonts w:ascii="Tahoma" w:hAnsi="Tahoma" w:cs="Tahoma"/>
                <w:b/>
                <w:bCs/>
                <w:sz w:val="18"/>
                <w:szCs w:val="18"/>
              </w:rPr>
            </w:pPr>
          </w:p>
          <w:p w14:paraId="3BC94DC9" w14:textId="77777777" w:rsidR="00F53B19" w:rsidRPr="00B12D25" w:rsidRDefault="00F53B19" w:rsidP="00F53B19">
            <w:pPr>
              <w:jc w:val="center"/>
              <w:rPr>
                <w:rFonts w:ascii="Tahoma" w:hAnsi="Tahoma" w:cs="Tahoma"/>
                <w:b/>
                <w:bCs/>
                <w:sz w:val="18"/>
                <w:szCs w:val="18"/>
              </w:rPr>
            </w:pPr>
          </w:p>
          <w:p w14:paraId="34B9E02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59D9F51D" w14:textId="77777777" w:rsidR="00F53B19" w:rsidRPr="00B12D25" w:rsidRDefault="00F53B19" w:rsidP="00F53B19">
            <w:pPr>
              <w:rPr>
                <w:rFonts w:ascii="Tahoma" w:hAnsi="Tahoma" w:cs="Tahoma"/>
                <w:b/>
                <w:bCs/>
                <w:sz w:val="18"/>
                <w:szCs w:val="18"/>
              </w:rPr>
            </w:pPr>
          </w:p>
        </w:tc>
      </w:tr>
      <w:tr w:rsidR="00B12D25" w:rsidRPr="00B12D25" w14:paraId="06607E9B"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40BCE50B"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9ABBC3A"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3C60BFC2" w14:textId="77777777" w:rsidR="00F53B19" w:rsidRPr="00B12D25" w:rsidRDefault="00F53B19" w:rsidP="00F53B19">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66A94247" w14:textId="77777777" w:rsidR="00F53B19" w:rsidRPr="00B12D25" w:rsidRDefault="00F53B19" w:rsidP="00F53B19">
            <w:pPr>
              <w:rPr>
                <w:rFonts w:ascii="Tahoma" w:hAnsi="Tahoma" w:cs="Tahoma"/>
                <w:b/>
                <w:bCs/>
                <w:sz w:val="18"/>
                <w:szCs w:val="18"/>
              </w:rPr>
            </w:pPr>
          </w:p>
        </w:tc>
      </w:tr>
      <w:tr w:rsidR="00B12D25" w:rsidRPr="00B12D25" w14:paraId="6B6B6FE0"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3EE5A77F"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405</w:t>
            </w:r>
          </w:p>
          <w:p w14:paraId="0B578CE8" w14:textId="77777777" w:rsidR="00F53B19" w:rsidRPr="00B12D25" w:rsidRDefault="00F53B19" w:rsidP="00F53B19">
            <w:pPr>
              <w:jc w:val="center"/>
              <w:rPr>
                <w:rFonts w:ascii="Tahoma" w:hAnsi="Tahoma" w:cs="Tahoma"/>
                <w:sz w:val="18"/>
                <w:szCs w:val="18"/>
              </w:rPr>
            </w:pPr>
          </w:p>
          <w:p w14:paraId="38C5449F" w14:textId="77777777" w:rsidR="00F53B19" w:rsidRPr="00B12D25" w:rsidRDefault="00F53B19" w:rsidP="00F53B19">
            <w:pPr>
              <w:jc w:val="center"/>
              <w:rPr>
                <w:rFonts w:ascii="Tahoma" w:hAnsi="Tahoma" w:cs="Tahoma"/>
                <w:sz w:val="18"/>
                <w:szCs w:val="18"/>
              </w:rPr>
            </w:pPr>
          </w:p>
          <w:p w14:paraId="02E66547"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BC7FC47"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Tableau mural </w:t>
            </w:r>
          </w:p>
          <w:p w14:paraId="2226256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réalisation d’un tableau mural en mortier de ciment dosé à 400 kg/m</w:t>
            </w:r>
            <w:r w:rsidRPr="00B12D25">
              <w:rPr>
                <w:rFonts w:ascii="Tahoma" w:hAnsi="Tahoma" w:cs="Tahoma"/>
                <w:sz w:val="18"/>
                <w:szCs w:val="18"/>
                <w:vertAlign w:val="superscript"/>
              </w:rPr>
              <w:t>3</w:t>
            </w:r>
            <w:r w:rsidRPr="00B12D25">
              <w:rPr>
                <w:rFonts w:ascii="Tahoma" w:hAnsi="Tahoma" w:cs="Tahoma"/>
                <w:sz w:val="18"/>
                <w:szCs w:val="18"/>
              </w:rPr>
              <w:t xml:space="preserve"> armé d'un grillage fin.  Il comprend :</w:t>
            </w:r>
          </w:p>
          <w:p w14:paraId="2C76E48C" w14:textId="77777777" w:rsidR="00F53B19" w:rsidRPr="00B12D25" w:rsidRDefault="00F53B19" w:rsidP="00F53B19">
            <w:pPr>
              <w:widowControl w:val="0"/>
              <w:numPr>
                <w:ilvl w:val="0"/>
                <w:numId w:val="106"/>
              </w:numPr>
              <w:ind w:left="527" w:hanging="357"/>
              <w:jc w:val="both"/>
              <w:rPr>
                <w:rFonts w:ascii="Tahoma" w:hAnsi="Tahoma" w:cs="Tahoma"/>
                <w:sz w:val="18"/>
                <w:szCs w:val="18"/>
              </w:rPr>
            </w:pPr>
            <w:r w:rsidRPr="00B12D25">
              <w:rPr>
                <w:rFonts w:ascii="Tahoma" w:hAnsi="Tahoma" w:cs="Tahoma"/>
                <w:sz w:val="18"/>
                <w:szCs w:val="18"/>
              </w:rPr>
              <w:t>La fourniture des matériaux et mise en œuvre du mortier dosé à 400 kg/m</w:t>
            </w:r>
            <w:r w:rsidRPr="00B12D25">
              <w:rPr>
                <w:rFonts w:ascii="Tahoma" w:hAnsi="Tahoma" w:cs="Tahoma"/>
                <w:sz w:val="18"/>
                <w:szCs w:val="18"/>
                <w:vertAlign w:val="superscript"/>
              </w:rPr>
              <w:t>3</w:t>
            </w:r>
            <w:r w:rsidRPr="00B12D25">
              <w:rPr>
                <w:rFonts w:ascii="Tahoma" w:hAnsi="Tahoma" w:cs="Tahoma"/>
                <w:sz w:val="18"/>
                <w:szCs w:val="18"/>
              </w:rPr>
              <w:t> ;</w:t>
            </w:r>
          </w:p>
          <w:p w14:paraId="682AA4CD" w14:textId="77777777" w:rsidR="00F53B19" w:rsidRPr="00B12D25" w:rsidRDefault="00F53B19" w:rsidP="00F53B19">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Le coffrage en bois de bonne équerre ;</w:t>
            </w:r>
          </w:p>
          <w:p w14:paraId="4701336D" w14:textId="77777777" w:rsidR="00F53B19" w:rsidRPr="00B12D25" w:rsidRDefault="00F53B19" w:rsidP="00F53B19">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L’application de l’</w:t>
            </w:r>
            <w:proofErr w:type="spellStart"/>
            <w:r w:rsidRPr="00B12D25">
              <w:rPr>
                <w:rFonts w:ascii="Tahoma" w:hAnsi="Tahoma" w:cs="Tahoma"/>
                <w:sz w:val="18"/>
                <w:szCs w:val="18"/>
              </w:rPr>
              <w:t>ardoisine</w:t>
            </w:r>
            <w:proofErr w:type="spellEnd"/>
            <w:r w:rsidRPr="00B12D25">
              <w:rPr>
                <w:rFonts w:ascii="Tahoma" w:hAnsi="Tahoma" w:cs="Tahoma"/>
                <w:sz w:val="18"/>
                <w:szCs w:val="18"/>
              </w:rPr>
              <w:t> ;</w:t>
            </w:r>
          </w:p>
          <w:p w14:paraId="141EA61B" w14:textId="77777777" w:rsidR="00F53B19" w:rsidRPr="00B12D25" w:rsidRDefault="00F53B19" w:rsidP="00F53B19">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lastRenderedPageBreak/>
              <w:t>Les dimensions :</w:t>
            </w:r>
          </w:p>
          <w:p w14:paraId="76D7148D" w14:textId="77777777" w:rsidR="00F53B19" w:rsidRPr="00B12D25" w:rsidRDefault="00F53B19" w:rsidP="00F53B19">
            <w:pPr>
              <w:widowControl w:val="0"/>
              <w:numPr>
                <w:ilvl w:val="0"/>
                <w:numId w:val="108"/>
              </w:numPr>
              <w:ind w:left="527" w:hanging="357"/>
              <w:jc w:val="both"/>
              <w:rPr>
                <w:rFonts w:ascii="Tahoma" w:hAnsi="Tahoma" w:cs="Tahoma"/>
                <w:sz w:val="18"/>
                <w:szCs w:val="18"/>
              </w:rPr>
            </w:pPr>
            <w:r w:rsidRPr="00B12D25">
              <w:rPr>
                <w:rFonts w:ascii="Tahoma" w:hAnsi="Tahoma" w:cs="Tahoma"/>
                <w:sz w:val="18"/>
                <w:szCs w:val="18"/>
              </w:rPr>
              <w:t>Et toutes sujétions.</w:t>
            </w:r>
          </w:p>
          <w:p w14:paraId="343C4EA6" w14:textId="77777777" w:rsidR="00F53B19" w:rsidRPr="00B12D25" w:rsidRDefault="00F53B19" w:rsidP="00F53B19">
            <w:pPr>
              <w:widowControl w:val="0"/>
              <w:ind w:left="527"/>
              <w:jc w:val="both"/>
              <w:rPr>
                <w:rFonts w:ascii="Tahoma" w:hAnsi="Tahoma" w:cs="Tahoma"/>
                <w:sz w:val="18"/>
                <w:szCs w:val="18"/>
              </w:rPr>
            </w:pPr>
          </w:p>
          <w:p w14:paraId="08A1FFAA"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9D9C991" w14:textId="77777777" w:rsidR="00F53B19" w:rsidRPr="00B12D25" w:rsidRDefault="00F53B19" w:rsidP="00F53B19">
            <w:pPr>
              <w:jc w:val="center"/>
              <w:rPr>
                <w:rFonts w:ascii="Tahoma" w:hAnsi="Tahoma" w:cs="Tahoma"/>
                <w:sz w:val="18"/>
                <w:szCs w:val="18"/>
              </w:rPr>
            </w:pPr>
          </w:p>
          <w:p w14:paraId="43168AFB" w14:textId="77777777" w:rsidR="00F53B19" w:rsidRPr="00B12D25" w:rsidRDefault="00F53B19" w:rsidP="00F53B19">
            <w:pPr>
              <w:jc w:val="center"/>
              <w:rPr>
                <w:rFonts w:ascii="Tahoma" w:hAnsi="Tahoma" w:cs="Tahoma"/>
                <w:sz w:val="18"/>
                <w:szCs w:val="18"/>
              </w:rPr>
            </w:pPr>
          </w:p>
          <w:p w14:paraId="52DE87B7" w14:textId="77777777" w:rsidR="00F53B19" w:rsidRPr="00B12D25" w:rsidRDefault="00F53B19" w:rsidP="00F53B19">
            <w:pPr>
              <w:jc w:val="center"/>
              <w:rPr>
                <w:rFonts w:ascii="Tahoma" w:hAnsi="Tahoma" w:cs="Tahoma"/>
                <w:sz w:val="18"/>
                <w:szCs w:val="18"/>
              </w:rPr>
            </w:pPr>
          </w:p>
          <w:p w14:paraId="3E094ABA" w14:textId="77777777" w:rsidR="00F53B19" w:rsidRPr="00B12D25" w:rsidRDefault="00F53B19" w:rsidP="00F53B19">
            <w:pPr>
              <w:jc w:val="center"/>
              <w:rPr>
                <w:rFonts w:ascii="Tahoma" w:hAnsi="Tahoma" w:cs="Tahoma"/>
                <w:b/>
                <w:bCs/>
                <w:sz w:val="18"/>
                <w:szCs w:val="18"/>
              </w:rPr>
            </w:pPr>
          </w:p>
          <w:p w14:paraId="058493D8" w14:textId="77777777" w:rsidR="00F53B19" w:rsidRPr="00B12D25" w:rsidRDefault="00F53B19" w:rsidP="00F53B19">
            <w:pPr>
              <w:jc w:val="center"/>
              <w:rPr>
                <w:rFonts w:ascii="Tahoma" w:hAnsi="Tahoma" w:cs="Tahoma"/>
                <w:b/>
                <w:bCs/>
                <w:sz w:val="18"/>
                <w:szCs w:val="18"/>
              </w:rPr>
            </w:pPr>
          </w:p>
          <w:p w14:paraId="4A2889E1" w14:textId="77777777" w:rsidR="00F53B19" w:rsidRPr="00B12D25" w:rsidRDefault="00F53B19" w:rsidP="00F53B19">
            <w:pPr>
              <w:jc w:val="center"/>
              <w:rPr>
                <w:rFonts w:ascii="Tahoma" w:hAnsi="Tahoma" w:cs="Tahoma"/>
                <w:b/>
                <w:bCs/>
                <w:sz w:val="18"/>
                <w:szCs w:val="18"/>
              </w:rPr>
            </w:pPr>
          </w:p>
          <w:p w14:paraId="103E505D" w14:textId="77777777" w:rsidR="00F53B19" w:rsidRPr="00B12D25" w:rsidRDefault="00F53B19" w:rsidP="00F53B19">
            <w:pPr>
              <w:jc w:val="center"/>
              <w:rPr>
                <w:rFonts w:ascii="Tahoma" w:hAnsi="Tahoma" w:cs="Tahoma"/>
                <w:b/>
                <w:bCs/>
                <w:sz w:val="18"/>
                <w:szCs w:val="18"/>
              </w:rPr>
            </w:pPr>
          </w:p>
          <w:p w14:paraId="419DA82C" w14:textId="77777777" w:rsidR="00F53B19" w:rsidRPr="00B12D25" w:rsidRDefault="00F53B19" w:rsidP="00F53B19">
            <w:pPr>
              <w:jc w:val="center"/>
              <w:rPr>
                <w:rFonts w:ascii="Tahoma" w:hAnsi="Tahoma" w:cs="Tahoma"/>
                <w:b/>
                <w:bCs/>
                <w:sz w:val="18"/>
                <w:szCs w:val="18"/>
              </w:rPr>
            </w:pPr>
          </w:p>
          <w:p w14:paraId="58497627" w14:textId="77777777" w:rsidR="00F53B19" w:rsidRPr="00B12D25" w:rsidRDefault="00F53B19" w:rsidP="00F53B19">
            <w:pPr>
              <w:jc w:val="center"/>
              <w:rPr>
                <w:rFonts w:ascii="Tahoma" w:hAnsi="Tahoma" w:cs="Tahoma"/>
                <w:b/>
                <w:bCs/>
                <w:sz w:val="18"/>
                <w:szCs w:val="18"/>
              </w:rPr>
            </w:pPr>
          </w:p>
          <w:p w14:paraId="15468BAA" w14:textId="77777777" w:rsidR="00F53B19" w:rsidRPr="00B12D25" w:rsidRDefault="00F53B19" w:rsidP="00F53B19">
            <w:pPr>
              <w:jc w:val="center"/>
              <w:rPr>
                <w:rFonts w:ascii="Tahoma" w:hAnsi="Tahoma" w:cs="Tahoma"/>
                <w:b/>
                <w:bCs/>
                <w:sz w:val="18"/>
                <w:szCs w:val="18"/>
              </w:rPr>
            </w:pPr>
          </w:p>
          <w:p w14:paraId="4E68B5E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2171ACA" w14:textId="77777777" w:rsidR="00F53B19" w:rsidRPr="00B12D25" w:rsidRDefault="00F53B19" w:rsidP="00F53B19">
            <w:pPr>
              <w:rPr>
                <w:rFonts w:ascii="Tahoma" w:hAnsi="Tahoma" w:cs="Tahoma"/>
                <w:b/>
                <w:bCs/>
                <w:sz w:val="18"/>
                <w:szCs w:val="18"/>
              </w:rPr>
            </w:pPr>
          </w:p>
        </w:tc>
      </w:tr>
      <w:tr w:rsidR="00B12D25" w:rsidRPr="00B12D25" w14:paraId="734163DD"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13AFE2EF"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vAlign w:val="center"/>
          </w:tcPr>
          <w:p w14:paraId="5DA1965B"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Chape lissée dosée à 400 kg/m</w:t>
            </w:r>
            <w:r w:rsidRPr="00B12D25">
              <w:rPr>
                <w:rFonts w:ascii="Tahoma" w:hAnsi="Tahoma" w:cs="Tahoma"/>
                <w:b/>
                <w:bCs/>
                <w:i/>
                <w:sz w:val="18"/>
                <w:szCs w:val="18"/>
                <w:vertAlign w:val="superscript"/>
                <w:lang w:eastAsia="en-US" w:bidi="en-US"/>
              </w:rPr>
              <w:t>3</w:t>
            </w:r>
          </w:p>
          <w:p w14:paraId="1B120F5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mise en œuvre, le revêtement de sol réalisé en chape lissée dosée à 400 kg/m</w:t>
            </w:r>
            <w:r w:rsidRPr="00B12D25">
              <w:rPr>
                <w:rFonts w:ascii="Tahoma" w:hAnsi="Tahoma" w:cs="Tahoma"/>
                <w:sz w:val="18"/>
                <w:szCs w:val="18"/>
                <w:vertAlign w:val="superscript"/>
              </w:rPr>
              <w:t>3</w:t>
            </w:r>
            <w:r w:rsidRPr="00B12D25">
              <w:rPr>
                <w:rFonts w:ascii="Tahoma" w:hAnsi="Tahoma" w:cs="Tahoma"/>
                <w:sz w:val="18"/>
                <w:szCs w:val="18"/>
              </w:rPr>
              <w:t xml:space="preserve"> sur une épaisseur de 4 cm.</w:t>
            </w:r>
          </w:p>
          <w:p w14:paraId="1EE3D7EC" w14:textId="77777777" w:rsidR="00F53B19" w:rsidRPr="00B12D25" w:rsidRDefault="00F53B19" w:rsidP="00F53B19">
            <w:pPr>
              <w:jc w:val="both"/>
              <w:rPr>
                <w:rFonts w:ascii="Tahoma" w:hAnsi="Tahoma" w:cs="Tahoma"/>
                <w:sz w:val="18"/>
                <w:szCs w:val="18"/>
              </w:rPr>
            </w:pPr>
          </w:p>
          <w:p w14:paraId="25DF459D"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17E5974" w14:textId="77777777" w:rsidR="00F53B19" w:rsidRPr="00B12D25" w:rsidRDefault="00F53B19" w:rsidP="00F53B19">
            <w:pPr>
              <w:jc w:val="center"/>
              <w:rPr>
                <w:rFonts w:ascii="Tahoma" w:hAnsi="Tahoma" w:cs="Tahoma"/>
                <w:sz w:val="18"/>
                <w:szCs w:val="18"/>
              </w:rPr>
            </w:pPr>
          </w:p>
          <w:p w14:paraId="673A5A34" w14:textId="77777777" w:rsidR="00F53B19" w:rsidRPr="00B12D25" w:rsidRDefault="00F53B19" w:rsidP="00F53B19">
            <w:pPr>
              <w:jc w:val="center"/>
              <w:rPr>
                <w:rFonts w:ascii="Tahoma" w:hAnsi="Tahoma" w:cs="Tahoma"/>
                <w:sz w:val="18"/>
                <w:szCs w:val="18"/>
              </w:rPr>
            </w:pPr>
          </w:p>
          <w:p w14:paraId="44A37D65" w14:textId="77777777" w:rsidR="00F53B19" w:rsidRPr="00B12D25" w:rsidRDefault="00F53B19" w:rsidP="00F53B19">
            <w:pPr>
              <w:jc w:val="center"/>
              <w:rPr>
                <w:rFonts w:ascii="Tahoma" w:hAnsi="Tahoma" w:cs="Tahoma"/>
                <w:b/>
                <w:bCs/>
                <w:sz w:val="18"/>
                <w:szCs w:val="18"/>
              </w:rPr>
            </w:pPr>
          </w:p>
          <w:p w14:paraId="4F0E5E56" w14:textId="77777777" w:rsidR="00F53B19" w:rsidRPr="00B12D25" w:rsidRDefault="00F53B19" w:rsidP="00F53B19">
            <w:pPr>
              <w:jc w:val="center"/>
              <w:rPr>
                <w:rFonts w:ascii="Tahoma" w:hAnsi="Tahoma" w:cs="Tahoma"/>
                <w:b/>
                <w:bCs/>
                <w:sz w:val="18"/>
                <w:szCs w:val="18"/>
              </w:rPr>
            </w:pPr>
          </w:p>
          <w:p w14:paraId="7545F07E"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727F727" w14:textId="77777777" w:rsidR="00F53B19" w:rsidRPr="00B12D25" w:rsidRDefault="00F53B19" w:rsidP="00F53B19">
            <w:pPr>
              <w:rPr>
                <w:rFonts w:ascii="Tahoma" w:hAnsi="Tahoma" w:cs="Tahoma"/>
                <w:b/>
                <w:bCs/>
                <w:sz w:val="18"/>
                <w:szCs w:val="18"/>
              </w:rPr>
            </w:pPr>
          </w:p>
        </w:tc>
      </w:tr>
      <w:tr w:rsidR="00B12D25" w:rsidRPr="00B12D25" w14:paraId="68460439"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2EA1072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407</w:t>
            </w:r>
          </w:p>
        </w:tc>
        <w:tc>
          <w:tcPr>
            <w:tcW w:w="6223" w:type="dxa"/>
            <w:tcBorders>
              <w:top w:val="nil"/>
              <w:left w:val="single" w:sz="4" w:space="0" w:color="auto"/>
              <w:bottom w:val="single" w:sz="4" w:space="0" w:color="auto"/>
              <w:right w:val="single" w:sz="4" w:space="0" w:color="auto"/>
            </w:tcBorders>
          </w:tcPr>
          <w:p w14:paraId="729D26C8"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Réalisation des rampes d'accès pour véhicule</w:t>
            </w:r>
          </w:p>
          <w:p w14:paraId="11E5B3E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mise en œuvre, des rampes d'accès pour véhicule réalisé en béton armé dosée à 350 kg/m</w:t>
            </w:r>
            <w:r w:rsidRPr="00B12D25">
              <w:rPr>
                <w:rFonts w:ascii="Tahoma" w:hAnsi="Tahoma" w:cs="Tahoma"/>
                <w:sz w:val="18"/>
                <w:szCs w:val="18"/>
                <w:vertAlign w:val="superscript"/>
              </w:rPr>
              <w:t>3</w:t>
            </w:r>
            <w:r w:rsidRPr="00B12D25">
              <w:rPr>
                <w:rFonts w:ascii="Tahoma" w:hAnsi="Tahoma" w:cs="Tahoma"/>
                <w:sz w:val="18"/>
                <w:szCs w:val="18"/>
              </w:rPr>
              <w:t>.</w:t>
            </w:r>
          </w:p>
          <w:p w14:paraId="3433787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Il comprend :</w:t>
            </w:r>
          </w:p>
          <w:p w14:paraId="35A13503"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047B8E62"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1311F45C"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largeur :</w:t>
            </w:r>
          </w:p>
          <w:p w14:paraId="32D82E16"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2A6CD278" w14:textId="77777777" w:rsidR="00F53B19" w:rsidRPr="00B12D25" w:rsidRDefault="00F53B19" w:rsidP="00F53B19">
            <w:pPr>
              <w:widowControl w:val="0"/>
              <w:ind w:left="357"/>
              <w:jc w:val="both"/>
              <w:rPr>
                <w:rFonts w:ascii="Tahoma" w:hAnsi="Tahoma" w:cs="Tahoma"/>
                <w:sz w:val="18"/>
                <w:szCs w:val="18"/>
              </w:rPr>
            </w:pPr>
          </w:p>
          <w:p w14:paraId="2BD2FC38"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5822B3C7" w14:textId="77777777" w:rsidR="00F53B19" w:rsidRPr="00B12D25" w:rsidRDefault="00F53B19" w:rsidP="00F53B19">
            <w:pPr>
              <w:jc w:val="center"/>
              <w:rPr>
                <w:rFonts w:ascii="Tahoma" w:hAnsi="Tahoma" w:cs="Tahoma"/>
                <w:b/>
                <w:bCs/>
                <w:sz w:val="18"/>
                <w:szCs w:val="18"/>
              </w:rPr>
            </w:pPr>
          </w:p>
          <w:p w14:paraId="4657C56A" w14:textId="77777777" w:rsidR="00F53B19" w:rsidRPr="00B12D25" w:rsidRDefault="00F53B19" w:rsidP="00F53B19">
            <w:pPr>
              <w:jc w:val="center"/>
              <w:rPr>
                <w:rFonts w:ascii="Tahoma" w:hAnsi="Tahoma" w:cs="Tahoma"/>
                <w:b/>
                <w:bCs/>
                <w:sz w:val="18"/>
                <w:szCs w:val="18"/>
              </w:rPr>
            </w:pPr>
          </w:p>
          <w:p w14:paraId="303D5178" w14:textId="77777777" w:rsidR="00F53B19" w:rsidRPr="00B12D25" w:rsidRDefault="00F53B19" w:rsidP="00F53B19">
            <w:pPr>
              <w:jc w:val="center"/>
              <w:rPr>
                <w:rFonts w:ascii="Tahoma" w:hAnsi="Tahoma" w:cs="Tahoma"/>
                <w:b/>
                <w:bCs/>
                <w:sz w:val="18"/>
                <w:szCs w:val="18"/>
              </w:rPr>
            </w:pPr>
          </w:p>
          <w:p w14:paraId="3B6B39E4" w14:textId="77777777" w:rsidR="00F53B19" w:rsidRPr="00B12D25" w:rsidRDefault="00F53B19" w:rsidP="00F53B19">
            <w:pPr>
              <w:jc w:val="center"/>
              <w:rPr>
                <w:rFonts w:ascii="Tahoma" w:hAnsi="Tahoma" w:cs="Tahoma"/>
                <w:b/>
                <w:bCs/>
                <w:sz w:val="18"/>
                <w:szCs w:val="18"/>
              </w:rPr>
            </w:pPr>
          </w:p>
          <w:p w14:paraId="1B98BCBE" w14:textId="77777777" w:rsidR="00F53B19" w:rsidRPr="00B12D25" w:rsidRDefault="00F53B19" w:rsidP="00F53B19">
            <w:pPr>
              <w:jc w:val="center"/>
              <w:rPr>
                <w:rFonts w:ascii="Tahoma" w:hAnsi="Tahoma" w:cs="Tahoma"/>
                <w:b/>
                <w:bCs/>
                <w:sz w:val="18"/>
                <w:szCs w:val="18"/>
              </w:rPr>
            </w:pPr>
          </w:p>
          <w:p w14:paraId="4D8D817D" w14:textId="77777777" w:rsidR="00F53B19" w:rsidRPr="00B12D25" w:rsidRDefault="00F53B19" w:rsidP="00F53B19">
            <w:pPr>
              <w:jc w:val="center"/>
              <w:rPr>
                <w:rFonts w:ascii="Tahoma" w:hAnsi="Tahoma" w:cs="Tahoma"/>
                <w:b/>
                <w:bCs/>
                <w:sz w:val="18"/>
                <w:szCs w:val="18"/>
              </w:rPr>
            </w:pPr>
          </w:p>
          <w:p w14:paraId="48AD88A7" w14:textId="77777777" w:rsidR="00F53B19" w:rsidRPr="00B12D25" w:rsidRDefault="00F53B19" w:rsidP="00F53B19">
            <w:pPr>
              <w:jc w:val="center"/>
              <w:rPr>
                <w:rFonts w:ascii="Tahoma" w:hAnsi="Tahoma" w:cs="Tahoma"/>
                <w:b/>
                <w:bCs/>
                <w:sz w:val="18"/>
                <w:szCs w:val="18"/>
              </w:rPr>
            </w:pPr>
          </w:p>
          <w:p w14:paraId="44604C41" w14:textId="77777777" w:rsidR="00F53B19" w:rsidRPr="00B12D25" w:rsidRDefault="00F53B19" w:rsidP="00F53B19">
            <w:pPr>
              <w:jc w:val="center"/>
              <w:rPr>
                <w:rFonts w:ascii="Tahoma" w:hAnsi="Tahoma" w:cs="Tahoma"/>
                <w:b/>
                <w:bCs/>
                <w:sz w:val="18"/>
                <w:szCs w:val="18"/>
              </w:rPr>
            </w:pPr>
          </w:p>
          <w:p w14:paraId="3D5A2E6F" w14:textId="77777777" w:rsidR="00F53B19" w:rsidRPr="00B12D25" w:rsidRDefault="00F53B19" w:rsidP="00F53B19">
            <w:pPr>
              <w:jc w:val="center"/>
              <w:rPr>
                <w:rFonts w:ascii="Tahoma" w:hAnsi="Tahoma" w:cs="Tahoma"/>
                <w:b/>
                <w:bCs/>
                <w:sz w:val="18"/>
                <w:szCs w:val="18"/>
              </w:rPr>
            </w:pPr>
          </w:p>
          <w:p w14:paraId="47B4237A" w14:textId="77777777" w:rsidR="00F53B19" w:rsidRPr="00B12D25" w:rsidRDefault="00F53B19" w:rsidP="00F53B19">
            <w:pPr>
              <w:jc w:val="center"/>
              <w:rPr>
                <w:rFonts w:ascii="Tahoma" w:hAnsi="Tahoma" w:cs="Tahoma"/>
                <w:b/>
                <w:bCs/>
                <w:sz w:val="18"/>
                <w:szCs w:val="18"/>
              </w:rPr>
            </w:pPr>
          </w:p>
          <w:p w14:paraId="64C1E047" w14:textId="77777777" w:rsidR="00F53B19" w:rsidRPr="00B12D25" w:rsidRDefault="00F53B19" w:rsidP="00F53B19">
            <w:pPr>
              <w:jc w:val="center"/>
              <w:rPr>
                <w:rFonts w:ascii="Tahoma" w:hAnsi="Tahoma" w:cs="Tahoma"/>
                <w:b/>
                <w:bCs/>
                <w:sz w:val="18"/>
                <w:szCs w:val="18"/>
              </w:rPr>
            </w:pPr>
          </w:p>
          <w:p w14:paraId="7CC5DF47" w14:textId="77777777" w:rsidR="00F53B19" w:rsidRPr="00B12D25" w:rsidRDefault="00F53B19" w:rsidP="00F53B19">
            <w:pPr>
              <w:jc w:val="center"/>
              <w:rPr>
                <w:rFonts w:ascii="Tahoma" w:hAnsi="Tahoma" w:cs="Tahoma"/>
                <w:b/>
                <w:bCs/>
                <w:sz w:val="18"/>
                <w:szCs w:val="18"/>
              </w:rPr>
            </w:pPr>
          </w:p>
          <w:p w14:paraId="4E139EAD"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61BB44A9" w14:textId="77777777" w:rsidR="00F53B19" w:rsidRPr="00B12D25" w:rsidRDefault="00F53B19" w:rsidP="00F53B19">
            <w:pPr>
              <w:rPr>
                <w:rFonts w:ascii="Tahoma" w:hAnsi="Tahoma" w:cs="Tahoma"/>
                <w:b/>
                <w:bCs/>
                <w:sz w:val="18"/>
                <w:szCs w:val="18"/>
              </w:rPr>
            </w:pPr>
          </w:p>
        </w:tc>
      </w:tr>
      <w:tr w:rsidR="00B12D25" w:rsidRPr="00B12D25" w14:paraId="5BE93600"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611CF012" w14:textId="77777777" w:rsidR="00F53B19" w:rsidRPr="00B12D25" w:rsidRDefault="00F53B19" w:rsidP="00F53B19">
            <w:pPr>
              <w:jc w:val="cente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2E32DBED"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702BD076" w14:textId="77777777" w:rsidR="00F53B19" w:rsidRPr="00B12D25" w:rsidRDefault="00F53B19" w:rsidP="00F53B19">
            <w:pPr>
              <w:rPr>
                <w:rFonts w:ascii="Tahoma" w:hAnsi="Tahoma" w:cs="Tahoma"/>
                <w:b/>
                <w:sz w:val="18"/>
                <w:szCs w:val="18"/>
              </w:rPr>
            </w:pPr>
          </w:p>
        </w:tc>
      </w:tr>
      <w:tr w:rsidR="00B12D25" w:rsidRPr="00B12D25" w14:paraId="5EA027FB" w14:textId="77777777" w:rsidTr="00F53B19">
        <w:trPr>
          <w:trHeight w:val="2390"/>
        </w:trPr>
        <w:tc>
          <w:tcPr>
            <w:tcW w:w="932" w:type="dxa"/>
            <w:tcBorders>
              <w:top w:val="single" w:sz="4" w:space="0" w:color="auto"/>
              <w:left w:val="single" w:sz="4" w:space="0" w:color="auto"/>
              <w:bottom w:val="nil"/>
              <w:right w:val="single" w:sz="4" w:space="0" w:color="auto"/>
            </w:tcBorders>
            <w:vAlign w:val="center"/>
            <w:hideMark/>
          </w:tcPr>
          <w:p w14:paraId="1CC99703"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7CB30EF9"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 et P bois assemblé pour fermes y compris toutes sujétions</w:t>
            </w:r>
          </w:p>
          <w:p w14:paraId="7C527232" w14:textId="77777777" w:rsidR="00F53B19" w:rsidRPr="00B12D25" w:rsidRDefault="00F53B19" w:rsidP="00F53B19">
            <w:pPr>
              <w:jc w:val="both"/>
              <w:rPr>
                <w:rFonts w:ascii="Tahoma" w:hAnsi="Tahoma" w:cs="Tahoma"/>
                <w:b/>
                <w:bCs/>
                <w:sz w:val="18"/>
                <w:szCs w:val="18"/>
              </w:rPr>
            </w:pPr>
            <w:r w:rsidRPr="00B12D25">
              <w:rPr>
                <w:rFonts w:ascii="Tahoma" w:hAnsi="Tahoma" w:cs="Tahoma"/>
                <w:sz w:val="18"/>
                <w:szCs w:val="18"/>
              </w:rPr>
              <w:t xml:space="preserve">Ce prix rémunère au mètre cube la fourniture et la pose des fermes [basting 3 x 15] (voir schéma en annexe). Il comprend : </w:t>
            </w:r>
          </w:p>
          <w:p w14:paraId="01F3DF3B"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fourniture du bois du pays ;</w:t>
            </w:r>
          </w:p>
          <w:p w14:paraId="03C77FAD"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Toutes sujétions de rabotage ; </w:t>
            </w:r>
          </w:p>
          <w:p w14:paraId="1779CDE5"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Toutes sujétions de traitement ;</w:t>
            </w:r>
          </w:p>
          <w:p w14:paraId="36DC7D95" w14:textId="77777777" w:rsidR="00F53B19" w:rsidRPr="00B12D25" w:rsidRDefault="00F53B19" w:rsidP="00F53B19">
            <w:pPr>
              <w:widowControl w:val="0"/>
              <w:numPr>
                <w:ilvl w:val="0"/>
                <w:numId w:val="112"/>
              </w:numPr>
              <w:ind w:left="527" w:hanging="357"/>
              <w:jc w:val="both"/>
              <w:rPr>
                <w:rFonts w:ascii="Tahoma" w:hAnsi="Tahoma" w:cs="Tahoma"/>
                <w:sz w:val="18"/>
                <w:szCs w:val="18"/>
              </w:rPr>
            </w:pPr>
            <w:r w:rsidRPr="00B12D25">
              <w:rPr>
                <w:rFonts w:ascii="Tahoma" w:hAnsi="Tahoma" w:cs="Tahoma"/>
                <w:sz w:val="18"/>
                <w:szCs w:val="18"/>
              </w:rPr>
              <w:t>Toutes sujétions de pose ;</w:t>
            </w:r>
          </w:p>
          <w:p w14:paraId="43CA9EF3"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4F409BF4" w14:textId="77777777" w:rsidR="00F53B19" w:rsidRPr="00B12D25" w:rsidRDefault="00F53B19" w:rsidP="00F53B19">
            <w:pPr>
              <w:jc w:val="center"/>
              <w:rPr>
                <w:rFonts w:ascii="Tahoma" w:hAnsi="Tahoma" w:cs="Tahoma"/>
                <w:sz w:val="18"/>
                <w:szCs w:val="18"/>
              </w:rPr>
            </w:pPr>
          </w:p>
          <w:p w14:paraId="7CABCB02" w14:textId="77777777" w:rsidR="00F53B19" w:rsidRPr="00B12D25" w:rsidRDefault="00F53B19" w:rsidP="00F53B19">
            <w:pPr>
              <w:jc w:val="center"/>
              <w:rPr>
                <w:rFonts w:ascii="Tahoma" w:hAnsi="Tahoma" w:cs="Tahoma"/>
                <w:sz w:val="18"/>
                <w:szCs w:val="18"/>
              </w:rPr>
            </w:pPr>
          </w:p>
          <w:p w14:paraId="65981717" w14:textId="77777777" w:rsidR="00F53B19" w:rsidRPr="00B12D25" w:rsidRDefault="00F53B19" w:rsidP="00F53B19">
            <w:pPr>
              <w:jc w:val="center"/>
              <w:rPr>
                <w:rFonts w:ascii="Tahoma" w:hAnsi="Tahoma" w:cs="Tahoma"/>
                <w:sz w:val="18"/>
                <w:szCs w:val="18"/>
              </w:rPr>
            </w:pPr>
          </w:p>
          <w:p w14:paraId="16BAC7DE" w14:textId="77777777" w:rsidR="00F53B19" w:rsidRPr="00B12D25" w:rsidRDefault="00F53B19" w:rsidP="00F53B19">
            <w:pPr>
              <w:jc w:val="center"/>
              <w:rPr>
                <w:rFonts w:ascii="Tahoma" w:hAnsi="Tahoma" w:cs="Tahoma"/>
                <w:sz w:val="18"/>
                <w:szCs w:val="18"/>
              </w:rPr>
            </w:pPr>
          </w:p>
          <w:p w14:paraId="16924274"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40C1577" w14:textId="77777777" w:rsidR="00F53B19" w:rsidRPr="00B12D25" w:rsidRDefault="00F53B19" w:rsidP="00F53B19">
            <w:pPr>
              <w:jc w:val="center"/>
              <w:rPr>
                <w:rFonts w:ascii="Tahoma" w:hAnsi="Tahoma" w:cs="Tahoma"/>
                <w:sz w:val="18"/>
                <w:szCs w:val="18"/>
              </w:rPr>
            </w:pPr>
          </w:p>
        </w:tc>
      </w:tr>
      <w:tr w:rsidR="00B12D25" w:rsidRPr="00B12D25" w14:paraId="6385E75E" w14:textId="77777777" w:rsidTr="00F53B19">
        <w:trPr>
          <w:trHeight w:val="80"/>
        </w:trPr>
        <w:tc>
          <w:tcPr>
            <w:tcW w:w="932" w:type="dxa"/>
            <w:tcBorders>
              <w:top w:val="nil"/>
              <w:left w:val="single" w:sz="4" w:space="0" w:color="auto"/>
              <w:bottom w:val="single" w:sz="4" w:space="0" w:color="auto"/>
              <w:right w:val="single" w:sz="4" w:space="0" w:color="auto"/>
            </w:tcBorders>
            <w:vAlign w:val="center"/>
          </w:tcPr>
          <w:p w14:paraId="412AB967"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F176981" w14:textId="77777777" w:rsidR="00F53B19" w:rsidRPr="00B12D25" w:rsidRDefault="00F53B19" w:rsidP="00F53B19">
            <w:pPr>
              <w:jc w:val="both"/>
              <w:rPr>
                <w:rFonts w:ascii="Tahoma" w:hAnsi="Tahoma" w:cs="Tahoma"/>
                <w:b/>
                <w:bCs/>
                <w:sz w:val="18"/>
                <w:szCs w:val="18"/>
              </w:rPr>
            </w:pPr>
          </w:p>
          <w:p w14:paraId="60373F78"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francs CFA</w:t>
            </w:r>
          </w:p>
        </w:tc>
        <w:tc>
          <w:tcPr>
            <w:tcW w:w="992" w:type="dxa"/>
            <w:tcBorders>
              <w:top w:val="nil"/>
              <w:left w:val="single" w:sz="4" w:space="0" w:color="auto"/>
              <w:bottom w:val="single" w:sz="4" w:space="0" w:color="auto"/>
              <w:right w:val="single" w:sz="4" w:space="0" w:color="auto"/>
            </w:tcBorders>
            <w:vAlign w:val="center"/>
            <w:hideMark/>
          </w:tcPr>
          <w:p w14:paraId="428AD4F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3197AB9" w14:textId="77777777" w:rsidR="00F53B19" w:rsidRPr="00B12D25" w:rsidRDefault="00F53B19" w:rsidP="00F53B19">
            <w:pPr>
              <w:rPr>
                <w:rFonts w:ascii="Tahoma" w:hAnsi="Tahoma" w:cs="Tahoma"/>
                <w:b/>
                <w:bCs/>
                <w:sz w:val="18"/>
                <w:szCs w:val="18"/>
              </w:rPr>
            </w:pPr>
          </w:p>
        </w:tc>
      </w:tr>
      <w:tr w:rsidR="00B12D25" w:rsidRPr="00B12D25" w14:paraId="6760AAF7" w14:textId="77777777" w:rsidTr="00F53B19">
        <w:tc>
          <w:tcPr>
            <w:tcW w:w="932" w:type="dxa"/>
            <w:vMerge w:val="restart"/>
            <w:tcBorders>
              <w:top w:val="single" w:sz="4" w:space="0" w:color="auto"/>
              <w:left w:val="single" w:sz="4" w:space="0" w:color="auto"/>
              <w:right w:val="single" w:sz="4" w:space="0" w:color="auto"/>
            </w:tcBorders>
            <w:vAlign w:val="center"/>
          </w:tcPr>
          <w:p w14:paraId="2309EB0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502</w:t>
            </w:r>
          </w:p>
          <w:p w14:paraId="4E8A11E8" w14:textId="77777777" w:rsidR="00F53B19" w:rsidRPr="00B12D25" w:rsidRDefault="00F53B19" w:rsidP="00F53B19">
            <w:pPr>
              <w:jc w:val="center"/>
              <w:rPr>
                <w:rFonts w:ascii="Tahoma" w:hAnsi="Tahoma" w:cs="Tahoma"/>
                <w:b/>
                <w:bCs/>
                <w:sz w:val="18"/>
                <w:szCs w:val="18"/>
              </w:rPr>
            </w:pPr>
          </w:p>
          <w:p w14:paraId="21DDCB1F" w14:textId="77777777" w:rsidR="00F53B19" w:rsidRPr="00B12D25" w:rsidRDefault="00F53B19" w:rsidP="00F53B19">
            <w:pPr>
              <w:jc w:val="center"/>
              <w:rPr>
                <w:rFonts w:ascii="Tahoma" w:hAnsi="Tahoma" w:cs="Tahoma"/>
                <w:b/>
                <w:bCs/>
                <w:sz w:val="18"/>
                <w:szCs w:val="18"/>
              </w:rPr>
            </w:pPr>
          </w:p>
          <w:p w14:paraId="54C635EF" w14:textId="77777777" w:rsidR="00F53B19" w:rsidRPr="00B12D25" w:rsidRDefault="00F53B19" w:rsidP="00F53B19">
            <w:pPr>
              <w:jc w:val="center"/>
              <w:rPr>
                <w:rFonts w:ascii="Tahoma" w:hAnsi="Tahoma" w:cs="Tahoma"/>
                <w:sz w:val="18"/>
                <w:szCs w:val="18"/>
              </w:rPr>
            </w:pPr>
          </w:p>
          <w:p w14:paraId="530FEB36" w14:textId="77777777" w:rsidR="00F53B19" w:rsidRPr="00B12D25" w:rsidRDefault="00F53B19" w:rsidP="00F53B19">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24BF6B3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F et P bois assemblé pour pannes et lattes de rive de pignon en chevron de 8x8 </w:t>
            </w:r>
          </w:p>
          <w:p w14:paraId="5E809C01"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cube les pannes en chevron de 8 x 8 et lattes de 4x8 en bois dur traité au « </w:t>
            </w:r>
            <w:proofErr w:type="spellStart"/>
            <w:r w:rsidRPr="00B12D25">
              <w:rPr>
                <w:rFonts w:ascii="Tahoma" w:hAnsi="Tahoma" w:cs="Tahoma"/>
                <w:sz w:val="18"/>
                <w:szCs w:val="18"/>
              </w:rPr>
              <w:t>xylamon</w:t>
            </w:r>
            <w:proofErr w:type="spellEnd"/>
            <w:r w:rsidRPr="00B12D25">
              <w:rPr>
                <w:rFonts w:ascii="Tahoma" w:hAnsi="Tahoma" w:cs="Tahoma"/>
                <w:sz w:val="18"/>
                <w:szCs w:val="18"/>
              </w:rPr>
              <w:t xml:space="preserve"> » + « </w:t>
            </w:r>
            <w:proofErr w:type="spellStart"/>
            <w:r w:rsidRPr="00B12D25">
              <w:rPr>
                <w:rFonts w:ascii="Tahoma" w:hAnsi="Tahoma" w:cs="Tahoma"/>
                <w:sz w:val="18"/>
                <w:szCs w:val="18"/>
              </w:rPr>
              <w:t>carbonyl</w:t>
            </w:r>
            <w:proofErr w:type="spellEnd"/>
            <w:r w:rsidRPr="00B12D25">
              <w:rPr>
                <w:rFonts w:ascii="Tahoma" w:hAnsi="Tahoma" w:cs="Tahoma"/>
                <w:sz w:val="18"/>
                <w:szCs w:val="18"/>
              </w:rPr>
              <w:t> ». Il comprend :</w:t>
            </w:r>
          </w:p>
          <w:p w14:paraId="06EDC4B5"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fourniture du bois du pays ;</w:t>
            </w:r>
          </w:p>
          <w:p w14:paraId="6AA00E45"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Toutes sujétions de rabotage ; </w:t>
            </w:r>
          </w:p>
          <w:p w14:paraId="195067F4"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Toutes sujétions de traitement ;</w:t>
            </w:r>
          </w:p>
          <w:p w14:paraId="3CB0AAEC" w14:textId="77777777" w:rsidR="00F53B19" w:rsidRPr="00B12D25" w:rsidRDefault="00F53B19" w:rsidP="00F53B19">
            <w:pPr>
              <w:widowControl w:val="0"/>
              <w:numPr>
                <w:ilvl w:val="0"/>
                <w:numId w:val="112"/>
              </w:numPr>
              <w:ind w:left="527" w:hanging="357"/>
              <w:jc w:val="both"/>
              <w:rPr>
                <w:rFonts w:ascii="Tahoma" w:hAnsi="Tahoma" w:cs="Tahoma"/>
                <w:sz w:val="18"/>
                <w:szCs w:val="18"/>
              </w:rPr>
            </w:pPr>
            <w:r w:rsidRPr="00B12D25">
              <w:rPr>
                <w:rFonts w:ascii="Tahoma" w:hAnsi="Tahoma" w:cs="Tahoma"/>
                <w:sz w:val="18"/>
                <w:szCs w:val="18"/>
              </w:rPr>
              <w:t>Toutes sujétions de pose ;</w:t>
            </w:r>
          </w:p>
          <w:p w14:paraId="6099EAD0"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 xml:space="preserve">Et toutes autres sujétions. </w:t>
            </w:r>
          </w:p>
          <w:p w14:paraId="0BD2078E" w14:textId="77777777" w:rsidR="00F53B19" w:rsidRPr="00B12D25" w:rsidRDefault="00F53B19" w:rsidP="00F53B19">
            <w:pPr>
              <w:ind w:left="1773" w:hanging="1773"/>
              <w:jc w:val="both"/>
              <w:rPr>
                <w:rFonts w:ascii="Tahoma" w:hAnsi="Tahoma" w:cs="Tahoma"/>
                <w:b/>
                <w:bCs/>
                <w:sz w:val="18"/>
                <w:szCs w:val="18"/>
              </w:rPr>
            </w:pPr>
          </w:p>
          <w:p w14:paraId="13788BD6" w14:textId="77777777" w:rsidR="00F53B19" w:rsidRPr="00B12D25" w:rsidRDefault="00F53B19" w:rsidP="00F53B19">
            <w:pPr>
              <w:ind w:left="1773" w:hanging="1773"/>
              <w:jc w:val="both"/>
              <w:rPr>
                <w:rFonts w:ascii="Tahoma" w:hAnsi="Tahoma" w:cs="Tahoma"/>
                <w:sz w:val="18"/>
                <w:szCs w:val="18"/>
              </w:rPr>
            </w:pPr>
            <w:r w:rsidRPr="00B12D25">
              <w:rPr>
                <w:rFonts w:ascii="Tahoma" w:hAnsi="Tahoma" w:cs="Tahoma"/>
                <w:b/>
                <w:bCs/>
                <w:sz w:val="18"/>
                <w:szCs w:val="18"/>
              </w:rPr>
              <w:t>Le mètre cube:                                                      francs CFA</w:t>
            </w:r>
          </w:p>
        </w:tc>
        <w:tc>
          <w:tcPr>
            <w:tcW w:w="992" w:type="dxa"/>
            <w:vMerge w:val="restart"/>
            <w:tcBorders>
              <w:top w:val="single" w:sz="4" w:space="0" w:color="auto"/>
              <w:left w:val="single" w:sz="4" w:space="0" w:color="auto"/>
              <w:right w:val="single" w:sz="4" w:space="0" w:color="auto"/>
            </w:tcBorders>
            <w:vAlign w:val="center"/>
          </w:tcPr>
          <w:p w14:paraId="12993B88" w14:textId="77777777" w:rsidR="00F53B19" w:rsidRPr="00B12D25" w:rsidRDefault="00F53B19" w:rsidP="00F53B19">
            <w:pPr>
              <w:jc w:val="center"/>
              <w:rPr>
                <w:rFonts w:ascii="Tahoma" w:hAnsi="Tahoma" w:cs="Tahoma"/>
                <w:sz w:val="18"/>
                <w:szCs w:val="18"/>
              </w:rPr>
            </w:pPr>
          </w:p>
          <w:p w14:paraId="1B8D7905" w14:textId="77777777" w:rsidR="00F53B19" w:rsidRPr="00B12D25" w:rsidRDefault="00F53B19" w:rsidP="00F53B19">
            <w:pPr>
              <w:jc w:val="center"/>
              <w:rPr>
                <w:rFonts w:ascii="Tahoma" w:hAnsi="Tahoma" w:cs="Tahoma"/>
                <w:sz w:val="18"/>
                <w:szCs w:val="18"/>
              </w:rPr>
            </w:pPr>
          </w:p>
          <w:p w14:paraId="1D687987" w14:textId="77777777" w:rsidR="00F53B19" w:rsidRPr="00B12D25" w:rsidRDefault="00F53B19" w:rsidP="00F53B19">
            <w:pPr>
              <w:keepNext/>
              <w:jc w:val="center"/>
              <w:outlineLvl w:val="0"/>
              <w:rPr>
                <w:rFonts w:ascii="Tahoma" w:hAnsi="Tahoma" w:cs="Tahoma"/>
                <w:b/>
                <w:i/>
                <w:sz w:val="18"/>
                <w:szCs w:val="18"/>
                <w:lang w:eastAsia="en-US" w:bidi="en-US"/>
              </w:rPr>
            </w:pPr>
          </w:p>
          <w:p w14:paraId="4C0AF92C" w14:textId="77777777" w:rsidR="00F53B19" w:rsidRPr="00B12D25" w:rsidRDefault="00F53B19" w:rsidP="00F53B19">
            <w:pPr>
              <w:jc w:val="center"/>
              <w:rPr>
                <w:rFonts w:ascii="Tahoma" w:hAnsi="Tahoma" w:cs="Tahoma"/>
                <w:sz w:val="18"/>
                <w:szCs w:val="18"/>
              </w:rPr>
            </w:pPr>
          </w:p>
          <w:p w14:paraId="5C05F19D" w14:textId="77777777" w:rsidR="00F53B19" w:rsidRPr="00B12D25" w:rsidRDefault="00F53B19" w:rsidP="00F53B19">
            <w:pPr>
              <w:jc w:val="center"/>
              <w:rPr>
                <w:rFonts w:ascii="Tahoma" w:hAnsi="Tahoma" w:cs="Tahoma"/>
                <w:sz w:val="18"/>
                <w:szCs w:val="18"/>
              </w:rPr>
            </w:pPr>
          </w:p>
          <w:p w14:paraId="6B12EBB3" w14:textId="77777777" w:rsidR="00F53B19" w:rsidRPr="00B12D25" w:rsidRDefault="00F53B19" w:rsidP="00F53B19">
            <w:pPr>
              <w:jc w:val="center"/>
              <w:rPr>
                <w:rFonts w:ascii="Tahoma" w:hAnsi="Tahoma" w:cs="Tahoma"/>
                <w:b/>
                <w:bCs/>
                <w:sz w:val="18"/>
                <w:szCs w:val="18"/>
              </w:rPr>
            </w:pPr>
          </w:p>
          <w:p w14:paraId="4FE91FCC" w14:textId="77777777" w:rsidR="00F53B19" w:rsidRPr="00B12D25" w:rsidRDefault="00F53B19" w:rsidP="00F53B19">
            <w:pPr>
              <w:jc w:val="center"/>
              <w:rPr>
                <w:rFonts w:ascii="Tahoma" w:hAnsi="Tahoma" w:cs="Tahoma"/>
                <w:sz w:val="18"/>
                <w:szCs w:val="18"/>
                <w:lang w:val="en-US"/>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3D75B2FF" w14:textId="77777777" w:rsidR="00F53B19" w:rsidRPr="00B12D25" w:rsidRDefault="00F53B19" w:rsidP="00F53B19">
            <w:pPr>
              <w:jc w:val="center"/>
              <w:rPr>
                <w:rFonts w:ascii="Tahoma" w:hAnsi="Tahoma" w:cs="Tahoma"/>
                <w:sz w:val="18"/>
                <w:szCs w:val="18"/>
              </w:rPr>
            </w:pPr>
          </w:p>
        </w:tc>
      </w:tr>
      <w:tr w:rsidR="00B12D25" w:rsidRPr="00B12D25" w14:paraId="4C888E9D" w14:textId="77777777" w:rsidTr="00F53B19">
        <w:trPr>
          <w:trHeight w:val="136"/>
        </w:trPr>
        <w:tc>
          <w:tcPr>
            <w:tcW w:w="932" w:type="dxa"/>
            <w:vMerge/>
            <w:tcBorders>
              <w:left w:val="single" w:sz="4" w:space="0" w:color="auto"/>
              <w:bottom w:val="single" w:sz="4" w:space="0" w:color="auto"/>
              <w:right w:val="single" w:sz="4" w:space="0" w:color="auto"/>
            </w:tcBorders>
            <w:vAlign w:val="center"/>
          </w:tcPr>
          <w:p w14:paraId="028BA6C4" w14:textId="77777777" w:rsidR="00F53B19" w:rsidRPr="00B12D25" w:rsidRDefault="00F53B19" w:rsidP="00F53B19">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4289694C" w14:textId="77777777" w:rsidR="00F53B19" w:rsidRPr="00B12D25" w:rsidRDefault="00F53B19" w:rsidP="00F53B19">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2C995604" w14:textId="77777777" w:rsidR="00F53B19" w:rsidRPr="00B12D25" w:rsidRDefault="00F53B19" w:rsidP="00F53B19">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118593EC" w14:textId="77777777" w:rsidR="00F53B19" w:rsidRPr="00B12D25" w:rsidRDefault="00F53B19" w:rsidP="00F53B19">
            <w:pPr>
              <w:rPr>
                <w:rFonts w:ascii="Tahoma" w:hAnsi="Tahoma" w:cs="Tahoma"/>
                <w:b/>
                <w:bCs/>
                <w:sz w:val="18"/>
                <w:szCs w:val="18"/>
              </w:rPr>
            </w:pPr>
          </w:p>
        </w:tc>
      </w:tr>
      <w:tr w:rsidR="00B12D25" w:rsidRPr="00B12D25" w14:paraId="12703CF8" w14:textId="77777777" w:rsidTr="00F53B19">
        <w:trPr>
          <w:trHeight w:val="136"/>
        </w:trPr>
        <w:tc>
          <w:tcPr>
            <w:tcW w:w="932" w:type="dxa"/>
            <w:tcBorders>
              <w:left w:val="single" w:sz="4" w:space="0" w:color="auto"/>
              <w:bottom w:val="single" w:sz="4" w:space="0" w:color="auto"/>
              <w:right w:val="single" w:sz="4" w:space="0" w:color="auto"/>
            </w:tcBorders>
            <w:vAlign w:val="center"/>
          </w:tcPr>
          <w:p w14:paraId="2DD3FA9F"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38427A9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 et P de Plafond en contreplaqué de 4 mm, y compris solivage et toutes sujétion de fourniture et pose</w:t>
            </w:r>
          </w:p>
          <w:p w14:paraId="6965714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la fourniture et pose des contre-plaqués de </w:t>
            </w:r>
            <w:r w:rsidRPr="00B12D25">
              <w:rPr>
                <w:rFonts w:ascii="Tahoma" w:hAnsi="Tahoma" w:cs="Tahoma"/>
                <w:b/>
                <w:sz w:val="18"/>
                <w:szCs w:val="18"/>
              </w:rPr>
              <w:t>4 mm</w:t>
            </w:r>
            <w:r w:rsidRPr="00B12D25">
              <w:rPr>
                <w:rFonts w:ascii="Tahoma" w:hAnsi="Tahoma" w:cs="Tahoma"/>
                <w:sz w:val="18"/>
                <w:szCs w:val="18"/>
              </w:rPr>
              <w:t xml:space="preserve"> à fixer sur un solivage en lattes de 4x8. Il comprend :</w:t>
            </w:r>
          </w:p>
          <w:p w14:paraId="73B7B81C"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prévision des couvre- joints périphériques tant à l’extérieur comme à l’intérieur ;</w:t>
            </w:r>
          </w:p>
          <w:p w14:paraId="6A1F0C05"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La prévision d’une trappe de visite dans chaque pièce ; </w:t>
            </w:r>
          </w:p>
          <w:p w14:paraId="441D13C7"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La prévision des trous de ventilation perforés sur les plaques extérieures au droit de chaque trou ;</w:t>
            </w:r>
          </w:p>
          <w:p w14:paraId="2A8C8BB7"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les sujétions.</w:t>
            </w:r>
          </w:p>
          <w:p w14:paraId="6CD8BDD3" w14:textId="77777777" w:rsidR="00F53B19" w:rsidRPr="00B12D25" w:rsidRDefault="00F53B19" w:rsidP="00F53B19">
            <w:pPr>
              <w:widowControl w:val="0"/>
              <w:jc w:val="both"/>
              <w:rPr>
                <w:rFonts w:ascii="Tahoma" w:hAnsi="Tahoma" w:cs="Tahoma"/>
                <w:sz w:val="18"/>
                <w:szCs w:val="18"/>
              </w:rPr>
            </w:pPr>
          </w:p>
          <w:p w14:paraId="51F73965"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1461A758" w14:textId="77777777" w:rsidR="00F53B19" w:rsidRPr="00B12D25" w:rsidRDefault="00F53B19" w:rsidP="00F53B19">
            <w:pPr>
              <w:rPr>
                <w:rFonts w:ascii="Tahoma" w:hAnsi="Tahoma" w:cs="Tahoma"/>
                <w:sz w:val="18"/>
                <w:szCs w:val="18"/>
              </w:rPr>
            </w:pPr>
          </w:p>
          <w:p w14:paraId="015D91AC" w14:textId="77777777" w:rsidR="00F53B19" w:rsidRPr="00B12D25" w:rsidRDefault="00F53B19" w:rsidP="00F53B19">
            <w:pPr>
              <w:rPr>
                <w:rFonts w:ascii="Tahoma" w:hAnsi="Tahoma" w:cs="Tahoma"/>
                <w:sz w:val="18"/>
                <w:szCs w:val="18"/>
              </w:rPr>
            </w:pPr>
          </w:p>
          <w:p w14:paraId="7DAA1785" w14:textId="77777777" w:rsidR="00F53B19" w:rsidRPr="00B12D25" w:rsidRDefault="00F53B19" w:rsidP="00F53B19">
            <w:pPr>
              <w:rPr>
                <w:rFonts w:ascii="Tahoma" w:hAnsi="Tahoma" w:cs="Tahoma"/>
                <w:sz w:val="18"/>
                <w:szCs w:val="18"/>
              </w:rPr>
            </w:pPr>
          </w:p>
          <w:p w14:paraId="015557AF" w14:textId="77777777" w:rsidR="00F53B19" w:rsidRPr="00B12D25" w:rsidRDefault="00F53B19" w:rsidP="00F53B19">
            <w:pPr>
              <w:rPr>
                <w:rFonts w:ascii="Tahoma" w:hAnsi="Tahoma" w:cs="Tahoma"/>
                <w:sz w:val="18"/>
                <w:szCs w:val="18"/>
              </w:rPr>
            </w:pPr>
          </w:p>
          <w:p w14:paraId="42119816" w14:textId="77777777" w:rsidR="00F53B19" w:rsidRPr="00B12D25" w:rsidRDefault="00F53B19" w:rsidP="00F53B19">
            <w:pPr>
              <w:rPr>
                <w:rFonts w:ascii="Tahoma" w:hAnsi="Tahoma" w:cs="Tahoma"/>
                <w:sz w:val="18"/>
                <w:szCs w:val="18"/>
              </w:rPr>
            </w:pPr>
          </w:p>
          <w:p w14:paraId="380450B9" w14:textId="77777777" w:rsidR="00F53B19" w:rsidRPr="00B12D25" w:rsidRDefault="00F53B19" w:rsidP="00F53B19">
            <w:pPr>
              <w:rPr>
                <w:rFonts w:ascii="Tahoma" w:hAnsi="Tahoma" w:cs="Tahoma"/>
                <w:sz w:val="18"/>
                <w:szCs w:val="18"/>
              </w:rPr>
            </w:pPr>
          </w:p>
          <w:p w14:paraId="18998826" w14:textId="77777777" w:rsidR="00F53B19" w:rsidRPr="00B12D25" w:rsidRDefault="00F53B19" w:rsidP="00F53B19">
            <w:pPr>
              <w:rPr>
                <w:rFonts w:ascii="Tahoma" w:hAnsi="Tahoma" w:cs="Tahoma"/>
                <w:sz w:val="18"/>
                <w:szCs w:val="18"/>
              </w:rPr>
            </w:pPr>
          </w:p>
          <w:p w14:paraId="5508E375" w14:textId="77777777" w:rsidR="00F53B19" w:rsidRPr="00B12D25" w:rsidRDefault="00F53B19" w:rsidP="00F53B19">
            <w:pPr>
              <w:rPr>
                <w:rFonts w:ascii="Tahoma" w:hAnsi="Tahoma" w:cs="Tahoma"/>
                <w:sz w:val="18"/>
                <w:szCs w:val="18"/>
              </w:rPr>
            </w:pPr>
          </w:p>
          <w:p w14:paraId="510AEE8C" w14:textId="77777777" w:rsidR="00F53B19" w:rsidRPr="00B12D25" w:rsidRDefault="00F53B19" w:rsidP="00F53B19">
            <w:pPr>
              <w:rPr>
                <w:rFonts w:ascii="Tahoma" w:hAnsi="Tahoma" w:cs="Tahoma"/>
                <w:sz w:val="18"/>
                <w:szCs w:val="18"/>
              </w:rPr>
            </w:pPr>
          </w:p>
          <w:p w14:paraId="2B6E520B" w14:textId="77777777" w:rsidR="00F53B19" w:rsidRPr="00B12D25" w:rsidRDefault="00F53B19" w:rsidP="00F53B19">
            <w:pPr>
              <w:spacing w:line="360" w:lineRule="auto"/>
              <w:rPr>
                <w:rFonts w:ascii="Tahoma" w:hAnsi="Tahoma" w:cs="Tahoma"/>
                <w:sz w:val="18"/>
                <w:szCs w:val="18"/>
              </w:rPr>
            </w:pPr>
          </w:p>
          <w:p w14:paraId="424E3A07" w14:textId="77777777" w:rsidR="00F53B19" w:rsidRPr="00B12D25" w:rsidRDefault="00F53B19" w:rsidP="00F53B19">
            <w:pPr>
              <w:jc w:val="center"/>
              <w:rPr>
                <w:rFonts w:ascii="Tahoma" w:hAnsi="Tahoma" w:cs="Tahoma"/>
                <w:sz w:val="18"/>
                <w:szCs w:val="18"/>
              </w:rPr>
            </w:pPr>
            <w:r w:rsidRPr="00B12D25">
              <w:rPr>
                <w:rFonts w:ascii="Tahoma" w:hAnsi="Tahoma" w:cs="Tahoma"/>
                <w:b/>
                <w:sz w:val="18"/>
                <w:szCs w:val="18"/>
              </w:rPr>
              <w:t>m</w:t>
            </w:r>
            <w:r w:rsidRPr="00B12D25">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E14E3B4" w14:textId="77777777" w:rsidR="00F53B19" w:rsidRPr="00B12D25" w:rsidRDefault="00F53B19" w:rsidP="00F53B19">
            <w:pPr>
              <w:rPr>
                <w:rFonts w:ascii="Tahoma" w:hAnsi="Tahoma" w:cs="Tahoma"/>
                <w:b/>
                <w:bCs/>
                <w:sz w:val="18"/>
                <w:szCs w:val="18"/>
              </w:rPr>
            </w:pPr>
          </w:p>
        </w:tc>
      </w:tr>
      <w:tr w:rsidR="00B12D25" w:rsidRPr="00B12D25" w14:paraId="3BD8513E" w14:textId="77777777" w:rsidTr="00F53B19">
        <w:trPr>
          <w:trHeight w:val="285"/>
        </w:trPr>
        <w:tc>
          <w:tcPr>
            <w:tcW w:w="932" w:type="dxa"/>
            <w:tcBorders>
              <w:top w:val="nil"/>
              <w:left w:val="single" w:sz="4" w:space="0" w:color="auto"/>
              <w:bottom w:val="single" w:sz="4" w:space="0" w:color="auto"/>
              <w:right w:val="single" w:sz="4" w:space="0" w:color="auto"/>
            </w:tcBorders>
            <w:vAlign w:val="center"/>
          </w:tcPr>
          <w:p w14:paraId="76DFC1FE"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01222D8E"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F et P de planche de rive de 30</w:t>
            </w:r>
          </w:p>
          <w:p w14:paraId="173A52D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fourniture et pose de planche de rive de 30. Il comprend :</w:t>
            </w:r>
          </w:p>
          <w:p w14:paraId="3389BD8E"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planches de rive de 30;</w:t>
            </w:r>
          </w:p>
          <w:p w14:paraId="4639CAB0"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fermes et pignons ; </w:t>
            </w:r>
          </w:p>
          <w:p w14:paraId="322198D1"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Et toutes autres sujétions.</w:t>
            </w:r>
          </w:p>
          <w:p w14:paraId="4DF06809" w14:textId="77777777" w:rsidR="00F53B19" w:rsidRPr="00B12D25" w:rsidRDefault="00F53B19" w:rsidP="00F53B19">
            <w:pPr>
              <w:widowControl w:val="0"/>
              <w:spacing w:before="240"/>
              <w:jc w:val="both"/>
              <w:rPr>
                <w:rFonts w:ascii="Tahoma" w:hAnsi="Tahoma" w:cs="Tahoma"/>
                <w:b/>
                <w:sz w:val="18"/>
                <w:szCs w:val="18"/>
              </w:rPr>
            </w:pPr>
            <w:r w:rsidRPr="00B12D25">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1AD40082" w14:textId="77777777" w:rsidR="00F53B19" w:rsidRPr="00B12D25" w:rsidRDefault="00F53B19" w:rsidP="00F53B19">
            <w:pPr>
              <w:jc w:val="center"/>
              <w:rPr>
                <w:rFonts w:ascii="Tahoma" w:hAnsi="Tahoma" w:cs="Tahoma"/>
                <w:b/>
                <w:bCs/>
                <w:sz w:val="18"/>
                <w:szCs w:val="18"/>
              </w:rPr>
            </w:pPr>
          </w:p>
          <w:p w14:paraId="52242988" w14:textId="77777777" w:rsidR="00F53B19" w:rsidRPr="00B12D25" w:rsidRDefault="00F53B19" w:rsidP="00F53B19">
            <w:pPr>
              <w:jc w:val="center"/>
              <w:rPr>
                <w:rFonts w:ascii="Tahoma" w:hAnsi="Tahoma" w:cs="Tahoma"/>
                <w:b/>
                <w:bCs/>
                <w:sz w:val="18"/>
                <w:szCs w:val="18"/>
              </w:rPr>
            </w:pPr>
          </w:p>
          <w:p w14:paraId="505A29FC" w14:textId="77777777" w:rsidR="00F53B19" w:rsidRPr="00B12D25" w:rsidRDefault="00F53B19" w:rsidP="00F53B19">
            <w:pPr>
              <w:jc w:val="center"/>
              <w:rPr>
                <w:rFonts w:ascii="Tahoma" w:hAnsi="Tahoma" w:cs="Tahoma"/>
                <w:b/>
                <w:bCs/>
                <w:sz w:val="18"/>
                <w:szCs w:val="18"/>
              </w:rPr>
            </w:pPr>
          </w:p>
          <w:p w14:paraId="2E0991BF" w14:textId="77777777" w:rsidR="00F53B19" w:rsidRPr="00B12D25" w:rsidRDefault="00F53B19" w:rsidP="00F53B19">
            <w:pPr>
              <w:jc w:val="center"/>
              <w:rPr>
                <w:rFonts w:ascii="Tahoma" w:hAnsi="Tahoma" w:cs="Tahoma"/>
                <w:b/>
                <w:bCs/>
                <w:sz w:val="18"/>
                <w:szCs w:val="18"/>
              </w:rPr>
            </w:pPr>
          </w:p>
          <w:p w14:paraId="40292720" w14:textId="77777777" w:rsidR="00F53B19" w:rsidRPr="00B12D25" w:rsidRDefault="00F53B19" w:rsidP="00F53B19">
            <w:pPr>
              <w:jc w:val="center"/>
              <w:rPr>
                <w:rFonts w:ascii="Tahoma" w:hAnsi="Tahoma" w:cs="Tahoma"/>
                <w:b/>
                <w:bCs/>
                <w:sz w:val="18"/>
                <w:szCs w:val="18"/>
              </w:rPr>
            </w:pPr>
          </w:p>
          <w:p w14:paraId="05CECF32" w14:textId="77777777" w:rsidR="00F53B19" w:rsidRPr="00B12D25" w:rsidRDefault="00F53B19" w:rsidP="00F53B19">
            <w:pPr>
              <w:jc w:val="center"/>
              <w:rPr>
                <w:rFonts w:ascii="Tahoma" w:hAnsi="Tahoma" w:cs="Tahoma"/>
                <w:b/>
                <w:bCs/>
                <w:sz w:val="18"/>
                <w:szCs w:val="18"/>
              </w:rPr>
            </w:pPr>
          </w:p>
          <w:p w14:paraId="69EF5919" w14:textId="77777777" w:rsidR="00F53B19" w:rsidRPr="00B12D25" w:rsidRDefault="00F53B19" w:rsidP="00F53B19">
            <w:pPr>
              <w:jc w:val="center"/>
              <w:rPr>
                <w:rFonts w:ascii="Tahoma" w:hAnsi="Tahoma" w:cs="Tahoma"/>
                <w:b/>
                <w:bCs/>
                <w:sz w:val="18"/>
                <w:szCs w:val="18"/>
              </w:rPr>
            </w:pPr>
          </w:p>
          <w:p w14:paraId="1E3A0D2B" w14:textId="77777777" w:rsidR="00F53B19" w:rsidRPr="00B12D25" w:rsidRDefault="00F53B19" w:rsidP="00F53B19">
            <w:pPr>
              <w:jc w:val="center"/>
              <w:rPr>
                <w:rFonts w:ascii="Tahoma" w:hAnsi="Tahoma" w:cs="Tahoma"/>
                <w:b/>
                <w:bCs/>
                <w:sz w:val="18"/>
                <w:szCs w:val="18"/>
              </w:rPr>
            </w:pPr>
          </w:p>
          <w:p w14:paraId="3417F27A" w14:textId="77777777" w:rsidR="00F53B19" w:rsidRPr="00B12D25" w:rsidRDefault="00F53B19" w:rsidP="00F53B19">
            <w:pPr>
              <w:jc w:val="center"/>
              <w:rPr>
                <w:rFonts w:ascii="Tahoma" w:hAnsi="Tahoma" w:cs="Tahoma"/>
                <w:b/>
                <w:bCs/>
                <w:sz w:val="18"/>
                <w:szCs w:val="18"/>
              </w:rPr>
            </w:pPr>
          </w:p>
          <w:p w14:paraId="15BE1395"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801E5C4" w14:textId="77777777" w:rsidR="00F53B19" w:rsidRPr="00B12D25" w:rsidRDefault="00F53B19" w:rsidP="00F53B19">
            <w:pPr>
              <w:rPr>
                <w:rFonts w:ascii="Tahoma" w:hAnsi="Tahoma" w:cs="Tahoma"/>
                <w:b/>
                <w:bCs/>
                <w:sz w:val="18"/>
                <w:szCs w:val="18"/>
              </w:rPr>
            </w:pPr>
          </w:p>
        </w:tc>
      </w:tr>
      <w:tr w:rsidR="00B12D25" w:rsidRPr="00B12D25" w14:paraId="46FA423F" w14:textId="77777777" w:rsidTr="00F53B19">
        <w:tc>
          <w:tcPr>
            <w:tcW w:w="932" w:type="dxa"/>
            <w:tcBorders>
              <w:top w:val="single" w:sz="4" w:space="0" w:color="auto"/>
              <w:left w:val="single" w:sz="4" w:space="0" w:color="auto"/>
              <w:bottom w:val="nil"/>
              <w:right w:val="single" w:sz="4" w:space="0" w:color="auto"/>
            </w:tcBorders>
            <w:vAlign w:val="center"/>
          </w:tcPr>
          <w:p w14:paraId="74B18479"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lastRenderedPageBreak/>
              <w:t>505</w:t>
            </w:r>
          </w:p>
          <w:p w14:paraId="593404B3"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BA532DA"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F et P Tôle bac Alu. 6/10è</w:t>
            </w:r>
          </w:p>
          <w:p w14:paraId="4B9C974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fourniture et la pose des tôles bacs en Aluminium 6/10</w:t>
            </w:r>
            <w:r w:rsidRPr="00B12D25">
              <w:rPr>
                <w:rFonts w:ascii="Tahoma" w:hAnsi="Tahoma" w:cs="Tahoma"/>
                <w:sz w:val="18"/>
                <w:szCs w:val="18"/>
                <w:vertAlign w:val="superscript"/>
              </w:rPr>
              <w:t>è</w:t>
            </w:r>
            <w:r w:rsidRPr="00B12D25">
              <w:rPr>
                <w:rFonts w:ascii="Tahoma" w:hAnsi="Tahoma" w:cs="Tahoma"/>
                <w:sz w:val="18"/>
                <w:szCs w:val="18"/>
              </w:rPr>
              <w:t xml:space="preserve"> d’une longueur de 6 m. Il comprend :</w:t>
            </w:r>
          </w:p>
          <w:p w14:paraId="516486F0"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tôles bacs alu ;</w:t>
            </w:r>
          </w:p>
          <w:p w14:paraId="1899809A"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pannes ; </w:t>
            </w:r>
          </w:p>
          <w:p w14:paraId="53E75E80"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Pose des rives sur les pignons ;</w:t>
            </w:r>
          </w:p>
          <w:p w14:paraId="6E212412"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0871C300" w14:textId="77777777" w:rsidR="00F53B19" w:rsidRPr="00B12D25" w:rsidRDefault="00F53B19" w:rsidP="00F53B19">
            <w:pPr>
              <w:jc w:val="center"/>
              <w:rPr>
                <w:rFonts w:ascii="Tahoma" w:hAnsi="Tahoma" w:cs="Tahoma"/>
                <w:sz w:val="18"/>
                <w:szCs w:val="18"/>
              </w:rPr>
            </w:pPr>
          </w:p>
          <w:p w14:paraId="0F527F3D" w14:textId="77777777" w:rsidR="00F53B19" w:rsidRPr="00B12D25" w:rsidRDefault="00F53B19" w:rsidP="00F53B19">
            <w:pPr>
              <w:jc w:val="center"/>
              <w:rPr>
                <w:rFonts w:ascii="Tahoma" w:hAnsi="Tahoma" w:cs="Tahoma"/>
                <w:sz w:val="18"/>
                <w:szCs w:val="18"/>
              </w:rPr>
            </w:pPr>
          </w:p>
          <w:p w14:paraId="6AE80F64" w14:textId="77777777" w:rsidR="00F53B19" w:rsidRPr="00B12D25" w:rsidRDefault="00F53B19" w:rsidP="00F53B19">
            <w:pPr>
              <w:keepNext/>
              <w:jc w:val="center"/>
              <w:outlineLvl w:val="0"/>
              <w:rPr>
                <w:rFonts w:ascii="Tahoma" w:hAnsi="Tahoma" w:cs="Tahoma"/>
                <w:b/>
                <w:i/>
                <w:sz w:val="18"/>
                <w:szCs w:val="18"/>
                <w:lang w:val="en-US" w:eastAsia="en-US" w:bidi="en-US"/>
              </w:rPr>
            </w:pPr>
          </w:p>
          <w:p w14:paraId="63A34D10" w14:textId="77777777" w:rsidR="00F53B19" w:rsidRPr="00B12D25" w:rsidRDefault="00F53B19" w:rsidP="00F53B19">
            <w:pPr>
              <w:jc w:val="center"/>
              <w:rPr>
                <w:rFonts w:ascii="Tahoma" w:hAnsi="Tahoma" w:cs="Tahoma"/>
                <w:sz w:val="18"/>
                <w:szCs w:val="18"/>
                <w:lang w:val="en-US" w:bidi="en-US"/>
              </w:rPr>
            </w:pPr>
          </w:p>
          <w:p w14:paraId="0AD041A6" w14:textId="77777777" w:rsidR="00F53B19" w:rsidRPr="00B12D25" w:rsidRDefault="00F53B19" w:rsidP="00F53B19">
            <w:pPr>
              <w:jc w:val="center"/>
              <w:rPr>
                <w:rFonts w:ascii="Tahoma" w:hAnsi="Tahoma" w:cs="Tahoma"/>
                <w:sz w:val="18"/>
                <w:szCs w:val="18"/>
                <w:lang w:val="en-US" w:bidi="en-US"/>
              </w:rPr>
            </w:pPr>
          </w:p>
          <w:p w14:paraId="727320D1" w14:textId="77777777" w:rsidR="00F53B19" w:rsidRPr="00B12D25" w:rsidRDefault="00F53B19" w:rsidP="00F53B19">
            <w:pPr>
              <w:jc w:val="center"/>
              <w:rPr>
                <w:rFonts w:ascii="Tahoma" w:hAnsi="Tahoma" w:cs="Tahoma"/>
                <w:sz w:val="18"/>
                <w:szCs w:val="18"/>
                <w:lang w:val="en-US" w:bidi="en-US"/>
              </w:rPr>
            </w:pPr>
          </w:p>
          <w:p w14:paraId="45BEF5E0" w14:textId="77777777" w:rsidR="00F53B19" w:rsidRPr="00B12D25" w:rsidRDefault="00F53B19" w:rsidP="00F53B19">
            <w:pPr>
              <w:jc w:val="center"/>
              <w:rPr>
                <w:rFonts w:ascii="Tahoma" w:hAnsi="Tahoma" w:cs="Tahoma"/>
                <w:sz w:val="18"/>
                <w:szCs w:val="18"/>
                <w:lang w:val="en-US" w:bidi="en-US"/>
              </w:rPr>
            </w:pPr>
          </w:p>
          <w:p w14:paraId="49EB6745" w14:textId="77777777" w:rsidR="00F53B19" w:rsidRPr="00B12D25" w:rsidRDefault="00F53B19" w:rsidP="00F53B19">
            <w:pPr>
              <w:jc w:val="center"/>
              <w:rPr>
                <w:rFonts w:ascii="Tahoma" w:hAnsi="Tahoma" w:cs="Tahoma"/>
                <w:sz w:val="18"/>
                <w:szCs w:val="18"/>
                <w:lang w:val="en-US" w:bidi="en-US"/>
              </w:rPr>
            </w:pPr>
          </w:p>
          <w:p w14:paraId="66E59430" w14:textId="77777777" w:rsidR="00F53B19" w:rsidRPr="00B12D25" w:rsidRDefault="00F53B19" w:rsidP="00F53B19">
            <w:pPr>
              <w:jc w:val="center"/>
              <w:rPr>
                <w:rFonts w:ascii="Tahoma" w:hAnsi="Tahoma" w:cs="Tahoma"/>
                <w:sz w:val="18"/>
                <w:szCs w:val="18"/>
                <w:lang w:val="en-US" w:bidi="en-US"/>
              </w:rPr>
            </w:pPr>
          </w:p>
          <w:p w14:paraId="1072D247" w14:textId="77777777" w:rsidR="00F53B19" w:rsidRPr="00B12D25" w:rsidRDefault="00F53B19" w:rsidP="00F53B19">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1FF9A34B" w14:textId="77777777" w:rsidR="00F53B19" w:rsidRPr="00B12D25" w:rsidRDefault="00F53B19" w:rsidP="00F53B19">
            <w:pPr>
              <w:jc w:val="center"/>
              <w:rPr>
                <w:rFonts w:ascii="Tahoma" w:hAnsi="Tahoma" w:cs="Tahoma"/>
                <w:sz w:val="18"/>
                <w:szCs w:val="18"/>
              </w:rPr>
            </w:pPr>
          </w:p>
        </w:tc>
      </w:tr>
      <w:tr w:rsidR="00B12D25" w:rsidRPr="00B12D25" w14:paraId="78E2C3C5" w14:textId="77777777" w:rsidTr="00F53B19">
        <w:trPr>
          <w:trHeight w:val="628"/>
        </w:trPr>
        <w:tc>
          <w:tcPr>
            <w:tcW w:w="932" w:type="dxa"/>
            <w:tcBorders>
              <w:top w:val="nil"/>
              <w:left w:val="single" w:sz="4" w:space="0" w:color="auto"/>
              <w:bottom w:val="single" w:sz="4" w:space="0" w:color="auto"/>
              <w:right w:val="single" w:sz="4" w:space="0" w:color="auto"/>
            </w:tcBorders>
            <w:vAlign w:val="center"/>
          </w:tcPr>
          <w:p w14:paraId="09CC481A"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CF6BF6B" w14:textId="77777777" w:rsidR="00F53B19" w:rsidRPr="00B12D25" w:rsidRDefault="00F53B19" w:rsidP="00F53B19">
            <w:pPr>
              <w:jc w:val="both"/>
              <w:rPr>
                <w:rFonts w:ascii="Tahoma" w:hAnsi="Tahoma" w:cs="Tahoma"/>
                <w:b/>
                <w:bCs/>
                <w:sz w:val="18"/>
                <w:szCs w:val="18"/>
              </w:rPr>
            </w:pPr>
          </w:p>
          <w:p w14:paraId="211A71FF"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E93FC83"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E4ADBE5" w14:textId="77777777" w:rsidR="00F53B19" w:rsidRPr="00B12D25" w:rsidRDefault="00F53B19" w:rsidP="00F53B19">
            <w:pPr>
              <w:rPr>
                <w:rFonts w:ascii="Tahoma" w:hAnsi="Tahoma" w:cs="Tahoma"/>
                <w:b/>
                <w:bCs/>
                <w:sz w:val="18"/>
                <w:szCs w:val="18"/>
              </w:rPr>
            </w:pPr>
          </w:p>
        </w:tc>
      </w:tr>
      <w:tr w:rsidR="00B12D25" w:rsidRPr="00B12D25" w14:paraId="5DAAC38D" w14:textId="77777777" w:rsidTr="00F53B19">
        <w:trPr>
          <w:trHeight w:val="628"/>
        </w:trPr>
        <w:tc>
          <w:tcPr>
            <w:tcW w:w="932" w:type="dxa"/>
            <w:tcBorders>
              <w:top w:val="nil"/>
              <w:left w:val="single" w:sz="4" w:space="0" w:color="auto"/>
              <w:bottom w:val="single" w:sz="4" w:space="0" w:color="auto"/>
              <w:right w:val="single" w:sz="4" w:space="0" w:color="auto"/>
            </w:tcBorders>
            <w:vAlign w:val="center"/>
          </w:tcPr>
          <w:p w14:paraId="2E7D45C4"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16EA4AF2" w14:textId="77777777" w:rsidR="00F53B19" w:rsidRPr="00B12D25" w:rsidRDefault="00F53B19" w:rsidP="00F53B19">
            <w:pPr>
              <w:rPr>
                <w:rFonts w:ascii="Tahoma" w:hAnsi="Tahoma" w:cs="Tahoma"/>
                <w:b/>
                <w:bCs/>
                <w:sz w:val="18"/>
                <w:szCs w:val="18"/>
              </w:rPr>
            </w:pPr>
            <w:r w:rsidRPr="00B12D25">
              <w:rPr>
                <w:rFonts w:ascii="Tahoma" w:hAnsi="Tahoma" w:cs="Tahoma"/>
                <w:b/>
                <w:bCs/>
                <w:sz w:val="18"/>
                <w:szCs w:val="18"/>
              </w:rPr>
              <w:t>F et P de Plafond extérieur en tôle lisse de 0,35 y compris solivage et toutes sujétions de fourniture et pose</w:t>
            </w:r>
          </w:p>
          <w:p w14:paraId="3549D81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fourniture et pose des Plafonds extérieur en tôle lisse de 0,35 y compris solivage à fixer sur des lattes de 4x8. Il comprend :</w:t>
            </w:r>
          </w:p>
          <w:p w14:paraId="6CF4C532"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prévision des couvre- joints périphériques ;</w:t>
            </w:r>
          </w:p>
          <w:p w14:paraId="053E0841"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La prévision des trous de ventilation perforés sur les plaques extérieures au droit de chaque trou ;</w:t>
            </w:r>
          </w:p>
          <w:p w14:paraId="37CF471B"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Et toutes les sujétions.</w:t>
            </w:r>
          </w:p>
          <w:p w14:paraId="25E7B811" w14:textId="77777777" w:rsidR="00F53B19" w:rsidRPr="00B12D25" w:rsidRDefault="00F53B19" w:rsidP="00F53B19">
            <w:pPr>
              <w:widowControl w:val="0"/>
              <w:jc w:val="both"/>
              <w:rPr>
                <w:rFonts w:ascii="Tahoma" w:hAnsi="Tahoma" w:cs="Tahoma"/>
                <w:b/>
                <w:sz w:val="18"/>
                <w:szCs w:val="18"/>
              </w:rPr>
            </w:pPr>
          </w:p>
          <w:p w14:paraId="458D352C" w14:textId="77777777" w:rsidR="00F53B19" w:rsidRPr="00B12D25" w:rsidRDefault="00F53B19" w:rsidP="00F53B19">
            <w:pPr>
              <w:jc w:val="both"/>
              <w:rPr>
                <w:rFonts w:ascii="Tahoma" w:hAnsi="Tahoma" w:cs="Tahoma"/>
                <w:b/>
                <w:bCs/>
                <w:sz w:val="18"/>
                <w:szCs w:val="18"/>
              </w:rPr>
            </w:pPr>
            <w:r w:rsidRPr="00B12D25">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553DC062" w14:textId="77777777" w:rsidR="00F53B19" w:rsidRPr="00B12D25" w:rsidRDefault="00F53B19" w:rsidP="00F53B19">
            <w:pPr>
              <w:rPr>
                <w:rFonts w:ascii="Tahoma" w:hAnsi="Tahoma" w:cs="Tahoma"/>
                <w:sz w:val="18"/>
                <w:szCs w:val="18"/>
              </w:rPr>
            </w:pPr>
          </w:p>
          <w:p w14:paraId="3D0A62EB" w14:textId="77777777" w:rsidR="00F53B19" w:rsidRPr="00B12D25" w:rsidRDefault="00F53B19" w:rsidP="00F53B19">
            <w:pPr>
              <w:rPr>
                <w:rFonts w:ascii="Tahoma" w:hAnsi="Tahoma" w:cs="Tahoma"/>
                <w:sz w:val="18"/>
                <w:szCs w:val="18"/>
              </w:rPr>
            </w:pPr>
          </w:p>
          <w:p w14:paraId="528199C0" w14:textId="77777777" w:rsidR="00F53B19" w:rsidRPr="00B12D25" w:rsidRDefault="00F53B19" w:rsidP="00F53B19">
            <w:pPr>
              <w:rPr>
                <w:rFonts w:ascii="Tahoma" w:hAnsi="Tahoma" w:cs="Tahoma"/>
                <w:sz w:val="18"/>
                <w:szCs w:val="18"/>
              </w:rPr>
            </w:pPr>
          </w:p>
          <w:p w14:paraId="50F4466C" w14:textId="77777777" w:rsidR="00F53B19" w:rsidRPr="00B12D25" w:rsidRDefault="00F53B19" w:rsidP="00F53B19">
            <w:pPr>
              <w:rPr>
                <w:rFonts w:ascii="Tahoma" w:hAnsi="Tahoma" w:cs="Tahoma"/>
                <w:sz w:val="18"/>
                <w:szCs w:val="18"/>
              </w:rPr>
            </w:pPr>
          </w:p>
          <w:p w14:paraId="463E77BF" w14:textId="77777777" w:rsidR="00F53B19" w:rsidRPr="00B12D25" w:rsidRDefault="00F53B19" w:rsidP="00F53B19">
            <w:pPr>
              <w:rPr>
                <w:rFonts w:ascii="Tahoma" w:hAnsi="Tahoma" w:cs="Tahoma"/>
                <w:sz w:val="18"/>
                <w:szCs w:val="18"/>
              </w:rPr>
            </w:pPr>
          </w:p>
          <w:p w14:paraId="6584C469" w14:textId="77777777" w:rsidR="00F53B19" w:rsidRPr="00B12D25" w:rsidRDefault="00F53B19" w:rsidP="00F53B19">
            <w:pPr>
              <w:rPr>
                <w:rFonts w:ascii="Tahoma" w:hAnsi="Tahoma" w:cs="Tahoma"/>
                <w:sz w:val="18"/>
                <w:szCs w:val="18"/>
              </w:rPr>
            </w:pPr>
          </w:p>
          <w:p w14:paraId="316FCACF" w14:textId="77777777" w:rsidR="00F53B19" w:rsidRPr="00B12D25" w:rsidRDefault="00F53B19" w:rsidP="00F53B19">
            <w:pPr>
              <w:rPr>
                <w:rFonts w:ascii="Tahoma" w:hAnsi="Tahoma" w:cs="Tahoma"/>
                <w:sz w:val="18"/>
                <w:szCs w:val="18"/>
              </w:rPr>
            </w:pPr>
          </w:p>
          <w:p w14:paraId="28C438CC" w14:textId="77777777" w:rsidR="00F53B19" w:rsidRPr="00B12D25" w:rsidRDefault="00F53B19" w:rsidP="00F53B19">
            <w:pPr>
              <w:rPr>
                <w:rFonts w:ascii="Tahoma" w:hAnsi="Tahoma" w:cs="Tahoma"/>
                <w:sz w:val="18"/>
                <w:szCs w:val="18"/>
              </w:rPr>
            </w:pPr>
          </w:p>
          <w:p w14:paraId="0AC3BC89" w14:textId="77777777" w:rsidR="00F53B19" w:rsidRPr="00B12D25" w:rsidRDefault="00F53B19" w:rsidP="00F53B19">
            <w:pPr>
              <w:rPr>
                <w:rFonts w:ascii="Tahoma" w:hAnsi="Tahoma" w:cs="Tahoma"/>
                <w:sz w:val="18"/>
                <w:szCs w:val="18"/>
              </w:rPr>
            </w:pPr>
          </w:p>
          <w:p w14:paraId="12247FC1" w14:textId="77777777" w:rsidR="00F53B19" w:rsidRPr="00B12D25" w:rsidRDefault="00F53B19" w:rsidP="00F53B19">
            <w:pPr>
              <w:rPr>
                <w:rFonts w:ascii="Tahoma" w:hAnsi="Tahoma" w:cs="Tahoma"/>
                <w:sz w:val="18"/>
                <w:szCs w:val="18"/>
              </w:rPr>
            </w:pPr>
          </w:p>
          <w:p w14:paraId="1D45DA7E"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m</w:t>
            </w:r>
            <w:r w:rsidRPr="00B12D25">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BDBE346" w14:textId="77777777" w:rsidR="00F53B19" w:rsidRPr="00B12D25" w:rsidRDefault="00F53B19" w:rsidP="00F53B19">
            <w:pPr>
              <w:rPr>
                <w:rFonts w:ascii="Tahoma" w:hAnsi="Tahoma" w:cs="Tahoma"/>
                <w:b/>
                <w:bCs/>
                <w:sz w:val="18"/>
                <w:szCs w:val="18"/>
              </w:rPr>
            </w:pPr>
          </w:p>
        </w:tc>
      </w:tr>
      <w:tr w:rsidR="00B12D25" w:rsidRPr="00B12D25" w14:paraId="098103DD" w14:textId="77777777" w:rsidTr="00F53B19">
        <w:tc>
          <w:tcPr>
            <w:tcW w:w="932" w:type="dxa"/>
            <w:tcBorders>
              <w:top w:val="single" w:sz="4" w:space="0" w:color="auto"/>
              <w:left w:val="single" w:sz="4" w:space="0" w:color="auto"/>
              <w:bottom w:val="nil"/>
              <w:right w:val="single" w:sz="4" w:space="0" w:color="auto"/>
            </w:tcBorders>
            <w:vAlign w:val="center"/>
          </w:tcPr>
          <w:p w14:paraId="7B1CF13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507</w:t>
            </w:r>
          </w:p>
          <w:p w14:paraId="205F4BB0"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2E75E1B"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Tôle faîtière de 50 cm en alu 6/10</w:t>
            </w:r>
            <w:r w:rsidRPr="00B12D25">
              <w:rPr>
                <w:rFonts w:ascii="Tahoma" w:hAnsi="Tahoma" w:cs="Tahoma"/>
                <w:b/>
                <w:bCs/>
                <w:i/>
                <w:sz w:val="18"/>
                <w:szCs w:val="18"/>
                <w:vertAlign w:val="superscript"/>
                <w:lang w:eastAsia="en-US" w:bidi="en-US"/>
              </w:rPr>
              <w:t>e</w:t>
            </w:r>
            <w:r w:rsidRPr="00B12D25">
              <w:rPr>
                <w:rFonts w:ascii="Tahoma" w:hAnsi="Tahoma" w:cs="Tahoma"/>
                <w:b/>
                <w:bCs/>
                <w:i/>
                <w:sz w:val="18"/>
                <w:szCs w:val="18"/>
                <w:lang w:eastAsia="en-US" w:bidi="en-US"/>
              </w:rPr>
              <w:t xml:space="preserve"> </w:t>
            </w:r>
          </w:p>
          <w:p w14:paraId="0111EA0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274B0B0C" w14:textId="77777777" w:rsidR="00F53B19" w:rsidRPr="00B12D25" w:rsidRDefault="00F53B19" w:rsidP="00F53B19">
            <w:pPr>
              <w:jc w:val="center"/>
              <w:rPr>
                <w:rFonts w:ascii="Tahoma" w:hAnsi="Tahoma" w:cs="Tahoma"/>
                <w:sz w:val="18"/>
                <w:szCs w:val="18"/>
              </w:rPr>
            </w:pPr>
          </w:p>
          <w:p w14:paraId="04F39E4E" w14:textId="77777777" w:rsidR="00F53B19" w:rsidRPr="00B12D25" w:rsidRDefault="00F53B19" w:rsidP="00F53B19">
            <w:pPr>
              <w:jc w:val="center"/>
              <w:rPr>
                <w:rFonts w:ascii="Tahoma" w:hAnsi="Tahoma" w:cs="Tahoma"/>
                <w:sz w:val="18"/>
                <w:szCs w:val="18"/>
              </w:rPr>
            </w:pPr>
          </w:p>
          <w:p w14:paraId="110CB998" w14:textId="77777777" w:rsidR="00F53B19" w:rsidRPr="00B12D25" w:rsidRDefault="00F53B19" w:rsidP="00F53B19">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3038AE3C" w14:textId="77777777" w:rsidR="00F53B19" w:rsidRPr="00B12D25" w:rsidRDefault="00F53B19" w:rsidP="00F53B19">
            <w:pPr>
              <w:jc w:val="center"/>
              <w:rPr>
                <w:rFonts w:ascii="Tahoma" w:hAnsi="Tahoma" w:cs="Tahoma"/>
                <w:sz w:val="18"/>
                <w:szCs w:val="18"/>
              </w:rPr>
            </w:pPr>
          </w:p>
        </w:tc>
      </w:tr>
      <w:tr w:rsidR="00B12D25" w:rsidRPr="00B12D25" w14:paraId="66A5628F" w14:textId="77777777" w:rsidTr="00F53B19">
        <w:trPr>
          <w:trHeight w:val="92"/>
        </w:trPr>
        <w:tc>
          <w:tcPr>
            <w:tcW w:w="932" w:type="dxa"/>
            <w:tcBorders>
              <w:top w:val="nil"/>
              <w:left w:val="single" w:sz="4" w:space="0" w:color="auto"/>
              <w:bottom w:val="single" w:sz="4" w:space="0" w:color="auto"/>
              <w:right w:val="single" w:sz="4" w:space="0" w:color="auto"/>
            </w:tcBorders>
            <w:vAlign w:val="center"/>
          </w:tcPr>
          <w:p w14:paraId="357DD8C4"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7F19E20" w14:textId="77777777" w:rsidR="00F53B19" w:rsidRPr="00B12D25" w:rsidRDefault="00F53B19" w:rsidP="00F53B19">
            <w:pPr>
              <w:ind w:left="2623" w:hanging="2623"/>
              <w:jc w:val="both"/>
              <w:rPr>
                <w:rFonts w:ascii="Tahoma" w:hAnsi="Tahoma" w:cs="Tahoma"/>
                <w:b/>
                <w:bCs/>
                <w:sz w:val="18"/>
                <w:szCs w:val="18"/>
              </w:rPr>
            </w:pPr>
            <w:r w:rsidRPr="00B12D25">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4B4BF55C"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C10AC0E" w14:textId="77777777" w:rsidR="00F53B19" w:rsidRPr="00B12D25" w:rsidRDefault="00F53B19" w:rsidP="00F53B19">
            <w:pPr>
              <w:rPr>
                <w:rFonts w:ascii="Tahoma" w:hAnsi="Tahoma" w:cs="Tahoma"/>
                <w:b/>
                <w:bCs/>
                <w:sz w:val="18"/>
                <w:szCs w:val="18"/>
              </w:rPr>
            </w:pPr>
          </w:p>
        </w:tc>
      </w:tr>
      <w:tr w:rsidR="00B12D25" w:rsidRPr="00B12D25" w14:paraId="191900DC" w14:textId="77777777" w:rsidTr="00F53B19">
        <w:trPr>
          <w:trHeight w:val="992"/>
        </w:trPr>
        <w:tc>
          <w:tcPr>
            <w:tcW w:w="932" w:type="dxa"/>
            <w:vMerge w:val="restart"/>
            <w:tcBorders>
              <w:top w:val="single" w:sz="4" w:space="0" w:color="auto"/>
              <w:left w:val="single" w:sz="4" w:space="0" w:color="auto"/>
              <w:right w:val="single" w:sz="4" w:space="0" w:color="auto"/>
            </w:tcBorders>
            <w:vAlign w:val="center"/>
          </w:tcPr>
          <w:p w14:paraId="71C3011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508</w:t>
            </w:r>
          </w:p>
          <w:p w14:paraId="610E5DFF" w14:textId="77777777" w:rsidR="00F53B19" w:rsidRPr="00B12D25" w:rsidRDefault="00F53B19" w:rsidP="00F53B19">
            <w:pPr>
              <w:jc w:val="center"/>
              <w:rPr>
                <w:rFonts w:ascii="Tahoma" w:hAnsi="Tahoma" w:cs="Tahoma"/>
                <w:b/>
                <w:bCs/>
                <w:sz w:val="18"/>
                <w:szCs w:val="18"/>
              </w:rPr>
            </w:pPr>
          </w:p>
          <w:p w14:paraId="7F38DCC5" w14:textId="77777777" w:rsidR="00F53B19" w:rsidRPr="00B12D25" w:rsidRDefault="00F53B19" w:rsidP="00F53B19">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437A694D"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eastAsiaTheme="minorHAnsi" w:hAnsi="Tahoma" w:cs="Tahoma"/>
                <w:b/>
                <w:bCs/>
                <w:i/>
                <w:sz w:val="18"/>
                <w:szCs w:val="18"/>
                <w:lang w:eastAsia="en-US" w:bidi="en-US"/>
              </w:rPr>
              <w:t>F et P de tôle de bardage en tôle</w:t>
            </w:r>
            <w:r w:rsidRPr="00B12D25">
              <w:rPr>
                <w:rFonts w:ascii="Tahoma" w:hAnsi="Tahoma" w:cs="Tahoma"/>
                <w:bCs/>
                <w:sz w:val="18"/>
                <w:szCs w:val="18"/>
                <w:lang w:bidi="en-US"/>
              </w:rPr>
              <w:t xml:space="preserve"> </w:t>
            </w:r>
            <w:r w:rsidRPr="00B12D25">
              <w:rPr>
                <w:rFonts w:ascii="Tahoma" w:hAnsi="Tahoma" w:cs="Tahoma"/>
                <w:b/>
                <w:bCs/>
                <w:i/>
                <w:sz w:val="18"/>
                <w:szCs w:val="18"/>
                <w:lang w:eastAsia="en-US" w:bidi="en-US"/>
              </w:rPr>
              <w:t>en alu 6/10</w:t>
            </w:r>
            <w:r w:rsidRPr="00B12D25">
              <w:rPr>
                <w:rFonts w:ascii="Tahoma" w:hAnsi="Tahoma" w:cs="Tahoma"/>
                <w:b/>
                <w:bCs/>
                <w:i/>
                <w:sz w:val="18"/>
                <w:szCs w:val="18"/>
                <w:vertAlign w:val="superscript"/>
                <w:lang w:eastAsia="en-US" w:bidi="en-US"/>
              </w:rPr>
              <w:t>e</w:t>
            </w:r>
            <w:r w:rsidRPr="00B12D25">
              <w:rPr>
                <w:rFonts w:ascii="Tahoma" w:hAnsi="Tahoma" w:cs="Tahoma"/>
                <w:b/>
                <w:bCs/>
                <w:i/>
                <w:sz w:val="18"/>
                <w:szCs w:val="18"/>
                <w:lang w:eastAsia="en-US" w:bidi="en-US"/>
              </w:rPr>
              <w:t xml:space="preserve"> </w:t>
            </w:r>
          </w:p>
          <w:p w14:paraId="4A269300"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de 30 cm de large</w:t>
            </w:r>
          </w:p>
          <w:p w14:paraId="44E253A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fourniture et la pose de la tôle sur les planches de bardage de 30 cm de large. Il comprend :</w:t>
            </w:r>
          </w:p>
          <w:p w14:paraId="39AFC951"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tôles bacs alu ;</w:t>
            </w:r>
          </w:p>
          <w:p w14:paraId="27CB033E"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planches de rive de pignon ; </w:t>
            </w:r>
          </w:p>
          <w:p w14:paraId="32481AB2" w14:textId="77777777" w:rsidR="00F53B19" w:rsidRPr="00B12D25" w:rsidRDefault="00F53B19" w:rsidP="00F53B19">
            <w:pPr>
              <w:numPr>
                <w:ilvl w:val="0"/>
                <w:numId w:val="110"/>
              </w:numPr>
              <w:spacing w:after="200" w:line="276" w:lineRule="auto"/>
              <w:jc w:val="both"/>
              <w:rPr>
                <w:rFonts w:ascii="Tahoma" w:hAnsi="Tahoma" w:cs="Tahoma"/>
                <w:sz w:val="18"/>
                <w:szCs w:val="18"/>
              </w:rPr>
            </w:pPr>
            <w:r w:rsidRPr="00B12D25">
              <w:rPr>
                <w:rFonts w:ascii="Tahoma" w:hAnsi="Tahoma" w:cs="Tahoma"/>
                <w:sz w:val="18"/>
                <w:szCs w:val="18"/>
              </w:rPr>
              <w:t>Et toutes les sujétions.</w:t>
            </w:r>
          </w:p>
          <w:p w14:paraId="1334E8D9" w14:textId="77777777" w:rsidR="00F53B19" w:rsidRPr="00B12D25" w:rsidRDefault="00F53B19" w:rsidP="00F53B19">
            <w:pPr>
              <w:ind w:left="2623" w:hanging="2623"/>
              <w:jc w:val="both"/>
              <w:rPr>
                <w:rFonts w:ascii="Tahoma" w:hAnsi="Tahoma" w:cs="Tahoma"/>
                <w:sz w:val="18"/>
                <w:szCs w:val="18"/>
              </w:rPr>
            </w:pPr>
            <w:r w:rsidRPr="00B12D25">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6FD57990" w14:textId="77777777" w:rsidR="00F53B19" w:rsidRPr="00B12D25" w:rsidRDefault="00F53B19" w:rsidP="00F53B19">
            <w:pPr>
              <w:jc w:val="center"/>
              <w:rPr>
                <w:rFonts w:ascii="Tahoma" w:hAnsi="Tahoma" w:cs="Tahoma"/>
                <w:sz w:val="18"/>
                <w:szCs w:val="18"/>
              </w:rPr>
            </w:pPr>
          </w:p>
          <w:p w14:paraId="6BA57402" w14:textId="77777777" w:rsidR="00F53B19" w:rsidRPr="00B12D25" w:rsidRDefault="00F53B19" w:rsidP="00F53B19">
            <w:pPr>
              <w:jc w:val="center"/>
              <w:rPr>
                <w:rFonts w:ascii="Tahoma" w:hAnsi="Tahoma" w:cs="Tahoma"/>
                <w:sz w:val="18"/>
                <w:szCs w:val="18"/>
              </w:rPr>
            </w:pPr>
          </w:p>
          <w:p w14:paraId="456063BE" w14:textId="77777777" w:rsidR="00F53B19" w:rsidRPr="00B12D25" w:rsidRDefault="00F53B19" w:rsidP="00F53B19">
            <w:pPr>
              <w:jc w:val="center"/>
              <w:rPr>
                <w:rFonts w:ascii="Tahoma" w:hAnsi="Tahoma" w:cs="Tahoma"/>
                <w:b/>
                <w:i/>
                <w:sz w:val="18"/>
                <w:szCs w:val="18"/>
                <w:lang w:eastAsia="en-US" w:bidi="en-US"/>
              </w:rPr>
            </w:pPr>
            <w:r w:rsidRPr="00B12D25">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1DDF42F9" w14:textId="77777777" w:rsidR="00F53B19" w:rsidRPr="00B12D25" w:rsidRDefault="00F53B19" w:rsidP="00F53B19">
            <w:pPr>
              <w:jc w:val="center"/>
              <w:rPr>
                <w:rFonts w:ascii="Tahoma" w:hAnsi="Tahoma" w:cs="Tahoma"/>
                <w:sz w:val="18"/>
                <w:szCs w:val="18"/>
              </w:rPr>
            </w:pPr>
          </w:p>
        </w:tc>
      </w:tr>
      <w:tr w:rsidR="00B12D25" w:rsidRPr="00B12D25" w14:paraId="4303A07D" w14:textId="77777777" w:rsidTr="00F53B19">
        <w:tc>
          <w:tcPr>
            <w:tcW w:w="932" w:type="dxa"/>
            <w:vMerge/>
            <w:tcBorders>
              <w:left w:val="single" w:sz="4" w:space="0" w:color="auto"/>
              <w:bottom w:val="single" w:sz="4" w:space="0" w:color="auto"/>
              <w:right w:val="single" w:sz="4" w:space="0" w:color="auto"/>
            </w:tcBorders>
            <w:vAlign w:val="center"/>
          </w:tcPr>
          <w:p w14:paraId="6F42A673" w14:textId="77777777" w:rsidR="00F53B19" w:rsidRPr="00B12D25" w:rsidRDefault="00F53B19" w:rsidP="00F53B19">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6AF88242" w14:textId="77777777" w:rsidR="00F53B19" w:rsidRPr="00B12D25" w:rsidRDefault="00F53B19" w:rsidP="00F53B19">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AAA212D" w14:textId="77777777" w:rsidR="00F53B19" w:rsidRPr="00B12D25" w:rsidRDefault="00F53B19" w:rsidP="00F53B19">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4BC79749" w14:textId="77777777" w:rsidR="00F53B19" w:rsidRPr="00B12D25" w:rsidRDefault="00F53B19" w:rsidP="00F53B19">
            <w:pPr>
              <w:rPr>
                <w:rFonts w:ascii="Tahoma" w:hAnsi="Tahoma" w:cs="Tahoma"/>
                <w:b/>
                <w:bCs/>
                <w:sz w:val="18"/>
                <w:szCs w:val="18"/>
              </w:rPr>
            </w:pPr>
          </w:p>
        </w:tc>
      </w:tr>
      <w:tr w:rsidR="00B12D25" w:rsidRPr="00B12D25" w14:paraId="26102431" w14:textId="77777777" w:rsidTr="00F53B19">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7D30B47F" w14:textId="77777777" w:rsidR="00F53B19" w:rsidRPr="00B12D25" w:rsidRDefault="00F53B19" w:rsidP="00F53B19">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0896B37" w14:textId="77777777" w:rsidR="00F53B19" w:rsidRPr="00B12D25" w:rsidRDefault="00F53B19" w:rsidP="00F53B19">
            <w:pPr>
              <w:rPr>
                <w:rFonts w:ascii="Tahoma" w:hAnsi="Tahoma" w:cs="Tahoma"/>
                <w:b/>
                <w:sz w:val="18"/>
                <w:szCs w:val="18"/>
              </w:rPr>
            </w:pPr>
          </w:p>
          <w:p w14:paraId="42E2F938"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187FA3D3"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BC9E41" w14:textId="77777777" w:rsidR="00F53B19" w:rsidRPr="00B12D25" w:rsidRDefault="00F53B19" w:rsidP="00F53B19">
            <w:pPr>
              <w:jc w:val="center"/>
              <w:rPr>
                <w:rFonts w:ascii="Tahoma" w:hAnsi="Tahoma" w:cs="Tahoma"/>
                <w:b/>
                <w:sz w:val="18"/>
                <w:szCs w:val="18"/>
              </w:rPr>
            </w:pPr>
          </w:p>
        </w:tc>
      </w:tr>
      <w:tr w:rsidR="00B12D25" w:rsidRPr="00B12D25" w14:paraId="6D3F3DB2" w14:textId="77777777" w:rsidTr="00F53B19">
        <w:tc>
          <w:tcPr>
            <w:tcW w:w="932" w:type="dxa"/>
            <w:tcBorders>
              <w:top w:val="single" w:sz="4" w:space="0" w:color="auto"/>
              <w:left w:val="single" w:sz="4" w:space="0" w:color="auto"/>
              <w:bottom w:val="nil"/>
              <w:right w:val="single" w:sz="4" w:space="0" w:color="auto"/>
            </w:tcBorders>
            <w:vAlign w:val="center"/>
          </w:tcPr>
          <w:p w14:paraId="544939F3"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601</w:t>
            </w:r>
          </w:p>
          <w:p w14:paraId="18410A6D" w14:textId="77777777" w:rsidR="00F53B19" w:rsidRPr="00B12D25" w:rsidRDefault="00F53B19" w:rsidP="00F53B19">
            <w:pPr>
              <w:jc w:val="center"/>
              <w:rPr>
                <w:rFonts w:ascii="Tahoma" w:hAnsi="Tahoma" w:cs="Tahoma"/>
                <w:b/>
                <w:sz w:val="18"/>
                <w:szCs w:val="18"/>
              </w:rPr>
            </w:pPr>
          </w:p>
          <w:p w14:paraId="1239C7B3" w14:textId="77777777" w:rsidR="00F53B19" w:rsidRPr="00B12D25" w:rsidRDefault="00F53B19" w:rsidP="00F53B19">
            <w:pPr>
              <w:jc w:val="cente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4DAED82C"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Porte métallique à deux vantaux de 1,80x2, 20 fixé sur cadre en bois </w:t>
            </w:r>
          </w:p>
          <w:p w14:paraId="47A7E80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fabrication et la pose d’une porte métallique à deux vantaux de </w:t>
            </w:r>
            <w:r w:rsidRPr="00B12D25">
              <w:rPr>
                <w:rFonts w:ascii="Tahoma" w:hAnsi="Tahoma" w:cs="Tahoma"/>
                <w:b/>
                <w:bCs/>
                <w:sz w:val="18"/>
                <w:szCs w:val="18"/>
              </w:rPr>
              <w:t>1,80x2, 20</w:t>
            </w:r>
            <w:r w:rsidRPr="00B12D25">
              <w:rPr>
                <w:rFonts w:ascii="Tahoma" w:hAnsi="Tahoma" w:cs="Tahoma"/>
                <w:sz w:val="18"/>
                <w:szCs w:val="18"/>
              </w:rPr>
              <w:t xml:space="preserve"> fixé sur cadre en bois. Il comprend :</w:t>
            </w:r>
          </w:p>
          <w:p w14:paraId="0F7D186E"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de la porte métallique ;</w:t>
            </w:r>
          </w:p>
          <w:p w14:paraId="4D1EFD2A"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38E31FDB" w14:textId="77777777" w:rsidR="00F53B19" w:rsidRPr="00B12D25" w:rsidRDefault="00F53B19" w:rsidP="00F53B19">
            <w:pPr>
              <w:widowControl w:val="0"/>
              <w:numPr>
                <w:ilvl w:val="0"/>
                <w:numId w:val="116"/>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C49E81A" w14:textId="77777777" w:rsidR="00F53B19" w:rsidRPr="00B12D25" w:rsidRDefault="00F53B19" w:rsidP="00F53B19">
            <w:pPr>
              <w:jc w:val="center"/>
              <w:rPr>
                <w:rFonts w:ascii="Tahoma" w:hAnsi="Tahoma" w:cs="Tahoma"/>
                <w:b/>
                <w:sz w:val="18"/>
                <w:szCs w:val="18"/>
              </w:rPr>
            </w:pPr>
          </w:p>
          <w:p w14:paraId="3A5A1B97" w14:textId="77777777" w:rsidR="00F53B19" w:rsidRPr="00B12D25" w:rsidRDefault="00F53B19" w:rsidP="00F53B19">
            <w:pPr>
              <w:jc w:val="center"/>
              <w:rPr>
                <w:rFonts w:ascii="Tahoma" w:hAnsi="Tahoma" w:cs="Tahoma"/>
                <w:b/>
                <w:sz w:val="18"/>
                <w:szCs w:val="18"/>
              </w:rPr>
            </w:pPr>
          </w:p>
          <w:p w14:paraId="2DE14A4C" w14:textId="77777777" w:rsidR="00F53B19" w:rsidRPr="00B12D25" w:rsidRDefault="00F53B19" w:rsidP="00F53B19">
            <w:pPr>
              <w:jc w:val="center"/>
              <w:rPr>
                <w:rFonts w:ascii="Tahoma" w:hAnsi="Tahoma" w:cs="Tahoma"/>
                <w:b/>
                <w:sz w:val="18"/>
                <w:szCs w:val="18"/>
              </w:rPr>
            </w:pPr>
          </w:p>
          <w:p w14:paraId="36EC024D"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172122C2" w14:textId="77777777" w:rsidR="00F53B19" w:rsidRPr="00B12D25" w:rsidRDefault="00F53B19" w:rsidP="00F53B19">
            <w:pPr>
              <w:jc w:val="center"/>
              <w:rPr>
                <w:rFonts w:ascii="Tahoma" w:hAnsi="Tahoma" w:cs="Tahoma"/>
                <w:b/>
                <w:sz w:val="18"/>
                <w:szCs w:val="18"/>
              </w:rPr>
            </w:pPr>
          </w:p>
        </w:tc>
      </w:tr>
      <w:tr w:rsidR="00B12D25" w:rsidRPr="00B12D25" w14:paraId="08AF85CE" w14:textId="77777777" w:rsidTr="00F53B19">
        <w:tc>
          <w:tcPr>
            <w:tcW w:w="932" w:type="dxa"/>
            <w:tcBorders>
              <w:top w:val="nil"/>
              <w:left w:val="single" w:sz="4" w:space="0" w:color="auto"/>
              <w:bottom w:val="single" w:sz="4" w:space="0" w:color="auto"/>
              <w:right w:val="single" w:sz="4" w:space="0" w:color="auto"/>
            </w:tcBorders>
            <w:vAlign w:val="center"/>
          </w:tcPr>
          <w:p w14:paraId="2E2ED1F9"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539FE1F" w14:textId="77777777" w:rsidR="00F53B19" w:rsidRPr="00B12D25" w:rsidRDefault="00F53B19" w:rsidP="00F53B19">
            <w:pPr>
              <w:jc w:val="both"/>
              <w:rPr>
                <w:rFonts w:ascii="Tahoma" w:hAnsi="Tahoma" w:cs="Tahoma"/>
                <w:b/>
                <w:bCs/>
                <w:sz w:val="18"/>
                <w:szCs w:val="18"/>
              </w:rPr>
            </w:pPr>
          </w:p>
          <w:p w14:paraId="2CD6BBBC"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4ECF848" w14:textId="77777777" w:rsidR="00F53B19" w:rsidRPr="00B12D25" w:rsidRDefault="00F53B19" w:rsidP="00F53B19">
            <w:pPr>
              <w:jc w:val="center"/>
              <w:rPr>
                <w:rFonts w:ascii="Tahoma" w:hAnsi="Tahoma" w:cs="Tahoma"/>
                <w:b/>
                <w:bCs/>
                <w:sz w:val="18"/>
                <w:szCs w:val="18"/>
              </w:rPr>
            </w:pPr>
          </w:p>
          <w:p w14:paraId="51FDCBF4"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0863BC4" w14:textId="77777777" w:rsidR="00F53B19" w:rsidRPr="00B12D25" w:rsidRDefault="00F53B19" w:rsidP="00F53B19">
            <w:pPr>
              <w:rPr>
                <w:rFonts w:ascii="Tahoma" w:hAnsi="Tahoma" w:cs="Tahoma"/>
                <w:b/>
                <w:bCs/>
                <w:sz w:val="18"/>
                <w:szCs w:val="18"/>
              </w:rPr>
            </w:pPr>
          </w:p>
        </w:tc>
      </w:tr>
      <w:tr w:rsidR="00B12D25" w:rsidRPr="00B12D25" w14:paraId="2B08973A" w14:textId="77777777" w:rsidTr="00F53B19">
        <w:trPr>
          <w:trHeight w:val="1618"/>
        </w:trPr>
        <w:tc>
          <w:tcPr>
            <w:tcW w:w="932" w:type="dxa"/>
            <w:tcBorders>
              <w:top w:val="single" w:sz="4" w:space="0" w:color="auto"/>
              <w:left w:val="single" w:sz="4" w:space="0" w:color="auto"/>
              <w:bottom w:val="nil"/>
              <w:right w:val="single" w:sz="4" w:space="0" w:color="auto"/>
            </w:tcBorders>
            <w:vAlign w:val="center"/>
          </w:tcPr>
          <w:p w14:paraId="50ACDAC5"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602</w:t>
            </w:r>
          </w:p>
          <w:p w14:paraId="1251947B" w14:textId="77777777" w:rsidR="00F53B19" w:rsidRPr="00B12D25" w:rsidRDefault="00F53B19" w:rsidP="00F53B19">
            <w:pPr>
              <w:jc w:val="center"/>
              <w:rPr>
                <w:rFonts w:ascii="Tahoma" w:hAnsi="Tahoma" w:cs="Tahoma"/>
                <w:sz w:val="18"/>
                <w:szCs w:val="18"/>
              </w:rPr>
            </w:pPr>
          </w:p>
          <w:p w14:paraId="5EB9EF26"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1E18750D"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Grille antivol</w:t>
            </w:r>
          </w:p>
          <w:p w14:paraId="2B4F2AF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pose des cornières de grille antivol. Il comprend :</w:t>
            </w:r>
          </w:p>
          <w:p w14:paraId="172F5ABC" w14:textId="77777777" w:rsidR="00F53B19" w:rsidRPr="00B12D25" w:rsidRDefault="00F53B19" w:rsidP="00F53B19">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L’amenée des cornières ;</w:t>
            </w:r>
          </w:p>
          <w:p w14:paraId="0EB8A974" w14:textId="77777777" w:rsidR="00F53B19" w:rsidRPr="00B12D25" w:rsidRDefault="00F53B19" w:rsidP="00F53B19">
            <w:pPr>
              <w:widowControl w:val="0"/>
              <w:numPr>
                <w:ilvl w:val="0"/>
                <w:numId w:val="115"/>
              </w:numPr>
              <w:tabs>
                <w:tab w:val="num" w:pos="213"/>
              </w:tabs>
              <w:ind w:left="215" w:hanging="215"/>
              <w:jc w:val="both"/>
              <w:rPr>
                <w:rFonts w:ascii="Tahoma" w:hAnsi="Tahoma" w:cs="Tahoma"/>
                <w:sz w:val="18"/>
                <w:szCs w:val="18"/>
              </w:rPr>
            </w:pPr>
            <w:r w:rsidRPr="00B12D25">
              <w:rPr>
                <w:rFonts w:ascii="Tahoma" w:hAnsi="Tahoma" w:cs="Tahoma"/>
                <w:sz w:val="18"/>
                <w:szCs w:val="18"/>
              </w:rPr>
              <w:t>Le façonnage et la pose. ;</w:t>
            </w:r>
          </w:p>
          <w:p w14:paraId="5D4981BC" w14:textId="77777777" w:rsidR="00F53B19" w:rsidRPr="00B12D25" w:rsidRDefault="00F53B19" w:rsidP="00F53B19">
            <w:pPr>
              <w:widowControl w:val="0"/>
              <w:numPr>
                <w:ilvl w:val="0"/>
                <w:numId w:val="116"/>
              </w:numPr>
              <w:tabs>
                <w:tab w:val="num" w:pos="213"/>
              </w:tabs>
              <w:ind w:left="215" w:hanging="215"/>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802E4C8" w14:textId="77777777" w:rsidR="00F53B19" w:rsidRPr="00B12D25" w:rsidRDefault="00F53B19" w:rsidP="00F53B19">
            <w:pPr>
              <w:jc w:val="center"/>
              <w:rPr>
                <w:rFonts w:ascii="Tahoma" w:hAnsi="Tahoma" w:cs="Tahoma"/>
                <w:sz w:val="18"/>
                <w:szCs w:val="18"/>
              </w:rPr>
            </w:pPr>
          </w:p>
          <w:p w14:paraId="520FC48A" w14:textId="77777777" w:rsidR="00F53B19" w:rsidRPr="00B12D25" w:rsidRDefault="00F53B19" w:rsidP="00F53B19">
            <w:pPr>
              <w:jc w:val="center"/>
              <w:rPr>
                <w:rFonts w:ascii="Tahoma" w:hAnsi="Tahoma" w:cs="Tahoma"/>
                <w:sz w:val="18"/>
                <w:szCs w:val="18"/>
              </w:rPr>
            </w:pPr>
          </w:p>
          <w:p w14:paraId="41F3D3F3" w14:textId="77777777" w:rsidR="00F53B19" w:rsidRPr="00B12D25" w:rsidRDefault="00F53B19" w:rsidP="00F53B19">
            <w:pPr>
              <w:jc w:val="center"/>
              <w:rPr>
                <w:rFonts w:ascii="Tahoma" w:hAnsi="Tahoma" w:cs="Tahoma"/>
                <w:sz w:val="18"/>
                <w:szCs w:val="18"/>
              </w:rPr>
            </w:pPr>
          </w:p>
          <w:p w14:paraId="4216E7BF" w14:textId="77777777" w:rsidR="00F53B19" w:rsidRPr="00B12D25" w:rsidRDefault="00F53B19" w:rsidP="00F53B19">
            <w:pPr>
              <w:jc w:val="center"/>
              <w:rPr>
                <w:rFonts w:ascii="Tahoma" w:hAnsi="Tahoma" w:cs="Tahoma"/>
                <w:sz w:val="18"/>
                <w:szCs w:val="18"/>
              </w:rPr>
            </w:pPr>
          </w:p>
          <w:p w14:paraId="03C55565" w14:textId="77777777" w:rsidR="00F53B19" w:rsidRPr="00B12D25" w:rsidRDefault="00F53B19" w:rsidP="00F53B19">
            <w:pPr>
              <w:jc w:val="center"/>
              <w:rPr>
                <w:rFonts w:ascii="Tahoma" w:hAnsi="Tahoma" w:cs="Tahoma"/>
                <w:sz w:val="18"/>
                <w:szCs w:val="18"/>
              </w:rPr>
            </w:pPr>
          </w:p>
          <w:p w14:paraId="4469B059" w14:textId="77777777" w:rsidR="00F53B19" w:rsidRPr="00B12D25" w:rsidRDefault="00F53B19" w:rsidP="00F53B19">
            <w:pPr>
              <w:jc w:val="center"/>
              <w:rPr>
                <w:rFonts w:ascii="Tahoma" w:hAnsi="Tahoma" w:cs="Tahoma"/>
                <w:sz w:val="18"/>
                <w:szCs w:val="18"/>
              </w:rPr>
            </w:pPr>
          </w:p>
          <w:p w14:paraId="259F2A10" w14:textId="77777777" w:rsidR="00F53B19" w:rsidRPr="00B12D25" w:rsidRDefault="00F53B19" w:rsidP="00F53B19">
            <w:pPr>
              <w:jc w:val="center"/>
              <w:rPr>
                <w:rFonts w:ascii="Tahoma" w:hAnsi="Tahoma" w:cs="Tahoma"/>
                <w:sz w:val="18"/>
                <w:szCs w:val="18"/>
              </w:rPr>
            </w:pPr>
          </w:p>
          <w:p w14:paraId="661D7895"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13A7E4FE" w14:textId="77777777" w:rsidR="00F53B19" w:rsidRPr="00B12D25" w:rsidRDefault="00F53B19" w:rsidP="00F53B19">
            <w:pPr>
              <w:jc w:val="center"/>
              <w:rPr>
                <w:rFonts w:ascii="Tahoma" w:hAnsi="Tahoma" w:cs="Tahoma"/>
                <w:b/>
                <w:sz w:val="18"/>
                <w:szCs w:val="18"/>
              </w:rPr>
            </w:pPr>
          </w:p>
        </w:tc>
      </w:tr>
      <w:tr w:rsidR="00B12D25" w:rsidRPr="00B12D25" w14:paraId="6D787D47"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039E5355"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BEF8D63"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601000EE" w14:textId="77777777" w:rsidR="00F53B19" w:rsidRPr="00B12D25" w:rsidRDefault="00F53B19" w:rsidP="00F53B19">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1008EF0" w14:textId="77777777" w:rsidR="00F53B19" w:rsidRPr="00B12D25" w:rsidRDefault="00F53B19" w:rsidP="00F53B19">
            <w:pPr>
              <w:rPr>
                <w:rFonts w:ascii="Tahoma" w:hAnsi="Tahoma" w:cs="Tahoma"/>
                <w:b/>
                <w:sz w:val="18"/>
                <w:szCs w:val="18"/>
              </w:rPr>
            </w:pPr>
          </w:p>
        </w:tc>
      </w:tr>
      <w:tr w:rsidR="00B12D25" w:rsidRPr="00B12D25" w14:paraId="3F37CB93"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26B02CE"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603</w:t>
            </w:r>
          </w:p>
          <w:p w14:paraId="1E5775F9" w14:textId="77777777" w:rsidR="00F53B19" w:rsidRPr="00B12D25" w:rsidRDefault="00F53B19" w:rsidP="00F53B19">
            <w:pPr>
              <w:jc w:val="center"/>
              <w:rPr>
                <w:rFonts w:ascii="Tahoma" w:hAnsi="Tahoma" w:cs="Tahoma"/>
                <w:b/>
                <w:sz w:val="18"/>
                <w:szCs w:val="18"/>
              </w:rPr>
            </w:pPr>
          </w:p>
          <w:p w14:paraId="1C55A2D5"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C5482E6"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Portail métallique coulissant sur rail de 300x220 </w:t>
            </w:r>
            <w:proofErr w:type="gramStart"/>
            <w:r w:rsidRPr="00B12D25">
              <w:rPr>
                <w:rFonts w:ascii="Tahoma" w:hAnsi="Tahoma" w:cs="Tahoma"/>
                <w:b/>
                <w:bCs/>
                <w:i/>
                <w:sz w:val="18"/>
                <w:szCs w:val="18"/>
                <w:lang w:eastAsia="en-US" w:bidi="en-US"/>
              </w:rPr>
              <w:t>fixé</w:t>
            </w:r>
            <w:proofErr w:type="gramEnd"/>
            <w:r w:rsidRPr="00B12D25">
              <w:rPr>
                <w:rFonts w:ascii="Tahoma" w:hAnsi="Tahoma" w:cs="Tahoma"/>
                <w:b/>
                <w:bCs/>
                <w:i/>
                <w:sz w:val="18"/>
                <w:szCs w:val="18"/>
                <w:lang w:eastAsia="en-US" w:bidi="en-US"/>
              </w:rPr>
              <w:t xml:space="preserve"> sur cornière </w:t>
            </w:r>
          </w:p>
          <w:p w14:paraId="712E69E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mètre carré la fabrication et la pose d’un portail métallique (</w:t>
            </w:r>
            <w:r w:rsidRPr="00B12D25">
              <w:rPr>
                <w:rFonts w:ascii="Tahoma" w:hAnsi="Tahoma" w:cs="Tahoma"/>
                <w:b/>
                <w:bCs/>
                <w:sz w:val="18"/>
                <w:szCs w:val="18"/>
                <w:lang w:bidi="en-US"/>
              </w:rPr>
              <w:t>300x220</w:t>
            </w:r>
            <w:r w:rsidRPr="00B12D25">
              <w:rPr>
                <w:rFonts w:ascii="Tahoma" w:hAnsi="Tahoma" w:cs="Tahoma"/>
                <w:b/>
                <w:sz w:val="18"/>
                <w:szCs w:val="18"/>
              </w:rPr>
              <w:t>)</w:t>
            </w:r>
            <w:r w:rsidRPr="00B12D25">
              <w:rPr>
                <w:rFonts w:ascii="Tahoma" w:hAnsi="Tahoma" w:cs="Tahoma"/>
                <w:sz w:val="18"/>
                <w:szCs w:val="18"/>
              </w:rPr>
              <w:t>. Il comprend :</w:t>
            </w:r>
          </w:p>
          <w:p w14:paraId="1CA18D2D"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du portail métallique ;</w:t>
            </w:r>
          </w:p>
          <w:p w14:paraId="7CB1AB1F"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roulements etc. ;</w:t>
            </w:r>
          </w:p>
          <w:p w14:paraId="46FEB1CF" w14:textId="77777777" w:rsidR="00F53B19" w:rsidRPr="00B12D25" w:rsidRDefault="00F53B19" w:rsidP="00F53B19">
            <w:pPr>
              <w:rPr>
                <w:rFonts w:ascii="Tahoma" w:hAnsi="Tahoma" w:cs="Tahoma"/>
                <w:sz w:val="18"/>
                <w:szCs w:val="18"/>
              </w:rPr>
            </w:pPr>
            <w:r w:rsidRPr="00B12D25">
              <w:rPr>
                <w:rFonts w:ascii="Tahoma" w:hAnsi="Tahoma" w:cs="Tahoma"/>
                <w:sz w:val="18"/>
                <w:szCs w:val="18"/>
              </w:rPr>
              <w:t>Et toutes sujétions.</w:t>
            </w:r>
          </w:p>
          <w:p w14:paraId="33F81B41" w14:textId="77777777" w:rsidR="00F53B19" w:rsidRPr="00B12D25" w:rsidRDefault="00F53B19" w:rsidP="00F53B19">
            <w:pPr>
              <w:rPr>
                <w:rFonts w:ascii="Tahoma" w:hAnsi="Tahoma" w:cs="Tahoma"/>
                <w:sz w:val="18"/>
                <w:szCs w:val="18"/>
              </w:rPr>
            </w:pPr>
          </w:p>
          <w:p w14:paraId="503A6A46" w14:textId="77777777" w:rsidR="00F53B19" w:rsidRPr="00B12D25" w:rsidRDefault="00F53B19" w:rsidP="00F53B19">
            <w:pPr>
              <w:rPr>
                <w:rFonts w:ascii="Tahoma" w:hAnsi="Tahoma" w:cs="Tahoma"/>
                <w:sz w:val="18"/>
                <w:szCs w:val="18"/>
              </w:rPr>
            </w:pPr>
          </w:p>
          <w:p w14:paraId="6C0BDB37" w14:textId="77777777" w:rsidR="00F53B19" w:rsidRPr="00B12D25" w:rsidRDefault="00F53B19" w:rsidP="00F53B19">
            <w:pPr>
              <w:rPr>
                <w:rFonts w:ascii="Tahoma" w:hAnsi="Tahoma" w:cs="Tahoma"/>
                <w:b/>
                <w:sz w:val="18"/>
                <w:szCs w:val="18"/>
              </w:rPr>
            </w:pPr>
            <w:r w:rsidRPr="00B12D25">
              <w:rPr>
                <w:rFonts w:ascii="Tahoma" w:hAnsi="Tahoma" w:cs="Tahoma"/>
                <w:b/>
                <w:bCs/>
                <w:sz w:val="18"/>
                <w:szCs w:val="18"/>
              </w:rPr>
              <w:t xml:space="preserve">Le </w:t>
            </w:r>
            <w:r w:rsidRPr="00B12D25">
              <w:rPr>
                <w:rFonts w:ascii="Tahoma" w:hAnsi="Tahoma" w:cs="Tahoma"/>
                <w:b/>
                <w:sz w:val="18"/>
                <w:szCs w:val="18"/>
              </w:rPr>
              <w:t>mètre carré</w:t>
            </w:r>
            <w:r w:rsidRPr="00B12D25">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1DE5BA61" w14:textId="77777777" w:rsidR="00F53B19" w:rsidRPr="00B12D25" w:rsidRDefault="00F53B19" w:rsidP="00F53B19">
            <w:pPr>
              <w:jc w:val="center"/>
              <w:rPr>
                <w:rFonts w:ascii="Tahoma" w:hAnsi="Tahoma" w:cs="Tahoma"/>
                <w:b/>
                <w:sz w:val="18"/>
                <w:szCs w:val="18"/>
              </w:rPr>
            </w:pPr>
          </w:p>
          <w:p w14:paraId="112BD636" w14:textId="77777777" w:rsidR="00F53B19" w:rsidRPr="00B12D25" w:rsidRDefault="00F53B19" w:rsidP="00F53B19">
            <w:pPr>
              <w:jc w:val="center"/>
              <w:rPr>
                <w:rFonts w:ascii="Tahoma" w:hAnsi="Tahoma" w:cs="Tahoma"/>
                <w:b/>
                <w:sz w:val="18"/>
                <w:szCs w:val="18"/>
              </w:rPr>
            </w:pPr>
          </w:p>
          <w:p w14:paraId="59C58738" w14:textId="77777777" w:rsidR="00F53B19" w:rsidRPr="00B12D25" w:rsidRDefault="00F53B19" w:rsidP="00F53B19">
            <w:pPr>
              <w:jc w:val="center"/>
              <w:rPr>
                <w:rFonts w:ascii="Tahoma" w:hAnsi="Tahoma" w:cs="Tahoma"/>
                <w:b/>
                <w:sz w:val="18"/>
                <w:szCs w:val="18"/>
              </w:rPr>
            </w:pPr>
          </w:p>
          <w:p w14:paraId="09E152A1" w14:textId="77777777" w:rsidR="00F53B19" w:rsidRPr="00B12D25" w:rsidRDefault="00F53B19" w:rsidP="00F53B19">
            <w:pPr>
              <w:jc w:val="center"/>
              <w:rPr>
                <w:rFonts w:ascii="Tahoma" w:hAnsi="Tahoma" w:cs="Tahoma"/>
                <w:b/>
                <w:sz w:val="18"/>
                <w:szCs w:val="18"/>
              </w:rPr>
            </w:pPr>
          </w:p>
          <w:p w14:paraId="242B9174" w14:textId="77777777" w:rsidR="00F53B19" w:rsidRPr="00B12D25" w:rsidRDefault="00F53B19" w:rsidP="00F53B19">
            <w:pPr>
              <w:jc w:val="center"/>
              <w:rPr>
                <w:rFonts w:ascii="Tahoma" w:hAnsi="Tahoma" w:cs="Tahoma"/>
                <w:b/>
                <w:sz w:val="18"/>
                <w:szCs w:val="18"/>
              </w:rPr>
            </w:pPr>
          </w:p>
          <w:p w14:paraId="3677D400" w14:textId="77777777" w:rsidR="00F53B19" w:rsidRPr="00B12D25" w:rsidRDefault="00F53B19" w:rsidP="00F53B19">
            <w:pPr>
              <w:jc w:val="center"/>
              <w:rPr>
                <w:rFonts w:ascii="Tahoma" w:hAnsi="Tahoma" w:cs="Tahoma"/>
                <w:b/>
                <w:sz w:val="18"/>
                <w:szCs w:val="18"/>
              </w:rPr>
            </w:pPr>
          </w:p>
          <w:p w14:paraId="2E0CDB11" w14:textId="77777777" w:rsidR="00F53B19" w:rsidRPr="00B12D25" w:rsidRDefault="00F53B19" w:rsidP="00F53B19">
            <w:pPr>
              <w:jc w:val="center"/>
              <w:rPr>
                <w:rFonts w:ascii="Tahoma" w:hAnsi="Tahoma" w:cs="Tahoma"/>
                <w:b/>
                <w:sz w:val="18"/>
                <w:szCs w:val="18"/>
              </w:rPr>
            </w:pPr>
          </w:p>
          <w:p w14:paraId="3E3CF790" w14:textId="77777777" w:rsidR="00F53B19" w:rsidRPr="00B12D25" w:rsidRDefault="00F53B19" w:rsidP="00F53B19">
            <w:pPr>
              <w:rPr>
                <w:rFonts w:ascii="Tahoma" w:hAnsi="Tahoma" w:cs="Tahoma"/>
                <w:b/>
                <w:sz w:val="18"/>
                <w:szCs w:val="18"/>
              </w:rPr>
            </w:pPr>
          </w:p>
          <w:p w14:paraId="43F227BA"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BEAF14C" w14:textId="77777777" w:rsidR="00F53B19" w:rsidRPr="00B12D25" w:rsidRDefault="00F53B19" w:rsidP="00F53B19">
            <w:pPr>
              <w:rPr>
                <w:rFonts w:ascii="Tahoma" w:hAnsi="Tahoma" w:cs="Tahoma"/>
                <w:b/>
                <w:sz w:val="18"/>
                <w:szCs w:val="18"/>
              </w:rPr>
            </w:pPr>
          </w:p>
        </w:tc>
      </w:tr>
      <w:tr w:rsidR="00B12D25" w:rsidRPr="00B12D25" w14:paraId="67D6C110"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5A898D82"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A069C86"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1AAFBAE4" w14:textId="77777777" w:rsidR="00F53B19" w:rsidRPr="00B12D25" w:rsidRDefault="00F53B19" w:rsidP="00F53B19">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2A17A1E" w14:textId="77777777" w:rsidR="00F53B19" w:rsidRPr="00B12D25" w:rsidRDefault="00F53B19" w:rsidP="00F53B19">
            <w:pPr>
              <w:rPr>
                <w:rFonts w:ascii="Tahoma" w:hAnsi="Tahoma" w:cs="Tahoma"/>
                <w:b/>
                <w:sz w:val="18"/>
                <w:szCs w:val="18"/>
              </w:rPr>
            </w:pPr>
          </w:p>
        </w:tc>
      </w:tr>
      <w:tr w:rsidR="00B12D25" w:rsidRPr="00B12D25" w14:paraId="3B52CCC3"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4B97FCB"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4B6867B0" w14:textId="77777777" w:rsidR="00F53B19" w:rsidRPr="00B12D25" w:rsidRDefault="00F53B19" w:rsidP="00F53B19">
            <w:pPr>
              <w:keepNext/>
              <w:keepLines/>
              <w:spacing w:before="200"/>
              <w:jc w:val="both"/>
              <w:outlineLvl w:val="5"/>
              <w:rPr>
                <w:rFonts w:ascii="Tahoma" w:hAnsi="Tahoma" w:cs="Tahoma"/>
                <w:b/>
                <w:bCs/>
                <w:i/>
                <w:iCs/>
                <w:sz w:val="18"/>
                <w:szCs w:val="18"/>
                <w:lang w:eastAsia="en-US" w:bidi="en-US"/>
              </w:rPr>
            </w:pPr>
            <w:r w:rsidRPr="00B12D25">
              <w:rPr>
                <w:rFonts w:ascii="Tahoma" w:hAnsi="Tahoma" w:cs="Tahoma"/>
                <w:b/>
                <w:bCs/>
                <w:i/>
                <w:iCs/>
                <w:sz w:val="18"/>
                <w:szCs w:val="18"/>
                <w:lang w:eastAsia="en-US" w:bidi="en-US"/>
              </w:rPr>
              <w:t xml:space="preserve">F/P des portes en bois plein de 90x220 </w:t>
            </w:r>
            <w:proofErr w:type="gramStart"/>
            <w:r w:rsidRPr="00B12D25">
              <w:rPr>
                <w:rFonts w:ascii="Tahoma" w:hAnsi="Tahoma" w:cs="Tahoma"/>
                <w:b/>
                <w:bCs/>
                <w:i/>
                <w:iCs/>
                <w:sz w:val="18"/>
                <w:szCs w:val="18"/>
                <w:lang w:eastAsia="en-US" w:bidi="en-US"/>
              </w:rPr>
              <w:t>fixé</w:t>
            </w:r>
            <w:proofErr w:type="gramEnd"/>
            <w:r w:rsidRPr="00B12D25">
              <w:rPr>
                <w:rFonts w:ascii="Tahoma" w:hAnsi="Tahoma" w:cs="Tahoma"/>
                <w:b/>
                <w:bCs/>
                <w:i/>
                <w:iCs/>
                <w:sz w:val="18"/>
                <w:szCs w:val="18"/>
                <w:lang w:eastAsia="en-US" w:bidi="en-US"/>
              </w:rPr>
              <w:t xml:space="preserve"> sur cadre en bois.</w:t>
            </w:r>
          </w:p>
          <w:p w14:paraId="7F5E95B6" w14:textId="77777777" w:rsidR="00F53B19" w:rsidRPr="00B12D25" w:rsidRDefault="00F53B19" w:rsidP="00F53B19">
            <w:pPr>
              <w:jc w:val="both"/>
              <w:rPr>
                <w:rFonts w:ascii="Tahoma" w:hAnsi="Tahoma" w:cs="Tahoma"/>
                <w:sz w:val="18"/>
                <w:szCs w:val="18"/>
                <w:lang w:eastAsia="en-US" w:bidi="en-US"/>
              </w:rPr>
            </w:pPr>
          </w:p>
          <w:p w14:paraId="6AA271F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lastRenderedPageBreak/>
              <w:t>Ce prix rémunère à l’unité la fabrication et la pose d’une porte en bois plein de 90x220.</w:t>
            </w:r>
            <w:r w:rsidRPr="00B12D25">
              <w:rPr>
                <w:rFonts w:ascii="Tahoma" w:hAnsi="Tahoma" w:cs="Tahoma"/>
                <w:b/>
                <w:sz w:val="18"/>
                <w:szCs w:val="18"/>
              </w:rPr>
              <w:t xml:space="preserve"> </w:t>
            </w:r>
            <w:r w:rsidRPr="00B12D25">
              <w:rPr>
                <w:rFonts w:ascii="Tahoma" w:hAnsi="Tahoma" w:cs="Tahoma"/>
                <w:sz w:val="18"/>
                <w:szCs w:val="18"/>
              </w:rPr>
              <w:t>Il comprend :</w:t>
            </w:r>
          </w:p>
          <w:p w14:paraId="74FAB42B"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de la porte en bois plein ;</w:t>
            </w:r>
          </w:p>
          <w:p w14:paraId="50DED29A"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0F4236E3"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p w14:paraId="7A406D3D" w14:textId="77777777" w:rsidR="00F53B19" w:rsidRPr="00B12D25" w:rsidRDefault="00F53B19" w:rsidP="00F53B19">
            <w:pPr>
              <w:widowControl w:val="0"/>
              <w:ind w:left="430"/>
              <w:jc w:val="both"/>
              <w:rPr>
                <w:rFonts w:ascii="Tahoma" w:hAnsi="Tahoma" w:cs="Tahoma"/>
                <w:sz w:val="18"/>
                <w:szCs w:val="18"/>
              </w:rPr>
            </w:pPr>
          </w:p>
          <w:p w14:paraId="14ABC801" w14:textId="77777777" w:rsidR="00F53B19" w:rsidRPr="00B12D25" w:rsidRDefault="00F53B19" w:rsidP="00F53B19">
            <w:pPr>
              <w:keepNext/>
              <w:outlineLvl w:val="5"/>
              <w:rPr>
                <w:rFonts w:ascii="Tahoma" w:hAnsi="Tahoma" w:cs="Tahoma"/>
                <w:b/>
                <w:bCs/>
                <w:iCs/>
                <w:sz w:val="18"/>
                <w:szCs w:val="18"/>
                <w:lang w:eastAsia="en-US" w:bidi="en-US"/>
              </w:rPr>
            </w:pPr>
            <w:r w:rsidRPr="00B12D25">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D24982C" w14:textId="77777777" w:rsidR="00F53B19" w:rsidRPr="00B12D25" w:rsidRDefault="00F53B19" w:rsidP="00F53B19">
            <w:pPr>
              <w:jc w:val="center"/>
              <w:rPr>
                <w:rFonts w:ascii="Tahoma" w:hAnsi="Tahoma" w:cs="Tahoma"/>
                <w:b/>
                <w:bCs/>
                <w:sz w:val="18"/>
                <w:szCs w:val="18"/>
              </w:rPr>
            </w:pPr>
          </w:p>
          <w:p w14:paraId="1FEE803E" w14:textId="77777777" w:rsidR="00F53B19" w:rsidRPr="00B12D25" w:rsidRDefault="00F53B19" w:rsidP="00F53B19">
            <w:pPr>
              <w:jc w:val="center"/>
              <w:rPr>
                <w:rFonts w:ascii="Tahoma" w:hAnsi="Tahoma" w:cs="Tahoma"/>
                <w:b/>
                <w:bCs/>
                <w:sz w:val="18"/>
                <w:szCs w:val="18"/>
              </w:rPr>
            </w:pPr>
          </w:p>
          <w:p w14:paraId="1BBA7D1A" w14:textId="77777777" w:rsidR="00F53B19" w:rsidRPr="00B12D25" w:rsidRDefault="00F53B19" w:rsidP="00F53B19">
            <w:pPr>
              <w:jc w:val="center"/>
              <w:rPr>
                <w:rFonts w:ascii="Tahoma" w:hAnsi="Tahoma" w:cs="Tahoma"/>
                <w:b/>
                <w:bCs/>
                <w:sz w:val="18"/>
                <w:szCs w:val="18"/>
              </w:rPr>
            </w:pPr>
          </w:p>
          <w:p w14:paraId="5C5E1939" w14:textId="77777777" w:rsidR="00F53B19" w:rsidRPr="00B12D25" w:rsidRDefault="00F53B19" w:rsidP="00F53B19">
            <w:pPr>
              <w:jc w:val="center"/>
              <w:rPr>
                <w:rFonts w:ascii="Tahoma" w:hAnsi="Tahoma" w:cs="Tahoma"/>
                <w:b/>
                <w:bCs/>
                <w:sz w:val="18"/>
                <w:szCs w:val="18"/>
              </w:rPr>
            </w:pPr>
          </w:p>
          <w:p w14:paraId="20FA8430" w14:textId="77777777" w:rsidR="00F53B19" w:rsidRPr="00B12D25" w:rsidRDefault="00F53B19" w:rsidP="00F53B19">
            <w:pPr>
              <w:jc w:val="center"/>
              <w:rPr>
                <w:rFonts w:ascii="Tahoma" w:hAnsi="Tahoma" w:cs="Tahoma"/>
                <w:b/>
                <w:bCs/>
                <w:sz w:val="18"/>
                <w:szCs w:val="18"/>
              </w:rPr>
            </w:pPr>
          </w:p>
          <w:p w14:paraId="45ADEF2B" w14:textId="77777777" w:rsidR="00F53B19" w:rsidRPr="00B12D25" w:rsidRDefault="00F53B19" w:rsidP="00F53B19">
            <w:pPr>
              <w:jc w:val="center"/>
              <w:rPr>
                <w:rFonts w:ascii="Tahoma" w:hAnsi="Tahoma" w:cs="Tahoma"/>
                <w:b/>
                <w:bCs/>
                <w:sz w:val="18"/>
                <w:szCs w:val="18"/>
              </w:rPr>
            </w:pPr>
          </w:p>
          <w:p w14:paraId="3CBD1445" w14:textId="77777777" w:rsidR="00F53B19" w:rsidRPr="00B12D25" w:rsidRDefault="00F53B19" w:rsidP="00F53B19">
            <w:pPr>
              <w:jc w:val="center"/>
              <w:rPr>
                <w:rFonts w:ascii="Tahoma" w:hAnsi="Tahoma" w:cs="Tahoma"/>
                <w:b/>
                <w:bCs/>
                <w:sz w:val="18"/>
                <w:szCs w:val="18"/>
              </w:rPr>
            </w:pPr>
          </w:p>
          <w:p w14:paraId="3CBF7821" w14:textId="77777777" w:rsidR="00F53B19" w:rsidRPr="00B12D25" w:rsidRDefault="00F53B19" w:rsidP="00F53B19">
            <w:pPr>
              <w:jc w:val="center"/>
              <w:rPr>
                <w:rFonts w:ascii="Tahoma" w:hAnsi="Tahoma" w:cs="Tahoma"/>
                <w:b/>
                <w:bCs/>
                <w:sz w:val="18"/>
                <w:szCs w:val="18"/>
              </w:rPr>
            </w:pPr>
          </w:p>
          <w:p w14:paraId="18705465" w14:textId="77777777" w:rsidR="00F53B19" w:rsidRPr="00B12D25" w:rsidRDefault="00F53B19" w:rsidP="00F53B19">
            <w:pPr>
              <w:jc w:val="center"/>
              <w:rPr>
                <w:rFonts w:ascii="Tahoma" w:hAnsi="Tahoma" w:cs="Tahoma"/>
                <w:b/>
                <w:bCs/>
                <w:sz w:val="18"/>
                <w:szCs w:val="18"/>
              </w:rPr>
            </w:pPr>
          </w:p>
          <w:p w14:paraId="28626855" w14:textId="77777777" w:rsidR="00F53B19" w:rsidRPr="00B12D25" w:rsidRDefault="00F53B19" w:rsidP="00F53B19">
            <w:pPr>
              <w:jc w:val="center"/>
              <w:rPr>
                <w:rFonts w:ascii="Tahoma" w:hAnsi="Tahoma" w:cs="Tahoma"/>
                <w:b/>
                <w:bCs/>
                <w:sz w:val="18"/>
                <w:szCs w:val="18"/>
              </w:rPr>
            </w:pPr>
          </w:p>
          <w:p w14:paraId="62493CD9"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EB044F9" w14:textId="77777777" w:rsidR="00F53B19" w:rsidRPr="00B12D25" w:rsidRDefault="00F53B19" w:rsidP="00F53B19">
            <w:pPr>
              <w:rPr>
                <w:rFonts w:ascii="Tahoma" w:hAnsi="Tahoma" w:cs="Tahoma"/>
                <w:b/>
                <w:sz w:val="18"/>
                <w:szCs w:val="18"/>
              </w:rPr>
            </w:pPr>
          </w:p>
        </w:tc>
      </w:tr>
      <w:tr w:rsidR="00B12D25" w:rsidRPr="00B12D25" w14:paraId="04AFF7EC"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7286398A"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225A6822" w14:textId="77777777" w:rsidR="00F53B19" w:rsidRPr="00B12D25" w:rsidRDefault="00F53B19" w:rsidP="00F53B19">
            <w:pPr>
              <w:keepNext/>
              <w:keepLines/>
              <w:spacing w:before="200"/>
              <w:jc w:val="both"/>
              <w:outlineLvl w:val="5"/>
              <w:rPr>
                <w:rFonts w:ascii="Tahoma" w:hAnsi="Tahoma" w:cs="Tahoma"/>
                <w:b/>
                <w:bCs/>
                <w:i/>
                <w:iCs/>
                <w:sz w:val="18"/>
                <w:szCs w:val="18"/>
                <w:lang w:eastAsia="en-US" w:bidi="en-US"/>
              </w:rPr>
            </w:pPr>
            <w:r w:rsidRPr="00B12D25">
              <w:rPr>
                <w:rFonts w:ascii="Tahoma" w:hAnsi="Tahoma" w:cs="Tahoma"/>
                <w:b/>
                <w:bCs/>
                <w:i/>
                <w:iCs/>
                <w:sz w:val="18"/>
                <w:szCs w:val="18"/>
                <w:lang w:eastAsia="en-US" w:bidi="en-US"/>
              </w:rPr>
              <w:t xml:space="preserve">F/P des portes en bois </w:t>
            </w:r>
            <w:proofErr w:type="spellStart"/>
            <w:r w:rsidRPr="00B12D25">
              <w:rPr>
                <w:rFonts w:ascii="Tahoma" w:hAnsi="Tahoma" w:cs="Tahoma"/>
                <w:b/>
                <w:bCs/>
                <w:i/>
                <w:iCs/>
                <w:sz w:val="18"/>
                <w:szCs w:val="18"/>
                <w:lang w:eastAsia="en-US" w:bidi="en-US"/>
              </w:rPr>
              <w:t>isoplane</w:t>
            </w:r>
            <w:proofErr w:type="spellEnd"/>
            <w:r w:rsidRPr="00B12D25">
              <w:rPr>
                <w:rFonts w:ascii="Tahoma" w:hAnsi="Tahoma" w:cs="Tahoma"/>
                <w:b/>
                <w:bCs/>
                <w:i/>
                <w:iCs/>
                <w:sz w:val="18"/>
                <w:szCs w:val="18"/>
                <w:lang w:eastAsia="en-US" w:bidi="en-US"/>
              </w:rPr>
              <w:t xml:space="preserve"> de 70x220 fixé sur cadre en bois.</w:t>
            </w:r>
          </w:p>
          <w:p w14:paraId="0159A3B7" w14:textId="77777777" w:rsidR="00F53B19" w:rsidRPr="00B12D25" w:rsidRDefault="00F53B19" w:rsidP="00F53B19">
            <w:pPr>
              <w:jc w:val="both"/>
              <w:rPr>
                <w:rFonts w:ascii="Tahoma" w:hAnsi="Tahoma" w:cs="Tahoma"/>
                <w:sz w:val="18"/>
                <w:szCs w:val="18"/>
                <w:lang w:eastAsia="en-US" w:bidi="en-US"/>
              </w:rPr>
            </w:pPr>
          </w:p>
          <w:p w14:paraId="66EA624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fabrication et la pose d’une porte en bois </w:t>
            </w:r>
            <w:proofErr w:type="spellStart"/>
            <w:r w:rsidRPr="00B12D25">
              <w:rPr>
                <w:rFonts w:ascii="Tahoma" w:hAnsi="Tahoma" w:cs="Tahoma"/>
                <w:sz w:val="18"/>
                <w:szCs w:val="18"/>
              </w:rPr>
              <w:t>isoplane</w:t>
            </w:r>
            <w:proofErr w:type="spellEnd"/>
            <w:r w:rsidRPr="00B12D25">
              <w:rPr>
                <w:rFonts w:ascii="Tahoma" w:hAnsi="Tahoma" w:cs="Tahoma"/>
                <w:sz w:val="18"/>
                <w:szCs w:val="18"/>
              </w:rPr>
              <w:t xml:space="preserve"> de 70x220.</w:t>
            </w:r>
            <w:r w:rsidRPr="00B12D25">
              <w:rPr>
                <w:rFonts w:ascii="Tahoma" w:hAnsi="Tahoma" w:cs="Tahoma"/>
                <w:b/>
                <w:sz w:val="18"/>
                <w:szCs w:val="18"/>
              </w:rPr>
              <w:t xml:space="preserve"> </w:t>
            </w:r>
            <w:r w:rsidRPr="00B12D25">
              <w:rPr>
                <w:rFonts w:ascii="Tahoma" w:hAnsi="Tahoma" w:cs="Tahoma"/>
                <w:sz w:val="18"/>
                <w:szCs w:val="18"/>
              </w:rPr>
              <w:t>Il comprend :</w:t>
            </w:r>
          </w:p>
          <w:p w14:paraId="48C8D326"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 xml:space="preserve">La fabrication, l’amenée et la pose de la porte en bois </w:t>
            </w:r>
            <w:proofErr w:type="spellStart"/>
            <w:r w:rsidRPr="00B12D25">
              <w:rPr>
                <w:rFonts w:ascii="Tahoma" w:hAnsi="Tahoma" w:cs="Tahoma"/>
                <w:sz w:val="18"/>
                <w:szCs w:val="18"/>
              </w:rPr>
              <w:t>isoplane</w:t>
            </w:r>
            <w:proofErr w:type="spellEnd"/>
            <w:r w:rsidRPr="00B12D25">
              <w:rPr>
                <w:rFonts w:ascii="Tahoma" w:hAnsi="Tahoma" w:cs="Tahoma"/>
                <w:sz w:val="18"/>
                <w:szCs w:val="18"/>
              </w:rPr>
              <w:t xml:space="preserve"> ;</w:t>
            </w:r>
          </w:p>
          <w:p w14:paraId="5B593531"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085A7138"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p w14:paraId="10B631B6" w14:textId="77777777" w:rsidR="00F53B19" w:rsidRPr="00B12D25" w:rsidRDefault="00F53B19" w:rsidP="00F53B19">
            <w:pPr>
              <w:widowControl w:val="0"/>
              <w:ind w:left="430"/>
              <w:jc w:val="both"/>
              <w:rPr>
                <w:rFonts w:ascii="Tahoma" w:hAnsi="Tahoma" w:cs="Tahoma"/>
                <w:sz w:val="18"/>
                <w:szCs w:val="18"/>
              </w:rPr>
            </w:pPr>
          </w:p>
          <w:p w14:paraId="389DC7B8" w14:textId="77777777" w:rsidR="00F53B19" w:rsidRPr="00B12D25" w:rsidRDefault="00F53B19" w:rsidP="00F53B19">
            <w:pPr>
              <w:keepNext/>
              <w:outlineLvl w:val="5"/>
              <w:rPr>
                <w:rFonts w:ascii="Tahoma" w:hAnsi="Tahoma" w:cs="Tahoma"/>
                <w:b/>
                <w:bCs/>
                <w:iCs/>
                <w:sz w:val="18"/>
                <w:szCs w:val="18"/>
                <w:lang w:eastAsia="en-US" w:bidi="en-US"/>
              </w:rPr>
            </w:pPr>
            <w:r w:rsidRPr="00B12D25">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803A4F4" w14:textId="77777777" w:rsidR="00F53B19" w:rsidRPr="00B12D25" w:rsidRDefault="00F53B19" w:rsidP="00F53B19">
            <w:pPr>
              <w:jc w:val="center"/>
              <w:rPr>
                <w:rFonts w:ascii="Tahoma" w:hAnsi="Tahoma" w:cs="Tahoma"/>
                <w:b/>
                <w:bCs/>
                <w:sz w:val="18"/>
                <w:szCs w:val="18"/>
              </w:rPr>
            </w:pPr>
          </w:p>
          <w:p w14:paraId="5EDBE693" w14:textId="77777777" w:rsidR="00F53B19" w:rsidRPr="00B12D25" w:rsidRDefault="00F53B19" w:rsidP="00F53B19">
            <w:pPr>
              <w:jc w:val="center"/>
              <w:rPr>
                <w:rFonts w:ascii="Tahoma" w:hAnsi="Tahoma" w:cs="Tahoma"/>
                <w:b/>
                <w:bCs/>
                <w:sz w:val="18"/>
                <w:szCs w:val="18"/>
              </w:rPr>
            </w:pPr>
          </w:p>
          <w:p w14:paraId="35298F9D" w14:textId="77777777" w:rsidR="00F53B19" w:rsidRPr="00B12D25" w:rsidRDefault="00F53B19" w:rsidP="00F53B19">
            <w:pPr>
              <w:jc w:val="center"/>
              <w:rPr>
                <w:rFonts w:ascii="Tahoma" w:hAnsi="Tahoma" w:cs="Tahoma"/>
                <w:b/>
                <w:bCs/>
                <w:sz w:val="18"/>
                <w:szCs w:val="18"/>
              </w:rPr>
            </w:pPr>
          </w:p>
          <w:p w14:paraId="16773754" w14:textId="77777777" w:rsidR="00F53B19" w:rsidRPr="00B12D25" w:rsidRDefault="00F53B19" w:rsidP="00F53B19">
            <w:pPr>
              <w:jc w:val="center"/>
              <w:rPr>
                <w:rFonts w:ascii="Tahoma" w:hAnsi="Tahoma" w:cs="Tahoma"/>
                <w:b/>
                <w:bCs/>
                <w:sz w:val="18"/>
                <w:szCs w:val="18"/>
              </w:rPr>
            </w:pPr>
          </w:p>
          <w:p w14:paraId="76925B51" w14:textId="77777777" w:rsidR="00F53B19" w:rsidRPr="00B12D25" w:rsidRDefault="00F53B19" w:rsidP="00F53B19">
            <w:pPr>
              <w:jc w:val="center"/>
              <w:rPr>
                <w:rFonts w:ascii="Tahoma" w:hAnsi="Tahoma" w:cs="Tahoma"/>
                <w:b/>
                <w:bCs/>
                <w:sz w:val="18"/>
                <w:szCs w:val="18"/>
              </w:rPr>
            </w:pPr>
          </w:p>
          <w:p w14:paraId="67C62F67" w14:textId="77777777" w:rsidR="00F53B19" w:rsidRPr="00B12D25" w:rsidRDefault="00F53B19" w:rsidP="00F53B19">
            <w:pPr>
              <w:jc w:val="center"/>
              <w:rPr>
                <w:rFonts w:ascii="Tahoma" w:hAnsi="Tahoma" w:cs="Tahoma"/>
                <w:b/>
                <w:bCs/>
                <w:sz w:val="18"/>
                <w:szCs w:val="18"/>
              </w:rPr>
            </w:pPr>
          </w:p>
          <w:p w14:paraId="391581B9" w14:textId="77777777" w:rsidR="00F53B19" w:rsidRPr="00B12D25" w:rsidRDefault="00F53B19" w:rsidP="00F53B19">
            <w:pPr>
              <w:jc w:val="center"/>
              <w:rPr>
                <w:rFonts w:ascii="Tahoma" w:hAnsi="Tahoma" w:cs="Tahoma"/>
                <w:b/>
                <w:bCs/>
                <w:sz w:val="18"/>
                <w:szCs w:val="18"/>
              </w:rPr>
            </w:pPr>
          </w:p>
          <w:p w14:paraId="091E60FD" w14:textId="77777777" w:rsidR="00F53B19" w:rsidRPr="00B12D25" w:rsidRDefault="00F53B19" w:rsidP="00F53B19">
            <w:pPr>
              <w:jc w:val="center"/>
              <w:rPr>
                <w:rFonts w:ascii="Tahoma" w:hAnsi="Tahoma" w:cs="Tahoma"/>
                <w:b/>
                <w:bCs/>
                <w:sz w:val="18"/>
                <w:szCs w:val="18"/>
              </w:rPr>
            </w:pPr>
          </w:p>
          <w:p w14:paraId="6D7B8806" w14:textId="77777777" w:rsidR="00F53B19" w:rsidRPr="00B12D25" w:rsidRDefault="00F53B19" w:rsidP="00F53B19">
            <w:pPr>
              <w:jc w:val="center"/>
              <w:rPr>
                <w:rFonts w:ascii="Tahoma" w:hAnsi="Tahoma" w:cs="Tahoma"/>
                <w:b/>
                <w:bCs/>
                <w:sz w:val="18"/>
                <w:szCs w:val="18"/>
              </w:rPr>
            </w:pPr>
          </w:p>
          <w:p w14:paraId="371E3E46" w14:textId="77777777" w:rsidR="00F53B19" w:rsidRPr="00B12D25" w:rsidRDefault="00F53B19" w:rsidP="00F53B19">
            <w:pPr>
              <w:jc w:val="center"/>
              <w:rPr>
                <w:rFonts w:ascii="Tahoma" w:hAnsi="Tahoma" w:cs="Tahoma"/>
                <w:b/>
                <w:bCs/>
                <w:sz w:val="18"/>
                <w:szCs w:val="18"/>
              </w:rPr>
            </w:pPr>
          </w:p>
          <w:p w14:paraId="1E47D315"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4798354" w14:textId="77777777" w:rsidR="00F53B19" w:rsidRPr="00B12D25" w:rsidRDefault="00F53B19" w:rsidP="00F53B19">
            <w:pPr>
              <w:rPr>
                <w:rFonts w:ascii="Tahoma" w:hAnsi="Tahoma" w:cs="Tahoma"/>
                <w:b/>
                <w:sz w:val="18"/>
                <w:szCs w:val="18"/>
              </w:rPr>
            </w:pPr>
          </w:p>
        </w:tc>
      </w:tr>
      <w:tr w:rsidR="00B12D25" w:rsidRPr="00B12D25" w14:paraId="7B30AE09"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6DC6DA5E"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00B44CDA"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des fenêtres coulissantes en aluminium vitrée à deux vantaux de 110x110 y compris toutes sujétions de fermeture et de pose</w:t>
            </w:r>
          </w:p>
          <w:p w14:paraId="1FF4EEA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fabrication et la pose des fenêtres coulissantes en aluminium vitrée à deux vantaux de 110x110. Il comprend :</w:t>
            </w:r>
          </w:p>
          <w:p w14:paraId="12757EDA" w14:textId="77777777" w:rsidR="00F53B19" w:rsidRPr="00B12D25" w:rsidRDefault="00F53B19" w:rsidP="00F53B19">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 fabrication, l’amenée et la pose des fenêtres coulissantes en aluminium vitrée à deux vantaux de 110x110.</w:t>
            </w:r>
          </w:p>
          <w:p w14:paraId="409036E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Et toutes sujétions.</w:t>
            </w:r>
          </w:p>
          <w:p w14:paraId="77979CAA" w14:textId="77777777" w:rsidR="00F53B19" w:rsidRPr="00B12D25" w:rsidRDefault="00F53B19" w:rsidP="00F53B19">
            <w:pPr>
              <w:jc w:val="both"/>
              <w:rPr>
                <w:rFonts w:ascii="Tahoma" w:hAnsi="Tahoma" w:cs="Tahoma"/>
                <w:sz w:val="18"/>
                <w:szCs w:val="18"/>
              </w:rPr>
            </w:pPr>
          </w:p>
          <w:p w14:paraId="0E620C43" w14:textId="77777777" w:rsidR="00F53B19" w:rsidRPr="00B12D25" w:rsidRDefault="00F53B19" w:rsidP="00F53B19">
            <w:pPr>
              <w:keepNext/>
              <w:outlineLvl w:val="5"/>
              <w:rPr>
                <w:rFonts w:ascii="Tahoma" w:hAnsi="Tahoma" w:cs="Tahoma"/>
                <w:b/>
                <w:bCs/>
                <w:iCs/>
                <w:sz w:val="18"/>
                <w:szCs w:val="18"/>
                <w:lang w:eastAsia="en-US" w:bidi="en-US"/>
              </w:rPr>
            </w:pPr>
            <w:r w:rsidRPr="00B12D25">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627D2C65" w14:textId="77777777" w:rsidR="00F53B19" w:rsidRPr="00B12D25" w:rsidRDefault="00F53B19" w:rsidP="00F53B19">
            <w:pPr>
              <w:jc w:val="center"/>
              <w:rPr>
                <w:rFonts w:ascii="Tahoma" w:hAnsi="Tahoma" w:cs="Tahoma"/>
                <w:b/>
                <w:bCs/>
                <w:sz w:val="18"/>
                <w:szCs w:val="18"/>
              </w:rPr>
            </w:pPr>
          </w:p>
          <w:p w14:paraId="771D1886" w14:textId="77777777" w:rsidR="00F53B19" w:rsidRPr="00B12D25" w:rsidRDefault="00F53B19" w:rsidP="00F53B19">
            <w:pPr>
              <w:jc w:val="center"/>
              <w:rPr>
                <w:rFonts w:ascii="Tahoma" w:hAnsi="Tahoma" w:cs="Tahoma"/>
                <w:b/>
                <w:bCs/>
                <w:sz w:val="18"/>
                <w:szCs w:val="18"/>
              </w:rPr>
            </w:pPr>
          </w:p>
          <w:p w14:paraId="3242B3DB" w14:textId="77777777" w:rsidR="00F53B19" w:rsidRPr="00B12D25" w:rsidRDefault="00F53B19" w:rsidP="00F53B19">
            <w:pPr>
              <w:jc w:val="center"/>
              <w:rPr>
                <w:rFonts w:ascii="Tahoma" w:hAnsi="Tahoma" w:cs="Tahoma"/>
                <w:b/>
                <w:bCs/>
                <w:sz w:val="18"/>
                <w:szCs w:val="18"/>
              </w:rPr>
            </w:pPr>
          </w:p>
          <w:p w14:paraId="43FAB70B" w14:textId="77777777" w:rsidR="00F53B19" w:rsidRPr="00B12D25" w:rsidRDefault="00F53B19" w:rsidP="00F53B19">
            <w:pPr>
              <w:jc w:val="center"/>
              <w:rPr>
                <w:rFonts w:ascii="Tahoma" w:hAnsi="Tahoma" w:cs="Tahoma"/>
                <w:b/>
                <w:bCs/>
                <w:sz w:val="18"/>
                <w:szCs w:val="18"/>
              </w:rPr>
            </w:pPr>
          </w:p>
          <w:p w14:paraId="044CFCB6" w14:textId="77777777" w:rsidR="00F53B19" w:rsidRPr="00B12D25" w:rsidRDefault="00F53B19" w:rsidP="00F53B19">
            <w:pPr>
              <w:jc w:val="center"/>
              <w:rPr>
                <w:rFonts w:ascii="Tahoma" w:hAnsi="Tahoma" w:cs="Tahoma"/>
                <w:b/>
                <w:bCs/>
                <w:sz w:val="18"/>
                <w:szCs w:val="18"/>
              </w:rPr>
            </w:pPr>
          </w:p>
          <w:p w14:paraId="1887922F" w14:textId="77777777" w:rsidR="00F53B19" w:rsidRPr="00B12D25" w:rsidRDefault="00F53B19" w:rsidP="00F53B19">
            <w:pPr>
              <w:jc w:val="center"/>
              <w:rPr>
                <w:rFonts w:ascii="Tahoma" w:hAnsi="Tahoma" w:cs="Tahoma"/>
                <w:b/>
                <w:bCs/>
                <w:sz w:val="18"/>
                <w:szCs w:val="18"/>
              </w:rPr>
            </w:pPr>
          </w:p>
          <w:p w14:paraId="23FFD42A" w14:textId="77777777" w:rsidR="00F53B19" w:rsidRPr="00B12D25" w:rsidRDefault="00F53B19" w:rsidP="00F53B19">
            <w:pPr>
              <w:jc w:val="center"/>
              <w:rPr>
                <w:rFonts w:ascii="Tahoma" w:hAnsi="Tahoma" w:cs="Tahoma"/>
                <w:b/>
                <w:bCs/>
                <w:sz w:val="18"/>
                <w:szCs w:val="18"/>
              </w:rPr>
            </w:pPr>
          </w:p>
          <w:p w14:paraId="287B26DA" w14:textId="77777777" w:rsidR="00F53B19" w:rsidRPr="00B12D25" w:rsidRDefault="00F53B19" w:rsidP="00F53B19">
            <w:pPr>
              <w:rPr>
                <w:rFonts w:ascii="Tahoma" w:hAnsi="Tahoma" w:cs="Tahoma"/>
                <w:b/>
                <w:bCs/>
                <w:sz w:val="18"/>
                <w:szCs w:val="18"/>
              </w:rPr>
            </w:pPr>
          </w:p>
          <w:p w14:paraId="178E39A3" w14:textId="77777777" w:rsidR="00F53B19" w:rsidRPr="00B12D25" w:rsidRDefault="00F53B19" w:rsidP="00F53B19">
            <w:pPr>
              <w:rPr>
                <w:rFonts w:ascii="Tahoma" w:hAnsi="Tahoma" w:cs="Tahoma"/>
                <w:b/>
                <w:bCs/>
                <w:sz w:val="18"/>
                <w:szCs w:val="18"/>
              </w:rPr>
            </w:pPr>
          </w:p>
          <w:p w14:paraId="4645DDC8"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15A2B02" w14:textId="77777777" w:rsidR="00F53B19" w:rsidRPr="00B12D25" w:rsidRDefault="00F53B19" w:rsidP="00F53B19">
            <w:pPr>
              <w:rPr>
                <w:rFonts w:ascii="Tahoma" w:hAnsi="Tahoma" w:cs="Tahoma"/>
                <w:b/>
                <w:sz w:val="18"/>
                <w:szCs w:val="18"/>
              </w:rPr>
            </w:pPr>
          </w:p>
        </w:tc>
      </w:tr>
      <w:tr w:rsidR="00B12D25" w:rsidRPr="00B12D25" w14:paraId="02A186ED"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159185F6"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ACCE299"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711DABD8" w14:textId="77777777" w:rsidR="00F53B19" w:rsidRPr="00B12D25" w:rsidRDefault="00F53B19" w:rsidP="00F53B19">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1A567A60" w14:textId="77777777" w:rsidR="00F53B19" w:rsidRPr="00B12D25" w:rsidRDefault="00F53B19" w:rsidP="00F53B19">
            <w:pPr>
              <w:rPr>
                <w:rFonts w:ascii="Tahoma" w:hAnsi="Tahoma" w:cs="Tahoma"/>
                <w:b/>
                <w:sz w:val="18"/>
                <w:szCs w:val="18"/>
              </w:rPr>
            </w:pPr>
          </w:p>
        </w:tc>
      </w:tr>
      <w:tr w:rsidR="00B12D25" w:rsidRPr="00B12D25" w14:paraId="677C5626"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09C1E19B"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6DF8B0E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gaine annelée</w:t>
            </w:r>
          </w:p>
          <w:p w14:paraId="78A87F1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de gaine annelée et toutes sujétions de pose.</w:t>
            </w:r>
          </w:p>
          <w:p w14:paraId="73201115" w14:textId="77777777" w:rsidR="00F53B19" w:rsidRPr="00B12D25" w:rsidRDefault="00F53B19" w:rsidP="00F53B19">
            <w:pPr>
              <w:jc w:val="both"/>
              <w:rPr>
                <w:rFonts w:ascii="Tahoma" w:hAnsi="Tahoma" w:cs="Tahoma"/>
                <w:sz w:val="18"/>
                <w:szCs w:val="18"/>
              </w:rPr>
            </w:pPr>
          </w:p>
          <w:p w14:paraId="303C4558"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33D1E68" w14:textId="77777777" w:rsidR="00F53B19" w:rsidRPr="00B12D25" w:rsidRDefault="00F53B19" w:rsidP="00F53B19">
            <w:pPr>
              <w:jc w:val="center"/>
              <w:rPr>
                <w:rFonts w:ascii="Tahoma" w:hAnsi="Tahoma" w:cs="Tahoma"/>
                <w:sz w:val="18"/>
                <w:szCs w:val="18"/>
              </w:rPr>
            </w:pPr>
          </w:p>
          <w:p w14:paraId="2AC442AA" w14:textId="77777777" w:rsidR="00F53B19" w:rsidRPr="00B12D25" w:rsidRDefault="00F53B19" w:rsidP="00F53B19">
            <w:pPr>
              <w:jc w:val="center"/>
              <w:rPr>
                <w:rFonts w:ascii="Tahoma" w:hAnsi="Tahoma" w:cs="Tahoma"/>
                <w:sz w:val="18"/>
                <w:szCs w:val="18"/>
              </w:rPr>
            </w:pPr>
          </w:p>
          <w:p w14:paraId="463E4727" w14:textId="77777777" w:rsidR="00F53B19" w:rsidRPr="00B12D25" w:rsidRDefault="00F53B19" w:rsidP="00F53B19">
            <w:pPr>
              <w:jc w:val="center"/>
              <w:rPr>
                <w:rFonts w:ascii="Tahoma" w:hAnsi="Tahoma" w:cs="Tahoma"/>
                <w:sz w:val="18"/>
                <w:szCs w:val="18"/>
              </w:rPr>
            </w:pPr>
          </w:p>
          <w:p w14:paraId="5E3C8360"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288DC68" w14:textId="77777777" w:rsidR="00F53B19" w:rsidRPr="00B12D25" w:rsidRDefault="00F53B19" w:rsidP="00F53B19">
            <w:pPr>
              <w:rPr>
                <w:rFonts w:ascii="Tahoma" w:hAnsi="Tahoma" w:cs="Tahoma"/>
                <w:b/>
                <w:sz w:val="18"/>
                <w:szCs w:val="18"/>
              </w:rPr>
            </w:pPr>
          </w:p>
        </w:tc>
      </w:tr>
      <w:tr w:rsidR="00B12D25" w:rsidRPr="00B12D25" w14:paraId="56348EC6"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2801DDE0"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802</w:t>
            </w:r>
          </w:p>
          <w:p w14:paraId="6AA9ADB1" w14:textId="77777777" w:rsidR="00F53B19" w:rsidRPr="00B12D25" w:rsidRDefault="00F53B19" w:rsidP="00F53B19">
            <w:pPr>
              <w:jc w:val="center"/>
              <w:rPr>
                <w:rFonts w:ascii="Tahoma" w:hAnsi="Tahoma" w:cs="Tahoma"/>
                <w:sz w:val="18"/>
                <w:szCs w:val="18"/>
              </w:rPr>
            </w:pPr>
          </w:p>
          <w:p w14:paraId="0A795EE8"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6D3AAA91"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de câbles V.G.V 1 ,5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7EAE770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de câbles V.G.V 1 ,5 mm2 et toutes sujétions de pose.</w:t>
            </w:r>
          </w:p>
          <w:p w14:paraId="06195F94" w14:textId="77777777" w:rsidR="00F53B19" w:rsidRPr="00B12D25" w:rsidRDefault="00F53B19" w:rsidP="00F53B19">
            <w:pPr>
              <w:jc w:val="both"/>
              <w:rPr>
                <w:rFonts w:ascii="Tahoma" w:hAnsi="Tahoma" w:cs="Tahoma"/>
                <w:sz w:val="18"/>
                <w:szCs w:val="18"/>
              </w:rPr>
            </w:pPr>
          </w:p>
          <w:p w14:paraId="16745303"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7A14DF2" w14:textId="77777777" w:rsidR="00F53B19" w:rsidRPr="00B12D25" w:rsidRDefault="00F53B19" w:rsidP="00F53B19">
            <w:pPr>
              <w:jc w:val="center"/>
              <w:rPr>
                <w:rFonts w:ascii="Tahoma" w:hAnsi="Tahoma" w:cs="Tahoma"/>
                <w:b/>
                <w:bCs/>
                <w:sz w:val="18"/>
                <w:szCs w:val="18"/>
              </w:rPr>
            </w:pPr>
          </w:p>
          <w:p w14:paraId="5237E4B3" w14:textId="77777777" w:rsidR="00F53B19" w:rsidRPr="00B12D25" w:rsidRDefault="00F53B19" w:rsidP="00F53B19">
            <w:pPr>
              <w:jc w:val="center"/>
              <w:rPr>
                <w:rFonts w:ascii="Tahoma" w:hAnsi="Tahoma" w:cs="Tahoma"/>
                <w:b/>
                <w:bCs/>
                <w:sz w:val="18"/>
                <w:szCs w:val="18"/>
              </w:rPr>
            </w:pPr>
          </w:p>
          <w:p w14:paraId="454D922D" w14:textId="77777777" w:rsidR="00F53B19" w:rsidRPr="00B12D25" w:rsidRDefault="00F53B19" w:rsidP="00F53B19">
            <w:pPr>
              <w:rPr>
                <w:rFonts w:ascii="Tahoma" w:hAnsi="Tahoma" w:cs="Tahoma"/>
                <w:b/>
                <w:bCs/>
                <w:sz w:val="18"/>
                <w:szCs w:val="18"/>
              </w:rPr>
            </w:pPr>
          </w:p>
          <w:p w14:paraId="4BED9872"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4FE2DEB" w14:textId="77777777" w:rsidR="00F53B19" w:rsidRPr="00B12D25" w:rsidRDefault="00F53B19" w:rsidP="00F53B19">
            <w:pPr>
              <w:rPr>
                <w:rFonts w:ascii="Tahoma" w:hAnsi="Tahoma" w:cs="Tahoma"/>
                <w:b/>
                <w:sz w:val="18"/>
                <w:szCs w:val="18"/>
              </w:rPr>
            </w:pPr>
          </w:p>
        </w:tc>
      </w:tr>
      <w:tr w:rsidR="00B12D25" w:rsidRPr="00B12D25" w14:paraId="1D692AFE"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9562C41"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803</w:t>
            </w:r>
          </w:p>
          <w:p w14:paraId="39EC89CA" w14:textId="77777777" w:rsidR="00F53B19" w:rsidRPr="00B12D25" w:rsidRDefault="00F53B19" w:rsidP="00F53B19">
            <w:pPr>
              <w:jc w:val="center"/>
              <w:rPr>
                <w:rFonts w:ascii="Tahoma" w:hAnsi="Tahoma" w:cs="Tahoma"/>
                <w:sz w:val="18"/>
                <w:szCs w:val="18"/>
              </w:rPr>
            </w:pPr>
          </w:p>
          <w:p w14:paraId="426ECB7F"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2F819B0F"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2,5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1A2652B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le fil TH 2,5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4B3FD5CD"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AF9F076" w14:textId="77777777" w:rsidR="00F53B19" w:rsidRPr="00B12D25" w:rsidRDefault="00F53B19" w:rsidP="00F53B19">
            <w:pPr>
              <w:rPr>
                <w:rFonts w:ascii="Tahoma" w:hAnsi="Tahoma" w:cs="Tahoma"/>
                <w:sz w:val="18"/>
                <w:szCs w:val="18"/>
              </w:rPr>
            </w:pPr>
          </w:p>
          <w:p w14:paraId="118ADAA7" w14:textId="77777777" w:rsidR="00F53B19" w:rsidRPr="00B12D25" w:rsidRDefault="00F53B19" w:rsidP="00F53B19">
            <w:pPr>
              <w:rPr>
                <w:rFonts w:ascii="Tahoma" w:hAnsi="Tahoma" w:cs="Tahoma"/>
                <w:sz w:val="18"/>
                <w:szCs w:val="18"/>
              </w:rPr>
            </w:pPr>
          </w:p>
          <w:p w14:paraId="16F2EED8"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0C19476" w14:textId="77777777" w:rsidR="00F53B19" w:rsidRPr="00B12D25" w:rsidRDefault="00F53B19" w:rsidP="00F53B19">
            <w:pPr>
              <w:rPr>
                <w:rFonts w:ascii="Tahoma" w:hAnsi="Tahoma" w:cs="Tahoma"/>
                <w:b/>
                <w:sz w:val="18"/>
                <w:szCs w:val="18"/>
              </w:rPr>
            </w:pPr>
          </w:p>
        </w:tc>
      </w:tr>
      <w:tr w:rsidR="00B12D25" w:rsidRPr="00B12D25" w14:paraId="2276DDB7"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66A3079F"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176850B1"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Fourniture et pose de réglettes LED avec tube fluo de 1,20 y compris toutes sujétions </w:t>
            </w:r>
          </w:p>
          <w:p w14:paraId="17EC641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des réglettes de 120 cm et toutes sujétions.</w:t>
            </w:r>
          </w:p>
          <w:p w14:paraId="62C81B92" w14:textId="77777777" w:rsidR="00F53B19" w:rsidRPr="00B12D25" w:rsidRDefault="00F53B19" w:rsidP="00F53B19">
            <w:pPr>
              <w:jc w:val="both"/>
              <w:rPr>
                <w:rFonts w:ascii="Tahoma" w:hAnsi="Tahoma" w:cs="Tahoma"/>
                <w:sz w:val="18"/>
                <w:szCs w:val="18"/>
              </w:rPr>
            </w:pPr>
          </w:p>
          <w:p w14:paraId="31D694B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10151BA9" w14:textId="77777777" w:rsidR="00F53B19" w:rsidRPr="00B12D25" w:rsidRDefault="00F53B19" w:rsidP="00F53B19">
            <w:pPr>
              <w:jc w:val="center"/>
              <w:rPr>
                <w:rFonts w:ascii="Tahoma" w:hAnsi="Tahoma" w:cs="Tahoma"/>
                <w:b/>
                <w:sz w:val="18"/>
                <w:szCs w:val="18"/>
              </w:rPr>
            </w:pPr>
          </w:p>
          <w:p w14:paraId="14D2E5AF" w14:textId="77777777" w:rsidR="00F53B19" w:rsidRPr="00B12D25" w:rsidRDefault="00F53B19" w:rsidP="00F53B19">
            <w:pPr>
              <w:jc w:val="center"/>
              <w:rPr>
                <w:rFonts w:ascii="Tahoma" w:hAnsi="Tahoma" w:cs="Tahoma"/>
                <w:b/>
                <w:sz w:val="18"/>
                <w:szCs w:val="18"/>
              </w:rPr>
            </w:pPr>
          </w:p>
          <w:p w14:paraId="79C22265" w14:textId="77777777" w:rsidR="00F53B19" w:rsidRPr="00B12D25" w:rsidRDefault="00F53B19" w:rsidP="00F53B19">
            <w:pPr>
              <w:jc w:val="center"/>
              <w:rPr>
                <w:rFonts w:ascii="Tahoma" w:hAnsi="Tahoma" w:cs="Tahoma"/>
                <w:b/>
                <w:sz w:val="18"/>
                <w:szCs w:val="18"/>
              </w:rPr>
            </w:pPr>
          </w:p>
          <w:p w14:paraId="27AE62E5" w14:textId="77777777" w:rsidR="00F53B19" w:rsidRPr="00B12D25" w:rsidRDefault="00F53B19" w:rsidP="00F53B19">
            <w:pPr>
              <w:jc w:val="center"/>
              <w:rPr>
                <w:rFonts w:ascii="Tahoma" w:hAnsi="Tahoma" w:cs="Tahoma"/>
                <w:b/>
                <w:sz w:val="18"/>
                <w:szCs w:val="18"/>
              </w:rPr>
            </w:pPr>
          </w:p>
          <w:p w14:paraId="6814BBBD"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E73259C" w14:textId="77777777" w:rsidR="00F53B19" w:rsidRPr="00B12D25" w:rsidRDefault="00F53B19" w:rsidP="00F53B19">
            <w:pPr>
              <w:rPr>
                <w:rFonts w:ascii="Tahoma" w:hAnsi="Tahoma" w:cs="Tahoma"/>
                <w:b/>
                <w:sz w:val="18"/>
                <w:szCs w:val="18"/>
              </w:rPr>
            </w:pPr>
          </w:p>
        </w:tc>
      </w:tr>
      <w:tr w:rsidR="00B12D25" w:rsidRPr="00B12D25" w14:paraId="1564E81E"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5247BB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23A9F059"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4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49763EE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w:t>
            </w:r>
            <w:proofErr w:type="spellStart"/>
            <w:r w:rsidRPr="00B12D25">
              <w:rPr>
                <w:rFonts w:ascii="Tahoma" w:hAnsi="Tahoma" w:cs="Tahoma"/>
                <w:sz w:val="18"/>
                <w:szCs w:val="18"/>
              </w:rPr>
              <w:t>rauleau</w:t>
            </w:r>
            <w:proofErr w:type="spellEnd"/>
            <w:r w:rsidRPr="00B12D25">
              <w:rPr>
                <w:rFonts w:ascii="Tahoma" w:hAnsi="Tahoma" w:cs="Tahoma"/>
                <w:sz w:val="18"/>
                <w:szCs w:val="18"/>
              </w:rPr>
              <w:t xml:space="preserve"> le fil TH 4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58580313"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37AE3F7" w14:textId="77777777" w:rsidR="00F53B19" w:rsidRPr="00B12D25" w:rsidRDefault="00F53B19" w:rsidP="00F53B19">
            <w:pPr>
              <w:rPr>
                <w:rFonts w:ascii="Tahoma" w:hAnsi="Tahoma" w:cs="Tahoma"/>
                <w:sz w:val="18"/>
                <w:szCs w:val="18"/>
              </w:rPr>
            </w:pPr>
          </w:p>
          <w:p w14:paraId="5C88626E" w14:textId="77777777" w:rsidR="00F53B19" w:rsidRPr="00B12D25" w:rsidRDefault="00F53B19" w:rsidP="00F53B19">
            <w:pPr>
              <w:rPr>
                <w:rFonts w:ascii="Tahoma" w:hAnsi="Tahoma" w:cs="Tahoma"/>
                <w:sz w:val="18"/>
                <w:szCs w:val="18"/>
              </w:rPr>
            </w:pPr>
          </w:p>
          <w:p w14:paraId="7734FEC8" w14:textId="77777777" w:rsidR="00F53B19" w:rsidRPr="00B12D25" w:rsidRDefault="00F53B19" w:rsidP="00F53B19">
            <w:pPr>
              <w:jc w:val="center"/>
              <w:rPr>
                <w:rFonts w:ascii="Tahoma" w:hAnsi="Tahoma" w:cs="Tahoma"/>
                <w:b/>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71F4347" w14:textId="77777777" w:rsidR="00F53B19" w:rsidRPr="00B12D25" w:rsidRDefault="00F53B19" w:rsidP="00F53B19">
            <w:pPr>
              <w:rPr>
                <w:rFonts w:ascii="Tahoma" w:hAnsi="Tahoma" w:cs="Tahoma"/>
                <w:b/>
                <w:sz w:val="18"/>
                <w:szCs w:val="18"/>
              </w:rPr>
            </w:pPr>
          </w:p>
        </w:tc>
      </w:tr>
      <w:tr w:rsidR="00B12D25" w:rsidRPr="00B12D25" w14:paraId="1EE4A3CB"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5B297AE6"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615CA5A4"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6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3A4B677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w:t>
            </w:r>
            <w:proofErr w:type="spellStart"/>
            <w:r w:rsidRPr="00B12D25">
              <w:rPr>
                <w:rFonts w:ascii="Tahoma" w:hAnsi="Tahoma" w:cs="Tahoma"/>
                <w:sz w:val="18"/>
                <w:szCs w:val="18"/>
              </w:rPr>
              <w:t>rauleau</w:t>
            </w:r>
            <w:proofErr w:type="spellEnd"/>
            <w:r w:rsidRPr="00B12D25">
              <w:rPr>
                <w:rFonts w:ascii="Tahoma" w:hAnsi="Tahoma" w:cs="Tahoma"/>
                <w:sz w:val="18"/>
                <w:szCs w:val="18"/>
              </w:rPr>
              <w:t xml:space="preserve"> le fil TH 6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79CDD0E4"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7D3BAA7" w14:textId="77777777" w:rsidR="00F53B19" w:rsidRPr="00B12D25" w:rsidRDefault="00F53B19" w:rsidP="00F53B19">
            <w:pPr>
              <w:rPr>
                <w:rFonts w:ascii="Tahoma" w:hAnsi="Tahoma" w:cs="Tahoma"/>
                <w:sz w:val="18"/>
                <w:szCs w:val="18"/>
              </w:rPr>
            </w:pPr>
          </w:p>
          <w:p w14:paraId="40AC9460" w14:textId="77777777" w:rsidR="00F53B19" w:rsidRPr="00B12D25" w:rsidRDefault="00F53B19" w:rsidP="00F53B19">
            <w:pPr>
              <w:rPr>
                <w:rFonts w:ascii="Tahoma" w:hAnsi="Tahoma" w:cs="Tahoma"/>
                <w:sz w:val="18"/>
                <w:szCs w:val="18"/>
              </w:rPr>
            </w:pPr>
          </w:p>
          <w:p w14:paraId="37C4FC72" w14:textId="77777777" w:rsidR="00F53B19" w:rsidRPr="00B12D25" w:rsidRDefault="00F53B19" w:rsidP="00F53B19">
            <w:pPr>
              <w:jc w:val="center"/>
              <w:rPr>
                <w:rFonts w:ascii="Tahoma" w:hAnsi="Tahoma" w:cs="Tahoma"/>
                <w:b/>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1B156587" w14:textId="77777777" w:rsidR="00F53B19" w:rsidRPr="00B12D25" w:rsidRDefault="00F53B19" w:rsidP="00F53B19">
            <w:pPr>
              <w:rPr>
                <w:rFonts w:ascii="Tahoma" w:hAnsi="Tahoma" w:cs="Tahoma"/>
                <w:b/>
                <w:sz w:val="18"/>
                <w:szCs w:val="18"/>
              </w:rPr>
            </w:pPr>
          </w:p>
        </w:tc>
      </w:tr>
      <w:tr w:rsidR="00B12D25" w:rsidRPr="00B12D25" w14:paraId="6B2D9396"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46C5B9E"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0C039112"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d'Interrupteurs et prises de courant encastrés</w:t>
            </w:r>
          </w:p>
          <w:p w14:paraId="7FE11CC0"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des interrupteurs sécurisées et toutes sujétions.</w:t>
            </w:r>
          </w:p>
          <w:p w14:paraId="7A19014F" w14:textId="77777777" w:rsidR="00F53B19" w:rsidRPr="00B12D25" w:rsidRDefault="00F53B19" w:rsidP="00F53B19">
            <w:pPr>
              <w:jc w:val="both"/>
              <w:rPr>
                <w:rFonts w:ascii="Tahoma" w:hAnsi="Tahoma" w:cs="Tahoma"/>
                <w:sz w:val="18"/>
                <w:szCs w:val="18"/>
              </w:rPr>
            </w:pPr>
          </w:p>
          <w:p w14:paraId="2C5434CD"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57A751D" w14:textId="77777777" w:rsidR="00F53B19" w:rsidRPr="00B12D25" w:rsidRDefault="00F53B19" w:rsidP="00F53B19">
            <w:pPr>
              <w:jc w:val="center"/>
              <w:rPr>
                <w:rFonts w:ascii="Tahoma" w:hAnsi="Tahoma" w:cs="Tahoma"/>
                <w:sz w:val="18"/>
                <w:szCs w:val="18"/>
              </w:rPr>
            </w:pPr>
          </w:p>
          <w:p w14:paraId="35EBAECE" w14:textId="77777777" w:rsidR="00F53B19" w:rsidRPr="00B12D25" w:rsidRDefault="00F53B19" w:rsidP="00F53B19">
            <w:pPr>
              <w:jc w:val="center"/>
              <w:rPr>
                <w:rFonts w:ascii="Tahoma" w:hAnsi="Tahoma" w:cs="Tahoma"/>
                <w:sz w:val="18"/>
                <w:szCs w:val="18"/>
              </w:rPr>
            </w:pPr>
          </w:p>
          <w:p w14:paraId="2D9DE370" w14:textId="77777777" w:rsidR="00F53B19" w:rsidRPr="00B12D25" w:rsidRDefault="00F53B19" w:rsidP="00F53B19">
            <w:pPr>
              <w:jc w:val="center"/>
              <w:rPr>
                <w:rFonts w:ascii="Tahoma" w:hAnsi="Tahoma" w:cs="Tahoma"/>
                <w:sz w:val="18"/>
                <w:szCs w:val="18"/>
              </w:rPr>
            </w:pPr>
          </w:p>
          <w:p w14:paraId="1D2B07EC" w14:textId="77777777" w:rsidR="00F53B19" w:rsidRPr="00B12D25" w:rsidRDefault="00F53B19" w:rsidP="00F53B19">
            <w:pPr>
              <w:jc w:val="center"/>
              <w:rPr>
                <w:rFonts w:ascii="Tahoma" w:hAnsi="Tahoma" w:cs="Tahoma"/>
                <w:sz w:val="18"/>
                <w:szCs w:val="18"/>
              </w:rPr>
            </w:pPr>
          </w:p>
          <w:p w14:paraId="16DBA01C"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29A0E91" w14:textId="77777777" w:rsidR="00F53B19" w:rsidRPr="00B12D25" w:rsidRDefault="00F53B19" w:rsidP="00F53B19">
            <w:pPr>
              <w:rPr>
                <w:rFonts w:ascii="Tahoma" w:hAnsi="Tahoma" w:cs="Tahoma"/>
                <w:b/>
                <w:sz w:val="18"/>
                <w:szCs w:val="18"/>
              </w:rPr>
            </w:pPr>
          </w:p>
        </w:tc>
      </w:tr>
      <w:tr w:rsidR="00B12D25" w:rsidRPr="00B12D25" w14:paraId="6E16FC17"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E83C333"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2FE4670D"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Mise à terre par câble cuivre de 29 mm</w:t>
            </w:r>
            <w:r w:rsidRPr="00B12D25">
              <w:rPr>
                <w:rFonts w:ascii="Tahoma" w:hAnsi="Tahoma" w:cs="Tahoma"/>
                <w:b/>
                <w:bCs/>
                <w:i/>
                <w:sz w:val="18"/>
                <w:szCs w:val="18"/>
                <w:vertAlign w:val="superscript"/>
                <w:lang w:bidi="en-US"/>
              </w:rPr>
              <w:t>2</w:t>
            </w:r>
            <w:r w:rsidRPr="00B12D25">
              <w:rPr>
                <w:rFonts w:ascii="Tahoma" w:hAnsi="Tahoma" w:cs="Tahoma"/>
                <w:b/>
                <w:bCs/>
                <w:i/>
                <w:sz w:val="18"/>
                <w:szCs w:val="18"/>
                <w:lang w:bidi="en-US"/>
              </w:rPr>
              <w:t xml:space="preserve"> suivant les spécifications de la norme NFC 15.100 avec piquet de terre</w:t>
            </w:r>
          </w:p>
          <w:p w14:paraId="68522A4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du câble en cuivre de 29 mm</w:t>
            </w:r>
            <w:r w:rsidRPr="00B12D25">
              <w:rPr>
                <w:rFonts w:ascii="Tahoma" w:hAnsi="Tahoma" w:cs="Tahoma"/>
                <w:sz w:val="18"/>
                <w:szCs w:val="18"/>
                <w:vertAlign w:val="superscript"/>
              </w:rPr>
              <w:t>2</w:t>
            </w:r>
            <w:r w:rsidRPr="00B12D25">
              <w:rPr>
                <w:rFonts w:ascii="Tahoma" w:hAnsi="Tahoma" w:cs="Tahoma"/>
                <w:sz w:val="18"/>
                <w:szCs w:val="18"/>
              </w:rPr>
              <w:t xml:space="preserve"> suivant les spécifications de la norme NFC 15.100 avec piquet de terre et toutes sujétions.</w:t>
            </w:r>
          </w:p>
          <w:p w14:paraId="332D97E0" w14:textId="77777777" w:rsidR="00F53B19" w:rsidRPr="00B12D25" w:rsidRDefault="00F53B19" w:rsidP="00F53B19">
            <w:pPr>
              <w:jc w:val="both"/>
              <w:rPr>
                <w:rFonts w:ascii="Tahoma" w:hAnsi="Tahoma" w:cs="Tahoma"/>
                <w:sz w:val="18"/>
                <w:szCs w:val="18"/>
              </w:rPr>
            </w:pPr>
          </w:p>
          <w:p w14:paraId="77284649" w14:textId="77777777" w:rsidR="00F53B19" w:rsidRPr="00B12D25" w:rsidRDefault="00F53B19" w:rsidP="00F53B19">
            <w:pPr>
              <w:jc w:val="both"/>
              <w:rPr>
                <w:rFonts w:ascii="Tahoma" w:hAnsi="Tahoma" w:cs="Tahoma"/>
                <w:sz w:val="18"/>
                <w:szCs w:val="18"/>
              </w:rPr>
            </w:pPr>
          </w:p>
          <w:p w14:paraId="5F1D5D8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0499B307" w14:textId="77777777" w:rsidR="00F53B19" w:rsidRPr="00B12D25" w:rsidRDefault="00F53B19" w:rsidP="00F53B19">
            <w:pPr>
              <w:jc w:val="center"/>
              <w:rPr>
                <w:rFonts w:ascii="Tahoma" w:hAnsi="Tahoma" w:cs="Tahoma"/>
                <w:b/>
                <w:bCs/>
                <w:sz w:val="18"/>
                <w:szCs w:val="18"/>
              </w:rPr>
            </w:pPr>
          </w:p>
          <w:p w14:paraId="1775C2C0" w14:textId="77777777" w:rsidR="00F53B19" w:rsidRPr="00B12D25" w:rsidRDefault="00F53B19" w:rsidP="00F53B19">
            <w:pPr>
              <w:jc w:val="center"/>
              <w:rPr>
                <w:rFonts w:ascii="Tahoma" w:hAnsi="Tahoma" w:cs="Tahoma"/>
                <w:b/>
                <w:bCs/>
                <w:sz w:val="18"/>
                <w:szCs w:val="18"/>
              </w:rPr>
            </w:pPr>
          </w:p>
          <w:p w14:paraId="1BBD03DD" w14:textId="77777777" w:rsidR="00F53B19" w:rsidRPr="00B12D25" w:rsidRDefault="00F53B19" w:rsidP="00F53B19">
            <w:pPr>
              <w:jc w:val="center"/>
              <w:rPr>
                <w:rFonts w:ascii="Tahoma" w:hAnsi="Tahoma" w:cs="Tahoma"/>
                <w:b/>
                <w:bCs/>
                <w:sz w:val="18"/>
                <w:szCs w:val="18"/>
              </w:rPr>
            </w:pPr>
          </w:p>
          <w:p w14:paraId="3D49ED08" w14:textId="77777777" w:rsidR="00F53B19" w:rsidRPr="00B12D25" w:rsidRDefault="00F53B19" w:rsidP="00F53B19">
            <w:pPr>
              <w:jc w:val="center"/>
              <w:rPr>
                <w:rFonts w:ascii="Tahoma" w:hAnsi="Tahoma" w:cs="Tahoma"/>
                <w:b/>
                <w:bCs/>
                <w:sz w:val="18"/>
                <w:szCs w:val="18"/>
              </w:rPr>
            </w:pPr>
          </w:p>
          <w:p w14:paraId="58172B24" w14:textId="77777777" w:rsidR="00F53B19" w:rsidRPr="00B12D25" w:rsidRDefault="00F53B19" w:rsidP="00F53B19">
            <w:pPr>
              <w:jc w:val="center"/>
              <w:rPr>
                <w:rFonts w:ascii="Tahoma" w:hAnsi="Tahoma" w:cs="Tahoma"/>
                <w:b/>
                <w:bCs/>
                <w:sz w:val="18"/>
                <w:szCs w:val="18"/>
              </w:rPr>
            </w:pPr>
          </w:p>
          <w:p w14:paraId="0BDED8C0" w14:textId="77777777" w:rsidR="00F53B19" w:rsidRPr="00B12D25" w:rsidRDefault="00F53B19" w:rsidP="00F53B19">
            <w:pPr>
              <w:jc w:val="center"/>
              <w:rPr>
                <w:rFonts w:ascii="Tahoma" w:hAnsi="Tahoma" w:cs="Tahoma"/>
                <w:b/>
                <w:bCs/>
                <w:sz w:val="18"/>
                <w:szCs w:val="18"/>
              </w:rPr>
            </w:pPr>
          </w:p>
          <w:p w14:paraId="7F2DFAF6" w14:textId="77777777" w:rsidR="00F53B19" w:rsidRPr="00B12D25" w:rsidRDefault="00F53B19" w:rsidP="00F53B19">
            <w:pPr>
              <w:jc w:val="center"/>
              <w:rPr>
                <w:rFonts w:ascii="Tahoma" w:hAnsi="Tahoma" w:cs="Tahoma"/>
                <w:b/>
                <w:bCs/>
                <w:sz w:val="18"/>
                <w:szCs w:val="18"/>
              </w:rPr>
            </w:pPr>
          </w:p>
          <w:p w14:paraId="2201BEEF" w14:textId="77777777" w:rsidR="00F53B19" w:rsidRPr="00B12D25" w:rsidRDefault="00F53B19" w:rsidP="00F53B19">
            <w:pPr>
              <w:jc w:val="center"/>
              <w:rPr>
                <w:rFonts w:ascii="Tahoma" w:hAnsi="Tahoma" w:cs="Tahoma"/>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8068B33" w14:textId="77777777" w:rsidR="00F53B19" w:rsidRPr="00B12D25" w:rsidRDefault="00F53B19" w:rsidP="00F53B19">
            <w:pPr>
              <w:rPr>
                <w:rFonts w:ascii="Tahoma" w:hAnsi="Tahoma" w:cs="Tahoma"/>
                <w:b/>
                <w:sz w:val="18"/>
                <w:szCs w:val="18"/>
              </w:rPr>
            </w:pPr>
          </w:p>
        </w:tc>
      </w:tr>
      <w:tr w:rsidR="00B12D25" w:rsidRPr="00B12D25" w14:paraId="31309AB9"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02D1F30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4B64D99D"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Tableau général électrique de commande du circuit des nouvelles prises avec protection des circuits disjoncteurs différentiels et parafoudre.</w:t>
            </w:r>
          </w:p>
          <w:p w14:paraId="76FD2AD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lastRenderedPageBreak/>
              <w:t>Ce prix rémunère à l’unité la fourniture et la pose du tableau général électrique de commande du circuit des nouvelles prises avec protection des circuits disjoncteurs différentiels et parafoudre sécurisées et toutes sujétions.</w:t>
            </w:r>
          </w:p>
          <w:p w14:paraId="69622E0F" w14:textId="77777777" w:rsidR="00F53B19" w:rsidRPr="00B12D25" w:rsidRDefault="00F53B19" w:rsidP="00F53B19">
            <w:pPr>
              <w:jc w:val="both"/>
              <w:rPr>
                <w:rFonts w:ascii="Tahoma" w:hAnsi="Tahoma" w:cs="Tahoma"/>
                <w:sz w:val="18"/>
                <w:szCs w:val="18"/>
              </w:rPr>
            </w:pPr>
          </w:p>
          <w:p w14:paraId="768DE444"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3C7AF758" w14:textId="77777777" w:rsidR="00F53B19" w:rsidRPr="00B12D25" w:rsidRDefault="00F53B19" w:rsidP="00F53B19">
            <w:pPr>
              <w:jc w:val="center"/>
              <w:rPr>
                <w:rFonts w:ascii="Tahoma" w:hAnsi="Tahoma" w:cs="Tahoma"/>
                <w:b/>
                <w:bCs/>
                <w:sz w:val="18"/>
                <w:szCs w:val="18"/>
              </w:rPr>
            </w:pPr>
          </w:p>
          <w:p w14:paraId="546FC183" w14:textId="77777777" w:rsidR="00F53B19" w:rsidRPr="00B12D25" w:rsidRDefault="00F53B19" w:rsidP="00F53B19">
            <w:pPr>
              <w:jc w:val="center"/>
              <w:rPr>
                <w:rFonts w:ascii="Tahoma" w:hAnsi="Tahoma" w:cs="Tahoma"/>
                <w:b/>
                <w:bCs/>
                <w:sz w:val="18"/>
                <w:szCs w:val="18"/>
              </w:rPr>
            </w:pPr>
          </w:p>
          <w:p w14:paraId="5E5F908F" w14:textId="77777777" w:rsidR="00F53B19" w:rsidRPr="00B12D25" w:rsidRDefault="00F53B19" w:rsidP="00F53B19">
            <w:pPr>
              <w:jc w:val="center"/>
              <w:rPr>
                <w:rFonts w:ascii="Tahoma" w:hAnsi="Tahoma" w:cs="Tahoma"/>
                <w:b/>
                <w:bCs/>
                <w:sz w:val="18"/>
                <w:szCs w:val="18"/>
              </w:rPr>
            </w:pPr>
          </w:p>
          <w:p w14:paraId="1339B337" w14:textId="77777777" w:rsidR="00F53B19" w:rsidRPr="00B12D25" w:rsidRDefault="00F53B19" w:rsidP="00F53B19">
            <w:pPr>
              <w:jc w:val="center"/>
              <w:rPr>
                <w:rFonts w:ascii="Tahoma" w:hAnsi="Tahoma" w:cs="Tahoma"/>
                <w:b/>
                <w:bCs/>
                <w:sz w:val="18"/>
                <w:szCs w:val="18"/>
              </w:rPr>
            </w:pPr>
          </w:p>
          <w:p w14:paraId="279D02B9" w14:textId="77777777" w:rsidR="00F53B19" w:rsidRPr="00B12D25" w:rsidRDefault="00F53B19" w:rsidP="00F53B19">
            <w:pPr>
              <w:jc w:val="center"/>
              <w:rPr>
                <w:rFonts w:ascii="Tahoma" w:hAnsi="Tahoma" w:cs="Tahoma"/>
                <w:b/>
                <w:bCs/>
                <w:sz w:val="18"/>
                <w:szCs w:val="18"/>
              </w:rPr>
            </w:pPr>
          </w:p>
          <w:p w14:paraId="4D7E4075" w14:textId="77777777" w:rsidR="00F53B19" w:rsidRPr="00B12D25" w:rsidRDefault="00F53B19" w:rsidP="00F53B19">
            <w:pPr>
              <w:jc w:val="center"/>
              <w:rPr>
                <w:rFonts w:ascii="Tahoma" w:hAnsi="Tahoma" w:cs="Tahoma"/>
                <w:b/>
                <w:bCs/>
                <w:sz w:val="18"/>
                <w:szCs w:val="18"/>
              </w:rPr>
            </w:pPr>
          </w:p>
          <w:p w14:paraId="7F7BACC1" w14:textId="77777777" w:rsidR="00F53B19" w:rsidRPr="00B12D25" w:rsidRDefault="00F53B19" w:rsidP="00F53B19">
            <w:pPr>
              <w:jc w:val="center"/>
              <w:rPr>
                <w:rFonts w:ascii="Tahoma" w:hAnsi="Tahoma" w:cs="Tahoma"/>
                <w:b/>
                <w:bCs/>
                <w:sz w:val="18"/>
                <w:szCs w:val="18"/>
              </w:rPr>
            </w:pPr>
          </w:p>
          <w:p w14:paraId="469F69AA" w14:textId="77777777" w:rsidR="00F53B19" w:rsidRPr="00B12D25" w:rsidRDefault="00F53B19" w:rsidP="00F53B19">
            <w:pPr>
              <w:jc w:val="center"/>
              <w:rPr>
                <w:rFonts w:ascii="Tahoma" w:hAnsi="Tahoma" w:cs="Tahoma"/>
                <w:b/>
                <w:bCs/>
                <w:sz w:val="18"/>
                <w:szCs w:val="18"/>
              </w:rPr>
            </w:pPr>
          </w:p>
          <w:p w14:paraId="6CA57AD8"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23669360" w14:textId="77777777" w:rsidR="00F53B19" w:rsidRPr="00B12D25" w:rsidRDefault="00F53B19" w:rsidP="00F53B19">
            <w:pPr>
              <w:rPr>
                <w:rFonts w:ascii="Tahoma" w:hAnsi="Tahoma" w:cs="Tahoma"/>
                <w:b/>
                <w:sz w:val="18"/>
                <w:szCs w:val="18"/>
              </w:rPr>
            </w:pPr>
          </w:p>
        </w:tc>
      </w:tr>
      <w:tr w:rsidR="00B12D25" w:rsidRPr="00B12D25" w14:paraId="18C0CAD5"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0AC84AC"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656A8FAD"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4416CDD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39E3A3D2" w14:textId="77777777" w:rsidR="00F53B19" w:rsidRPr="00B12D25" w:rsidRDefault="00F53B19" w:rsidP="00F53B19">
            <w:pPr>
              <w:jc w:val="both"/>
              <w:rPr>
                <w:rFonts w:ascii="Tahoma" w:hAnsi="Tahoma" w:cs="Tahoma"/>
                <w:sz w:val="18"/>
                <w:szCs w:val="18"/>
              </w:rPr>
            </w:pPr>
          </w:p>
          <w:p w14:paraId="6D108CA6"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2EF0A295" w14:textId="77777777" w:rsidR="00F53B19" w:rsidRPr="00B12D25" w:rsidRDefault="00F53B19" w:rsidP="00F53B19">
            <w:pPr>
              <w:jc w:val="center"/>
              <w:rPr>
                <w:rFonts w:ascii="Tahoma" w:hAnsi="Tahoma" w:cs="Tahoma"/>
                <w:b/>
                <w:sz w:val="18"/>
                <w:szCs w:val="18"/>
              </w:rPr>
            </w:pPr>
          </w:p>
          <w:p w14:paraId="609A05B8" w14:textId="77777777" w:rsidR="00F53B19" w:rsidRPr="00B12D25" w:rsidRDefault="00F53B19" w:rsidP="00F53B19">
            <w:pPr>
              <w:jc w:val="center"/>
              <w:rPr>
                <w:rFonts w:ascii="Tahoma" w:hAnsi="Tahoma" w:cs="Tahoma"/>
                <w:b/>
                <w:sz w:val="18"/>
                <w:szCs w:val="18"/>
              </w:rPr>
            </w:pPr>
          </w:p>
          <w:p w14:paraId="0FDA4AA6" w14:textId="77777777" w:rsidR="00F53B19" w:rsidRPr="00B12D25" w:rsidRDefault="00F53B19" w:rsidP="00F53B19">
            <w:pPr>
              <w:jc w:val="center"/>
              <w:rPr>
                <w:rFonts w:ascii="Tahoma" w:hAnsi="Tahoma" w:cs="Tahoma"/>
                <w:b/>
                <w:sz w:val="18"/>
                <w:szCs w:val="18"/>
              </w:rPr>
            </w:pPr>
          </w:p>
          <w:p w14:paraId="446E7DDF" w14:textId="77777777" w:rsidR="00F53B19" w:rsidRPr="00B12D25" w:rsidRDefault="00F53B19" w:rsidP="00F53B19">
            <w:pPr>
              <w:jc w:val="center"/>
              <w:rPr>
                <w:rFonts w:ascii="Tahoma" w:hAnsi="Tahoma" w:cs="Tahoma"/>
                <w:b/>
                <w:sz w:val="18"/>
                <w:szCs w:val="18"/>
              </w:rPr>
            </w:pPr>
          </w:p>
          <w:p w14:paraId="5DDFBD5C" w14:textId="77777777" w:rsidR="00F53B19" w:rsidRPr="00B12D25" w:rsidRDefault="00F53B19" w:rsidP="00F53B19">
            <w:pPr>
              <w:jc w:val="center"/>
              <w:rPr>
                <w:rFonts w:ascii="Tahoma" w:hAnsi="Tahoma" w:cs="Tahoma"/>
                <w:b/>
                <w:sz w:val="18"/>
                <w:szCs w:val="18"/>
              </w:rPr>
            </w:pPr>
          </w:p>
          <w:p w14:paraId="6B705B18"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50639E68" w14:textId="77777777" w:rsidR="00F53B19" w:rsidRPr="00B12D25" w:rsidRDefault="00F53B19" w:rsidP="00F53B19">
            <w:pPr>
              <w:rPr>
                <w:rFonts w:ascii="Tahoma" w:hAnsi="Tahoma" w:cs="Tahoma"/>
                <w:b/>
                <w:sz w:val="18"/>
                <w:szCs w:val="18"/>
              </w:rPr>
            </w:pPr>
          </w:p>
        </w:tc>
      </w:tr>
      <w:tr w:rsidR="00B12D25" w:rsidRPr="00B12D25" w14:paraId="3C4EDAAD"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3732190F"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7F81976"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23F58282" w14:textId="77777777" w:rsidR="00F53B19" w:rsidRPr="00B12D25" w:rsidRDefault="00F53B19" w:rsidP="00F53B19">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C9C8960" w14:textId="77777777" w:rsidR="00F53B19" w:rsidRPr="00B12D25" w:rsidRDefault="00F53B19" w:rsidP="00F53B19">
            <w:pPr>
              <w:rPr>
                <w:rFonts w:ascii="Tahoma" w:hAnsi="Tahoma" w:cs="Tahoma"/>
                <w:b/>
                <w:bCs/>
                <w:sz w:val="18"/>
                <w:szCs w:val="18"/>
              </w:rPr>
            </w:pPr>
          </w:p>
        </w:tc>
      </w:tr>
      <w:tr w:rsidR="00B12D25" w:rsidRPr="00B12D25" w14:paraId="385D76AE"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3827FE88"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715C7F85"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 xml:space="preserve">Réalisation de la fosse septique </w:t>
            </w:r>
          </w:p>
          <w:p w14:paraId="0495028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réalisation de la fosse septique y compris la fourniture et la pose des éléments y afférents.</w:t>
            </w:r>
          </w:p>
          <w:p w14:paraId="638F06ED" w14:textId="77777777" w:rsidR="00F53B19" w:rsidRPr="00B12D25" w:rsidRDefault="00F53B19" w:rsidP="00F53B19">
            <w:pPr>
              <w:jc w:val="both"/>
              <w:rPr>
                <w:rFonts w:ascii="Tahoma" w:hAnsi="Tahoma" w:cs="Tahoma"/>
                <w:sz w:val="18"/>
                <w:szCs w:val="18"/>
              </w:rPr>
            </w:pPr>
          </w:p>
          <w:p w14:paraId="0109A50B"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A0D3C88"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8D82DB0" w14:textId="77777777" w:rsidR="00F53B19" w:rsidRPr="00B12D25" w:rsidRDefault="00F53B19" w:rsidP="00F53B19">
            <w:pPr>
              <w:rPr>
                <w:rFonts w:ascii="Tahoma" w:hAnsi="Tahoma" w:cs="Tahoma"/>
                <w:b/>
                <w:bCs/>
                <w:sz w:val="18"/>
                <w:szCs w:val="18"/>
              </w:rPr>
            </w:pPr>
          </w:p>
        </w:tc>
      </w:tr>
      <w:tr w:rsidR="00B12D25" w:rsidRPr="00B12D25" w14:paraId="43E94D18"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749EBE76"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08FD9920"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Réalisation du puisard</w:t>
            </w:r>
          </w:p>
          <w:p w14:paraId="03E8159A"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réalisation du puisard y compris la fourniture et la pose des éléments y afférents.</w:t>
            </w:r>
          </w:p>
          <w:p w14:paraId="79917887" w14:textId="77777777" w:rsidR="00F53B19" w:rsidRPr="00B12D25" w:rsidRDefault="00F53B19" w:rsidP="00F53B19">
            <w:pPr>
              <w:jc w:val="both"/>
              <w:rPr>
                <w:rFonts w:ascii="Tahoma" w:hAnsi="Tahoma" w:cs="Tahoma"/>
                <w:sz w:val="18"/>
                <w:szCs w:val="18"/>
              </w:rPr>
            </w:pPr>
          </w:p>
          <w:p w14:paraId="5CC9CD1A"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4CE343D"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5B6E12D" w14:textId="77777777" w:rsidR="00F53B19" w:rsidRPr="00B12D25" w:rsidRDefault="00F53B19" w:rsidP="00F53B19">
            <w:pPr>
              <w:rPr>
                <w:rFonts w:ascii="Tahoma" w:hAnsi="Tahoma" w:cs="Tahoma"/>
                <w:b/>
                <w:bCs/>
                <w:sz w:val="18"/>
                <w:szCs w:val="18"/>
              </w:rPr>
            </w:pPr>
          </w:p>
        </w:tc>
      </w:tr>
      <w:tr w:rsidR="00B12D25" w:rsidRPr="00B12D25" w14:paraId="2A28E573"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683F7213"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6508335E"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F et P de la tuyauterie d’évacuation en PV</w:t>
            </w:r>
            <w:r w:rsidRPr="00B12D25">
              <w:rPr>
                <w:rFonts w:ascii="Tahoma" w:hAnsi="Tahoma" w:cs="Tahoma"/>
                <w:b/>
                <w:bCs/>
                <w:sz w:val="18"/>
                <w:szCs w:val="18"/>
              </w:rPr>
              <w:t xml:space="preserve">C de diamètre </w:t>
            </w:r>
            <w:r w:rsidRPr="00B12D25">
              <w:rPr>
                <w:rFonts w:ascii="Tahoma" w:hAnsi="Tahoma" w:cs="Tahoma"/>
                <w:b/>
                <w:sz w:val="18"/>
                <w:szCs w:val="18"/>
              </w:rPr>
              <w:t xml:space="preserve">100 et 63 </w:t>
            </w:r>
          </w:p>
          <w:p w14:paraId="06A78FA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linéaire la fourniture et la pose de </w:t>
            </w:r>
            <w:r w:rsidRPr="00B12D25">
              <w:rPr>
                <w:rFonts w:ascii="Tahoma" w:hAnsi="Tahoma" w:cs="Tahoma"/>
                <w:bCs/>
                <w:sz w:val="18"/>
                <w:szCs w:val="18"/>
              </w:rPr>
              <w:t xml:space="preserve">tuyauterie d’évacuation en PVC de diamètre 100 et 63 </w:t>
            </w:r>
            <w:r w:rsidRPr="00B12D25">
              <w:rPr>
                <w:rFonts w:ascii="Tahoma" w:hAnsi="Tahoma" w:cs="Tahoma"/>
                <w:sz w:val="18"/>
                <w:szCs w:val="18"/>
              </w:rPr>
              <w:t>y compris toutes sujétions.</w:t>
            </w:r>
          </w:p>
          <w:p w14:paraId="653E4F08" w14:textId="77777777" w:rsidR="00F53B19" w:rsidRPr="00B12D25" w:rsidRDefault="00F53B19" w:rsidP="00F53B19">
            <w:pPr>
              <w:jc w:val="both"/>
              <w:rPr>
                <w:rFonts w:ascii="Tahoma" w:hAnsi="Tahoma" w:cs="Tahoma"/>
                <w:sz w:val="18"/>
                <w:szCs w:val="18"/>
              </w:rPr>
            </w:pPr>
          </w:p>
          <w:p w14:paraId="226AD88C"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7802494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0AC106A7" w14:textId="77777777" w:rsidR="00F53B19" w:rsidRPr="00B12D25" w:rsidRDefault="00F53B19" w:rsidP="00F53B19">
            <w:pPr>
              <w:rPr>
                <w:rFonts w:ascii="Tahoma" w:hAnsi="Tahoma" w:cs="Tahoma"/>
                <w:b/>
                <w:bCs/>
                <w:sz w:val="18"/>
                <w:szCs w:val="18"/>
              </w:rPr>
            </w:pPr>
          </w:p>
        </w:tc>
      </w:tr>
      <w:tr w:rsidR="00B12D25" w:rsidRPr="00B12D25" w14:paraId="00D6EDE2"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7DF729C4"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0E0A3EDD"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F et P de la tuyauterie d’alimentation en TDR</w:t>
            </w:r>
            <w:r w:rsidRPr="00B12D25">
              <w:rPr>
                <w:rFonts w:ascii="Tahoma" w:hAnsi="Tahoma" w:cs="Tahoma"/>
                <w:b/>
                <w:bCs/>
                <w:sz w:val="18"/>
                <w:szCs w:val="18"/>
              </w:rPr>
              <w:t xml:space="preserve"> de diamètre </w:t>
            </w:r>
            <w:r w:rsidRPr="00B12D25">
              <w:rPr>
                <w:rFonts w:ascii="Tahoma" w:hAnsi="Tahoma" w:cs="Tahoma"/>
                <w:b/>
                <w:sz w:val="18"/>
                <w:szCs w:val="18"/>
              </w:rPr>
              <w:t xml:space="preserve">15 et 20 </w:t>
            </w:r>
          </w:p>
          <w:p w14:paraId="3A1A651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linéaire la fourniture et la pose de </w:t>
            </w:r>
            <w:r w:rsidRPr="00B12D25">
              <w:rPr>
                <w:rFonts w:ascii="Tahoma" w:hAnsi="Tahoma" w:cs="Tahoma"/>
                <w:bCs/>
                <w:sz w:val="18"/>
                <w:szCs w:val="18"/>
              </w:rPr>
              <w:t xml:space="preserve">tuyauterie d’alimentation en TDR de diamètre 15 et 20 </w:t>
            </w:r>
            <w:r w:rsidRPr="00B12D25">
              <w:rPr>
                <w:rFonts w:ascii="Tahoma" w:hAnsi="Tahoma" w:cs="Tahoma"/>
                <w:sz w:val="18"/>
                <w:szCs w:val="18"/>
              </w:rPr>
              <w:t>y compris toutes sujétions.</w:t>
            </w:r>
          </w:p>
          <w:p w14:paraId="21A54E7E" w14:textId="77777777" w:rsidR="00F53B19" w:rsidRPr="00B12D25" w:rsidRDefault="00F53B19" w:rsidP="00F53B19">
            <w:pPr>
              <w:jc w:val="both"/>
              <w:rPr>
                <w:rFonts w:ascii="Tahoma" w:hAnsi="Tahoma" w:cs="Tahoma"/>
                <w:sz w:val="18"/>
                <w:szCs w:val="18"/>
              </w:rPr>
            </w:pPr>
          </w:p>
          <w:p w14:paraId="5DC10C84"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520A0E8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66DB2994" w14:textId="77777777" w:rsidR="00F53B19" w:rsidRPr="00B12D25" w:rsidRDefault="00F53B19" w:rsidP="00F53B19">
            <w:pPr>
              <w:rPr>
                <w:rFonts w:ascii="Tahoma" w:hAnsi="Tahoma" w:cs="Tahoma"/>
                <w:b/>
                <w:bCs/>
                <w:sz w:val="18"/>
                <w:szCs w:val="18"/>
              </w:rPr>
            </w:pPr>
          </w:p>
        </w:tc>
      </w:tr>
      <w:tr w:rsidR="00B12D25" w:rsidRPr="00B12D25" w14:paraId="3704994E"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5070A5C8"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0C94C9B8"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 xml:space="preserve">Fourniture et pose WC PARMA y compris toutes sujétions </w:t>
            </w:r>
          </w:p>
          <w:p w14:paraId="430B518A"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fourniture et la pose de </w:t>
            </w:r>
            <w:r w:rsidRPr="00B12D25">
              <w:rPr>
                <w:rFonts w:ascii="Tahoma" w:hAnsi="Tahoma" w:cs="Tahoma"/>
                <w:b/>
                <w:sz w:val="18"/>
                <w:szCs w:val="18"/>
              </w:rPr>
              <w:t>WC PARMA</w:t>
            </w:r>
            <w:r w:rsidRPr="00B12D25">
              <w:rPr>
                <w:rFonts w:ascii="Tahoma" w:hAnsi="Tahoma" w:cs="Tahoma"/>
                <w:bCs/>
                <w:sz w:val="18"/>
                <w:szCs w:val="18"/>
              </w:rPr>
              <w:t xml:space="preserve"> </w:t>
            </w:r>
            <w:r w:rsidRPr="00B12D25">
              <w:rPr>
                <w:rFonts w:ascii="Tahoma" w:hAnsi="Tahoma" w:cs="Tahoma"/>
                <w:sz w:val="18"/>
                <w:szCs w:val="18"/>
              </w:rPr>
              <w:t>y compris toutes sujétions.</w:t>
            </w:r>
          </w:p>
          <w:p w14:paraId="2443EFBB" w14:textId="77777777" w:rsidR="00F53B19" w:rsidRPr="00B12D25" w:rsidRDefault="00F53B19" w:rsidP="00F53B19">
            <w:pPr>
              <w:jc w:val="both"/>
              <w:rPr>
                <w:rFonts w:ascii="Tahoma" w:hAnsi="Tahoma" w:cs="Tahoma"/>
                <w:sz w:val="18"/>
                <w:szCs w:val="18"/>
              </w:rPr>
            </w:pPr>
          </w:p>
          <w:p w14:paraId="5D508F2E"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691C507"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1409E45" w14:textId="77777777" w:rsidR="00F53B19" w:rsidRPr="00B12D25" w:rsidRDefault="00F53B19" w:rsidP="00F53B19">
            <w:pPr>
              <w:rPr>
                <w:rFonts w:ascii="Tahoma" w:hAnsi="Tahoma" w:cs="Tahoma"/>
                <w:b/>
                <w:bCs/>
                <w:sz w:val="18"/>
                <w:szCs w:val="18"/>
              </w:rPr>
            </w:pPr>
          </w:p>
        </w:tc>
      </w:tr>
      <w:tr w:rsidR="00B12D25" w:rsidRPr="00B12D25" w14:paraId="018625DD"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467A0FD1"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53BD8D88"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sz w:val="18"/>
                <w:szCs w:val="18"/>
                <w:lang w:val="fr-CM"/>
              </w:rPr>
              <w:t>Fourniture et pose urinoir y compris toutes les sujétions de pose</w:t>
            </w:r>
          </w:p>
          <w:p w14:paraId="29EB749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w:t>
            </w:r>
            <w:r w:rsidRPr="00B12D25">
              <w:rPr>
                <w:rFonts w:ascii="Tahoma" w:hAnsi="Tahoma" w:cs="Tahoma"/>
                <w:b/>
                <w:sz w:val="18"/>
                <w:szCs w:val="18"/>
                <w:lang w:val="fr-CM"/>
              </w:rPr>
              <w:t xml:space="preserve">urinoir </w:t>
            </w:r>
            <w:r w:rsidRPr="00B12D25">
              <w:rPr>
                <w:rFonts w:ascii="Tahoma" w:hAnsi="Tahoma" w:cs="Tahoma"/>
                <w:sz w:val="18"/>
                <w:szCs w:val="18"/>
              </w:rPr>
              <w:t>y compris toutes sujétions.</w:t>
            </w:r>
          </w:p>
          <w:p w14:paraId="48E5C5E9" w14:textId="77777777" w:rsidR="00F53B19" w:rsidRPr="00B12D25" w:rsidRDefault="00F53B19" w:rsidP="00F53B19">
            <w:pPr>
              <w:jc w:val="both"/>
              <w:rPr>
                <w:rFonts w:ascii="Tahoma" w:hAnsi="Tahoma" w:cs="Tahoma"/>
                <w:sz w:val="18"/>
                <w:szCs w:val="18"/>
              </w:rPr>
            </w:pPr>
          </w:p>
          <w:p w14:paraId="31E666CB"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F0249D8"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5D7C3FA" w14:textId="77777777" w:rsidR="00F53B19" w:rsidRPr="00B12D25" w:rsidRDefault="00F53B19" w:rsidP="00F53B19">
            <w:pPr>
              <w:rPr>
                <w:rFonts w:ascii="Tahoma" w:hAnsi="Tahoma" w:cs="Tahoma"/>
                <w:b/>
                <w:bCs/>
                <w:sz w:val="18"/>
                <w:szCs w:val="18"/>
              </w:rPr>
            </w:pPr>
          </w:p>
        </w:tc>
      </w:tr>
      <w:tr w:rsidR="00B12D25" w:rsidRPr="00B12D25" w14:paraId="2276598D"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1267532C"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20EE8831" w14:textId="77777777" w:rsidR="00F53B19" w:rsidRPr="00B12D25" w:rsidRDefault="00F53B19" w:rsidP="00F53B19">
            <w:pPr>
              <w:jc w:val="both"/>
              <w:rPr>
                <w:rFonts w:ascii="Tahoma" w:eastAsia="Tahoma" w:hAnsi="Tahoma" w:cs="Tahoma"/>
                <w:b/>
                <w:bCs/>
                <w:sz w:val="18"/>
                <w:szCs w:val="18"/>
                <w:lang w:val="fr-CM"/>
              </w:rPr>
            </w:pPr>
            <w:r w:rsidRPr="00B12D25">
              <w:rPr>
                <w:rFonts w:ascii="Tahoma" w:eastAsia="Tahoma" w:hAnsi="Tahoma" w:cs="Tahoma"/>
                <w:b/>
                <w:bCs/>
                <w:sz w:val="18"/>
                <w:szCs w:val="18"/>
                <w:lang w:val="fr-CM"/>
              </w:rPr>
              <w:t>Fourniture</w:t>
            </w:r>
            <w:r w:rsidRPr="00B12D25">
              <w:rPr>
                <w:rFonts w:ascii="Tahoma" w:eastAsia="Tahoma" w:hAnsi="Tahoma" w:cs="Tahoma"/>
                <w:b/>
                <w:bCs/>
                <w:spacing w:val="32"/>
                <w:sz w:val="18"/>
                <w:szCs w:val="18"/>
                <w:lang w:val="fr-CM"/>
              </w:rPr>
              <w:t xml:space="preserve"> </w:t>
            </w:r>
            <w:r w:rsidRPr="00B12D25">
              <w:rPr>
                <w:rFonts w:ascii="Tahoma" w:eastAsia="Tahoma" w:hAnsi="Tahoma" w:cs="Tahoma"/>
                <w:b/>
                <w:bCs/>
                <w:sz w:val="18"/>
                <w:szCs w:val="18"/>
                <w:lang w:val="fr-CM"/>
              </w:rPr>
              <w:t>et p</w:t>
            </w:r>
            <w:r w:rsidRPr="00B12D25">
              <w:rPr>
                <w:rFonts w:ascii="Tahoma" w:eastAsia="Tahoma" w:hAnsi="Tahoma" w:cs="Tahoma"/>
                <w:b/>
                <w:bCs/>
                <w:spacing w:val="1"/>
                <w:sz w:val="18"/>
                <w:szCs w:val="18"/>
                <w:lang w:val="fr-CM"/>
              </w:rPr>
              <w:t>o</w:t>
            </w:r>
            <w:r w:rsidRPr="00B12D25">
              <w:rPr>
                <w:rFonts w:ascii="Tahoma" w:eastAsia="Tahoma" w:hAnsi="Tahoma" w:cs="Tahoma"/>
                <w:b/>
                <w:bCs/>
                <w:sz w:val="18"/>
                <w:szCs w:val="18"/>
                <w:lang w:val="fr-CM"/>
              </w:rPr>
              <w:t>se de La</w:t>
            </w:r>
            <w:r w:rsidRPr="00B12D25">
              <w:rPr>
                <w:rFonts w:ascii="Tahoma" w:eastAsia="Tahoma" w:hAnsi="Tahoma" w:cs="Tahoma"/>
                <w:b/>
                <w:bCs/>
                <w:spacing w:val="1"/>
                <w:sz w:val="18"/>
                <w:szCs w:val="18"/>
                <w:lang w:val="fr-CM"/>
              </w:rPr>
              <w:t>v</w:t>
            </w:r>
            <w:r w:rsidRPr="00B12D25">
              <w:rPr>
                <w:rFonts w:ascii="Tahoma" w:eastAsia="Tahoma" w:hAnsi="Tahoma" w:cs="Tahoma"/>
                <w:b/>
                <w:bCs/>
                <w:spacing w:val="-1"/>
                <w:sz w:val="18"/>
                <w:szCs w:val="18"/>
                <w:lang w:val="fr-CM"/>
              </w:rPr>
              <w:t>a</w:t>
            </w:r>
            <w:r w:rsidRPr="00B12D25">
              <w:rPr>
                <w:rFonts w:ascii="Tahoma" w:eastAsia="Tahoma" w:hAnsi="Tahoma" w:cs="Tahoma"/>
                <w:b/>
                <w:bCs/>
                <w:sz w:val="18"/>
                <w:szCs w:val="18"/>
                <w:lang w:val="fr-CM"/>
              </w:rPr>
              <w:t>bo avec</w:t>
            </w:r>
            <w:r w:rsidRPr="00B12D25">
              <w:rPr>
                <w:rFonts w:ascii="Tahoma" w:eastAsia="Tahoma" w:hAnsi="Tahoma" w:cs="Tahoma"/>
                <w:b/>
                <w:bCs/>
                <w:spacing w:val="33"/>
                <w:sz w:val="18"/>
                <w:szCs w:val="18"/>
                <w:lang w:val="fr-CM"/>
              </w:rPr>
              <w:t xml:space="preserve"> </w:t>
            </w:r>
            <w:r w:rsidRPr="00B12D25">
              <w:rPr>
                <w:rFonts w:ascii="Tahoma" w:eastAsia="Tahoma" w:hAnsi="Tahoma" w:cs="Tahoma"/>
                <w:b/>
                <w:bCs/>
                <w:sz w:val="18"/>
                <w:szCs w:val="18"/>
                <w:lang w:val="fr-CM"/>
              </w:rPr>
              <w:t xml:space="preserve">console </w:t>
            </w:r>
          </w:p>
          <w:p w14:paraId="79EB908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fourniture et la pose </w:t>
            </w:r>
            <w:r w:rsidRPr="00B12D25">
              <w:rPr>
                <w:rFonts w:ascii="Tahoma" w:eastAsia="Tahoma" w:hAnsi="Tahoma" w:cs="Tahoma"/>
                <w:sz w:val="18"/>
                <w:szCs w:val="18"/>
                <w:lang w:val="fr-CM"/>
              </w:rPr>
              <w:t>de La</w:t>
            </w:r>
            <w:r w:rsidRPr="00B12D25">
              <w:rPr>
                <w:rFonts w:ascii="Tahoma" w:eastAsia="Tahoma" w:hAnsi="Tahoma" w:cs="Tahoma"/>
                <w:spacing w:val="1"/>
                <w:sz w:val="18"/>
                <w:szCs w:val="18"/>
                <w:lang w:val="fr-CM"/>
              </w:rPr>
              <w:t>v</w:t>
            </w:r>
            <w:r w:rsidRPr="00B12D25">
              <w:rPr>
                <w:rFonts w:ascii="Tahoma" w:eastAsia="Tahoma" w:hAnsi="Tahoma" w:cs="Tahoma"/>
                <w:spacing w:val="-1"/>
                <w:sz w:val="18"/>
                <w:szCs w:val="18"/>
                <w:lang w:val="fr-CM"/>
              </w:rPr>
              <w:t>a</w:t>
            </w:r>
            <w:r w:rsidRPr="00B12D25">
              <w:rPr>
                <w:rFonts w:ascii="Tahoma" w:eastAsia="Tahoma" w:hAnsi="Tahoma" w:cs="Tahoma"/>
                <w:sz w:val="18"/>
                <w:szCs w:val="18"/>
                <w:lang w:val="fr-CM"/>
              </w:rPr>
              <w:t>bo avec</w:t>
            </w:r>
            <w:r w:rsidRPr="00B12D25">
              <w:rPr>
                <w:rFonts w:ascii="Tahoma" w:eastAsia="Tahoma" w:hAnsi="Tahoma" w:cs="Tahoma"/>
                <w:spacing w:val="33"/>
                <w:sz w:val="18"/>
                <w:szCs w:val="18"/>
                <w:lang w:val="fr-CM"/>
              </w:rPr>
              <w:t xml:space="preserve"> </w:t>
            </w:r>
            <w:r w:rsidRPr="00B12D25">
              <w:rPr>
                <w:rFonts w:ascii="Tahoma" w:eastAsia="Tahoma" w:hAnsi="Tahoma" w:cs="Tahoma"/>
                <w:sz w:val="18"/>
                <w:szCs w:val="18"/>
                <w:lang w:val="fr-CM"/>
              </w:rPr>
              <w:t>console</w:t>
            </w:r>
            <w:r w:rsidRPr="00B12D25">
              <w:rPr>
                <w:rFonts w:ascii="Tahoma" w:hAnsi="Tahoma" w:cs="Tahoma"/>
                <w:sz w:val="18"/>
                <w:szCs w:val="18"/>
                <w:lang w:val="fr-CM"/>
              </w:rPr>
              <w:t xml:space="preserve"> </w:t>
            </w:r>
            <w:r w:rsidRPr="00B12D25">
              <w:rPr>
                <w:rFonts w:ascii="Tahoma" w:hAnsi="Tahoma" w:cs="Tahoma"/>
                <w:sz w:val="18"/>
                <w:szCs w:val="18"/>
              </w:rPr>
              <w:t>y compris toutes sujétions.</w:t>
            </w:r>
          </w:p>
          <w:p w14:paraId="5D14B9F6" w14:textId="77777777" w:rsidR="00F53B19" w:rsidRPr="00B12D25" w:rsidRDefault="00F53B19" w:rsidP="00F53B19">
            <w:pPr>
              <w:jc w:val="both"/>
              <w:rPr>
                <w:rFonts w:ascii="Tahoma" w:hAnsi="Tahoma" w:cs="Tahoma"/>
                <w:sz w:val="18"/>
                <w:szCs w:val="18"/>
              </w:rPr>
            </w:pPr>
          </w:p>
          <w:p w14:paraId="7F2F0108"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49479AF9" w14:textId="77777777" w:rsidR="00F53B19" w:rsidRPr="00B12D25" w:rsidRDefault="00F53B19" w:rsidP="00F53B19">
            <w:pPr>
              <w:spacing w:before="2" w:line="160" w:lineRule="exact"/>
              <w:rPr>
                <w:rFonts w:ascii="Tahoma" w:hAnsi="Tahoma" w:cs="Tahoma"/>
                <w:sz w:val="18"/>
                <w:szCs w:val="18"/>
                <w:lang w:val="fr-CM"/>
              </w:rPr>
            </w:pPr>
          </w:p>
          <w:p w14:paraId="5B112117" w14:textId="77777777" w:rsidR="00F53B19" w:rsidRPr="00B12D25" w:rsidRDefault="00F53B19" w:rsidP="00F53B19">
            <w:pPr>
              <w:jc w:val="center"/>
              <w:rPr>
                <w:rFonts w:ascii="Tahoma" w:hAnsi="Tahoma" w:cs="Tahoma"/>
                <w:b/>
                <w:sz w:val="18"/>
                <w:szCs w:val="18"/>
              </w:rPr>
            </w:pPr>
            <w:r w:rsidRPr="00B12D25">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3B2F5901" w14:textId="77777777" w:rsidR="00F53B19" w:rsidRPr="00B12D25" w:rsidRDefault="00F53B19" w:rsidP="00F53B19">
            <w:pPr>
              <w:rPr>
                <w:rFonts w:ascii="Tahoma" w:hAnsi="Tahoma" w:cs="Tahoma"/>
                <w:b/>
                <w:bCs/>
                <w:sz w:val="18"/>
                <w:szCs w:val="18"/>
              </w:rPr>
            </w:pPr>
          </w:p>
        </w:tc>
      </w:tr>
      <w:tr w:rsidR="00B12D25" w:rsidRPr="00B12D25" w14:paraId="5691331D" w14:textId="77777777" w:rsidTr="00F53B19">
        <w:trPr>
          <w:trHeight w:val="395"/>
        </w:trPr>
        <w:tc>
          <w:tcPr>
            <w:tcW w:w="932" w:type="dxa"/>
            <w:tcBorders>
              <w:top w:val="nil"/>
              <w:left w:val="single" w:sz="4" w:space="0" w:color="auto"/>
              <w:bottom w:val="single" w:sz="4" w:space="0" w:color="auto"/>
              <w:right w:val="single" w:sz="4" w:space="0" w:color="auto"/>
            </w:tcBorders>
            <w:vAlign w:val="center"/>
          </w:tcPr>
          <w:p w14:paraId="3156361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5364D45C" w14:textId="77777777" w:rsidR="00F53B19" w:rsidRPr="00B12D25" w:rsidRDefault="00F53B19" w:rsidP="00F53B19">
            <w:pPr>
              <w:jc w:val="both"/>
              <w:rPr>
                <w:rFonts w:ascii="Tahoma" w:hAnsi="Tahoma" w:cs="Tahoma"/>
                <w:b/>
                <w:bCs/>
                <w:sz w:val="18"/>
                <w:szCs w:val="18"/>
                <w:lang w:val="fr-CM"/>
              </w:rPr>
            </w:pPr>
            <w:r w:rsidRPr="00B12D25">
              <w:rPr>
                <w:rFonts w:ascii="Tahoma" w:hAnsi="Tahoma" w:cs="Tahoma"/>
                <w:b/>
                <w:bCs/>
                <w:sz w:val="18"/>
                <w:szCs w:val="18"/>
              </w:rPr>
              <w:t xml:space="preserve">Fourniture et pose de </w:t>
            </w:r>
            <w:r w:rsidRPr="00B12D25">
              <w:rPr>
                <w:rFonts w:ascii="Tahoma" w:hAnsi="Tahoma" w:cs="Tahoma"/>
                <w:b/>
                <w:bCs/>
                <w:sz w:val="18"/>
                <w:szCs w:val="18"/>
                <w:lang w:val="fr-CM"/>
              </w:rPr>
              <w:t>revêtement du sol avec grés cérame de 30x30</w:t>
            </w:r>
          </w:p>
          <w:p w14:paraId="5E33B160"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et toute sujétion de mise en œuvre</w:t>
            </w:r>
          </w:p>
          <w:p w14:paraId="0028958F" w14:textId="77777777" w:rsidR="00F53B19" w:rsidRPr="00B12D25" w:rsidRDefault="00F53B19" w:rsidP="00F53B19">
            <w:pPr>
              <w:jc w:val="both"/>
              <w:rPr>
                <w:rFonts w:ascii="Tahoma" w:hAnsi="Tahoma" w:cs="Tahoma"/>
                <w:b/>
                <w:bCs/>
                <w:i/>
                <w:iCs/>
                <w:sz w:val="18"/>
                <w:szCs w:val="18"/>
              </w:rPr>
            </w:pPr>
          </w:p>
          <w:p w14:paraId="2FFE2EB8" w14:textId="77777777" w:rsidR="00F53B19" w:rsidRPr="00B12D25" w:rsidRDefault="00F53B19" w:rsidP="00F53B19">
            <w:pPr>
              <w:jc w:val="both"/>
              <w:rPr>
                <w:rFonts w:ascii="Tahoma" w:hAnsi="Tahoma" w:cs="Tahoma"/>
                <w:bCs/>
                <w:sz w:val="18"/>
                <w:szCs w:val="18"/>
              </w:rPr>
            </w:pPr>
            <w:r w:rsidRPr="00B12D25">
              <w:rPr>
                <w:rFonts w:ascii="Tahoma" w:hAnsi="Tahoma" w:cs="Tahoma"/>
                <w:bCs/>
                <w:sz w:val="18"/>
                <w:szCs w:val="18"/>
              </w:rPr>
              <w:t xml:space="preserve">  Ce prix rémunère au mètre carré la fourniture des matériaux et la mise en œuvre. Il comprend :</w:t>
            </w:r>
          </w:p>
          <w:p w14:paraId="45532349" w14:textId="77777777" w:rsidR="00F53B19" w:rsidRPr="00B12D25" w:rsidRDefault="00F53B19" w:rsidP="00F53B19">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La fourniture et la pose des revêtements</w:t>
            </w:r>
            <w:r w:rsidRPr="00B12D25">
              <w:rPr>
                <w:rFonts w:ascii="Tahoma" w:hAnsi="Tahoma" w:cs="Tahoma"/>
                <w:bCs/>
                <w:i/>
                <w:iCs/>
                <w:sz w:val="18"/>
                <w:szCs w:val="18"/>
              </w:rPr>
              <w:t xml:space="preserve"> </w:t>
            </w:r>
            <w:r w:rsidRPr="00B12D25">
              <w:rPr>
                <w:rFonts w:ascii="Tahoma" w:hAnsi="Tahoma" w:cs="Tahoma"/>
                <w:bCs/>
                <w:sz w:val="18"/>
                <w:szCs w:val="18"/>
              </w:rPr>
              <w:t>et toutes sujétions</w:t>
            </w:r>
          </w:p>
          <w:p w14:paraId="217D729A" w14:textId="77777777" w:rsidR="00F53B19" w:rsidRPr="00B12D25" w:rsidRDefault="00F53B19" w:rsidP="00F53B19">
            <w:pPr>
              <w:jc w:val="both"/>
              <w:rPr>
                <w:rFonts w:ascii="Tahoma" w:hAnsi="Tahoma" w:cs="Tahoma"/>
                <w:b/>
                <w:sz w:val="18"/>
                <w:szCs w:val="18"/>
              </w:rPr>
            </w:pPr>
          </w:p>
          <w:p w14:paraId="64A23192"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3D548DA6"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FCAEA73" w14:textId="77777777" w:rsidR="00F53B19" w:rsidRPr="00B12D25" w:rsidRDefault="00F53B19" w:rsidP="00F53B19">
            <w:pPr>
              <w:rPr>
                <w:rFonts w:ascii="Tahoma" w:hAnsi="Tahoma" w:cs="Tahoma"/>
                <w:b/>
                <w:bCs/>
                <w:sz w:val="18"/>
                <w:szCs w:val="18"/>
              </w:rPr>
            </w:pPr>
          </w:p>
        </w:tc>
      </w:tr>
      <w:tr w:rsidR="00B12D25" w:rsidRPr="00B12D25" w14:paraId="09B526DA" w14:textId="77777777" w:rsidTr="00F53B19">
        <w:trPr>
          <w:trHeight w:val="415"/>
        </w:trPr>
        <w:tc>
          <w:tcPr>
            <w:tcW w:w="932" w:type="dxa"/>
            <w:tcBorders>
              <w:top w:val="nil"/>
              <w:left w:val="single" w:sz="4" w:space="0" w:color="auto"/>
              <w:bottom w:val="single" w:sz="4" w:space="0" w:color="auto"/>
              <w:right w:val="single" w:sz="4" w:space="0" w:color="auto"/>
            </w:tcBorders>
            <w:vAlign w:val="center"/>
          </w:tcPr>
          <w:p w14:paraId="1B62CAC3"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38094B8B" w14:textId="77777777" w:rsidR="00F53B19" w:rsidRPr="00B12D25" w:rsidRDefault="00F53B19" w:rsidP="00F53B19">
            <w:pPr>
              <w:jc w:val="both"/>
              <w:rPr>
                <w:rFonts w:ascii="Tahoma" w:hAnsi="Tahoma" w:cs="Tahoma"/>
                <w:b/>
                <w:bCs/>
                <w:sz w:val="18"/>
                <w:szCs w:val="18"/>
                <w:lang w:val="fr-CM"/>
              </w:rPr>
            </w:pPr>
            <w:r w:rsidRPr="00B12D25">
              <w:rPr>
                <w:rFonts w:ascii="Tahoma" w:hAnsi="Tahoma" w:cs="Tahoma"/>
                <w:b/>
                <w:bCs/>
                <w:sz w:val="18"/>
                <w:szCs w:val="18"/>
              </w:rPr>
              <w:t xml:space="preserve">Fourniture et pose de </w:t>
            </w:r>
            <w:r w:rsidRPr="00B12D25">
              <w:rPr>
                <w:rFonts w:ascii="Tahoma" w:hAnsi="Tahoma" w:cs="Tahoma"/>
                <w:b/>
                <w:bCs/>
                <w:sz w:val="18"/>
                <w:szCs w:val="18"/>
                <w:lang w:val="fr-CM"/>
              </w:rPr>
              <w:t xml:space="preserve">revêtement du mur avec faïence de 15x30 </w:t>
            </w:r>
            <w:r w:rsidRPr="00B12D25">
              <w:rPr>
                <w:rFonts w:ascii="Tahoma" w:hAnsi="Tahoma" w:cs="Tahoma"/>
                <w:b/>
                <w:bCs/>
                <w:sz w:val="18"/>
                <w:szCs w:val="18"/>
              </w:rPr>
              <w:t>et toute sujétion de mise en œuvre</w:t>
            </w:r>
          </w:p>
          <w:p w14:paraId="57A3EFE2" w14:textId="77777777" w:rsidR="00F53B19" w:rsidRPr="00B12D25" w:rsidRDefault="00F53B19" w:rsidP="00F53B19">
            <w:pPr>
              <w:jc w:val="both"/>
              <w:rPr>
                <w:rFonts w:ascii="Tahoma" w:hAnsi="Tahoma" w:cs="Tahoma"/>
                <w:b/>
                <w:bCs/>
                <w:i/>
                <w:iCs/>
                <w:sz w:val="18"/>
                <w:szCs w:val="18"/>
              </w:rPr>
            </w:pPr>
          </w:p>
          <w:p w14:paraId="47368984" w14:textId="77777777" w:rsidR="00F53B19" w:rsidRPr="00B12D25" w:rsidRDefault="00F53B19" w:rsidP="00F53B19">
            <w:pPr>
              <w:jc w:val="both"/>
              <w:rPr>
                <w:rFonts w:ascii="Tahoma" w:hAnsi="Tahoma" w:cs="Tahoma"/>
                <w:bCs/>
                <w:sz w:val="18"/>
                <w:szCs w:val="18"/>
              </w:rPr>
            </w:pPr>
            <w:r w:rsidRPr="00B12D25">
              <w:rPr>
                <w:rFonts w:ascii="Tahoma" w:hAnsi="Tahoma" w:cs="Tahoma"/>
                <w:bCs/>
                <w:sz w:val="18"/>
                <w:szCs w:val="18"/>
              </w:rPr>
              <w:t xml:space="preserve"> Ce prix rémunère au mètre carré la fourniture des matériaux et la mise en œuvre. Il comprend :</w:t>
            </w:r>
          </w:p>
          <w:p w14:paraId="124673AF" w14:textId="77777777" w:rsidR="00F53B19" w:rsidRPr="00B12D25" w:rsidRDefault="00F53B19" w:rsidP="00F53B19">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La fourniture et la pose des revêtements</w:t>
            </w:r>
            <w:r w:rsidRPr="00B12D25">
              <w:rPr>
                <w:rFonts w:ascii="Tahoma" w:hAnsi="Tahoma" w:cs="Tahoma"/>
                <w:bCs/>
                <w:i/>
                <w:iCs/>
                <w:sz w:val="18"/>
                <w:szCs w:val="18"/>
              </w:rPr>
              <w:t xml:space="preserve"> </w:t>
            </w:r>
            <w:r w:rsidRPr="00B12D25">
              <w:rPr>
                <w:rFonts w:ascii="Tahoma" w:hAnsi="Tahoma" w:cs="Tahoma"/>
                <w:bCs/>
                <w:sz w:val="18"/>
                <w:szCs w:val="18"/>
              </w:rPr>
              <w:t>et toutes sujétions</w:t>
            </w:r>
          </w:p>
          <w:p w14:paraId="33D0B52D" w14:textId="77777777" w:rsidR="00F53B19" w:rsidRPr="00B12D25" w:rsidRDefault="00F53B19" w:rsidP="00F53B19">
            <w:pPr>
              <w:jc w:val="both"/>
              <w:rPr>
                <w:rFonts w:ascii="Tahoma" w:hAnsi="Tahoma" w:cs="Tahoma"/>
                <w:b/>
                <w:sz w:val="18"/>
                <w:szCs w:val="18"/>
              </w:rPr>
            </w:pPr>
          </w:p>
          <w:p w14:paraId="68C34674"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2672B871"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A1A9AE6" w14:textId="77777777" w:rsidR="00F53B19" w:rsidRPr="00B12D25" w:rsidRDefault="00F53B19" w:rsidP="00F53B19">
            <w:pPr>
              <w:rPr>
                <w:rFonts w:ascii="Tahoma" w:hAnsi="Tahoma" w:cs="Tahoma"/>
                <w:b/>
                <w:bCs/>
                <w:sz w:val="18"/>
                <w:szCs w:val="18"/>
              </w:rPr>
            </w:pPr>
          </w:p>
        </w:tc>
      </w:tr>
      <w:tr w:rsidR="00B12D25" w:rsidRPr="00B12D25" w14:paraId="2BC62D5E" w14:textId="77777777" w:rsidTr="00F53B19">
        <w:trPr>
          <w:trHeight w:val="266"/>
        </w:trPr>
        <w:tc>
          <w:tcPr>
            <w:tcW w:w="932" w:type="dxa"/>
            <w:tcBorders>
              <w:top w:val="nil"/>
              <w:left w:val="single" w:sz="4" w:space="0" w:color="auto"/>
              <w:bottom w:val="single" w:sz="4" w:space="0" w:color="auto"/>
              <w:right w:val="single" w:sz="4" w:space="0" w:color="auto"/>
            </w:tcBorders>
            <w:vAlign w:val="center"/>
          </w:tcPr>
          <w:p w14:paraId="05A01CA4"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6A776FD4" w14:textId="77777777" w:rsidR="00F53B19" w:rsidRPr="00B12D25" w:rsidRDefault="00F53B19" w:rsidP="00F53B19">
            <w:pPr>
              <w:jc w:val="both"/>
              <w:rPr>
                <w:rFonts w:ascii="Tahoma" w:eastAsia="Tahoma" w:hAnsi="Tahoma" w:cs="Tahoma"/>
                <w:b/>
                <w:bCs/>
                <w:sz w:val="18"/>
                <w:szCs w:val="18"/>
              </w:rPr>
            </w:pPr>
            <w:r w:rsidRPr="00B12D25">
              <w:rPr>
                <w:rFonts w:ascii="Tahoma" w:eastAsia="Tahoma" w:hAnsi="Tahoma" w:cs="Tahoma"/>
                <w:b/>
                <w:bCs/>
                <w:sz w:val="18"/>
                <w:szCs w:val="18"/>
              </w:rPr>
              <w:t>Fourniture et pose des</w:t>
            </w:r>
            <w:r w:rsidRPr="00B12D25">
              <w:rPr>
                <w:rFonts w:ascii="Tahoma" w:eastAsia="Tahoma" w:hAnsi="Tahoma" w:cs="Tahoma"/>
                <w:b/>
                <w:bCs/>
                <w:spacing w:val="1"/>
                <w:sz w:val="18"/>
                <w:szCs w:val="18"/>
              </w:rPr>
              <w:t xml:space="preserve"> </w:t>
            </w:r>
            <w:r w:rsidRPr="00B12D25">
              <w:rPr>
                <w:rFonts w:ascii="Tahoma" w:eastAsia="Tahoma" w:hAnsi="Tahoma" w:cs="Tahoma"/>
                <w:b/>
                <w:bCs/>
                <w:spacing w:val="-1"/>
                <w:sz w:val="18"/>
                <w:szCs w:val="18"/>
              </w:rPr>
              <w:t>a</w:t>
            </w:r>
            <w:r w:rsidRPr="00B12D25">
              <w:rPr>
                <w:rFonts w:ascii="Tahoma" w:eastAsia="Tahoma" w:hAnsi="Tahoma" w:cs="Tahoma"/>
                <w:b/>
                <w:bCs/>
                <w:sz w:val="18"/>
                <w:szCs w:val="18"/>
              </w:rPr>
              <w:t>cc</w:t>
            </w:r>
            <w:r w:rsidRPr="00B12D25">
              <w:rPr>
                <w:rFonts w:ascii="Tahoma" w:eastAsia="Tahoma" w:hAnsi="Tahoma" w:cs="Tahoma"/>
                <w:b/>
                <w:bCs/>
                <w:spacing w:val="-1"/>
                <w:sz w:val="18"/>
                <w:szCs w:val="18"/>
              </w:rPr>
              <w:t>e</w:t>
            </w:r>
            <w:r w:rsidRPr="00B12D25">
              <w:rPr>
                <w:rFonts w:ascii="Tahoma" w:eastAsia="Tahoma" w:hAnsi="Tahoma" w:cs="Tahoma"/>
                <w:b/>
                <w:bCs/>
                <w:sz w:val="18"/>
                <w:szCs w:val="18"/>
              </w:rPr>
              <w:t>ssoires</w:t>
            </w:r>
            <w:r w:rsidRPr="00B12D25">
              <w:rPr>
                <w:rFonts w:ascii="Tahoma" w:eastAsia="Tahoma" w:hAnsi="Tahoma" w:cs="Tahoma"/>
                <w:b/>
                <w:bCs/>
                <w:spacing w:val="1"/>
                <w:sz w:val="18"/>
                <w:szCs w:val="18"/>
              </w:rPr>
              <w:t xml:space="preserve"> </w:t>
            </w:r>
            <w:r w:rsidRPr="00B12D25">
              <w:rPr>
                <w:rFonts w:ascii="Tahoma" w:eastAsia="Tahoma" w:hAnsi="Tahoma" w:cs="Tahoma"/>
                <w:b/>
                <w:bCs/>
                <w:sz w:val="18"/>
                <w:szCs w:val="18"/>
              </w:rPr>
              <w:t>d</w:t>
            </w:r>
            <w:r w:rsidRPr="00B12D25">
              <w:rPr>
                <w:rFonts w:ascii="Tahoma" w:eastAsia="Tahoma" w:hAnsi="Tahoma" w:cs="Tahoma"/>
                <w:b/>
                <w:bCs/>
                <w:spacing w:val="1"/>
                <w:sz w:val="18"/>
                <w:szCs w:val="18"/>
              </w:rPr>
              <w:t>i</w:t>
            </w:r>
            <w:r w:rsidRPr="00B12D25">
              <w:rPr>
                <w:rFonts w:ascii="Tahoma" w:eastAsia="Tahoma" w:hAnsi="Tahoma" w:cs="Tahoma"/>
                <w:b/>
                <w:bCs/>
                <w:sz w:val="18"/>
                <w:szCs w:val="18"/>
              </w:rPr>
              <w:t>verses</w:t>
            </w:r>
            <w:r w:rsidRPr="00B12D25">
              <w:rPr>
                <w:rFonts w:ascii="Tahoma" w:hAnsi="Tahoma" w:cs="Tahoma"/>
                <w:b/>
                <w:bCs/>
                <w:i/>
                <w:iCs/>
                <w:sz w:val="18"/>
                <w:szCs w:val="18"/>
                <w:lang w:eastAsia="en-US" w:bidi="en-US"/>
              </w:rPr>
              <w:t xml:space="preserve"> </w:t>
            </w:r>
            <w:r w:rsidRPr="00B12D25">
              <w:rPr>
                <w:rFonts w:ascii="Tahoma" w:hAnsi="Tahoma" w:cs="Tahoma"/>
                <w:b/>
                <w:bCs/>
                <w:sz w:val="18"/>
                <w:szCs w:val="18"/>
                <w:lang w:eastAsia="en-US" w:bidi="en-US"/>
              </w:rPr>
              <w:t>(</w:t>
            </w:r>
            <w:r w:rsidRPr="00B12D25">
              <w:rPr>
                <w:rFonts w:ascii="Tahoma" w:eastAsia="Tahoma" w:hAnsi="Tahoma" w:cs="Tahoma"/>
                <w:b/>
                <w:bCs/>
                <w:sz w:val="18"/>
                <w:szCs w:val="18"/>
              </w:rPr>
              <w:t>porte papier hygiénique en inox, miroir porte serviette à deux branches en inox, robinets et</w:t>
            </w:r>
            <w:r w:rsidRPr="00B12D25">
              <w:rPr>
                <w:rFonts w:ascii="Tahoma" w:hAnsi="Tahoma" w:cs="Tahoma"/>
                <w:b/>
                <w:bCs/>
                <w:sz w:val="18"/>
                <w:szCs w:val="18"/>
                <w:lang w:val="fr-CM"/>
              </w:rPr>
              <w:t>c</w:t>
            </w:r>
            <w:r w:rsidRPr="00B12D25">
              <w:rPr>
                <w:rFonts w:ascii="Tahoma" w:eastAsia="Tahoma" w:hAnsi="Tahoma" w:cs="Tahoma"/>
                <w:b/>
                <w:bCs/>
                <w:sz w:val="18"/>
                <w:szCs w:val="18"/>
              </w:rPr>
              <w:t>)</w:t>
            </w:r>
          </w:p>
          <w:p w14:paraId="030A1753" w14:textId="77777777" w:rsidR="00F53B19" w:rsidRPr="00B12D25" w:rsidRDefault="00F53B19" w:rsidP="00F53B19">
            <w:pPr>
              <w:jc w:val="both"/>
              <w:rPr>
                <w:rFonts w:ascii="Tahoma" w:eastAsia="Tahoma" w:hAnsi="Tahoma" w:cs="Tahoma"/>
                <w:sz w:val="18"/>
                <w:szCs w:val="18"/>
              </w:rPr>
            </w:pPr>
          </w:p>
          <w:p w14:paraId="352D6F92" w14:textId="77777777" w:rsidR="00F53B19" w:rsidRPr="00B12D25" w:rsidRDefault="00F53B19" w:rsidP="00F53B19">
            <w:pPr>
              <w:jc w:val="both"/>
              <w:rPr>
                <w:rFonts w:ascii="Tahoma" w:eastAsia="Tahoma" w:hAnsi="Tahoma" w:cs="Tahoma"/>
                <w:sz w:val="18"/>
                <w:szCs w:val="18"/>
              </w:rPr>
            </w:pPr>
            <w:r w:rsidRPr="00B12D25">
              <w:rPr>
                <w:rFonts w:ascii="Tahoma" w:eastAsia="Tahoma" w:hAnsi="Tahoma" w:cs="Tahoma"/>
                <w:sz w:val="18"/>
                <w:szCs w:val="18"/>
              </w:rPr>
              <w:t>Ce prix énumère l’ensemble des accessoires et toutes sujétions</w:t>
            </w:r>
          </w:p>
          <w:p w14:paraId="2B1DF229" w14:textId="77777777" w:rsidR="00F53B19" w:rsidRPr="00B12D25" w:rsidRDefault="00F53B19" w:rsidP="00F53B19">
            <w:pPr>
              <w:jc w:val="both"/>
              <w:rPr>
                <w:rFonts w:ascii="Tahoma" w:eastAsia="Tahoma" w:hAnsi="Tahoma" w:cs="Tahoma"/>
                <w:b/>
                <w:sz w:val="18"/>
                <w:szCs w:val="18"/>
              </w:rPr>
            </w:pPr>
          </w:p>
          <w:p w14:paraId="36DFC944" w14:textId="77777777" w:rsidR="00F53B19" w:rsidRPr="00B12D25" w:rsidRDefault="00F53B19" w:rsidP="00F53B19">
            <w:pPr>
              <w:jc w:val="both"/>
              <w:rPr>
                <w:rFonts w:ascii="Tahoma" w:eastAsia="Tahoma" w:hAnsi="Tahoma" w:cs="Tahoma"/>
                <w:b/>
                <w:sz w:val="18"/>
                <w:szCs w:val="18"/>
              </w:rPr>
            </w:pPr>
            <w:r w:rsidRPr="00B12D25">
              <w:rPr>
                <w:rFonts w:ascii="Tahoma" w:eastAsia="Tahoma" w:hAnsi="Tahoma" w:cs="Tahoma"/>
                <w:b/>
                <w:sz w:val="18"/>
                <w:szCs w:val="18"/>
              </w:rPr>
              <w:t>L’ensemble à:………………………………………francs CFA</w:t>
            </w:r>
          </w:p>
          <w:p w14:paraId="4238FC49" w14:textId="77777777" w:rsidR="00F53B19" w:rsidRPr="00B12D25" w:rsidRDefault="00F53B19" w:rsidP="00F53B19">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1F335A68" w14:textId="77777777" w:rsidR="00F53B19" w:rsidRPr="00B12D25" w:rsidRDefault="00F53B19" w:rsidP="00F53B19">
            <w:pPr>
              <w:jc w:val="center"/>
              <w:rPr>
                <w:rFonts w:ascii="Tahoma" w:eastAsia="Tahoma" w:hAnsi="Tahoma" w:cs="Tahoma"/>
                <w:sz w:val="18"/>
                <w:szCs w:val="18"/>
              </w:rPr>
            </w:pPr>
          </w:p>
          <w:p w14:paraId="1020121D" w14:textId="77777777" w:rsidR="00F53B19" w:rsidRPr="00B12D25" w:rsidRDefault="00F53B19" w:rsidP="00F53B19">
            <w:pPr>
              <w:jc w:val="center"/>
              <w:rPr>
                <w:rFonts w:ascii="Tahoma" w:eastAsia="Tahoma" w:hAnsi="Tahoma" w:cs="Tahoma"/>
                <w:sz w:val="18"/>
                <w:szCs w:val="18"/>
              </w:rPr>
            </w:pPr>
          </w:p>
          <w:p w14:paraId="39639D34" w14:textId="77777777" w:rsidR="00F53B19" w:rsidRPr="00B12D25" w:rsidRDefault="00F53B19" w:rsidP="00F53B19">
            <w:pPr>
              <w:jc w:val="center"/>
              <w:rPr>
                <w:rFonts w:ascii="Tahoma" w:eastAsia="Tahoma" w:hAnsi="Tahoma" w:cs="Tahoma"/>
                <w:sz w:val="18"/>
                <w:szCs w:val="18"/>
              </w:rPr>
            </w:pPr>
          </w:p>
          <w:p w14:paraId="3D92B659" w14:textId="77777777" w:rsidR="00F53B19" w:rsidRPr="00B12D25" w:rsidRDefault="00F53B19" w:rsidP="00F53B19">
            <w:pPr>
              <w:jc w:val="center"/>
              <w:rPr>
                <w:rFonts w:ascii="Tahoma" w:eastAsia="Tahoma" w:hAnsi="Tahoma" w:cs="Tahoma"/>
                <w:sz w:val="18"/>
                <w:szCs w:val="18"/>
              </w:rPr>
            </w:pPr>
          </w:p>
          <w:p w14:paraId="406A41BC" w14:textId="77777777" w:rsidR="00F53B19" w:rsidRPr="00B12D25" w:rsidRDefault="00F53B19" w:rsidP="00F53B19">
            <w:pPr>
              <w:jc w:val="center"/>
              <w:rPr>
                <w:rFonts w:ascii="Tahoma" w:eastAsia="Tahoma" w:hAnsi="Tahoma" w:cs="Tahoma"/>
                <w:sz w:val="18"/>
                <w:szCs w:val="18"/>
              </w:rPr>
            </w:pPr>
          </w:p>
          <w:p w14:paraId="47689520" w14:textId="77777777" w:rsidR="00F53B19" w:rsidRPr="00B12D25" w:rsidRDefault="00F53B19" w:rsidP="00F53B19">
            <w:pPr>
              <w:jc w:val="center"/>
              <w:rPr>
                <w:rFonts w:ascii="Tahoma" w:eastAsia="Tahoma" w:hAnsi="Tahoma" w:cs="Tahoma"/>
                <w:sz w:val="18"/>
                <w:szCs w:val="18"/>
              </w:rPr>
            </w:pPr>
          </w:p>
          <w:p w14:paraId="122DBF93" w14:textId="77777777" w:rsidR="00F53B19" w:rsidRPr="00B12D25" w:rsidRDefault="00F53B19" w:rsidP="00F53B19">
            <w:pPr>
              <w:jc w:val="center"/>
              <w:rPr>
                <w:rFonts w:ascii="Tahoma" w:hAnsi="Tahoma" w:cs="Tahoma"/>
                <w:b/>
                <w:sz w:val="18"/>
                <w:szCs w:val="18"/>
              </w:rPr>
            </w:pPr>
            <w:proofErr w:type="spellStart"/>
            <w:r w:rsidRPr="00B12D25">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01B20CE" w14:textId="77777777" w:rsidR="00F53B19" w:rsidRPr="00B12D25" w:rsidRDefault="00F53B19" w:rsidP="00F53B19">
            <w:pPr>
              <w:rPr>
                <w:rFonts w:ascii="Tahoma" w:hAnsi="Tahoma" w:cs="Tahoma"/>
                <w:b/>
                <w:bCs/>
                <w:sz w:val="18"/>
                <w:szCs w:val="18"/>
              </w:rPr>
            </w:pPr>
          </w:p>
        </w:tc>
      </w:tr>
      <w:tr w:rsidR="00B12D25" w:rsidRPr="00B12D25" w14:paraId="30509A11"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6CC74145" w14:textId="77777777" w:rsidR="00F53B19" w:rsidRPr="00B12D25" w:rsidRDefault="00F53B19" w:rsidP="00F53B19">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31FDF4A"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68C5F106"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CBC568A" w14:textId="77777777" w:rsidR="00F53B19" w:rsidRPr="00B12D25" w:rsidRDefault="00F53B19" w:rsidP="00F53B19">
            <w:pPr>
              <w:jc w:val="center"/>
              <w:rPr>
                <w:rFonts w:ascii="Tahoma" w:hAnsi="Tahoma" w:cs="Tahoma"/>
                <w:b/>
                <w:sz w:val="18"/>
                <w:szCs w:val="18"/>
              </w:rPr>
            </w:pPr>
          </w:p>
        </w:tc>
      </w:tr>
      <w:tr w:rsidR="00B12D25" w:rsidRPr="00B12D25" w14:paraId="2DCF385E"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1F333EEB"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C016E74"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Préparation des surfaces</w:t>
            </w:r>
          </w:p>
          <w:p w14:paraId="2DF70AA5"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préparation de la surface à peindre.</w:t>
            </w:r>
          </w:p>
          <w:p w14:paraId="79601FC0" w14:textId="77777777" w:rsidR="00F53B19" w:rsidRPr="00B12D25" w:rsidRDefault="00F53B19" w:rsidP="00F53B19">
            <w:pPr>
              <w:rPr>
                <w:rFonts w:ascii="Tahoma" w:hAnsi="Tahoma" w:cs="Tahoma"/>
                <w:b/>
                <w:sz w:val="18"/>
                <w:szCs w:val="18"/>
              </w:rPr>
            </w:pPr>
            <w:r w:rsidRPr="00B12D25">
              <w:rPr>
                <w:rFonts w:ascii="Tahoma" w:hAnsi="Tahoma" w:cs="Tahoma"/>
                <w:sz w:val="18"/>
                <w:szCs w:val="18"/>
              </w:rPr>
              <w:t xml:space="preserve"> </w:t>
            </w:r>
          </w:p>
          <w:p w14:paraId="77AEF159"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D6DD30E"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466CF8" w14:textId="77777777" w:rsidR="00F53B19" w:rsidRPr="00B12D25" w:rsidRDefault="00F53B19" w:rsidP="00F53B19">
            <w:pPr>
              <w:jc w:val="center"/>
              <w:rPr>
                <w:rFonts w:ascii="Tahoma" w:hAnsi="Tahoma" w:cs="Tahoma"/>
                <w:b/>
                <w:sz w:val="18"/>
                <w:szCs w:val="18"/>
              </w:rPr>
            </w:pPr>
          </w:p>
        </w:tc>
      </w:tr>
      <w:tr w:rsidR="00B12D25" w:rsidRPr="00B12D25" w14:paraId="1CA63E70"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01B2329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2C4A6B92"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acrylique de type pantex 800 pour plafond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3E0D8ECB"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292BC88E" w14:textId="77777777" w:rsidR="00F53B19" w:rsidRPr="00B12D25" w:rsidRDefault="00F53B19" w:rsidP="00F53B19">
            <w:pPr>
              <w:rPr>
                <w:rFonts w:ascii="Tahoma" w:hAnsi="Tahoma" w:cs="Tahoma"/>
                <w:sz w:val="18"/>
                <w:szCs w:val="18"/>
              </w:rPr>
            </w:pPr>
          </w:p>
          <w:p w14:paraId="0FB9BC04"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36EA36B"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6802207" w14:textId="77777777" w:rsidR="00F53B19" w:rsidRPr="00B12D25" w:rsidRDefault="00F53B19" w:rsidP="00F53B19">
            <w:pPr>
              <w:jc w:val="center"/>
              <w:rPr>
                <w:rFonts w:ascii="Tahoma" w:hAnsi="Tahoma" w:cs="Tahoma"/>
                <w:b/>
                <w:sz w:val="18"/>
                <w:szCs w:val="18"/>
              </w:rPr>
            </w:pPr>
          </w:p>
        </w:tc>
      </w:tr>
      <w:tr w:rsidR="00B12D25" w:rsidRPr="00B12D25" w14:paraId="7F8E9B4F"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30B604A3"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51DCB2A9"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acrylique de type pantex 1300 pour mur extérieur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1ABEE83F"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28E06D1D" w14:textId="77777777" w:rsidR="00F53B19" w:rsidRPr="00B12D25" w:rsidRDefault="00F53B19" w:rsidP="00F53B19">
            <w:pPr>
              <w:rPr>
                <w:rFonts w:ascii="Tahoma" w:hAnsi="Tahoma" w:cs="Tahoma"/>
                <w:sz w:val="18"/>
                <w:szCs w:val="18"/>
              </w:rPr>
            </w:pPr>
          </w:p>
          <w:p w14:paraId="44C6BC2A"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72D6DCE"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4DA2372" w14:textId="77777777" w:rsidR="00F53B19" w:rsidRPr="00B12D25" w:rsidRDefault="00F53B19" w:rsidP="00F53B19">
            <w:pPr>
              <w:jc w:val="center"/>
              <w:rPr>
                <w:rFonts w:ascii="Tahoma" w:hAnsi="Tahoma" w:cs="Tahoma"/>
                <w:b/>
                <w:sz w:val="18"/>
                <w:szCs w:val="18"/>
              </w:rPr>
            </w:pPr>
          </w:p>
        </w:tc>
      </w:tr>
      <w:tr w:rsidR="00B12D25" w:rsidRPr="00B12D25" w14:paraId="4CF26D06"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1CE9302B"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38E9AEDF"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acrylique de type pantex 800 pour mur intérieur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77E68543"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61935CE4" w14:textId="77777777" w:rsidR="00F53B19" w:rsidRPr="00B12D25" w:rsidRDefault="00F53B19" w:rsidP="00F53B19">
            <w:pPr>
              <w:rPr>
                <w:rFonts w:ascii="Tahoma" w:hAnsi="Tahoma" w:cs="Tahoma"/>
                <w:sz w:val="18"/>
                <w:szCs w:val="18"/>
              </w:rPr>
            </w:pPr>
          </w:p>
          <w:p w14:paraId="6D5F72EA"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1C85DEB"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EC7AADA" w14:textId="77777777" w:rsidR="00F53B19" w:rsidRPr="00B12D25" w:rsidRDefault="00F53B19" w:rsidP="00F53B19">
            <w:pPr>
              <w:jc w:val="center"/>
              <w:rPr>
                <w:rFonts w:ascii="Tahoma" w:hAnsi="Tahoma" w:cs="Tahoma"/>
                <w:b/>
                <w:sz w:val="18"/>
                <w:szCs w:val="18"/>
              </w:rPr>
            </w:pPr>
          </w:p>
        </w:tc>
      </w:tr>
      <w:tr w:rsidR="00B12D25" w:rsidRPr="00B12D25" w14:paraId="165130FA"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0B4D6B74"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342006AD"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glycérophtalique de type émail A pour garde-corps, menuiserie bois et métallique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4BACE3E7"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42AFF294" w14:textId="77777777" w:rsidR="00F53B19" w:rsidRPr="00B12D25" w:rsidRDefault="00F53B19" w:rsidP="00F53B19">
            <w:pPr>
              <w:rPr>
                <w:rFonts w:ascii="Tahoma" w:hAnsi="Tahoma" w:cs="Tahoma"/>
                <w:sz w:val="18"/>
                <w:szCs w:val="18"/>
              </w:rPr>
            </w:pPr>
          </w:p>
          <w:p w14:paraId="72F9F38D"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A01559D"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03E6FBC" w14:textId="77777777" w:rsidR="00F53B19" w:rsidRPr="00B12D25" w:rsidRDefault="00F53B19" w:rsidP="00F53B19">
            <w:pPr>
              <w:jc w:val="center"/>
              <w:rPr>
                <w:rFonts w:ascii="Tahoma" w:hAnsi="Tahoma" w:cs="Tahoma"/>
                <w:b/>
                <w:sz w:val="18"/>
                <w:szCs w:val="18"/>
              </w:rPr>
            </w:pPr>
          </w:p>
        </w:tc>
      </w:tr>
      <w:tr w:rsidR="00B12D25" w:rsidRPr="00B12D25" w14:paraId="26CF188E" w14:textId="77777777" w:rsidTr="00F53B19">
        <w:tc>
          <w:tcPr>
            <w:tcW w:w="932" w:type="dxa"/>
            <w:tcBorders>
              <w:top w:val="single" w:sz="4" w:space="0" w:color="auto"/>
              <w:left w:val="single" w:sz="4" w:space="0" w:color="auto"/>
              <w:bottom w:val="nil"/>
              <w:right w:val="single" w:sz="4" w:space="0" w:color="auto"/>
            </w:tcBorders>
            <w:vAlign w:val="center"/>
          </w:tcPr>
          <w:p w14:paraId="43D0AAB5" w14:textId="77777777" w:rsidR="00F53B19" w:rsidRPr="00B12D25" w:rsidRDefault="00F53B19" w:rsidP="00F53B19">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3731AAF6"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0778649B"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0B83B7E" w14:textId="77777777" w:rsidR="00F53B19" w:rsidRPr="00B12D25" w:rsidRDefault="00F53B19" w:rsidP="00F53B19">
            <w:pPr>
              <w:jc w:val="center"/>
              <w:rPr>
                <w:rFonts w:ascii="Tahoma" w:hAnsi="Tahoma" w:cs="Tahoma"/>
                <w:sz w:val="18"/>
                <w:szCs w:val="18"/>
              </w:rPr>
            </w:pPr>
          </w:p>
        </w:tc>
      </w:tr>
      <w:tr w:rsidR="00B12D25" w:rsidRPr="00B12D25" w14:paraId="4B800594" w14:textId="77777777" w:rsidTr="00F53B19">
        <w:trPr>
          <w:trHeight w:val="1067"/>
        </w:trPr>
        <w:tc>
          <w:tcPr>
            <w:tcW w:w="932" w:type="dxa"/>
            <w:tcBorders>
              <w:top w:val="single" w:sz="4" w:space="0" w:color="auto"/>
              <w:left w:val="single" w:sz="4" w:space="0" w:color="auto"/>
              <w:right w:val="single" w:sz="4" w:space="0" w:color="auto"/>
            </w:tcBorders>
            <w:vAlign w:val="center"/>
          </w:tcPr>
          <w:p w14:paraId="71EDD9DF"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1101</w:t>
            </w:r>
          </w:p>
          <w:p w14:paraId="4CCC3B7E" w14:textId="77777777" w:rsidR="00F53B19" w:rsidRPr="00B12D25" w:rsidRDefault="00F53B19" w:rsidP="00F53B19">
            <w:pPr>
              <w:jc w:val="center"/>
              <w:rPr>
                <w:rFonts w:ascii="Tahoma" w:hAnsi="Tahoma" w:cs="Tahoma"/>
                <w:b/>
                <w:bCs/>
                <w:sz w:val="18"/>
                <w:szCs w:val="18"/>
              </w:rPr>
            </w:pPr>
          </w:p>
          <w:p w14:paraId="521337CD" w14:textId="77777777" w:rsidR="00F53B19" w:rsidRPr="00B12D25" w:rsidRDefault="00F53B19" w:rsidP="00F53B19">
            <w:pPr>
              <w:jc w:val="center"/>
              <w:rPr>
                <w:rFonts w:ascii="Tahoma" w:hAnsi="Tahoma" w:cs="Tahoma"/>
                <w:b/>
                <w:bCs/>
                <w:sz w:val="18"/>
                <w:szCs w:val="18"/>
              </w:rPr>
            </w:pPr>
          </w:p>
          <w:p w14:paraId="465083F2" w14:textId="77777777" w:rsidR="00F53B19" w:rsidRPr="00B12D25" w:rsidRDefault="00F53B19" w:rsidP="00F53B19">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19E2B7E7"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Caniveau en béton armé au fond lissé</w:t>
            </w:r>
          </w:p>
          <w:p w14:paraId="29B5DC5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réalisation d’une rigole bétonnée de 50 cm x 50 cm, la rampe d’accès et toutes sujétions.</w:t>
            </w:r>
          </w:p>
          <w:p w14:paraId="40D354D1" w14:textId="77777777" w:rsidR="00F53B19" w:rsidRPr="00B12D25" w:rsidRDefault="00F53B19" w:rsidP="00F53B19">
            <w:pPr>
              <w:jc w:val="both"/>
              <w:rPr>
                <w:rFonts w:ascii="Tahoma" w:hAnsi="Tahoma" w:cs="Tahoma"/>
                <w:sz w:val="18"/>
                <w:szCs w:val="18"/>
              </w:rPr>
            </w:pPr>
            <w:r w:rsidRPr="00B12D25">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0669B3E4" w14:textId="77777777" w:rsidR="00F53B19" w:rsidRPr="00B12D25" w:rsidRDefault="00F53B19" w:rsidP="00F53B19">
            <w:pPr>
              <w:jc w:val="center"/>
              <w:rPr>
                <w:rFonts w:ascii="Tahoma" w:hAnsi="Tahoma" w:cs="Tahoma"/>
                <w:sz w:val="18"/>
                <w:szCs w:val="18"/>
              </w:rPr>
            </w:pPr>
          </w:p>
          <w:p w14:paraId="2026DCC4"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0DF001C1" w14:textId="77777777" w:rsidR="00F53B19" w:rsidRPr="00B12D25" w:rsidRDefault="00F53B19" w:rsidP="00F53B19">
            <w:pPr>
              <w:rPr>
                <w:rFonts w:ascii="Tahoma" w:hAnsi="Tahoma" w:cs="Tahoma"/>
                <w:sz w:val="18"/>
                <w:szCs w:val="18"/>
              </w:rPr>
            </w:pPr>
          </w:p>
        </w:tc>
      </w:tr>
      <w:tr w:rsidR="00B12D25" w:rsidRPr="00B12D25" w14:paraId="6BB2BF20" w14:textId="77777777" w:rsidTr="00F53B19">
        <w:trPr>
          <w:trHeight w:val="1067"/>
        </w:trPr>
        <w:tc>
          <w:tcPr>
            <w:tcW w:w="932" w:type="dxa"/>
            <w:tcBorders>
              <w:top w:val="single" w:sz="4" w:space="0" w:color="auto"/>
              <w:left w:val="single" w:sz="4" w:space="0" w:color="auto"/>
              <w:right w:val="single" w:sz="4" w:space="0" w:color="auto"/>
            </w:tcBorders>
            <w:vAlign w:val="center"/>
          </w:tcPr>
          <w:p w14:paraId="0962EF03"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3377FD50"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Fourniture et pose des </w:t>
            </w:r>
            <w:proofErr w:type="spellStart"/>
            <w:r w:rsidRPr="00B12D25">
              <w:rPr>
                <w:rFonts w:ascii="Tahoma" w:hAnsi="Tahoma" w:cs="Tahoma"/>
                <w:b/>
                <w:bCs/>
                <w:i/>
                <w:sz w:val="18"/>
                <w:szCs w:val="18"/>
                <w:lang w:eastAsia="en-US" w:bidi="en-US"/>
              </w:rPr>
              <w:t>dallettes</w:t>
            </w:r>
            <w:proofErr w:type="spellEnd"/>
            <w:r w:rsidRPr="00B12D25">
              <w:rPr>
                <w:rFonts w:ascii="Tahoma" w:hAnsi="Tahoma" w:cs="Tahoma"/>
                <w:b/>
                <w:bCs/>
                <w:i/>
                <w:sz w:val="18"/>
                <w:szCs w:val="18"/>
                <w:lang w:eastAsia="en-US" w:bidi="en-US"/>
              </w:rPr>
              <w:t xml:space="preserve"> de 50cm (</w:t>
            </w:r>
            <w:proofErr w:type="spellStart"/>
            <w:r w:rsidRPr="00B12D25">
              <w:rPr>
                <w:rFonts w:ascii="Tahoma" w:hAnsi="Tahoma" w:cs="Tahoma"/>
                <w:b/>
                <w:bCs/>
                <w:i/>
                <w:sz w:val="18"/>
                <w:szCs w:val="18"/>
                <w:lang w:eastAsia="en-US" w:bidi="en-US"/>
              </w:rPr>
              <w:t>ep</w:t>
            </w:r>
            <w:proofErr w:type="spellEnd"/>
            <w:r w:rsidRPr="00B12D25">
              <w:rPr>
                <w:rFonts w:ascii="Tahoma" w:hAnsi="Tahoma" w:cs="Tahoma"/>
                <w:b/>
                <w:bCs/>
                <w:i/>
                <w:sz w:val="18"/>
                <w:szCs w:val="18"/>
                <w:lang w:eastAsia="en-US" w:bidi="en-US"/>
              </w:rPr>
              <w:t>=10)</w:t>
            </w:r>
          </w:p>
          <w:p w14:paraId="1D3DBAE2" w14:textId="77777777" w:rsidR="00F53B19" w:rsidRPr="00B12D25" w:rsidRDefault="00F53B19" w:rsidP="00F53B19">
            <w:pPr>
              <w:rPr>
                <w:rFonts w:ascii="Tahoma" w:hAnsi="Tahoma" w:cs="Tahoma"/>
                <w:sz w:val="18"/>
                <w:szCs w:val="18"/>
              </w:rPr>
            </w:pPr>
            <w:r w:rsidRPr="00B12D25">
              <w:rPr>
                <w:rFonts w:ascii="Tahoma" w:hAnsi="Tahoma" w:cs="Tahoma"/>
                <w:sz w:val="18"/>
                <w:szCs w:val="18"/>
              </w:rPr>
              <w:t xml:space="preserve">Ce prix rémunère dans les conditions générales prévues au contrat au mètre linéaire la fourniture et la pose des </w:t>
            </w:r>
            <w:proofErr w:type="spellStart"/>
            <w:r w:rsidRPr="00B12D25">
              <w:rPr>
                <w:rFonts w:ascii="Tahoma" w:hAnsi="Tahoma" w:cs="Tahoma"/>
                <w:sz w:val="18"/>
                <w:szCs w:val="18"/>
              </w:rPr>
              <w:t>dallettes</w:t>
            </w:r>
            <w:proofErr w:type="spellEnd"/>
            <w:r w:rsidRPr="00B12D25">
              <w:rPr>
                <w:rFonts w:ascii="Tahoma" w:hAnsi="Tahoma" w:cs="Tahoma"/>
                <w:sz w:val="18"/>
                <w:szCs w:val="18"/>
              </w:rPr>
              <w:t>.</w:t>
            </w:r>
          </w:p>
          <w:p w14:paraId="64373B41" w14:textId="77777777" w:rsidR="00F53B19" w:rsidRPr="00B12D25" w:rsidRDefault="00F53B19" w:rsidP="00F53B19">
            <w:pPr>
              <w:rPr>
                <w:rFonts w:ascii="Tahoma" w:hAnsi="Tahoma" w:cs="Tahoma"/>
                <w:sz w:val="18"/>
                <w:szCs w:val="18"/>
              </w:rPr>
            </w:pPr>
          </w:p>
          <w:p w14:paraId="35E90D92"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48BA7587"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343B8D91" w14:textId="77777777" w:rsidR="00F53B19" w:rsidRPr="00B12D25" w:rsidRDefault="00F53B19" w:rsidP="00F53B19">
            <w:pPr>
              <w:rPr>
                <w:rFonts w:ascii="Tahoma" w:hAnsi="Tahoma" w:cs="Tahoma"/>
                <w:sz w:val="18"/>
                <w:szCs w:val="18"/>
              </w:rPr>
            </w:pPr>
          </w:p>
        </w:tc>
      </w:tr>
      <w:tr w:rsidR="00B12D25" w:rsidRPr="00B12D25" w14:paraId="75AE09A6"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35B2B75"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1103</w:t>
            </w:r>
          </w:p>
          <w:p w14:paraId="1B9EF2A9" w14:textId="77777777" w:rsidR="00F53B19" w:rsidRPr="00B12D25" w:rsidRDefault="00F53B19" w:rsidP="00F53B19">
            <w:pPr>
              <w:jc w:val="center"/>
              <w:rPr>
                <w:rFonts w:ascii="Tahoma" w:hAnsi="Tahoma" w:cs="Tahoma"/>
                <w:b/>
                <w:bCs/>
                <w:sz w:val="18"/>
                <w:szCs w:val="18"/>
              </w:rPr>
            </w:pPr>
          </w:p>
          <w:p w14:paraId="3BCFF7FD" w14:textId="77777777" w:rsidR="00F53B19" w:rsidRPr="00B12D25" w:rsidRDefault="00F53B19" w:rsidP="00F53B19">
            <w:pPr>
              <w:jc w:val="center"/>
              <w:rPr>
                <w:rFonts w:ascii="Tahoma" w:hAnsi="Tahoma" w:cs="Tahoma"/>
                <w:b/>
                <w:bCs/>
                <w:sz w:val="18"/>
                <w:szCs w:val="18"/>
              </w:rPr>
            </w:pPr>
          </w:p>
          <w:p w14:paraId="34698066"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E6F9A93"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Dallage des alentours du bâtiment</w:t>
            </w:r>
          </w:p>
          <w:p w14:paraId="2A89EB3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réalisation d’un dallage au béton armé dosé à 250kg/m</w:t>
            </w:r>
            <w:r w:rsidRPr="00B12D25">
              <w:rPr>
                <w:rFonts w:ascii="Tahoma" w:hAnsi="Tahoma" w:cs="Tahoma"/>
                <w:sz w:val="18"/>
                <w:szCs w:val="18"/>
                <w:vertAlign w:val="superscript"/>
              </w:rPr>
              <w:t>3</w:t>
            </w:r>
            <w:r w:rsidRPr="00B12D25">
              <w:rPr>
                <w:rFonts w:ascii="Tahoma" w:hAnsi="Tahoma" w:cs="Tahoma"/>
                <w:sz w:val="18"/>
                <w:szCs w:val="18"/>
              </w:rPr>
              <w:t xml:space="preserve"> des alentours du bâtiment et toutes sujétions.</w:t>
            </w:r>
          </w:p>
          <w:p w14:paraId="081199D1" w14:textId="77777777" w:rsidR="00F53B19" w:rsidRPr="00B12D25" w:rsidRDefault="00F53B19" w:rsidP="00F53B19">
            <w:pPr>
              <w:tabs>
                <w:tab w:val="left" w:pos="1065"/>
              </w:tabs>
              <w:rPr>
                <w:rFonts w:ascii="Tahoma" w:hAnsi="Tahoma" w:cs="Tahoma"/>
                <w:sz w:val="18"/>
                <w:szCs w:val="18"/>
              </w:rPr>
            </w:pPr>
          </w:p>
          <w:p w14:paraId="26468B91" w14:textId="77777777" w:rsidR="00F53B19" w:rsidRPr="00B12D25" w:rsidRDefault="00F53B19" w:rsidP="00F53B19">
            <w:pPr>
              <w:tabs>
                <w:tab w:val="left" w:pos="1065"/>
              </w:tabs>
              <w:rPr>
                <w:rFonts w:ascii="Tahoma" w:hAnsi="Tahoma" w:cs="Tahoma"/>
                <w:b/>
                <w:sz w:val="18"/>
                <w:szCs w:val="18"/>
              </w:rPr>
            </w:pPr>
            <w:r w:rsidRPr="00B12D25">
              <w:rPr>
                <w:rFonts w:ascii="Tahoma" w:hAnsi="Tahoma" w:cs="Tahoma"/>
                <w:b/>
                <w:sz w:val="18"/>
                <w:szCs w:val="18"/>
              </w:rPr>
              <w:t xml:space="preserve">Le mètre carré à :                                   francs CFA </w:t>
            </w:r>
            <w:r w:rsidRPr="00B12D25">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7B650CB1" w14:textId="77777777" w:rsidR="00F53B19" w:rsidRPr="00B12D25" w:rsidRDefault="00F53B19" w:rsidP="00F53B19">
            <w:pPr>
              <w:jc w:val="center"/>
              <w:rPr>
                <w:rFonts w:ascii="Tahoma" w:hAnsi="Tahoma" w:cs="Tahoma"/>
                <w:sz w:val="18"/>
                <w:szCs w:val="18"/>
              </w:rPr>
            </w:pPr>
          </w:p>
          <w:p w14:paraId="6EA4EC64" w14:textId="77777777" w:rsidR="00F53B19" w:rsidRPr="00B12D25" w:rsidRDefault="00F53B19" w:rsidP="00F53B19">
            <w:pPr>
              <w:jc w:val="center"/>
              <w:rPr>
                <w:rFonts w:ascii="Tahoma" w:hAnsi="Tahoma" w:cs="Tahoma"/>
                <w:sz w:val="18"/>
                <w:szCs w:val="18"/>
              </w:rPr>
            </w:pPr>
          </w:p>
          <w:p w14:paraId="480DAF8A" w14:textId="77777777" w:rsidR="00F53B19" w:rsidRPr="00B12D25" w:rsidRDefault="00F53B19" w:rsidP="00F53B19">
            <w:pPr>
              <w:jc w:val="center"/>
              <w:rPr>
                <w:rFonts w:ascii="Tahoma" w:hAnsi="Tahoma" w:cs="Tahoma"/>
                <w:sz w:val="18"/>
                <w:szCs w:val="18"/>
              </w:rPr>
            </w:pPr>
          </w:p>
          <w:p w14:paraId="50141AAC" w14:textId="77777777" w:rsidR="00F53B19" w:rsidRPr="00B12D25" w:rsidRDefault="00F53B19" w:rsidP="00F53B19">
            <w:pPr>
              <w:jc w:val="center"/>
              <w:rPr>
                <w:rFonts w:ascii="Tahoma" w:hAnsi="Tahoma" w:cs="Tahoma"/>
                <w:sz w:val="18"/>
                <w:szCs w:val="18"/>
              </w:rPr>
            </w:pPr>
          </w:p>
          <w:p w14:paraId="2E5014A6" w14:textId="77777777" w:rsidR="00F53B19" w:rsidRPr="00B12D25" w:rsidRDefault="00F53B19" w:rsidP="00F53B19">
            <w:pPr>
              <w:jc w:val="center"/>
              <w:rPr>
                <w:rFonts w:ascii="Tahoma" w:hAnsi="Tahoma" w:cs="Tahoma"/>
                <w:sz w:val="18"/>
                <w:szCs w:val="18"/>
              </w:rPr>
            </w:pPr>
            <w:r w:rsidRPr="00B12D25">
              <w:rPr>
                <w:rFonts w:ascii="Tahoma" w:hAnsi="Tahoma" w:cs="Tahoma"/>
                <w:b/>
                <w:bCs/>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134E7D0" w14:textId="77777777" w:rsidR="00F53B19" w:rsidRPr="00B12D25" w:rsidRDefault="00F53B19" w:rsidP="00F53B19">
            <w:pPr>
              <w:rPr>
                <w:rFonts w:ascii="Tahoma" w:hAnsi="Tahoma" w:cs="Tahoma"/>
                <w:sz w:val="18"/>
                <w:szCs w:val="18"/>
              </w:rPr>
            </w:pPr>
          </w:p>
        </w:tc>
      </w:tr>
      <w:tr w:rsidR="00B12D25" w:rsidRPr="00B12D25" w14:paraId="7FB00174" w14:textId="77777777" w:rsidTr="00F53B19">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30B52582"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306CBDF9"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Plants</w:t>
            </w:r>
          </w:p>
          <w:p w14:paraId="56C0D9D0"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plantation des arbres ainsi qu’un entretien pendant une période de et toutes sujétions.</w:t>
            </w:r>
          </w:p>
          <w:p w14:paraId="3F70F108" w14:textId="77777777" w:rsidR="00F53B19" w:rsidRPr="00B12D25" w:rsidRDefault="00F53B19" w:rsidP="00F53B19">
            <w:pPr>
              <w:tabs>
                <w:tab w:val="left" w:pos="1065"/>
              </w:tabs>
              <w:rPr>
                <w:rFonts w:ascii="Tahoma" w:hAnsi="Tahoma" w:cs="Tahoma"/>
                <w:sz w:val="18"/>
                <w:szCs w:val="18"/>
              </w:rPr>
            </w:pPr>
          </w:p>
          <w:p w14:paraId="6ADB8C08"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r w:rsidRPr="00B12D25">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0397FDBB" w14:textId="77777777" w:rsidR="00F53B19" w:rsidRPr="00B12D25" w:rsidRDefault="00F53B19" w:rsidP="00F53B19">
            <w:pPr>
              <w:jc w:val="center"/>
              <w:rPr>
                <w:rFonts w:ascii="Tahoma" w:hAnsi="Tahoma" w:cs="Tahoma"/>
                <w:sz w:val="18"/>
                <w:szCs w:val="18"/>
              </w:rPr>
            </w:pPr>
          </w:p>
          <w:p w14:paraId="78ED94EB" w14:textId="77777777" w:rsidR="00F53B19" w:rsidRPr="00B12D25" w:rsidRDefault="00F53B19" w:rsidP="00F53B19">
            <w:pPr>
              <w:jc w:val="center"/>
              <w:rPr>
                <w:rFonts w:ascii="Tahoma" w:hAnsi="Tahoma" w:cs="Tahoma"/>
                <w:sz w:val="18"/>
                <w:szCs w:val="18"/>
              </w:rPr>
            </w:pPr>
          </w:p>
          <w:p w14:paraId="4D76FF18" w14:textId="77777777" w:rsidR="00F53B19" w:rsidRPr="00B12D25" w:rsidRDefault="00F53B19" w:rsidP="00F53B19">
            <w:pPr>
              <w:jc w:val="center"/>
              <w:rPr>
                <w:rFonts w:ascii="Tahoma" w:hAnsi="Tahoma" w:cs="Tahoma"/>
                <w:sz w:val="18"/>
                <w:szCs w:val="18"/>
              </w:rPr>
            </w:pPr>
          </w:p>
          <w:p w14:paraId="69252225" w14:textId="77777777" w:rsidR="00F53B19" w:rsidRPr="00B12D25" w:rsidRDefault="00F53B19" w:rsidP="00F53B19">
            <w:pPr>
              <w:jc w:val="center"/>
              <w:rPr>
                <w:rFonts w:ascii="Tahoma" w:hAnsi="Tahoma" w:cs="Tahoma"/>
                <w:sz w:val="18"/>
                <w:szCs w:val="18"/>
              </w:rPr>
            </w:pPr>
          </w:p>
          <w:p w14:paraId="509BCAE5"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03C38AC9" w14:textId="77777777" w:rsidR="00F53B19" w:rsidRPr="00B12D25" w:rsidRDefault="00F53B19" w:rsidP="00F53B19">
            <w:pPr>
              <w:rPr>
                <w:rFonts w:ascii="Tahoma" w:hAnsi="Tahoma" w:cs="Tahoma"/>
                <w:sz w:val="18"/>
                <w:szCs w:val="18"/>
              </w:rPr>
            </w:pPr>
          </w:p>
        </w:tc>
      </w:tr>
      <w:tr w:rsidR="00B12D25" w:rsidRPr="00B12D25" w14:paraId="3644D744" w14:textId="77777777" w:rsidTr="00F53B19">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1E34C770"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69D3D6BF"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Bac à ordure</w:t>
            </w:r>
          </w:p>
          <w:p w14:paraId="7EE24D0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des bacs à ordures et toutes sujétions.</w:t>
            </w:r>
          </w:p>
          <w:p w14:paraId="4AB1F81C" w14:textId="77777777" w:rsidR="00F53B19" w:rsidRPr="00B12D25" w:rsidRDefault="00F53B19" w:rsidP="00F53B19">
            <w:pPr>
              <w:tabs>
                <w:tab w:val="left" w:pos="1065"/>
              </w:tabs>
              <w:rPr>
                <w:rFonts w:ascii="Tahoma" w:hAnsi="Tahoma" w:cs="Tahoma"/>
                <w:sz w:val="18"/>
                <w:szCs w:val="18"/>
              </w:rPr>
            </w:pPr>
          </w:p>
          <w:p w14:paraId="288819AC"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r w:rsidRPr="00B12D25">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084DAA9D" w14:textId="77777777" w:rsidR="00F53B19" w:rsidRPr="00B12D25" w:rsidRDefault="00F53B19" w:rsidP="00F53B19">
            <w:pPr>
              <w:jc w:val="center"/>
              <w:rPr>
                <w:rFonts w:ascii="Tahoma" w:hAnsi="Tahoma" w:cs="Tahoma"/>
                <w:sz w:val="18"/>
                <w:szCs w:val="18"/>
              </w:rPr>
            </w:pPr>
          </w:p>
          <w:p w14:paraId="2696F552" w14:textId="77777777" w:rsidR="00F53B19" w:rsidRPr="00B12D25" w:rsidRDefault="00F53B19" w:rsidP="00F53B19">
            <w:pPr>
              <w:jc w:val="center"/>
              <w:rPr>
                <w:rFonts w:ascii="Tahoma" w:hAnsi="Tahoma" w:cs="Tahoma"/>
                <w:sz w:val="18"/>
                <w:szCs w:val="18"/>
              </w:rPr>
            </w:pPr>
          </w:p>
          <w:p w14:paraId="084E0BAE" w14:textId="77777777" w:rsidR="00F53B19" w:rsidRPr="00B12D25" w:rsidRDefault="00F53B19" w:rsidP="00F53B19">
            <w:pPr>
              <w:jc w:val="center"/>
              <w:rPr>
                <w:rFonts w:ascii="Tahoma" w:hAnsi="Tahoma" w:cs="Tahoma"/>
                <w:sz w:val="18"/>
                <w:szCs w:val="18"/>
              </w:rPr>
            </w:pPr>
          </w:p>
          <w:p w14:paraId="3522D13A" w14:textId="77777777" w:rsidR="00F53B19" w:rsidRPr="00B12D25" w:rsidRDefault="00F53B19" w:rsidP="00F53B19">
            <w:pPr>
              <w:jc w:val="center"/>
              <w:rPr>
                <w:rFonts w:ascii="Tahoma" w:hAnsi="Tahoma" w:cs="Tahoma"/>
                <w:sz w:val="18"/>
                <w:szCs w:val="18"/>
              </w:rPr>
            </w:pPr>
          </w:p>
          <w:p w14:paraId="13C16EB2"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7EC06738" w14:textId="77777777" w:rsidR="00F53B19" w:rsidRPr="00B12D25" w:rsidRDefault="00F53B19" w:rsidP="00F53B19">
            <w:pPr>
              <w:rPr>
                <w:rFonts w:ascii="Tahoma" w:hAnsi="Tahoma" w:cs="Tahoma"/>
                <w:sz w:val="18"/>
                <w:szCs w:val="18"/>
              </w:rPr>
            </w:pPr>
          </w:p>
        </w:tc>
      </w:tr>
    </w:tbl>
    <w:p w14:paraId="3F29C776" w14:textId="77777777" w:rsidR="00F53B19" w:rsidRPr="00B12D25" w:rsidRDefault="00F53B19" w:rsidP="00871F6F">
      <w:pPr>
        <w:jc w:val="center"/>
        <w:rPr>
          <w:rFonts w:cstheme="minorHAnsi"/>
          <w:b/>
          <w:bCs/>
          <w:sz w:val="28"/>
          <w:lang w:val="fr-CM"/>
        </w:rPr>
      </w:pPr>
    </w:p>
    <w:p w14:paraId="13F29180" w14:textId="77777777" w:rsidR="00614CD4" w:rsidRPr="00B12D25" w:rsidRDefault="00614CD4" w:rsidP="00614CD4">
      <w:pPr>
        <w:rPr>
          <w:lang w:val="fr-CM"/>
        </w:rPr>
      </w:pPr>
    </w:p>
    <w:p w14:paraId="5BC48E00" w14:textId="77777777" w:rsidR="00614CD4" w:rsidRPr="00B12D25" w:rsidRDefault="00614CD4" w:rsidP="00614CD4"/>
    <w:p w14:paraId="3A0E8963" w14:textId="77777777" w:rsidR="0011361A" w:rsidRPr="00B12D25" w:rsidRDefault="0011361A" w:rsidP="00614CD4"/>
    <w:p w14:paraId="5AB96A2A" w14:textId="77777777" w:rsidR="0011361A" w:rsidRPr="00B12D25" w:rsidRDefault="0011361A" w:rsidP="00614CD4"/>
    <w:p w14:paraId="162AA6E0" w14:textId="77777777" w:rsidR="0011361A" w:rsidRPr="00B12D25" w:rsidRDefault="0011361A" w:rsidP="00614CD4"/>
    <w:p w14:paraId="07941D84" w14:textId="77777777" w:rsidR="00B83266" w:rsidRPr="00B12D25" w:rsidRDefault="00B83266" w:rsidP="00614CD4"/>
    <w:p w14:paraId="6AF1C3D6" w14:textId="77777777" w:rsidR="0011361A" w:rsidRPr="00B12D25" w:rsidRDefault="0011361A" w:rsidP="00614CD4"/>
    <w:p w14:paraId="57F2D024" w14:textId="77777777" w:rsidR="0011361A" w:rsidRPr="00B12D25" w:rsidRDefault="0011361A" w:rsidP="00614CD4"/>
    <w:p w14:paraId="37E863BB" w14:textId="3B1F6D75" w:rsidR="0011361A" w:rsidRPr="00B12D25" w:rsidRDefault="0011361A" w:rsidP="0011361A">
      <w:pPr>
        <w:jc w:val="center"/>
        <w:rPr>
          <w:rFonts w:cstheme="minorHAnsi"/>
          <w:b/>
          <w:bCs/>
          <w:sz w:val="28"/>
          <w:lang w:val="fr-CM"/>
        </w:rPr>
      </w:pPr>
      <w:r w:rsidRPr="00B12D25">
        <w:rPr>
          <w:rFonts w:cstheme="minorHAnsi"/>
          <w:b/>
          <w:sz w:val="28"/>
          <w:lang w:val="fr-CM"/>
        </w:rPr>
        <w:t>TRAVAUX DE CONSTRUCTION</w:t>
      </w:r>
      <w:r w:rsidRPr="00B12D25">
        <w:rPr>
          <w:rFonts w:cstheme="minorHAnsi"/>
          <w:b/>
          <w:bCs/>
          <w:sz w:val="28"/>
          <w:lang w:val="fr-CM"/>
        </w:rPr>
        <w:t xml:space="preserve"> D'UN ATELIER EN </w:t>
      </w:r>
      <w:r w:rsidRPr="00B12D25">
        <w:rPr>
          <w:rFonts w:cstheme="minorHAnsi"/>
          <w:b/>
          <w:sz w:val="28"/>
          <w:lang w:val="fr-CM"/>
        </w:rPr>
        <w:t>MACONNERIE</w:t>
      </w:r>
    </w:p>
    <w:p w14:paraId="1E88802D" w14:textId="77777777" w:rsidR="00614CD4" w:rsidRPr="00B12D25" w:rsidRDefault="00614CD4" w:rsidP="00614CD4">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B12D25" w:rsidRPr="00B12D25" w14:paraId="36DD0C91" w14:textId="77777777" w:rsidTr="00F53B19">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462BEBA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1DFCE853"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Désignation des tâches</w:t>
            </w:r>
          </w:p>
          <w:p w14:paraId="0A696C8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54F9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7BE1F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P.U HTVA en chiffre</w:t>
            </w:r>
          </w:p>
          <w:p w14:paraId="4F98E02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(FCFA)</w:t>
            </w:r>
          </w:p>
        </w:tc>
      </w:tr>
      <w:tr w:rsidR="00B12D25" w:rsidRPr="00B12D25" w14:paraId="3B780FFF" w14:textId="77777777" w:rsidTr="00F53B19">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937F7EE" w14:textId="77777777" w:rsidR="00F53B19" w:rsidRPr="00B12D25" w:rsidRDefault="00F53B19" w:rsidP="00F53B19">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32F5CD2"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5B08CBB0"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B7B1240" w14:textId="77777777" w:rsidR="00F53B19" w:rsidRPr="00B12D25" w:rsidRDefault="00F53B19" w:rsidP="00F53B19">
            <w:pPr>
              <w:jc w:val="center"/>
              <w:rPr>
                <w:rFonts w:ascii="Tahoma" w:hAnsi="Tahoma" w:cs="Tahoma"/>
                <w:b/>
                <w:sz w:val="18"/>
                <w:szCs w:val="18"/>
              </w:rPr>
            </w:pPr>
          </w:p>
        </w:tc>
      </w:tr>
      <w:tr w:rsidR="00B12D25" w:rsidRPr="00B12D25" w14:paraId="542F7325" w14:textId="77777777" w:rsidTr="00F53B19">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080A6F19" w14:textId="77777777" w:rsidR="00F53B19" w:rsidRPr="00B12D25" w:rsidRDefault="00F53B19" w:rsidP="00F53B19">
            <w:pPr>
              <w:rPr>
                <w:rFonts w:ascii="Tahoma" w:hAnsi="Tahoma" w:cs="Tahoma"/>
                <w:b/>
                <w:sz w:val="18"/>
                <w:szCs w:val="18"/>
              </w:rPr>
            </w:pPr>
            <w:r w:rsidRPr="00B12D25">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1354D42C"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Etudes </w:t>
            </w:r>
          </w:p>
          <w:p w14:paraId="385C576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forfait :</w:t>
            </w:r>
          </w:p>
          <w:p w14:paraId="4991E5D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L’élaboration du projet d’exécution ;</w:t>
            </w:r>
          </w:p>
          <w:p w14:paraId="7D2AE6EE"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Elaboration de l’étude Géotechnique.</w:t>
            </w:r>
          </w:p>
          <w:p w14:paraId="71EA2E65" w14:textId="77777777" w:rsidR="00F53B19" w:rsidRPr="00B12D25" w:rsidRDefault="00F53B19" w:rsidP="00F53B19">
            <w:pPr>
              <w:rPr>
                <w:rFonts w:ascii="Tahoma" w:hAnsi="Tahoma" w:cs="Tahoma"/>
                <w:b/>
                <w:sz w:val="18"/>
                <w:szCs w:val="18"/>
              </w:rPr>
            </w:pPr>
            <w:r w:rsidRPr="00B12D25">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002D54C" w14:textId="77777777" w:rsidR="00F53B19" w:rsidRPr="00B12D25" w:rsidRDefault="00F53B19" w:rsidP="00F53B19">
            <w:pPr>
              <w:rPr>
                <w:rFonts w:ascii="Tahoma" w:hAnsi="Tahoma" w:cs="Tahoma"/>
                <w:b/>
                <w:sz w:val="18"/>
                <w:szCs w:val="18"/>
              </w:rPr>
            </w:pPr>
          </w:p>
          <w:p w14:paraId="47BDA125" w14:textId="77777777" w:rsidR="00F53B19" w:rsidRPr="00B12D25" w:rsidRDefault="00F53B19" w:rsidP="00F53B19">
            <w:pPr>
              <w:jc w:val="center"/>
              <w:rPr>
                <w:rFonts w:ascii="Tahoma" w:hAnsi="Tahoma" w:cs="Tahoma"/>
                <w:b/>
                <w:sz w:val="18"/>
                <w:szCs w:val="18"/>
              </w:rPr>
            </w:pPr>
          </w:p>
          <w:p w14:paraId="50DBEECB"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2064C03C" w14:textId="77777777" w:rsidR="00F53B19" w:rsidRPr="00B12D25" w:rsidRDefault="00F53B19" w:rsidP="00F53B19">
            <w:pPr>
              <w:jc w:val="center"/>
              <w:rPr>
                <w:rFonts w:ascii="Tahoma" w:hAnsi="Tahoma" w:cs="Tahoma"/>
                <w:b/>
                <w:sz w:val="18"/>
                <w:szCs w:val="18"/>
              </w:rPr>
            </w:pPr>
          </w:p>
        </w:tc>
      </w:tr>
      <w:tr w:rsidR="00B12D25" w:rsidRPr="00B12D25" w14:paraId="19CE9329" w14:textId="77777777" w:rsidTr="00F53B19">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3B6138DE" w14:textId="77777777" w:rsidR="00F53B19" w:rsidRPr="00B12D25" w:rsidRDefault="00F53B19" w:rsidP="00F53B19">
            <w:pPr>
              <w:rPr>
                <w:rFonts w:ascii="Tahoma" w:hAnsi="Tahoma" w:cs="Tahoma"/>
                <w:b/>
                <w:sz w:val="18"/>
                <w:szCs w:val="18"/>
              </w:rPr>
            </w:pPr>
            <w:r w:rsidRPr="00B12D25">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1BCF821B"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 Débroussaillage du site</w:t>
            </w:r>
          </w:p>
          <w:p w14:paraId="02BEF70A"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le nettoyage du site des travaux. Il comprend : </w:t>
            </w:r>
          </w:p>
          <w:p w14:paraId="7317FB11"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coupe des herbes sur l’emprise du bâtiment ;</w:t>
            </w:r>
          </w:p>
          <w:p w14:paraId="7A07C37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mise en dépôt des produits du désherbage en un lieu agrée par l’Ingénieur et toutes sujétions ;</w:t>
            </w:r>
          </w:p>
          <w:p w14:paraId="16E2D2F3"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dé forestage éventuel.</w:t>
            </w:r>
          </w:p>
          <w:p w14:paraId="16C36D9A" w14:textId="77777777" w:rsidR="00F53B19" w:rsidRPr="00B12D25" w:rsidRDefault="00F53B19" w:rsidP="00F53B19">
            <w:pPr>
              <w:rPr>
                <w:rFonts w:ascii="Tahoma" w:hAnsi="Tahoma" w:cs="Tahoma"/>
                <w:sz w:val="18"/>
                <w:szCs w:val="18"/>
                <w:lang w:bidi="en-US"/>
              </w:rPr>
            </w:pPr>
          </w:p>
          <w:p w14:paraId="62505EB2"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04DC3E2" w14:textId="77777777" w:rsidR="00F53B19" w:rsidRPr="00B12D25" w:rsidRDefault="00F53B19" w:rsidP="00F53B19">
            <w:pPr>
              <w:jc w:val="center"/>
              <w:rPr>
                <w:rFonts w:ascii="Tahoma" w:hAnsi="Tahoma" w:cs="Tahoma"/>
                <w:sz w:val="18"/>
                <w:szCs w:val="18"/>
              </w:rPr>
            </w:pPr>
          </w:p>
          <w:p w14:paraId="02607A31" w14:textId="77777777" w:rsidR="00F53B19" w:rsidRPr="00B12D25" w:rsidRDefault="00F53B19" w:rsidP="00F53B19">
            <w:pPr>
              <w:jc w:val="center"/>
              <w:rPr>
                <w:rFonts w:ascii="Tahoma" w:hAnsi="Tahoma" w:cs="Tahoma"/>
                <w:b/>
                <w:bCs/>
                <w:sz w:val="18"/>
                <w:szCs w:val="18"/>
              </w:rPr>
            </w:pPr>
          </w:p>
          <w:p w14:paraId="4A3C490C" w14:textId="77777777" w:rsidR="00F53B19" w:rsidRPr="00B12D25" w:rsidRDefault="00F53B19" w:rsidP="00F53B19">
            <w:pPr>
              <w:jc w:val="center"/>
              <w:rPr>
                <w:rFonts w:ascii="Tahoma" w:hAnsi="Tahoma" w:cs="Tahoma"/>
                <w:b/>
                <w:bCs/>
                <w:sz w:val="18"/>
                <w:szCs w:val="18"/>
              </w:rPr>
            </w:pPr>
          </w:p>
          <w:p w14:paraId="05CB2164" w14:textId="77777777" w:rsidR="00F53B19" w:rsidRPr="00B12D25" w:rsidRDefault="00F53B19" w:rsidP="00F53B19">
            <w:pPr>
              <w:jc w:val="center"/>
              <w:rPr>
                <w:rFonts w:ascii="Tahoma" w:hAnsi="Tahoma" w:cs="Tahoma"/>
                <w:b/>
                <w:bCs/>
                <w:sz w:val="18"/>
                <w:szCs w:val="18"/>
              </w:rPr>
            </w:pPr>
          </w:p>
          <w:p w14:paraId="5CCC9D24" w14:textId="77777777" w:rsidR="00F53B19" w:rsidRPr="00B12D25" w:rsidRDefault="00F53B19" w:rsidP="00F53B19">
            <w:pPr>
              <w:jc w:val="center"/>
              <w:rPr>
                <w:rFonts w:ascii="Tahoma" w:hAnsi="Tahoma" w:cs="Tahoma"/>
                <w:b/>
                <w:bCs/>
                <w:sz w:val="18"/>
                <w:szCs w:val="18"/>
              </w:rPr>
            </w:pPr>
          </w:p>
          <w:p w14:paraId="30B5678A" w14:textId="77777777" w:rsidR="00F53B19" w:rsidRPr="00B12D25" w:rsidRDefault="00F53B19" w:rsidP="00F53B19">
            <w:pPr>
              <w:jc w:val="center"/>
              <w:rPr>
                <w:rFonts w:ascii="Tahoma" w:hAnsi="Tahoma" w:cs="Tahoma"/>
                <w:b/>
                <w:bCs/>
                <w:sz w:val="18"/>
                <w:szCs w:val="18"/>
              </w:rPr>
            </w:pPr>
          </w:p>
          <w:p w14:paraId="3A51DD78" w14:textId="77777777" w:rsidR="00F53B19" w:rsidRPr="00B12D25" w:rsidRDefault="00F53B19" w:rsidP="00F53B19">
            <w:pPr>
              <w:jc w:val="center"/>
              <w:rPr>
                <w:rFonts w:ascii="Tahoma" w:hAnsi="Tahoma" w:cs="Tahoma"/>
                <w:b/>
                <w:bCs/>
                <w:sz w:val="18"/>
                <w:szCs w:val="18"/>
              </w:rPr>
            </w:pPr>
          </w:p>
          <w:p w14:paraId="71AA113E" w14:textId="77777777" w:rsidR="00F53B19" w:rsidRPr="00B12D25" w:rsidRDefault="00F53B19" w:rsidP="00F53B19">
            <w:pPr>
              <w:jc w:val="center"/>
              <w:rPr>
                <w:rFonts w:ascii="Tahoma" w:hAnsi="Tahoma" w:cs="Tahoma"/>
                <w:b/>
                <w:bCs/>
                <w:sz w:val="18"/>
                <w:szCs w:val="18"/>
              </w:rPr>
            </w:pPr>
          </w:p>
          <w:p w14:paraId="246470C2" w14:textId="77777777" w:rsidR="00F53B19" w:rsidRPr="00B12D25" w:rsidRDefault="00F53B19" w:rsidP="00F53B19">
            <w:pPr>
              <w:jc w:val="center"/>
              <w:rPr>
                <w:rFonts w:ascii="Tahoma" w:hAnsi="Tahoma" w:cs="Tahoma"/>
                <w:b/>
                <w:bCs/>
                <w:sz w:val="18"/>
                <w:szCs w:val="18"/>
              </w:rPr>
            </w:pPr>
          </w:p>
          <w:p w14:paraId="3C46986B"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B5227D2" w14:textId="77777777" w:rsidR="00F53B19" w:rsidRPr="00B12D25" w:rsidRDefault="00F53B19" w:rsidP="00F53B19">
            <w:pPr>
              <w:jc w:val="center"/>
              <w:rPr>
                <w:rFonts w:ascii="Tahoma" w:hAnsi="Tahoma" w:cs="Tahoma"/>
                <w:b/>
                <w:sz w:val="18"/>
                <w:szCs w:val="18"/>
              </w:rPr>
            </w:pPr>
          </w:p>
        </w:tc>
      </w:tr>
      <w:tr w:rsidR="00B12D25" w:rsidRPr="00B12D25" w14:paraId="25041CE2" w14:textId="77777777" w:rsidTr="00F53B19">
        <w:trPr>
          <w:trHeight w:val="2409"/>
        </w:trPr>
        <w:tc>
          <w:tcPr>
            <w:tcW w:w="932" w:type="dxa"/>
            <w:tcBorders>
              <w:top w:val="single" w:sz="4" w:space="0" w:color="auto"/>
              <w:left w:val="single" w:sz="4" w:space="0" w:color="auto"/>
              <w:bottom w:val="nil"/>
              <w:right w:val="single" w:sz="4" w:space="0" w:color="auto"/>
            </w:tcBorders>
            <w:vAlign w:val="center"/>
            <w:hideMark/>
          </w:tcPr>
          <w:p w14:paraId="24F046B7"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30D5A483"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installation du chantier </w:t>
            </w:r>
          </w:p>
          <w:p w14:paraId="0F14FAC1"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w:t>
            </w:r>
          </w:p>
          <w:p w14:paraId="32E46454"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L’amenée des installations de chantier ainsi du matériel et du personnel de l’entrepreneur ;</w:t>
            </w:r>
          </w:p>
          <w:p w14:paraId="7EE9B66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sécurisation du chantier [aux tiers, contre tout vandalisme et toutes sujétions…] ;</w:t>
            </w:r>
          </w:p>
          <w:p w14:paraId="670800C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L’édification d’un magasin d’approvisionnement avec un bureau attenant où le cahier de chantier et les pièces graphiques seront disponibles en permanence.</w:t>
            </w:r>
          </w:p>
          <w:p w14:paraId="3912F7A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Il sera payé à </w:t>
            </w:r>
            <w:r w:rsidRPr="00B12D25">
              <w:rPr>
                <w:rFonts w:ascii="Tahoma" w:hAnsi="Tahoma" w:cs="Tahoma"/>
                <w:b/>
                <w:sz w:val="18"/>
                <w:szCs w:val="18"/>
              </w:rPr>
              <w:t>soixante-dix pour cent</w:t>
            </w:r>
            <w:r w:rsidRPr="00B12D25">
              <w:rPr>
                <w:rFonts w:ascii="Tahoma" w:hAnsi="Tahoma" w:cs="Tahoma"/>
                <w:sz w:val="18"/>
                <w:szCs w:val="18"/>
              </w:rPr>
              <w:t xml:space="preserve"> [</w:t>
            </w:r>
            <w:r w:rsidRPr="00B12D25">
              <w:rPr>
                <w:rFonts w:ascii="Tahoma" w:hAnsi="Tahoma" w:cs="Tahoma"/>
                <w:b/>
                <w:bCs/>
                <w:sz w:val="18"/>
                <w:szCs w:val="18"/>
              </w:rPr>
              <w:t>70%</w:t>
            </w:r>
            <w:r w:rsidRPr="00B12D25">
              <w:rPr>
                <w:rFonts w:ascii="Tahoma" w:hAnsi="Tahoma" w:cs="Tahoma"/>
                <w:sz w:val="18"/>
                <w:szCs w:val="18"/>
              </w:rPr>
              <w:t>] après que le matériel et les installations soient mis en place et approuvés par l’Ingénieur. Les trente pour cent [</w:t>
            </w:r>
            <w:r w:rsidRPr="00B12D25">
              <w:rPr>
                <w:rFonts w:ascii="Tahoma" w:hAnsi="Tahoma" w:cs="Tahoma"/>
                <w:b/>
                <w:bCs/>
                <w:sz w:val="18"/>
                <w:szCs w:val="18"/>
              </w:rPr>
              <w:t>30%</w:t>
            </w:r>
            <w:r w:rsidRPr="00B12D25">
              <w:rPr>
                <w:rFonts w:ascii="Tahoma" w:hAnsi="Tahoma" w:cs="Tahoma"/>
                <w:sz w:val="18"/>
                <w:szCs w:val="18"/>
              </w:rPr>
              <w:t>] restants seront réglés après le repli des installations.</w:t>
            </w:r>
          </w:p>
          <w:p w14:paraId="27B3E3A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3B31BF5C" w14:textId="77777777" w:rsidR="00F53B19" w:rsidRPr="00B12D25" w:rsidRDefault="00F53B19" w:rsidP="00F53B19">
            <w:pPr>
              <w:jc w:val="center"/>
              <w:rPr>
                <w:rFonts w:ascii="Tahoma" w:hAnsi="Tahoma" w:cs="Tahoma"/>
                <w:sz w:val="18"/>
                <w:szCs w:val="18"/>
              </w:rPr>
            </w:pPr>
          </w:p>
          <w:p w14:paraId="7E86F4A6" w14:textId="77777777" w:rsidR="00F53B19" w:rsidRPr="00B12D25" w:rsidRDefault="00F53B19" w:rsidP="00F53B19">
            <w:pPr>
              <w:jc w:val="center"/>
              <w:rPr>
                <w:rFonts w:ascii="Tahoma" w:hAnsi="Tahoma" w:cs="Tahoma"/>
                <w:sz w:val="18"/>
                <w:szCs w:val="18"/>
              </w:rPr>
            </w:pPr>
          </w:p>
          <w:p w14:paraId="1A648868" w14:textId="77777777" w:rsidR="00F53B19" w:rsidRPr="00B12D25" w:rsidRDefault="00F53B19" w:rsidP="00F53B19">
            <w:pPr>
              <w:jc w:val="center"/>
              <w:rPr>
                <w:rFonts w:ascii="Tahoma" w:hAnsi="Tahoma" w:cs="Tahoma"/>
                <w:sz w:val="18"/>
                <w:szCs w:val="18"/>
              </w:rPr>
            </w:pPr>
          </w:p>
          <w:p w14:paraId="1DD1BA40" w14:textId="77777777" w:rsidR="00F53B19" w:rsidRPr="00B12D25" w:rsidRDefault="00F53B19" w:rsidP="00F53B19">
            <w:pPr>
              <w:jc w:val="center"/>
              <w:rPr>
                <w:rFonts w:ascii="Tahoma" w:hAnsi="Tahoma" w:cs="Tahoma"/>
                <w:sz w:val="18"/>
                <w:szCs w:val="18"/>
              </w:rPr>
            </w:pPr>
          </w:p>
          <w:p w14:paraId="11E2F322" w14:textId="77777777" w:rsidR="00F53B19" w:rsidRPr="00B12D25" w:rsidRDefault="00F53B19" w:rsidP="00F53B19">
            <w:pPr>
              <w:jc w:val="center"/>
              <w:rPr>
                <w:rFonts w:ascii="Tahoma" w:hAnsi="Tahoma" w:cs="Tahoma"/>
                <w:b/>
                <w:bCs/>
                <w:sz w:val="18"/>
                <w:szCs w:val="18"/>
              </w:rPr>
            </w:pPr>
          </w:p>
          <w:p w14:paraId="4A961693" w14:textId="77777777" w:rsidR="00F53B19" w:rsidRPr="00B12D25" w:rsidRDefault="00F53B19" w:rsidP="00F53B19">
            <w:pPr>
              <w:jc w:val="center"/>
              <w:rPr>
                <w:rFonts w:ascii="Tahoma" w:hAnsi="Tahoma" w:cs="Tahoma"/>
                <w:b/>
                <w:bCs/>
                <w:sz w:val="18"/>
                <w:szCs w:val="18"/>
              </w:rPr>
            </w:pPr>
          </w:p>
          <w:p w14:paraId="7AECDA38" w14:textId="77777777" w:rsidR="00F53B19" w:rsidRPr="00B12D25" w:rsidRDefault="00F53B19" w:rsidP="00F53B19">
            <w:pPr>
              <w:jc w:val="center"/>
              <w:rPr>
                <w:rFonts w:ascii="Tahoma" w:hAnsi="Tahoma" w:cs="Tahoma"/>
                <w:b/>
                <w:bCs/>
                <w:sz w:val="18"/>
                <w:szCs w:val="18"/>
              </w:rPr>
            </w:pPr>
          </w:p>
          <w:p w14:paraId="6B7C87DC" w14:textId="77777777" w:rsidR="00F53B19" w:rsidRPr="00B12D25" w:rsidRDefault="00F53B19" w:rsidP="00F53B19">
            <w:pPr>
              <w:jc w:val="center"/>
              <w:rPr>
                <w:rFonts w:ascii="Tahoma" w:hAnsi="Tahoma" w:cs="Tahoma"/>
                <w:b/>
                <w:bCs/>
                <w:sz w:val="18"/>
                <w:szCs w:val="18"/>
              </w:rPr>
            </w:pPr>
          </w:p>
          <w:p w14:paraId="2374E3F5" w14:textId="77777777" w:rsidR="00F53B19" w:rsidRPr="00B12D25" w:rsidRDefault="00F53B19" w:rsidP="00F53B19">
            <w:pPr>
              <w:jc w:val="center"/>
              <w:rPr>
                <w:rFonts w:ascii="Tahoma" w:hAnsi="Tahoma" w:cs="Tahoma"/>
                <w:b/>
                <w:bCs/>
                <w:sz w:val="18"/>
                <w:szCs w:val="18"/>
              </w:rPr>
            </w:pPr>
          </w:p>
          <w:p w14:paraId="5659EA2C" w14:textId="77777777" w:rsidR="00F53B19" w:rsidRPr="00B12D25" w:rsidRDefault="00F53B19" w:rsidP="00F53B19">
            <w:pPr>
              <w:jc w:val="center"/>
              <w:rPr>
                <w:rFonts w:ascii="Tahoma" w:hAnsi="Tahoma" w:cs="Tahoma"/>
                <w:b/>
                <w:bCs/>
                <w:sz w:val="18"/>
                <w:szCs w:val="18"/>
              </w:rPr>
            </w:pPr>
          </w:p>
          <w:p w14:paraId="52796E5A" w14:textId="77777777" w:rsidR="00F53B19" w:rsidRPr="00B12D25" w:rsidRDefault="00F53B19" w:rsidP="00F53B19">
            <w:pPr>
              <w:jc w:val="center"/>
              <w:rPr>
                <w:rFonts w:ascii="Tahoma" w:hAnsi="Tahoma" w:cs="Tahoma"/>
                <w:b/>
                <w:bCs/>
                <w:sz w:val="18"/>
                <w:szCs w:val="18"/>
              </w:rPr>
            </w:pPr>
          </w:p>
          <w:p w14:paraId="178B60C5" w14:textId="77777777" w:rsidR="00F53B19" w:rsidRPr="00B12D25" w:rsidRDefault="00F53B19" w:rsidP="00F53B19">
            <w:pPr>
              <w:jc w:val="center"/>
              <w:rPr>
                <w:rFonts w:ascii="Tahoma" w:hAnsi="Tahoma" w:cs="Tahoma"/>
                <w:b/>
                <w:bCs/>
                <w:sz w:val="18"/>
                <w:szCs w:val="18"/>
              </w:rPr>
            </w:pPr>
          </w:p>
          <w:p w14:paraId="590C1286" w14:textId="77777777" w:rsidR="00F53B19" w:rsidRPr="00B12D25" w:rsidRDefault="00F53B19" w:rsidP="00F53B19">
            <w:pPr>
              <w:jc w:val="center"/>
              <w:rPr>
                <w:rFonts w:ascii="Tahoma" w:hAnsi="Tahoma" w:cs="Tahoma"/>
                <w:b/>
                <w:bCs/>
                <w:sz w:val="18"/>
                <w:szCs w:val="18"/>
              </w:rPr>
            </w:pPr>
          </w:p>
          <w:p w14:paraId="3F2F77EB" w14:textId="77777777" w:rsidR="00F53B19" w:rsidRPr="00B12D25" w:rsidRDefault="00F53B19" w:rsidP="00F53B19">
            <w:pPr>
              <w:jc w:val="center"/>
              <w:rPr>
                <w:rFonts w:ascii="Tahoma" w:hAnsi="Tahoma" w:cs="Tahoma"/>
                <w:b/>
                <w:bCs/>
                <w:sz w:val="18"/>
                <w:szCs w:val="18"/>
              </w:rPr>
            </w:pPr>
          </w:p>
          <w:p w14:paraId="1B185907" w14:textId="77777777" w:rsidR="00F53B19" w:rsidRPr="00B12D25" w:rsidRDefault="00F53B19" w:rsidP="00F53B19">
            <w:pPr>
              <w:jc w:val="center"/>
              <w:rPr>
                <w:rFonts w:ascii="Tahoma" w:hAnsi="Tahoma" w:cs="Tahoma"/>
                <w:b/>
                <w:bCs/>
                <w:sz w:val="18"/>
                <w:szCs w:val="18"/>
              </w:rPr>
            </w:pPr>
          </w:p>
          <w:p w14:paraId="101C0F2D" w14:textId="77777777" w:rsidR="00F53B19" w:rsidRPr="00B12D25" w:rsidRDefault="00F53B19" w:rsidP="00F53B19">
            <w:pPr>
              <w:jc w:val="center"/>
              <w:rPr>
                <w:rFonts w:ascii="Tahoma" w:hAnsi="Tahoma" w:cs="Tahoma"/>
                <w:b/>
                <w:bCs/>
                <w:sz w:val="18"/>
                <w:szCs w:val="18"/>
              </w:rPr>
            </w:pPr>
          </w:p>
          <w:p w14:paraId="1F7EFC94"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5AC7B53" w14:textId="77777777" w:rsidR="00F53B19" w:rsidRPr="00B12D25" w:rsidRDefault="00F53B19" w:rsidP="00F53B19">
            <w:pPr>
              <w:jc w:val="center"/>
              <w:rPr>
                <w:rFonts w:ascii="Tahoma" w:hAnsi="Tahoma" w:cs="Tahoma"/>
                <w:sz w:val="18"/>
                <w:szCs w:val="18"/>
              </w:rPr>
            </w:pPr>
          </w:p>
        </w:tc>
      </w:tr>
      <w:tr w:rsidR="00B12D25" w:rsidRPr="00B12D25" w14:paraId="3EDF307D" w14:textId="77777777" w:rsidTr="00F53B19">
        <w:trPr>
          <w:trHeight w:val="85"/>
        </w:trPr>
        <w:tc>
          <w:tcPr>
            <w:tcW w:w="932" w:type="dxa"/>
            <w:tcBorders>
              <w:top w:val="nil"/>
              <w:left w:val="single" w:sz="4" w:space="0" w:color="auto"/>
              <w:bottom w:val="single" w:sz="4" w:space="0" w:color="auto"/>
              <w:right w:val="single" w:sz="4" w:space="0" w:color="auto"/>
            </w:tcBorders>
            <w:vAlign w:val="center"/>
          </w:tcPr>
          <w:p w14:paraId="29D4DC00"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608B3EE"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76EB99AF"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4773C1D0" w14:textId="77777777" w:rsidR="00F53B19" w:rsidRPr="00B12D25" w:rsidRDefault="00F53B19" w:rsidP="00F53B19">
            <w:pPr>
              <w:jc w:val="center"/>
              <w:rPr>
                <w:rFonts w:ascii="Tahoma" w:hAnsi="Tahoma" w:cs="Tahoma"/>
                <w:b/>
                <w:bCs/>
                <w:sz w:val="18"/>
                <w:szCs w:val="18"/>
              </w:rPr>
            </w:pPr>
          </w:p>
        </w:tc>
      </w:tr>
      <w:tr w:rsidR="00B12D25" w:rsidRPr="00B12D25" w14:paraId="234D94D9" w14:textId="77777777" w:rsidTr="00F53B19">
        <w:tc>
          <w:tcPr>
            <w:tcW w:w="932" w:type="dxa"/>
            <w:tcBorders>
              <w:top w:val="nil"/>
              <w:left w:val="single" w:sz="4" w:space="0" w:color="auto"/>
              <w:bottom w:val="single" w:sz="4" w:space="0" w:color="auto"/>
              <w:right w:val="single" w:sz="4" w:space="0" w:color="auto"/>
            </w:tcBorders>
            <w:vAlign w:val="center"/>
          </w:tcPr>
          <w:p w14:paraId="135402C8" w14:textId="77777777" w:rsidR="00F53B19" w:rsidRPr="00B12D25" w:rsidRDefault="00F53B19" w:rsidP="00F53B19">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8FB5E31" w14:textId="77777777" w:rsidR="00F53B19" w:rsidRPr="00B12D25" w:rsidRDefault="00F53B19" w:rsidP="00F53B19">
            <w:pPr>
              <w:spacing w:before="240"/>
              <w:rPr>
                <w:rFonts w:ascii="Tahoma" w:hAnsi="Tahoma" w:cs="Tahoma"/>
                <w:b/>
                <w:sz w:val="18"/>
                <w:szCs w:val="18"/>
              </w:rPr>
            </w:pPr>
            <w:r w:rsidRPr="00B12D25">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7E5945BA" w14:textId="77777777" w:rsidR="00F53B19" w:rsidRPr="00B12D25" w:rsidRDefault="00F53B19" w:rsidP="00F53B19">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41D4FF29" w14:textId="77777777" w:rsidR="00F53B19" w:rsidRPr="00B12D25" w:rsidRDefault="00F53B19" w:rsidP="00F53B19">
            <w:pPr>
              <w:jc w:val="center"/>
              <w:rPr>
                <w:rFonts w:ascii="Tahoma" w:hAnsi="Tahoma" w:cs="Tahoma"/>
                <w:b/>
                <w:bCs/>
                <w:sz w:val="18"/>
                <w:szCs w:val="18"/>
              </w:rPr>
            </w:pPr>
          </w:p>
        </w:tc>
      </w:tr>
      <w:tr w:rsidR="00B12D25" w:rsidRPr="00B12D25" w14:paraId="78C3A033" w14:textId="77777777" w:rsidTr="00F53B19">
        <w:tc>
          <w:tcPr>
            <w:tcW w:w="932" w:type="dxa"/>
            <w:tcBorders>
              <w:top w:val="single" w:sz="4" w:space="0" w:color="auto"/>
              <w:left w:val="single" w:sz="4" w:space="0" w:color="auto"/>
              <w:bottom w:val="nil"/>
              <w:right w:val="single" w:sz="4" w:space="0" w:color="auto"/>
            </w:tcBorders>
            <w:vAlign w:val="center"/>
            <w:hideMark/>
          </w:tcPr>
          <w:p w14:paraId="7254113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1E25304B"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Nivellement de la plate – forme</w:t>
            </w:r>
          </w:p>
          <w:p w14:paraId="13BA617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le nivellement de la plate – forme du bâtiment. Il comprend : </w:t>
            </w:r>
          </w:p>
          <w:p w14:paraId="703A299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décapage de la terre végétale ;</w:t>
            </w:r>
          </w:p>
          <w:p w14:paraId="025A360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L’enlèvement et la mise en stock pour réemploi ou évacuation éventuelle à la décharge publique des terres végétale ;</w:t>
            </w:r>
          </w:p>
          <w:p w14:paraId="59D7C951"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nivellement de l’emprise du chantier ;</w:t>
            </w:r>
          </w:p>
          <w:p w14:paraId="4652FE4C"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8F27A3B" w14:textId="77777777" w:rsidR="00F53B19" w:rsidRPr="00B12D25" w:rsidRDefault="00F53B19" w:rsidP="00F53B19">
            <w:pPr>
              <w:jc w:val="center"/>
              <w:rPr>
                <w:rFonts w:ascii="Tahoma" w:hAnsi="Tahoma" w:cs="Tahoma"/>
                <w:sz w:val="18"/>
                <w:szCs w:val="18"/>
              </w:rPr>
            </w:pPr>
          </w:p>
          <w:p w14:paraId="0948145C" w14:textId="77777777" w:rsidR="00F53B19" w:rsidRPr="00B12D25" w:rsidRDefault="00F53B19" w:rsidP="00F53B19">
            <w:pPr>
              <w:jc w:val="center"/>
              <w:rPr>
                <w:rFonts w:ascii="Tahoma" w:hAnsi="Tahoma" w:cs="Tahoma"/>
                <w:sz w:val="18"/>
                <w:szCs w:val="18"/>
              </w:rPr>
            </w:pPr>
          </w:p>
          <w:p w14:paraId="2D41C8B1" w14:textId="77777777" w:rsidR="00F53B19" w:rsidRPr="00B12D25" w:rsidRDefault="00F53B19" w:rsidP="00F53B19">
            <w:pPr>
              <w:jc w:val="center"/>
              <w:rPr>
                <w:rFonts w:ascii="Tahoma" w:hAnsi="Tahoma" w:cs="Tahoma"/>
                <w:sz w:val="18"/>
                <w:szCs w:val="18"/>
              </w:rPr>
            </w:pPr>
          </w:p>
          <w:p w14:paraId="4FBCFBC7" w14:textId="77777777" w:rsidR="00F53B19" w:rsidRPr="00B12D25" w:rsidRDefault="00F53B19" w:rsidP="00F53B19">
            <w:pPr>
              <w:jc w:val="center"/>
              <w:rPr>
                <w:rFonts w:ascii="Tahoma" w:hAnsi="Tahoma" w:cs="Tahoma"/>
                <w:b/>
                <w:bCs/>
                <w:sz w:val="18"/>
                <w:szCs w:val="18"/>
              </w:rPr>
            </w:pPr>
          </w:p>
          <w:p w14:paraId="2013D417" w14:textId="77777777" w:rsidR="00F53B19" w:rsidRPr="00B12D25" w:rsidRDefault="00F53B19" w:rsidP="00F53B19">
            <w:pPr>
              <w:jc w:val="center"/>
              <w:rPr>
                <w:rFonts w:ascii="Tahoma" w:hAnsi="Tahoma" w:cs="Tahoma"/>
                <w:b/>
                <w:bCs/>
                <w:sz w:val="18"/>
                <w:szCs w:val="18"/>
              </w:rPr>
            </w:pPr>
          </w:p>
          <w:p w14:paraId="33BC452E"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8B6D2D8" w14:textId="77777777" w:rsidR="00F53B19" w:rsidRPr="00B12D25" w:rsidRDefault="00F53B19" w:rsidP="00F53B19">
            <w:pPr>
              <w:rPr>
                <w:rFonts w:ascii="Tahoma" w:hAnsi="Tahoma" w:cs="Tahoma"/>
                <w:sz w:val="18"/>
                <w:szCs w:val="18"/>
              </w:rPr>
            </w:pPr>
          </w:p>
        </w:tc>
      </w:tr>
      <w:tr w:rsidR="00B12D25" w:rsidRPr="00B12D25" w14:paraId="396E3404" w14:textId="77777777" w:rsidTr="00F53B19">
        <w:tc>
          <w:tcPr>
            <w:tcW w:w="932" w:type="dxa"/>
            <w:tcBorders>
              <w:top w:val="nil"/>
              <w:left w:val="single" w:sz="4" w:space="0" w:color="auto"/>
              <w:bottom w:val="single" w:sz="4" w:space="0" w:color="auto"/>
              <w:right w:val="single" w:sz="4" w:space="0" w:color="auto"/>
            </w:tcBorders>
            <w:vAlign w:val="center"/>
          </w:tcPr>
          <w:p w14:paraId="03E5CEC6"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23A3A5A" w14:textId="77777777" w:rsidR="00F53B19" w:rsidRPr="00B12D25" w:rsidRDefault="00F53B19" w:rsidP="00F53B19">
            <w:pPr>
              <w:ind w:left="2198" w:hanging="2198"/>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2EDD5FEB"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7DB5904F" w14:textId="77777777" w:rsidR="00F53B19" w:rsidRPr="00B12D25" w:rsidRDefault="00F53B19" w:rsidP="00F53B19">
            <w:pPr>
              <w:jc w:val="center"/>
              <w:rPr>
                <w:rFonts w:ascii="Tahoma" w:hAnsi="Tahoma" w:cs="Tahoma"/>
                <w:b/>
                <w:bCs/>
                <w:sz w:val="18"/>
                <w:szCs w:val="18"/>
              </w:rPr>
            </w:pPr>
          </w:p>
        </w:tc>
      </w:tr>
      <w:tr w:rsidR="00B12D25" w:rsidRPr="00B12D25" w14:paraId="4086B5A9" w14:textId="77777777" w:rsidTr="00F53B19">
        <w:trPr>
          <w:trHeight w:val="1495"/>
        </w:trPr>
        <w:tc>
          <w:tcPr>
            <w:tcW w:w="932" w:type="dxa"/>
            <w:tcBorders>
              <w:top w:val="single" w:sz="4" w:space="0" w:color="auto"/>
              <w:left w:val="single" w:sz="4" w:space="0" w:color="auto"/>
              <w:bottom w:val="nil"/>
              <w:right w:val="single" w:sz="4" w:space="0" w:color="auto"/>
            </w:tcBorders>
            <w:vAlign w:val="center"/>
            <w:hideMark/>
          </w:tcPr>
          <w:p w14:paraId="53CE471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2B8AC5DB"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Fouille manuelle en rigoles et en puits </w:t>
            </w:r>
          </w:p>
          <w:p w14:paraId="05D51D62" w14:textId="77777777" w:rsidR="00F53B19" w:rsidRPr="00B12D25" w:rsidRDefault="00F53B19" w:rsidP="00F53B19">
            <w:pPr>
              <w:keepNext/>
              <w:outlineLvl w:val="5"/>
              <w:rPr>
                <w:rFonts w:ascii="Tahoma" w:hAnsi="Tahoma" w:cs="Tahoma"/>
                <w:sz w:val="18"/>
                <w:szCs w:val="18"/>
              </w:rPr>
            </w:pPr>
            <w:r w:rsidRPr="00B12D25">
              <w:rPr>
                <w:rFonts w:ascii="Tahoma" w:hAnsi="Tahoma" w:cs="Tahoma"/>
                <w:sz w:val="18"/>
                <w:szCs w:val="18"/>
              </w:rPr>
              <w:t>Ce prix rémunère au mètre cube :</w:t>
            </w:r>
          </w:p>
          <w:p w14:paraId="5BD4DC44"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réalisation des fouilles à 50 cm minimum de profondeur ;</w:t>
            </w:r>
          </w:p>
          <w:p w14:paraId="1013083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dressage des parois des fouilles et le nivellement du fond ;</w:t>
            </w:r>
          </w:p>
          <w:p w14:paraId="452F65A6"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65B5D35" w14:textId="77777777" w:rsidR="00F53B19" w:rsidRPr="00B12D25" w:rsidRDefault="00F53B19" w:rsidP="00F53B19">
            <w:pPr>
              <w:jc w:val="center"/>
              <w:rPr>
                <w:rFonts w:ascii="Tahoma" w:hAnsi="Tahoma" w:cs="Tahoma"/>
                <w:sz w:val="18"/>
                <w:szCs w:val="18"/>
              </w:rPr>
            </w:pPr>
          </w:p>
          <w:p w14:paraId="3A13942B" w14:textId="77777777" w:rsidR="00F53B19" w:rsidRPr="00B12D25" w:rsidRDefault="00F53B19" w:rsidP="00F53B19">
            <w:pPr>
              <w:jc w:val="center"/>
              <w:rPr>
                <w:rFonts w:ascii="Tahoma" w:hAnsi="Tahoma" w:cs="Tahoma"/>
                <w:b/>
                <w:bCs/>
                <w:sz w:val="18"/>
                <w:szCs w:val="18"/>
              </w:rPr>
            </w:pPr>
          </w:p>
          <w:p w14:paraId="1C280E44" w14:textId="77777777" w:rsidR="00F53B19" w:rsidRPr="00B12D25" w:rsidRDefault="00F53B19" w:rsidP="00F53B19">
            <w:pPr>
              <w:jc w:val="center"/>
              <w:rPr>
                <w:rFonts w:ascii="Tahoma" w:hAnsi="Tahoma" w:cs="Tahoma"/>
                <w:b/>
                <w:bCs/>
                <w:sz w:val="18"/>
                <w:szCs w:val="18"/>
              </w:rPr>
            </w:pPr>
          </w:p>
          <w:p w14:paraId="47B7F59C"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7563045" w14:textId="77777777" w:rsidR="00F53B19" w:rsidRPr="00B12D25" w:rsidRDefault="00F53B19" w:rsidP="00F53B19">
            <w:pPr>
              <w:jc w:val="center"/>
              <w:rPr>
                <w:rFonts w:ascii="Tahoma" w:hAnsi="Tahoma" w:cs="Tahoma"/>
                <w:sz w:val="18"/>
                <w:szCs w:val="18"/>
              </w:rPr>
            </w:pPr>
          </w:p>
        </w:tc>
      </w:tr>
      <w:tr w:rsidR="00B12D25" w:rsidRPr="00B12D25" w14:paraId="147FB0DF" w14:textId="77777777" w:rsidTr="00F53B19">
        <w:trPr>
          <w:trHeight w:val="366"/>
        </w:trPr>
        <w:tc>
          <w:tcPr>
            <w:tcW w:w="932" w:type="dxa"/>
            <w:tcBorders>
              <w:top w:val="nil"/>
              <w:left w:val="single" w:sz="4" w:space="0" w:color="auto"/>
              <w:bottom w:val="single" w:sz="4" w:space="0" w:color="auto"/>
              <w:right w:val="single" w:sz="4" w:space="0" w:color="auto"/>
            </w:tcBorders>
            <w:vAlign w:val="center"/>
          </w:tcPr>
          <w:p w14:paraId="0AF3F222" w14:textId="77777777" w:rsidR="00F53B19" w:rsidRPr="00B12D25" w:rsidRDefault="00F53B19" w:rsidP="00F53B19">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B9CBEBE"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74E684C"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6040D50" w14:textId="77777777" w:rsidR="00F53B19" w:rsidRPr="00B12D25" w:rsidRDefault="00F53B19" w:rsidP="00F53B19">
            <w:pPr>
              <w:rPr>
                <w:rFonts w:ascii="Tahoma" w:hAnsi="Tahoma" w:cs="Tahoma"/>
                <w:b/>
                <w:bCs/>
                <w:sz w:val="18"/>
                <w:szCs w:val="18"/>
              </w:rPr>
            </w:pPr>
          </w:p>
        </w:tc>
      </w:tr>
      <w:tr w:rsidR="00B12D25" w:rsidRPr="00B12D25" w14:paraId="7983DE8E" w14:textId="77777777" w:rsidTr="00F53B19">
        <w:trPr>
          <w:trHeight w:val="161"/>
        </w:trPr>
        <w:tc>
          <w:tcPr>
            <w:tcW w:w="932" w:type="dxa"/>
            <w:tcBorders>
              <w:top w:val="nil"/>
              <w:left w:val="single" w:sz="4" w:space="0" w:color="auto"/>
              <w:bottom w:val="single" w:sz="4" w:space="0" w:color="auto"/>
              <w:right w:val="single" w:sz="4" w:space="0" w:color="auto"/>
            </w:tcBorders>
            <w:vAlign w:val="center"/>
          </w:tcPr>
          <w:p w14:paraId="01B129C4"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203</w:t>
            </w:r>
          </w:p>
          <w:p w14:paraId="049BF403" w14:textId="77777777" w:rsidR="00F53B19" w:rsidRPr="00B12D25" w:rsidRDefault="00F53B19" w:rsidP="00F53B19">
            <w:pPr>
              <w:jc w:val="center"/>
              <w:rPr>
                <w:rFonts w:ascii="Tahoma" w:hAnsi="Tahoma" w:cs="Tahoma"/>
                <w:sz w:val="18"/>
                <w:szCs w:val="18"/>
              </w:rPr>
            </w:pPr>
          </w:p>
          <w:p w14:paraId="6DECC638" w14:textId="77777777" w:rsidR="00F53B19" w:rsidRPr="00B12D25" w:rsidRDefault="00F53B19" w:rsidP="00F53B19">
            <w:pPr>
              <w:rPr>
                <w:rFonts w:ascii="Tahoma" w:hAnsi="Tahoma" w:cs="Tahoma"/>
                <w:sz w:val="18"/>
                <w:szCs w:val="18"/>
              </w:rPr>
            </w:pPr>
          </w:p>
          <w:p w14:paraId="2F7D4CD8" w14:textId="77777777" w:rsidR="00F53B19" w:rsidRPr="00B12D25" w:rsidRDefault="00F53B19" w:rsidP="00F53B19">
            <w:pPr>
              <w:jc w:val="center"/>
              <w:rPr>
                <w:rFonts w:ascii="Tahoma" w:hAnsi="Tahoma" w:cs="Tahoma"/>
                <w:sz w:val="18"/>
                <w:szCs w:val="18"/>
              </w:rPr>
            </w:pPr>
          </w:p>
          <w:p w14:paraId="74F9C46C" w14:textId="77777777" w:rsidR="00F53B19" w:rsidRPr="00B12D25" w:rsidRDefault="00F53B19" w:rsidP="00F53B19">
            <w:pPr>
              <w:jc w:val="center"/>
              <w:rPr>
                <w:rFonts w:ascii="Tahoma" w:hAnsi="Tahoma" w:cs="Tahoma"/>
                <w:sz w:val="18"/>
                <w:szCs w:val="18"/>
              </w:rPr>
            </w:pPr>
          </w:p>
          <w:p w14:paraId="2CF147CA" w14:textId="77777777" w:rsidR="00F53B19" w:rsidRPr="00B12D25" w:rsidRDefault="00F53B19" w:rsidP="00F53B19">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3F5BE13B"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lastRenderedPageBreak/>
              <w:t xml:space="preserve">Remblai de terre ou sable compacté </w:t>
            </w:r>
          </w:p>
          <w:p w14:paraId="42DC6DE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cube la fourniture et mise en œuvre d’une couche de remblai de terre. </w:t>
            </w:r>
          </w:p>
          <w:p w14:paraId="1D70E5C0"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Il comprend :</w:t>
            </w:r>
          </w:p>
          <w:p w14:paraId="0F2ABE62"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lastRenderedPageBreak/>
              <w:t>La fourniture des remblais de terre ou de sable sur 50 cm;</w:t>
            </w:r>
          </w:p>
          <w:p w14:paraId="75D681F3"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Le Compactage ;</w:t>
            </w:r>
          </w:p>
          <w:p w14:paraId="41444B00"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73FE256D" w14:textId="77777777" w:rsidR="00F53B19" w:rsidRPr="00B12D25" w:rsidRDefault="00F53B19" w:rsidP="00F53B19">
            <w:pPr>
              <w:widowControl w:val="0"/>
              <w:jc w:val="both"/>
              <w:rPr>
                <w:rFonts w:ascii="Tahoma" w:hAnsi="Tahoma" w:cs="Tahoma"/>
                <w:sz w:val="18"/>
                <w:szCs w:val="18"/>
              </w:rPr>
            </w:pPr>
          </w:p>
          <w:p w14:paraId="77EEAC0C" w14:textId="77777777" w:rsidR="00F53B19" w:rsidRPr="00B12D25" w:rsidRDefault="00F53B19" w:rsidP="00F53B19">
            <w:pPr>
              <w:widowControl w:val="0"/>
              <w:jc w:val="both"/>
              <w:rPr>
                <w:rFonts w:ascii="Tahoma" w:hAnsi="Tahoma" w:cs="Tahoma"/>
                <w:sz w:val="18"/>
                <w:szCs w:val="18"/>
              </w:rPr>
            </w:pPr>
            <w:r w:rsidRPr="00B12D25">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1A4B4677" w14:textId="77777777" w:rsidR="00F53B19" w:rsidRPr="00B12D25" w:rsidRDefault="00F53B19" w:rsidP="00F53B19">
            <w:pPr>
              <w:jc w:val="center"/>
              <w:rPr>
                <w:rFonts w:ascii="Tahoma" w:hAnsi="Tahoma" w:cs="Tahoma"/>
                <w:sz w:val="18"/>
                <w:szCs w:val="18"/>
              </w:rPr>
            </w:pPr>
          </w:p>
          <w:p w14:paraId="54DB11AE" w14:textId="77777777" w:rsidR="00F53B19" w:rsidRPr="00B12D25" w:rsidRDefault="00F53B19" w:rsidP="00F53B19">
            <w:pPr>
              <w:jc w:val="center"/>
              <w:rPr>
                <w:rFonts w:ascii="Tahoma" w:hAnsi="Tahoma" w:cs="Tahoma"/>
                <w:sz w:val="18"/>
                <w:szCs w:val="18"/>
              </w:rPr>
            </w:pPr>
          </w:p>
          <w:p w14:paraId="734220DE" w14:textId="77777777" w:rsidR="00F53B19" w:rsidRPr="00B12D25" w:rsidRDefault="00F53B19" w:rsidP="00F53B19">
            <w:pPr>
              <w:jc w:val="center"/>
              <w:rPr>
                <w:rFonts w:ascii="Tahoma" w:hAnsi="Tahoma" w:cs="Tahoma"/>
                <w:sz w:val="18"/>
                <w:szCs w:val="18"/>
              </w:rPr>
            </w:pPr>
          </w:p>
          <w:p w14:paraId="4AF3CAA0" w14:textId="77777777" w:rsidR="00F53B19" w:rsidRPr="00B12D25" w:rsidRDefault="00F53B19" w:rsidP="00F53B19">
            <w:pPr>
              <w:jc w:val="center"/>
              <w:rPr>
                <w:rFonts w:ascii="Tahoma" w:hAnsi="Tahoma" w:cs="Tahoma"/>
                <w:sz w:val="18"/>
                <w:szCs w:val="18"/>
              </w:rPr>
            </w:pPr>
          </w:p>
          <w:p w14:paraId="05B13E36" w14:textId="77777777" w:rsidR="00F53B19" w:rsidRPr="00B12D25" w:rsidRDefault="00F53B19" w:rsidP="00F53B19">
            <w:pPr>
              <w:jc w:val="center"/>
              <w:rPr>
                <w:rFonts w:ascii="Tahoma" w:hAnsi="Tahoma" w:cs="Tahoma"/>
                <w:sz w:val="18"/>
                <w:szCs w:val="18"/>
              </w:rPr>
            </w:pPr>
          </w:p>
          <w:p w14:paraId="7BAC482C" w14:textId="77777777" w:rsidR="00F53B19" w:rsidRPr="00B12D25" w:rsidRDefault="00F53B19" w:rsidP="00F53B19">
            <w:pPr>
              <w:jc w:val="center"/>
              <w:rPr>
                <w:rFonts w:ascii="Tahoma" w:hAnsi="Tahoma" w:cs="Tahoma"/>
                <w:sz w:val="18"/>
                <w:szCs w:val="18"/>
              </w:rPr>
            </w:pPr>
          </w:p>
          <w:p w14:paraId="1B59C6C8" w14:textId="77777777" w:rsidR="00F53B19" w:rsidRPr="00B12D25" w:rsidRDefault="00F53B19" w:rsidP="00F53B19">
            <w:pPr>
              <w:jc w:val="center"/>
              <w:rPr>
                <w:rFonts w:ascii="Tahoma" w:hAnsi="Tahoma" w:cs="Tahoma"/>
                <w:sz w:val="18"/>
                <w:szCs w:val="18"/>
              </w:rPr>
            </w:pPr>
          </w:p>
          <w:p w14:paraId="5E2BB7CD" w14:textId="77777777" w:rsidR="00F53B19" w:rsidRPr="00B12D25" w:rsidRDefault="00F53B19" w:rsidP="00F53B19">
            <w:pPr>
              <w:jc w:val="center"/>
              <w:rPr>
                <w:rFonts w:ascii="Tahoma" w:hAnsi="Tahoma" w:cs="Tahoma"/>
                <w:sz w:val="18"/>
                <w:szCs w:val="18"/>
              </w:rPr>
            </w:pPr>
          </w:p>
          <w:p w14:paraId="4E3728CF"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5257846" w14:textId="77777777" w:rsidR="00F53B19" w:rsidRPr="00B12D25" w:rsidRDefault="00F53B19" w:rsidP="00F53B19">
            <w:pPr>
              <w:jc w:val="center"/>
              <w:rPr>
                <w:rFonts w:ascii="Tahoma" w:hAnsi="Tahoma" w:cs="Tahoma"/>
                <w:sz w:val="18"/>
                <w:szCs w:val="18"/>
              </w:rPr>
            </w:pPr>
          </w:p>
        </w:tc>
      </w:tr>
      <w:tr w:rsidR="00B12D25" w:rsidRPr="00B12D25" w14:paraId="585AEBB1" w14:textId="77777777" w:rsidTr="00F53B19">
        <w:tc>
          <w:tcPr>
            <w:tcW w:w="932" w:type="dxa"/>
            <w:tcBorders>
              <w:top w:val="single" w:sz="4" w:space="0" w:color="auto"/>
              <w:left w:val="single" w:sz="4" w:space="0" w:color="auto"/>
              <w:bottom w:val="nil"/>
              <w:right w:val="single" w:sz="4" w:space="0" w:color="auto"/>
            </w:tcBorders>
            <w:vAlign w:val="center"/>
          </w:tcPr>
          <w:p w14:paraId="52FDF894" w14:textId="77777777" w:rsidR="00F53B19" w:rsidRPr="00B12D25" w:rsidRDefault="00F53B19" w:rsidP="00F53B19">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74361D81" w14:textId="77777777" w:rsidR="00F53B19" w:rsidRPr="00B12D25" w:rsidRDefault="00F53B19" w:rsidP="00F53B19">
            <w:pPr>
              <w:spacing w:before="240"/>
              <w:rPr>
                <w:rFonts w:ascii="Tahoma" w:hAnsi="Tahoma" w:cs="Tahoma"/>
                <w:b/>
                <w:sz w:val="18"/>
                <w:szCs w:val="18"/>
              </w:rPr>
            </w:pPr>
            <w:r w:rsidRPr="00B12D25">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B16D29A"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59A37CA" w14:textId="77777777" w:rsidR="00F53B19" w:rsidRPr="00B12D25" w:rsidRDefault="00F53B19" w:rsidP="00F53B19">
            <w:pPr>
              <w:rPr>
                <w:rFonts w:ascii="Tahoma" w:hAnsi="Tahoma" w:cs="Tahoma"/>
                <w:b/>
                <w:bCs/>
                <w:sz w:val="18"/>
                <w:szCs w:val="18"/>
              </w:rPr>
            </w:pPr>
          </w:p>
        </w:tc>
      </w:tr>
      <w:tr w:rsidR="00B12D25" w:rsidRPr="00B12D25" w14:paraId="021CC692" w14:textId="77777777" w:rsidTr="00F53B19">
        <w:trPr>
          <w:trHeight w:val="1391"/>
        </w:trPr>
        <w:tc>
          <w:tcPr>
            <w:tcW w:w="932" w:type="dxa"/>
            <w:tcBorders>
              <w:top w:val="single" w:sz="4" w:space="0" w:color="auto"/>
              <w:left w:val="single" w:sz="4" w:space="0" w:color="auto"/>
              <w:bottom w:val="nil"/>
              <w:right w:val="single" w:sz="4" w:space="0" w:color="auto"/>
            </w:tcBorders>
            <w:vAlign w:val="center"/>
          </w:tcPr>
          <w:p w14:paraId="3310BEB1"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301</w:t>
            </w:r>
          </w:p>
          <w:p w14:paraId="24705A87" w14:textId="77777777" w:rsidR="00F53B19" w:rsidRPr="00B12D25" w:rsidRDefault="00F53B19" w:rsidP="00F53B19">
            <w:pPr>
              <w:jc w:val="center"/>
              <w:rPr>
                <w:rFonts w:ascii="Tahoma" w:hAnsi="Tahoma" w:cs="Tahoma"/>
                <w:sz w:val="18"/>
                <w:szCs w:val="18"/>
              </w:rPr>
            </w:pPr>
          </w:p>
          <w:p w14:paraId="054DB8CD" w14:textId="77777777" w:rsidR="00F53B19" w:rsidRPr="00B12D25" w:rsidRDefault="00F53B19" w:rsidP="00F53B19">
            <w:pPr>
              <w:rPr>
                <w:rFonts w:ascii="Tahoma" w:hAnsi="Tahoma" w:cs="Tahoma"/>
                <w:sz w:val="18"/>
                <w:szCs w:val="18"/>
              </w:rPr>
            </w:pPr>
          </w:p>
          <w:p w14:paraId="11B73617" w14:textId="77777777" w:rsidR="00F53B19" w:rsidRPr="00B12D25" w:rsidRDefault="00F53B19" w:rsidP="00F53B19">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3CA2CAE0"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Béton de propreté</w:t>
            </w:r>
          </w:p>
          <w:p w14:paraId="4C4DC7E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comprend :</w:t>
            </w:r>
          </w:p>
          <w:p w14:paraId="5EFA71D5"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dans les rigoles du béton de propreté dosé à 150 kg/m</w:t>
            </w:r>
            <w:r w:rsidRPr="00B12D25">
              <w:rPr>
                <w:rFonts w:ascii="Tahoma" w:hAnsi="Tahoma" w:cs="Tahoma"/>
                <w:sz w:val="18"/>
                <w:szCs w:val="18"/>
                <w:vertAlign w:val="superscript"/>
              </w:rPr>
              <w:t>3</w:t>
            </w:r>
            <w:r w:rsidRPr="00B12D25">
              <w:rPr>
                <w:rFonts w:ascii="Tahoma" w:hAnsi="Tahoma" w:cs="Tahoma"/>
                <w:sz w:val="18"/>
                <w:szCs w:val="18"/>
              </w:rPr>
              <w:t xml:space="preserve"> d’épaisseur 5 cm ;</w:t>
            </w:r>
          </w:p>
          <w:p w14:paraId="48EDE9D2"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A2FF747"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D2E3E67" w14:textId="77777777" w:rsidR="00F53B19" w:rsidRPr="00B12D25" w:rsidRDefault="00F53B19" w:rsidP="00F53B19">
            <w:pPr>
              <w:jc w:val="center"/>
              <w:rPr>
                <w:rFonts w:ascii="Tahoma" w:hAnsi="Tahoma" w:cs="Tahoma"/>
                <w:sz w:val="18"/>
                <w:szCs w:val="18"/>
              </w:rPr>
            </w:pPr>
          </w:p>
        </w:tc>
      </w:tr>
      <w:tr w:rsidR="00B12D25" w:rsidRPr="00B12D25" w14:paraId="0B32F865" w14:textId="77777777" w:rsidTr="00F53B19">
        <w:tc>
          <w:tcPr>
            <w:tcW w:w="932" w:type="dxa"/>
            <w:tcBorders>
              <w:top w:val="nil"/>
              <w:left w:val="single" w:sz="4" w:space="0" w:color="auto"/>
              <w:bottom w:val="single" w:sz="4" w:space="0" w:color="auto"/>
              <w:right w:val="single" w:sz="4" w:space="0" w:color="auto"/>
            </w:tcBorders>
            <w:vAlign w:val="center"/>
          </w:tcPr>
          <w:p w14:paraId="24FA77A7"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7CD0661"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F7A975F"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D0DF313" w14:textId="77777777" w:rsidR="00F53B19" w:rsidRPr="00B12D25" w:rsidRDefault="00F53B19" w:rsidP="00F53B19">
            <w:pPr>
              <w:rPr>
                <w:rFonts w:ascii="Tahoma" w:hAnsi="Tahoma" w:cs="Tahoma"/>
                <w:b/>
                <w:bCs/>
                <w:sz w:val="18"/>
                <w:szCs w:val="18"/>
              </w:rPr>
            </w:pPr>
          </w:p>
        </w:tc>
      </w:tr>
      <w:tr w:rsidR="00B12D25" w:rsidRPr="00B12D25" w14:paraId="536E5EA8" w14:textId="77777777" w:rsidTr="00F53B19">
        <w:tc>
          <w:tcPr>
            <w:tcW w:w="932" w:type="dxa"/>
            <w:tcBorders>
              <w:top w:val="single" w:sz="4" w:space="0" w:color="auto"/>
              <w:left w:val="single" w:sz="4" w:space="0" w:color="auto"/>
              <w:bottom w:val="nil"/>
              <w:right w:val="single" w:sz="4" w:space="0" w:color="auto"/>
            </w:tcBorders>
            <w:vAlign w:val="center"/>
          </w:tcPr>
          <w:p w14:paraId="3D70020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302</w:t>
            </w:r>
          </w:p>
          <w:p w14:paraId="0D0A7706" w14:textId="77777777" w:rsidR="00F53B19" w:rsidRPr="00B12D25" w:rsidRDefault="00F53B19" w:rsidP="00F53B19">
            <w:pPr>
              <w:jc w:val="center"/>
              <w:rPr>
                <w:rFonts w:ascii="Tahoma" w:hAnsi="Tahoma" w:cs="Tahoma"/>
                <w:sz w:val="18"/>
                <w:szCs w:val="18"/>
              </w:rPr>
            </w:pPr>
          </w:p>
          <w:p w14:paraId="6584E8A9" w14:textId="77777777" w:rsidR="00F53B19" w:rsidRPr="00B12D25" w:rsidRDefault="00F53B19" w:rsidP="00F53B19">
            <w:pPr>
              <w:jc w:val="center"/>
              <w:rPr>
                <w:rFonts w:ascii="Tahoma" w:hAnsi="Tahoma" w:cs="Tahoma"/>
                <w:sz w:val="18"/>
                <w:szCs w:val="18"/>
              </w:rPr>
            </w:pPr>
          </w:p>
          <w:p w14:paraId="36DE802D" w14:textId="77777777" w:rsidR="00F53B19" w:rsidRPr="00B12D25" w:rsidRDefault="00F53B19" w:rsidP="00F53B19">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0E7FD97"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Agglos. Bourrés [15 x 20 x 40]</w:t>
            </w:r>
          </w:p>
          <w:p w14:paraId="2EF84905" w14:textId="77777777" w:rsidR="00F53B19" w:rsidRPr="00B12D25" w:rsidRDefault="00F53B19" w:rsidP="00F53B19">
            <w:pPr>
              <w:jc w:val="both"/>
              <w:rPr>
                <w:rFonts w:ascii="Tahoma" w:hAnsi="Tahoma" w:cs="Tahoma"/>
                <w:sz w:val="18"/>
                <w:szCs w:val="18"/>
              </w:rPr>
            </w:pPr>
          </w:p>
          <w:p w14:paraId="06162361"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réalisation des murs de sous-bassement suivant les indications des plans. Il comprend :</w:t>
            </w:r>
          </w:p>
          <w:p w14:paraId="1A57FC8F"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B12D25">
              <w:rPr>
                <w:rFonts w:ascii="Tahoma" w:hAnsi="Tahoma" w:cs="Tahoma"/>
                <w:sz w:val="18"/>
                <w:szCs w:val="18"/>
              </w:rPr>
              <w:t xml:space="preserve">La fourniture et pose des agglomérés bourrés au béton ordinaire dosé à </w:t>
            </w:r>
            <w:r w:rsidRPr="00B12D25">
              <w:rPr>
                <w:rFonts w:ascii="Tahoma" w:hAnsi="Tahoma" w:cs="Tahoma"/>
                <w:b/>
                <w:sz w:val="18"/>
                <w:szCs w:val="18"/>
              </w:rPr>
              <w:t>300 kg/m</w:t>
            </w:r>
            <w:r w:rsidRPr="00B12D25">
              <w:rPr>
                <w:rFonts w:ascii="Tahoma" w:hAnsi="Tahoma" w:cs="Tahoma"/>
                <w:b/>
                <w:sz w:val="18"/>
                <w:szCs w:val="18"/>
                <w:vertAlign w:val="superscript"/>
              </w:rPr>
              <w:t>3</w:t>
            </w:r>
            <w:r w:rsidRPr="00B12D25">
              <w:rPr>
                <w:rFonts w:ascii="Tahoma" w:hAnsi="Tahoma" w:cs="Tahoma"/>
                <w:b/>
                <w:sz w:val="18"/>
                <w:szCs w:val="18"/>
              </w:rPr>
              <w:t> ;</w:t>
            </w:r>
          </w:p>
          <w:p w14:paraId="3C80B5E4" w14:textId="77777777" w:rsidR="00F53B19" w:rsidRPr="00B12D25" w:rsidRDefault="00F53B19" w:rsidP="00F53B19">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30CED1A8" w14:textId="77777777" w:rsidR="00F53B19" w:rsidRPr="00B12D25" w:rsidRDefault="00F53B19" w:rsidP="00F53B19">
            <w:pPr>
              <w:jc w:val="center"/>
              <w:rPr>
                <w:rFonts w:ascii="Tahoma" w:hAnsi="Tahoma" w:cs="Tahoma"/>
                <w:sz w:val="18"/>
                <w:szCs w:val="18"/>
              </w:rPr>
            </w:pPr>
          </w:p>
          <w:p w14:paraId="094DEE1B" w14:textId="77777777" w:rsidR="00F53B19" w:rsidRPr="00B12D25" w:rsidRDefault="00F53B19" w:rsidP="00F53B19">
            <w:pPr>
              <w:jc w:val="center"/>
              <w:rPr>
                <w:rFonts w:ascii="Tahoma" w:hAnsi="Tahoma" w:cs="Tahoma"/>
                <w:sz w:val="18"/>
                <w:szCs w:val="18"/>
              </w:rPr>
            </w:pPr>
          </w:p>
          <w:p w14:paraId="0DB42DA5" w14:textId="77777777" w:rsidR="00F53B19" w:rsidRPr="00B12D25" w:rsidRDefault="00F53B19" w:rsidP="00F53B19">
            <w:pPr>
              <w:jc w:val="center"/>
              <w:rPr>
                <w:rFonts w:ascii="Tahoma" w:hAnsi="Tahoma" w:cs="Tahoma"/>
                <w:sz w:val="18"/>
                <w:szCs w:val="18"/>
              </w:rPr>
            </w:pPr>
          </w:p>
          <w:p w14:paraId="5447D062" w14:textId="77777777" w:rsidR="00F53B19" w:rsidRPr="00B12D25" w:rsidRDefault="00F53B19" w:rsidP="00F53B19">
            <w:pPr>
              <w:jc w:val="center"/>
              <w:rPr>
                <w:rFonts w:ascii="Tahoma" w:hAnsi="Tahoma" w:cs="Tahoma"/>
                <w:sz w:val="18"/>
                <w:szCs w:val="18"/>
              </w:rPr>
            </w:pPr>
          </w:p>
          <w:p w14:paraId="62121757" w14:textId="77777777" w:rsidR="00F53B19" w:rsidRPr="00B12D25" w:rsidRDefault="00F53B19" w:rsidP="00F53B19">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6B165957" w14:textId="77777777" w:rsidR="00F53B19" w:rsidRPr="00B12D25" w:rsidRDefault="00F53B19" w:rsidP="00F53B19">
            <w:pPr>
              <w:jc w:val="center"/>
              <w:rPr>
                <w:rFonts w:ascii="Tahoma" w:hAnsi="Tahoma" w:cs="Tahoma"/>
                <w:sz w:val="18"/>
                <w:szCs w:val="18"/>
              </w:rPr>
            </w:pPr>
          </w:p>
        </w:tc>
      </w:tr>
      <w:tr w:rsidR="00B12D25" w:rsidRPr="00B12D25" w14:paraId="1DB0105A" w14:textId="77777777" w:rsidTr="00F53B19">
        <w:trPr>
          <w:trHeight w:val="341"/>
        </w:trPr>
        <w:tc>
          <w:tcPr>
            <w:tcW w:w="932" w:type="dxa"/>
            <w:tcBorders>
              <w:top w:val="nil"/>
              <w:left w:val="single" w:sz="4" w:space="0" w:color="auto"/>
              <w:bottom w:val="single" w:sz="4" w:space="0" w:color="auto"/>
              <w:right w:val="single" w:sz="4" w:space="0" w:color="auto"/>
            </w:tcBorders>
            <w:vAlign w:val="center"/>
          </w:tcPr>
          <w:p w14:paraId="4C323D34" w14:textId="77777777" w:rsidR="00F53B19" w:rsidRPr="00B12D25" w:rsidRDefault="00F53B19" w:rsidP="00F53B19">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E62DC7E" w14:textId="77777777" w:rsidR="00F53B19" w:rsidRPr="00B12D25" w:rsidRDefault="00F53B19" w:rsidP="00F53B19">
            <w:pPr>
              <w:ind w:left="2056" w:hanging="2056"/>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1B19720"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4FFA029" w14:textId="77777777" w:rsidR="00F53B19" w:rsidRPr="00B12D25" w:rsidRDefault="00F53B19" w:rsidP="00F53B19">
            <w:pPr>
              <w:rPr>
                <w:rFonts w:ascii="Tahoma" w:hAnsi="Tahoma" w:cs="Tahoma"/>
                <w:b/>
                <w:bCs/>
                <w:sz w:val="18"/>
                <w:szCs w:val="18"/>
              </w:rPr>
            </w:pPr>
          </w:p>
        </w:tc>
      </w:tr>
      <w:tr w:rsidR="00B12D25" w:rsidRPr="00B12D25" w14:paraId="3D99BCCA" w14:textId="77777777" w:rsidTr="00F53B19">
        <w:trPr>
          <w:trHeight w:val="2546"/>
        </w:trPr>
        <w:tc>
          <w:tcPr>
            <w:tcW w:w="932" w:type="dxa"/>
            <w:tcBorders>
              <w:top w:val="single" w:sz="4" w:space="0" w:color="auto"/>
              <w:left w:val="single" w:sz="4" w:space="0" w:color="auto"/>
              <w:bottom w:val="nil"/>
              <w:right w:val="single" w:sz="4" w:space="0" w:color="auto"/>
            </w:tcBorders>
            <w:vAlign w:val="center"/>
          </w:tcPr>
          <w:p w14:paraId="066FFCCE"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303</w:t>
            </w:r>
          </w:p>
          <w:p w14:paraId="11420F7B" w14:textId="77777777" w:rsidR="00F53B19" w:rsidRPr="00B12D25" w:rsidRDefault="00F53B19" w:rsidP="00F53B19">
            <w:pPr>
              <w:jc w:val="center"/>
              <w:rPr>
                <w:rFonts w:ascii="Tahoma" w:hAnsi="Tahoma" w:cs="Tahoma"/>
                <w:sz w:val="18"/>
                <w:szCs w:val="18"/>
              </w:rPr>
            </w:pPr>
          </w:p>
          <w:p w14:paraId="2E588E58" w14:textId="77777777" w:rsidR="00F53B19" w:rsidRPr="00B12D25" w:rsidRDefault="00F53B19" w:rsidP="00F53B19">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6598357"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Béton armé pour semelles, poteaux amorces et chainage </w:t>
            </w:r>
          </w:p>
          <w:p w14:paraId="03104B05" w14:textId="77777777" w:rsidR="00F53B19" w:rsidRPr="00B12D25" w:rsidRDefault="00F53B19" w:rsidP="00F53B19">
            <w:pPr>
              <w:rPr>
                <w:rFonts w:ascii="Tahoma" w:hAnsi="Tahoma" w:cs="Tahoma"/>
                <w:sz w:val="18"/>
                <w:szCs w:val="18"/>
                <w:lang w:eastAsia="en-US" w:bidi="en-US"/>
              </w:rPr>
            </w:pPr>
          </w:p>
          <w:p w14:paraId="231AAAF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cube la réalisation des amorces des poteaux. Il comprend :</w:t>
            </w:r>
          </w:p>
          <w:p w14:paraId="511D059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la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616C767A"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190A137E"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29A9534" w14:textId="77777777" w:rsidR="00F53B19" w:rsidRPr="00B12D25" w:rsidRDefault="00F53B19" w:rsidP="00F53B19">
            <w:pPr>
              <w:jc w:val="center"/>
              <w:rPr>
                <w:rFonts w:ascii="Tahoma" w:hAnsi="Tahoma" w:cs="Tahoma"/>
                <w:sz w:val="18"/>
                <w:szCs w:val="18"/>
              </w:rPr>
            </w:pPr>
          </w:p>
          <w:p w14:paraId="6F5AA9DB" w14:textId="77777777" w:rsidR="00F53B19" w:rsidRPr="00B12D25" w:rsidRDefault="00F53B19" w:rsidP="00F53B19">
            <w:pPr>
              <w:jc w:val="center"/>
              <w:rPr>
                <w:rFonts w:ascii="Tahoma" w:hAnsi="Tahoma" w:cs="Tahoma"/>
                <w:sz w:val="18"/>
                <w:szCs w:val="18"/>
              </w:rPr>
            </w:pPr>
          </w:p>
          <w:p w14:paraId="043318B8" w14:textId="77777777" w:rsidR="00F53B19" w:rsidRPr="00B12D25" w:rsidRDefault="00F53B19" w:rsidP="00F53B19">
            <w:pPr>
              <w:jc w:val="center"/>
              <w:rPr>
                <w:rFonts w:ascii="Tahoma" w:hAnsi="Tahoma" w:cs="Tahoma"/>
                <w:sz w:val="18"/>
                <w:szCs w:val="18"/>
              </w:rPr>
            </w:pPr>
          </w:p>
          <w:p w14:paraId="3747FC86" w14:textId="77777777" w:rsidR="00F53B19" w:rsidRPr="00B12D25" w:rsidRDefault="00F53B19" w:rsidP="00F53B19">
            <w:pPr>
              <w:jc w:val="center"/>
              <w:rPr>
                <w:rFonts w:ascii="Tahoma" w:hAnsi="Tahoma" w:cs="Tahoma"/>
                <w:sz w:val="18"/>
                <w:szCs w:val="18"/>
              </w:rPr>
            </w:pPr>
          </w:p>
          <w:p w14:paraId="5FAF6490" w14:textId="77777777" w:rsidR="00F53B19" w:rsidRPr="00B12D25" w:rsidRDefault="00F53B19" w:rsidP="00F53B19">
            <w:pPr>
              <w:jc w:val="center"/>
              <w:rPr>
                <w:rFonts w:ascii="Tahoma" w:hAnsi="Tahoma" w:cs="Tahoma"/>
                <w:sz w:val="18"/>
                <w:szCs w:val="18"/>
              </w:rPr>
            </w:pPr>
          </w:p>
          <w:p w14:paraId="66B1D7E1"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FB3BE56" w14:textId="77777777" w:rsidR="00F53B19" w:rsidRPr="00B12D25" w:rsidRDefault="00F53B19" w:rsidP="00F53B19">
            <w:pPr>
              <w:jc w:val="center"/>
              <w:rPr>
                <w:rFonts w:ascii="Tahoma" w:hAnsi="Tahoma" w:cs="Tahoma"/>
                <w:sz w:val="18"/>
                <w:szCs w:val="18"/>
              </w:rPr>
            </w:pPr>
          </w:p>
        </w:tc>
      </w:tr>
      <w:tr w:rsidR="00B12D25" w:rsidRPr="00B12D25" w14:paraId="7BB1074D" w14:textId="77777777" w:rsidTr="00F53B19">
        <w:trPr>
          <w:trHeight w:val="80"/>
        </w:trPr>
        <w:tc>
          <w:tcPr>
            <w:tcW w:w="932" w:type="dxa"/>
            <w:tcBorders>
              <w:top w:val="nil"/>
              <w:left w:val="single" w:sz="4" w:space="0" w:color="auto"/>
              <w:bottom w:val="single" w:sz="4" w:space="0" w:color="auto"/>
              <w:right w:val="single" w:sz="4" w:space="0" w:color="auto"/>
            </w:tcBorders>
            <w:vAlign w:val="center"/>
          </w:tcPr>
          <w:p w14:paraId="4DEC592A" w14:textId="77777777" w:rsidR="00F53B19" w:rsidRPr="00B12D25" w:rsidRDefault="00F53B19" w:rsidP="00F53B19">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F257A8B"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BDB21FA"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0B35ADA" w14:textId="77777777" w:rsidR="00F53B19" w:rsidRPr="00B12D25" w:rsidRDefault="00F53B19" w:rsidP="00F53B19">
            <w:pPr>
              <w:rPr>
                <w:rFonts w:ascii="Tahoma" w:hAnsi="Tahoma" w:cs="Tahoma"/>
                <w:b/>
                <w:bCs/>
                <w:sz w:val="18"/>
                <w:szCs w:val="18"/>
              </w:rPr>
            </w:pPr>
          </w:p>
        </w:tc>
      </w:tr>
      <w:tr w:rsidR="00B12D25" w:rsidRPr="00B12D25" w14:paraId="1DEACB88" w14:textId="77777777" w:rsidTr="00F53B19">
        <w:tc>
          <w:tcPr>
            <w:tcW w:w="932" w:type="dxa"/>
            <w:tcBorders>
              <w:top w:val="single" w:sz="4" w:space="0" w:color="auto"/>
              <w:left w:val="single" w:sz="4" w:space="0" w:color="auto"/>
              <w:bottom w:val="nil"/>
              <w:right w:val="single" w:sz="4" w:space="0" w:color="auto"/>
            </w:tcBorders>
            <w:vAlign w:val="center"/>
          </w:tcPr>
          <w:p w14:paraId="51721853"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304</w:t>
            </w:r>
          </w:p>
          <w:p w14:paraId="211BF734" w14:textId="77777777" w:rsidR="00F53B19" w:rsidRPr="00B12D25" w:rsidRDefault="00F53B19" w:rsidP="00F53B19">
            <w:pPr>
              <w:jc w:val="center"/>
              <w:rPr>
                <w:rFonts w:ascii="Tahoma" w:hAnsi="Tahoma" w:cs="Tahoma"/>
                <w:sz w:val="18"/>
                <w:szCs w:val="18"/>
              </w:rPr>
            </w:pPr>
          </w:p>
          <w:p w14:paraId="48E75191" w14:textId="77777777" w:rsidR="00F53B19" w:rsidRPr="00B12D25" w:rsidRDefault="00F53B19" w:rsidP="00F53B19">
            <w:pPr>
              <w:rPr>
                <w:rFonts w:ascii="Tahoma" w:hAnsi="Tahoma" w:cs="Tahoma"/>
                <w:sz w:val="18"/>
                <w:szCs w:val="18"/>
              </w:rPr>
            </w:pPr>
          </w:p>
          <w:p w14:paraId="6D31130C" w14:textId="77777777" w:rsidR="00F53B19" w:rsidRPr="00B12D25" w:rsidRDefault="00F53B19" w:rsidP="00F53B19">
            <w:pPr>
              <w:rPr>
                <w:rFonts w:ascii="Tahoma" w:hAnsi="Tahoma" w:cs="Tahoma"/>
                <w:sz w:val="18"/>
                <w:szCs w:val="18"/>
              </w:rPr>
            </w:pPr>
          </w:p>
          <w:p w14:paraId="0EB4985E" w14:textId="77777777" w:rsidR="00F53B19" w:rsidRPr="00B12D25" w:rsidRDefault="00F53B19" w:rsidP="00F53B19">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145FBE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Béton légèrement armé pour dallage sol </w:t>
            </w:r>
            <w:proofErr w:type="spellStart"/>
            <w:proofErr w:type="gramStart"/>
            <w:r w:rsidRPr="00B12D25">
              <w:rPr>
                <w:rFonts w:ascii="Tahoma" w:hAnsi="Tahoma" w:cs="Tahoma"/>
                <w:b/>
                <w:bCs/>
                <w:i/>
                <w:sz w:val="18"/>
                <w:szCs w:val="18"/>
                <w:lang w:bidi="en-US"/>
              </w:rPr>
              <w:t>ép</w:t>
            </w:r>
            <w:proofErr w:type="spellEnd"/>
            <w:r w:rsidRPr="00B12D25">
              <w:rPr>
                <w:rFonts w:ascii="Tahoma" w:hAnsi="Tahoma" w:cs="Tahoma"/>
                <w:b/>
                <w:bCs/>
                <w:i/>
                <w:sz w:val="18"/>
                <w:szCs w:val="18"/>
                <w:lang w:bidi="en-US"/>
              </w:rPr>
              <w:t xml:space="preserve"> .</w:t>
            </w:r>
            <w:proofErr w:type="gramEnd"/>
            <w:r w:rsidRPr="00B12D25">
              <w:rPr>
                <w:rFonts w:ascii="Tahoma" w:hAnsi="Tahoma" w:cs="Tahoma"/>
                <w:b/>
                <w:bCs/>
                <w:i/>
                <w:sz w:val="18"/>
                <w:szCs w:val="18"/>
                <w:lang w:bidi="en-US"/>
              </w:rPr>
              <w:t xml:space="preserve"> 10cm</w:t>
            </w:r>
          </w:p>
          <w:p w14:paraId="34DEB2A0" w14:textId="77777777" w:rsidR="00F53B19" w:rsidRPr="00B12D25" w:rsidRDefault="00F53B19" w:rsidP="00F53B19">
            <w:pPr>
              <w:jc w:val="both"/>
              <w:rPr>
                <w:rFonts w:ascii="Tahoma" w:hAnsi="Tahoma" w:cs="Tahoma"/>
                <w:b/>
                <w:bCs/>
                <w:i/>
                <w:sz w:val="18"/>
                <w:szCs w:val="18"/>
                <w:lang w:bidi="en-US"/>
              </w:rPr>
            </w:pPr>
          </w:p>
          <w:p w14:paraId="5E7783C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la pose d’un dallage en béton armé d’épaisseur </w:t>
            </w:r>
            <w:r w:rsidRPr="00B12D25">
              <w:rPr>
                <w:rFonts w:ascii="Tahoma" w:hAnsi="Tahoma" w:cs="Tahoma"/>
                <w:b/>
                <w:sz w:val="18"/>
                <w:szCs w:val="18"/>
              </w:rPr>
              <w:t>8 cm</w:t>
            </w:r>
            <w:r w:rsidRPr="00B12D25">
              <w:rPr>
                <w:rFonts w:ascii="Tahoma" w:hAnsi="Tahoma" w:cs="Tahoma"/>
                <w:sz w:val="18"/>
                <w:szCs w:val="18"/>
              </w:rPr>
              <w:t xml:space="preserve"> sur</w:t>
            </w:r>
            <w:r w:rsidRPr="00B12D25">
              <w:rPr>
                <w:rFonts w:ascii="Tahoma" w:hAnsi="Tahoma" w:cs="Tahoma"/>
                <w:bCs/>
                <w:sz w:val="18"/>
                <w:szCs w:val="18"/>
              </w:rPr>
              <w:t xml:space="preserve"> un film polyane</w:t>
            </w:r>
            <w:r w:rsidRPr="00B12D25">
              <w:rPr>
                <w:rFonts w:ascii="Tahoma" w:hAnsi="Tahoma" w:cs="Tahoma"/>
                <w:sz w:val="18"/>
                <w:szCs w:val="18"/>
              </w:rPr>
              <w:t xml:space="preserve"> de 400 microns Il comprend :</w:t>
            </w:r>
          </w:p>
          <w:p w14:paraId="2A087451"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la mise en œuvre du béton armé dosé à 300 kg/m</w:t>
            </w:r>
            <w:r w:rsidRPr="00B12D25">
              <w:rPr>
                <w:rFonts w:ascii="Tahoma" w:hAnsi="Tahoma" w:cs="Tahoma"/>
                <w:sz w:val="18"/>
                <w:szCs w:val="18"/>
                <w:vertAlign w:val="superscript"/>
              </w:rPr>
              <w:t>3</w:t>
            </w:r>
            <w:r w:rsidRPr="00B12D25">
              <w:rPr>
                <w:rFonts w:ascii="Tahoma" w:hAnsi="Tahoma" w:cs="Tahoma"/>
                <w:sz w:val="18"/>
                <w:szCs w:val="18"/>
              </w:rPr>
              <w:t xml:space="preserve"> ;</w:t>
            </w:r>
          </w:p>
          <w:p w14:paraId="21631248"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Treillis T6 maille 50 x 50 ;</w:t>
            </w:r>
          </w:p>
          <w:p w14:paraId="70C1193D"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3AF22522" w14:textId="77777777" w:rsidR="00F53B19" w:rsidRPr="00B12D25" w:rsidRDefault="00F53B19" w:rsidP="00F53B19">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76875972" w14:textId="77777777" w:rsidR="00F53B19" w:rsidRPr="00B12D25" w:rsidRDefault="00F53B19" w:rsidP="00F53B19">
            <w:pPr>
              <w:jc w:val="center"/>
              <w:rPr>
                <w:rFonts w:ascii="Tahoma" w:hAnsi="Tahoma" w:cs="Tahoma"/>
                <w:sz w:val="18"/>
                <w:szCs w:val="18"/>
              </w:rPr>
            </w:pPr>
          </w:p>
          <w:p w14:paraId="417F7149" w14:textId="77777777" w:rsidR="00F53B19" w:rsidRPr="00B12D25" w:rsidRDefault="00F53B19" w:rsidP="00F53B19">
            <w:pPr>
              <w:jc w:val="center"/>
              <w:rPr>
                <w:rFonts w:ascii="Tahoma" w:hAnsi="Tahoma" w:cs="Tahoma"/>
                <w:sz w:val="18"/>
                <w:szCs w:val="18"/>
              </w:rPr>
            </w:pPr>
          </w:p>
          <w:p w14:paraId="5129D58F" w14:textId="77777777" w:rsidR="00F53B19" w:rsidRPr="00B12D25" w:rsidRDefault="00F53B19" w:rsidP="00F53B19">
            <w:pPr>
              <w:jc w:val="center"/>
              <w:rPr>
                <w:rFonts w:ascii="Tahoma" w:hAnsi="Tahoma" w:cs="Tahoma"/>
                <w:sz w:val="18"/>
                <w:szCs w:val="18"/>
              </w:rPr>
            </w:pPr>
          </w:p>
          <w:p w14:paraId="4CF2B932"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6B7A2BC" w14:textId="77777777" w:rsidR="00F53B19" w:rsidRPr="00B12D25" w:rsidRDefault="00F53B19" w:rsidP="00F53B19">
            <w:pPr>
              <w:jc w:val="center"/>
              <w:rPr>
                <w:rFonts w:ascii="Tahoma" w:hAnsi="Tahoma" w:cs="Tahoma"/>
                <w:sz w:val="18"/>
                <w:szCs w:val="18"/>
              </w:rPr>
            </w:pPr>
          </w:p>
        </w:tc>
      </w:tr>
      <w:tr w:rsidR="00B12D25" w:rsidRPr="00B12D25" w14:paraId="01574A24"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538EF3F3"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E319F6C"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0BDCC86"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C5C05CC" w14:textId="77777777" w:rsidR="00F53B19" w:rsidRPr="00B12D25" w:rsidRDefault="00F53B19" w:rsidP="00F53B19">
            <w:pPr>
              <w:rPr>
                <w:rFonts w:ascii="Tahoma" w:hAnsi="Tahoma" w:cs="Tahoma"/>
                <w:b/>
                <w:bCs/>
                <w:sz w:val="18"/>
                <w:szCs w:val="18"/>
              </w:rPr>
            </w:pPr>
          </w:p>
        </w:tc>
      </w:tr>
      <w:tr w:rsidR="00B12D25" w:rsidRPr="00B12D25" w14:paraId="3190E3C9"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0CC3F131" w14:textId="77777777" w:rsidR="00F53B19" w:rsidRPr="00B12D25" w:rsidRDefault="00F53B19" w:rsidP="00F53B19">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4089B6C"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400 : MA</w:t>
            </w:r>
            <w:r w:rsidRPr="00B12D25">
              <w:rPr>
                <w:rFonts w:ascii="Tahoma" w:hAnsi="Tahoma" w:cs="Tahoma"/>
                <w:b/>
                <w:caps/>
                <w:sz w:val="18"/>
                <w:szCs w:val="18"/>
              </w:rPr>
              <w:t>ÇONNERIE EN</w:t>
            </w:r>
            <w:r w:rsidRPr="00B12D25">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693F7388"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402324" w14:textId="77777777" w:rsidR="00F53B19" w:rsidRPr="00B12D25" w:rsidRDefault="00F53B19" w:rsidP="00F53B19">
            <w:pPr>
              <w:jc w:val="center"/>
              <w:rPr>
                <w:rFonts w:ascii="Tahoma" w:hAnsi="Tahoma" w:cs="Tahoma"/>
                <w:b/>
                <w:sz w:val="18"/>
                <w:szCs w:val="18"/>
              </w:rPr>
            </w:pPr>
          </w:p>
        </w:tc>
      </w:tr>
      <w:tr w:rsidR="00B12D25" w:rsidRPr="00B12D25" w14:paraId="14FA6349" w14:textId="77777777" w:rsidTr="00F53B19">
        <w:trPr>
          <w:trHeight w:val="1713"/>
        </w:trPr>
        <w:tc>
          <w:tcPr>
            <w:tcW w:w="932" w:type="dxa"/>
            <w:tcBorders>
              <w:top w:val="single" w:sz="4" w:space="0" w:color="auto"/>
              <w:left w:val="single" w:sz="4" w:space="0" w:color="auto"/>
              <w:bottom w:val="nil"/>
              <w:right w:val="single" w:sz="4" w:space="0" w:color="auto"/>
            </w:tcBorders>
            <w:vAlign w:val="center"/>
          </w:tcPr>
          <w:p w14:paraId="1E7F695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401</w:t>
            </w:r>
          </w:p>
          <w:p w14:paraId="18F907D9" w14:textId="77777777" w:rsidR="00F53B19" w:rsidRPr="00B12D25" w:rsidRDefault="00F53B19" w:rsidP="00F53B19">
            <w:pPr>
              <w:jc w:val="center"/>
              <w:rPr>
                <w:rFonts w:ascii="Tahoma" w:hAnsi="Tahoma" w:cs="Tahoma"/>
                <w:sz w:val="18"/>
                <w:szCs w:val="18"/>
              </w:rPr>
            </w:pPr>
          </w:p>
          <w:p w14:paraId="24AED01F" w14:textId="77777777" w:rsidR="00F53B19" w:rsidRPr="00B12D25" w:rsidRDefault="00F53B19" w:rsidP="00F53B19">
            <w:pPr>
              <w:jc w:val="center"/>
              <w:rPr>
                <w:rFonts w:ascii="Tahoma" w:hAnsi="Tahoma" w:cs="Tahoma"/>
                <w:sz w:val="18"/>
                <w:szCs w:val="18"/>
              </w:rPr>
            </w:pPr>
          </w:p>
          <w:p w14:paraId="61730941" w14:textId="77777777" w:rsidR="00F53B19" w:rsidRPr="00B12D25" w:rsidRDefault="00F53B19" w:rsidP="00F53B19">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536F43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Agglos de 15x20x40 </w:t>
            </w:r>
          </w:p>
          <w:p w14:paraId="784356D0" w14:textId="77777777" w:rsidR="00F53B19" w:rsidRPr="00B12D25" w:rsidRDefault="00F53B19" w:rsidP="00F53B19">
            <w:pPr>
              <w:jc w:val="both"/>
              <w:rPr>
                <w:rFonts w:ascii="Tahoma" w:hAnsi="Tahoma" w:cs="Tahoma"/>
                <w:b/>
                <w:bCs/>
                <w:i/>
                <w:sz w:val="18"/>
                <w:szCs w:val="18"/>
                <w:lang w:bidi="en-US"/>
              </w:rPr>
            </w:pPr>
          </w:p>
          <w:p w14:paraId="4A66674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l’élévation d’un mur porteur en agglomérés creux de 15 x 20 x 40. Il comprend :</w:t>
            </w:r>
          </w:p>
          <w:p w14:paraId="55957A4B"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et pose des agglomérés hourdés au mortier dosé à 300 kg/m</w:t>
            </w:r>
            <w:r w:rsidRPr="00B12D25">
              <w:rPr>
                <w:rFonts w:ascii="Tahoma" w:hAnsi="Tahoma" w:cs="Tahoma"/>
                <w:sz w:val="18"/>
                <w:szCs w:val="18"/>
                <w:vertAlign w:val="superscript"/>
              </w:rPr>
              <w:t>3</w:t>
            </w:r>
            <w:r w:rsidRPr="00B12D25">
              <w:rPr>
                <w:rFonts w:ascii="Tahoma" w:hAnsi="Tahoma" w:cs="Tahoma"/>
                <w:sz w:val="18"/>
                <w:szCs w:val="18"/>
              </w:rPr>
              <w:t> ;</w:t>
            </w:r>
          </w:p>
          <w:p w14:paraId="6281651D" w14:textId="77777777" w:rsidR="00F53B19" w:rsidRPr="00B12D25" w:rsidRDefault="00F53B19" w:rsidP="00F53B19">
            <w:pPr>
              <w:widowControl w:val="0"/>
              <w:numPr>
                <w:ilvl w:val="0"/>
                <w:numId w:val="105"/>
              </w:numPr>
              <w:tabs>
                <w:tab w:val="num" w:pos="355"/>
              </w:tabs>
              <w:ind w:left="357" w:hanging="357"/>
              <w:jc w:val="both"/>
              <w:rPr>
                <w:rFonts w:ascii="Tahoma" w:hAnsi="Tahoma" w:cs="Tahoma"/>
                <w:sz w:val="18"/>
                <w:szCs w:val="18"/>
              </w:rPr>
            </w:pPr>
            <w:r w:rsidRPr="00B12D25">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1910E985" w14:textId="77777777" w:rsidR="00F53B19" w:rsidRPr="00B12D25" w:rsidRDefault="00F53B19" w:rsidP="00F53B19">
            <w:pPr>
              <w:jc w:val="center"/>
              <w:rPr>
                <w:rFonts w:ascii="Tahoma" w:hAnsi="Tahoma" w:cs="Tahoma"/>
                <w:sz w:val="18"/>
                <w:szCs w:val="18"/>
              </w:rPr>
            </w:pPr>
          </w:p>
          <w:p w14:paraId="38DB60F1" w14:textId="77777777" w:rsidR="00F53B19" w:rsidRPr="00B12D25" w:rsidRDefault="00F53B19" w:rsidP="00F53B19">
            <w:pPr>
              <w:jc w:val="center"/>
              <w:rPr>
                <w:rFonts w:ascii="Tahoma" w:hAnsi="Tahoma" w:cs="Tahoma"/>
                <w:sz w:val="18"/>
                <w:szCs w:val="18"/>
              </w:rPr>
            </w:pPr>
          </w:p>
          <w:p w14:paraId="5322DE48" w14:textId="77777777" w:rsidR="00F53B19" w:rsidRPr="00B12D25" w:rsidRDefault="00F53B19" w:rsidP="00F53B19">
            <w:pPr>
              <w:jc w:val="center"/>
              <w:rPr>
                <w:rFonts w:ascii="Tahoma" w:hAnsi="Tahoma" w:cs="Tahoma"/>
                <w:sz w:val="18"/>
                <w:szCs w:val="18"/>
              </w:rPr>
            </w:pPr>
          </w:p>
          <w:p w14:paraId="7BB65D19" w14:textId="77777777" w:rsidR="00F53B19" w:rsidRPr="00B12D25" w:rsidRDefault="00F53B19" w:rsidP="00F53B19">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1E1E8C55" w14:textId="77777777" w:rsidR="00F53B19" w:rsidRPr="00B12D25" w:rsidRDefault="00F53B19" w:rsidP="00F53B19">
            <w:pPr>
              <w:jc w:val="center"/>
              <w:rPr>
                <w:rFonts w:ascii="Tahoma" w:hAnsi="Tahoma" w:cs="Tahoma"/>
                <w:sz w:val="18"/>
                <w:szCs w:val="18"/>
              </w:rPr>
            </w:pPr>
          </w:p>
        </w:tc>
      </w:tr>
      <w:tr w:rsidR="00B12D25" w:rsidRPr="00B12D25" w14:paraId="6465FC44"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64BFA928" w14:textId="77777777" w:rsidR="00F53B19" w:rsidRPr="00B12D25" w:rsidRDefault="00F53B19" w:rsidP="00F53B19">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7C941DE" w14:textId="77777777" w:rsidR="00F53B19" w:rsidRPr="00B12D25" w:rsidRDefault="00F53B19" w:rsidP="00F53B19">
            <w:pPr>
              <w:jc w:val="both"/>
              <w:rPr>
                <w:rFonts w:ascii="Tahoma" w:hAnsi="Tahoma" w:cs="Tahoma"/>
                <w:b/>
                <w:bCs/>
                <w:sz w:val="18"/>
                <w:szCs w:val="18"/>
              </w:rPr>
            </w:pPr>
          </w:p>
          <w:p w14:paraId="6EF0AF6C"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286B0E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43D72B3" w14:textId="77777777" w:rsidR="00F53B19" w:rsidRPr="00B12D25" w:rsidRDefault="00F53B19" w:rsidP="00F53B19">
            <w:pPr>
              <w:rPr>
                <w:rFonts w:ascii="Tahoma" w:hAnsi="Tahoma" w:cs="Tahoma"/>
                <w:b/>
                <w:bCs/>
                <w:sz w:val="18"/>
                <w:szCs w:val="18"/>
              </w:rPr>
            </w:pPr>
          </w:p>
        </w:tc>
      </w:tr>
      <w:tr w:rsidR="00B12D25" w:rsidRPr="00B12D25" w14:paraId="6102A0F1"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378BA23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402</w:t>
            </w:r>
          </w:p>
          <w:p w14:paraId="02DB8FFF" w14:textId="77777777" w:rsidR="00F53B19" w:rsidRPr="00B12D25" w:rsidRDefault="00F53B19" w:rsidP="00F53B19">
            <w:pPr>
              <w:jc w:val="center"/>
              <w:rPr>
                <w:rFonts w:ascii="Tahoma" w:hAnsi="Tahoma" w:cs="Tahoma"/>
                <w:sz w:val="18"/>
                <w:szCs w:val="18"/>
              </w:rPr>
            </w:pPr>
          </w:p>
          <w:p w14:paraId="3C2FE5F4" w14:textId="77777777" w:rsidR="00F53B19" w:rsidRPr="00B12D25" w:rsidRDefault="00F53B19" w:rsidP="00F53B19">
            <w:pPr>
              <w:jc w:val="center"/>
              <w:rPr>
                <w:rFonts w:ascii="Tahoma" w:hAnsi="Tahoma" w:cs="Tahoma"/>
                <w:sz w:val="18"/>
                <w:szCs w:val="18"/>
              </w:rPr>
            </w:pPr>
          </w:p>
          <w:p w14:paraId="1495A3F4" w14:textId="77777777" w:rsidR="00F53B19" w:rsidRPr="00B12D25" w:rsidRDefault="00F53B19" w:rsidP="00F53B19">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BBF77BF"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Enduits au mortier de ciment</w:t>
            </w:r>
          </w:p>
          <w:p w14:paraId="0B61A565" w14:textId="77777777" w:rsidR="00F53B19" w:rsidRPr="00B12D25" w:rsidRDefault="00F53B19" w:rsidP="00F53B19">
            <w:pPr>
              <w:widowControl w:val="0"/>
              <w:jc w:val="both"/>
              <w:rPr>
                <w:rFonts w:ascii="Tahoma" w:hAnsi="Tahoma" w:cs="Tahoma"/>
                <w:sz w:val="18"/>
                <w:szCs w:val="18"/>
              </w:rPr>
            </w:pPr>
            <w:r w:rsidRPr="00B12D25">
              <w:rPr>
                <w:rFonts w:ascii="Tahoma" w:hAnsi="Tahoma" w:cs="Tahoma"/>
                <w:sz w:val="18"/>
                <w:szCs w:val="18"/>
              </w:rPr>
              <w:t>Ce prix rémunère au mètre carré la mise en œuvre d’enduit au mortier de ciment dosé à 400 kg/m</w:t>
            </w:r>
            <w:r w:rsidRPr="00B12D25">
              <w:rPr>
                <w:rFonts w:ascii="Tahoma" w:hAnsi="Tahoma" w:cs="Tahoma"/>
                <w:sz w:val="18"/>
                <w:szCs w:val="18"/>
                <w:vertAlign w:val="superscript"/>
              </w:rPr>
              <w:t>3</w:t>
            </w:r>
            <w:r w:rsidRPr="00B12D25">
              <w:rPr>
                <w:rFonts w:ascii="Tahoma" w:hAnsi="Tahoma" w:cs="Tahoma"/>
                <w:sz w:val="18"/>
                <w:szCs w:val="18"/>
              </w:rPr>
              <w:t xml:space="preserve"> sur les murs de soubassement et des élévations. Il comprend :</w:t>
            </w:r>
          </w:p>
          <w:p w14:paraId="3C12C059"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B12D25">
              <w:rPr>
                <w:rFonts w:ascii="Tahoma" w:hAnsi="Tahoma" w:cs="Tahoma"/>
                <w:sz w:val="18"/>
                <w:szCs w:val="18"/>
              </w:rPr>
              <w:t>La fourniture des matériaux et la mise en œuvre du mortier de ciment dosé à 400 kg/m</w:t>
            </w:r>
            <w:r w:rsidRPr="00B12D25">
              <w:rPr>
                <w:rFonts w:ascii="Tahoma" w:hAnsi="Tahoma" w:cs="Tahoma"/>
                <w:sz w:val="18"/>
                <w:szCs w:val="18"/>
                <w:vertAlign w:val="superscript"/>
              </w:rPr>
              <w:t>3</w:t>
            </w:r>
            <w:r w:rsidRPr="00B12D25">
              <w:rPr>
                <w:rFonts w:ascii="Tahoma" w:hAnsi="Tahoma" w:cs="Tahoma"/>
                <w:sz w:val="18"/>
                <w:szCs w:val="18"/>
              </w:rPr>
              <w:t> ;</w:t>
            </w:r>
          </w:p>
          <w:p w14:paraId="3669FA10" w14:textId="77777777" w:rsidR="00F53B19" w:rsidRPr="00B12D25" w:rsidRDefault="00F53B19" w:rsidP="00F53B19">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B12D25">
              <w:rPr>
                <w:rFonts w:ascii="Tahoma" w:hAnsi="Tahoma" w:cs="Tahoma"/>
                <w:sz w:val="18"/>
                <w:szCs w:val="18"/>
              </w:rPr>
              <w:t xml:space="preserve">Et toutes sujétions. </w:t>
            </w:r>
          </w:p>
          <w:p w14:paraId="1AAB0896" w14:textId="77777777" w:rsidR="00F53B19" w:rsidRPr="00B12D25" w:rsidRDefault="00F53B19" w:rsidP="00F53B19">
            <w:pPr>
              <w:widowControl w:val="0"/>
              <w:ind w:left="357"/>
              <w:jc w:val="both"/>
              <w:rPr>
                <w:rFonts w:ascii="Tahoma" w:hAnsi="Tahoma" w:cs="Tahoma"/>
                <w:b/>
                <w:bCs/>
                <w:sz w:val="18"/>
                <w:szCs w:val="18"/>
              </w:rPr>
            </w:pPr>
          </w:p>
          <w:p w14:paraId="2E7534FD" w14:textId="77777777" w:rsidR="00F53B19" w:rsidRPr="00B12D25" w:rsidRDefault="00F53B19" w:rsidP="00F53B19">
            <w:pPr>
              <w:jc w:val="both"/>
              <w:rPr>
                <w:rFonts w:ascii="Tahoma" w:hAnsi="Tahoma" w:cs="Tahoma"/>
                <w:b/>
                <w:bCs/>
                <w:sz w:val="18"/>
                <w:szCs w:val="18"/>
              </w:rPr>
            </w:pPr>
            <w:r w:rsidRPr="00B12D25">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617EA739" w14:textId="77777777" w:rsidR="00F53B19" w:rsidRPr="00B12D25" w:rsidRDefault="00F53B19" w:rsidP="00F53B19">
            <w:pPr>
              <w:jc w:val="center"/>
              <w:rPr>
                <w:rFonts w:ascii="Tahoma" w:hAnsi="Tahoma" w:cs="Tahoma"/>
                <w:b/>
                <w:bCs/>
                <w:sz w:val="18"/>
                <w:szCs w:val="18"/>
              </w:rPr>
            </w:pPr>
          </w:p>
          <w:p w14:paraId="52E22354" w14:textId="77777777" w:rsidR="00F53B19" w:rsidRPr="00B12D25" w:rsidRDefault="00F53B19" w:rsidP="00F53B19">
            <w:pPr>
              <w:jc w:val="center"/>
              <w:rPr>
                <w:rFonts w:ascii="Tahoma" w:hAnsi="Tahoma" w:cs="Tahoma"/>
                <w:b/>
                <w:bCs/>
                <w:sz w:val="18"/>
                <w:szCs w:val="18"/>
              </w:rPr>
            </w:pPr>
          </w:p>
          <w:p w14:paraId="48721D64" w14:textId="77777777" w:rsidR="00F53B19" w:rsidRPr="00B12D25" w:rsidRDefault="00F53B19" w:rsidP="00F53B19">
            <w:pPr>
              <w:jc w:val="center"/>
              <w:rPr>
                <w:rFonts w:ascii="Tahoma" w:hAnsi="Tahoma" w:cs="Tahoma"/>
                <w:b/>
                <w:bCs/>
                <w:sz w:val="18"/>
                <w:szCs w:val="18"/>
              </w:rPr>
            </w:pPr>
          </w:p>
          <w:p w14:paraId="5CDE50EE" w14:textId="77777777" w:rsidR="00F53B19" w:rsidRPr="00B12D25" w:rsidRDefault="00F53B19" w:rsidP="00F53B19">
            <w:pPr>
              <w:jc w:val="center"/>
              <w:rPr>
                <w:rFonts w:ascii="Tahoma" w:hAnsi="Tahoma" w:cs="Tahoma"/>
                <w:b/>
                <w:bCs/>
                <w:sz w:val="18"/>
                <w:szCs w:val="18"/>
              </w:rPr>
            </w:pPr>
          </w:p>
          <w:p w14:paraId="57D39EDD" w14:textId="77777777" w:rsidR="00F53B19" w:rsidRPr="00B12D25" w:rsidRDefault="00F53B19" w:rsidP="00F53B19">
            <w:pPr>
              <w:jc w:val="center"/>
              <w:rPr>
                <w:rFonts w:ascii="Tahoma" w:hAnsi="Tahoma" w:cs="Tahoma"/>
                <w:b/>
                <w:bCs/>
                <w:sz w:val="18"/>
                <w:szCs w:val="18"/>
              </w:rPr>
            </w:pPr>
          </w:p>
          <w:p w14:paraId="6C826D68" w14:textId="77777777" w:rsidR="00F53B19" w:rsidRPr="00B12D25" w:rsidRDefault="00F53B19" w:rsidP="00F53B19">
            <w:pPr>
              <w:jc w:val="center"/>
              <w:rPr>
                <w:rFonts w:ascii="Tahoma" w:hAnsi="Tahoma" w:cs="Tahoma"/>
                <w:b/>
                <w:bCs/>
                <w:sz w:val="18"/>
                <w:szCs w:val="18"/>
              </w:rPr>
            </w:pPr>
          </w:p>
          <w:p w14:paraId="62AC28EA" w14:textId="77777777" w:rsidR="00F53B19" w:rsidRPr="00B12D25" w:rsidRDefault="00F53B19" w:rsidP="00F53B19">
            <w:pPr>
              <w:jc w:val="center"/>
              <w:rPr>
                <w:rFonts w:ascii="Tahoma" w:hAnsi="Tahoma" w:cs="Tahoma"/>
                <w:b/>
                <w:bCs/>
                <w:sz w:val="18"/>
                <w:szCs w:val="18"/>
              </w:rPr>
            </w:pPr>
          </w:p>
          <w:p w14:paraId="01AA75D9" w14:textId="77777777" w:rsidR="00F53B19" w:rsidRPr="00B12D25" w:rsidRDefault="00F53B19" w:rsidP="00F53B19">
            <w:pPr>
              <w:jc w:val="center"/>
              <w:rPr>
                <w:rFonts w:ascii="Tahoma" w:hAnsi="Tahoma" w:cs="Tahoma"/>
                <w:b/>
                <w:bCs/>
                <w:sz w:val="18"/>
                <w:szCs w:val="18"/>
              </w:rPr>
            </w:pPr>
          </w:p>
          <w:p w14:paraId="0377BB5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35A79E2" w14:textId="77777777" w:rsidR="00F53B19" w:rsidRPr="00B12D25" w:rsidRDefault="00F53B19" w:rsidP="00F53B19">
            <w:pPr>
              <w:rPr>
                <w:rFonts w:ascii="Tahoma" w:hAnsi="Tahoma" w:cs="Tahoma"/>
                <w:b/>
                <w:bCs/>
                <w:sz w:val="18"/>
                <w:szCs w:val="18"/>
              </w:rPr>
            </w:pPr>
          </w:p>
        </w:tc>
      </w:tr>
      <w:tr w:rsidR="00B12D25" w:rsidRPr="00B12D25" w14:paraId="2B9535C2" w14:textId="77777777" w:rsidTr="00F53B19">
        <w:trPr>
          <w:trHeight w:val="367"/>
        </w:trPr>
        <w:tc>
          <w:tcPr>
            <w:tcW w:w="932" w:type="dxa"/>
            <w:tcBorders>
              <w:top w:val="single" w:sz="4" w:space="0" w:color="auto"/>
              <w:left w:val="single" w:sz="4" w:space="0" w:color="auto"/>
              <w:bottom w:val="nil"/>
              <w:right w:val="single" w:sz="4" w:space="0" w:color="auto"/>
            </w:tcBorders>
            <w:vAlign w:val="center"/>
          </w:tcPr>
          <w:p w14:paraId="3CE523F1"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3DA0A360"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Béton armé pour poteaux, linteaux, chainage et poutre </w:t>
            </w:r>
          </w:p>
          <w:p w14:paraId="56A87703" w14:textId="77777777" w:rsidR="00F53B19" w:rsidRPr="00B12D25" w:rsidRDefault="00F53B19" w:rsidP="00F53B19">
            <w:pPr>
              <w:rPr>
                <w:rFonts w:ascii="Tahoma" w:hAnsi="Tahoma" w:cs="Tahoma"/>
                <w:sz w:val="18"/>
                <w:szCs w:val="18"/>
                <w:lang w:eastAsia="en-US" w:bidi="en-US"/>
              </w:rPr>
            </w:pPr>
          </w:p>
          <w:p w14:paraId="17EA7F7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lastRenderedPageBreak/>
              <w:t>Ce prix rémunère au mètre cube la réalisation des poteaux. Il comprend :</w:t>
            </w:r>
          </w:p>
          <w:p w14:paraId="1A28B5C0"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26D13F19"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446E6C56"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B3EF94E" w14:textId="77777777" w:rsidR="00F53B19" w:rsidRPr="00B12D25" w:rsidRDefault="00F53B19" w:rsidP="00F53B19">
            <w:pPr>
              <w:jc w:val="center"/>
              <w:rPr>
                <w:rFonts w:ascii="Tahoma" w:hAnsi="Tahoma" w:cs="Tahoma"/>
                <w:b/>
                <w:bCs/>
                <w:sz w:val="18"/>
                <w:szCs w:val="18"/>
              </w:rPr>
            </w:pPr>
          </w:p>
          <w:p w14:paraId="19EF0BEA" w14:textId="77777777" w:rsidR="00F53B19" w:rsidRPr="00B12D25" w:rsidRDefault="00F53B19" w:rsidP="00F53B19">
            <w:pPr>
              <w:jc w:val="center"/>
              <w:rPr>
                <w:rFonts w:ascii="Tahoma" w:hAnsi="Tahoma" w:cs="Tahoma"/>
                <w:b/>
                <w:bCs/>
                <w:sz w:val="18"/>
                <w:szCs w:val="18"/>
              </w:rPr>
            </w:pPr>
          </w:p>
          <w:p w14:paraId="02A8DD0A" w14:textId="77777777" w:rsidR="00F53B19" w:rsidRPr="00B12D25" w:rsidRDefault="00F53B19" w:rsidP="00F53B19">
            <w:pPr>
              <w:jc w:val="center"/>
              <w:rPr>
                <w:rFonts w:ascii="Tahoma" w:hAnsi="Tahoma" w:cs="Tahoma"/>
                <w:b/>
                <w:bCs/>
                <w:sz w:val="18"/>
                <w:szCs w:val="18"/>
              </w:rPr>
            </w:pPr>
          </w:p>
          <w:p w14:paraId="2334719F" w14:textId="77777777" w:rsidR="00F53B19" w:rsidRPr="00B12D25" w:rsidRDefault="00F53B19" w:rsidP="00F53B19">
            <w:pPr>
              <w:jc w:val="center"/>
              <w:rPr>
                <w:rFonts w:ascii="Tahoma" w:hAnsi="Tahoma" w:cs="Tahoma"/>
                <w:b/>
                <w:bCs/>
                <w:sz w:val="18"/>
                <w:szCs w:val="18"/>
              </w:rPr>
            </w:pPr>
          </w:p>
          <w:p w14:paraId="2DF7A1F4" w14:textId="77777777" w:rsidR="00F53B19" w:rsidRPr="00B12D25" w:rsidRDefault="00F53B19" w:rsidP="00F53B19">
            <w:pPr>
              <w:jc w:val="center"/>
              <w:rPr>
                <w:rFonts w:ascii="Tahoma" w:hAnsi="Tahoma" w:cs="Tahoma"/>
                <w:b/>
                <w:bCs/>
                <w:sz w:val="18"/>
                <w:szCs w:val="18"/>
              </w:rPr>
            </w:pPr>
          </w:p>
          <w:p w14:paraId="100CD92C" w14:textId="77777777" w:rsidR="00F53B19" w:rsidRPr="00B12D25" w:rsidRDefault="00F53B19" w:rsidP="00F53B19">
            <w:pPr>
              <w:jc w:val="center"/>
              <w:rPr>
                <w:rFonts w:ascii="Tahoma" w:hAnsi="Tahoma" w:cs="Tahoma"/>
                <w:b/>
                <w:bCs/>
                <w:sz w:val="18"/>
                <w:szCs w:val="18"/>
              </w:rPr>
            </w:pPr>
          </w:p>
          <w:p w14:paraId="57F4240E" w14:textId="77777777" w:rsidR="00F53B19" w:rsidRPr="00B12D25" w:rsidRDefault="00F53B19" w:rsidP="00F53B19">
            <w:pPr>
              <w:jc w:val="center"/>
              <w:rPr>
                <w:rFonts w:ascii="Tahoma" w:hAnsi="Tahoma" w:cs="Tahoma"/>
                <w:b/>
                <w:bCs/>
                <w:sz w:val="18"/>
                <w:szCs w:val="18"/>
              </w:rPr>
            </w:pPr>
          </w:p>
          <w:p w14:paraId="4C181A55" w14:textId="77777777" w:rsidR="00F53B19" w:rsidRPr="00B12D25" w:rsidRDefault="00F53B19" w:rsidP="00F53B19">
            <w:pPr>
              <w:jc w:val="center"/>
              <w:rPr>
                <w:rFonts w:ascii="Tahoma" w:hAnsi="Tahoma" w:cs="Tahoma"/>
                <w:b/>
                <w:bCs/>
                <w:sz w:val="18"/>
                <w:szCs w:val="18"/>
              </w:rPr>
            </w:pPr>
          </w:p>
          <w:p w14:paraId="53B7024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6"/>
                <w:szCs w:val="18"/>
              </w:rPr>
              <w:t>m</w:t>
            </w:r>
            <w:r w:rsidRPr="00B12D25">
              <w:rPr>
                <w:rFonts w:ascii="Tahoma" w:hAnsi="Tahoma" w:cs="Tahoma"/>
                <w:b/>
                <w:bCs/>
                <w:sz w:val="18"/>
                <w:szCs w:val="18"/>
                <w:vertAlign w:val="superscript"/>
              </w:rPr>
              <w:t>3</w:t>
            </w:r>
          </w:p>
          <w:p w14:paraId="2EDF17A4"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F9AAABF" w14:textId="77777777" w:rsidR="00F53B19" w:rsidRPr="00B12D25" w:rsidRDefault="00F53B19" w:rsidP="00F53B19">
            <w:pPr>
              <w:rPr>
                <w:rFonts w:ascii="Tahoma" w:hAnsi="Tahoma" w:cs="Tahoma"/>
                <w:b/>
                <w:bCs/>
                <w:sz w:val="18"/>
                <w:szCs w:val="18"/>
              </w:rPr>
            </w:pPr>
          </w:p>
        </w:tc>
      </w:tr>
      <w:tr w:rsidR="00B12D25" w:rsidRPr="00B12D25" w14:paraId="24454D88"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163C1B30"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AEBAD66"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5E67D4EE" w14:textId="77777777" w:rsidR="00F53B19" w:rsidRPr="00B12D25" w:rsidRDefault="00F53B19" w:rsidP="00F53B19">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060951D" w14:textId="77777777" w:rsidR="00F53B19" w:rsidRPr="00B12D25" w:rsidRDefault="00F53B19" w:rsidP="00F53B19">
            <w:pPr>
              <w:rPr>
                <w:rFonts w:ascii="Tahoma" w:hAnsi="Tahoma" w:cs="Tahoma"/>
                <w:b/>
                <w:bCs/>
                <w:sz w:val="18"/>
                <w:szCs w:val="18"/>
              </w:rPr>
            </w:pPr>
          </w:p>
        </w:tc>
      </w:tr>
      <w:tr w:rsidR="00B12D25" w:rsidRPr="00B12D25" w14:paraId="7D51620A"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11BC25A3"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404</w:t>
            </w:r>
          </w:p>
          <w:p w14:paraId="79FC9FC6" w14:textId="77777777" w:rsidR="00F53B19" w:rsidRPr="00B12D25" w:rsidRDefault="00F53B19" w:rsidP="00F53B19">
            <w:pPr>
              <w:jc w:val="center"/>
              <w:rPr>
                <w:rFonts w:ascii="Tahoma" w:hAnsi="Tahoma" w:cs="Tahoma"/>
                <w:sz w:val="18"/>
                <w:szCs w:val="18"/>
              </w:rPr>
            </w:pPr>
          </w:p>
          <w:p w14:paraId="6B8A6CA8" w14:textId="77777777" w:rsidR="00F53B19" w:rsidRPr="00B12D25" w:rsidRDefault="00F53B19" w:rsidP="00F53B19">
            <w:pPr>
              <w:rPr>
                <w:rFonts w:ascii="Tahoma" w:hAnsi="Tahoma" w:cs="Tahoma"/>
                <w:sz w:val="18"/>
                <w:szCs w:val="18"/>
              </w:rPr>
            </w:pPr>
          </w:p>
          <w:p w14:paraId="38776171" w14:textId="77777777" w:rsidR="00F53B19" w:rsidRPr="00B12D25" w:rsidRDefault="00F53B19" w:rsidP="00F53B19">
            <w:pPr>
              <w:jc w:val="center"/>
              <w:rPr>
                <w:rFonts w:ascii="Tahoma" w:hAnsi="Tahoma" w:cs="Tahoma"/>
                <w:sz w:val="18"/>
                <w:szCs w:val="18"/>
              </w:rPr>
            </w:pPr>
          </w:p>
          <w:p w14:paraId="56E201FE"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773543A"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Tableau mural </w:t>
            </w:r>
          </w:p>
          <w:p w14:paraId="5E72FE93"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réalisation d’un tableau mural en mortier de ciment dosé à 400 kg/m</w:t>
            </w:r>
            <w:r w:rsidRPr="00B12D25">
              <w:rPr>
                <w:rFonts w:ascii="Tahoma" w:hAnsi="Tahoma" w:cs="Tahoma"/>
                <w:sz w:val="18"/>
                <w:szCs w:val="18"/>
                <w:vertAlign w:val="superscript"/>
              </w:rPr>
              <w:t>3</w:t>
            </w:r>
            <w:r w:rsidRPr="00B12D25">
              <w:rPr>
                <w:rFonts w:ascii="Tahoma" w:hAnsi="Tahoma" w:cs="Tahoma"/>
                <w:sz w:val="18"/>
                <w:szCs w:val="18"/>
              </w:rPr>
              <w:t xml:space="preserve"> armé d'un grillage fin.  Il comprend :</w:t>
            </w:r>
          </w:p>
          <w:p w14:paraId="7C9D2E82" w14:textId="77777777" w:rsidR="00F53B19" w:rsidRPr="00B12D25" w:rsidRDefault="00F53B19" w:rsidP="00F53B19">
            <w:pPr>
              <w:widowControl w:val="0"/>
              <w:numPr>
                <w:ilvl w:val="0"/>
                <w:numId w:val="106"/>
              </w:numPr>
              <w:ind w:left="527" w:hanging="357"/>
              <w:jc w:val="both"/>
              <w:rPr>
                <w:rFonts w:ascii="Tahoma" w:hAnsi="Tahoma" w:cs="Tahoma"/>
                <w:sz w:val="18"/>
                <w:szCs w:val="18"/>
              </w:rPr>
            </w:pPr>
            <w:r w:rsidRPr="00B12D25">
              <w:rPr>
                <w:rFonts w:ascii="Tahoma" w:hAnsi="Tahoma" w:cs="Tahoma"/>
                <w:sz w:val="18"/>
                <w:szCs w:val="18"/>
              </w:rPr>
              <w:t>La fourniture des matériaux et mise en œuvre du mortier dosé à 400 kg/m</w:t>
            </w:r>
            <w:r w:rsidRPr="00B12D25">
              <w:rPr>
                <w:rFonts w:ascii="Tahoma" w:hAnsi="Tahoma" w:cs="Tahoma"/>
                <w:sz w:val="18"/>
                <w:szCs w:val="18"/>
                <w:vertAlign w:val="superscript"/>
              </w:rPr>
              <w:t>3</w:t>
            </w:r>
            <w:r w:rsidRPr="00B12D25">
              <w:rPr>
                <w:rFonts w:ascii="Tahoma" w:hAnsi="Tahoma" w:cs="Tahoma"/>
                <w:sz w:val="18"/>
                <w:szCs w:val="18"/>
              </w:rPr>
              <w:t> ;</w:t>
            </w:r>
          </w:p>
          <w:p w14:paraId="350E1AA7" w14:textId="77777777" w:rsidR="00F53B19" w:rsidRPr="00B12D25" w:rsidRDefault="00F53B19" w:rsidP="00F53B19">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Le coffrage en bois de bonne équerre ;</w:t>
            </w:r>
          </w:p>
          <w:p w14:paraId="79214205" w14:textId="77777777" w:rsidR="00F53B19" w:rsidRPr="00B12D25" w:rsidRDefault="00F53B19" w:rsidP="00F53B19">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L’application de l’</w:t>
            </w:r>
            <w:proofErr w:type="spellStart"/>
            <w:r w:rsidRPr="00B12D25">
              <w:rPr>
                <w:rFonts w:ascii="Tahoma" w:hAnsi="Tahoma" w:cs="Tahoma"/>
                <w:sz w:val="18"/>
                <w:szCs w:val="18"/>
              </w:rPr>
              <w:t>ardoisine</w:t>
            </w:r>
            <w:proofErr w:type="spellEnd"/>
            <w:r w:rsidRPr="00B12D25">
              <w:rPr>
                <w:rFonts w:ascii="Tahoma" w:hAnsi="Tahoma" w:cs="Tahoma"/>
                <w:sz w:val="18"/>
                <w:szCs w:val="18"/>
              </w:rPr>
              <w:t> ;</w:t>
            </w:r>
          </w:p>
          <w:p w14:paraId="0BEEB35B" w14:textId="77777777" w:rsidR="00F53B19" w:rsidRPr="00B12D25" w:rsidRDefault="00F53B19" w:rsidP="00F53B19">
            <w:pPr>
              <w:widowControl w:val="0"/>
              <w:numPr>
                <w:ilvl w:val="0"/>
                <w:numId w:val="107"/>
              </w:numPr>
              <w:ind w:left="527" w:hanging="357"/>
              <w:jc w:val="both"/>
              <w:rPr>
                <w:rFonts w:ascii="Tahoma" w:hAnsi="Tahoma" w:cs="Tahoma"/>
                <w:sz w:val="18"/>
                <w:szCs w:val="18"/>
              </w:rPr>
            </w:pPr>
            <w:r w:rsidRPr="00B12D25">
              <w:rPr>
                <w:rFonts w:ascii="Tahoma" w:hAnsi="Tahoma" w:cs="Tahoma"/>
                <w:sz w:val="18"/>
                <w:szCs w:val="18"/>
              </w:rPr>
              <w:t>Les dimensions :</w:t>
            </w:r>
          </w:p>
          <w:p w14:paraId="5F634F26" w14:textId="77777777" w:rsidR="00F53B19" w:rsidRPr="00B12D25" w:rsidRDefault="00F53B19" w:rsidP="00F53B19">
            <w:pPr>
              <w:widowControl w:val="0"/>
              <w:numPr>
                <w:ilvl w:val="0"/>
                <w:numId w:val="108"/>
              </w:numPr>
              <w:ind w:left="527" w:hanging="357"/>
              <w:jc w:val="both"/>
              <w:rPr>
                <w:rFonts w:ascii="Tahoma" w:hAnsi="Tahoma" w:cs="Tahoma"/>
                <w:sz w:val="18"/>
                <w:szCs w:val="18"/>
              </w:rPr>
            </w:pPr>
            <w:r w:rsidRPr="00B12D25">
              <w:rPr>
                <w:rFonts w:ascii="Tahoma" w:hAnsi="Tahoma" w:cs="Tahoma"/>
                <w:sz w:val="18"/>
                <w:szCs w:val="18"/>
              </w:rPr>
              <w:t>Et toutes sujétions.</w:t>
            </w:r>
          </w:p>
          <w:p w14:paraId="7FE03B45" w14:textId="77777777" w:rsidR="00F53B19" w:rsidRPr="00B12D25" w:rsidRDefault="00F53B19" w:rsidP="00F53B19">
            <w:pPr>
              <w:widowControl w:val="0"/>
              <w:ind w:left="527"/>
              <w:jc w:val="both"/>
              <w:rPr>
                <w:rFonts w:ascii="Tahoma" w:hAnsi="Tahoma" w:cs="Tahoma"/>
                <w:sz w:val="18"/>
                <w:szCs w:val="18"/>
              </w:rPr>
            </w:pPr>
          </w:p>
          <w:p w14:paraId="584EB76F"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EDFF06B" w14:textId="77777777" w:rsidR="00F53B19" w:rsidRPr="00B12D25" w:rsidRDefault="00F53B19" w:rsidP="00F53B19">
            <w:pPr>
              <w:jc w:val="center"/>
              <w:rPr>
                <w:rFonts w:ascii="Tahoma" w:hAnsi="Tahoma" w:cs="Tahoma"/>
                <w:sz w:val="18"/>
                <w:szCs w:val="18"/>
              </w:rPr>
            </w:pPr>
          </w:p>
          <w:p w14:paraId="50172391" w14:textId="77777777" w:rsidR="00F53B19" w:rsidRPr="00B12D25" w:rsidRDefault="00F53B19" w:rsidP="00F53B19">
            <w:pPr>
              <w:jc w:val="center"/>
              <w:rPr>
                <w:rFonts w:ascii="Tahoma" w:hAnsi="Tahoma" w:cs="Tahoma"/>
                <w:sz w:val="18"/>
                <w:szCs w:val="18"/>
              </w:rPr>
            </w:pPr>
          </w:p>
          <w:p w14:paraId="22BC64B1" w14:textId="77777777" w:rsidR="00F53B19" w:rsidRPr="00B12D25" w:rsidRDefault="00F53B19" w:rsidP="00F53B19">
            <w:pPr>
              <w:jc w:val="center"/>
              <w:rPr>
                <w:rFonts w:ascii="Tahoma" w:hAnsi="Tahoma" w:cs="Tahoma"/>
                <w:sz w:val="18"/>
                <w:szCs w:val="18"/>
              </w:rPr>
            </w:pPr>
          </w:p>
          <w:p w14:paraId="306FAD2C" w14:textId="77777777" w:rsidR="00F53B19" w:rsidRPr="00B12D25" w:rsidRDefault="00F53B19" w:rsidP="00F53B19">
            <w:pPr>
              <w:jc w:val="center"/>
              <w:rPr>
                <w:rFonts w:ascii="Tahoma" w:hAnsi="Tahoma" w:cs="Tahoma"/>
                <w:b/>
                <w:bCs/>
                <w:sz w:val="18"/>
                <w:szCs w:val="18"/>
              </w:rPr>
            </w:pPr>
          </w:p>
          <w:p w14:paraId="475346C7" w14:textId="77777777" w:rsidR="00F53B19" w:rsidRPr="00B12D25" w:rsidRDefault="00F53B19" w:rsidP="00F53B19">
            <w:pPr>
              <w:jc w:val="center"/>
              <w:rPr>
                <w:rFonts w:ascii="Tahoma" w:hAnsi="Tahoma" w:cs="Tahoma"/>
                <w:b/>
                <w:bCs/>
                <w:sz w:val="18"/>
                <w:szCs w:val="18"/>
              </w:rPr>
            </w:pPr>
          </w:p>
          <w:p w14:paraId="60CF194E" w14:textId="77777777" w:rsidR="00F53B19" w:rsidRPr="00B12D25" w:rsidRDefault="00F53B19" w:rsidP="00F53B19">
            <w:pPr>
              <w:jc w:val="center"/>
              <w:rPr>
                <w:rFonts w:ascii="Tahoma" w:hAnsi="Tahoma" w:cs="Tahoma"/>
                <w:b/>
                <w:bCs/>
                <w:sz w:val="18"/>
                <w:szCs w:val="18"/>
              </w:rPr>
            </w:pPr>
          </w:p>
          <w:p w14:paraId="040ABD73" w14:textId="77777777" w:rsidR="00F53B19" w:rsidRPr="00B12D25" w:rsidRDefault="00F53B19" w:rsidP="00F53B19">
            <w:pPr>
              <w:jc w:val="center"/>
              <w:rPr>
                <w:rFonts w:ascii="Tahoma" w:hAnsi="Tahoma" w:cs="Tahoma"/>
                <w:b/>
                <w:bCs/>
                <w:sz w:val="18"/>
                <w:szCs w:val="18"/>
              </w:rPr>
            </w:pPr>
          </w:p>
          <w:p w14:paraId="2B129EC6" w14:textId="77777777" w:rsidR="00F53B19" w:rsidRPr="00B12D25" w:rsidRDefault="00F53B19" w:rsidP="00F53B19">
            <w:pPr>
              <w:jc w:val="center"/>
              <w:rPr>
                <w:rFonts w:ascii="Tahoma" w:hAnsi="Tahoma" w:cs="Tahoma"/>
                <w:b/>
                <w:bCs/>
                <w:sz w:val="18"/>
                <w:szCs w:val="18"/>
              </w:rPr>
            </w:pPr>
          </w:p>
          <w:p w14:paraId="0461DC0A" w14:textId="77777777" w:rsidR="00F53B19" w:rsidRPr="00B12D25" w:rsidRDefault="00F53B19" w:rsidP="00F53B19">
            <w:pPr>
              <w:jc w:val="center"/>
              <w:rPr>
                <w:rFonts w:ascii="Tahoma" w:hAnsi="Tahoma" w:cs="Tahoma"/>
                <w:b/>
                <w:bCs/>
                <w:sz w:val="18"/>
                <w:szCs w:val="18"/>
              </w:rPr>
            </w:pPr>
          </w:p>
          <w:p w14:paraId="39431166" w14:textId="77777777" w:rsidR="00F53B19" w:rsidRPr="00B12D25" w:rsidRDefault="00F53B19" w:rsidP="00F53B19">
            <w:pPr>
              <w:jc w:val="center"/>
              <w:rPr>
                <w:rFonts w:ascii="Tahoma" w:hAnsi="Tahoma" w:cs="Tahoma"/>
                <w:b/>
                <w:bCs/>
                <w:sz w:val="18"/>
                <w:szCs w:val="18"/>
              </w:rPr>
            </w:pPr>
          </w:p>
          <w:p w14:paraId="5CFF3E82"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70DF3DE" w14:textId="77777777" w:rsidR="00F53B19" w:rsidRPr="00B12D25" w:rsidRDefault="00F53B19" w:rsidP="00F53B19">
            <w:pPr>
              <w:rPr>
                <w:rFonts w:ascii="Tahoma" w:hAnsi="Tahoma" w:cs="Tahoma"/>
                <w:b/>
                <w:bCs/>
                <w:sz w:val="18"/>
                <w:szCs w:val="18"/>
              </w:rPr>
            </w:pPr>
          </w:p>
        </w:tc>
      </w:tr>
      <w:tr w:rsidR="00B12D25" w:rsidRPr="00B12D25" w14:paraId="7FF2E1F4"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362B040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2B467E0D"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Chape lissée dosée à 400 kg/m</w:t>
            </w:r>
            <w:r w:rsidRPr="00B12D25">
              <w:rPr>
                <w:rFonts w:ascii="Tahoma" w:hAnsi="Tahoma" w:cs="Tahoma"/>
                <w:b/>
                <w:bCs/>
                <w:i/>
                <w:sz w:val="18"/>
                <w:szCs w:val="18"/>
                <w:vertAlign w:val="superscript"/>
                <w:lang w:eastAsia="en-US" w:bidi="en-US"/>
              </w:rPr>
              <w:t>3</w:t>
            </w:r>
          </w:p>
          <w:p w14:paraId="4A5E75B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mise en œuvre, le revêtement de sol réalisé en chape lissée dosée à 400 kg/m</w:t>
            </w:r>
            <w:r w:rsidRPr="00B12D25">
              <w:rPr>
                <w:rFonts w:ascii="Tahoma" w:hAnsi="Tahoma" w:cs="Tahoma"/>
                <w:sz w:val="18"/>
                <w:szCs w:val="18"/>
                <w:vertAlign w:val="superscript"/>
              </w:rPr>
              <w:t>3</w:t>
            </w:r>
            <w:r w:rsidRPr="00B12D25">
              <w:rPr>
                <w:rFonts w:ascii="Tahoma" w:hAnsi="Tahoma" w:cs="Tahoma"/>
                <w:sz w:val="18"/>
                <w:szCs w:val="18"/>
              </w:rPr>
              <w:t xml:space="preserve"> sur une épaisseur de 4 cm.</w:t>
            </w:r>
          </w:p>
          <w:p w14:paraId="24D6C1C7" w14:textId="77777777" w:rsidR="00F53B19" w:rsidRPr="00B12D25" w:rsidRDefault="00F53B19" w:rsidP="00F53B19">
            <w:pPr>
              <w:jc w:val="both"/>
              <w:rPr>
                <w:rFonts w:ascii="Tahoma" w:hAnsi="Tahoma" w:cs="Tahoma"/>
                <w:sz w:val="18"/>
                <w:szCs w:val="18"/>
              </w:rPr>
            </w:pPr>
          </w:p>
          <w:p w14:paraId="5DD4B008"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371FA59" w14:textId="77777777" w:rsidR="00F53B19" w:rsidRPr="00B12D25" w:rsidRDefault="00F53B19" w:rsidP="00F53B19">
            <w:pPr>
              <w:jc w:val="center"/>
              <w:rPr>
                <w:rFonts w:ascii="Tahoma" w:hAnsi="Tahoma" w:cs="Tahoma"/>
                <w:sz w:val="18"/>
                <w:szCs w:val="18"/>
              </w:rPr>
            </w:pPr>
          </w:p>
          <w:p w14:paraId="069E0133" w14:textId="77777777" w:rsidR="00F53B19" w:rsidRPr="00B12D25" w:rsidRDefault="00F53B19" w:rsidP="00F53B19">
            <w:pPr>
              <w:jc w:val="center"/>
              <w:rPr>
                <w:rFonts w:ascii="Tahoma" w:hAnsi="Tahoma" w:cs="Tahoma"/>
                <w:sz w:val="18"/>
                <w:szCs w:val="18"/>
              </w:rPr>
            </w:pPr>
          </w:p>
          <w:p w14:paraId="76A0C556" w14:textId="77777777" w:rsidR="00F53B19" w:rsidRPr="00B12D25" w:rsidRDefault="00F53B19" w:rsidP="00F53B19">
            <w:pPr>
              <w:jc w:val="center"/>
              <w:rPr>
                <w:rFonts w:ascii="Tahoma" w:hAnsi="Tahoma" w:cs="Tahoma"/>
                <w:b/>
                <w:bCs/>
                <w:sz w:val="18"/>
                <w:szCs w:val="18"/>
              </w:rPr>
            </w:pPr>
          </w:p>
          <w:p w14:paraId="10BF5CD8" w14:textId="77777777" w:rsidR="00F53B19" w:rsidRPr="00B12D25" w:rsidRDefault="00F53B19" w:rsidP="00F53B19">
            <w:pPr>
              <w:jc w:val="center"/>
              <w:rPr>
                <w:rFonts w:ascii="Tahoma" w:hAnsi="Tahoma" w:cs="Tahoma"/>
                <w:b/>
                <w:bCs/>
                <w:sz w:val="18"/>
                <w:szCs w:val="18"/>
              </w:rPr>
            </w:pPr>
          </w:p>
          <w:p w14:paraId="185993D4"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F88D8D3" w14:textId="77777777" w:rsidR="00F53B19" w:rsidRPr="00B12D25" w:rsidRDefault="00F53B19" w:rsidP="00F53B19">
            <w:pPr>
              <w:rPr>
                <w:rFonts w:ascii="Tahoma" w:hAnsi="Tahoma" w:cs="Tahoma"/>
                <w:b/>
                <w:bCs/>
                <w:sz w:val="18"/>
                <w:szCs w:val="18"/>
              </w:rPr>
            </w:pPr>
          </w:p>
        </w:tc>
      </w:tr>
      <w:tr w:rsidR="00B12D25" w:rsidRPr="00B12D25" w14:paraId="249F3D4A" w14:textId="77777777" w:rsidTr="00F53B19">
        <w:trPr>
          <w:trHeight w:val="367"/>
        </w:trPr>
        <w:tc>
          <w:tcPr>
            <w:tcW w:w="932" w:type="dxa"/>
            <w:tcBorders>
              <w:top w:val="nil"/>
              <w:left w:val="single" w:sz="4" w:space="0" w:color="auto"/>
              <w:bottom w:val="single" w:sz="4" w:space="0" w:color="auto"/>
              <w:right w:val="single" w:sz="4" w:space="0" w:color="auto"/>
            </w:tcBorders>
            <w:vAlign w:val="center"/>
          </w:tcPr>
          <w:p w14:paraId="23D33C89"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79C62703"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Réalisation des rampes d'accès pour véhicule</w:t>
            </w:r>
          </w:p>
          <w:p w14:paraId="41D396BA"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mise en œuvre, des rampes d'accès pour véhicule réalisé en béton armé dosée à 350 kg/m</w:t>
            </w:r>
            <w:r w:rsidRPr="00B12D25">
              <w:rPr>
                <w:rFonts w:ascii="Tahoma" w:hAnsi="Tahoma" w:cs="Tahoma"/>
                <w:sz w:val="18"/>
                <w:szCs w:val="18"/>
                <w:vertAlign w:val="superscript"/>
              </w:rPr>
              <w:t>3</w:t>
            </w:r>
            <w:r w:rsidRPr="00B12D25">
              <w:rPr>
                <w:rFonts w:ascii="Tahoma" w:hAnsi="Tahoma" w:cs="Tahoma"/>
                <w:sz w:val="18"/>
                <w:szCs w:val="18"/>
              </w:rPr>
              <w:t>.</w:t>
            </w:r>
          </w:p>
          <w:p w14:paraId="6D4A2221"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Il comprend :</w:t>
            </w:r>
          </w:p>
          <w:p w14:paraId="500C2D8B"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de matériaux et mise en œuvre du béton armé dosé à 350 kg/m</w:t>
            </w:r>
            <w:r w:rsidRPr="00B12D25">
              <w:rPr>
                <w:rFonts w:ascii="Tahoma" w:hAnsi="Tahoma" w:cs="Tahoma"/>
                <w:sz w:val="18"/>
                <w:szCs w:val="18"/>
                <w:vertAlign w:val="superscript"/>
              </w:rPr>
              <w:t>3</w:t>
            </w:r>
            <w:r w:rsidRPr="00B12D25">
              <w:rPr>
                <w:rFonts w:ascii="Tahoma" w:hAnsi="Tahoma" w:cs="Tahoma"/>
                <w:sz w:val="18"/>
                <w:szCs w:val="18"/>
              </w:rPr>
              <w:t xml:space="preserve"> suivant les indications des plans ;</w:t>
            </w:r>
          </w:p>
          <w:p w14:paraId="7E3C1A83"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fourniture et mise en œuvre des aciers selon les plans d’exécution ;</w:t>
            </w:r>
          </w:p>
          <w:p w14:paraId="62D21ECE"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La largeur :</w:t>
            </w:r>
          </w:p>
          <w:p w14:paraId="31F4B18F" w14:textId="77777777" w:rsidR="00F53B19" w:rsidRPr="00B12D25" w:rsidRDefault="00F53B19" w:rsidP="00F53B19">
            <w:pPr>
              <w:widowControl w:val="0"/>
              <w:numPr>
                <w:ilvl w:val="0"/>
                <w:numId w:val="103"/>
              </w:numPr>
              <w:ind w:left="357" w:hanging="357"/>
              <w:jc w:val="both"/>
              <w:rPr>
                <w:rFonts w:ascii="Tahoma" w:hAnsi="Tahoma" w:cs="Tahoma"/>
                <w:sz w:val="18"/>
                <w:szCs w:val="18"/>
              </w:rPr>
            </w:pPr>
            <w:r w:rsidRPr="00B12D25">
              <w:rPr>
                <w:rFonts w:ascii="Tahoma" w:hAnsi="Tahoma" w:cs="Tahoma"/>
                <w:sz w:val="18"/>
                <w:szCs w:val="18"/>
              </w:rPr>
              <w:t>Et toutes sujétions.</w:t>
            </w:r>
          </w:p>
          <w:p w14:paraId="134C83EF" w14:textId="77777777" w:rsidR="00F53B19" w:rsidRPr="00B12D25" w:rsidRDefault="00F53B19" w:rsidP="00F53B19">
            <w:pPr>
              <w:widowControl w:val="0"/>
              <w:ind w:left="357"/>
              <w:jc w:val="both"/>
              <w:rPr>
                <w:rFonts w:ascii="Tahoma" w:hAnsi="Tahoma" w:cs="Tahoma"/>
                <w:sz w:val="18"/>
                <w:szCs w:val="18"/>
              </w:rPr>
            </w:pPr>
          </w:p>
          <w:p w14:paraId="796E1826"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0FA17014" w14:textId="77777777" w:rsidR="00F53B19" w:rsidRPr="00B12D25" w:rsidRDefault="00F53B19" w:rsidP="00F53B19">
            <w:pPr>
              <w:jc w:val="center"/>
              <w:rPr>
                <w:rFonts w:ascii="Tahoma" w:hAnsi="Tahoma" w:cs="Tahoma"/>
                <w:b/>
                <w:bCs/>
                <w:sz w:val="18"/>
                <w:szCs w:val="18"/>
              </w:rPr>
            </w:pPr>
          </w:p>
          <w:p w14:paraId="3F5575EC" w14:textId="77777777" w:rsidR="00F53B19" w:rsidRPr="00B12D25" w:rsidRDefault="00F53B19" w:rsidP="00F53B19">
            <w:pPr>
              <w:jc w:val="center"/>
              <w:rPr>
                <w:rFonts w:ascii="Tahoma" w:hAnsi="Tahoma" w:cs="Tahoma"/>
                <w:b/>
                <w:bCs/>
                <w:sz w:val="18"/>
                <w:szCs w:val="18"/>
              </w:rPr>
            </w:pPr>
          </w:p>
          <w:p w14:paraId="4C99C396" w14:textId="77777777" w:rsidR="00F53B19" w:rsidRPr="00B12D25" w:rsidRDefault="00F53B19" w:rsidP="00F53B19">
            <w:pPr>
              <w:jc w:val="center"/>
              <w:rPr>
                <w:rFonts w:ascii="Tahoma" w:hAnsi="Tahoma" w:cs="Tahoma"/>
                <w:b/>
                <w:bCs/>
                <w:sz w:val="18"/>
                <w:szCs w:val="18"/>
              </w:rPr>
            </w:pPr>
          </w:p>
          <w:p w14:paraId="41F13E10" w14:textId="77777777" w:rsidR="00F53B19" w:rsidRPr="00B12D25" w:rsidRDefault="00F53B19" w:rsidP="00F53B19">
            <w:pPr>
              <w:jc w:val="center"/>
              <w:rPr>
                <w:rFonts w:ascii="Tahoma" w:hAnsi="Tahoma" w:cs="Tahoma"/>
                <w:b/>
                <w:bCs/>
                <w:sz w:val="18"/>
                <w:szCs w:val="18"/>
              </w:rPr>
            </w:pPr>
          </w:p>
          <w:p w14:paraId="5EE6CD38" w14:textId="77777777" w:rsidR="00F53B19" w:rsidRPr="00B12D25" w:rsidRDefault="00F53B19" w:rsidP="00F53B19">
            <w:pPr>
              <w:jc w:val="center"/>
              <w:rPr>
                <w:rFonts w:ascii="Tahoma" w:hAnsi="Tahoma" w:cs="Tahoma"/>
                <w:b/>
                <w:bCs/>
                <w:sz w:val="18"/>
                <w:szCs w:val="18"/>
              </w:rPr>
            </w:pPr>
          </w:p>
          <w:p w14:paraId="575BBC47" w14:textId="77777777" w:rsidR="00F53B19" w:rsidRPr="00B12D25" w:rsidRDefault="00F53B19" w:rsidP="00F53B19">
            <w:pPr>
              <w:jc w:val="center"/>
              <w:rPr>
                <w:rFonts w:ascii="Tahoma" w:hAnsi="Tahoma" w:cs="Tahoma"/>
                <w:b/>
                <w:bCs/>
                <w:sz w:val="18"/>
                <w:szCs w:val="18"/>
              </w:rPr>
            </w:pPr>
          </w:p>
          <w:p w14:paraId="7552CEF3" w14:textId="77777777" w:rsidR="00F53B19" w:rsidRPr="00B12D25" w:rsidRDefault="00F53B19" w:rsidP="00F53B19">
            <w:pPr>
              <w:jc w:val="center"/>
              <w:rPr>
                <w:rFonts w:ascii="Tahoma" w:hAnsi="Tahoma" w:cs="Tahoma"/>
                <w:b/>
                <w:bCs/>
                <w:sz w:val="18"/>
                <w:szCs w:val="18"/>
              </w:rPr>
            </w:pPr>
          </w:p>
          <w:p w14:paraId="04DA3458" w14:textId="77777777" w:rsidR="00F53B19" w:rsidRPr="00B12D25" w:rsidRDefault="00F53B19" w:rsidP="00F53B19">
            <w:pPr>
              <w:jc w:val="center"/>
              <w:rPr>
                <w:rFonts w:ascii="Tahoma" w:hAnsi="Tahoma" w:cs="Tahoma"/>
                <w:b/>
                <w:bCs/>
                <w:sz w:val="18"/>
                <w:szCs w:val="18"/>
              </w:rPr>
            </w:pPr>
          </w:p>
          <w:p w14:paraId="4216D562" w14:textId="77777777" w:rsidR="00F53B19" w:rsidRPr="00B12D25" w:rsidRDefault="00F53B19" w:rsidP="00F53B19">
            <w:pPr>
              <w:jc w:val="center"/>
              <w:rPr>
                <w:rFonts w:ascii="Tahoma" w:hAnsi="Tahoma" w:cs="Tahoma"/>
                <w:b/>
                <w:bCs/>
                <w:sz w:val="18"/>
                <w:szCs w:val="18"/>
              </w:rPr>
            </w:pPr>
          </w:p>
          <w:p w14:paraId="0104DA09" w14:textId="77777777" w:rsidR="00F53B19" w:rsidRPr="00B12D25" w:rsidRDefault="00F53B19" w:rsidP="00F53B19">
            <w:pPr>
              <w:jc w:val="center"/>
              <w:rPr>
                <w:rFonts w:ascii="Tahoma" w:hAnsi="Tahoma" w:cs="Tahoma"/>
                <w:b/>
                <w:bCs/>
                <w:sz w:val="18"/>
                <w:szCs w:val="18"/>
              </w:rPr>
            </w:pPr>
          </w:p>
          <w:p w14:paraId="322D3F0C" w14:textId="77777777" w:rsidR="00F53B19" w:rsidRPr="00B12D25" w:rsidRDefault="00F53B19" w:rsidP="00F53B19">
            <w:pPr>
              <w:jc w:val="center"/>
              <w:rPr>
                <w:rFonts w:ascii="Tahoma" w:hAnsi="Tahoma" w:cs="Tahoma"/>
                <w:b/>
                <w:bCs/>
                <w:sz w:val="18"/>
                <w:szCs w:val="18"/>
              </w:rPr>
            </w:pPr>
          </w:p>
          <w:p w14:paraId="0CD8768C" w14:textId="77777777" w:rsidR="00F53B19" w:rsidRPr="00B12D25" w:rsidRDefault="00F53B19" w:rsidP="00F53B19">
            <w:pPr>
              <w:jc w:val="center"/>
              <w:rPr>
                <w:rFonts w:ascii="Tahoma" w:hAnsi="Tahoma" w:cs="Tahoma"/>
                <w:b/>
                <w:bCs/>
                <w:sz w:val="18"/>
                <w:szCs w:val="18"/>
              </w:rPr>
            </w:pPr>
          </w:p>
          <w:p w14:paraId="674886E7"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646C2A4A" w14:textId="77777777" w:rsidR="00F53B19" w:rsidRPr="00B12D25" w:rsidRDefault="00F53B19" w:rsidP="00F53B19">
            <w:pPr>
              <w:rPr>
                <w:rFonts w:ascii="Tahoma" w:hAnsi="Tahoma" w:cs="Tahoma"/>
                <w:b/>
                <w:bCs/>
                <w:sz w:val="18"/>
                <w:szCs w:val="18"/>
              </w:rPr>
            </w:pPr>
          </w:p>
        </w:tc>
      </w:tr>
      <w:tr w:rsidR="00B12D25" w:rsidRPr="00B12D25" w14:paraId="45EBC5C3"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0BFF02A6" w14:textId="77777777" w:rsidR="00F53B19" w:rsidRPr="00B12D25" w:rsidRDefault="00F53B19" w:rsidP="00F53B19">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511547B6"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386CEDCE" w14:textId="77777777" w:rsidR="00F53B19" w:rsidRPr="00B12D25" w:rsidRDefault="00F53B19" w:rsidP="00F53B19">
            <w:pPr>
              <w:rPr>
                <w:rFonts w:ascii="Tahoma" w:hAnsi="Tahoma" w:cs="Tahoma"/>
                <w:b/>
                <w:sz w:val="18"/>
                <w:szCs w:val="18"/>
              </w:rPr>
            </w:pPr>
          </w:p>
        </w:tc>
      </w:tr>
      <w:tr w:rsidR="00B12D25" w:rsidRPr="00B12D25" w14:paraId="6E88068F" w14:textId="77777777" w:rsidTr="00F53B19">
        <w:trPr>
          <w:trHeight w:val="2390"/>
        </w:trPr>
        <w:tc>
          <w:tcPr>
            <w:tcW w:w="932" w:type="dxa"/>
            <w:tcBorders>
              <w:top w:val="single" w:sz="4" w:space="0" w:color="auto"/>
              <w:left w:val="single" w:sz="4" w:space="0" w:color="auto"/>
              <w:bottom w:val="nil"/>
              <w:right w:val="single" w:sz="4" w:space="0" w:color="auto"/>
            </w:tcBorders>
            <w:vAlign w:val="center"/>
            <w:hideMark/>
          </w:tcPr>
          <w:p w14:paraId="010EA016"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29202218"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 et P bois assemblé pour fermes y compris toutes sujétions</w:t>
            </w:r>
          </w:p>
          <w:p w14:paraId="50C8ABBD" w14:textId="77777777" w:rsidR="00F53B19" w:rsidRPr="00B12D25" w:rsidRDefault="00F53B19" w:rsidP="00F53B19">
            <w:pPr>
              <w:jc w:val="both"/>
              <w:rPr>
                <w:rFonts w:ascii="Tahoma" w:hAnsi="Tahoma" w:cs="Tahoma"/>
                <w:b/>
                <w:bCs/>
                <w:sz w:val="18"/>
                <w:szCs w:val="18"/>
              </w:rPr>
            </w:pPr>
            <w:r w:rsidRPr="00B12D25">
              <w:rPr>
                <w:rFonts w:ascii="Tahoma" w:hAnsi="Tahoma" w:cs="Tahoma"/>
                <w:sz w:val="18"/>
                <w:szCs w:val="18"/>
              </w:rPr>
              <w:t xml:space="preserve">Ce prix rémunère au mètre cube la fourniture et la pose des fermes [basting 3 x 15] (voir schéma en annexe). Il comprend : </w:t>
            </w:r>
          </w:p>
          <w:p w14:paraId="3D715FC5"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fourniture du bois du pays ;</w:t>
            </w:r>
          </w:p>
          <w:p w14:paraId="4173CC27"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Toutes sujétions de rabotage ; </w:t>
            </w:r>
          </w:p>
          <w:p w14:paraId="126BC7DE"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Toutes sujétions de traitement ;</w:t>
            </w:r>
          </w:p>
          <w:p w14:paraId="4BDF3F01" w14:textId="77777777" w:rsidR="00F53B19" w:rsidRPr="00B12D25" w:rsidRDefault="00F53B19" w:rsidP="00F53B19">
            <w:pPr>
              <w:widowControl w:val="0"/>
              <w:numPr>
                <w:ilvl w:val="0"/>
                <w:numId w:val="112"/>
              </w:numPr>
              <w:ind w:left="527" w:hanging="357"/>
              <w:jc w:val="both"/>
              <w:rPr>
                <w:rFonts w:ascii="Tahoma" w:hAnsi="Tahoma" w:cs="Tahoma"/>
                <w:sz w:val="18"/>
                <w:szCs w:val="18"/>
              </w:rPr>
            </w:pPr>
            <w:r w:rsidRPr="00B12D25">
              <w:rPr>
                <w:rFonts w:ascii="Tahoma" w:hAnsi="Tahoma" w:cs="Tahoma"/>
                <w:sz w:val="18"/>
                <w:szCs w:val="18"/>
              </w:rPr>
              <w:t>Toutes sujétions de pose ;</w:t>
            </w:r>
          </w:p>
          <w:p w14:paraId="4E80DB69"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406E2103" w14:textId="77777777" w:rsidR="00F53B19" w:rsidRPr="00B12D25" w:rsidRDefault="00F53B19" w:rsidP="00F53B19">
            <w:pPr>
              <w:jc w:val="center"/>
              <w:rPr>
                <w:rFonts w:ascii="Tahoma" w:hAnsi="Tahoma" w:cs="Tahoma"/>
                <w:sz w:val="18"/>
                <w:szCs w:val="18"/>
              </w:rPr>
            </w:pPr>
          </w:p>
          <w:p w14:paraId="5BF55012" w14:textId="77777777" w:rsidR="00F53B19" w:rsidRPr="00B12D25" w:rsidRDefault="00F53B19" w:rsidP="00F53B19">
            <w:pPr>
              <w:jc w:val="center"/>
              <w:rPr>
                <w:rFonts w:ascii="Tahoma" w:hAnsi="Tahoma" w:cs="Tahoma"/>
                <w:sz w:val="18"/>
                <w:szCs w:val="18"/>
              </w:rPr>
            </w:pPr>
          </w:p>
          <w:p w14:paraId="6D0DB687" w14:textId="77777777" w:rsidR="00F53B19" w:rsidRPr="00B12D25" w:rsidRDefault="00F53B19" w:rsidP="00F53B19">
            <w:pPr>
              <w:jc w:val="center"/>
              <w:rPr>
                <w:rFonts w:ascii="Tahoma" w:hAnsi="Tahoma" w:cs="Tahoma"/>
                <w:sz w:val="18"/>
                <w:szCs w:val="18"/>
              </w:rPr>
            </w:pPr>
          </w:p>
          <w:p w14:paraId="422039C7" w14:textId="77777777" w:rsidR="00F53B19" w:rsidRPr="00B12D25" w:rsidRDefault="00F53B19" w:rsidP="00F53B19">
            <w:pPr>
              <w:jc w:val="center"/>
              <w:rPr>
                <w:rFonts w:ascii="Tahoma" w:hAnsi="Tahoma" w:cs="Tahoma"/>
                <w:sz w:val="18"/>
                <w:szCs w:val="18"/>
              </w:rPr>
            </w:pPr>
          </w:p>
          <w:p w14:paraId="69554DF3"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89C4822" w14:textId="77777777" w:rsidR="00F53B19" w:rsidRPr="00B12D25" w:rsidRDefault="00F53B19" w:rsidP="00F53B19">
            <w:pPr>
              <w:jc w:val="center"/>
              <w:rPr>
                <w:rFonts w:ascii="Tahoma" w:hAnsi="Tahoma" w:cs="Tahoma"/>
                <w:sz w:val="18"/>
                <w:szCs w:val="18"/>
              </w:rPr>
            </w:pPr>
          </w:p>
        </w:tc>
      </w:tr>
      <w:tr w:rsidR="00B12D25" w:rsidRPr="00B12D25" w14:paraId="3FEA0EC4" w14:textId="77777777" w:rsidTr="00F53B19">
        <w:trPr>
          <w:trHeight w:val="80"/>
        </w:trPr>
        <w:tc>
          <w:tcPr>
            <w:tcW w:w="932" w:type="dxa"/>
            <w:tcBorders>
              <w:top w:val="nil"/>
              <w:left w:val="single" w:sz="4" w:space="0" w:color="auto"/>
              <w:bottom w:val="single" w:sz="4" w:space="0" w:color="auto"/>
              <w:right w:val="single" w:sz="4" w:space="0" w:color="auto"/>
            </w:tcBorders>
            <w:vAlign w:val="center"/>
          </w:tcPr>
          <w:p w14:paraId="73707D5A" w14:textId="77777777" w:rsidR="00F53B19" w:rsidRPr="00B12D25" w:rsidRDefault="00F53B19" w:rsidP="00F53B19">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D85EAFE" w14:textId="77777777" w:rsidR="00F53B19" w:rsidRPr="00B12D25" w:rsidRDefault="00F53B19" w:rsidP="00F53B19">
            <w:pPr>
              <w:jc w:val="both"/>
              <w:rPr>
                <w:rFonts w:ascii="Tahoma" w:hAnsi="Tahoma" w:cs="Tahoma"/>
                <w:b/>
                <w:bCs/>
                <w:sz w:val="18"/>
                <w:szCs w:val="18"/>
              </w:rPr>
            </w:pPr>
          </w:p>
          <w:p w14:paraId="5594F182"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E01DCE5"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88420C6" w14:textId="77777777" w:rsidR="00F53B19" w:rsidRPr="00B12D25" w:rsidRDefault="00F53B19" w:rsidP="00F53B19">
            <w:pPr>
              <w:rPr>
                <w:rFonts w:ascii="Tahoma" w:hAnsi="Tahoma" w:cs="Tahoma"/>
                <w:b/>
                <w:bCs/>
                <w:sz w:val="18"/>
                <w:szCs w:val="18"/>
              </w:rPr>
            </w:pPr>
          </w:p>
        </w:tc>
      </w:tr>
      <w:tr w:rsidR="00B12D25" w:rsidRPr="00B12D25" w14:paraId="3987726B" w14:textId="77777777" w:rsidTr="00F53B19">
        <w:tc>
          <w:tcPr>
            <w:tcW w:w="932" w:type="dxa"/>
            <w:vMerge w:val="restart"/>
            <w:tcBorders>
              <w:top w:val="single" w:sz="4" w:space="0" w:color="auto"/>
              <w:left w:val="single" w:sz="4" w:space="0" w:color="auto"/>
              <w:right w:val="single" w:sz="4" w:space="0" w:color="auto"/>
            </w:tcBorders>
            <w:vAlign w:val="center"/>
          </w:tcPr>
          <w:p w14:paraId="11454FF2"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502</w:t>
            </w:r>
          </w:p>
          <w:p w14:paraId="2B18A91E" w14:textId="77777777" w:rsidR="00F53B19" w:rsidRPr="00B12D25" w:rsidRDefault="00F53B19" w:rsidP="00F53B19">
            <w:pPr>
              <w:jc w:val="center"/>
              <w:rPr>
                <w:rFonts w:ascii="Tahoma" w:hAnsi="Tahoma" w:cs="Tahoma"/>
                <w:b/>
                <w:bCs/>
                <w:sz w:val="18"/>
                <w:szCs w:val="18"/>
              </w:rPr>
            </w:pPr>
          </w:p>
          <w:p w14:paraId="6C1CB232" w14:textId="77777777" w:rsidR="00F53B19" w:rsidRPr="00B12D25" w:rsidRDefault="00F53B19" w:rsidP="00F53B19">
            <w:pPr>
              <w:jc w:val="center"/>
              <w:rPr>
                <w:rFonts w:ascii="Tahoma" w:hAnsi="Tahoma" w:cs="Tahoma"/>
                <w:b/>
                <w:bCs/>
                <w:sz w:val="18"/>
                <w:szCs w:val="18"/>
              </w:rPr>
            </w:pPr>
          </w:p>
          <w:p w14:paraId="23ED2140" w14:textId="77777777" w:rsidR="00F53B19" w:rsidRPr="00B12D25" w:rsidRDefault="00F53B19" w:rsidP="00F53B19">
            <w:pPr>
              <w:jc w:val="center"/>
              <w:rPr>
                <w:rFonts w:ascii="Tahoma" w:hAnsi="Tahoma" w:cs="Tahoma"/>
                <w:sz w:val="18"/>
                <w:szCs w:val="18"/>
              </w:rPr>
            </w:pPr>
          </w:p>
          <w:p w14:paraId="5B215C1B" w14:textId="77777777" w:rsidR="00F53B19" w:rsidRPr="00B12D25" w:rsidRDefault="00F53B19" w:rsidP="00F53B19">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29D75911"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F et P bois assemblé pour pannes et lattes de rive de pignon en chevron de 8x8 </w:t>
            </w:r>
          </w:p>
          <w:p w14:paraId="4580B22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cube les pannes en chevron de 8 x 8 et lattes de 4x8 en bois dur traité au « </w:t>
            </w:r>
            <w:proofErr w:type="spellStart"/>
            <w:r w:rsidRPr="00B12D25">
              <w:rPr>
                <w:rFonts w:ascii="Tahoma" w:hAnsi="Tahoma" w:cs="Tahoma"/>
                <w:sz w:val="18"/>
                <w:szCs w:val="18"/>
              </w:rPr>
              <w:t>xylamon</w:t>
            </w:r>
            <w:proofErr w:type="spellEnd"/>
            <w:r w:rsidRPr="00B12D25">
              <w:rPr>
                <w:rFonts w:ascii="Tahoma" w:hAnsi="Tahoma" w:cs="Tahoma"/>
                <w:sz w:val="18"/>
                <w:szCs w:val="18"/>
              </w:rPr>
              <w:t xml:space="preserve"> » + « </w:t>
            </w:r>
            <w:proofErr w:type="spellStart"/>
            <w:r w:rsidRPr="00B12D25">
              <w:rPr>
                <w:rFonts w:ascii="Tahoma" w:hAnsi="Tahoma" w:cs="Tahoma"/>
                <w:sz w:val="18"/>
                <w:szCs w:val="18"/>
              </w:rPr>
              <w:t>carbonyl</w:t>
            </w:r>
            <w:proofErr w:type="spellEnd"/>
            <w:r w:rsidRPr="00B12D25">
              <w:rPr>
                <w:rFonts w:ascii="Tahoma" w:hAnsi="Tahoma" w:cs="Tahoma"/>
                <w:sz w:val="18"/>
                <w:szCs w:val="18"/>
              </w:rPr>
              <w:t> ». Il comprend :</w:t>
            </w:r>
          </w:p>
          <w:p w14:paraId="75402962"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fourniture du bois du pays ;</w:t>
            </w:r>
          </w:p>
          <w:p w14:paraId="398087EB"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Toutes sujétions de rabotage ; </w:t>
            </w:r>
          </w:p>
          <w:p w14:paraId="12EB0AD4"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Toutes sujétions de traitement ;</w:t>
            </w:r>
          </w:p>
          <w:p w14:paraId="5E0B334B" w14:textId="77777777" w:rsidR="00F53B19" w:rsidRPr="00B12D25" w:rsidRDefault="00F53B19" w:rsidP="00F53B19">
            <w:pPr>
              <w:widowControl w:val="0"/>
              <w:numPr>
                <w:ilvl w:val="0"/>
                <w:numId w:val="112"/>
              </w:numPr>
              <w:ind w:left="527" w:hanging="357"/>
              <w:jc w:val="both"/>
              <w:rPr>
                <w:rFonts w:ascii="Tahoma" w:hAnsi="Tahoma" w:cs="Tahoma"/>
                <w:sz w:val="18"/>
                <w:szCs w:val="18"/>
              </w:rPr>
            </w:pPr>
            <w:r w:rsidRPr="00B12D25">
              <w:rPr>
                <w:rFonts w:ascii="Tahoma" w:hAnsi="Tahoma" w:cs="Tahoma"/>
                <w:sz w:val="18"/>
                <w:szCs w:val="18"/>
              </w:rPr>
              <w:t>Toutes sujétions de pose ;</w:t>
            </w:r>
          </w:p>
          <w:p w14:paraId="6EBB9AA3"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 xml:space="preserve">Et toutes autres sujétions. </w:t>
            </w:r>
          </w:p>
          <w:p w14:paraId="2E28499D" w14:textId="77777777" w:rsidR="00F53B19" w:rsidRPr="00B12D25" w:rsidRDefault="00F53B19" w:rsidP="00F53B19">
            <w:pPr>
              <w:ind w:left="1773" w:hanging="1773"/>
              <w:jc w:val="both"/>
              <w:rPr>
                <w:rFonts w:ascii="Tahoma" w:hAnsi="Tahoma" w:cs="Tahoma"/>
                <w:b/>
                <w:bCs/>
                <w:sz w:val="18"/>
                <w:szCs w:val="18"/>
              </w:rPr>
            </w:pPr>
          </w:p>
          <w:p w14:paraId="5A9CE32D" w14:textId="77777777" w:rsidR="00F53B19" w:rsidRPr="00B12D25" w:rsidRDefault="00F53B19" w:rsidP="00F53B19">
            <w:pPr>
              <w:ind w:left="1773" w:hanging="1773"/>
              <w:jc w:val="both"/>
              <w:rPr>
                <w:rFonts w:ascii="Tahoma" w:hAnsi="Tahoma" w:cs="Tahoma"/>
                <w:sz w:val="18"/>
                <w:szCs w:val="18"/>
              </w:rPr>
            </w:pPr>
            <w:r w:rsidRPr="00B12D25">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4FC418B4" w14:textId="77777777" w:rsidR="00F53B19" w:rsidRPr="00B12D25" w:rsidRDefault="00F53B19" w:rsidP="00F53B19">
            <w:pPr>
              <w:jc w:val="center"/>
              <w:rPr>
                <w:rFonts w:ascii="Tahoma" w:hAnsi="Tahoma" w:cs="Tahoma"/>
                <w:sz w:val="18"/>
                <w:szCs w:val="18"/>
              </w:rPr>
            </w:pPr>
          </w:p>
          <w:p w14:paraId="30F485B0" w14:textId="77777777" w:rsidR="00F53B19" w:rsidRPr="00B12D25" w:rsidRDefault="00F53B19" w:rsidP="00F53B19">
            <w:pPr>
              <w:jc w:val="center"/>
              <w:rPr>
                <w:rFonts w:ascii="Tahoma" w:hAnsi="Tahoma" w:cs="Tahoma"/>
                <w:sz w:val="18"/>
                <w:szCs w:val="18"/>
              </w:rPr>
            </w:pPr>
          </w:p>
          <w:p w14:paraId="2FB971AD" w14:textId="77777777" w:rsidR="00F53B19" w:rsidRPr="00B12D25" w:rsidRDefault="00F53B19" w:rsidP="00F53B19">
            <w:pPr>
              <w:keepNext/>
              <w:jc w:val="center"/>
              <w:outlineLvl w:val="0"/>
              <w:rPr>
                <w:rFonts w:ascii="Tahoma" w:hAnsi="Tahoma" w:cs="Tahoma"/>
                <w:b/>
                <w:i/>
                <w:sz w:val="18"/>
                <w:szCs w:val="18"/>
                <w:lang w:eastAsia="en-US" w:bidi="en-US"/>
              </w:rPr>
            </w:pPr>
          </w:p>
          <w:p w14:paraId="784AD149" w14:textId="77777777" w:rsidR="00F53B19" w:rsidRPr="00B12D25" w:rsidRDefault="00F53B19" w:rsidP="00F53B19">
            <w:pPr>
              <w:jc w:val="center"/>
              <w:rPr>
                <w:rFonts w:ascii="Tahoma" w:hAnsi="Tahoma" w:cs="Tahoma"/>
                <w:sz w:val="18"/>
                <w:szCs w:val="18"/>
              </w:rPr>
            </w:pPr>
          </w:p>
          <w:p w14:paraId="694BDCBF" w14:textId="77777777" w:rsidR="00F53B19" w:rsidRPr="00B12D25" w:rsidRDefault="00F53B19" w:rsidP="00F53B19">
            <w:pPr>
              <w:jc w:val="center"/>
              <w:rPr>
                <w:rFonts w:ascii="Tahoma" w:hAnsi="Tahoma" w:cs="Tahoma"/>
                <w:sz w:val="18"/>
                <w:szCs w:val="18"/>
              </w:rPr>
            </w:pPr>
          </w:p>
          <w:p w14:paraId="1E6075B6" w14:textId="77777777" w:rsidR="00F53B19" w:rsidRPr="00B12D25" w:rsidRDefault="00F53B19" w:rsidP="00F53B19">
            <w:pPr>
              <w:jc w:val="center"/>
              <w:rPr>
                <w:rFonts w:ascii="Tahoma" w:hAnsi="Tahoma" w:cs="Tahoma"/>
                <w:b/>
                <w:bCs/>
                <w:sz w:val="18"/>
                <w:szCs w:val="18"/>
              </w:rPr>
            </w:pPr>
          </w:p>
          <w:p w14:paraId="7590974A" w14:textId="77777777" w:rsidR="00F53B19" w:rsidRPr="00B12D25" w:rsidRDefault="00F53B19" w:rsidP="00F53B19">
            <w:pPr>
              <w:jc w:val="center"/>
              <w:rPr>
                <w:rFonts w:ascii="Tahoma" w:hAnsi="Tahoma" w:cs="Tahoma"/>
                <w:sz w:val="18"/>
                <w:szCs w:val="18"/>
                <w:lang w:val="en-US"/>
              </w:rPr>
            </w:pPr>
            <w:r w:rsidRPr="00B12D25">
              <w:rPr>
                <w:rFonts w:ascii="Tahoma" w:hAnsi="Tahoma" w:cs="Tahoma"/>
                <w:b/>
                <w:bCs/>
                <w:sz w:val="18"/>
                <w:szCs w:val="18"/>
              </w:rPr>
              <w:t>m</w:t>
            </w:r>
            <w:r w:rsidRPr="00B12D25">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4708D95C" w14:textId="77777777" w:rsidR="00F53B19" w:rsidRPr="00B12D25" w:rsidRDefault="00F53B19" w:rsidP="00F53B19">
            <w:pPr>
              <w:jc w:val="center"/>
              <w:rPr>
                <w:rFonts w:ascii="Tahoma" w:hAnsi="Tahoma" w:cs="Tahoma"/>
                <w:sz w:val="18"/>
                <w:szCs w:val="18"/>
              </w:rPr>
            </w:pPr>
          </w:p>
        </w:tc>
      </w:tr>
      <w:tr w:rsidR="00B12D25" w:rsidRPr="00B12D25" w14:paraId="4D7EDC12" w14:textId="77777777" w:rsidTr="00F53B19">
        <w:trPr>
          <w:trHeight w:val="136"/>
        </w:trPr>
        <w:tc>
          <w:tcPr>
            <w:tcW w:w="932" w:type="dxa"/>
            <w:vMerge/>
            <w:tcBorders>
              <w:left w:val="single" w:sz="4" w:space="0" w:color="auto"/>
              <w:bottom w:val="single" w:sz="4" w:space="0" w:color="auto"/>
              <w:right w:val="single" w:sz="4" w:space="0" w:color="auto"/>
            </w:tcBorders>
            <w:vAlign w:val="center"/>
          </w:tcPr>
          <w:p w14:paraId="1C3D3E1A" w14:textId="77777777" w:rsidR="00F53B19" w:rsidRPr="00B12D25" w:rsidRDefault="00F53B19" w:rsidP="00F53B19">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74842D01" w14:textId="77777777" w:rsidR="00F53B19" w:rsidRPr="00B12D25" w:rsidRDefault="00F53B19" w:rsidP="00F53B19">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0DBF7D19" w14:textId="77777777" w:rsidR="00F53B19" w:rsidRPr="00B12D25" w:rsidRDefault="00F53B19" w:rsidP="00F53B19">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062ED3C5" w14:textId="77777777" w:rsidR="00F53B19" w:rsidRPr="00B12D25" w:rsidRDefault="00F53B19" w:rsidP="00F53B19">
            <w:pPr>
              <w:rPr>
                <w:rFonts w:ascii="Tahoma" w:hAnsi="Tahoma" w:cs="Tahoma"/>
                <w:b/>
                <w:bCs/>
                <w:sz w:val="18"/>
                <w:szCs w:val="18"/>
              </w:rPr>
            </w:pPr>
          </w:p>
        </w:tc>
      </w:tr>
      <w:tr w:rsidR="00B12D25" w:rsidRPr="00B12D25" w14:paraId="033BF466" w14:textId="77777777" w:rsidTr="00F53B19">
        <w:trPr>
          <w:trHeight w:val="136"/>
        </w:trPr>
        <w:tc>
          <w:tcPr>
            <w:tcW w:w="932" w:type="dxa"/>
            <w:tcBorders>
              <w:left w:val="single" w:sz="4" w:space="0" w:color="auto"/>
              <w:bottom w:val="single" w:sz="4" w:space="0" w:color="auto"/>
              <w:right w:val="single" w:sz="4" w:space="0" w:color="auto"/>
            </w:tcBorders>
            <w:vAlign w:val="center"/>
          </w:tcPr>
          <w:p w14:paraId="16CD7E86"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647BA84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 et P de Plafond en contreplaqué de 4 mm, y compris solivage et toutes sujétion de fourniture et pose</w:t>
            </w:r>
          </w:p>
          <w:p w14:paraId="76F49911"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carré la fourniture et pose des contre-plaqués de </w:t>
            </w:r>
            <w:r w:rsidRPr="00B12D25">
              <w:rPr>
                <w:rFonts w:ascii="Tahoma" w:hAnsi="Tahoma" w:cs="Tahoma"/>
                <w:b/>
                <w:sz w:val="18"/>
                <w:szCs w:val="18"/>
              </w:rPr>
              <w:t>4 mm</w:t>
            </w:r>
            <w:r w:rsidRPr="00B12D25">
              <w:rPr>
                <w:rFonts w:ascii="Tahoma" w:hAnsi="Tahoma" w:cs="Tahoma"/>
                <w:sz w:val="18"/>
                <w:szCs w:val="18"/>
              </w:rPr>
              <w:t xml:space="preserve"> à fixer sur un solivage en lattes de 4x8. Il comprend :</w:t>
            </w:r>
          </w:p>
          <w:p w14:paraId="20A10E20"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prévision des couvre- joints périphériques tant à l’extérieur comme à l’intérieur ;</w:t>
            </w:r>
          </w:p>
          <w:p w14:paraId="5DA7994C"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lastRenderedPageBreak/>
              <w:t xml:space="preserve">La prévision d’une trappe de visite dans chaque pièce ; </w:t>
            </w:r>
          </w:p>
          <w:p w14:paraId="01B0D0E1"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La prévision des trous de ventilation perforés sur les plaques extérieures au droit de chaque trou ;</w:t>
            </w:r>
          </w:p>
          <w:p w14:paraId="7749FA29"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les sujétions.</w:t>
            </w:r>
          </w:p>
          <w:p w14:paraId="6C0F0076" w14:textId="77777777" w:rsidR="00F53B19" w:rsidRPr="00B12D25" w:rsidRDefault="00F53B19" w:rsidP="00F53B19">
            <w:pPr>
              <w:widowControl w:val="0"/>
              <w:jc w:val="both"/>
              <w:rPr>
                <w:rFonts w:ascii="Tahoma" w:hAnsi="Tahoma" w:cs="Tahoma"/>
                <w:sz w:val="18"/>
                <w:szCs w:val="18"/>
              </w:rPr>
            </w:pPr>
          </w:p>
          <w:p w14:paraId="1691B2AB"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6E801113" w14:textId="77777777" w:rsidR="00F53B19" w:rsidRPr="00B12D25" w:rsidRDefault="00F53B19" w:rsidP="00F53B19">
            <w:pPr>
              <w:rPr>
                <w:rFonts w:ascii="Tahoma" w:hAnsi="Tahoma" w:cs="Tahoma"/>
                <w:sz w:val="18"/>
                <w:szCs w:val="18"/>
              </w:rPr>
            </w:pPr>
          </w:p>
          <w:p w14:paraId="421C06A1" w14:textId="77777777" w:rsidR="00F53B19" w:rsidRPr="00B12D25" w:rsidRDefault="00F53B19" w:rsidP="00F53B19">
            <w:pPr>
              <w:rPr>
                <w:rFonts w:ascii="Tahoma" w:hAnsi="Tahoma" w:cs="Tahoma"/>
                <w:sz w:val="18"/>
                <w:szCs w:val="18"/>
              </w:rPr>
            </w:pPr>
          </w:p>
          <w:p w14:paraId="48372ABA" w14:textId="77777777" w:rsidR="00F53B19" w:rsidRPr="00B12D25" w:rsidRDefault="00F53B19" w:rsidP="00F53B19">
            <w:pPr>
              <w:rPr>
                <w:rFonts w:ascii="Tahoma" w:hAnsi="Tahoma" w:cs="Tahoma"/>
                <w:sz w:val="18"/>
                <w:szCs w:val="18"/>
              </w:rPr>
            </w:pPr>
          </w:p>
          <w:p w14:paraId="076EEC0E" w14:textId="77777777" w:rsidR="00F53B19" w:rsidRPr="00B12D25" w:rsidRDefault="00F53B19" w:rsidP="00F53B19">
            <w:pPr>
              <w:rPr>
                <w:rFonts w:ascii="Tahoma" w:hAnsi="Tahoma" w:cs="Tahoma"/>
                <w:sz w:val="18"/>
                <w:szCs w:val="18"/>
              </w:rPr>
            </w:pPr>
          </w:p>
          <w:p w14:paraId="45627754" w14:textId="77777777" w:rsidR="00F53B19" w:rsidRPr="00B12D25" w:rsidRDefault="00F53B19" w:rsidP="00F53B19">
            <w:pPr>
              <w:rPr>
                <w:rFonts w:ascii="Tahoma" w:hAnsi="Tahoma" w:cs="Tahoma"/>
                <w:sz w:val="18"/>
                <w:szCs w:val="18"/>
              </w:rPr>
            </w:pPr>
          </w:p>
          <w:p w14:paraId="6D88ABBA" w14:textId="77777777" w:rsidR="00F53B19" w:rsidRPr="00B12D25" w:rsidRDefault="00F53B19" w:rsidP="00F53B19">
            <w:pPr>
              <w:rPr>
                <w:rFonts w:ascii="Tahoma" w:hAnsi="Tahoma" w:cs="Tahoma"/>
                <w:sz w:val="18"/>
                <w:szCs w:val="18"/>
              </w:rPr>
            </w:pPr>
          </w:p>
          <w:p w14:paraId="2F30F316" w14:textId="77777777" w:rsidR="00F53B19" w:rsidRPr="00B12D25" w:rsidRDefault="00F53B19" w:rsidP="00F53B19">
            <w:pPr>
              <w:rPr>
                <w:rFonts w:ascii="Tahoma" w:hAnsi="Tahoma" w:cs="Tahoma"/>
                <w:sz w:val="18"/>
                <w:szCs w:val="18"/>
              </w:rPr>
            </w:pPr>
          </w:p>
          <w:p w14:paraId="03EA57DB" w14:textId="77777777" w:rsidR="00F53B19" w:rsidRPr="00B12D25" w:rsidRDefault="00F53B19" w:rsidP="00F53B19">
            <w:pPr>
              <w:rPr>
                <w:rFonts w:ascii="Tahoma" w:hAnsi="Tahoma" w:cs="Tahoma"/>
                <w:sz w:val="18"/>
                <w:szCs w:val="18"/>
              </w:rPr>
            </w:pPr>
          </w:p>
          <w:p w14:paraId="50391D43" w14:textId="77777777" w:rsidR="00F53B19" w:rsidRPr="00B12D25" w:rsidRDefault="00F53B19" w:rsidP="00F53B19">
            <w:pPr>
              <w:rPr>
                <w:rFonts w:ascii="Tahoma" w:hAnsi="Tahoma" w:cs="Tahoma"/>
                <w:sz w:val="18"/>
                <w:szCs w:val="18"/>
              </w:rPr>
            </w:pPr>
          </w:p>
          <w:p w14:paraId="3A246FBA" w14:textId="77777777" w:rsidR="00F53B19" w:rsidRPr="00B12D25" w:rsidRDefault="00F53B19" w:rsidP="00F53B19">
            <w:pPr>
              <w:spacing w:line="360" w:lineRule="auto"/>
              <w:rPr>
                <w:rFonts w:ascii="Tahoma" w:hAnsi="Tahoma" w:cs="Tahoma"/>
                <w:sz w:val="18"/>
                <w:szCs w:val="18"/>
              </w:rPr>
            </w:pPr>
          </w:p>
          <w:p w14:paraId="22DF0AFD" w14:textId="77777777" w:rsidR="00F53B19" w:rsidRPr="00B12D25" w:rsidRDefault="00F53B19" w:rsidP="00F53B19">
            <w:pPr>
              <w:jc w:val="center"/>
              <w:rPr>
                <w:rFonts w:ascii="Tahoma" w:hAnsi="Tahoma" w:cs="Tahoma"/>
                <w:sz w:val="18"/>
                <w:szCs w:val="18"/>
              </w:rPr>
            </w:pPr>
            <w:r w:rsidRPr="00B12D25">
              <w:rPr>
                <w:rFonts w:ascii="Tahoma" w:hAnsi="Tahoma" w:cs="Tahoma"/>
                <w:b/>
                <w:sz w:val="18"/>
                <w:szCs w:val="18"/>
              </w:rPr>
              <w:t>m</w:t>
            </w:r>
            <w:r w:rsidRPr="00B12D25">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1B54C46" w14:textId="77777777" w:rsidR="00F53B19" w:rsidRPr="00B12D25" w:rsidRDefault="00F53B19" w:rsidP="00F53B19">
            <w:pPr>
              <w:rPr>
                <w:rFonts w:ascii="Tahoma" w:hAnsi="Tahoma" w:cs="Tahoma"/>
                <w:b/>
                <w:bCs/>
                <w:sz w:val="18"/>
                <w:szCs w:val="18"/>
              </w:rPr>
            </w:pPr>
          </w:p>
        </w:tc>
      </w:tr>
      <w:tr w:rsidR="00B12D25" w:rsidRPr="00B12D25" w14:paraId="56DFF542" w14:textId="77777777" w:rsidTr="00F53B19">
        <w:trPr>
          <w:trHeight w:val="285"/>
        </w:trPr>
        <w:tc>
          <w:tcPr>
            <w:tcW w:w="932" w:type="dxa"/>
            <w:tcBorders>
              <w:top w:val="nil"/>
              <w:left w:val="single" w:sz="4" w:space="0" w:color="auto"/>
              <w:bottom w:val="single" w:sz="4" w:space="0" w:color="auto"/>
              <w:right w:val="single" w:sz="4" w:space="0" w:color="auto"/>
            </w:tcBorders>
            <w:vAlign w:val="center"/>
          </w:tcPr>
          <w:p w14:paraId="2E1B8DCD"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721BB369"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F et P de planche de rive de 30</w:t>
            </w:r>
          </w:p>
          <w:p w14:paraId="2BBEADF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fourniture et pose de planche de rive de 30. Il comprend :</w:t>
            </w:r>
          </w:p>
          <w:p w14:paraId="4D25C403"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planches de rive de 30;</w:t>
            </w:r>
          </w:p>
          <w:p w14:paraId="3CDD7FA8"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fermes et pignons ; </w:t>
            </w:r>
          </w:p>
          <w:p w14:paraId="18771E56"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Et toutes autres sujétions.</w:t>
            </w:r>
          </w:p>
          <w:p w14:paraId="2CD3759A" w14:textId="77777777" w:rsidR="00F53B19" w:rsidRPr="00B12D25" w:rsidRDefault="00F53B19" w:rsidP="00F53B19">
            <w:pPr>
              <w:widowControl w:val="0"/>
              <w:spacing w:before="240"/>
              <w:jc w:val="both"/>
              <w:rPr>
                <w:rFonts w:ascii="Tahoma" w:hAnsi="Tahoma" w:cs="Tahoma"/>
                <w:b/>
                <w:sz w:val="18"/>
                <w:szCs w:val="18"/>
              </w:rPr>
            </w:pPr>
            <w:r w:rsidRPr="00B12D25">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47535CCD" w14:textId="77777777" w:rsidR="00F53B19" w:rsidRPr="00B12D25" w:rsidRDefault="00F53B19" w:rsidP="00F53B19">
            <w:pPr>
              <w:jc w:val="center"/>
              <w:rPr>
                <w:rFonts w:ascii="Tahoma" w:hAnsi="Tahoma" w:cs="Tahoma"/>
                <w:b/>
                <w:bCs/>
                <w:sz w:val="18"/>
                <w:szCs w:val="18"/>
              </w:rPr>
            </w:pPr>
          </w:p>
          <w:p w14:paraId="641C05BA" w14:textId="77777777" w:rsidR="00F53B19" w:rsidRPr="00B12D25" w:rsidRDefault="00F53B19" w:rsidP="00F53B19">
            <w:pPr>
              <w:jc w:val="center"/>
              <w:rPr>
                <w:rFonts w:ascii="Tahoma" w:hAnsi="Tahoma" w:cs="Tahoma"/>
                <w:b/>
                <w:bCs/>
                <w:sz w:val="18"/>
                <w:szCs w:val="18"/>
              </w:rPr>
            </w:pPr>
          </w:p>
          <w:p w14:paraId="2214A7EF" w14:textId="77777777" w:rsidR="00F53B19" w:rsidRPr="00B12D25" w:rsidRDefault="00F53B19" w:rsidP="00F53B19">
            <w:pPr>
              <w:jc w:val="center"/>
              <w:rPr>
                <w:rFonts w:ascii="Tahoma" w:hAnsi="Tahoma" w:cs="Tahoma"/>
                <w:b/>
                <w:bCs/>
                <w:sz w:val="18"/>
                <w:szCs w:val="18"/>
              </w:rPr>
            </w:pPr>
          </w:p>
          <w:p w14:paraId="0D7B3CDE" w14:textId="77777777" w:rsidR="00F53B19" w:rsidRPr="00B12D25" w:rsidRDefault="00F53B19" w:rsidP="00F53B19">
            <w:pPr>
              <w:jc w:val="center"/>
              <w:rPr>
                <w:rFonts w:ascii="Tahoma" w:hAnsi="Tahoma" w:cs="Tahoma"/>
                <w:b/>
                <w:bCs/>
                <w:sz w:val="18"/>
                <w:szCs w:val="18"/>
              </w:rPr>
            </w:pPr>
          </w:p>
          <w:p w14:paraId="4BDAB73C" w14:textId="77777777" w:rsidR="00F53B19" w:rsidRPr="00B12D25" w:rsidRDefault="00F53B19" w:rsidP="00F53B19">
            <w:pPr>
              <w:jc w:val="center"/>
              <w:rPr>
                <w:rFonts w:ascii="Tahoma" w:hAnsi="Tahoma" w:cs="Tahoma"/>
                <w:b/>
                <w:bCs/>
                <w:sz w:val="18"/>
                <w:szCs w:val="18"/>
              </w:rPr>
            </w:pPr>
          </w:p>
          <w:p w14:paraId="20B4678B" w14:textId="77777777" w:rsidR="00F53B19" w:rsidRPr="00B12D25" w:rsidRDefault="00F53B19" w:rsidP="00F53B19">
            <w:pPr>
              <w:jc w:val="center"/>
              <w:rPr>
                <w:rFonts w:ascii="Tahoma" w:hAnsi="Tahoma" w:cs="Tahoma"/>
                <w:b/>
                <w:bCs/>
                <w:sz w:val="18"/>
                <w:szCs w:val="18"/>
              </w:rPr>
            </w:pPr>
          </w:p>
          <w:p w14:paraId="43F504CE" w14:textId="77777777" w:rsidR="00F53B19" w:rsidRPr="00B12D25" w:rsidRDefault="00F53B19" w:rsidP="00F53B19">
            <w:pPr>
              <w:jc w:val="center"/>
              <w:rPr>
                <w:rFonts w:ascii="Tahoma" w:hAnsi="Tahoma" w:cs="Tahoma"/>
                <w:b/>
                <w:bCs/>
                <w:sz w:val="18"/>
                <w:szCs w:val="18"/>
              </w:rPr>
            </w:pPr>
          </w:p>
          <w:p w14:paraId="29C62D5A" w14:textId="77777777" w:rsidR="00F53B19" w:rsidRPr="00B12D25" w:rsidRDefault="00F53B19" w:rsidP="00F53B19">
            <w:pPr>
              <w:jc w:val="center"/>
              <w:rPr>
                <w:rFonts w:ascii="Tahoma" w:hAnsi="Tahoma" w:cs="Tahoma"/>
                <w:b/>
                <w:bCs/>
                <w:sz w:val="18"/>
                <w:szCs w:val="18"/>
              </w:rPr>
            </w:pPr>
          </w:p>
          <w:p w14:paraId="32C6995B" w14:textId="77777777" w:rsidR="00F53B19" w:rsidRPr="00B12D25" w:rsidRDefault="00F53B19" w:rsidP="00F53B19">
            <w:pPr>
              <w:jc w:val="center"/>
              <w:rPr>
                <w:rFonts w:ascii="Tahoma" w:hAnsi="Tahoma" w:cs="Tahoma"/>
                <w:b/>
                <w:bCs/>
                <w:sz w:val="18"/>
                <w:szCs w:val="18"/>
              </w:rPr>
            </w:pPr>
          </w:p>
          <w:p w14:paraId="07F612BA"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063914CF" w14:textId="77777777" w:rsidR="00F53B19" w:rsidRPr="00B12D25" w:rsidRDefault="00F53B19" w:rsidP="00F53B19">
            <w:pPr>
              <w:rPr>
                <w:rFonts w:ascii="Tahoma" w:hAnsi="Tahoma" w:cs="Tahoma"/>
                <w:b/>
                <w:bCs/>
                <w:sz w:val="18"/>
                <w:szCs w:val="18"/>
              </w:rPr>
            </w:pPr>
          </w:p>
        </w:tc>
      </w:tr>
      <w:tr w:rsidR="00B12D25" w:rsidRPr="00B12D25" w14:paraId="596C1FF4" w14:textId="77777777" w:rsidTr="00F53B19">
        <w:tc>
          <w:tcPr>
            <w:tcW w:w="932" w:type="dxa"/>
            <w:tcBorders>
              <w:top w:val="single" w:sz="4" w:space="0" w:color="auto"/>
              <w:left w:val="single" w:sz="4" w:space="0" w:color="auto"/>
              <w:bottom w:val="nil"/>
              <w:right w:val="single" w:sz="4" w:space="0" w:color="auto"/>
            </w:tcBorders>
            <w:vAlign w:val="center"/>
          </w:tcPr>
          <w:p w14:paraId="68D0B752"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505</w:t>
            </w:r>
          </w:p>
          <w:p w14:paraId="2A15B688"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E084EE8"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F et P Tôle bac Alu. 6/10è</w:t>
            </w:r>
          </w:p>
          <w:p w14:paraId="3FC7E968"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fourniture et la pose des tôles bacs en Aluminium 6/10</w:t>
            </w:r>
            <w:r w:rsidRPr="00B12D25">
              <w:rPr>
                <w:rFonts w:ascii="Tahoma" w:hAnsi="Tahoma" w:cs="Tahoma"/>
                <w:sz w:val="18"/>
                <w:szCs w:val="18"/>
                <w:vertAlign w:val="superscript"/>
              </w:rPr>
              <w:t>è</w:t>
            </w:r>
            <w:r w:rsidRPr="00B12D25">
              <w:rPr>
                <w:rFonts w:ascii="Tahoma" w:hAnsi="Tahoma" w:cs="Tahoma"/>
                <w:sz w:val="18"/>
                <w:szCs w:val="18"/>
              </w:rPr>
              <w:t xml:space="preserve"> d’une longueur de 6 m. Il comprend :</w:t>
            </w:r>
          </w:p>
          <w:p w14:paraId="73520D6D"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tôles bacs alu ;</w:t>
            </w:r>
          </w:p>
          <w:p w14:paraId="2DD9F5DA"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pannes ; </w:t>
            </w:r>
          </w:p>
          <w:p w14:paraId="1DB96B5D"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Pose des rives sur les pignons ;</w:t>
            </w:r>
          </w:p>
          <w:p w14:paraId="6D5886FB" w14:textId="77777777" w:rsidR="00F53B19" w:rsidRPr="00B12D25" w:rsidRDefault="00F53B19" w:rsidP="00F53B19">
            <w:pPr>
              <w:widowControl w:val="0"/>
              <w:numPr>
                <w:ilvl w:val="0"/>
                <w:numId w:val="113"/>
              </w:numPr>
              <w:ind w:left="527" w:hanging="357"/>
              <w:jc w:val="both"/>
              <w:rPr>
                <w:rFonts w:ascii="Tahoma" w:hAnsi="Tahoma" w:cs="Tahoma"/>
                <w:sz w:val="18"/>
                <w:szCs w:val="18"/>
              </w:rPr>
            </w:pPr>
            <w:r w:rsidRPr="00B12D25">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783F2DDC" w14:textId="77777777" w:rsidR="00F53B19" w:rsidRPr="00B12D25" w:rsidRDefault="00F53B19" w:rsidP="00F53B19">
            <w:pPr>
              <w:jc w:val="center"/>
              <w:rPr>
                <w:rFonts w:ascii="Tahoma" w:hAnsi="Tahoma" w:cs="Tahoma"/>
                <w:sz w:val="18"/>
                <w:szCs w:val="18"/>
              </w:rPr>
            </w:pPr>
          </w:p>
          <w:p w14:paraId="2ACF59AB" w14:textId="77777777" w:rsidR="00F53B19" w:rsidRPr="00B12D25" w:rsidRDefault="00F53B19" w:rsidP="00F53B19">
            <w:pPr>
              <w:jc w:val="center"/>
              <w:rPr>
                <w:rFonts w:ascii="Tahoma" w:hAnsi="Tahoma" w:cs="Tahoma"/>
                <w:sz w:val="18"/>
                <w:szCs w:val="18"/>
              </w:rPr>
            </w:pPr>
          </w:p>
          <w:p w14:paraId="6FAFBBA0" w14:textId="77777777" w:rsidR="00F53B19" w:rsidRPr="00B12D25" w:rsidRDefault="00F53B19" w:rsidP="00F53B19">
            <w:pPr>
              <w:keepNext/>
              <w:jc w:val="center"/>
              <w:outlineLvl w:val="0"/>
              <w:rPr>
                <w:rFonts w:ascii="Tahoma" w:hAnsi="Tahoma" w:cs="Tahoma"/>
                <w:b/>
                <w:i/>
                <w:sz w:val="18"/>
                <w:szCs w:val="18"/>
                <w:lang w:val="en-US" w:eastAsia="en-US" w:bidi="en-US"/>
              </w:rPr>
            </w:pPr>
          </w:p>
          <w:p w14:paraId="43BDE668" w14:textId="77777777" w:rsidR="00F53B19" w:rsidRPr="00B12D25" w:rsidRDefault="00F53B19" w:rsidP="00F53B19">
            <w:pPr>
              <w:jc w:val="center"/>
              <w:rPr>
                <w:rFonts w:ascii="Tahoma" w:hAnsi="Tahoma" w:cs="Tahoma"/>
                <w:sz w:val="18"/>
                <w:szCs w:val="18"/>
                <w:lang w:val="en-US" w:bidi="en-US"/>
              </w:rPr>
            </w:pPr>
          </w:p>
          <w:p w14:paraId="673CF23B" w14:textId="77777777" w:rsidR="00F53B19" w:rsidRPr="00B12D25" w:rsidRDefault="00F53B19" w:rsidP="00F53B19">
            <w:pPr>
              <w:jc w:val="center"/>
              <w:rPr>
                <w:rFonts w:ascii="Tahoma" w:hAnsi="Tahoma" w:cs="Tahoma"/>
                <w:sz w:val="18"/>
                <w:szCs w:val="18"/>
                <w:lang w:val="en-US" w:bidi="en-US"/>
              </w:rPr>
            </w:pPr>
          </w:p>
          <w:p w14:paraId="2825A218" w14:textId="77777777" w:rsidR="00F53B19" w:rsidRPr="00B12D25" w:rsidRDefault="00F53B19" w:rsidP="00F53B19">
            <w:pPr>
              <w:jc w:val="center"/>
              <w:rPr>
                <w:rFonts w:ascii="Tahoma" w:hAnsi="Tahoma" w:cs="Tahoma"/>
                <w:sz w:val="18"/>
                <w:szCs w:val="18"/>
                <w:lang w:val="en-US" w:bidi="en-US"/>
              </w:rPr>
            </w:pPr>
          </w:p>
          <w:p w14:paraId="46C83255" w14:textId="77777777" w:rsidR="00F53B19" w:rsidRPr="00B12D25" w:rsidRDefault="00F53B19" w:rsidP="00F53B19">
            <w:pPr>
              <w:jc w:val="center"/>
              <w:rPr>
                <w:rFonts w:ascii="Tahoma" w:hAnsi="Tahoma" w:cs="Tahoma"/>
                <w:sz w:val="18"/>
                <w:szCs w:val="18"/>
                <w:lang w:val="en-US" w:bidi="en-US"/>
              </w:rPr>
            </w:pPr>
          </w:p>
          <w:p w14:paraId="093FC8E4" w14:textId="77777777" w:rsidR="00F53B19" w:rsidRPr="00B12D25" w:rsidRDefault="00F53B19" w:rsidP="00F53B19">
            <w:pPr>
              <w:jc w:val="center"/>
              <w:rPr>
                <w:rFonts w:ascii="Tahoma" w:hAnsi="Tahoma" w:cs="Tahoma"/>
                <w:sz w:val="18"/>
                <w:szCs w:val="18"/>
                <w:lang w:val="en-US" w:bidi="en-US"/>
              </w:rPr>
            </w:pPr>
          </w:p>
          <w:p w14:paraId="6F0A766B" w14:textId="77777777" w:rsidR="00F53B19" w:rsidRPr="00B12D25" w:rsidRDefault="00F53B19" w:rsidP="00F53B19">
            <w:pPr>
              <w:jc w:val="center"/>
              <w:rPr>
                <w:rFonts w:ascii="Tahoma" w:hAnsi="Tahoma" w:cs="Tahoma"/>
                <w:sz w:val="18"/>
                <w:szCs w:val="18"/>
                <w:lang w:val="en-US" w:bidi="en-US"/>
              </w:rPr>
            </w:pPr>
          </w:p>
          <w:p w14:paraId="7F6DCB6C" w14:textId="77777777" w:rsidR="00F53B19" w:rsidRPr="00B12D25" w:rsidRDefault="00F53B19" w:rsidP="00F53B19">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3221E572" w14:textId="77777777" w:rsidR="00F53B19" w:rsidRPr="00B12D25" w:rsidRDefault="00F53B19" w:rsidP="00F53B19">
            <w:pPr>
              <w:jc w:val="center"/>
              <w:rPr>
                <w:rFonts w:ascii="Tahoma" w:hAnsi="Tahoma" w:cs="Tahoma"/>
                <w:sz w:val="18"/>
                <w:szCs w:val="18"/>
              </w:rPr>
            </w:pPr>
          </w:p>
        </w:tc>
      </w:tr>
      <w:tr w:rsidR="00B12D25" w:rsidRPr="00B12D25" w14:paraId="6308FDF9" w14:textId="77777777" w:rsidTr="00F53B19">
        <w:trPr>
          <w:trHeight w:val="628"/>
        </w:trPr>
        <w:tc>
          <w:tcPr>
            <w:tcW w:w="932" w:type="dxa"/>
            <w:tcBorders>
              <w:top w:val="nil"/>
              <w:left w:val="single" w:sz="4" w:space="0" w:color="auto"/>
              <w:bottom w:val="single" w:sz="4" w:space="0" w:color="auto"/>
              <w:right w:val="single" w:sz="4" w:space="0" w:color="auto"/>
            </w:tcBorders>
            <w:vAlign w:val="center"/>
          </w:tcPr>
          <w:p w14:paraId="2412AFCE"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BEF3558" w14:textId="77777777" w:rsidR="00F53B19" w:rsidRPr="00B12D25" w:rsidRDefault="00F53B19" w:rsidP="00F53B19">
            <w:pPr>
              <w:jc w:val="both"/>
              <w:rPr>
                <w:rFonts w:ascii="Tahoma" w:hAnsi="Tahoma" w:cs="Tahoma"/>
                <w:b/>
                <w:bCs/>
                <w:sz w:val="18"/>
                <w:szCs w:val="18"/>
              </w:rPr>
            </w:pPr>
          </w:p>
          <w:p w14:paraId="22DE6410"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8B16D4A"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9BA818E" w14:textId="77777777" w:rsidR="00F53B19" w:rsidRPr="00B12D25" w:rsidRDefault="00F53B19" w:rsidP="00F53B19">
            <w:pPr>
              <w:rPr>
                <w:rFonts w:ascii="Tahoma" w:hAnsi="Tahoma" w:cs="Tahoma"/>
                <w:b/>
                <w:bCs/>
                <w:sz w:val="18"/>
                <w:szCs w:val="18"/>
              </w:rPr>
            </w:pPr>
          </w:p>
        </w:tc>
      </w:tr>
      <w:tr w:rsidR="00B12D25" w:rsidRPr="00B12D25" w14:paraId="6550AA7A" w14:textId="77777777" w:rsidTr="00F53B19">
        <w:trPr>
          <w:trHeight w:val="628"/>
        </w:trPr>
        <w:tc>
          <w:tcPr>
            <w:tcW w:w="932" w:type="dxa"/>
            <w:tcBorders>
              <w:top w:val="nil"/>
              <w:left w:val="single" w:sz="4" w:space="0" w:color="auto"/>
              <w:bottom w:val="single" w:sz="4" w:space="0" w:color="auto"/>
              <w:right w:val="single" w:sz="4" w:space="0" w:color="auto"/>
            </w:tcBorders>
            <w:vAlign w:val="center"/>
          </w:tcPr>
          <w:p w14:paraId="6B042E0B"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1A674E1D" w14:textId="77777777" w:rsidR="00F53B19" w:rsidRPr="00B12D25" w:rsidRDefault="00F53B19" w:rsidP="00F53B19">
            <w:pPr>
              <w:rPr>
                <w:rFonts w:ascii="Tahoma" w:hAnsi="Tahoma" w:cs="Tahoma"/>
                <w:b/>
                <w:bCs/>
                <w:sz w:val="18"/>
                <w:szCs w:val="18"/>
              </w:rPr>
            </w:pPr>
            <w:r w:rsidRPr="00B12D25">
              <w:rPr>
                <w:rFonts w:ascii="Tahoma" w:hAnsi="Tahoma" w:cs="Tahoma"/>
                <w:b/>
                <w:bCs/>
                <w:sz w:val="18"/>
                <w:szCs w:val="18"/>
              </w:rPr>
              <w:t>F et P de Plafond extérieur en tôle lisse de 0,35 y compris solivage et toutes sujétions de fourniture et pose</w:t>
            </w:r>
          </w:p>
          <w:p w14:paraId="082C7A97"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fourniture et pose des Plafonds extérieur en tôle lisse de 0,35 y compris solivage à fixer sur des lattes de 4x8. Il comprend :</w:t>
            </w:r>
          </w:p>
          <w:p w14:paraId="2D67B458"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La prévision des couvre- joints périphériques ;</w:t>
            </w:r>
          </w:p>
          <w:p w14:paraId="7E7E645D"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La prévision des trous de ventilation perforés sur les plaques extérieures au droit de chaque trou ;</w:t>
            </w:r>
          </w:p>
          <w:p w14:paraId="51DD402A" w14:textId="77777777" w:rsidR="00F53B19" w:rsidRPr="00B12D25" w:rsidRDefault="00F53B19" w:rsidP="00F53B19">
            <w:pPr>
              <w:widowControl w:val="0"/>
              <w:numPr>
                <w:ilvl w:val="0"/>
                <w:numId w:val="111"/>
              </w:numPr>
              <w:ind w:left="527" w:hanging="357"/>
              <w:jc w:val="both"/>
              <w:rPr>
                <w:rFonts w:ascii="Tahoma" w:hAnsi="Tahoma" w:cs="Tahoma"/>
                <w:sz w:val="18"/>
                <w:szCs w:val="18"/>
              </w:rPr>
            </w:pPr>
            <w:r w:rsidRPr="00B12D25">
              <w:rPr>
                <w:rFonts w:ascii="Tahoma" w:hAnsi="Tahoma" w:cs="Tahoma"/>
                <w:sz w:val="18"/>
                <w:szCs w:val="18"/>
              </w:rPr>
              <w:t>Et toutes les sujétions.</w:t>
            </w:r>
          </w:p>
          <w:p w14:paraId="2FF3792E" w14:textId="77777777" w:rsidR="00F53B19" w:rsidRPr="00B12D25" w:rsidRDefault="00F53B19" w:rsidP="00F53B19">
            <w:pPr>
              <w:widowControl w:val="0"/>
              <w:jc w:val="both"/>
              <w:rPr>
                <w:rFonts w:ascii="Tahoma" w:hAnsi="Tahoma" w:cs="Tahoma"/>
                <w:b/>
                <w:sz w:val="18"/>
                <w:szCs w:val="18"/>
              </w:rPr>
            </w:pPr>
          </w:p>
          <w:p w14:paraId="2A7C9F19" w14:textId="77777777" w:rsidR="00F53B19" w:rsidRPr="00B12D25" w:rsidRDefault="00F53B19" w:rsidP="00F53B19">
            <w:pPr>
              <w:jc w:val="both"/>
              <w:rPr>
                <w:rFonts w:ascii="Tahoma" w:hAnsi="Tahoma" w:cs="Tahoma"/>
                <w:b/>
                <w:bCs/>
                <w:sz w:val="18"/>
                <w:szCs w:val="18"/>
              </w:rPr>
            </w:pPr>
            <w:r w:rsidRPr="00B12D25">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09F03D34" w14:textId="77777777" w:rsidR="00F53B19" w:rsidRPr="00B12D25" w:rsidRDefault="00F53B19" w:rsidP="00F53B19">
            <w:pPr>
              <w:rPr>
                <w:rFonts w:ascii="Tahoma" w:hAnsi="Tahoma" w:cs="Tahoma"/>
                <w:sz w:val="18"/>
                <w:szCs w:val="18"/>
              </w:rPr>
            </w:pPr>
          </w:p>
          <w:p w14:paraId="6068B36E" w14:textId="77777777" w:rsidR="00F53B19" w:rsidRPr="00B12D25" w:rsidRDefault="00F53B19" w:rsidP="00F53B19">
            <w:pPr>
              <w:rPr>
                <w:rFonts w:ascii="Tahoma" w:hAnsi="Tahoma" w:cs="Tahoma"/>
                <w:sz w:val="18"/>
                <w:szCs w:val="18"/>
              </w:rPr>
            </w:pPr>
          </w:p>
          <w:p w14:paraId="2BB85E00" w14:textId="77777777" w:rsidR="00F53B19" w:rsidRPr="00B12D25" w:rsidRDefault="00F53B19" w:rsidP="00F53B19">
            <w:pPr>
              <w:rPr>
                <w:rFonts w:ascii="Tahoma" w:hAnsi="Tahoma" w:cs="Tahoma"/>
                <w:sz w:val="18"/>
                <w:szCs w:val="18"/>
              </w:rPr>
            </w:pPr>
          </w:p>
          <w:p w14:paraId="5AFAF413" w14:textId="77777777" w:rsidR="00F53B19" w:rsidRPr="00B12D25" w:rsidRDefault="00F53B19" w:rsidP="00F53B19">
            <w:pPr>
              <w:rPr>
                <w:rFonts w:ascii="Tahoma" w:hAnsi="Tahoma" w:cs="Tahoma"/>
                <w:sz w:val="18"/>
                <w:szCs w:val="18"/>
              </w:rPr>
            </w:pPr>
          </w:p>
          <w:p w14:paraId="68726114" w14:textId="77777777" w:rsidR="00F53B19" w:rsidRPr="00B12D25" w:rsidRDefault="00F53B19" w:rsidP="00F53B19">
            <w:pPr>
              <w:rPr>
                <w:rFonts w:ascii="Tahoma" w:hAnsi="Tahoma" w:cs="Tahoma"/>
                <w:sz w:val="18"/>
                <w:szCs w:val="18"/>
              </w:rPr>
            </w:pPr>
          </w:p>
          <w:p w14:paraId="070336DA" w14:textId="77777777" w:rsidR="00F53B19" w:rsidRPr="00B12D25" w:rsidRDefault="00F53B19" w:rsidP="00F53B19">
            <w:pPr>
              <w:rPr>
                <w:rFonts w:ascii="Tahoma" w:hAnsi="Tahoma" w:cs="Tahoma"/>
                <w:sz w:val="18"/>
                <w:szCs w:val="18"/>
              </w:rPr>
            </w:pPr>
          </w:p>
          <w:p w14:paraId="215C02F8" w14:textId="77777777" w:rsidR="00F53B19" w:rsidRPr="00B12D25" w:rsidRDefault="00F53B19" w:rsidP="00F53B19">
            <w:pPr>
              <w:rPr>
                <w:rFonts w:ascii="Tahoma" w:hAnsi="Tahoma" w:cs="Tahoma"/>
                <w:sz w:val="18"/>
                <w:szCs w:val="18"/>
              </w:rPr>
            </w:pPr>
          </w:p>
          <w:p w14:paraId="61EA994B" w14:textId="77777777" w:rsidR="00F53B19" w:rsidRPr="00B12D25" w:rsidRDefault="00F53B19" w:rsidP="00F53B19">
            <w:pPr>
              <w:rPr>
                <w:rFonts w:ascii="Tahoma" w:hAnsi="Tahoma" w:cs="Tahoma"/>
                <w:sz w:val="18"/>
                <w:szCs w:val="18"/>
              </w:rPr>
            </w:pPr>
          </w:p>
          <w:p w14:paraId="0007AABE" w14:textId="77777777" w:rsidR="00F53B19" w:rsidRPr="00B12D25" w:rsidRDefault="00F53B19" w:rsidP="00F53B19">
            <w:pPr>
              <w:rPr>
                <w:rFonts w:ascii="Tahoma" w:hAnsi="Tahoma" w:cs="Tahoma"/>
                <w:sz w:val="18"/>
                <w:szCs w:val="18"/>
              </w:rPr>
            </w:pPr>
          </w:p>
          <w:p w14:paraId="412DDBFE" w14:textId="77777777" w:rsidR="00F53B19" w:rsidRPr="00B12D25" w:rsidRDefault="00F53B19" w:rsidP="00F53B19">
            <w:pPr>
              <w:rPr>
                <w:rFonts w:ascii="Tahoma" w:hAnsi="Tahoma" w:cs="Tahoma"/>
                <w:sz w:val="18"/>
                <w:szCs w:val="18"/>
              </w:rPr>
            </w:pPr>
          </w:p>
          <w:p w14:paraId="175D761F"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m</w:t>
            </w:r>
            <w:r w:rsidRPr="00B12D25">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7893204" w14:textId="77777777" w:rsidR="00F53B19" w:rsidRPr="00B12D25" w:rsidRDefault="00F53B19" w:rsidP="00F53B19">
            <w:pPr>
              <w:rPr>
                <w:rFonts w:ascii="Tahoma" w:hAnsi="Tahoma" w:cs="Tahoma"/>
                <w:b/>
                <w:bCs/>
                <w:sz w:val="18"/>
                <w:szCs w:val="18"/>
              </w:rPr>
            </w:pPr>
          </w:p>
        </w:tc>
      </w:tr>
      <w:tr w:rsidR="00B12D25" w:rsidRPr="00B12D25" w14:paraId="30D503A4" w14:textId="77777777" w:rsidTr="00F53B19">
        <w:tc>
          <w:tcPr>
            <w:tcW w:w="932" w:type="dxa"/>
            <w:tcBorders>
              <w:top w:val="single" w:sz="4" w:space="0" w:color="auto"/>
              <w:left w:val="single" w:sz="4" w:space="0" w:color="auto"/>
              <w:bottom w:val="nil"/>
              <w:right w:val="single" w:sz="4" w:space="0" w:color="auto"/>
            </w:tcBorders>
            <w:vAlign w:val="center"/>
          </w:tcPr>
          <w:p w14:paraId="62A9013B"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507</w:t>
            </w:r>
          </w:p>
          <w:p w14:paraId="08A11864" w14:textId="77777777" w:rsidR="00F53B19" w:rsidRPr="00B12D25" w:rsidRDefault="00F53B19" w:rsidP="00F53B19">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73173A5"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Tôle faîtière de 50 cm en alu 6/10</w:t>
            </w:r>
            <w:r w:rsidRPr="00B12D25">
              <w:rPr>
                <w:rFonts w:ascii="Tahoma" w:hAnsi="Tahoma" w:cs="Tahoma"/>
                <w:b/>
                <w:bCs/>
                <w:i/>
                <w:sz w:val="18"/>
                <w:szCs w:val="18"/>
                <w:vertAlign w:val="superscript"/>
                <w:lang w:eastAsia="en-US" w:bidi="en-US"/>
              </w:rPr>
              <w:t>e</w:t>
            </w:r>
            <w:r w:rsidRPr="00B12D25">
              <w:rPr>
                <w:rFonts w:ascii="Tahoma" w:hAnsi="Tahoma" w:cs="Tahoma"/>
                <w:b/>
                <w:bCs/>
                <w:i/>
                <w:sz w:val="18"/>
                <w:szCs w:val="18"/>
                <w:lang w:eastAsia="en-US" w:bidi="en-US"/>
              </w:rPr>
              <w:t xml:space="preserve"> </w:t>
            </w:r>
          </w:p>
          <w:p w14:paraId="2F2E4713"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1D697E58" w14:textId="77777777" w:rsidR="00F53B19" w:rsidRPr="00B12D25" w:rsidRDefault="00F53B19" w:rsidP="00F53B19">
            <w:pPr>
              <w:jc w:val="center"/>
              <w:rPr>
                <w:rFonts w:ascii="Tahoma" w:hAnsi="Tahoma" w:cs="Tahoma"/>
                <w:sz w:val="18"/>
                <w:szCs w:val="18"/>
              </w:rPr>
            </w:pPr>
          </w:p>
          <w:p w14:paraId="7320B2A8" w14:textId="77777777" w:rsidR="00F53B19" w:rsidRPr="00B12D25" w:rsidRDefault="00F53B19" w:rsidP="00F53B19">
            <w:pPr>
              <w:jc w:val="center"/>
              <w:rPr>
                <w:rFonts w:ascii="Tahoma" w:hAnsi="Tahoma" w:cs="Tahoma"/>
                <w:sz w:val="18"/>
                <w:szCs w:val="18"/>
              </w:rPr>
            </w:pPr>
          </w:p>
          <w:p w14:paraId="4872DC2E" w14:textId="77777777" w:rsidR="00F53B19" w:rsidRPr="00B12D25" w:rsidRDefault="00F53B19" w:rsidP="00F53B19">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7975A201" w14:textId="77777777" w:rsidR="00F53B19" w:rsidRPr="00B12D25" w:rsidRDefault="00F53B19" w:rsidP="00F53B19">
            <w:pPr>
              <w:jc w:val="center"/>
              <w:rPr>
                <w:rFonts w:ascii="Tahoma" w:hAnsi="Tahoma" w:cs="Tahoma"/>
                <w:sz w:val="18"/>
                <w:szCs w:val="18"/>
              </w:rPr>
            </w:pPr>
          </w:p>
        </w:tc>
      </w:tr>
      <w:tr w:rsidR="00B12D25" w:rsidRPr="00B12D25" w14:paraId="27738257" w14:textId="77777777" w:rsidTr="00F53B19">
        <w:trPr>
          <w:trHeight w:val="92"/>
        </w:trPr>
        <w:tc>
          <w:tcPr>
            <w:tcW w:w="932" w:type="dxa"/>
            <w:tcBorders>
              <w:top w:val="nil"/>
              <w:left w:val="single" w:sz="4" w:space="0" w:color="auto"/>
              <w:bottom w:val="single" w:sz="4" w:space="0" w:color="auto"/>
              <w:right w:val="single" w:sz="4" w:space="0" w:color="auto"/>
            </w:tcBorders>
            <w:vAlign w:val="center"/>
          </w:tcPr>
          <w:p w14:paraId="76F9670B"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8F3013D" w14:textId="77777777" w:rsidR="00F53B19" w:rsidRPr="00B12D25" w:rsidRDefault="00F53B19" w:rsidP="00F53B19">
            <w:pPr>
              <w:ind w:left="2623" w:hanging="2623"/>
              <w:jc w:val="both"/>
              <w:rPr>
                <w:rFonts w:ascii="Tahoma" w:hAnsi="Tahoma" w:cs="Tahoma"/>
                <w:b/>
                <w:bCs/>
                <w:sz w:val="18"/>
                <w:szCs w:val="18"/>
              </w:rPr>
            </w:pPr>
            <w:r w:rsidRPr="00B12D25">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7D835EE4"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3DC59F3" w14:textId="77777777" w:rsidR="00F53B19" w:rsidRPr="00B12D25" w:rsidRDefault="00F53B19" w:rsidP="00F53B19">
            <w:pPr>
              <w:rPr>
                <w:rFonts w:ascii="Tahoma" w:hAnsi="Tahoma" w:cs="Tahoma"/>
                <w:b/>
                <w:bCs/>
                <w:sz w:val="18"/>
                <w:szCs w:val="18"/>
              </w:rPr>
            </w:pPr>
          </w:p>
        </w:tc>
      </w:tr>
      <w:tr w:rsidR="00B12D25" w:rsidRPr="00B12D25" w14:paraId="6D6BEB50" w14:textId="77777777" w:rsidTr="00F53B19">
        <w:trPr>
          <w:trHeight w:val="992"/>
        </w:trPr>
        <w:tc>
          <w:tcPr>
            <w:tcW w:w="932" w:type="dxa"/>
            <w:vMerge w:val="restart"/>
            <w:tcBorders>
              <w:top w:val="single" w:sz="4" w:space="0" w:color="auto"/>
              <w:left w:val="single" w:sz="4" w:space="0" w:color="auto"/>
              <w:right w:val="single" w:sz="4" w:space="0" w:color="auto"/>
            </w:tcBorders>
            <w:vAlign w:val="center"/>
          </w:tcPr>
          <w:p w14:paraId="155C0CE3"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508</w:t>
            </w:r>
          </w:p>
          <w:p w14:paraId="07672CAC" w14:textId="77777777" w:rsidR="00F53B19" w:rsidRPr="00B12D25" w:rsidRDefault="00F53B19" w:rsidP="00F53B19">
            <w:pPr>
              <w:jc w:val="center"/>
              <w:rPr>
                <w:rFonts w:ascii="Tahoma" w:hAnsi="Tahoma" w:cs="Tahoma"/>
                <w:b/>
                <w:bCs/>
                <w:sz w:val="18"/>
                <w:szCs w:val="18"/>
              </w:rPr>
            </w:pPr>
          </w:p>
          <w:p w14:paraId="1C296B8C" w14:textId="77777777" w:rsidR="00F53B19" w:rsidRPr="00B12D25" w:rsidRDefault="00F53B19" w:rsidP="00F53B19">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7C0FA203"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eastAsiaTheme="minorHAnsi" w:hAnsi="Tahoma" w:cs="Tahoma"/>
                <w:b/>
                <w:bCs/>
                <w:i/>
                <w:sz w:val="18"/>
                <w:szCs w:val="18"/>
                <w:lang w:eastAsia="en-US" w:bidi="en-US"/>
              </w:rPr>
              <w:t>F et P de tôle de bardage en tôle</w:t>
            </w:r>
            <w:r w:rsidRPr="00B12D25">
              <w:rPr>
                <w:rFonts w:ascii="Tahoma" w:hAnsi="Tahoma" w:cs="Tahoma"/>
                <w:bCs/>
                <w:sz w:val="18"/>
                <w:szCs w:val="18"/>
                <w:lang w:bidi="en-US"/>
              </w:rPr>
              <w:t xml:space="preserve"> </w:t>
            </w:r>
            <w:r w:rsidRPr="00B12D25">
              <w:rPr>
                <w:rFonts w:ascii="Tahoma" w:hAnsi="Tahoma" w:cs="Tahoma"/>
                <w:b/>
                <w:bCs/>
                <w:i/>
                <w:sz w:val="18"/>
                <w:szCs w:val="18"/>
                <w:lang w:eastAsia="en-US" w:bidi="en-US"/>
              </w:rPr>
              <w:t>en alu 6/10</w:t>
            </w:r>
            <w:r w:rsidRPr="00B12D25">
              <w:rPr>
                <w:rFonts w:ascii="Tahoma" w:hAnsi="Tahoma" w:cs="Tahoma"/>
                <w:b/>
                <w:bCs/>
                <w:i/>
                <w:sz w:val="18"/>
                <w:szCs w:val="18"/>
                <w:vertAlign w:val="superscript"/>
                <w:lang w:eastAsia="en-US" w:bidi="en-US"/>
              </w:rPr>
              <w:t>e</w:t>
            </w:r>
            <w:r w:rsidRPr="00B12D25">
              <w:rPr>
                <w:rFonts w:ascii="Tahoma" w:hAnsi="Tahoma" w:cs="Tahoma"/>
                <w:b/>
                <w:bCs/>
                <w:i/>
                <w:sz w:val="18"/>
                <w:szCs w:val="18"/>
                <w:lang w:eastAsia="en-US" w:bidi="en-US"/>
              </w:rPr>
              <w:t xml:space="preserve"> </w:t>
            </w:r>
          </w:p>
          <w:p w14:paraId="7EC74A37"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de 30 cm de large</w:t>
            </w:r>
          </w:p>
          <w:p w14:paraId="3E772D5F"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fourniture et la pose de la tôle sur les planches de bardage de 30 cm de large. Il comprend :</w:t>
            </w:r>
          </w:p>
          <w:p w14:paraId="7D14660E" w14:textId="77777777" w:rsidR="00F53B19" w:rsidRPr="00B12D25" w:rsidRDefault="00F53B19" w:rsidP="00F53B19">
            <w:pPr>
              <w:widowControl w:val="0"/>
              <w:numPr>
                <w:ilvl w:val="0"/>
                <w:numId w:val="109"/>
              </w:numPr>
              <w:ind w:left="527" w:hanging="357"/>
              <w:jc w:val="both"/>
              <w:rPr>
                <w:rFonts w:ascii="Tahoma" w:hAnsi="Tahoma" w:cs="Tahoma"/>
                <w:sz w:val="18"/>
                <w:szCs w:val="18"/>
              </w:rPr>
            </w:pPr>
            <w:r w:rsidRPr="00B12D25">
              <w:rPr>
                <w:rFonts w:ascii="Tahoma" w:hAnsi="Tahoma" w:cs="Tahoma"/>
                <w:sz w:val="18"/>
                <w:szCs w:val="18"/>
              </w:rPr>
              <w:t>Fourniture des tôles bacs alu ;</w:t>
            </w:r>
          </w:p>
          <w:p w14:paraId="129C3168" w14:textId="77777777" w:rsidR="00F53B19" w:rsidRPr="00B12D25" w:rsidRDefault="00F53B19" w:rsidP="00F53B19">
            <w:pPr>
              <w:widowControl w:val="0"/>
              <w:numPr>
                <w:ilvl w:val="0"/>
                <w:numId w:val="110"/>
              </w:numPr>
              <w:ind w:left="527" w:hanging="357"/>
              <w:jc w:val="both"/>
              <w:rPr>
                <w:rFonts w:ascii="Tahoma" w:hAnsi="Tahoma" w:cs="Tahoma"/>
                <w:sz w:val="18"/>
                <w:szCs w:val="18"/>
              </w:rPr>
            </w:pPr>
            <w:r w:rsidRPr="00B12D25">
              <w:rPr>
                <w:rFonts w:ascii="Tahoma" w:hAnsi="Tahoma" w:cs="Tahoma"/>
                <w:sz w:val="18"/>
                <w:szCs w:val="18"/>
              </w:rPr>
              <w:t xml:space="preserve">Fixation sur les planches de rive de pignon ; </w:t>
            </w:r>
          </w:p>
          <w:p w14:paraId="0D202240" w14:textId="77777777" w:rsidR="00F53B19" w:rsidRPr="00B12D25" w:rsidRDefault="00F53B19" w:rsidP="00F53B19">
            <w:pPr>
              <w:numPr>
                <w:ilvl w:val="0"/>
                <w:numId w:val="110"/>
              </w:numPr>
              <w:spacing w:after="200" w:line="276" w:lineRule="auto"/>
              <w:jc w:val="both"/>
              <w:rPr>
                <w:rFonts w:ascii="Tahoma" w:hAnsi="Tahoma" w:cs="Tahoma"/>
                <w:sz w:val="18"/>
                <w:szCs w:val="18"/>
              </w:rPr>
            </w:pPr>
            <w:r w:rsidRPr="00B12D25">
              <w:rPr>
                <w:rFonts w:ascii="Tahoma" w:hAnsi="Tahoma" w:cs="Tahoma"/>
                <w:sz w:val="18"/>
                <w:szCs w:val="18"/>
              </w:rPr>
              <w:t>Et toutes les sujétions.</w:t>
            </w:r>
          </w:p>
          <w:p w14:paraId="24CE9EF5" w14:textId="77777777" w:rsidR="00F53B19" w:rsidRPr="00B12D25" w:rsidRDefault="00F53B19" w:rsidP="00F53B19">
            <w:pPr>
              <w:ind w:left="2623" w:hanging="2623"/>
              <w:jc w:val="both"/>
              <w:rPr>
                <w:rFonts w:ascii="Tahoma" w:hAnsi="Tahoma" w:cs="Tahoma"/>
                <w:sz w:val="18"/>
                <w:szCs w:val="18"/>
              </w:rPr>
            </w:pPr>
            <w:r w:rsidRPr="00B12D25">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25B4EF34" w14:textId="77777777" w:rsidR="00F53B19" w:rsidRPr="00B12D25" w:rsidRDefault="00F53B19" w:rsidP="00F53B19">
            <w:pPr>
              <w:jc w:val="center"/>
              <w:rPr>
                <w:rFonts w:ascii="Tahoma" w:hAnsi="Tahoma" w:cs="Tahoma"/>
                <w:sz w:val="18"/>
                <w:szCs w:val="18"/>
              </w:rPr>
            </w:pPr>
          </w:p>
          <w:p w14:paraId="29495B55" w14:textId="77777777" w:rsidR="00F53B19" w:rsidRPr="00B12D25" w:rsidRDefault="00F53B19" w:rsidP="00F53B19">
            <w:pPr>
              <w:jc w:val="center"/>
              <w:rPr>
                <w:rFonts w:ascii="Tahoma" w:hAnsi="Tahoma" w:cs="Tahoma"/>
                <w:sz w:val="18"/>
                <w:szCs w:val="18"/>
              </w:rPr>
            </w:pPr>
          </w:p>
          <w:p w14:paraId="7E41A39E" w14:textId="77777777" w:rsidR="00F53B19" w:rsidRPr="00B12D25" w:rsidRDefault="00F53B19" w:rsidP="00F53B19">
            <w:pPr>
              <w:jc w:val="center"/>
              <w:rPr>
                <w:rFonts w:ascii="Tahoma" w:hAnsi="Tahoma" w:cs="Tahoma"/>
                <w:sz w:val="18"/>
                <w:szCs w:val="18"/>
              </w:rPr>
            </w:pPr>
          </w:p>
          <w:p w14:paraId="372ED923" w14:textId="77777777" w:rsidR="00F53B19" w:rsidRPr="00B12D25" w:rsidRDefault="00F53B19" w:rsidP="00F53B19">
            <w:pPr>
              <w:jc w:val="center"/>
              <w:rPr>
                <w:rFonts w:ascii="Tahoma" w:hAnsi="Tahoma" w:cs="Tahoma"/>
                <w:sz w:val="18"/>
                <w:szCs w:val="18"/>
              </w:rPr>
            </w:pPr>
          </w:p>
          <w:p w14:paraId="1B4CED8E" w14:textId="77777777" w:rsidR="00F53B19" w:rsidRPr="00B12D25" w:rsidRDefault="00F53B19" w:rsidP="00F53B19">
            <w:pPr>
              <w:jc w:val="center"/>
              <w:rPr>
                <w:rFonts w:ascii="Tahoma" w:hAnsi="Tahoma" w:cs="Tahoma"/>
                <w:sz w:val="18"/>
                <w:szCs w:val="18"/>
              </w:rPr>
            </w:pPr>
          </w:p>
          <w:p w14:paraId="71423241" w14:textId="77777777" w:rsidR="00F53B19" w:rsidRPr="00B12D25" w:rsidRDefault="00F53B19" w:rsidP="00F53B19">
            <w:pPr>
              <w:jc w:val="center"/>
              <w:rPr>
                <w:rFonts w:ascii="Tahoma" w:hAnsi="Tahoma" w:cs="Tahoma"/>
                <w:sz w:val="18"/>
                <w:szCs w:val="18"/>
              </w:rPr>
            </w:pPr>
          </w:p>
          <w:p w14:paraId="138EE75E" w14:textId="77777777" w:rsidR="00F53B19" w:rsidRPr="00B12D25" w:rsidRDefault="00F53B19" w:rsidP="00F53B19">
            <w:pPr>
              <w:jc w:val="center"/>
              <w:rPr>
                <w:rFonts w:ascii="Tahoma" w:hAnsi="Tahoma" w:cs="Tahoma"/>
                <w:sz w:val="18"/>
                <w:szCs w:val="18"/>
              </w:rPr>
            </w:pPr>
          </w:p>
          <w:p w14:paraId="6C4ECF72" w14:textId="77777777" w:rsidR="00F53B19" w:rsidRPr="00B12D25" w:rsidRDefault="00F53B19" w:rsidP="00F53B19">
            <w:pPr>
              <w:jc w:val="center"/>
              <w:rPr>
                <w:rFonts w:ascii="Tahoma" w:hAnsi="Tahoma" w:cs="Tahoma"/>
                <w:sz w:val="18"/>
                <w:szCs w:val="18"/>
              </w:rPr>
            </w:pPr>
          </w:p>
          <w:p w14:paraId="26794180" w14:textId="77777777" w:rsidR="00F53B19" w:rsidRPr="00B12D25" w:rsidRDefault="00F53B19" w:rsidP="00F53B19">
            <w:pPr>
              <w:jc w:val="center"/>
              <w:rPr>
                <w:rFonts w:ascii="Tahoma" w:hAnsi="Tahoma" w:cs="Tahoma"/>
                <w:b/>
                <w:i/>
                <w:sz w:val="18"/>
                <w:szCs w:val="18"/>
                <w:lang w:eastAsia="en-US" w:bidi="en-US"/>
              </w:rPr>
            </w:pPr>
            <w:r w:rsidRPr="00B12D25">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14D2935C" w14:textId="77777777" w:rsidR="00F53B19" w:rsidRPr="00B12D25" w:rsidRDefault="00F53B19" w:rsidP="00F53B19">
            <w:pPr>
              <w:jc w:val="center"/>
              <w:rPr>
                <w:rFonts w:ascii="Tahoma" w:hAnsi="Tahoma" w:cs="Tahoma"/>
                <w:sz w:val="18"/>
                <w:szCs w:val="18"/>
              </w:rPr>
            </w:pPr>
          </w:p>
        </w:tc>
      </w:tr>
      <w:tr w:rsidR="00B12D25" w:rsidRPr="00B12D25" w14:paraId="34C708E0" w14:textId="77777777" w:rsidTr="00F53B19">
        <w:tc>
          <w:tcPr>
            <w:tcW w:w="932" w:type="dxa"/>
            <w:vMerge/>
            <w:tcBorders>
              <w:left w:val="single" w:sz="4" w:space="0" w:color="auto"/>
              <w:bottom w:val="single" w:sz="4" w:space="0" w:color="auto"/>
              <w:right w:val="single" w:sz="4" w:space="0" w:color="auto"/>
            </w:tcBorders>
            <w:vAlign w:val="center"/>
          </w:tcPr>
          <w:p w14:paraId="602F536C" w14:textId="77777777" w:rsidR="00F53B19" w:rsidRPr="00B12D25" w:rsidRDefault="00F53B19" w:rsidP="00F53B19">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12A03DB7" w14:textId="77777777" w:rsidR="00F53B19" w:rsidRPr="00B12D25" w:rsidRDefault="00F53B19" w:rsidP="00F53B19">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286C430A" w14:textId="77777777" w:rsidR="00F53B19" w:rsidRPr="00B12D25" w:rsidRDefault="00F53B19" w:rsidP="00F53B19">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5C549AE4" w14:textId="77777777" w:rsidR="00F53B19" w:rsidRPr="00B12D25" w:rsidRDefault="00F53B19" w:rsidP="00F53B19">
            <w:pPr>
              <w:rPr>
                <w:rFonts w:ascii="Tahoma" w:hAnsi="Tahoma" w:cs="Tahoma"/>
                <w:b/>
                <w:bCs/>
                <w:sz w:val="18"/>
                <w:szCs w:val="18"/>
              </w:rPr>
            </w:pPr>
          </w:p>
        </w:tc>
      </w:tr>
      <w:tr w:rsidR="00B12D25" w:rsidRPr="00B12D25" w14:paraId="3B35747A" w14:textId="77777777" w:rsidTr="00F53B19">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52AC505E" w14:textId="77777777" w:rsidR="00F53B19" w:rsidRPr="00B12D25" w:rsidRDefault="00F53B19" w:rsidP="00F53B19">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793FB91" w14:textId="77777777" w:rsidR="00F53B19" w:rsidRPr="00B12D25" w:rsidRDefault="00F53B19" w:rsidP="00F53B19">
            <w:pPr>
              <w:rPr>
                <w:rFonts w:ascii="Tahoma" w:hAnsi="Tahoma" w:cs="Tahoma"/>
                <w:b/>
                <w:sz w:val="18"/>
                <w:szCs w:val="18"/>
              </w:rPr>
            </w:pPr>
          </w:p>
          <w:p w14:paraId="4326C636"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418EEBF8"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2FF6795" w14:textId="77777777" w:rsidR="00F53B19" w:rsidRPr="00B12D25" w:rsidRDefault="00F53B19" w:rsidP="00F53B19">
            <w:pPr>
              <w:jc w:val="center"/>
              <w:rPr>
                <w:rFonts w:ascii="Tahoma" w:hAnsi="Tahoma" w:cs="Tahoma"/>
                <w:b/>
                <w:sz w:val="18"/>
                <w:szCs w:val="18"/>
              </w:rPr>
            </w:pPr>
          </w:p>
        </w:tc>
      </w:tr>
      <w:tr w:rsidR="00B12D25" w:rsidRPr="00B12D25" w14:paraId="053E3BC0" w14:textId="77777777" w:rsidTr="00F53B19">
        <w:tc>
          <w:tcPr>
            <w:tcW w:w="932" w:type="dxa"/>
            <w:tcBorders>
              <w:top w:val="single" w:sz="4" w:space="0" w:color="auto"/>
              <w:left w:val="single" w:sz="4" w:space="0" w:color="auto"/>
              <w:bottom w:val="nil"/>
              <w:right w:val="single" w:sz="4" w:space="0" w:color="auto"/>
            </w:tcBorders>
            <w:vAlign w:val="center"/>
          </w:tcPr>
          <w:p w14:paraId="0CC252C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601</w:t>
            </w:r>
          </w:p>
          <w:p w14:paraId="15ED4ED8" w14:textId="77777777" w:rsidR="00F53B19" w:rsidRPr="00B12D25" w:rsidRDefault="00F53B19" w:rsidP="00F53B19">
            <w:pPr>
              <w:jc w:val="center"/>
              <w:rPr>
                <w:rFonts w:ascii="Tahoma" w:hAnsi="Tahoma" w:cs="Tahoma"/>
                <w:b/>
                <w:sz w:val="18"/>
                <w:szCs w:val="18"/>
              </w:rPr>
            </w:pPr>
          </w:p>
          <w:p w14:paraId="4BF665B2" w14:textId="77777777" w:rsidR="00F53B19" w:rsidRPr="00B12D25" w:rsidRDefault="00F53B19" w:rsidP="00F53B19">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46A84477"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Porte métallique de 1,80x2</w:t>
            </w:r>
            <w:proofErr w:type="gramStart"/>
            <w:r w:rsidRPr="00B12D25">
              <w:rPr>
                <w:rFonts w:ascii="Tahoma" w:hAnsi="Tahoma" w:cs="Tahoma"/>
                <w:b/>
                <w:bCs/>
                <w:i/>
                <w:sz w:val="18"/>
                <w:szCs w:val="18"/>
                <w:lang w:eastAsia="en-US" w:bidi="en-US"/>
              </w:rPr>
              <w:t>,20</w:t>
            </w:r>
            <w:proofErr w:type="gramEnd"/>
            <w:r w:rsidRPr="00B12D25">
              <w:rPr>
                <w:rFonts w:ascii="Tahoma" w:hAnsi="Tahoma" w:cs="Tahoma"/>
                <w:b/>
                <w:bCs/>
                <w:i/>
                <w:sz w:val="18"/>
                <w:szCs w:val="18"/>
                <w:lang w:eastAsia="en-US" w:bidi="en-US"/>
              </w:rPr>
              <w:t xml:space="preserve"> fixé sur </w:t>
            </w:r>
            <w:r w:rsidRPr="00B12D25">
              <w:rPr>
                <w:rFonts w:ascii="Tahoma" w:hAnsi="Tahoma" w:cs="Tahoma"/>
                <w:sz w:val="18"/>
                <w:szCs w:val="18"/>
              </w:rPr>
              <w:t>c</w:t>
            </w:r>
            <w:r w:rsidRPr="00B12D25">
              <w:rPr>
                <w:rFonts w:ascii="Tahoma" w:hAnsi="Tahoma" w:cs="Tahoma"/>
                <w:b/>
                <w:bCs/>
                <w:i/>
                <w:sz w:val="18"/>
                <w:szCs w:val="18"/>
                <w:lang w:eastAsia="en-US" w:bidi="en-US"/>
              </w:rPr>
              <w:t>adre en bois</w:t>
            </w:r>
          </w:p>
          <w:p w14:paraId="40576B2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fabrication et la pose d’une porte métallique pleine de 1mm d’épaisseur, à un battant </w:t>
            </w:r>
            <w:r w:rsidRPr="00B12D25">
              <w:rPr>
                <w:rFonts w:ascii="Tahoma" w:hAnsi="Tahoma" w:cs="Tahoma"/>
                <w:b/>
                <w:sz w:val="18"/>
                <w:szCs w:val="18"/>
              </w:rPr>
              <w:t>(</w:t>
            </w:r>
            <w:r w:rsidRPr="00B12D25">
              <w:rPr>
                <w:rFonts w:ascii="Tahoma" w:hAnsi="Tahoma" w:cs="Tahoma"/>
                <w:b/>
                <w:bCs/>
                <w:i/>
                <w:sz w:val="18"/>
                <w:szCs w:val="18"/>
                <w:lang w:eastAsia="en-US" w:bidi="en-US"/>
              </w:rPr>
              <w:t>1,80x2</w:t>
            </w:r>
            <w:proofErr w:type="gramStart"/>
            <w:r w:rsidRPr="00B12D25">
              <w:rPr>
                <w:rFonts w:ascii="Tahoma" w:hAnsi="Tahoma" w:cs="Tahoma"/>
                <w:b/>
                <w:bCs/>
                <w:i/>
                <w:sz w:val="18"/>
                <w:szCs w:val="18"/>
                <w:lang w:eastAsia="en-US" w:bidi="en-US"/>
              </w:rPr>
              <w:t>,20</w:t>
            </w:r>
            <w:proofErr w:type="gramEnd"/>
            <w:r w:rsidRPr="00B12D25">
              <w:rPr>
                <w:rFonts w:ascii="Tahoma" w:hAnsi="Tahoma" w:cs="Tahoma"/>
                <w:b/>
                <w:sz w:val="18"/>
                <w:szCs w:val="18"/>
              </w:rPr>
              <w:t>)</w:t>
            </w:r>
            <w:r w:rsidRPr="00B12D25">
              <w:rPr>
                <w:rFonts w:ascii="Tahoma" w:hAnsi="Tahoma" w:cs="Tahoma"/>
                <w:sz w:val="18"/>
                <w:szCs w:val="18"/>
              </w:rPr>
              <w:t>. Il comprend :</w:t>
            </w:r>
          </w:p>
          <w:p w14:paraId="74B6ED3E"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de la porte métallique ;</w:t>
            </w:r>
          </w:p>
          <w:p w14:paraId="28B84C33"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415010ED" w14:textId="77777777" w:rsidR="00F53B19" w:rsidRPr="00B12D25" w:rsidRDefault="00F53B19" w:rsidP="00F53B19">
            <w:pPr>
              <w:widowControl w:val="0"/>
              <w:numPr>
                <w:ilvl w:val="0"/>
                <w:numId w:val="116"/>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7A62A1E" w14:textId="77777777" w:rsidR="00F53B19" w:rsidRPr="00B12D25" w:rsidRDefault="00F53B19" w:rsidP="00F53B19">
            <w:pPr>
              <w:jc w:val="center"/>
              <w:rPr>
                <w:rFonts w:ascii="Tahoma" w:hAnsi="Tahoma" w:cs="Tahoma"/>
                <w:b/>
                <w:sz w:val="18"/>
                <w:szCs w:val="18"/>
              </w:rPr>
            </w:pPr>
          </w:p>
          <w:p w14:paraId="7CAA8874" w14:textId="77777777" w:rsidR="00F53B19" w:rsidRPr="00B12D25" w:rsidRDefault="00F53B19" w:rsidP="00F53B19">
            <w:pPr>
              <w:jc w:val="center"/>
              <w:rPr>
                <w:rFonts w:ascii="Tahoma" w:hAnsi="Tahoma" w:cs="Tahoma"/>
                <w:b/>
                <w:sz w:val="18"/>
                <w:szCs w:val="18"/>
              </w:rPr>
            </w:pPr>
          </w:p>
          <w:p w14:paraId="3541B5E3" w14:textId="77777777" w:rsidR="00F53B19" w:rsidRPr="00B12D25" w:rsidRDefault="00F53B19" w:rsidP="00F53B19">
            <w:pPr>
              <w:jc w:val="center"/>
              <w:rPr>
                <w:rFonts w:ascii="Tahoma" w:hAnsi="Tahoma" w:cs="Tahoma"/>
                <w:b/>
                <w:sz w:val="18"/>
                <w:szCs w:val="18"/>
              </w:rPr>
            </w:pPr>
          </w:p>
          <w:p w14:paraId="34EBA719"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4F76378F" w14:textId="77777777" w:rsidR="00F53B19" w:rsidRPr="00B12D25" w:rsidRDefault="00F53B19" w:rsidP="00F53B19">
            <w:pPr>
              <w:jc w:val="center"/>
              <w:rPr>
                <w:rFonts w:ascii="Tahoma" w:hAnsi="Tahoma" w:cs="Tahoma"/>
                <w:b/>
                <w:sz w:val="18"/>
                <w:szCs w:val="18"/>
              </w:rPr>
            </w:pPr>
          </w:p>
        </w:tc>
      </w:tr>
      <w:tr w:rsidR="00B12D25" w:rsidRPr="00B12D25" w14:paraId="2DE67F35" w14:textId="77777777" w:rsidTr="00F53B19">
        <w:tc>
          <w:tcPr>
            <w:tcW w:w="932" w:type="dxa"/>
            <w:tcBorders>
              <w:top w:val="nil"/>
              <w:left w:val="single" w:sz="4" w:space="0" w:color="auto"/>
              <w:bottom w:val="single" w:sz="4" w:space="0" w:color="auto"/>
              <w:right w:val="single" w:sz="4" w:space="0" w:color="auto"/>
            </w:tcBorders>
            <w:vAlign w:val="center"/>
          </w:tcPr>
          <w:p w14:paraId="3F86DD36"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3E13DC1" w14:textId="77777777" w:rsidR="00F53B19" w:rsidRPr="00B12D25" w:rsidRDefault="00F53B19" w:rsidP="00F53B19">
            <w:pPr>
              <w:jc w:val="both"/>
              <w:rPr>
                <w:rFonts w:ascii="Tahoma" w:hAnsi="Tahoma" w:cs="Tahoma"/>
                <w:b/>
                <w:bCs/>
                <w:sz w:val="18"/>
                <w:szCs w:val="18"/>
              </w:rPr>
            </w:pPr>
          </w:p>
          <w:p w14:paraId="630AE67C" w14:textId="77777777" w:rsidR="00F53B19" w:rsidRPr="00B12D25" w:rsidRDefault="00F53B19" w:rsidP="00F53B19">
            <w:pPr>
              <w:ind w:left="1773" w:hanging="1773"/>
              <w:jc w:val="both"/>
              <w:rPr>
                <w:rFonts w:ascii="Tahoma" w:hAnsi="Tahoma" w:cs="Tahoma"/>
                <w:b/>
                <w:bCs/>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43906ED" w14:textId="77777777" w:rsidR="00F53B19" w:rsidRPr="00B12D25" w:rsidRDefault="00F53B19" w:rsidP="00F53B19">
            <w:pPr>
              <w:jc w:val="center"/>
              <w:rPr>
                <w:rFonts w:ascii="Tahoma" w:hAnsi="Tahoma" w:cs="Tahoma"/>
                <w:b/>
                <w:bCs/>
                <w:sz w:val="18"/>
                <w:szCs w:val="18"/>
              </w:rPr>
            </w:pPr>
          </w:p>
          <w:p w14:paraId="0ACB90D0"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E7F1F74" w14:textId="77777777" w:rsidR="00F53B19" w:rsidRPr="00B12D25" w:rsidRDefault="00F53B19" w:rsidP="00F53B19">
            <w:pPr>
              <w:rPr>
                <w:rFonts w:ascii="Tahoma" w:hAnsi="Tahoma" w:cs="Tahoma"/>
                <w:b/>
                <w:bCs/>
                <w:sz w:val="18"/>
                <w:szCs w:val="18"/>
              </w:rPr>
            </w:pPr>
          </w:p>
        </w:tc>
      </w:tr>
      <w:tr w:rsidR="00B12D25" w:rsidRPr="00B12D25" w14:paraId="0F3A1D50" w14:textId="77777777" w:rsidTr="00F53B19">
        <w:trPr>
          <w:trHeight w:val="1618"/>
        </w:trPr>
        <w:tc>
          <w:tcPr>
            <w:tcW w:w="932" w:type="dxa"/>
            <w:tcBorders>
              <w:top w:val="single" w:sz="4" w:space="0" w:color="auto"/>
              <w:left w:val="single" w:sz="4" w:space="0" w:color="auto"/>
              <w:bottom w:val="nil"/>
              <w:right w:val="single" w:sz="4" w:space="0" w:color="auto"/>
            </w:tcBorders>
            <w:vAlign w:val="center"/>
          </w:tcPr>
          <w:p w14:paraId="7EAAD477"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602</w:t>
            </w:r>
          </w:p>
          <w:p w14:paraId="7AA5CC9E" w14:textId="77777777" w:rsidR="00F53B19" w:rsidRPr="00B12D25" w:rsidRDefault="00F53B19" w:rsidP="00F53B19">
            <w:pPr>
              <w:jc w:val="both"/>
              <w:rPr>
                <w:rFonts w:ascii="Tahoma" w:hAnsi="Tahoma" w:cs="Tahoma"/>
                <w:sz w:val="18"/>
                <w:szCs w:val="18"/>
              </w:rPr>
            </w:pPr>
          </w:p>
          <w:p w14:paraId="4F5B7CCC" w14:textId="77777777" w:rsidR="00F53B19" w:rsidRPr="00B12D25" w:rsidRDefault="00F53B19" w:rsidP="00F53B19">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03CF7FF8"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Grille antivol</w:t>
            </w:r>
          </w:p>
          <w:p w14:paraId="4A6D091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pose des cornières de grille antivol. Il comprend :</w:t>
            </w:r>
          </w:p>
          <w:p w14:paraId="540363F8" w14:textId="77777777" w:rsidR="00F53B19" w:rsidRPr="00B12D25" w:rsidRDefault="00F53B19" w:rsidP="00F53B19">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L’amenée des cornières ;</w:t>
            </w:r>
          </w:p>
          <w:p w14:paraId="211EF10B" w14:textId="77777777" w:rsidR="00F53B19" w:rsidRPr="00B12D25" w:rsidRDefault="00F53B19" w:rsidP="00F53B19">
            <w:pPr>
              <w:widowControl w:val="0"/>
              <w:numPr>
                <w:ilvl w:val="0"/>
                <w:numId w:val="115"/>
              </w:numPr>
              <w:tabs>
                <w:tab w:val="num" w:pos="213"/>
              </w:tabs>
              <w:ind w:left="215" w:hanging="215"/>
              <w:jc w:val="both"/>
              <w:rPr>
                <w:rFonts w:ascii="Tahoma" w:hAnsi="Tahoma" w:cs="Tahoma"/>
                <w:sz w:val="18"/>
                <w:szCs w:val="18"/>
              </w:rPr>
            </w:pPr>
            <w:r w:rsidRPr="00B12D25">
              <w:rPr>
                <w:rFonts w:ascii="Tahoma" w:hAnsi="Tahoma" w:cs="Tahoma"/>
                <w:sz w:val="18"/>
                <w:szCs w:val="18"/>
              </w:rPr>
              <w:t>Le façonnage et la pose. ;</w:t>
            </w:r>
          </w:p>
          <w:p w14:paraId="3B120591" w14:textId="77777777" w:rsidR="00F53B19" w:rsidRPr="00B12D25" w:rsidRDefault="00F53B19" w:rsidP="00F53B19">
            <w:pPr>
              <w:widowControl w:val="0"/>
              <w:numPr>
                <w:ilvl w:val="0"/>
                <w:numId w:val="116"/>
              </w:numPr>
              <w:tabs>
                <w:tab w:val="num" w:pos="213"/>
              </w:tabs>
              <w:ind w:left="215" w:hanging="215"/>
              <w:jc w:val="both"/>
              <w:rPr>
                <w:rFonts w:ascii="Tahoma" w:hAnsi="Tahoma" w:cs="Tahoma"/>
                <w:sz w:val="18"/>
                <w:szCs w:val="18"/>
              </w:rPr>
            </w:pPr>
            <w:r w:rsidRPr="00B12D25">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D6C6BF6" w14:textId="77777777" w:rsidR="00F53B19" w:rsidRPr="00B12D25" w:rsidRDefault="00F53B19" w:rsidP="00F53B19">
            <w:pPr>
              <w:jc w:val="center"/>
              <w:rPr>
                <w:rFonts w:ascii="Tahoma" w:hAnsi="Tahoma" w:cs="Tahoma"/>
                <w:sz w:val="18"/>
                <w:szCs w:val="18"/>
              </w:rPr>
            </w:pPr>
          </w:p>
          <w:p w14:paraId="03767F82" w14:textId="77777777" w:rsidR="00F53B19" w:rsidRPr="00B12D25" w:rsidRDefault="00F53B19" w:rsidP="00F53B19">
            <w:pPr>
              <w:jc w:val="center"/>
              <w:rPr>
                <w:rFonts w:ascii="Tahoma" w:hAnsi="Tahoma" w:cs="Tahoma"/>
                <w:sz w:val="18"/>
                <w:szCs w:val="18"/>
              </w:rPr>
            </w:pPr>
          </w:p>
          <w:p w14:paraId="7406481C" w14:textId="77777777" w:rsidR="00F53B19" w:rsidRPr="00B12D25" w:rsidRDefault="00F53B19" w:rsidP="00F53B19">
            <w:pPr>
              <w:jc w:val="center"/>
              <w:rPr>
                <w:rFonts w:ascii="Tahoma" w:hAnsi="Tahoma" w:cs="Tahoma"/>
                <w:sz w:val="18"/>
                <w:szCs w:val="18"/>
              </w:rPr>
            </w:pPr>
          </w:p>
          <w:p w14:paraId="3009489E" w14:textId="77777777" w:rsidR="00F53B19" w:rsidRPr="00B12D25" w:rsidRDefault="00F53B19" w:rsidP="00F53B19">
            <w:pPr>
              <w:jc w:val="center"/>
              <w:rPr>
                <w:rFonts w:ascii="Tahoma" w:hAnsi="Tahoma" w:cs="Tahoma"/>
                <w:sz w:val="18"/>
                <w:szCs w:val="18"/>
              </w:rPr>
            </w:pPr>
          </w:p>
          <w:p w14:paraId="6F33A558" w14:textId="77777777" w:rsidR="00F53B19" w:rsidRPr="00B12D25" w:rsidRDefault="00F53B19" w:rsidP="00F53B19">
            <w:pPr>
              <w:jc w:val="center"/>
              <w:rPr>
                <w:rFonts w:ascii="Tahoma" w:hAnsi="Tahoma" w:cs="Tahoma"/>
                <w:sz w:val="18"/>
                <w:szCs w:val="18"/>
              </w:rPr>
            </w:pPr>
          </w:p>
          <w:p w14:paraId="2B5B19E8" w14:textId="77777777" w:rsidR="00F53B19" w:rsidRPr="00B12D25" w:rsidRDefault="00F53B19" w:rsidP="00F53B19">
            <w:pPr>
              <w:jc w:val="center"/>
              <w:rPr>
                <w:rFonts w:ascii="Tahoma" w:hAnsi="Tahoma" w:cs="Tahoma"/>
                <w:sz w:val="18"/>
                <w:szCs w:val="18"/>
              </w:rPr>
            </w:pPr>
          </w:p>
          <w:p w14:paraId="60FD9359" w14:textId="77777777" w:rsidR="00F53B19" w:rsidRPr="00B12D25" w:rsidRDefault="00F53B19" w:rsidP="00F53B19">
            <w:pPr>
              <w:jc w:val="center"/>
              <w:rPr>
                <w:rFonts w:ascii="Tahoma" w:hAnsi="Tahoma" w:cs="Tahoma"/>
                <w:sz w:val="18"/>
                <w:szCs w:val="18"/>
              </w:rPr>
            </w:pPr>
          </w:p>
          <w:p w14:paraId="7B0AB4C4"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lastRenderedPageBreak/>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64C5B192" w14:textId="77777777" w:rsidR="00F53B19" w:rsidRPr="00B12D25" w:rsidRDefault="00F53B19" w:rsidP="00F53B19">
            <w:pPr>
              <w:jc w:val="center"/>
              <w:rPr>
                <w:rFonts w:ascii="Tahoma" w:hAnsi="Tahoma" w:cs="Tahoma"/>
                <w:b/>
                <w:sz w:val="18"/>
                <w:szCs w:val="18"/>
              </w:rPr>
            </w:pPr>
          </w:p>
        </w:tc>
      </w:tr>
      <w:tr w:rsidR="00B12D25" w:rsidRPr="00B12D25" w14:paraId="720B3B8B"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3832F6C" w14:textId="77777777" w:rsidR="00F53B19" w:rsidRPr="00B12D25" w:rsidRDefault="00F53B19" w:rsidP="00F53B19">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ABF2644"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322BC4FD" w14:textId="77777777" w:rsidR="00F53B19" w:rsidRPr="00B12D25" w:rsidRDefault="00F53B19" w:rsidP="00F53B19">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5430DFEC" w14:textId="77777777" w:rsidR="00F53B19" w:rsidRPr="00B12D25" w:rsidRDefault="00F53B19" w:rsidP="00F53B19">
            <w:pPr>
              <w:rPr>
                <w:rFonts w:ascii="Tahoma" w:hAnsi="Tahoma" w:cs="Tahoma"/>
                <w:b/>
                <w:sz w:val="18"/>
                <w:szCs w:val="18"/>
              </w:rPr>
            </w:pPr>
          </w:p>
        </w:tc>
      </w:tr>
      <w:tr w:rsidR="00B12D25" w:rsidRPr="00B12D25" w14:paraId="1E8B9A61"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3F84965"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603</w:t>
            </w:r>
          </w:p>
          <w:p w14:paraId="572471F2" w14:textId="77777777" w:rsidR="00F53B19" w:rsidRPr="00B12D25" w:rsidRDefault="00F53B19" w:rsidP="00F53B19">
            <w:pPr>
              <w:jc w:val="center"/>
              <w:rPr>
                <w:rFonts w:ascii="Tahoma" w:hAnsi="Tahoma" w:cs="Tahoma"/>
                <w:b/>
                <w:sz w:val="18"/>
                <w:szCs w:val="18"/>
              </w:rPr>
            </w:pPr>
          </w:p>
          <w:p w14:paraId="2C342AFB" w14:textId="77777777" w:rsidR="00F53B19" w:rsidRPr="00B12D25" w:rsidRDefault="00F53B19" w:rsidP="00F53B19">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8619F65"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Portail métallique coulissant sur rail de 977x220 </w:t>
            </w:r>
            <w:proofErr w:type="gramStart"/>
            <w:r w:rsidRPr="00B12D25">
              <w:rPr>
                <w:rFonts w:ascii="Tahoma" w:hAnsi="Tahoma" w:cs="Tahoma"/>
                <w:b/>
                <w:bCs/>
                <w:i/>
                <w:sz w:val="18"/>
                <w:szCs w:val="18"/>
                <w:lang w:eastAsia="en-US" w:bidi="en-US"/>
              </w:rPr>
              <w:t>fixé</w:t>
            </w:r>
            <w:proofErr w:type="gramEnd"/>
            <w:r w:rsidRPr="00B12D25">
              <w:rPr>
                <w:rFonts w:ascii="Tahoma" w:hAnsi="Tahoma" w:cs="Tahoma"/>
                <w:b/>
                <w:bCs/>
                <w:i/>
                <w:sz w:val="18"/>
                <w:szCs w:val="18"/>
                <w:lang w:eastAsia="en-US" w:bidi="en-US"/>
              </w:rPr>
              <w:t xml:space="preserve"> sur cornière </w:t>
            </w:r>
          </w:p>
          <w:p w14:paraId="042CD91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fabrication et la pose d’un portail métallique (</w:t>
            </w:r>
            <w:r w:rsidRPr="00B12D25">
              <w:rPr>
                <w:rFonts w:ascii="Tahoma" w:hAnsi="Tahoma" w:cs="Tahoma"/>
                <w:b/>
                <w:bCs/>
                <w:sz w:val="18"/>
                <w:szCs w:val="18"/>
                <w:lang w:bidi="en-US"/>
              </w:rPr>
              <w:t>977x220</w:t>
            </w:r>
            <w:r w:rsidRPr="00B12D25">
              <w:rPr>
                <w:rFonts w:ascii="Tahoma" w:hAnsi="Tahoma" w:cs="Tahoma"/>
                <w:b/>
                <w:sz w:val="18"/>
                <w:szCs w:val="18"/>
              </w:rPr>
              <w:t>)</w:t>
            </w:r>
            <w:r w:rsidRPr="00B12D25">
              <w:rPr>
                <w:rFonts w:ascii="Tahoma" w:hAnsi="Tahoma" w:cs="Tahoma"/>
                <w:sz w:val="18"/>
                <w:szCs w:val="18"/>
              </w:rPr>
              <w:t>. Il comprend :</w:t>
            </w:r>
          </w:p>
          <w:p w14:paraId="4790C9FA"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du portail métallique ;</w:t>
            </w:r>
          </w:p>
          <w:p w14:paraId="18A16360"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roulements etc. ;</w:t>
            </w:r>
          </w:p>
          <w:p w14:paraId="026E0E67" w14:textId="77777777" w:rsidR="00F53B19" w:rsidRPr="00B12D25" w:rsidRDefault="00F53B19" w:rsidP="00F53B19">
            <w:pPr>
              <w:rPr>
                <w:rFonts w:ascii="Tahoma" w:hAnsi="Tahoma" w:cs="Tahoma"/>
                <w:sz w:val="18"/>
                <w:szCs w:val="18"/>
              </w:rPr>
            </w:pPr>
            <w:r w:rsidRPr="00B12D25">
              <w:rPr>
                <w:rFonts w:ascii="Tahoma" w:hAnsi="Tahoma" w:cs="Tahoma"/>
                <w:sz w:val="18"/>
                <w:szCs w:val="18"/>
              </w:rPr>
              <w:t>Et toutes sujétions.</w:t>
            </w:r>
          </w:p>
          <w:p w14:paraId="532B458E" w14:textId="77777777" w:rsidR="00F53B19" w:rsidRPr="00B12D25" w:rsidRDefault="00F53B19" w:rsidP="00F53B19">
            <w:pPr>
              <w:rPr>
                <w:rFonts w:ascii="Tahoma" w:hAnsi="Tahoma" w:cs="Tahoma"/>
                <w:sz w:val="18"/>
                <w:szCs w:val="18"/>
              </w:rPr>
            </w:pPr>
          </w:p>
          <w:p w14:paraId="3E184503" w14:textId="77777777" w:rsidR="00F53B19" w:rsidRPr="00B12D25" w:rsidRDefault="00F53B19" w:rsidP="00F53B19">
            <w:pPr>
              <w:rPr>
                <w:rFonts w:ascii="Tahoma" w:hAnsi="Tahoma" w:cs="Tahoma"/>
                <w:sz w:val="18"/>
                <w:szCs w:val="18"/>
              </w:rPr>
            </w:pPr>
          </w:p>
          <w:p w14:paraId="441C4833"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w:t>
            </w:r>
            <w:r w:rsidRPr="00B12D25">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0C0AAAA4" w14:textId="77777777" w:rsidR="00F53B19" w:rsidRPr="00B12D25" w:rsidRDefault="00F53B19" w:rsidP="00F53B19">
            <w:pPr>
              <w:jc w:val="center"/>
              <w:rPr>
                <w:rFonts w:ascii="Tahoma" w:hAnsi="Tahoma" w:cs="Tahoma"/>
                <w:b/>
                <w:sz w:val="18"/>
                <w:szCs w:val="18"/>
              </w:rPr>
            </w:pPr>
          </w:p>
          <w:p w14:paraId="10410E74" w14:textId="77777777" w:rsidR="00F53B19" w:rsidRPr="00B12D25" w:rsidRDefault="00F53B19" w:rsidP="00F53B19">
            <w:pPr>
              <w:jc w:val="center"/>
              <w:rPr>
                <w:rFonts w:ascii="Tahoma" w:hAnsi="Tahoma" w:cs="Tahoma"/>
                <w:b/>
                <w:sz w:val="18"/>
                <w:szCs w:val="18"/>
              </w:rPr>
            </w:pPr>
          </w:p>
          <w:p w14:paraId="2AD42673" w14:textId="77777777" w:rsidR="00F53B19" w:rsidRPr="00B12D25" w:rsidRDefault="00F53B19" w:rsidP="00F53B19">
            <w:pPr>
              <w:jc w:val="center"/>
              <w:rPr>
                <w:rFonts w:ascii="Tahoma" w:hAnsi="Tahoma" w:cs="Tahoma"/>
                <w:b/>
                <w:sz w:val="18"/>
                <w:szCs w:val="18"/>
              </w:rPr>
            </w:pPr>
          </w:p>
          <w:p w14:paraId="27D3C6FF" w14:textId="77777777" w:rsidR="00F53B19" w:rsidRPr="00B12D25" w:rsidRDefault="00F53B19" w:rsidP="00F53B19">
            <w:pPr>
              <w:jc w:val="center"/>
              <w:rPr>
                <w:rFonts w:ascii="Tahoma" w:hAnsi="Tahoma" w:cs="Tahoma"/>
                <w:b/>
                <w:sz w:val="18"/>
                <w:szCs w:val="18"/>
              </w:rPr>
            </w:pPr>
          </w:p>
          <w:p w14:paraId="0285E77A" w14:textId="77777777" w:rsidR="00F53B19" w:rsidRPr="00B12D25" w:rsidRDefault="00F53B19" w:rsidP="00F53B19">
            <w:pPr>
              <w:jc w:val="center"/>
              <w:rPr>
                <w:rFonts w:ascii="Tahoma" w:hAnsi="Tahoma" w:cs="Tahoma"/>
                <w:b/>
                <w:sz w:val="18"/>
                <w:szCs w:val="18"/>
              </w:rPr>
            </w:pPr>
          </w:p>
          <w:p w14:paraId="660DE7B1" w14:textId="77777777" w:rsidR="00F53B19" w:rsidRPr="00B12D25" w:rsidRDefault="00F53B19" w:rsidP="00F53B19">
            <w:pPr>
              <w:jc w:val="center"/>
              <w:rPr>
                <w:rFonts w:ascii="Tahoma" w:hAnsi="Tahoma" w:cs="Tahoma"/>
                <w:b/>
                <w:sz w:val="18"/>
                <w:szCs w:val="18"/>
              </w:rPr>
            </w:pPr>
          </w:p>
          <w:p w14:paraId="3E7E703B" w14:textId="77777777" w:rsidR="00F53B19" w:rsidRPr="00B12D25" w:rsidRDefault="00F53B19" w:rsidP="00F53B19">
            <w:pPr>
              <w:jc w:val="center"/>
              <w:rPr>
                <w:rFonts w:ascii="Tahoma" w:hAnsi="Tahoma" w:cs="Tahoma"/>
                <w:b/>
                <w:sz w:val="18"/>
                <w:szCs w:val="18"/>
              </w:rPr>
            </w:pPr>
          </w:p>
          <w:p w14:paraId="13A46CBD" w14:textId="77777777" w:rsidR="00F53B19" w:rsidRPr="00B12D25" w:rsidRDefault="00F53B19" w:rsidP="00F53B19">
            <w:pPr>
              <w:jc w:val="center"/>
              <w:rPr>
                <w:rFonts w:ascii="Tahoma" w:hAnsi="Tahoma" w:cs="Tahoma"/>
                <w:b/>
                <w:sz w:val="18"/>
                <w:szCs w:val="18"/>
              </w:rPr>
            </w:pPr>
          </w:p>
          <w:p w14:paraId="25EC5851" w14:textId="77777777" w:rsidR="00F53B19" w:rsidRPr="00B12D25" w:rsidRDefault="00F53B19" w:rsidP="00F53B19">
            <w:pPr>
              <w:jc w:val="center"/>
              <w:rPr>
                <w:rFonts w:ascii="Tahoma" w:hAnsi="Tahoma" w:cs="Tahoma"/>
                <w:b/>
                <w:sz w:val="18"/>
                <w:szCs w:val="18"/>
              </w:rPr>
            </w:pPr>
          </w:p>
          <w:p w14:paraId="7704E41A"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1AFC0FE" w14:textId="77777777" w:rsidR="00F53B19" w:rsidRPr="00B12D25" w:rsidRDefault="00F53B19" w:rsidP="00F53B19">
            <w:pPr>
              <w:rPr>
                <w:rFonts w:ascii="Tahoma" w:hAnsi="Tahoma" w:cs="Tahoma"/>
                <w:b/>
                <w:sz w:val="18"/>
                <w:szCs w:val="18"/>
              </w:rPr>
            </w:pPr>
          </w:p>
        </w:tc>
      </w:tr>
      <w:tr w:rsidR="00B12D25" w:rsidRPr="00B12D25" w14:paraId="3CB22543"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6CAE475D"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4F4A99A"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691B6BA9" w14:textId="77777777" w:rsidR="00F53B19" w:rsidRPr="00B12D25" w:rsidRDefault="00F53B19" w:rsidP="00F53B19">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5BFE0FD4" w14:textId="77777777" w:rsidR="00F53B19" w:rsidRPr="00B12D25" w:rsidRDefault="00F53B19" w:rsidP="00F53B19">
            <w:pPr>
              <w:rPr>
                <w:rFonts w:ascii="Tahoma" w:hAnsi="Tahoma" w:cs="Tahoma"/>
                <w:b/>
                <w:sz w:val="18"/>
                <w:szCs w:val="18"/>
              </w:rPr>
            </w:pPr>
          </w:p>
        </w:tc>
      </w:tr>
      <w:tr w:rsidR="00B12D25" w:rsidRPr="00B12D25" w14:paraId="5D3628B7"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194C4EBD"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1F756282" w14:textId="77777777" w:rsidR="00F53B19" w:rsidRPr="00B12D25" w:rsidRDefault="00F53B19" w:rsidP="00F53B19">
            <w:pPr>
              <w:keepNext/>
              <w:keepLines/>
              <w:spacing w:before="200"/>
              <w:jc w:val="both"/>
              <w:outlineLvl w:val="5"/>
              <w:rPr>
                <w:rFonts w:ascii="Tahoma" w:hAnsi="Tahoma" w:cs="Tahoma"/>
                <w:b/>
                <w:bCs/>
                <w:i/>
                <w:iCs/>
                <w:sz w:val="18"/>
                <w:szCs w:val="18"/>
                <w:lang w:eastAsia="en-US" w:bidi="en-US"/>
              </w:rPr>
            </w:pPr>
            <w:r w:rsidRPr="00B12D25">
              <w:rPr>
                <w:rFonts w:ascii="Tahoma" w:hAnsi="Tahoma" w:cs="Tahoma"/>
                <w:b/>
                <w:bCs/>
                <w:i/>
                <w:iCs/>
                <w:sz w:val="18"/>
                <w:szCs w:val="18"/>
                <w:lang w:eastAsia="en-US" w:bidi="en-US"/>
              </w:rPr>
              <w:t>F/P des portes en bois plein de 90x220 fixés sur cadre en bois.</w:t>
            </w:r>
          </w:p>
          <w:p w14:paraId="7550D164" w14:textId="77777777" w:rsidR="00F53B19" w:rsidRPr="00B12D25" w:rsidRDefault="00F53B19" w:rsidP="00F53B19">
            <w:pPr>
              <w:jc w:val="both"/>
              <w:rPr>
                <w:rFonts w:ascii="Tahoma" w:hAnsi="Tahoma" w:cs="Tahoma"/>
                <w:sz w:val="18"/>
                <w:szCs w:val="18"/>
                <w:lang w:eastAsia="en-US" w:bidi="en-US"/>
              </w:rPr>
            </w:pPr>
          </w:p>
          <w:p w14:paraId="387DE410"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fabrication et la pose d’une porte en bois plein de 90x220.</w:t>
            </w:r>
            <w:r w:rsidRPr="00B12D25">
              <w:rPr>
                <w:rFonts w:ascii="Tahoma" w:hAnsi="Tahoma" w:cs="Tahoma"/>
                <w:b/>
                <w:sz w:val="18"/>
                <w:szCs w:val="18"/>
              </w:rPr>
              <w:t xml:space="preserve"> </w:t>
            </w:r>
            <w:r w:rsidRPr="00B12D25">
              <w:rPr>
                <w:rFonts w:ascii="Tahoma" w:hAnsi="Tahoma" w:cs="Tahoma"/>
                <w:sz w:val="18"/>
                <w:szCs w:val="18"/>
              </w:rPr>
              <w:t>Il comprend :</w:t>
            </w:r>
          </w:p>
          <w:p w14:paraId="50A301AB"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La fabrication, l’amenée et la pose de la porte en bois plein ;</w:t>
            </w:r>
          </w:p>
          <w:p w14:paraId="1883DE61"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15F7003D"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p w14:paraId="3FD0E533" w14:textId="77777777" w:rsidR="00F53B19" w:rsidRPr="00B12D25" w:rsidRDefault="00F53B19" w:rsidP="00F53B19">
            <w:pPr>
              <w:widowControl w:val="0"/>
              <w:ind w:left="430"/>
              <w:jc w:val="both"/>
              <w:rPr>
                <w:rFonts w:ascii="Tahoma" w:hAnsi="Tahoma" w:cs="Tahoma"/>
                <w:sz w:val="18"/>
                <w:szCs w:val="18"/>
              </w:rPr>
            </w:pPr>
          </w:p>
          <w:p w14:paraId="4BF5A27A" w14:textId="77777777" w:rsidR="00F53B19" w:rsidRPr="00B12D25" w:rsidRDefault="00F53B19" w:rsidP="00F53B19">
            <w:pPr>
              <w:keepNext/>
              <w:outlineLvl w:val="5"/>
              <w:rPr>
                <w:rFonts w:ascii="Tahoma" w:hAnsi="Tahoma" w:cs="Tahoma"/>
                <w:b/>
                <w:bCs/>
                <w:iCs/>
                <w:sz w:val="18"/>
                <w:szCs w:val="18"/>
                <w:lang w:eastAsia="en-US" w:bidi="en-US"/>
              </w:rPr>
            </w:pPr>
            <w:r w:rsidRPr="00B12D25">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9671111" w14:textId="77777777" w:rsidR="00F53B19" w:rsidRPr="00B12D25" w:rsidRDefault="00F53B19" w:rsidP="00F53B19">
            <w:pPr>
              <w:jc w:val="center"/>
              <w:rPr>
                <w:rFonts w:ascii="Tahoma" w:hAnsi="Tahoma" w:cs="Tahoma"/>
                <w:b/>
                <w:bCs/>
                <w:sz w:val="18"/>
                <w:szCs w:val="18"/>
              </w:rPr>
            </w:pPr>
          </w:p>
          <w:p w14:paraId="72067E7B" w14:textId="77777777" w:rsidR="00F53B19" w:rsidRPr="00B12D25" w:rsidRDefault="00F53B19" w:rsidP="00F53B19">
            <w:pPr>
              <w:jc w:val="center"/>
              <w:rPr>
                <w:rFonts w:ascii="Tahoma" w:hAnsi="Tahoma" w:cs="Tahoma"/>
                <w:b/>
                <w:bCs/>
                <w:sz w:val="18"/>
                <w:szCs w:val="18"/>
              </w:rPr>
            </w:pPr>
          </w:p>
          <w:p w14:paraId="7E2F358F" w14:textId="77777777" w:rsidR="00F53B19" w:rsidRPr="00B12D25" w:rsidRDefault="00F53B19" w:rsidP="00F53B19">
            <w:pPr>
              <w:jc w:val="center"/>
              <w:rPr>
                <w:rFonts w:ascii="Tahoma" w:hAnsi="Tahoma" w:cs="Tahoma"/>
                <w:b/>
                <w:bCs/>
                <w:sz w:val="18"/>
                <w:szCs w:val="18"/>
              </w:rPr>
            </w:pPr>
          </w:p>
          <w:p w14:paraId="742698F8" w14:textId="77777777" w:rsidR="00F53B19" w:rsidRPr="00B12D25" w:rsidRDefault="00F53B19" w:rsidP="00F53B19">
            <w:pPr>
              <w:jc w:val="center"/>
              <w:rPr>
                <w:rFonts w:ascii="Tahoma" w:hAnsi="Tahoma" w:cs="Tahoma"/>
                <w:b/>
                <w:bCs/>
                <w:sz w:val="18"/>
                <w:szCs w:val="18"/>
              </w:rPr>
            </w:pPr>
          </w:p>
          <w:p w14:paraId="07C76333" w14:textId="77777777" w:rsidR="00F53B19" w:rsidRPr="00B12D25" w:rsidRDefault="00F53B19" w:rsidP="00F53B19">
            <w:pPr>
              <w:jc w:val="center"/>
              <w:rPr>
                <w:rFonts w:ascii="Tahoma" w:hAnsi="Tahoma" w:cs="Tahoma"/>
                <w:b/>
                <w:bCs/>
                <w:sz w:val="18"/>
                <w:szCs w:val="18"/>
              </w:rPr>
            </w:pPr>
          </w:p>
          <w:p w14:paraId="07354DCF" w14:textId="77777777" w:rsidR="00F53B19" w:rsidRPr="00B12D25" w:rsidRDefault="00F53B19" w:rsidP="00F53B19">
            <w:pPr>
              <w:jc w:val="center"/>
              <w:rPr>
                <w:rFonts w:ascii="Tahoma" w:hAnsi="Tahoma" w:cs="Tahoma"/>
                <w:b/>
                <w:bCs/>
                <w:sz w:val="18"/>
                <w:szCs w:val="18"/>
              </w:rPr>
            </w:pPr>
          </w:p>
          <w:p w14:paraId="22F6AD1B" w14:textId="77777777" w:rsidR="00F53B19" w:rsidRPr="00B12D25" w:rsidRDefault="00F53B19" w:rsidP="00F53B19">
            <w:pPr>
              <w:jc w:val="center"/>
              <w:rPr>
                <w:rFonts w:ascii="Tahoma" w:hAnsi="Tahoma" w:cs="Tahoma"/>
                <w:b/>
                <w:bCs/>
                <w:sz w:val="18"/>
                <w:szCs w:val="18"/>
              </w:rPr>
            </w:pPr>
          </w:p>
          <w:p w14:paraId="6C5BB368" w14:textId="77777777" w:rsidR="00F53B19" w:rsidRPr="00B12D25" w:rsidRDefault="00F53B19" w:rsidP="00F53B19">
            <w:pPr>
              <w:jc w:val="center"/>
              <w:rPr>
                <w:rFonts w:ascii="Tahoma" w:hAnsi="Tahoma" w:cs="Tahoma"/>
                <w:b/>
                <w:bCs/>
                <w:sz w:val="18"/>
                <w:szCs w:val="18"/>
              </w:rPr>
            </w:pPr>
          </w:p>
          <w:p w14:paraId="14FE8B61" w14:textId="77777777" w:rsidR="00F53B19" w:rsidRPr="00B12D25" w:rsidRDefault="00F53B19" w:rsidP="00F53B19">
            <w:pPr>
              <w:jc w:val="center"/>
              <w:rPr>
                <w:rFonts w:ascii="Tahoma" w:hAnsi="Tahoma" w:cs="Tahoma"/>
                <w:b/>
                <w:bCs/>
                <w:sz w:val="18"/>
                <w:szCs w:val="18"/>
              </w:rPr>
            </w:pPr>
          </w:p>
          <w:p w14:paraId="0435BF9D" w14:textId="77777777" w:rsidR="00F53B19" w:rsidRPr="00B12D25" w:rsidRDefault="00F53B19" w:rsidP="00F53B19">
            <w:pPr>
              <w:jc w:val="center"/>
              <w:rPr>
                <w:rFonts w:ascii="Tahoma" w:hAnsi="Tahoma" w:cs="Tahoma"/>
                <w:b/>
                <w:bCs/>
                <w:sz w:val="18"/>
                <w:szCs w:val="18"/>
              </w:rPr>
            </w:pPr>
          </w:p>
          <w:p w14:paraId="1D04A66E"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6718CDF" w14:textId="77777777" w:rsidR="00F53B19" w:rsidRPr="00B12D25" w:rsidRDefault="00F53B19" w:rsidP="00F53B19">
            <w:pPr>
              <w:rPr>
                <w:rFonts w:ascii="Tahoma" w:hAnsi="Tahoma" w:cs="Tahoma"/>
                <w:b/>
                <w:sz w:val="18"/>
                <w:szCs w:val="18"/>
              </w:rPr>
            </w:pPr>
          </w:p>
        </w:tc>
      </w:tr>
      <w:tr w:rsidR="00B12D25" w:rsidRPr="00B12D25" w14:paraId="448F1577"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01C4EF4B"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7B1CB88E" w14:textId="77777777" w:rsidR="00F53B19" w:rsidRPr="00B12D25" w:rsidRDefault="00F53B19" w:rsidP="00F53B19">
            <w:pPr>
              <w:keepNext/>
              <w:keepLines/>
              <w:spacing w:before="200"/>
              <w:jc w:val="both"/>
              <w:outlineLvl w:val="5"/>
              <w:rPr>
                <w:rFonts w:ascii="Tahoma" w:hAnsi="Tahoma" w:cs="Tahoma"/>
                <w:b/>
                <w:bCs/>
                <w:i/>
                <w:iCs/>
                <w:sz w:val="18"/>
                <w:szCs w:val="18"/>
                <w:lang w:eastAsia="en-US" w:bidi="en-US"/>
              </w:rPr>
            </w:pPr>
            <w:r w:rsidRPr="00B12D25">
              <w:rPr>
                <w:rFonts w:ascii="Tahoma" w:hAnsi="Tahoma" w:cs="Tahoma"/>
                <w:b/>
                <w:bCs/>
                <w:i/>
                <w:iCs/>
                <w:sz w:val="18"/>
                <w:szCs w:val="18"/>
                <w:lang w:eastAsia="en-US" w:bidi="en-US"/>
              </w:rPr>
              <w:t xml:space="preserve">F/P des portes en bois </w:t>
            </w:r>
            <w:proofErr w:type="spellStart"/>
            <w:r w:rsidRPr="00B12D25">
              <w:rPr>
                <w:rFonts w:ascii="Tahoma" w:hAnsi="Tahoma" w:cs="Tahoma"/>
                <w:b/>
                <w:bCs/>
                <w:i/>
                <w:iCs/>
                <w:sz w:val="18"/>
                <w:szCs w:val="18"/>
                <w:lang w:eastAsia="en-US" w:bidi="en-US"/>
              </w:rPr>
              <w:t>isoplane</w:t>
            </w:r>
            <w:proofErr w:type="spellEnd"/>
            <w:r w:rsidRPr="00B12D25">
              <w:rPr>
                <w:rFonts w:ascii="Tahoma" w:hAnsi="Tahoma" w:cs="Tahoma"/>
                <w:b/>
                <w:bCs/>
                <w:i/>
                <w:iCs/>
                <w:sz w:val="18"/>
                <w:szCs w:val="18"/>
                <w:lang w:eastAsia="en-US" w:bidi="en-US"/>
              </w:rPr>
              <w:t xml:space="preserve"> de 70x220 fixé sur cadre en bois.</w:t>
            </w:r>
          </w:p>
          <w:p w14:paraId="17E11527" w14:textId="77777777" w:rsidR="00F53B19" w:rsidRPr="00B12D25" w:rsidRDefault="00F53B19" w:rsidP="00F53B19">
            <w:pPr>
              <w:jc w:val="both"/>
              <w:rPr>
                <w:rFonts w:ascii="Tahoma" w:hAnsi="Tahoma" w:cs="Tahoma"/>
                <w:sz w:val="18"/>
                <w:szCs w:val="18"/>
                <w:lang w:eastAsia="en-US" w:bidi="en-US"/>
              </w:rPr>
            </w:pPr>
          </w:p>
          <w:p w14:paraId="30F5436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fabrication et la pose d’une porte en bois </w:t>
            </w:r>
            <w:proofErr w:type="spellStart"/>
            <w:r w:rsidRPr="00B12D25">
              <w:rPr>
                <w:rFonts w:ascii="Tahoma" w:hAnsi="Tahoma" w:cs="Tahoma"/>
                <w:sz w:val="18"/>
                <w:szCs w:val="18"/>
              </w:rPr>
              <w:t>isoplane</w:t>
            </w:r>
            <w:proofErr w:type="spellEnd"/>
            <w:r w:rsidRPr="00B12D25">
              <w:rPr>
                <w:rFonts w:ascii="Tahoma" w:hAnsi="Tahoma" w:cs="Tahoma"/>
                <w:sz w:val="18"/>
                <w:szCs w:val="18"/>
              </w:rPr>
              <w:t xml:space="preserve"> de 70x220.</w:t>
            </w:r>
            <w:r w:rsidRPr="00B12D25">
              <w:rPr>
                <w:rFonts w:ascii="Tahoma" w:hAnsi="Tahoma" w:cs="Tahoma"/>
                <w:b/>
                <w:sz w:val="18"/>
                <w:szCs w:val="18"/>
              </w:rPr>
              <w:t xml:space="preserve"> </w:t>
            </w:r>
            <w:r w:rsidRPr="00B12D25">
              <w:rPr>
                <w:rFonts w:ascii="Tahoma" w:hAnsi="Tahoma" w:cs="Tahoma"/>
                <w:sz w:val="18"/>
                <w:szCs w:val="18"/>
              </w:rPr>
              <w:t>Il comprend :</w:t>
            </w:r>
          </w:p>
          <w:p w14:paraId="4C28604C" w14:textId="77777777" w:rsidR="00F53B19" w:rsidRPr="00B12D25" w:rsidRDefault="00F53B19" w:rsidP="00F53B19">
            <w:pPr>
              <w:widowControl w:val="0"/>
              <w:numPr>
                <w:ilvl w:val="0"/>
                <w:numId w:val="114"/>
              </w:numPr>
              <w:tabs>
                <w:tab w:val="num" w:pos="213"/>
              </w:tabs>
              <w:ind w:left="430" w:hanging="215"/>
              <w:jc w:val="both"/>
              <w:rPr>
                <w:rFonts w:ascii="Tahoma" w:hAnsi="Tahoma" w:cs="Tahoma"/>
                <w:sz w:val="18"/>
                <w:szCs w:val="18"/>
              </w:rPr>
            </w:pPr>
            <w:r w:rsidRPr="00B12D25">
              <w:rPr>
                <w:rFonts w:ascii="Tahoma" w:hAnsi="Tahoma" w:cs="Tahoma"/>
                <w:sz w:val="18"/>
                <w:szCs w:val="18"/>
              </w:rPr>
              <w:t xml:space="preserve">La fabrication, l’amenée et la pose de la porte en bois </w:t>
            </w:r>
            <w:proofErr w:type="spellStart"/>
            <w:r w:rsidRPr="00B12D25">
              <w:rPr>
                <w:rFonts w:ascii="Tahoma" w:hAnsi="Tahoma" w:cs="Tahoma"/>
                <w:sz w:val="18"/>
                <w:szCs w:val="18"/>
              </w:rPr>
              <w:t>isoplane</w:t>
            </w:r>
            <w:proofErr w:type="spellEnd"/>
            <w:r w:rsidRPr="00B12D25">
              <w:rPr>
                <w:rFonts w:ascii="Tahoma" w:hAnsi="Tahoma" w:cs="Tahoma"/>
                <w:sz w:val="18"/>
                <w:szCs w:val="18"/>
              </w:rPr>
              <w:t xml:space="preserve"> ;</w:t>
            </w:r>
          </w:p>
          <w:p w14:paraId="44032A30"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La fourniture et la pose des serrures, paumelles, etc. ;</w:t>
            </w:r>
          </w:p>
          <w:p w14:paraId="48764077" w14:textId="77777777" w:rsidR="00F53B19" w:rsidRPr="00B12D25" w:rsidRDefault="00F53B19" w:rsidP="00F53B19">
            <w:pPr>
              <w:widowControl w:val="0"/>
              <w:numPr>
                <w:ilvl w:val="0"/>
                <w:numId w:val="115"/>
              </w:numPr>
              <w:tabs>
                <w:tab w:val="num" w:pos="213"/>
              </w:tabs>
              <w:ind w:left="430" w:hanging="215"/>
              <w:jc w:val="both"/>
              <w:rPr>
                <w:rFonts w:ascii="Tahoma" w:hAnsi="Tahoma" w:cs="Tahoma"/>
                <w:sz w:val="18"/>
                <w:szCs w:val="18"/>
              </w:rPr>
            </w:pPr>
            <w:r w:rsidRPr="00B12D25">
              <w:rPr>
                <w:rFonts w:ascii="Tahoma" w:hAnsi="Tahoma" w:cs="Tahoma"/>
                <w:sz w:val="18"/>
                <w:szCs w:val="18"/>
              </w:rPr>
              <w:t>Et toutes sujétions.</w:t>
            </w:r>
          </w:p>
          <w:p w14:paraId="7B93E494" w14:textId="77777777" w:rsidR="00F53B19" w:rsidRPr="00B12D25" w:rsidRDefault="00F53B19" w:rsidP="00F53B19">
            <w:pPr>
              <w:widowControl w:val="0"/>
              <w:ind w:left="430"/>
              <w:jc w:val="both"/>
              <w:rPr>
                <w:rFonts w:ascii="Tahoma" w:hAnsi="Tahoma" w:cs="Tahoma"/>
                <w:sz w:val="18"/>
                <w:szCs w:val="18"/>
              </w:rPr>
            </w:pPr>
          </w:p>
          <w:p w14:paraId="73B4E950" w14:textId="77777777" w:rsidR="00F53B19" w:rsidRPr="00B12D25" w:rsidRDefault="00F53B19" w:rsidP="00F53B19">
            <w:pPr>
              <w:keepNext/>
              <w:outlineLvl w:val="5"/>
              <w:rPr>
                <w:rFonts w:ascii="Tahoma" w:hAnsi="Tahoma" w:cs="Tahoma"/>
                <w:b/>
                <w:bCs/>
                <w:iCs/>
                <w:sz w:val="18"/>
                <w:szCs w:val="18"/>
                <w:lang w:eastAsia="en-US" w:bidi="en-US"/>
              </w:rPr>
            </w:pPr>
            <w:r w:rsidRPr="00B12D25">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E67A376" w14:textId="77777777" w:rsidR="00F53B19" w:rsidRPr="00B12D25" w:rsidRDefault="00F53B19" w:rsidP="00F53B19">
            <w:pPr>
              <w:jc w:val="center"/>
              <w:rPr>
                <w:rFonts w:ascii="Tahoma" w:hAnsi="Tahoma" w:cs="Tahoma"/>
                <w:b/>
                <w:bCs/>
                <w:sz w:val="18"/>
                <w:szCs w:val="18"/>
              </w:rPr>
            </w:pPr>
          </w:p>
          <w:p w14:paraId="68F6DA61" w14:textId="77777777" w:rsidR="00F53B19" w:rsidRPr="00B12D25" w:rsidRDefault="00F53B19" w:rsidP="00F53B19">
            <w:pPr>
              <w:jc w:val="center"/>
              <w:rPr>
                <w:rFonts w:ascii="Tahoma" w:hAnsi="Tahoma" w:cs="Tahoma"/>
                <w:b/>
                <w:bCs/>
                <w:sz w:val="18"/>
                <w:szCs w:val="18"/>
              </w:rPr>
            </w:pPr>
          </w:p>
          <w:p w14:paraId="6124A675" w14:textId="77777777" w:rsidR="00F53B19" w:rsidRPr="00B12D25" w:rsidRDefault="00F53B19" w:rsidP="00F53B19">
            <w:pPr>
              <w:jc w:val="center"/>
              <w:rPr>
                <w:rFonts w:ascii="Tahoma" w:hAnsi="Tahoma" w:cs="Tahoma"/>
                <w:b/>
                <w:bCs/>
                <w:sz w:val="18"/>
                <w:szCs w:val="18"/>
              </w:rPr>
            </w:pPr>
          </w:p>
          <w:p w14:paraId="5612D3EF" w14:textId="77777777" w:rsidR="00F53B19" w:rsidRPr="00B12D25" w:rsidRDefault="00F53B19" w:rsidP="00F53B19">
            <w:pPr>
              <w:jc w:val="center"/>
              <w:rPr>
                <w:rFonts w:ascii="Tahoma" w:hAnsi="Tahoma" w:cs="Tahoma"/>
                <w:b/>
                <w:bCs/>
                <w:sz w:val="18"/>
                <w:szCs w:val="18"/>
              </w:rPr>
            </w:pPr>
          </w:p>
          <w:p w14:paraId="2B595436" w14:textId="77777777" w:rsidR="00F53B19" w:rsidRPr="00B12D25" w:rsidRDefault="00F53B19" w:rsidP="00F53B19">
            <w:pPr>
              <w:jc w:val="center"/>
              <w:rPr>
                <w:rFonts w:ascii="Tahoma" w:hAnsi="Tahoma" w:cs="Tahoma"/>
                <w:b/>
                <w:bCs/>
                <w:sz w:val="18"/>
                <w:szCs w:val="18"/>
              </w:rPr>
            </w:pPr>
          </w:p>
          <w:p w14:paraId="1D007409" w14:textId="77777777" w:rsidR="00F53B19" w:rsidRPr="00B12D25" w:rsidRDefault="00F53B19" w:rsidP="00F53B19">
            <w:pPr>
              <w:jc w:val="center"/>
              <w:rPr>
                <w:rFonts w:ascii="Tahoma" w:hAnsi="Tahoma" w:cs="Tahoma"/>
                <w:b/>
                <w:bCs/>
                <w:sz w:val="18"/>
                <w:szCs w:val="18"/>
              </w:rPr>
            </w:pPr>
          </w:p>
          <w:p w14:paraId="35703DA2" w14:textId="77777777" w:rsidR="00F53B19" w:rsidRPr="00B12D25" w:rsidRDefault="00F53B19" w:rsidP="00F53B19">
            <w:pPr>
              <w:jc w:val="center"/>
              <w:rPr>
                <w:rFonts w:ascii="Tahoma" w:hAnsi="Tahoma" w:cs="Tahoma"/>
                <w:b/>
                <w:bCs/>
                <w:sz w:val="18"/>
                <w:szCs w:val="18"/>
              </w:rPr>
            </w:pPr>
          </w:p>
          <w:p w14:paraId="2DF94AD1" w14:textId="77777777" w:rsidR="00F53B19" w:rsidRPr="00B12D25" w:rsidRDefault="00F53B19" w:rsidP="00F53B19">
            <w:pPr>
              <w:jc w:val="center"/>
              <w:rPr>
                <w:rFonts w:ascii="Tahoma" w:hAnsi="Tahoma" w:cs="Tahoma"/>
                <w:b/>
                <w:bCs/>
                <w:sz w:val="18"/>
                <w:szCs w:val="18"/>
              </w:rPr>
            </w:pPr>
          </w:p>
          <w:p w14:paraId="4FB7FB08" w14:textId="77777777" w:rsidR="00F53B19" w:rsidRPr="00B12D25" w:rsidRDefault="00F53B19" w:rsidP="00F53B19">
            <w:pPr>
              <w:jc w:val="center"/>
              <w:rPr>
                <w:rFonts w:ascii="Tahoma" w:hAnsi="Tahoma" w:cs="Tahoma"/>
                <w:b/>
                <w:bCs/>
                <w:sz w:val="18"/>
                <w:szCs w:val="18"/>
              </w:rPr>
            </w:pPr>
          </w:p>
          <w:p w14:paraId="60264A34" w14:textId="77777777" w:rsidR="00F53B19" w:rsidRPr="00B12D25" w:rsidRDefault="00F53B19" w:rsidP="00F53B19">
            <w:pPr>
              <w:jc w:val="center"/>
              <w:rPr>
                <w:rFonts w:ascii="Tahoma" w:hAnsi="Tahoma" w:cs="Tahoma"/>
                <w:b/>
                <w:bCs/>
                <w:sz w:val="18"/>
                <w:szCs w:val="18"/>
              </w:rPr>
            </w:pPr>
          </w:p>
          <w:p w14:paraId="37F9A719"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7F8C4DBC" w14:textId="77777777" w:rsidR="00F53B19" w:rsidRPr="00B12D25" w:rsidRDefault="00F53B19" w:rsidP="00F53B19">
            <w:pPr>
              <w:rPr>
                <w:rFonts w:ascii="Tahoma" w:hAnsi="Tahoma" w:cs="Tahoma"/>
                <w:b/>
                <w:sz w:val="18"/>
                <w:szCs w:val="18"/>
              </w:rPr>
            </w:pPr>
          </w:p>
        </w:tc>
      </w:tr>
      <w:tr w:rsidR="00B12D25" w:rsidRPr="00B12D25" w14:paraId="11F9DA4D"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0374CEC"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248ED9A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des fenêtres coulissantes en aluminium vitrée à deux vantaux de 110x110 y compris toutes sujétions de fermeture et de pose</w:t>
            </w:r>
          </w:p>
          <w:p w14:paraId="1740559A"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fabrication et la pose des fenêtres coulissantes en aluminium vitrée à deux vantaux de 110x110. Il comprend :</w:t>
            </w:r>
          </w:p>
          <w:p w14:paraId="1A20B370" w14:textId="77777777" w:rsidR="00F53B19" w:rsidRPr="00B12D25" w:rsidRDefault="00F53B19" w:rsidP="00F53B19">
            <w:pPr>
              <w:widowControl w:val="0"/>
              <w:numPr>
                <w:ilvl w:val="0"/>
                <w:numId w:val="114"/>
              </w:numPr>
              <w:tabs>
                <w:tab w:val="num" w:pos="213"/>
              </w:tabs>
              <w:ind w:left="215" w:hanging="215"/>
              <w:jc w:val="both"/>
              <w:rPr>
                <w:rFonts w:ascii="Tahoma" w:hAnsi="Tahoma" w:cs="Tahoma"/>
                <w:sz w:val="18"/>
                <w:szCs w:val="18"/>
              </w:rPr>
            </w:pPr>
            <w:r w:rsidRPr="00B12D25">
              <w:rPr>
                <w:rFonts w:ascii="Tahoma" w:hAnsi="Tahoma" w:cs="Tahoma"/>
                <w:sz w:val="18"/>
                <w:szCs w:val="18"/>
              </w:rPr>
              <w:t>La fabrication, l’amenée et la pose des fenêtres coulissantes en aluminium vitrée à deux vantaux de 110x110.</w:t>
            </w:r>
          </w:p>
          <w:p w14:paraId="739095E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Et toutes sujétions.</w:t>
            </w:r>
          </w:p>
          <w:p w14:paraId="0CD3539A" w14:textId="77777777" w:rsidR="00F53B19" w:rsidRPr="00B12D25" w:rsidRDefault="00F53B19" w:rsidP="00F53B19">
            <w:pPr>
              <w:jc w:val="both"/>
              <w:rPr>
                <w:rFonts w:ascii="Tahoma" w:hAnsi="Tahoma" w:cs="Tahoma"/>
                <w:sz w:val="18"/>
                <w:szCs w:val="18"/>
              </w:rPr>
            </w:pPr>
          </w:p>
          <w:p w14:paraId="223AF385" w14:textId="77777777" w:rsidR="00F53B19" w:rsidRPr="00B12D25" w:rsidRDefault="00F53B19" w:rsidP="00F53B19">
            <w:pPr>
              <w:keepNext/>
              <w:outlineLvl w:val="5"/>
              <w:rPr>
                <w:rFonts w:ascii="Tahoma" w:hAnsi="Tahoma" w:cs="Tahoma"/>
                <w:b/>
                <w:bCs/>
                <w:iCs/>
                <w:sz w:val="18"/>
                <w:szCs w:val="18"/>
                <w:lang w:eastAsia="en-US" w:bidi="en-US"/>
              </w:rPr>
            </w:pPr>
            <w:r w:rsidRPr="00B12D25">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4A9CEE1D" w14:textId="77777777" w:rsidR="00F53B19" w:rsidRPr="00B12D25" w:rsidRDefault="00F53B19" w:rsidP="00F53B19">
            <w:pPr>
              <w:jc w:val="center"/>
              <w:rPr>
                <w:rFonts w:ascii="Tahoma" w:hAnsi="Tahoma" w:cs="Tahoma"/>
                <w:b/>
                <w:bCs/>
                <w:sz w:val="18"/>
                <w:szCs w:val="18"/>
              </w:rPr>
            </w:pPr>
          </w:p>
          <w:p w14:paraId="01679C3D" w14:textId="77777777" w:rsidR="00F53B19" w:rsidRPr="00B12D25" w:rsidRDefault="00F53B19" w:rsidP="00F53B19">
            <w:pPr>
              <w:jc w:val="center"/>
              <w:rPr>
                <w:rFonts w:ascii="Tahoma" w:hAnsi="Tahoma" w:cs="Tahoma"/>
                <w:b/>
                <w:bCs/>
                <w:sz w:val="18"/>
                <w:szCs w:val="18"/>
              </w:rPr>
            </w:pPr>
          </w:p>
          <w:p w14:paraId="7EE1917E" w14:textId="77777777" w:rsidR="00F53B19" w:rsidRPr="00B12D25" w:rsidRDefault="00F53B19" w:rsidP="00F53B19">
            <w:pPr>
              <w:jc w:val="center"/>
              <w:rPr>
                <w:rFonts w:ascii="Tahoma" w:hAnsi="Tahoma" w:cs="Tahoma"/>
                <w:b/>
                <w:bCs/>
                <w:sz w:val="18"/>
                <w:szCs w:val="18"/>
              </w:rPr>
            </w:pPr>
          </w:p>
          <w:p w14:paraId="2E979DF7" w14:textId="77777777" w:rsidR="00F53B19" w:rsidRPr="00B12D25" w:rsidRDefault="00F53B19" w:rsidP="00F53B19">
            <w:pPr>
              <w:jc w:val="center"/>
              <w:rPr>
                <w:rFonts w:ascii="Tahoma" w:hAnsi="Tahoma" w:cs="Tahoma"/>
                <w:b/>
                <w:bCs/>
                <w:sz w:val="18"/>
                <w:szCs w:val="18"/>
              </w:rPr>
            </w:pPr>
          </w:p>
          <w:p w14:paraId="0993D03F" w14:textId="77777777" w:rsidR="00F53B19" w:rsidRPr="00B12D25" w:rsidRDefault="00F53B19" w:rsidP="00F53B19">
            <w:pPr>
              <w:jc w:val="center"/>
              <w:rPr>
                <w:rFonts w:ascii="Tahoma" w:hAnsi="Tahoma" w:cs="Tahoma"/>
                <w:b/>
                <w:bCs/>
                <w:sz w:val="18"/>
                <w:szCs w:val="18"/>
              </w:rPr>
            </w:pPr>
          </w:p>
          <w:p w14:paraId="06A8A741" w14:textId="77777777" w:rsidR="00F53B19" w:rsidRPr="00B12D25" w:rsidRDefault="00F53B19" w:rsidP="00F53B19">
            <w:pPr>
              <w:jc w:val="center"/>
              <w:rPr>
                <w:rFonts w:ascii="Tahoma" w:hAnsi="Tahoma" w:cs="Tahoma"/>
                <w:b/>
                <w:bCs/>
                <w:sz w:val="18"/>
                <w:szCs w:val="18"/>
              </w:rPr>
            </w:pPr>
          </w:p>
          <w:p w14:paraId="0F251C18" w14:textId="77777777" w:rsidR="00F53B19" w:rsidRPr="00B12D25" w:rsidRDefault="00F53B19" w:rsidP="00F53B19">
            <w:pPr>
              <w:jc w:val="center"/>
              <w:rPr>
                <w:rFonts w:ascii="Tahoma" w:hAnsi="Tahoma" w:cs="Tahoma"/>
                <w:b/>
                <w:bCs/>
                <w:sz w:val="18"/>
                <w:szCs w:val="18"/>
              </w:rPr>
            </w:pPr>
          </w:p>
          <w:p w14:paraId="1DB37008" w14:textId="77777777" w:rsidR="00F53B19" w:rsidRPr="00B12D25" w:rsidRDefault="00F53B19" w:rsidP="00F53B19">
            <w:pPr>
              <w:rPr>
                <w:rFonts w:ascii="Tahoma" w:hAnsi="Tahoma" w:cs="Tahoma"/>
                <w:b/>
                <w:bCs/>
                <w:sz w:val="18"/>
                <w:szCs w:val="18"/>
              </w:rPr>
            </w:pPr>
          </w:p>
          <w:p w14:paraId="07DD95F0" w14:textId="77777777" w:rsidR="00F53B19" w:rsidRPr="00B12D25" w:rsidRDefault="00F53B19" w:rsidP="00F53B19">
            <w:pPr>
              <w:rPr>
                <w:rFonts w:ascii="Tahoma" w:hAnsi="Tahoma" w:cs="Tahoma"/>
                <w:b/>
                <w:bCs/>
                <w:sz w:val="18"/>
                <w:szCs w:val="18"/>
              </w:rPr>
            </w:pPr>
          </w:p>
          <w:p w14:paraId="5ACDC00C"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24D7E7A" w14:textId="77777777" w:rsidR="00F53B19" w:rsidRPr="00B12D25" w:rsidRDefault="00F53B19" w:rsidP="00F53B19">
            <w:pPr>
              <w:rPr>
                <w:rFonts w:ascii="Tahoma" w:hAnsi="Tahoma" w:cs="Tahoma"/>
                <w:b/>
                <w:sz w:val="18"/>
                <w:szCs w:val="18"/>
              </w:rPr>
            </w:pPr>
          </w:p>
        </w:tc>
      </w:tr>
      <w:tr w:rsidR="00B12D25" w:rsidRPr="00B12D25" w14:paraId="6B2DA545"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938767E" w14:textId="77777777" w:rsidR="00F53B19" w:rsidRPr="00B12D25" w:rsidRDefault="00F53B19" w:rsidP="00F53B19">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626944B"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5113D6E3" w14:textId="77777777" w:rsidR="00F53B19" w:rsidRPr="00B12D25" w:rsidRDefault="00F53B19" w:rsidP="00F53B19">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0127B3E9" w14:textId="77777777" w:rsidR="00F53B19" w:rsidRPr="00B12D25" w:rsidRDefault="00F53B19" w:rsidP="00F53B19">
            <w:pPr>
              <w:rPr>
                <w:rFonts w:ascii="Tahoma" w:hAnsi="Tahoma" w:cs="Tahoma"/>
                <w:b/>
                <w:sz w:val="18"/>
                <w:szCs w:val="18"/>
              </w:rPr>
            </w:pPr>
          </w:p>
        </w:tc>
      </w:tr>
      <w:tr w:rsidR="00B12D25" w:rsidRPr="00B12D25" w14:paraId="0C51B77F"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512A27AD"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5940F488"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gaine annelée</w:t>
            </w:r>
          </w:p>
          <w:p w14:paraId="2BF1F9B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rouleau la fourniture de gaine annelée et toutes sujétions de pose.</w:t>
            </w:r>
          </w:p>
          <w:p w14:paraId="7D04F7E7" w14:textId="77777777" w:rsidR="00F53B19" w:rsidRPr="00B12D25" w:rsidRDefault="00F53B19" w:rsidP="00F53B19">
            <w:pPr>
              <w:jc w:val="both"/>
              <w:rPr>
                <w:rFonts w:ascii="Tahoma" w:hAnsi="Tahoma" w:cs="Tahoma"/>
                <w:sz w:val="18"/>
                <w:szCs w:val="18"/>
              </w:rPr>
            </w:pPr>
          </w:p>
          <w:p w14:paraId="42A75BB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977678F" w14:textId="77777777" w:rsidR="00F53B19" w:rsidRPr="00B12D25" w:rsidRDefault="00F53B19" w:rsidP="00F53B19">
            <w:pPr>
              <w:jc w:val="center"/>
              <w:rPr>
                <w:rFonts w:ascii="Tahoma" w:hAnsi="Tahoma" w:cs="Tahoma"/>
                <w:sz w:val="18"/>
                <w:szCs w:val="18"/>
              </w:rPr>
            </w:pPr>
          </w:p>
          <w:p w14:paraId="64CCA320" w14:textId="77777777" w:rsidR="00F53B19" w:rsidRPr="00B12D25" w:rsidRDefault="00F53B19" w:rsidP="00F53B19">
            <w:pPr>
              <w:jc w:val="center"/>
              <w:rPr>
                <w:rFonts w:ascii="Tahoma" w:hAnsi="Tahoma" w:cs="Tahoma"/>
                <w:sz w:val="18"/>
                <w:szCs w:val="18"/>
              </w:rPr>
            </w:pPr>
          </w:p>
          <w:p w14:paraId="199AFC16" w14:textId="77777777" w:rsidR="00F53B19" w:rsidRPr="00B12D25" w:rsidRDefault="00F53B19" w:rsidP="00F53B19">
            <w:pPr>
              <w:jc w:val="center"/>
              <w:rPr>
                <w:rFonts w:ascii="Tahoma" w:hAnsi="Tahoma" w:cs="Tahoma"/>
                <w:sz w:val="18"/>
                <w:szCs w:val="18"/>
              </w:rPr>
            </w:pPr>
          </w:p>
          <w:p w14:paraId="69C59C53"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D0B0F2A" w14:textId="77777777" w:rsidR="00F53B19" w:rsidRPr="00B12D25" w:rsidRDefault="00F53B19" w:rsidP="00F53B19">
            <w:pPr>
              <w:rPr>
                <w:rFonts w:ascii="Tahoma" w:hAnsi="Tahoma" w:cs="Tahoma"/>
                <w:b/>
                <w:sz w:val="18"/>
                <w:szCs w:val="18"/>
              </w:rPr>
            </w:pPr>
          </w:p>
        </w:tc>
      </w:tr>
      <w:tr w:rsidR="00B12D25" w:rsidRPr="00B12D25" w14:paraId="6AD1D0F9"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5F93291"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802</w:t>
            </w:r>
          </w:p>
          <w:p w14:paraId="3415BDB1" w14:textId="77777777" w:rsidR="00F53B19" w:rsidRPr="00B12D25" w:rsidRDefault="00F53B19" w:rsidP="00F53B19">
            <w:pPr>
              <w:jc w:val="center"/>
              <w:rPr>
                <w:rFonts w:ascii="Tahoma" w:hAnsi="Tahoma" w:cs="Tahoma"/>
                <w:sz w:val="18"/>
                <w:szCs w:val="18"/>
              </w:rPr>
            </w:pPr>
          </w:p>
          <w:p w14:paraId="411B010C"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40409B8"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de câbles V.G.V 1 ,5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69F5A1F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rouleau la fourniture de câbles V.G.V 1 ,5 mm2 et toutes sujétions de pose.</w:t>
            </w:r>
          </w:p>
          <w:p w14:paraId="0F52B368" w14:textId="77777777" w:rsidR="00F53B19" w:rsidRPr="00B12D25" w:rsidRDefault="00F53B19" w:rsidP="00F53B19">
            <w:pPr>
              <w:jc w:val="both"/>
              <w:rPr>
                <w:rFonts w:ascii="Tahoma" w:hAnsi="Tahoma" w:cs="Tahoma"/>
                <w:sz w:val="18"/>
                <w:szCs w:val="18"/>
              </w:rPr>
            </w:pPr>
          </w:p>
          <w:p w14:paraId="72B9653C"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D6DA170" w14:textId="77777777" w:rsidR="00F53B19" w:rsidRPr="00B12D25" w:rsidRDefault="00F53B19" w:rsidP="00F53B19">
            <w:pPr>
              <w:jc w:val="center"/>
              <w:rPr>
                <w:rFonts w:ascii="Tahoma" w:hAnsi="Tahoma" w:cs="Tahoma"/>
                <w:b/>
                <w:bCs/>
                <w:sz w:val="18"/>
                <w:szCs w:val="18"/>
              </w:rPr>
            </w:pPr>
          </w:p>
          <w:p w14:paraId="01D71C3C" w14:textId="77777777" w:rsidR="00F53B19" w:rsidRPr="00B12D25" w:rsidRDefault="00F53B19" w:rsidP="00F53B19">
            <w:pPr>
              <w:jc w:val="center"/>
              <w:rPr>
                <w:rFonts w:ascii="Tahoma" w:hAnsi="Tahoma" w:cs="Tahoma"/>
                <w:b/>
                <w:bCs/>
                <w:sz w:val="18"/>
                <w:szCs w:val="18"/>
              </w:rPr>
            </w:pPr>
          </w:p>
          <w:p w14:paraId="3462D568" w14:textId="77777777" w:rsidR="00F53B19" w:rsidRPr="00B12D25" w:rsidRDefault="00F53B19" w:rsidP="00F53B19">
            <w:pPr>
              <w:rPr>
                <w:rFonts w:ascii="Tahoma" w:hAnsi="Tahoma" w:cs="Tahoma"/>
                <w:b/>
                <w:bCs/>
                <w:sz w:val="18"/>
                <w:szCs w:val="18"/>
              </w:rPr>
            </w:pPr>
          </w:p>
          <w:p w14:paraId="4EA1C5AF"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F299F52" w14:textId="77777777" w:rsidR="00F53B19" w:rsidRPr="00B12D25" w:rsidRDefault="00F53B19" w:rsidP="00F53B19">
            <w:pPr>
              <w:rPr>
                <w:rFonts w:ascii="Tahoma" w:hAnsi="Tahoma" w:cs="Tahoma"/>
                <w:b/>
                <w:sz w:val="18"/>
                <w:szCs w:val="18"/>
              </w:rPr>
            </w:pPr>
          </w:p>
        </w:tc>
      </w:tr>
      <w:tr w:rsidR="00B12D25" w:rsidRPr="00B12D25" w14:paraId="45FE5138"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0E4AC58A"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803</w:t>
            </w:r>
          </w:p>
          <w:p w14:paraId="6588F3F5" w14:textId="77777777" w:rsidR="00F53B19" w:rsidRPr="00B12D25" w:rsidRDefault="00F53B19" w:rsidP="00F53B19">
            <w:pPr>
              <w:jc w:val="center"/>
              <w:rPr>
                <w:rFonts w:ascii="Tahoma" w:hAnsi="Tahoma" w:cs="Tahoma"/>
                <w:sz w:val="18"/>
                <w:szCs w:val="18"/>
              </w:rPr>
            </w:pPr>
          </w:p>
          <w:p w14:paraId="5203DA04"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78CFA763"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2,5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51557C4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rouleau la fourniture le fil TH 2,5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578E48D9"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88D937D" w14:textId="77777777" w:rsidR="00F53B19" w:rsidRPr="00B12D25" w:rsidRDefault="00F53B19" w:rsidP="00F53B19">
            <w:pPr>
              <w:rPr>
                <w:rFonts w:ascii="Tahoma" w:hAnsi="Tahoma" w:cs="Tahoma"/>
                <w:sz w:val="18"/>
                <w:szCs w:val="18"/>
              </w:rPr>
            </w:pPr>
          </w:p>
          <w:p w14:paraId="3A5FD00B" w14:textId="77777777" w:rsidR="00F53B19" w:rsidRPr="00B12D25" w:rsidRDefault="00F53B19" w:rsidP="00F53B19">
            <w:pPr>
              <w:rPr>
                <w:rFonts w:ascii="Tahoma" w:hAnsi="Tahoma" w:cs="Tahoma"/>
                <w:sz w:val="18"/>
                <w:szCs w:val="18"/>
              </w:rPr>
            </w:pPr>
          </w:p>
          <w:p w14:paraId="08BD013A"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5E4CFA2" w14:textId="77777777" w:rsidR="00F53B19" w:rsidRPr="00B12D25" w:rsidRDefault="00F53B19" w:rsidP="00F53B19">
            <w:pPr>
              <w:rPr>
                <w:rFonts w:ascii="Tahoma" w:hAnsi="Tahoma" w:cs="Tahoma"/>
                <w:b/>
                <w:sz w:val="18"/>
                <w:szCs w:val="18"/>
              </w:rPr>
            </w:pPr>
          </w:p>
        </w:tc>
      </w:tr>
      <w:tr w:rsidR="00B12D25" w:rsidRPr="00B12D25" w14:paraId="31015C68"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87EA33D"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3D49497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 xml:space="preserve">Fourniture et pose de réglettes LED avec tube fluo de 1,20 y compris toutes sujétions </w:t>
            </w:r>
          </w:p>
          <w:p w14:paraId="3F93CF5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lastRenderedPageBreak/>
              <w:t>Ce prix rémunère à l’unité la fourniture et la pose des réglettes de 120 cm et toutes sujétions.</w:t>
            </w:r>
          </w:p>
          <w:p w14:paraId="24871607" w14:textId="77777777" w:rsidR="00F53B19" w:rsidRPr="00B12D25" w:rsidRDefault="00F53B19" w:rsidP="00F53B19">
            <w:pPr>
              <w:jc w:val="both"/>
              <w:rPr>
                <w:rFonts w:ascii="Tahoma" w:hAnsi="Tahoma" w:cs="Tahoma"/>
                <w:sz w:val="18"/>
                <w:szCs w:val="18"/>
              </w:rPr>
            </w:pPr>
          </w:p>
          <w:p w14:paraId="6D64CBF4"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4EF13F6F" w14:textId="77777777" w:rsidR="00F53B19" w:rsidRPr="00B12D25" w:rsidRDefault="00F53B19" w:rsidP="00F53B19">
            <w:pPr>
              <w:jc w:val="center"/>
              <w:rPr>
                <w:rFonts w:ascii="Tahoma" w:hAnsi="Tahoma" w:cs="Tahoma"/>
                <w:b/>
                <w:sz w:val="18"/>
                <w:szCs w:val="18"/>
              </w:rPr>
            </w:pPr>
          </w:p>
          <w:p w14:paraId="181B5F77" w14:textId="77777777" w:rsidR="00F53B19" w:rsidRPr="00B12D25" w:rsidRDefault="00F53B19" w:rsidP="00F53B19">
            <w:pPr>
              <w:jc w:val="center"/>
              <w:rPr>
                <w:rFonts w:ascii="Tahoma" w:hAnsi="Tahoma" w:cs="Tahoma"/>
                <w:b/>
                <w:sz w:val="18"/>
                <w:szCs w:val="18"/>
              </w:rPr>
            </w:pPr>
          </w:p>
          <w:p w14:paraId="6D2A1F69" w14:textId="77777777" w:rsidR="00F53B19" w:rsidRPr="00B12D25" w:rsidRDefault="00F53B19" w:rsidP="00F53B19">
            <w:pPr>
              <w:jc w:val="center"/>
              <w:rPr>
                <w:rFonts w:ascii="Tahoma" w:hAnsi="Tahoma" w:cs="Tahoma"/>
                <w:b/>
                <w:sz w:val="18"/>
                <w:szCs w:val="18"/>
              </w:rPr>
            </w:pPr>
          </w:p>
          <w:p w14:paraId="0403EE6B" w14:textId="77777777" w:rsidR="00F53B19" w:rsidRPr="00B12D25" w:rsidRDefault="00F53B19" w:rsidP="00F53B19">
            <w:pPr>
              <w:jc w:val="center"/>
              <w:rPr>
                <w:rFonts w:ascii="Tahoma" w:hAnsi="Tahoma" w:cs="Tahoma"/>
                <w:b/>
                <w:sz w:val="18"/>
                <w:szCs w:val="18"/>
              </w:rPr>
            </w:pPr>
          </w:p>
          <w:p w14:paraId="25DE284F"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6BD2355" w14:textId="77777777" w:rsidR="00F53B19" w:rsidRPr="00B12D25" w:rsidRDefault="00F53B19" w:rsidP="00F53B19">
            <w:pPr>
              <w:rPr>
                <w:rFonts w:ascii="Tahoma" w:hAnsi="Tahoma" w:cs="Tahoma"/>
                <w:b/>
                <w:sz w:val="18"/>
                <w:szCs w:val="18"/>
              </w:rPr>
            </w:pPr>
          </w:p>
        </w:tc>
      </w:tr>
      <w:tr w:rsidR="00B12D25" w:rsidRPr="00B12D25" w14:paraId="6F1714B3"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1C42C42C"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486C7CEA"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4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0500E7F1"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rouleau la fourniture le fil TH 4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0ECEAE3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9FF4203" w14:textId="77777777" w:rsidR="00F53B19" w:rsidRPr="00B12D25" w:rsidRDefault="00F53B19" w:rsidP="00F53B19">
            <w:pPr>
              <w:rPr>
                <w:rFonts w:ascii="Tahoma" w:hAnsi="Tahoma" w:cs="Tahoma"/>
                <w:sz w:val="18"/>
                <w:szCs w:val="18"/>
              </w:rPr>
            </w:pPr>
          </w:p>
          <w:p w14:paraId="40943D7D" w14:textId="77777777" w:rsidR="00F53B19" w:rsidRPr="00B12D25" w:rsidRDefault="00F53B19" w:rsidP="00F53B19">
            <w:pPr>
              <w:rPr>
                <w:rFonts w:ascii="Tahoma" w:hAnsi="Tahoma" w:cs="Tahoma"/>
                <w:sz w:val="18"/>
                <w:szCs w:val="18"/>
              </w:rPr>
            </w:pPr>
          </w:p>
          <w:p w14:paraId="1207BA6E" w14:textId="77777777" w:rsidR="00F53B19" w:rsidRPr="00B12D25" w:rsidRDefault="00F53B19" w:rsidP="00F53B19">
            <w:pPr>
              <w:jc w:val="center"/>
              <w:rPr>
                <w:rFonts w:ascii="Tahoma" w:hAnsi="Tahoma" w:cs="Tahoma"/>
                <w:b/>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D87D584" w14:textId="77777777" w:rsidR="00F53B19" w:rsidRPr="00B12D25" w:rsidRDefault="00F53B19" w:rsidP="00F53B19">
            <w:pPr>
              <w:rPr>
                <w:rFonts w:ascii="Tahoma" w:hAnsi="Tahoma" w:cs="Tahoma"/>
                <w:b/>
                <w:sz w:val="18"/>
                <w:szCs w:val="18"/>
              </w:rPr>
            </w:pPr>
          </w:p>
        </w:tc>
      </w:tr>
      <w:tr w:rsidR="00B12D25" w:rsidRPr="00B12D25" w14:paraId="4BD86CC0"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6381F882"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0C277935"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de fil TH 6 mm</w:t>
            </w:r>
            <w:r w:rsidRPr="00B12D25">
              <w:rPr>
                <w:rFonts w:ascii="Tahoma" w:hAnsi="Tahoma" w:cs="Tahoma"/>
                <w:b/>
                <w:bCs/>
                <w:i/>
                <w:sz w:val="18"/>
                <w:szCs w:val="18"/>
                <w:vertAlign w:val="superscript"/>
                <w:lang w:bidi="en-US"/>
              </w:rPr>
              <w:t xml:space="preserve">2 </w:t>
            </w:r>
            <w:r w:rsidRPr="00B12D25">
              <w:rPr>
                <w:rFonts w:ascii="Tahoma" w:hAnsi="Tahoma" w:cs="Tahoma"/>
                <w:b/>
                <w:bCs/>
                <w:i/>
                <w:sz w:val="18"/>
                <w:szCs w:val="18"/>
                <w:lang w:bidi="en-US"/>
              </w:rPr>
              <w:t>en cuivre</w:t>
            </w:r>
          </w:p>
          <w:p w14:paraId="6161A1E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rouleau la fourniture le fil TH 6 mm</w:t>
            </w:r>
            <w:r w:rsidRPr="00B12D25">
              <w:rPr>
                <w:rFonts w:ascii="Tahoma" w:hAnsi="Tahoma" w:cs="Tahoma"/>
                <w:sz w:val="18"/>
                <w:szCs w:val="18"/>
                <w:vertAlign w:val="superscript"/>
              </w:rPr>
              <w:t>2</w:t>
            </w:r>
            <w:r w:rsidRPr="00B12D25">
              <w:rPr>
                <w:rFonts w:ascii="Tahoma" w:hAnsi="Tahoma" w:cs="Tahoma"/>
                <w:b/>
                <w:bCs/>
                <w:i/>
                <w:sz w:val="18"/>
                <w:szCs w:val="18"/>
                <w:lang w:bidi="en-US"/>
              </w:rPr>
              <w:t xml:space="preserve"> </w:t>
            </w:r>
            <w:r w:rsidRPr="00B12D25">
              <w:rPr>
                <w:rFonts w:ascii="Tahoma" w:hAnsi="Tahoma" w:cs="Tahoma"/>
                <w:sz w:val="18"/>
                <w:szCs w:val="18"/>
              </w:rPr>
              <w:t>et toutes sujétions de pose.</w:t>
            </w:r>
          </w:p>
          <w:p w14:paraId="798CBE81"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77565C8" w14:textId="77777777" w:rsidR="00F53B19" w:rsidRPr="00B12D25" w:rsidRDefault="00F53B19" w:rsidP="00F53B19">
            <w:pPr>
              <w:rPr>
                <w:rFonts w:ascii="Tahoma" w:hAnsi="Tahoma" w:cs="Tahoma"/>
                <w:sz w:val="18"/>
                <w:szCs w:val="18"/>
              </w:rPr>
            </w:pPr>
          </w:p>
          <w:p w14:paraId="5DCE7A81" w14:textId="77777777" w:rsidR="00F53B19" w:rsidRPr="00B12D25" w:rsidRDefault="00F53B19" w:rsidP="00F53B19">
            <w:pPr>
              <w:rPr>
                <w:rFonts w:ascii="Tahoma" w:hAnsi="Tahoma" w:cs="Tahoma"/>
                <w:sz w:val="18"/>
                <w:szCs w:val="18"/>
              </w:rPr>
            </w:pPr>
          </w:p>
          <w:p w14:paraId="553E8054" w14:textId="77777777" w:rsidR="00F53B19" w:rsidRPr="00B12D25" w:rsidRDefault="00F53B19" w:rsidP="00F53B19">
            <w:pPr>
              <w:jc w:val="center"/>
              <w:rPr>
                <w:rFonts w:ascii="Tahoma" w:hAnsi="Tahoma" w:cs="Tahoma"/>
                <w:b/>
                <w:sz w:val="18"/>
                <w:szCs w:val="18"/>
              </w:rPr>
            </w:pPr>
            <w:proofErr w:type="spellStart"/>
            <w:r w:rsidRPr="00B12D25">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9CDEBB5" w14:textId="77777777" w:rsidR="00F53B19" w:rsidRPr="00B12D25" w:rsidRDefault="00F53B19" w:rsidP="00F53B19">
            <w:pPr>
              <w:rPr>
                <w:rFonts w:ascii="Tahoma" w:hAnsi="Tahoma" w:cs="Tahoma"/>
                <w:b/>
                <w:sz w:val="18"/>
                <w:szCs w:val="18"/>
              </w:rPr>
            </w:pPr>
          </w:p>
        </w:tc>
      </w:tr>
      <w:tr w:rsidR="00B12D25" w:rsidRPr="00B12D25" w14:paraId="73BA71D3"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8D0CE1A"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0D7F98CF"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Fourniture et pose d'Interrupteurs et prises de courant encastrés</w:t>
            </w:r>
          </w:p>
          <w:p w14:paraId="7315FD1C"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des interrupteurs sécurisées et toutes sujétions.</w:t>
            </w:r>
          </w:p>
          <w:p w14:paraId="2D9C190E" w14:textId="77777777" w:rsidR="00F53B19" w:rsidRPr="00B12D25" w:rsidRDefault="00F53B19" w:rsidP="00F53B19">
            <w:pPr>
              <w:jc w:val="both"/>
              <w:rPr>
                <w:rFonts w:ascii="Tahoma" w:hAnsi="Tahoma" w:cs="Tahoma"/>
                <w:sz w:val="18"/>
                <w:szCs w:val="18"/>
              </w:rPr>
            </w:pPr>
          </w:p>
          <w:p w14:paraId="5879E78E"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7B518A3" w14:textId="77777777" w:rsidR="00F53B19" w:rsidRPr="00B12D25" w:rsidRDefault="00F53B19" w:rsidP="00F53B19">
            <w:pPr>
              <w:jc w:val="center"/>
              <w:rPr>
                <w:rFonts w:ascii="Tahoma" w:hAnsi="Tahoma" w:cs="Tahoma"/>
                <w:sz w:val="18"/>
                <w:szCs w:val="18"/>
              </w:rPr>
            </w:pPr>
          </w:p>
          <w:p w14:paraId="597F0E30" w14:textId="77777777" w:rsidR="00F53B19" w:rsidRPr="00B12D25" w:rsidRDefault="00F53B19" w:rsidP="00F53B19">
            <w:pPr>
              <w:jc w:val="center"/>
              <w:rPr>
                <w:rFonts w:ascii="Tahoma" w:hAnsi="Tahoma" w:cs="Tahoma"/>
                <w:sz w:val="18"/>
                <w:szCs w:val="18"/>
              </w:rPr>
            </w:pPr>
          </w:p>
          <w:p w14:paraId="7A5033A1" w14:textId="77777777" w:rsidR="00F53B19" w:rsidRPr="00B12D25" w:rsidRDefault="00F53B19" w:rsidP="00F53B19">
            <w:pPr>
              <w:jc w:val="center"/>
              <w:rPr>
                <w:rFonts w:ascii="Tahoma" w:hAnsi="Tahoma" w:cs="Tahoma"/>
                <w:sz w:val="18"/>
                <w:szCs w:val="18"/>
              </w:rPr>
            </w:pPr>
          </w:p>
          <w:p w14:paraId="71D9B2C7" w14:textId="77777777" w:rsidR="00F53B19" w:rsidRPr="00B12D25" w:rsidRDefault="00F53B19" w:rsidP="00F53B19">
            <w:pPr>
              <w:jc w:val="center"/>
              <w:rPr>
                <w:rFonts w:ascii="Tahoma" w:hAnsi="Tahoma" w:cs="Tahoma"/>
                <w:sz w:val="18"/>
                <w:szCs w:val="18"/>
              </w:rPr>
            </w:pPr>
          </w:p>
          <w:p w14:paraId="47AC6FE8" w14:textId="77777777" w:rsidR="00F53B19" w:rsidRPr="00B12D25" w:rsidRDefault="00F53B19" w:rsidP="00F53B19">
            <w:pPr>
              <w:jc w:val="center"/>
              <w:rPr>
                <w:rFonts w:ascii="Tahoma" w:hAnsi="Tahoma" w:cs="Tahoma"/>
                <w:b/>
                <w:bCs/>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D4DFB9C" w14:textId="77777777" w:rsidR="00F53B19" w:rsidRPr="00B12D25" w:rsidRDefault="00F53B19" w:rsidP="00F53B19">
            <w:pPr>
              <w:rPr>
                <w:rFonts w:ascii="Tahoma" w:hAnsi="Tahoma" w:cs="Tahoma"/>
                <w:b/>
                <w:sz w:val="18"/>
                <w:szCs w:val="18"/>
              </w:rPr>
            </w:pPr>
          </w:p>
        </w:tc>
      </w:tr>
      <w:tr w:rsidR="00B12D25" w:rsidRPr="00B12D25" w14:paraId="22643E92"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52ADA9E8"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6B5C05AA"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Mise à terre par câble cuivre de 29 mm</w:t>
            </w:r>
            <w:r w:rsidRPr="00B12D25">
              <w:rPr>
                <w:rFonts w:ascii="Tahoma" w:hAnsi="Tahoma" w:cs="Tahoma"/>
                <w:b/>
                <w:bCs/>
                <w:i/>
                <w:sz w:val="18"/>
                <w:szCs w:val="18"/>
                <w:vertAlign w:val="superscript"/>
                <w:lang w:bidi="en-US"/>
              </w:rPr>
              <w:t>2</w:t>
            </w:r>
            <w:r w:rsidRPr="00B12D25">
              <w:rPr>
                <w:rFonts w:ascii="Tahoma" w:hAnsi="Tahoma" w:cs="Tahoma"/>
                <w:b/>
                <w:bCs/>
                <w:i/>
                <w:sz w:val="18"/>
                <w:szCs w:val="18"/>
                <w:lang w:bidi="en-US"/>
              </w:rPr>
              <w:t xml:space="preserve"> suivant les spécifications de la norme NFC 15.100 avec piquet de terre</w:t>
            </w:r>
          </w:p>
          <w:p w14:paraId="4452498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du câble en cuivre de 29 mm</w:t>
            </w:r>
            <w:r w:rsidRPr="00B12D25">
              <w:rPr>
                <w:rFonts w:ascii="Tahoma" w:hAnsi="Tahoma" w:cs="Tahoma"/>
                <w:sz w:val="18"/>
                <w:szCs w:val="18"/>
                <w:vertAlign w:val="superscript"/>
              </w:rPr>
              <w:t>2</w:t>
            </w:r>
            <w:r w:rsidRPr="00B12D25">
              <w:rPr>
                <w:rFonts w:ascii="Tahoma" w:hAnsi="Tahoma" w:cs="Tahoma"/>
                <w:sz w:val="18"/>
                <w:szCs w:val="18"/>
              </w:rPr>
              <w:t xml:space="preserve"> suivant les spécifications de la norme NFC 15.100 avec piquet de terre et toutes sujétions.</w:t>
            </w:r>
          </w:p>
          <w:p w14:paraId="23DBF380" w14:textId="77777777" w:rsidR="00F53B19" w:rsidRPr="00B12D25" w:rsidRDefault="00F53B19" w:rsidP="00F53B19">
            <w:pPr>
              <w:jc w:val="both"/>
              <w:rPr>
                <w:rFonts w:ascii="Tahoma" w:hAnsi="Tahoma" w:cs="Tahoma"/>
                <w:sz w:val="18"/>
                <w:szCs w:val="18"/>
              </w:rPr>
            </w:pPr>
          </w:p>
          <w:p w14:paraId="48192A19"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sz w:val="18"/>
                <w:szCs w:val="18"/>
              </w:rPr>
              <w:t>L’unité</w:t>
            </w:r>
            <w:r w:rsidRPr="00B12D25">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0870EE8E" w14:textId="77777777" w:rsidR="00F53B19" w:rsidRPr="00B12D25" w:rsidRDefault="00F53B19" w:rsidP="00F53B19">
            <w:pPr>
              <w:jc w:val="center"/>
              <w:rPr>
                <w:rFonts w:ascii="Tahoma" w:hAnsi="Tahoma" w:cs="Tahoma"/>
                <w:b/>
                <w:bCs/>
                <w:sz w:val="18"/>
                <w:szCs w:val="18"/>
              </w:rPr>
            </w:pPr>
          </w:p>
          <w:p w14:paraId="6F7C7F85" w14:textId="77777777" w:rsidR="00F53B19" w:rsidRPr="00B12D25" w:rsidRDefault="00F53B19" w:rsidP="00F53B19">
            <w:pPr>
              <w:jc w:val="center"/>
              <w:rPr>
                <w:rFonts w:ascii="Tahoma" w:hAnsi="Tahoma" w:cs="Tahoma"/>
                <w:b/>
                <w:bCs/>
                <w:sz w:val="18"/>
                <w:szCs w:val="18"/>
              </w:rPr>
            </w:pPr>
          </w:p>
          <w:p w14:paraId="16350B87" w14:textId="77777777" w:rsidR="00F53B19" w:rsidRPr="00B12D25" w:rsidRDefault="00F53B19" w:rsidP="00F53B19">
            <w:pPr>
              <w:jc w:val="center"/>
              <w:rPr>
                <w:rFonts w:ascii="Tahoma" w:hAnsi="Tahoma" w:cs="Tahoma"/>
                <w:b/>
                <w:bCs/>
                <w:sz w:val="18"/>
                <w:szCs w:val="18"/>
              </w:rPr>
            </w:pPr>
          </w:p>
          <w:p w14:paraId="0C07F76A" w14:textId="77777777" w:rsidR="00F53B19" w:rsidRPr="00B12D25" w:rsidRDefault="00F53B19" w:rsidP="00F53B19">
            <w:pPr>
              <w:jc w:val="center"/>
              <w:rPr>
                <w:rFonts w:ascii="Tahoma" w:hAnsi="Tahoma" w:cs="Tahoma"/>
                <w:b/>
                <w:bCs/>
                <w:sz w:val="18"/>
                <w:szCs w:val="18"/>
              </w:rPr>
            </w:pPr>
          </w:p>
          <w:p w14:paraId="28AB47EB" w14:textId="77777777" w:rsidR="00F53B19" w:rsidRPr="00B12D25" w:rsidRDefault="00F53B19" w:rsidP="00F53B19">
            <w:pPr>
              <w:jc w:val="center"/>
              <w:rPr>
                <w:rFonts w:ascii="Tahoma" w:hAnsi="Tahoma" w:cs="Tahoma"/>
                <w:b/>
                <w:bCs/>
                <w:sz w:val="18"/>
                <w:szCs w:val="18"/>
              </w:rPr>
            </w:pPr>
          </w:p>
          <w:p w14:paraId="4DF2D4DE" w14:textId="77777777" w:rsidR="00F53B19" w:rsidRPr="00B12D25" w:rsidRDefault="00F53B19" w:rsidP="00F53B19">
            <w:pPr>
              <w:jc w:val="center"/>
              <w:rPr>
                <w:rFonts w:ascii="Tahoma" w:hAnsi="Tahoma" w:cs="Tahoma"/>
                <w:b/>
                <w:bCs/>
                <w:sz w:val="18"/>
                <w:szCs w:val="18"/>
              </w:rPr>
            </w:pPr>
          </w:p>
          <w:p w14:paraId="77DD21F6" w14:textId="77777777" w:rsidR="00F53B19" w:rsidRPr="00B12D25" w:rsidRDefault="00F53B19" w:rsidP="00F53B19">
            <w:pPr>
              <w:jc w:val="center"/>
              <w:rPr>
                <w:rFonts w:ascii="Tahoma" w:hAnsi="Tahoma" w:cs="Tahoma"/>
                <w:b/>
                <w:bCs/>
                <w:sz w:val="18"/>
                <w:szCs w:val="18"/>
              </w:rPr>
            </w:pPr>
          </w:p>
          <w:p w14:paraId="796CC7FC"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D4104DB" w14:textId="77777777" w:rsidR="00F53B19" w:rsidRPr="00B12D25" w:rsidRDefault="00F53B19" w:rsidP="00F53B19">
            <w:pPr>
              <w:rPr>
                <w:rFonts w:ascii="Tahoma" w:hAnsi="Tahoma" w:cs="Tahoma"/>
                <w:b/>
                <w:sz w:val="18"/>
                <w:szCs w:val="18"/>
              </w:rPr>
            </w:pPr>
          </w:p>
        </w:tc>
      </w:tr>
      <w:tr w:rsidR="00B12D25" w:rsidRPr="00B12D25" w14:paraId="5E27F34D"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7AC127EC"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5F259479"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i/>
                <w:sz w:val="18"/>
                <w:szCs w:val="18"/>
                <w:lang w:bidi="en-US"/>
              </w:rPr>
              <w:t>Tableau général électrique de commande du circuit des nouvelles prises avec protection des circuits disjoncteurs différentiels et parafoudre.</w:t>
            </w:r>
          </w:p>
          <w:p w14:paraId="3FBDDD0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71D4D457" w14:textId="77777777" w:rsidR="00F53B19" w:rsidRPr="00B12D25" w:rsidRDefault="00F53B19" w:rsidP="00F53B19">
            <w:pPr>
              <w:jc w:val="both"/>
              <w:rPr>
                <w:rFonts w:ascii="Tahoma" w:hAnsi="Tahoma" w:cs="Tahoma"/>
                <w:sz w:val="18"/>
                <w:szCs w:val="18"/>
              </w:rPr>
            </w:pPr>
          </w:p>
          <w:p w14:paraId="0CE31168"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sz w:val="18"/>
                <w:szCs w:val="18"/>
              </w:rPr>
              <w:t>L’unité</w:t>
            </w:r>
            <w:r w:rsidRPr="00B12D25">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7E1F89BC" w14:textId="77777777" w:rsidR="00F53B19" w:rsidRPr="00B12D25" w:rsidRDefault="00F53B19" w:rsidP="00F53B19">
            <w:pPr>
              <w:jc w:val="center"/>
              <w:rPr>
                <w:rFonts w:ascii="Tahoma" w:hAnsi="Tahoma" w:cs="Tahoma"/>
                <w:b/>
                <w:bCs/>
                <w:sz w:val="18"/>
                <w:szCs w:val="18"/>
              </w:rPr>
            </w:pPr>
          </w:p>
          <w:p w14:paraId="1AF3F207" w14:textId="77777777" w:rsidR="00F53B19" w:rsidRPr="00B12D25" w:rsidRDefault="00F53B19" w:rsidP="00F53B19">
            <w:pPr>
              <w:jc w:val="center"/>
              <w:rPr>
                <w:rFonts w:ascii="Tahoma" w:hAnsi="Tahoma" w:cs="Tahoma"/>
                <w:b/>
                <w:bCs/>
                <w:sz w:val="18"/>
                <w:szCs w:val="18"/>
              </w:rPr>
            </w:pPr>
          </w:p>
          <w:p w14:paraId="1B98AC6B" w14:textId="77777777" w:rsidR="00F53B19" w:rsidRPr="00B12D25" w:rsidRDefault="00F53B19" w:rsidP="00F53B19">
            <w:pPr>
              <w:jc w:val="center"/>
              <w:rPr>
                <w:rFonts w:ascii="Tahoma" w:hAnsi="Tahoma" w:cs="Tahoma"/>
                <w:b/>
                <w:bCs/>
                <w:sz w:val="18"/>
                <w:szCs w:val="18"/>
              </w:rPr>
            </w:pPr>
          </w:p>
          <w:p w14:paraId="4B1B4F59" w14:textId="77777777" w:rsidR="00F53B19" w:rsidRPr="00B12D25" w:rsidRDefault="00F53B19" w:rsidP="00F53B19">
            <w:pPr>
              <w:jc w:val="center"/>
              <w:rPr>
                <w:rFonts w:ascii="Tahoma" w:hAnsi="Tahoma" w:cs="Tahoma"/>
                <w:b/>
                <w:bCs/>
                <w:sz w:val="18"/>
                <w:szCs w:val="18"/>
              </w:rPr>
            </w:pPr>
          </w:p>
          <w:p w14:paraId="71BFF84C" w14:textId="77777777" w:rsidR="00F53B19" w:rsidRPr="00B12D25" w:rsidRDefault="00F53B19" w:rsidP="00F53B19">
            <w:pPr>
              <w:jc w:val="center"/>
              <w:rPr>
                <w:rFonts w:ascii="Tahoma" w:hAnsi="Tahoma" w:cs="Tahoma"/>
                <w:b/>
                <w:bCs/>
                <w:sz w:val="18"/>
                <w:szCs w:val="18"/>
              </w:rPr>
            </w:pPr>
          </w:p>
          <w:p w14:paraId="6CA57C2F" w14:textId="77777777" w:rsidR="00F53B19" w:rsidRPr="00B12D25" w:rsidRDefault="00F53B19" w:rsidP="00F53B19">
            <w:pPr>
              <w:jc w:val="center"/>
              <w:rPr>
                <w:rFonts w:ascii="Tahoma" w:hAnsi="Tahoma" w:cs="Tahoma"/>
                <w:b/>
                <w:bCs/>
                <w:sz w:val="18"/>
                <w:szCs w:val="18"/>
              </w:rPr>
            </w:pPr>
          </w:p>
          <w:p w14:paraId="239A0B97" w14:textId="77777777" w:rsidR="00F53B19" w:rsidRPr="00B12D25" w:rsidRDefault="00F53B19" w:rsidP="00F53B19">
            <w:pPr>
              <w:jc w:val="center"/>
              <w:rPr>
                <w:rFonts w:ascii="Tahoma" w:hAnsi="Tahoma" w:cs="Tahoma"/>
                <w:b/>
                <w:bCs/>
                <w:sz w:val="18"/>
                <w:szCs w:val="18"/>
              </w:rPr>
            </w:pPr>
          </w:p>
          <w:p w14:paraId="67BB64B6" w14:textId="77777777" w:rsidR="00F53B19" w:rsidRPr="00B12D25" w:rsidRDefault="00F53B19" w:rsidP="00F53B19">
            <w:pPr>
              <w:jc w:val="center"/>
              <w:rPr>
                <w:rFonts w:ascii="Tahoma" w:hAnsi="Tahoma" w:cs="Tahoma"/>
                <w:b/>
                <w:bCs/>
                <w:sz w:val="18"/>
                <w:szCs w:val="18"/>
              </w:rPr>
            </w:pPr>
          </w:p>
          <w:p w14:paraId="1B13978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9A9B23F" w14:textId="77777777" w:rsidR="00F53B19" w:rsidRPr="00B12D25" w:rsidRDefault="00F53B19" w:rsidP="00F53B19">
            <w:pPr>
              <w:rPr>
                <w:rFonts w:ascii="Tahoma" w:hAnsi="Tahoma" w:cs="Tahoma"/>
                <w:b/>
                <w:sz w:val="18"/>
                <w:szCs w:val="18"/>
              </w:rPr>
            </w:pPr>
          </w:p>
        </w:tc>
      </w:tr>
      <w:tr w:rsidR="00B12D25" w:rsidRPr="00B12D25" w14:paraId="41C1387D"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3DADB7B3"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4C6D28FD"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12CA5F62"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78B9F489" w14:textId="77777777" w:rsidR="00F53B19" w:rsidRPr="00B12D25" w:rsidRDefault="00F53B19" w:rsidP="00F53B19">
            <w:pPr>
              <w:jc w:val="both"/>
              <w:rPr>
                <w:rFonts w:ascii="Tahoma" w:hAnsi="Tahoma" w:cs="Tahoma"/>
                <w:sz w:val="18"/>
                <w:szCs w:val="18"/>
              </w:rPr>
            </w:pPr>
          </w:p>
          <w:p w14:paraId="10E725FB"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0EA8CB8E" w14:textId="77777777" w:rsidR="00F53B19" w:rsidRPr="00B12D25" w:rsidRDefault="00F53B19" w:rsidP="00F53B19">
            <w:pPr>
              <w:jc w:val="center"/>
              <w:rPr>
                <w:rFonts w:ascii="Tahoma" w:hAnsi="Tahoma" w:cs="Tahoma"/>
                <w:b/>
                <w:sz w:val="18"/>
                <w:szCs w:val="18"/>
              </w:rPr>
            </w:pPr>
          </w:p>
          <w:p w14:paraId="7C95B0FE" w14:textId="77777777" w:rsidR="00F53B19" w:rsidRPr="00B12D25" w:rsidRDefault="00F53B19" w:rsidP="00F53B19">
            <w:pPr>
              <w:jc w:val="center"/>
              <w:rPr>
                <w:rFonts w:ascii="Tahoma" w:hAnsi="Tahoma" w:cs="Tahoma"/>
                <w:b/>
                <w:sz w:val="18"/>
                <w:szCs w:val="18"/>
              </w:rPr>
            </w:pPr>
          </w:p>
          <w:p w14:paraId="15B3F923" w14:textId="77777777" w:rsidR="00F53B19" w:rsidRPr="00B12D25" w:rsidRDefault="00F53B19" w:rsidP="00F53B19">
            <w:pPr>
              <w:jc w:val="center"/>
              <w:rPr>
                <w:rFonts w:ascii="Tahoma" w:hAnsi="Tahoma" w:cs="Tahoma"/>
                <w:b/>
                <w:sz w:val="18"/>
                <w:szCs w:val="18"/>
              </w:rPr>
            </w:pPr>
          </w:p>
          <w:p w14:paraId="346966BE" w14:textId="77777777" w:rsidR="00F53B19" w:rsidRPr="00B12D25" w:rsidRDefault="00F53B19" w:rsidP="00F53B19">
            <w:pPr>
              <w:jc w:val="center"/>
              <w:rPr>
                <w:rFonts w:ascii="Tahoma" w:hAnsi="Tahoma" w:cs="Tahoma"/>
                <w:b/>
                <w:sz w:val="18"/>
                <w:szCs w:val="18"/>
              </w:rPr>
            </w:pPr>
          </w:p>
          <w:p w14:paraId="4A975540" w14:textId="77777777" w:rsidR="00F53B19" w:rsidRPr="00B12D25" w:rsidRDefault="00F53B19" w:rsidP="00F53B19">
            <w:pPr>
              <w:jc w:val="center"/>
              <w:rPr>
                <w:rFonts w:ascii="Tahoma" w:hAnsi="Tahoma" w:cs="Tahoma"/>
                <w:b/>
                <w:sz w:val="18"/>
                <w:szCs w:val="18"/>
              </w:rPr>
            </w:pPr>
          </w:p>
          <w:p w14:paraId="2AAE4401" w14:textId="77777777" w:rsidR="00F53B19" w:rsidRPr="00B12D25" w:rsidRDefault="00F53B19" w:rsidP="00F53B19">
            <w:pPr>
              <w:jc w:val="center"/>
              <w:rPr>
                <w:rFonts w:ascii="Tahoma" w:hAnsi="Tahoma" w:cs="Tahoma"/>
                <w:b/>
                <w:bCs/>
                <w:sz w:val="18"/>
                <w:szCs w:val="18"/>
              </w:rPr>
            </w:pPr>
            <w:proofErr w:type="spellStart"/>
            <w:r w:rsidRPr="00B12D25">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7A73A656" w14:textId="77777777" w:rsidR="00F53B19" w:rsidRPr="00B12D25" w:rsidRDefault="00F53B19" w:rsidP="00F53B19">
            <w:pPr>
              <w:rPr>
                <w:rFonts w:ascii="Tahoma" w:hAnsi="Tahoma" w:cs="Tahoma"/>
                <w:b/>
                <w:sz w:val="18"/>
                <w:szCs w:val="18"/>
              </w:rPr>
            </w:pPr>
          </w:p>
        </w:tc>
      </w:tr>
      <w:tr w:rsidR="00B12D25" w:rsidRPr="00B12D25" w14:paraId="472FDC1E" w14:textId="77777777" w:rsidTr="00F53B19">
        <w:trPr>
          <w:trHeight w:val="295"/>
        </w:trPr>
        <w:tc>
          <w:tcPr>
            <w:tcW w:w="932" w:type="dxa"/>
            <w:tcBorders>
              <w:top w:val="nil"/>
              <w:left w:val="single" w:sz="4" w:space="0" w:color="auto"/>
              <w:bottom w:val="single" w:sz="4" w:space="0" w:color="auto"/>
              <w:right w:val="single" w:sz="4" w:space="0" w:color="auto"/>
            </w:tcBorders>
            <w:vAlign w:val="center"/>
          </w:tcPr>
          <w:p w14:paraId="2CA0E801" w14:textId="77777777" w:rsidR="00F53B19" w:rsidRPr="00B12D25" w:rsidRDefault="00F53B19" w:rsidP="00F53B19">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3F14AFA" w14:textId="77777777" w:rsidR="00F53B19" w:rsidRPr="00B12D25" w:rsidRDefault="00F53B19" w:rsidP="00F53B19">
            <w:pPr>
              <w:jc w:val="both"/>
              <w:rPr>
                <w:rFonts w:ascii="Tahoma" w:hAnsi="Tahoma" w:cs="Tahoma"/>
                <w:b/>
                <w:bCs/>
                <w:i/>
                <w:sz w:val="18"/>
                <w:szCs w:val="18"/>
                <w:lang w:bidi="en-US"/>
              </w:rPr>
            </w:pPr>
            <w:r w:rsidRPr="00B12D25">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4AD61FC7" w14:textId="77777777" w:rsidR="00F53B19" w:rsidRPr="00B12D25" w:rsidRDefault="00F53B19" w:rsidP="00F53B19">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38DEFA9" w14:textId="77777777" w:rsidR="00F53B19" w:rsidRPr="00B12D25" w:rsidRDefault="00F53B19" w:rsidP="00F53B19">
            <w:pPr>
              <w:rPr>
                <w:rFonts w:ascii="Tahoma" w:hAnsi="Tahoma" w:cs="Tahoma"/>
                <w:b/>
                <w:bCs/>
                <w:sz w:val="18"/>
                <w:szCs w:val="18"/>
              </w:rPr>
            </w:pPr>
          </w:p>
        </w:tc>
      </w:tr>
      <w:tr w:rsidR="00B12D25" w:rsidRPr="00B12D25" w14:paraId="2D60DF9B"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121C4DCF"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62E1A8AF"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 xml:space="preserve">Réalisation de la fosse septique </w:t>
            </w:r>
          </w:p>
          <w:p w14:paraId="06111B0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réalisation de la fosse septique y compris la fourniture et la pose des éléments y afférents.</w:t>
            </w:r>
          </w:p>
          <w:p w14:paraId="594723D3" w14:textId="77777777" w:rsidR="00F53B19" w:rsidRPr="00B12D25" w:rsidRDefault="00F53B19" w:rsidP="00F53B19">
            <w:pPr>
              <w:jc w:val="both"/>
              <w:rPr>
                <w:rFonts w:ascii="Tahoma" w:hAnsi="Tahoma" w:cs="Tahoma"/>
                <w:sz w:val="18"/>
                <w:szCs w:val="18"/>
              </w:rPr>
            </w:pPr>
          </w:p>
          <w:p w14:paraId="193643A6"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1CE03A8"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76F2164" w14:textId="77777777" w:rsidR="00F53B19" w:rsidRPr="00B12D25" w:rsidRDefault="00F53B19" w:rsidP="00F53B19">
            <w:pPr>
              <w:rPr>
                <w:rFonts w:ascii="Tahoma" w:hAnsi="Tahoma" w:cs="Tahoma"/>
                <w:b/>
                <w:bCs/>
                <w:sz w:val="18"/>
                <w:szCs w:val="18"/>
              </w:rPr>
            </w:pPr>
          </w:p>
        </w:tc>
      </w:tr>
      <w:tr w:rsidR="00B12D25" w:rsidRPr="00B12D25" w14:paraId="4BF889B4"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786F14D2"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587EC27C"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Réalisation du puisard</w:t>
            </w:r>
          </w:p>
          <w:p w14:paraId="11F7F52D"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réalisation du puisard y compris la fourniture et la pose des éléments y afférents.</w:t>
            </w:r>
          </w:p>
          <w:p w14:paraId="708588ED" w14:textId="77777777" w:rsidR="00F53B19" w:rsidRPr="00B12D25" w:rsidRDefault="00F53B19" w:rsidP="00F53B19">
            <w:pPr>
              <w:jc w:val="both"/>
              <w:rPr>
                <w:rFonts w:ascii="Tahoma" w:hAnsi="Tahoma" w:cs="Tahoma"/>
                <w:sz w:val="18"/>
                <w:szCs w:val="18"/>
              </w:rPr>
            </w:pPr>
          </w:p>
          <w:p w14:paraId="4DE2D42C"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1F2815E"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F599D69" w14:textId="77777777" w:rsidR="00F53B19" w:rsidRPr="00B12D25" w:rsidRDefault="00F53B19" w:rsidP="00F53B19">
            <w:pPr>
              <w:rPr>
                <w:rFonts w:ascii="Tahoma" w:hAnsi="Tahoma" w:cs="Tahoma"/>
                <w:b/>
                <w:bCs/>
                <w:sz w:val="18"/>
                <w:szCs w:val="18"/>
              </w:rPr>
            </w:pPr>
          </w:p>
        </w:tc>
      </w:tr>
      <w:tr w:rsidR="00B12D25" w:rsidRPr="00B12D25" w14:paraId="3E187DDD"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18C79FF3"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3D4FF3C9"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F et P de la tuyauterie d’évacuation en PV</w:t>
            </w:r>
            <w:r w:rsidRPr="00B12D25">
              <w:rPr>
                <w:rFonts w:ascii="Tahoma" w:hAnsi="Tahoma" w:cs="Tahoma"/>
                <w:b/>
                <w:bCs/>
                <w:sz w:val="18"/>
                <w:szCs w:val="18"/>
              </w:rPr>
              <w:t xml:space="preserve">C de diamètre </w:t>
            </w:r>
            <w:r w:rsidRPr="00B12D25">
              <w:rPr>
                <w:rFonts w:ascii="Tahoma" w:hAnsi="Tahoma" w:cs="Tahoma"/>
                <w:b/>
                <w:sz w:val="18"/>
                <w:szCs w:val="18"/>
              </w:rPr>
              <w:t xml:space="preserve">100 et 63 </w:t>
            </w:r>
          </w:p>
          <w:p w14:paraId="3F483CF0"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linéaire la fourniture et la pose de </w:t>
            </w:r>
            <w:r w:rsidRPr="00B12D25">
              <w:rPr>
                <w:rFonts w:ascii="Tahoma" w:hAnsi="Tahoma" w:cs="Tahoma"/>
                <w:bCs/>
                <w:sz w:val="18"/>
                <w:szCs w:val="18"/>
              </w:rPr>
              <w:t xml:space="preserve">tuyauterie d’évacuation en PVC de diamètre 100 et 63 </w:t>
            </w:r>
            <w:r w:rsidRPr="00B12D25">
              <w:rPr>
                <w:rFonts w:ascii="Tahoma" w:hAnsi="Tahoma" w:cs="Tahoma"/>
                <w:sz w:val="18"/>
                <w:szCs w:val="18"/>
              </w:rPr>
              <w:t>y compris toutes sujétions.</w:t>
            </w:r>
          </w:p>
          <w:p w14:paraId="515691A3" w14:textId="77777777" w:rsidR="00F53B19" w:rsidRPr="00B12D25" w:rsidRDefault="00F53B19" w:rsidP="00F53B19">
            <w:pPr>
              <w:jc w:val="both"/>
              <w:rPr>
                <w:rFonts w:ascii="Tahoma" w:hAnsi="Tahoma" w:cs="Tahoma"/>
                <w:sz w:val="18"/>
                <w:szCs w:val="18"/>
              </w:rPr>
            </w:pPr>
          </w:p>
          <w:p w14:paraId="011DFAE0"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762E22FC"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630125EA" w14:textId="77777777" w:rsidR="00F53B19" w:rsidRPr="00B12D25" w:rsidRDefault="00F53B19" w:rsidP="00F53B19">
            <w:pPr>
              <w:rPr>
                <w:rFonts w:ascii="Tahoma" w:hAnsi="Tahoma" w:cs="Tahoma"/>
                <w:b/>
                <w:bCs/>
                <w:sz w:val="18"/>
                <w:szCs w:val="18"/>
              </w:rPr>
            </w:pPr>
          </w:p>
        </w:tc>
      </w:tr>
      <w:tr w:rsidR="00B12D25" w:rsidRPr="00B12D25" w14:paraId="730C2842"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4CA16ACA"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678AA99D"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F et P de la tuyauterie d’alimentation en TDR</w:t>
            </w:r>
            <w:r w:rsidRPr="00B12D25">
              <w:rPr>
                <w:rFonts w:ascii="Tahoma" w:hAnsi="Tahoma" w:cs="Tahoma"/>
                <w:b/>
                <w:bCs/>
                <w:sz w:val="18"/>
                <w:szCs w:val="18"/>
              </w:rPr>
              <w:t xml:space="preserve"> de diamètre </w:t>
            </w:r>
            <w:r w:rsidRPr="00B12D25">
              <w:rPr>
                <w:rFonts w:ascii="Tahoma" w:hAnsi="Tahoma" w:cs="Tahoma"/>
                <w:b/>
                <w:sz w:val="18"/>
                <w:szCs w:val="18"/>
              </w:rPr>
              <w:t xml:space="preserve">15 et 20 </w:t>
            </w:r>
          </w:p>
          <w:p w14:paraId="4D99CAE5"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au mètre linéaire la fourniture et la pose de </w:t>
            </w:r>
            <w:r w:rsidRPr="00B12D25">
              <w:rPr>
                <w:rFonts w:ascii="Tahoma" w:hAnsi="Tahoma" w:cs="Tahoma"/>
                <w:bCs/>
                <w:sz w:val="18"/>
                <w:szCs w:val="18"/>
              </w:rPr>
              <w:t xml:space="preserve">tuyauterie d’alimentation en TDR de diamètre 15 et 20 </w:t>
            </w:r>
            <w:r w:rsidRPr="00B12D25">
              <w:rPr>
                <w:rFonts w:ascii="Tahoma" w:hAnsi="Tahoma" w:cs="Tahoma"/>
                <w:sz w:val="18"/>
                <w:szCs w:val="18"/>
              </w:rPr>
              <w:t>y compris toutes sujétions.</w:t>
            </w:r>
          </w:p>
          <w:p w14:paraId="20098B62" w14:textId="77777777" w:rsidR="00F53B19" w:rsidRPr="00B12D25" w:rsidRDefault="00F53B19" w:rsidP="00F53B19">
            <w:pPr>
              <w:jc w:val="both"/>
              <w:rPr>
                <w:rFonts w:ascii="Tahoma" w:hAnsi="Tahoma" w:cs="Tahoma"/>
                <w:sz w:val="18"/>
                <w:szCs w:val="18"/>
              </w:rPr>
            </w:pPr>
          </w:p>
          <w:p w14:paraId="2935006D"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715E168F"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194584C" w14:textId="77777777" w:rsidR="00F53B19" w:rsidRPr="00B12D25" w:rsidRDefault="00F53B19" w:rsidP="00F53B19">
            <w:pPr>
              <w:rPr>
                <w:rFonts w:ascii="Tahoma" w:hAnsi="Tahoma" w:cs="Tahoma"/>
                <w:b/>
                <w:bCs/>
                <w:sz w:val="18"/>
                <w:szCs w:val="18"/>
              </w:rPr>
            </w:pPr>
          </w:p>
        </w:tc>
      </w:tr>
      <w:tr w:rsidR="00B12D25" w:rsidRPr="00B12D25" w14:paraId="37E67029"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34716536"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7D449E8E" w14:textId="77777777" w:rsidR="00F53B19" w:rsidRPr="00B12D25" w:rsidRDefault="00F53B19" w:rsidP="00F53B19">
            <w:pPr>
              <w:jc w:val="both"/>
              <w:rPr>
                <w:rFonts w:ascii="Tahoma" w:hAnsi="Tahoma" w:cs="Tahoma"/>
                <w:b/>
                <w:sz w:val="18"/>
                <w:szCs w:val="18"/>
              </w:rPr>
            </w:pPr>
            <w:r w:rsidRPr="00B12D25">
              <w:rPr>
                <w:rFonts w:ascii="Tahoma" w:hAnsi="Tahoma" w:cs="Tahoma"/>
                <w:b/>
                <w:sz w:val="18"/>
                <w:szCs w:val="18"/>
              </w:rPr>
              <w:t xml:space="preserve">Fourniture et pose WC PARMA y compris toutes sujétions </w:t>
            </w:r>
          </w:p>
          <w:p w14:paraId="4C83BAE6"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fourniture et la pose de </w:t>
            </w:r>
            <w:r w:rsidRPr="00B12D25">
              <w:rPr>
                <w:rFonts w:ascii="Tahoma" w:hAnsi="Tahoma" w:cs="Tahoma"/>
                <w:b/>
                <w:sz w:val="18"/>
                <w:szCs w:val="18"/>
              </w:rPr>
              <w:t>WC PARMA</w:t>
            </w:r>
            <w:r w:rsidRPr="00B12D25">
              <w:rPr>
                <w:rFonts w:ascii="Tahoma" w:hAnsi="Tahoma" w:cs="Tahoma"/>
                <w:bCs/>
                <w:sz w:val="18"/>
                <w:szCs w:val="18"/>
              </w:rPr>
              <w:t xml:space="preserve"> </w:t>
            </w:r>
            <w:r w:rsidRPr="00B12D25">
              <w:rPr>
                <w:rFonts w:ascii="Tahoma" w:hAnsi="Tahoma" w:cs="Tahoma"/>
                <w:sz w:val="18"/>
                <w:szCs w:val="18"/>
              </w:rPr>
              <w:t>y compris toutes sujétions.</w:t>
            </w:r>
          </w:p>
          <w:p w14:paraId="74A5F992" w14:textId="77777777" w:rsidR="00F53B19" w:rsidRPr="00B12D25" w:rsidRDefault="00F53B19" w:rsidP="00F53B19">
            <w:pPr>
              <w:jc w:val="both"/>
              <w:rPr>
                <w:rFonts w:ascii="Tahoma" w:hAnsi="Tahoma" w:cs="Tahoma"/>
                <w:sz w:val="18"/>
                <w:szCs w:val="18"/>
              </w:rPr>
            </w:pPr>
          </w:p>
          <w:p w14:paraId="1E644516"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7BB17F7"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2F931056" w14:textId="77777777" w:rsidR="00F53B19" w:rsidRPr="00B12D25" w:rsidRDefault="00F53B19" w:rsidP="00F53B19">
            <w:pPr>
              <w:rPr>
                <w:rFonts w:ascii="Tahoma" w:hAnsi="Tahoma" w:cs="Tahoma"/>
                <w:b/>
                <w:bCs/>
                <w:sz w:val="18"/>
                <w:szCs w:val="18"/>
              </w:rPr>
            </w:pPr>
          </w:p>
        </w:tc>
      </w:tr>
      <w:tr w:rsidR="00B12D25" w:rsidRPr="00B12D25" w14:paraId="78509889"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1E69A239"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lastRenderedPageBreak/>
              <w:t>906</w:t>
            </w:r>
          </w:p>
        </w:tc>
        <w:tc>
          <w:tcPr>
            <w:tcW w:w="6223" w:type="dxa"/>
            <w:tcBorders>
              <w:top w:val="nil"/>
              <w:left w:val="single" w:sz="4" w:space="0" w:color="auto"/>
              <w:bottom w:val="single" w:sz="4" w:space="0" w:color="auto"/>
              <w:right w:val="single" w:sz="4" w:space="0" w:color="auto"/>
            </w:tcBorders>
            <w:vAlign w:val="center"/>
          </w:tcPr>
          <w:p w14:paraId="55812991"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sz w:val="18"/>
                <w:szCs w:val="18"/>
                <w:lang w:val="fr-CM"/>
              </w:rPr>
              <w:t>Fourniture et pose urinoir y compris toutes les sujétions de pose</w:t>
            </w:r>
          </w:p>
          <w:p w14:paraId="572476B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w:t>
            </w:r>
            <w:r w:rsidRPr="00B12D25">
              <w:rPr>
                <w:rFonts w:ascii="Tahoma" w:hAnsi="Tahoma" w:cs="Tahoma"/>
                <w:b/>
                <w:sz w:val="18"/>
                <w:szCs w:val="18"/>
                <w:lang w:val="fr-CM"/>
              </w:rPr>
              <w:t xml:space="preserve">urinoir </w:t>
            </w:r>
            <w:r w:rsidRPr="00B12D25">
              <w:rPr>
                <w:rFonts w:ascii="Tahoma" w:hAnsi="Tahoma" w:cs="Tahoma"/>
                <w:sz w:val="18"/>
                <w:szCs w:val="18"/>
              </w:rPr>
              <w:t>y compris toutes sujétions.</w:t>
            </w:r>
          </w:p>
          <w:p w14:paraId="2CEC3369" w14:textId="77777777" w:rsidR="00F53B19" w:rsidRPr="00B12D25" w:rsidRDefault="00F53B19" w:rsidP="00F53B19">
            <w:pPr>
              <w:jc w:val="both"/>
              <w:rPr>
                <w:rFonts w:ascii="Tahoma" w:hAnsi="Tahoma" w:cs="Tahoma"/>
                <w:sz w:val="18"/>
                <w:szCs w:val="18"/>
              </w:rPr>
            </w:pPr>
          </w:p>
          <w:p w14:paraId="7C7D1B8E" w14:textId="77777777" w:rsidR="00F53B19" w:rsidRPr="00B12D25" w:rsidRDefault="00F53B19" w:rsidP="00F53B19">
            <w:pPr>
              <w:jc w:val="both"/>
              <w:rPr>
                <w:rFonts w:ascii="Tahoma" w:hAnsi="Tahoma" w:cs="Tahoma"/>
                <w:b/>
                <w:sz w:val="18"/>
                <w:szCs w:val="18"/>
              </w:rPr>
            </w:pPr>
            <w:r w:rsidRPr="00B12D25">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69723AD"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F407EE3" w14:textId="77777777" w:rsidR="00F53B19" w:rsidRPr="00B12D25" w:rsidRDefault="00F53B19" w:rsidP="00F53B19">
            <w:pPr>
              <w:rPr>
                <w:rFonts w:ascii="Tahoma" w:hAnsi="Tahoma" w:cs="Tahoma"/>
                <w:b/>
                <w:bCs/>
                <w:sz w:val="18"/>
                <w:szCs w:val="18"/>
              </w:rPr>
            </w:pPr>
          </w:p>
        </w:tc>
      </w:tr>
      <w:tr w:rsidR="00B12D25" w:rsidRPr="00B12D25" w14:paraId="442A308B" w14:textId="77777777" w:rsidTr="00F53B19">
        <w:trPr>
          <w:trHeight w:val="661"/>
        </w:trPr>
        <w:tc>
          <w:tcPr>
            <w:tcW w:w="932" w:type="dxa"/>
            <w:tcBorders>
              <w:top w:val="nil"/>
              <w:left w:val="single" w:sz="4" w:space="0" w:color="auto"/>
              <w:bottom w:val="single" w:sz="4" w:space="0" w:color="auto"/>
              <w:right w:val="single" w:sz="4" w:space="0" w:color="auto"/>
            </w:tcBorders>
            <w:vAlign w:val="center"/>
          </w:tcPr>
          <w:p w14:paraId="46F8CA50"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5176335B" w14:textId="77777777" w:rsidR="00F53B19" w:rsidRPr="00B12D25" w:rsidRDefault="00F53B19" w:rsidP="00F53B19">
            <w:pPr>
              <w:jc w:val="both"/>
              <w:rPr>
                <w:rFonts w:ascii="Tahoma" w:eastAsia="Tahoma" w:hAnsi="Tahoma" w:cs="Tahoma"/>
                <w:b/>
                <w:bCs/>
                <w:sz w:val="18"/>
                <w:szCs w:val="18"/>
                <w:lang w:val="fr-CM"/>
              </w:rPr>
            </w:pPr>
            <w:r w:rsidRPr="00B12D25">
              <w:rPr>
                <w:rFonts w:ascii="Tahoma" w:eastAsia="Tahoma" w:hAnsi="Tahoma" w:cs="Tahoma"/>
                <w:b/>
                <w:bCs/>
                <w:sz w:val="18"/>
                <w:szCs w:val="18"/>
                <w:lang w:val="fr-CM"/>
              </w:rPr>
              <w:t>Fourniture</w:t>
            </w:r>
            <w:r w:rsidRPr="00B12D25">
              <w:rPr>
                <w:rFonts w:ascii="Tahoma" w:eastAsia="Tahoma" w:hAnsi="Tahoma" w:cs="Tahoma"/>
                <w:b/>
                <w:bCs/>
                <w:spacing w:val="32"/>
                <w:sz w:val="18"/>
                <w:szCs w:val="18"/>
                <w:lang w:val="fr-CM"/>
              </w:rPr>
              <w:t xml:space="preserve"> </w:t>
            </w:r>
            <w:r w:rsidRPr="00B12D25">
              <w:rPr>
                <w:rFonts w:ascii="Tahoma" w:eastAsia="Tahoma" w:hAnsi="Tahoma" w:cs="Tahoma"/>
                <w:b/>
                <w:bCs/>
                <w:sz w:val="18"/>
                <w:szCs w:val="18"/>
                <w:lang w:val="fr-CM"/>
              </w:rPr>
              <w:t>et p</w:t>
            </w:r>
            <w:r w:rsidRPr="00B12D25">
              <w:rPr>
                <w:rFonts w:ascii="Tahoma" w:eastAsia="Tahoma" w:hAnsi="Tahoma" w:cs="Tahoma"/>
                <w:b/>
                <w:bCs/>
                <w:spacing w:val="1"/>
                <w:sz w:val="18"/>
                <w:szCs w:val="18"/>
                <w:lang w:val="fr-CM"/>
              </w:rPr>
              <w:t>o</w:t>
            </w:r>
            <w:r w:rsidRPr="00B12D25">
              <w:rPr>
                <w:rFonts w:ascii="Tahoma" w:eastAsia="Tahoma" w:hAnsi="Tahoma" w:cs="Tahoma"/>
                <w:b/>
                <w:bCs/>
                <w:sz w:val="18"/>
                <w:szCs w:val="18"/>
                <w:lang w:val="fr-CM"/>
              </w:rPr>
              <w:t>se de La</w:t>
            </w:r>
            <w:r w:rsidRPr="00B12D25">
              <w:rPr>
                <w:rFonts w:ascii="Tahoma" w:eastAsia="Tahoma" w:hAnsi="Tahoma" w:cs="Tahoma"/>
                <w:b/>
                <w:bCs/>
                <w:spacing w:val="1"/>
                <w:sz w:val="18"/>
                <w:szCs w:val="18"/>
                <w:lang w:val="fr-CM"/>
              </w:rPr>
              <w:t>v</w:t>
            </w:r>
            <w:r w:rsidRPr="00B12D25">
              <w:rPr>
                <w:rFonts w:ascii="Tahoma" w:eastAsia="Tahoma" w:hAnsi="Tahoma" w:cs="Tahoma"/>
                <w:b/>
                <w:bCs/>
                <w:spacing w:val="-1"/>
                <w:sz w:val="18"/>
                <w:szCs w:val="18"/>
                <w:lang w:val="fr-CM"/>
              </w:rPr>
              <w:t>a</w:t>
            </w:r>
            <w:r w:rsidRPr="00B12D25">
              <w:rPr>
                <w:rFonts w:ascii="Tahoma" w:eastAsia="Tahoma" w:hAnsi="Tahoma" w:cs="Tahoma"/>
                <w:b/>
                <w:bCs/>
                <w:sz w:val="18"/>
                <w:szCs w:val="18"/>
                <w:lang w:val="fr-CM"/>
              </w:rPr>
              <w:t>bo avec</w:t>
            </w:r>
            <w:r w:rsidRPr="00B12D25">
              <w:rPr>
                <w:rFonts w:ascii="Tahoma" w:eastAsia="Tahoma" w:hAnsi="Tahoma" w:cs="Tahoma"/>
                <w:b/>
                <w:bCs/>
                <w:spacing w:val="33"/>
                <w:sz w:val="18"/>
                <w:szCs w:val="18"/>
                <w:lang w:val="fr-CM"/>
              </w:rPr>
              <w:t xml:space="preserve"> </w:t>
            </w:r>
            <w:r w:rsidRPr="00B12D25">
              <w:rPr>
                <w:rFonts w:ascii="Tahoma" w:eastAsia="Tahoma" w:hAnsi="Tahoma" w:cs="Tahoma"/>
                <w:b/>
                <w:bCs/>
                <w:sz w:val="18"/>
                <w:szCs w:val="18"/>
                <w:lang w:val="fr-CM"/>
              </w:rPr>
              <w:t xml:space="preserve">console </w:t>
            </w:r>
          </w:p>
          <w:p w14:paraId="3E9D1129"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 xml:space="preserve">Ce prix rémunère à l’unité la fourniture et la pose </w:t>
            </w:r>
            <w:r w:rsidRPr="00B12D25">
              <w:rPr>
                <w:rFonts w:ascii="Tahoma" w:eastAsia="Tahoma" w:hAnsi="Tahoma" w:cs="Tahoma"/>
                <w:sz w:val="18"/>
                <w:szCs w:val="18"/>
                <w:lang w:val="fr-CM"/>
              </w:rPr>
              <w:t>de La</w:t>
            </w:r>
            <w:r w:rsidRPr="00B12D25">
              <w:rPr>
                <w:rFonts w:ascii="Tahoma" w:eastAsia="Tahoma" w:hAnsi="Tahoma" w:cs="Tahoma"/>
                <w:spacing w:val="1"/>
                <w:sz w:val="18"/>
                <w:szCs w:val="18"/>
                <w:lang w:val="fr-CM"/>
              </w:rPr>
              <w:t>v</w:t>
            </w:r>
            <w:r w:rsidRPr="00B12D25">
              <w:rPr>
                <w:rFonts w:ascii="Tahoma" w:eastAsia="Tahoma" w:hAnsi="Tahoma" w:cs="Tahoma"/>
                <w:spacing w:val="-1"/>
                <w:sz w:val="18"/>
                <w:szCs w:val="18"/>
                <w:lang w:val="fr-CM"/>
              </w:rPr>
              <w:t>a</w:t>
            </w:r>
            <w:r w:rsidRPr="00B12D25">
              <w:rPr>
                <w:rFonts w:ascii="Tahoma" w:eastAsia="Tahoma" w:hAnsi="Tahoma" w:cs="Tahoma"/>
                <w:sz w:val="18"/>
                <w:szCs w:val="18"/>
                <w:lang w:val="fr-CM"/>
              </w:rPr>
              <w:t>bo avec</w:t>
            </w:r>
            <w:r w:rsidRPr="00B12D25">
              <w:rPr>
                <w:rFonts w:ascii="Tahoma" w:eastAsia="Tahoma" w:hAnsi="Tahoma" w:cs="Tahoma"/>
                <w:spacing w:val="33"/>
                <w:sz w:val="18"/>
                <w:szCs w:val="18"/>
                <w:lang w:val="fr-CM"/>
              </w:rPr>
              <w:t xml:space="preserve"> </w:t>
            </w:r>
            <w:r w:rsidRPr="00B12D25">
              <w:rPr>
                <w:rFonts w:ascii="Tahoma" w:eastAsia="Tahoma" w:hAnsi="Tahoma" w:cs="Tahoma"/>
                <w:sz w:val="18"/>
                <w:szCs w:val="18"/>
                <w:lang w:val="fr-CM"/>
              </w:rPr>
              <w:t>console</w:t>
            </w:r>
            <w:r w:rsidRPr="00B12D25">
              <w:rPr>
                <w:rFonts w:ascii="Tahoma" w:hAnsi="Tahoma" w:cs="Tahoma"/>
                <w:sz w:val="18"/>
                <w:szCs w:val="18"/>
                <w:lang w:val="fr-CM"/>
              </w:rPr>
              <w:t xml:space="preserve"> </w:t>
            </w:r>
            <w:r w:rsidRPr="00B12D25">
              <w:rPr>
                <w:rFonts w:ascii="Tahoma" w:hAnsi="Tahoma" w:cs="Tahoma"/>
                <w:sz w:val="18"/>
                <w:szCs w:val="18"/>
              </w:rPr>
              <w:t>y compris toutes sujétions.</w:t>
            </w:r>
          </w:p>
          <w:p w14:paraId="2AA82956" w14:textId="77777777" w:rsidR="00F53B19" w:rsidRPr="00B12D25" w:rsidRDefault="00F53B19" w:rsidP="00F53B19">
            <w:pPr>
              <w:jc w:val="both"/>
              <w:rPr>
                <w:rFonts w:ascii="Tahoma" w:hAnsi="Tahoma" w:cs="Tahoma"/>
                <w:sz w:val="18"/>
                <w:szCs w:val="18"/>
              </w:rPr>
            </w:pPr>
          </w:p>
          <w:p w14:paraId="1046A11C"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009F72FC" w14:textId="77777777" w:rsidR="00F53B19" w:rsidRPr="00B12D25" w:rsidRDefault="00F53B19" w:rsidP="00F53B19">
            <w:pPr>
              <w:spacing w:before="2" w:line="160" w:lineRule="exact"/>
              <w:rPr>
                <w:rFonts w:ascii="Tahoma" w:hAnsi="Tahoma" w:cs="Tahoma"/>
                <w:sz w:val="18"/>
                <w:szCs w:val="18"/>
                <w:lang w:val="fr-CM"/>
              </w:rPr>
            </w:pPr>
          </w:p>
          <w:p w14:paraId="000AEFCA" w14:textId="77777777" w:rsidR="00F53B19" w:rsidRPr="00B12D25" w:rsidRDefault="00F53B19" w:rsidP="00F53B19">
            <w:pPr>
              <w:jc w:val="center"/>
              <w:rPr>
                <w:rFonts w:ascii="Tahoma" w:hAnsi="Tahoma" w:cs="Tahoma"/>
                <w:b/>
                <w:sz w:val="18"/>
                <w:szCs w:val="18"/>
              </w:rPr>
            </w:pPr>
            <w:r w:rsidRPr="00B12D25">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3E9DBB60" w14:textId="77777777" w:rsidR="00F53B19" w:rsidRPr="00B12D25" w:rsidRDefault="00F53B19" w:rsidP="00F53B19">
            <w:pPr>
              <w:rPr>
                <w:rFonts w:ascii="Tahoma" w:hAnsi="Tahoma" w:cs="Tahoma"/>
                <w:b/>
                <w:bCs/>
                <w:sz w:val="18"/>
                <w:szCs w:val="18"/>
              </w:rPr>
            </w:pPr>
          </w:p>
        </w:tc>
      </w:tr>
      <w:tr w:rsidR="00B12D25" w:rsidRPr="00B12D25" w14:paraId="27D0D24C" w14:textId="77777777" w:rsidTr="00F53B19">
        <w:trPr>
          <w:trHeight w:val="395"/>
        </w:trPr>
        <w:tc>
          <w:tcPr>
            <w:tcW w:w="932" w:type="dxa"/>
            <w:tcBorders>
              <w:top w:val="nil"/>
              <w:left w:val="single" w:sz="4" w:space="0" w:color="auto"/>
              <w:bottom w:val="single" w:sz="4" w:space="0" w:color="auto"/>
              <w:right w:val="single" w:sz="4" w:space="0" w:color="auto"/>
            </w:tcBorders>
            <w:vAlign w:val="center"/>
          </w:tcPr>
          <w:p w14:paraId="21952FF2"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735D1C85" w14:textId="77777777" w:rsidR="00F53B19" w:rsidRPr="00B12D25" w:rsidRDefault="00F53B19" w:rsidP="00F53B19">
            <w:pPr>
              <w:jc w:val="both"/>
              <w:rPr>
                <w:rFonts w:ascii="Tahoma" w:hAnsi="Tahoma" w:cs="Tahoma"/>
                <w:b/>
                <w:bCs/>
                <w:sz w:val="18"/>
                <w:szCs w:val="18"/>
                <w:lang w:val="fr-CM"/>
              </w:rPr>
            </w:pPr>
            <w:r w:rsidRPr="00B12D25">
              <w:rPr>
                <w:rFonts w:ascii="Tahoma" w:hAnsi="Tahoma" w:cs="Tahoma"/>
                <w:b/>
                <w:bCs/>
                <w:sz w:val="18"/>
                <w:szCs w:val="18"/>
              </w:rPr>
              <w:t xml:space="preserve">Fourniture et pose de </w:t>
            </w:r>
            <w:r w:rsidRPr="00B12D25">
              <w:rPr>
                <w:rFonts w:ascii="Tahoma" w:hAnsi="Tahoma" w:cs="Tahoma"/>
                <w:b/>
                <w:bCs/>
                <w:sz w:val="18"/>
                <w:szCs w:val="18"/>
                <w:lang w:val="fr-CM"/>
              </w:rPr>
              <w:t>revêtement du sol avec grés cérame de 30x30</w:t>
            </w:r>
          </w:p>
          <w:p w14:paraId="561C10B4" w14:textId="77777777" w:rsidR="00F53B19" w:rsidRPr="00B12D25" w:rsidRDefault="00F53B19" w:rsidP="00F53B19">
            <w:pPr>
              <w:jc w:val="both"/>
              <w:rPr>
                <w:rFonts w:ascii="Tahoma" w:hAnsi="Tahoma" w:cs="Tahoma"/>
                <w:b/>
                <w:bCs/>
                <w:sz w:val="18"/>
                <w:szCs w:val="18"/>
              </w:rPr>
            </w:pPr>
            <w:r w:rsidRPr="00B12D25">
              <w:rPr>
                <w:rFonts w:ascii="Tahoma" w:hAnsi="Tahoma" w:cs="Tahoma"/>
                <w:b/>
                <w:bCs/>
                <w:sz w:val="18"/>
                <w:szCs w:val="18"/>
              </w:rPr>
              <w:t>et toute sujétion de mise en œuvre</w:t>
            </w:r>
          </w:p>
          <w:p w14:paraId="0DB9A2EF" w14:textId="77777777" w:rsidR="00F53B19" w:rsidRPr="00B12D25" w:rsidRDefault="00F53B19" w:rsidP="00F53B19">
            <w:pPr>
              <w:jc w:val="both"/>
              <w:rPr>
                <w:rFonts w:ascii="Tahoma" w:hAnsi="Tahoma" w:cs="Tahoma"/>
                <w:b/>
                <w:bCs/>
                <w:i/>
                <w:iCs/>
                <w:sz w:val="18"/>
                <w:szCs w:val="18"/>
              </w:rPr>
            </w:pPr>
          </w:p>
          <w:p w14:paraId="25AC60A0" w14:textId="77777777" w:rsidR="00F53B19" w:rsidRPr="00B12D25" w:rsidRDefault="00F53B19" w:rsidP="00F53B19">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 xml:space="preserve">   Ce prix rémunère au mètre carré la fourniture des matériaux et la mise en œuvre. Il comprend :</w:t>
            </w:r>
          </w:p>
          <w:p w14:paraId="61039DA2" w14:textId="77777777" w:rsidR="00F53B19" w:rsidRPr="00B12D25" w:rsidRDefault="00F53B19" w:rsidP="00F53B19">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La fourniture et la pose des revêtements</w:t>
            </w:r>
            <w:r w:rsidRPr="00B12D25">
              <w:rPr>
                <w:rFonts w:ascii="Tahoma" w:hAnsi="Tahoma" w:cs="Tahoma"/>
                <w:bCs/>
                <w:i/>
                <w:iCs/>
                <w:sz w:val="18"/>
                <w:szCs w:val="18"/>
              </w:rPr>
              <w:t xml:space="preserve"> </w:t>
            </w:r>
            <w:r w:rsidRPr="00B12D25">
              <w:rPr>
                <w:rFonts w:ascii="Tahoma" w:hAnsi="Tahoma" w:cs="Tahoma"/>
                <w:bCs/>
                <w:sz w:val="18"/>
                <w:szCs w:val="18"/>
              </w:rPr>
              <w:t>et toutes sujétions</w:t>
            </w:r>
          </w:p>
          <w:p w14:paraId="62C342F1" w14:textId="77777777" w:rsidR="00F53B19" w:rsidRPr="00B12D25" w:rsidRDefault="00F53B19" w:rsidP="00F53B19">
            <w:pPr>
              <w:jc w:val="both"/>
              <w:rPr>
                <w:rFonts w:ascii="Tahoma" w:hAnsi="Tahoma" w:cs="Tahoma"/>
                <w:b/>
                <w:sz w:val="18"/>
                <w:szCs w:val="18"/>
              </w:rPr>
            </w:pPr>
          </w:p>
          <w:p w14:paraId="77EBF163"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31985B00"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CE7E88A" w14:textId="77777777" w:rsidR="00F53B19" w:rsidRPr="00B12D25" w:rsidRDefault="00F53B19" w:rsidP="00F53B19">
            <w:pPr>
              <w:rPr>
                <w:rFonts w:ascii="Tahoma" w:hAnsi="Tahoma" w:cs="Tahoma"/>
                <w:b/>
                <w:bCs/>
                <w:sz w:val="18"/>
                <w:szCs w:val="18"/>
              </w:rPr>
            </w:pPr>
          </w:p>
        </w:tc>
      </w:tr>
      <w:tr w:rsidR="00B12D25" w:rsidRPr="00B12D25" w14:paraId="20C1D129" w14:textId="77777777" w:rsidTr="00F53B19">
        <w:trPr>
          <w:trHeight w:val="415"/>
        </w:trPr>
        <w:tc>
          <w:tcPr>
            <w:tcW w:w="932" w:type="dxa"/>
            <w:tcBorders>
              <w:top w:val="nil"/>
              <w:left w:val="single" w:sz="4" w:space="0" w:color="auto"/>
              <w:bottom w:val="single" w:sz="4" w:space="0" w:color="auto"/>
              <w:right w:val="single" w:sz="4" w:space="0" w:color="auto"/>
            </w:tcBorders>
            <w:vAlign w:val="center"/>
          </w:tcPr>
          <w:p w14:paraId="1120711F"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24A07EFE" w14:textId="77777777" w:rsidR="00F53B19" w:rsidRPr="00B12D25" w:rsidRDefault="00F53B19" w:rsidP="00F53B19">
            <w:pPr>
              <w:jc w:val="both"/>
              <w:rPr>
                <w:rFonts w:ascii="Tahoma" w:hAnsi="Tahoma" w:cs="Tahoma"/>
                <w:b/>
                <w:bCs/>
                <w:sz w:val="18"/>
                <w:szCs w:val="18"/>
                <w:lang w:val="fr-CM"/>
              </w:rPr>
            </w:pPr>
            <w:r w:rsidRPr="00B12D25">
              <w:rPr>
                <w:rFonts w:ascii="Tahoma" w:hAnsi="Tahoma" w:cs="Tahoma"/>
                <w:b/>
                <w:bCs/>
                <w:sz w:val="18"/>
                <w:szCs w:val="18"/>
              </w:rPr>
              <w:t xml:space="preserve">Fourniture et pose de </w:t>
            </w:r>
            <w:r w:rsidRPr="00B12D25">
              <w:rPr>
                <w:rFonts w:ascii="Tahoma" w:hAnsi="Tahoma" w:cs="Tahoma"/>
                <w:b/>
                <w:bCs/>
                <w:sz w:val="18"/>
                <w:szCs w:val="18"/>
                <w:lang w:val="fr-CM"/>
              </w:rPr>
              <w:t xml:space="preserve">revêtement du mur avec faïence de 15x30 </w:t>
            </w:r>
            <w:r w:rsidRPr="00B12D25">
              <w:rPr>
                <w:rFonts w:ascii="Tahoma" w:hAnsi="Tahoma" w:cs="Tahoma"/>
                <w:b/>
                <w:bCs/>
                <w:sz w:val="18"/>
                <w:szCs w:val="18"/>
              </w:rPr>
              <w:t>et toute sujétion de mise en œuvre</w:t>
            </w:r>
          </w:p>
          <w:p w14:paraId="3C3489C0" w14:textId="77777777" w:rsidR="00F53B19" w:rsidRPr="00B12D25" w:rsidRDefault="00F53B19" w:rsidP="00F53B19">
            <w:pPr>
              <w:jc w:val="both"/>
              <w:rPr>
                <w:rFonts w:ascii="Tahoma" w:hAnsi="Tahoma" w:cs="Tahoma"/>
                <w:b/>
                <w:bCs/>
                <w:i/>
                <w:iCs/>
                <w:sz w:val="18"/>
                <w:szCs w:val="18"/>
              </w:rPr>
            </w:pPr>
          </w:p>
          <w:p w14:paraId="46955C6C" w14:textId="77777777" w:rsidR="00F53B19" w:rsidRPr="00B12D25" w:rsidRDefault="00F53B19" w:rsidP="00F53B19">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 xml:space="preserve">   Ce prix rémunère au mètre carré la fourniture des matériaux et la mise en œuvre. Il comprend :</w:t>
            </w:r>
          </w:p>
          <w:p w14:paraId="6B07749F" w14:textId="77777777" w:rsidR="00F53B19" w:rsidRPr="00B12D25" w:rsidRDefault="00F53B19" w:rsidP="00F53B19">
            <w:pPr>
              <w:numPr>
                <w:ilvl w:val="0"/>
                <w:numId w:val="156"/>
              </w:numPr>
              <w:tabs>
                <w:tab w:val="num" w:pos="213"/>
              </w:tabs>
              <w:jc w:val="both"/>
              <w:rPr>
                <w:rFonts w:ascii="Tahoma" w:hAnsi="Tahoma" w:cs="Tahoma"/>
                <w:bCs/>
                <w:sz w:val="18"/>
                <w:szCs w:val="18"/>
              </w:rPr>
            </w:pPr>
            <w:r w:rsidRPr="00B12D25">
              <w:rPr>
                <w:rFonts w:ascii="Tahoma" w:hAnsi="Tahoma" w:cs="Tahoma"/>
                <w:bCs/>
                <w:sz w:val="18"/>
                <w:szCs w:val="18"/>
              </w:rPr>
              <w:t>La fourniture et la pose des revêtements</w:t>
            </w:r>
            <w:r w:rsidRPr="00B12D25">
              <w:rPr>
                <w:rFonts w:ascii="Tahoma" w:hAnsi="Tahoma" w:cs="Tahoma"/>
                <w:bCs/>
                <w:i/>
                <w:iCs/>
                <w:sz w:val="18"/>
                <w:szCs w:val="18"/>
              </w:rPr>
              <w:t xml:space="preserve"> </w:t>
            </w:r>
            <w:r w:rsidRPr="00B12D25">
              <w:rPr>
                <w:rFonts w:ascii="Tahoma" w:hAnsi="Tahoma" w:cs="Tahoma"/>
                <w:bCs/>
                <w:sz w:val="18"/>
                <w:szCs w:val="18"/>
              </w:rPr>
              <w:t>et toutes sujétions</w:t>
            </w:r>
          </w:p>
          <w:p w14:paraId="1811EC5A" w14:textId="77777777" w:rsidR="00F53B19" w:rsidRPr="00B12D25" w:rsidRDefault="00F53B19" w:rsidP="00F53B19">
            <w:pPr>
              <w:jc w:val="both"/>
              <w:rPr>
                <w:rFonts w:ascii="Tahoma" w:hAnsi="Tahoma" w:cs="Tahoma"/>
                <w:b/>
                <w:sz w:val="18"/>
                <w:szCs w:val="18"/>
              </w:rPr>
            </w:pPr>
          </w:p>
          <w:p w14:paraId="02A50474" w14:textId="77777777" w:rsidR="00F53B19" w:rsidRPr="00B12D25" w:rsidRDefault="00F53B19" w:rsidP="00F53B19">
            <w:pPr>
              <w:jc w:val="both"/>
              <w:rPr>
                <w:rFonts w:ascii="Tahoma" w:hAnsi="Tahoma" w:cs="Tahoma"/>
                <w:b/>
                <w:sz w:val="18"/>
                <w:szCs w:val="18"/>
                <w:lang w:val="fr-CM"/>
              </w:rPr>
            </w:pPr>
            <w:r w:rsidRPr="00B12D25">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0FA87BC2"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DA07BFF" w14:textId="77777777" w:rsidR="00F53B19" w:rsidRPr="00B12D25" w:rsidRDefault="00F53B19" w:rsidP="00F53B19">
            <w:pPr>
              <w:rPr>
                <w:rFonts w:ascii="Tahoma" w:hAnsi="Tahoma" w:cs="Tahoma"/>
                <w:b/>
                <w:bCs/>
                <w:sz w:val="18"/>
                <w:szCs w:val="18"/>
              </w:rPr>
            </w:pPr>
          </w:p>
        </w:tc>
      </w:tr>
      <w:tr w:rsidR="00B12D25" w:rsidRPr="00B12D25" w14:paraId="754E5C1F" w14:textId="77777777" w:rsidTr="00F53B19">
        <w:trPr>
          <w:trHeight w:val="266"/>
        </w:trPr>
        <w:tc>
          <w:tcPr>
            <w:tcW w:w="932" w:type="dxa"/>
            <w:tcBorders>
              <w:top w:val="nil"/>
              <w:left w:val="single" w:sz="4" w:space="0" w:color="auto"/>
              <w:bottom w:val="single" w:sz="4" w:space="0" w:color="auto"/>
              <w:right w:val="single" w:sz="4" w:space="0" w:color="auto"/>
            </w:tcBorders>
            <w:vAlign w:val="center"/>
          </w:tcPr>
          <w:p w14:paraId="4681DE79" w14:textId="77777777" w:rsidR="00F53B19" w:rsidRPr="00B12D25" w:rsidRDefault="00F53B19" w:rsidP="00F53B19">
            <w:pPr>
              <w:jc w:val="center"/>
              <w:rPr>
                <w:rFonts w:ascii="Tahoma" w:hAnsi="Tahoma" w:cs="Tahoma"/>
                <w:b/>
                <w:sz w:val="18"/>
                <w:szCs w:val="18"/>
              </w:rPr>
            </w:pPr>
            <w:r w:rsidRPr="00B12D25">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7F4093DB" w14:textId="77777777" w:rsidR="00F53B19" w:rsidRPr="00B12D25" w:rsidRDefault="00F53B19" w:rsidP="00F53B19">
            <w:pPr>
              <w:jc w:val="both"/>
              <w:rPr>
                <w:rFonts w:ascii="Tahoma" w:eastAsia="Tahoma" w:hAnsi="Tahoma" w:cs="Tahoma"/>
                <w:b/>
                <w:bCs/>
                <w:sz w:val="18"/>
                <w:szCs w:val="18"/>
              </w:rPr>
            </w:pPr>
            <w:r w:rsidRPr="00B12D25">
              <w:rPr>
                <w:rFonts w:ascii="Tahoma" w:eastAsia="Tahoma" w:hAnsi="Tahoma" w:cs="Tahoma"/>
                <w:b/>
                <w:bCs/>
                <w:sz w:val="18"/>
                <w:szCs w:val="18"/>
              </w:rPr>
              <w:t>Fourniture et pose des</w:t>
            </w:r>
            <w:r w:rsidRPr="00B12D25">
              <w:rPr>
                <w:rFonts w:ascii="Tahoma" w:eastAsia="Tahoma" w:hAnsi="Tahoma" w:cs="Tahoma"/>
                <w:b/>
                <w:bCs/>
                <w:spacing w:val="1"/>
                <w:sz w:val="18"/>
                <w:szCs w:val="18"/>
              </w:rPr>
              <w:t xml:space="preserve"> </w:t>
            </w:r>
            <w:r w:rsidRPr="00B12D25">
              <w:rPr>
                <w:rFonts w:ascii="Tahoma" w:eastAsia="Tahoma" w:hAnsi="Tahoma" w:cs="Tahoma"/>
                <w:b/>
                <w:bCs/>
                <w:spacing w:val="-1"/>
                <w:sz w:val="18"/>
                <w:szCs w:val="18"/>
              </w:rPr>
              <w:t>a</w:t>
            </w:r>
            <w:r w:rsidRPr="00B12D25">
              <w:rPr>
                <w:rFonts w:ascii="Tahoma" w:eastAsia="Tahoma" w:hAnsi="Tahoma" w:cs="Tahoma"/>
                <w:b/>
                <w:bCs/>
                <w:sz w:val="18"/>
                <w:szCs w:val="18"/>
              </w:rPr>
              <w:t>cc</w:t>
            </w:r>
            <w:r w:rsidRPr="00B12D25">
              <w:rPr>
                <w:rFonts w:ascii="Tahoma" w:eastAsia="Tahoma" w:hAnsi="Tahoma" w:cs="Tahoma"/>
                <w:b/>
                <w:bCs/>
                <w:spacing w:val="-1"/>
                <w:sz w:val="18"/>
                <w:szCs w:val="18"/>
              </w:rPr>
              <w:t>e</w:t>
            </w:r>
            <w:r w:rsidRPr="00B12D25">
              <w:rPr>
                <w:rFonts w:ascii="Tahoma" w:eastAsia="Tahoma" w:hAnsi="Tahoma" w:cs="Tahoma"/>
                <w:b/>
                <w:bCs/>
                <w:sz w:val="18"/>
                <w:szCs w:val="18"/>
              </w:rPr>
              <w:t>ssoires</w:t>
            </w:r>
            <w:r w:rsidRPr="00B12D25">
              <w:rPr>
                <w:rFonts w:ascii="Tahoma" w:eastAsia="Tahoma" w:hAnsi="Tahoma" w:cs="Tahoma"/>
                <w:b/>
                <w:bCs/>
                <w:spacing w:val="1"/>
                <w:sz w:val="18"/>
                <w:szCs w:val="18"/>
              </w:rPr>
              <w:t xml:space="preserve"> </w:t>
            </w:r>
            <w:r w:rsidRPr="00B12D25">
              <w:rPr>
                <w:rFonts w:ascii="Tahoma" w:eastAsia="Tahoma" w:hAnsi="Tahoma" w:cs="Tahoma"/>
                <w:b/>
                <w:bCs/>
                <w:sz w:val="18"/>
                <w:szCs w:val="18"/>
              </w:rPr>
              <w:t>d</w:t>
            </w:r>
            <w:r w:rsidRPr="00B12D25">
              <w:rPr>
                <w:rFonts w:ascii="Tahoma" w:eastAsia="Tahoma" w:hAnsi="Tahoma" w:cs="Tahoma"/>
                <w:b/>
                <w:bCs/>
                <w:spacing w:val="1"/>
                <w:sz w:val="18"/>
                <w:szCs w:val="18"/>
              </w:rPr>
              <w:t>i</w:t>
            </w:r>
            <w:r w:rsidRPr="00B12D25">
              <w:rPr>
                <w:rFonts w:ascii="Tahoma" w:eastAsia="Tahoma" w:hAnsi="Tahoma" w:cs="Tahoma"/>
                <w:b/>
                <w:bCs/>
                <w:sz w:val="18"/>
                <w:szCs w:val="18"/>
              </w:rPr>
              <w:t>verses</w:t>
            </w:r>
            <w:r w:rsidRPr="00B12D25">
              <w:rPr>
                <w:rFonts w:ascii="Tahoma" w:hAnsi="Tahoma" w:cs="Tahoma"/>
                <w:b/>
                <w:bCs/>
                <w:i/>
                <w:iCs/>
                <w:sz w:val="18"/>
                <w:szCs w:val="18"/>
                <w:lang w:eastAsia="en-US" w:bidi="en-US"/>
              </w:rPr>
              <w:t xml:space="preserve"> </w:t>
            </w:r>
            <w:r w:rsidRPr="00B12D25">
              <w:rPr>
                <w:rFonts w:ascii="Tahoma" w:hAnsi="Tahoma" w:cs="Tahoma"/>
                <w:b/>
                <w:bCs/>
                <w:sz w:val="18"/>
                <w:szCs w:val="18"/>
                <w:lang w:eastAsia="en-US" w:bidi="en-US"/>
              </w:rPr>
              <w:t>(</w:t>
            </w:r>
            <w:r w:rsidRPr="00B12D25">
              <w:rPr>
                <w:rFonts w:ascii="Tahoma" w:eastAsia="Tahoma" w:hAnsi="Tahoma" w:cs="Tahoma"/>
                <w:b/>
                <w:bCs/>
                <w:sz w:val="18"/>
                <w:szCs w:val="18"/>
              </w:rPr>
              <w:t>porte papier hygiénique en inox, miroir porte serviette à deux branches en inox, robinets et</w:t>
            </w:r>
            <w:r w:rsidRPr="00B12D25">
              <w:rPr>
                <w:rFonts w:ascii="Tahoma" w:hAnsi="Tahoma" w:cs="Tahoma"/>
                <w:b/>
                <w:bCs/>
                <w:sz w:val="18"/>
                <w:szCs w:val="18"/>
                <w:lang w:val="fr-CM"/>
              </w:rPr>
              <w:t>c</w:t>
            </w:r>
            <w:r w:rsidRPr="00B12D25">
              <w:rPr>
                <w:rFonts w:ascii="Tahoma" w:eastAsia="Tahoma" w:hAnsi="Tahoma" w:cs="Tahoma"/>
                <w:b/>
                <w:bCs/>
                <w:sz w:val="18"/>
                <w:szCs w:val="18"/>
              </w:rPr>
              <w:t>)</w:t>
            </w:r>
          </w:p>
          <w:p w14:paraId="6B7538D5" w14:textId="77777777" w:rsidR="00F53B19" w:rsidRPr="00B12D25" w:rsidRDefault="00F53B19" w:rsidP="00F53B19">
            <w:pPr>
              <w:jc w:val="both"/>
              <w:rPr>
                <w:rFonts w:ascii="Tahoma" w:eastAsia="Tahoma" w:hAnsi="Tahoma" w:cs="Tahoma"/>
                <w:sz w:val="18"/>
                <w:szCs w:val="18"/>
              </w:rPr>
            </w:pPr>
          </w:p>
          <w:p w14:paraId="0B124263" w14:textId="77777777" w:rsidR="00F53B19" w:rsidRPr="00B12D25" w:rsidRDefault="00F53B19" w:rsidP="00F53B19">
            <w:pPr>
              <w:jc w:val="both"/>
              <w:rPr>
                <w:rFonts w:ascii="Tahoma" w:eastAsia="Tahoma" w:hAnsi="Tahoma" w:cs="Tahoma"/>
                <w:sz w:val="18"/>
                <w:szCs w:val="18"/>
              </w:rPr>
            </w:pPr>
            <w:r w:rsidRPr="00B12D25">
              <w:rPr>
                <w:rFonts w:ascii="Tahoma" w:eastAsia="Tahoma" w:hAnsi="Tahoma" w:cs="Tahoma"/>
                <w:sz w:val="18"/>
                <w:szCs w:val="18"/>
              </w:rPr>
              <w:t>Ce prix énumère l’ensemble des accessoires et toutes sujétions</w:t>
            </w:r>
          </w:p>
          <w:p w14:paraId="56897EF2" w14:textId="77777777" w:rsidR="00F53B19" w:rsidRPr="00B12D25" w:rsidRDefault="00F53B19" w:rsidP="00F53B19">
            <w:pPr>
              <w:jc w:val="both"/>
              <w:rPr>
                <w:rFonts w:ascii="Tahoma" w:eastAsia="Tahoma" w:hAnsi="Tahoma" w:cs="Tahoma"/>
                <w:b/>
                <w:sz w:val="18"/>
                <w:szCs w:val="18"/>
              </w:rPr>
            </w:pPr>
          </w:p>
          <w:p w14:paraId="73D7DF7B" w14:textId="77777777" w:rsidR="00F53B19" w:rsidRPr="00B12D25" w:rsidRDefault="00F53B19" w:rsidP="00F53B19">
            <w:pPr>
              <w:jc w:val="both"/>
              <w:rPr>
                <w:rFonts w:ascii="Tahoma" w:eastAsia="Tahoma" w:hAnsi="Tahoma" w:cs="Tahoma"/>
                <w:b/>
                <w:sz w:val="18"/>
                <w:szCs w:val="18"/>
              </w:rPr>
            </w:pPr>
            <w:r w:rsidRPr="00B12D25">
              <w:rPr>
                <w:rFonts w:ascii="Tahoma" w:eastAsia="Tahoma" w:hAnsi="Tahoma" w:cs="Tahoma"/>
                <w:b/>
                <w:sz w:val="18"/>
                <w:szCs w:val="18"/>
              </w:rPr>
              <w:t>L’ensemble à:………………………………………francs CFA</w:t>
            </w:r>
          </w:p>
          <w:p w14:paraId="3BA55C28" w14:textId="77777777" w:rsidR="00F53B19" w:rsidRPr="00B12D25" w:rsidRDefault="00F53B19" w:rsidP="00F53B19">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51CD48B7" w14:textId="77777777" w:rsidR="00F53B19" w:rsidRPr="00B12D25" w:rsidRDefault="00F53B19" w:rsidP="00F53B19">
            <w:pPr>
              <w:jc w:val="center"/>
              <w:rPr>
                <w:rFonts w:ascii="Tahoma" w:hAnsi="Tahoma" w:cs="Tahoma"/>
                <w:b/>
                <w:sz w:val="18"/>
                <w:szCs w:val="18"/>
              </w:rPr>
            </w:pPr>
            <w:proofErr w:type="spellStart"/>
            <w:r w:rsidRPr="00B12D25">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4B6B7AAF" w14:textId="77777777" w:rsidR="00F53B19" w:rsidRPr="00B12D25" w:rsidRDefault="00F53B19" w:rsidP="00F53B19">
            <w:pPr>
              <w:rPr>
                <w:rFonts w:ascii="Tahoma" w:hAnsi="Tahoma" w:cs="Tahoma"/>
                <w:b/>
                <w:bCs/>
                <w:sz w:val="18"/>
                <w:szCs w:val="18"/>
              </w:rPr>
            </w:pPr>
          </w:p>
        </w:tc>
      </w:tr>
      <w:tr w:rsidR="00B12D25" w:rsidRPr="00B12D25" w14:paraId="5685E825"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5A30F537" w14:textId="77777777" w:rsidR="00F53B19" w:rsidRPr="00B12D25" w:rsidRDefault="00F53B19" w:rsidP="00F53B19">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233C24CF"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555CED45" w14:textId="77777777" w:rsidR="00F53B19" w:rsidRPr="00B12D25" w:rsidRDefault="00F53B19" w:rsidP="00F53B19">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9074243" w14:textId="77777777" w:rsidR="00F53B19" w:rsidRPr="00B12D25" w:rsidRDefault="00F53B19" w:rsidP="00F53B19">
            <w:pPr>
              <w:jc w:val="center"/>
              <w:rPr>
                <w:rFonts w:ascii="Tahoma" w:hAnsi="Tahoma" w:cs="Tahoma"/>
                <w:b/>
                <w:sz w:val="18"/>
                <w:szCs w:val="18"/>
              </w:rPr>
            </w:pPr>
          </w:p>
        </w:tc>
      </w:tr>
      <w:tr w:rsidR="00B12D25" w:rsidRPr="00B12D25" w14:paraId="43F3B28A"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6A27AB2E"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EDEF874"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Préparation des surfaces</w:t>
            </w:r>
          </w:p>
          <w:p w14:paraId="1AEE2D78"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préparation de la surface à peindre.</w:t>
            </w:r>
          </w:p>
          <w:p w14:paraId="3E531854" w14:textId="77777777" w:rsidR="00F53B19" w:rsidRPr="00B12D25" w:rsidRDefault="00F53B19" w:rsidP="00F53B19">
            <w:pPr>
              <w:rPr>
                <w:rFonts w:ascii="Tahoma" w:hAnsi="Tahoma" w:cs="Tahoma"/>
                <w:b/>
                <w:sz w:val="18"/>
                <w:szCs w:val="18"/>
              </w:rPr>
            </w:pPr>
            <w:r w:rsidRPr="00B12D25">
              <w:rPr>
                <w:rFonts w:ascii="Tahoma" w:hAnsi="Tahoma" w:cs="Tahoma"/>
                <w:sz w:val="18"/>
                <w:szCs w:val="18"/>
              </w:rPr>
              <w:t xml:space="preserve"> </w:t>
            </w:r>
          </w:p>
          <w:p w14:paraId="14D93026"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B18EF47"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A06FF4" w14:textId="77777777" w:rsidR="00F53B19" w:rsidRPr="00B12D25" w:rsidRDefault="00F53B19" w:rsidP="00F53B19">
            <w:pPr>
              <w:jc w:val="center"/>
              <w:rPr>
                <w:rFonts w:ascii="Tahoma" w:hAnsi="Tahoma" w:cs="Tahoma"/>
                <w:b/>
                <w:sz w:val="18"/>
                <w:szCs w:val="18"/>
              </w:rPr>
            </w:pPr>
          </w:p>
        </w:tc>
      </w:tr>
      <w:tr w:rsidR="00B12D25" w:rsidRPr="00B12D25" w14:paraId="7A62EB33"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77153C3C"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04B4BD6A"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acrylique de type pantex 800 pour plafond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24D3497A"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dans les conditions générales prévues au contrat au mètre carré la fourniture et l’application de la peinture.</w:t>
            </w:r>
          </w:p>
          <w:p w14:paraId="58B6891D" w14:textId="77777777" w:rsidR="00F53B19" w:rsidRPr="00B12D25" w:rsidRDefault="00F53B19" w:rsidP="00F53B19">
            <w:pPr>
              <w:rPr>
                <w:rFonts w:ascii="Tahoma" w:hAnsi="Tahoma" w:cs="Tahoma"/>
                <w:sz w:val="18"/>
                <w:szCs w:val="18"/>
              </w:rPr>
            </w:pPr>
          </w:p>
          <w:p w14:paraId="6DB6F56C"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EF232E9"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97E617" w14:textId="77777777" w:rsidR="00F53B19" w:rsidRPr="00B12D25" w:rsidRDefault="00F53B19" w:rsidP="00F53B19">
            <w:pPr>
              <w:jc w:val="center"/>
              <w:rPr>
                <w:rFonts w:ascii="Tahoma" w:hAnsi="Tahoma" w:cs="Tahoma"/>
                <w:b/>
                <w:sz w:val="18"/>
                <w:szCs w:val="18"/>
              </w:rPr>
            </w:pPr>
          </w:p>
        </w:tc>
      </w:tr>
      <w:tr w:rsidR="00B12D25" w:rsidRPr="00B12D25" w14:paraId="4D299200"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3FE6047B"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7646AD62"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acrylique de type pantex 1300 pour mur extérieur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10768C7B"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au mètre carré dans les conditions générales prévues au contrat au mètre carré la fourniture et l’application de la peinture.</w:t>
            </w:r>
          </w:p>
          <w:p w14:paraId="2EF7F22C" w14:textId="77777777" w:rsidR="00F53B19" w:rsidRPr="00B12D25" w:rsidRDefault="00F53B19" w:rsidP="00F53B19">
            <w:pPr>
              <w:rPr>
                <w:rFonts w:ascii="Tahoma" w:hAnsi="Tahoma" w:cs="Tahoma"/>
                <w:sz w:val="18"/>
                <w:szCs w:val="18"/>
              </w:rPr>
            </w:pPr>
          </w:p>
          <w:p w14:paraId="79125141"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EC4318F"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AE1A08" w14:textId="77777777" w:rsidR="00F53B19" w:rsidRPr="00B12D25" w:rsidRDefault="00F53B19" w:rsidP="00F53B19">
            <w:pPr>
              <w:jc w:val="center"/>
              <w:rPr>
                <w:rFonts w:ascii="Tahoma" w:hAnsi="Tahoma" w:cs="Tahoma"/>
                <w:b/>
                <w:sz w:val="18"/>
                <w:szCs w:val="18"/>
              </w:rPr>
            </w:pPr>
          </w:p>
        </w:tc>
      </w:tr>
      <w:tr w:rsidR="00B12D25" w:rsidRPr="00B12D25" w14:paraId="1EBE5497"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4ED2F5D2"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0E2D61BE"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acrylique de type pantex 800 pour mur intérieur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7E0B7170"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au mètre carré dans les conditions générales prévues au contrat au mètre carré la fourniture et l’application de la peinture.</w:t>
            </w:r>
          </w:p>
          <w:p w14:paraId="180BD777" w14:textId="77777777" w:rsidR="00F53B19" w:rsidRPr="00B12D25" w:rsidRDefault="00F53B19" w:rsidP="00F53B19">
            <w:pPr>
              <w:rPr>
                <w:rFonts w:ascii="Tahoma" w:hAnsi="Tahoma" w:cs="Tahoma"/>
                <w:sz w:val="18"/>
                <w:szCs w:val="18"/>
              </w:rPr>
            </w:pPr>
          </w:p>
          <w:p w14:paraId="1955BAC9"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8EB8099"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DB11D50" w14:textId="77777777" w:rsidR="00F53B19" w:rsidRPr="00B12D25" w:rsidRDefault="00F53B19" w:rsidP="00F53B19">
            <w:pPr>
              <w:jc w:val="center"/>
              <w:rPr>
                <w:rFonts w:ascii="Tahoma" w:hAnsi="Tahoma" w:cs="Tahoma"/>
                <w:b/>
                <w:sz w:val="18"/>
                <w:szCs w:val="18"/>
              </w:rPr>
            </w:pPr>
          </w:p>
        </w:tc>
      </w:tr>
      <w:tr w:rsidR="00B12D25" w:rsidRPr="00B12D25" w14:paraId="59A5E986" w14:textId="77777777" w:rsidTr="00F53B19">
        <w:tc>
          <w:tcPr>
            <w:tcW w:w="932" w:type="dxa"/>
            <w:tcBorders>
              <w:top w:val="single" w:sz="4" w:space="0" w:color="auto"/>
              <w:left w:val="single" w:sz="4" w:space="0" w:color="auto"/>
              <w:bottom w:val="single" w:sz="4" w:space="0" w:color="auto"/>
              <w:right w:val="single" w:sz="4" w:space="0" w:color="auto"/>
            </w:tcBorders>
            <w:vAlign w:val="center"/>
          </w:tcPr>
          <w:p w14:paraId="06BFE61F"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0AEBEEC2"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Fourniture et application de deux couches de peinture glycérophtalique de type émail A pour garde-corps, menuiserie bois et métallique y compris toutes</w:t>
            </w:r>
            <w:r w:rsidRPr="00B12D25">
              <w:rPr>
                <w:rFonts w:ascii="Tahoma" w:hAnsi="Tahoma" w:cs="Tahoma"/>
                <w:sz w:val="18"/>
                <w:szCs w:val="18"/>
              </w:rPr>
              <w:t xml:space="preserve"> </w:t>
            </w:r>
            <w:r w:rsidRPr="00B12D25">
              <w:rPr>
                <w:rFonts w:ascii="Tahoma" w:hAnsi="Tahoma" w:cs="Tahoma"/>
                <w:b/>
                <w:bCs/>
                <w:sz w:val="18"/>
                <w:szCs w:val="18"/>
              </w:rPr>
              <w:t>sujétions.</w:t>
            </w:r>
            <w:r w:rsidRPr="00B12D25">
              <w:rPr>
                <w:rFonts w:ascii="Tahoma" w:hAnsi="Tahoma" w:cs="Tahoma"/>
                <w:b/>
                <w:sz w:val="18"/>
                <w:szCs w:val="18"/>
              </w:rPr>
              <w:t xml:space="preserve">  </w:t>
            </w:r>
          </w:p>
          <w:p w14:paraId="1833447F" w14:textId="77777777" w:rsidR="00F53B19" w:rsidRPr="00B12D25" w:rsidRDefault="00F53B19" w:rsidP="00F53B19">
            <w:pPr>
              <w:rPr>
                <w:rFonts w:ascii="Tahoma" w:hAnsi="Tahoma" w:cs="Tahoma"/>
                <w:sz w:val="18"/>
                <w:szCs w:val="18"/>
              </w:rPr>
            </w:pPr>
            <w:r w:rsidRPr="00B12D25">
              <w:rPr>
                <w:rFonts w:ascii="Tahoma" w:hAnsi="Tahoma" w:cs="Tahoma"/>
                <w:sz w:val="18"/>
                <w:szCs w:val="18"/>
              </w:rPr>
              <w:t>Ce prix rémunère au mètre carré dans les conditions générales prévues au contrat au mètre carré la fourniture et l’application de la peinture.</w:t>
            </w:r>
          </w:p>
          <w:p w14:paraId="01D78293" w14:textId="77777777" w:rsidR="00F53B19" w:rsidRPr="00B12D25" w:rsidRDefault="00F53B19" w:rsidP="00F53B19">
            <w:pPr>
              <w:rPr>
                <w:rFonts w:ascii="Tahoma" w:hAnsi="Tahoma" w:cs="Tahoma"/>
                <w:sz w:val="18"/>
                <w:szCs w:val="18"/>
              </w:rPr>
            </w:pPr>
          </w:p>
          <w:p w14:paraId="43B8EAFD"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81BBE7C" w14:textId="77777777" w:rsidR="00F53B19" w:rsidRPr="00B12D25" w:rsidRDefault="00F53B19" w:rsidP="00F53B19">
            <w:pPr>
              <w:jc w:val="center"/>
              <w:rPr>
                <w:rFonts w:ascii="Tahoma" w:hAnsi="Tahoma" w:cs="Tahoma"/>
                <w:b/>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B676BF8" w14:textId="77777777" w:rsidR="00F53B19" w:rsidRPr="00B12D25" w:rsidRDefault="00F53B19" w:rsidP="00F53B19">
            <w:pPr>
              <w:jc w:val="center"/>
              <w:rPr>
                <w:rFonts w:ascii="Tahoma" w:hAnsi="Tahoma" w:cs="Tahoma"/>
                <w:b/>
                <w:sz w:val="18"/>
                <w:szCs w:val="18"/>
              </w:rPr>
            </w:pPr>
          </w:p>
        </w:tc>
      </w:tr>
      <w:tr w:rsidR="00B12D25" w:rsidRPr="00B12D25" w14:paraId="7F2F9008" w14:textId="77777777" w:rsidTr="00F53B19">
        <w:tc>
          <w:tcPr>
            <w:tcW w:w="932" w:type="dxa"/>
            <w:tcBorders>
              <w:top w:val="single" w:sz="4" w:space="0" w:color="auto"/>
              <w:left w:val="single" w:sz="4" w:space="0" w:color="auto"/>
              <w:bottom w:val="nil"/>
              <w:right w:val="single" w:sz="4" w:space="0" w:color="auto"/>
            </w:tcBorders>
            <w:vAlign w:val="center"/>
          </w:tcPr>
          <w:p w14:paraId="4CFCB11D" w14:textId="77777777" w:rsidR="00F53B19" w:rsidRPr="00B12D25" w:rsidRDefault="00F53B19" w:rsidP="00F53B19">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152393E8" w14:textId="77777777" w:rsidR="00F53B19" w:rsidRPr="00B12D25" w:rsidRDefault="00F53B19" w:rsidP="00F53B19">
            <w:pPr>
              <w:rPr>
                <w:rFonts w:ascii="Tahoma" w:hAnsi="Tahoma" w:cs="Tahoma"/>
                <w:b/>
                <w:sz w:val="18"/>
                <w:szCs w:val="18"/>
              </w:rPr>
            </w:pPr>
            <w:r w:rsidRPr="00B12D25">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10EDF41D" w14:textId="77777777" w:rsidR="00F53B19" w:rsidRPr="00B12D25" w:rsidRDefault="00F53B19" w:rsidP="00F53B19">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3BAC54B" w14:textId="77777777" w:rsidR="00F53B19" w:rsidRPr="00B12D25" w:rsidRDefault="00F53B19" w:rsidP="00F53B19">
            <w:pPr>
              <w:jc w:val="center"/>
              <w:rPr>
                <w:rFonts w:ascii="Tahoma" w:hAnsi="Tahoma" w:cs="Tahoma"/>
                <w:sz w:val="18"/>
                <w:szCs w:val="18"/>
              </w:rPr>
            </w:pPr>
          </w:p>
        </w:tc>
      </w:tr>
      <w:tr w:rsidR="00B12D25" w:rsidRPr="00B12D25" w14:paraId="15C221F0" w14:textId="77777777" w:rsidTr="00F53B19">
        <w:trPr>
          <w:trHeight w:val="1067"/>
        </w:trPr>
        <w:tc>
          <w:tcPr>
            <w:tcW w:w="932" w:type="dxa"/>
            <w:tcBorders>
              <w:top w:val="single" w:sz="4" w:space="0" w:color="auto"/>
              <w:left w:val="single" w:sz="4" w:space="0" w:color="auto"/>
              <w:right w:val="single" w:sz="4" w:space="0" w:color="auto"/>
            </w:tcBorders>
            <w:vAlign w:val="center"/>
          </w:tcPr>
          <w:p w14:paraId="5EB56F2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lastRenderedPageBreak/>
              <w:t>1101</w:t>
            </w:r>
          </w:p>
          <w:p w14:paraId="7176FD51" w14:textId="77777777" w:rsidR="00F53B19" w:rsidRPr="00B12D25" w:rsidRDefault="00F53B19" w:rsidP="00F53B19">
            <w:pPr>
              <w:jc w:val="center"/>
              <w:rPr>
                <w:rFonts w:ascii="Tahoma" w:hAnsi="Tahoma" w:cs="Tahoma"/>
                <w:b/>
                <w:bCs/>
                <w:sz w:val="18"/>
                <w:szCs w:val="18"/>
              </w:rPr>
            </w:pPr>
          </w:p>
          <w:p w14:paraId="7CE102CF" w14:textId="77777777" w:rsidR="00F53B19" w:rsidRPr="00B12D25" w:rsidRDefault="00F53B19" w:rsidP="00F53B19">
            <w:pPr>
              <w:jc w:val="center"/>
              <w:rPr>
                <w:rFonts w:ascii="Tahoma" w:hAnsi="Tahoma" w:cs="Tahoma"/>
                <w:b/>
                <w:bCs/>
                <w:sz w:val="18"/>
                <w:szCs w:val="18"/>
              </w:rPr>
            </w:pPr>
          </w:p>
          <w:p w14:paraId="5F35BF1A" w14:textId="77777777" w:rsidR="00F53B19" w:rsidRPr="00B12D25" w:rsidRDefault="00F53B19" w:rsidP="00F53B19">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2BF124AF"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Caniveau en béton armé au fond lissé</w:t>
            </w:r>
          </w:p>
          <w:p w14:paraId="5D19180D"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linéaire la réalisation d’une rigole bétonnée de 50 cm x 50 cm, la rampe d’accès et toutes sujétions.</w:t>
            </w:r>
          </w:p>
          <w:p w14:paraId="26BC99B1" w14:textId="77777777" w:rsidR="00F53B19" w:rsidRPr="00B12D25" w:rsidRDefault="00F53B19" w:rsidP="00F53B19">
            <w:pPr>
              <w:jc w:val="both"/>
              <w:rPr>
                <w:rFonts w:ascii="Tahoma" w:hAnsi="Tahoma" w:cs="Tahoma"/>
                <w:sz w:val="18"/>
                <w:szCs w:val="18"/>
              </w:rPr>
            </w:pPr>
          </w:p>
          <w:p w14:paraId="2C60F584" w14:textId="77777777" w:rsidR="00F53B19" w:rsidRPr="00B12D25" w:rsidRDefault="00F53B19" w:rsidP="00F53B19">
            <w:pPr>
              <w:jc w:val="both"/>
              <w:rPr>
                <w:rFonts w:ascii="Tahoma" w:hAnsi="Tahoma" w:cs="Tahoma"/>
                <w:sz w:val="18"/>
                <w:szCs w:val="18"/>
              </w:rPr>
            </w:pPr>
            <w:r w:rsidRPr="00B12D25">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1EB7971B" w14:textId="77777777" w:rsidR="00F53B19" w:rsidRPr="00B12D25" w:rsidRDefault="00F53B19" w:rsidP="00F53B19">
            <w:pPr>
              <w:jc w:val="center"/>
              <w:rPr>
                <w:rFonts w:ascii="Tahoma" w:hAnsi="Tahoma" w:cs="Tahoma"/>
                <w:sz w:val="18"/>
                <w:szCs w:val="18"/>
              </w:rPr>
            </w:pPr>
          </w:p>
          <w:p w14:paraId="042CAB99"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40BFB651" w14:textId="77777777" w:rsidR="00F53B19" w:rsidRPr="00B12D25" w:rsidRDefault="00F53B19" w:rsidP="00F53B19">
            <w:pPr>
              <w:rPr>
                <w:rFonts w:ascii="Tahoma" w:hAnsi="Tahoma" w:cs="Tahoma"/>
                <w:sz w:val="18"/>
                <w:szCs w:val="18"/>
              </w:rPr>
            </w:pPr>
          </w:p>
        </w:tc>
      </w:tr>
      <w:tr w:rsidR="00B12D25" w:rsidRPr="00B12D25" w14:paraId="130F2E33" w14:textId="77777777" w:rsidTr="00F53B19">
        <w:trPr>
          <w:trHeight w:val="1067"/>
        </w:trPr>
        <w:tc>
          <w:tcPr>
            <w:tcW w:w="932" w:type="dxa"/>
            <w:tcBorders>
              <w:top w:val="single" w:sz="4" w:space="0" w:color="auto"/>
              <w:left w:val="single" w:sz="4" w:space="0" w:color="auto"/>
              <w:right w:val="single" w:sz="4" w:space="0" w:color="auto"/>
            </w:tcBorders>
            <w:vAlign w:val="center"/>
          </w:tcPr>
          <w:p w14:paraId="539CA5DD"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3B93F989"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bCs/>
                <w:i/>
                <w:sz w:val="18"/>
                <w:szCs w:val="18"/>
                <w:lang w:eastAsia="en-US" w:bidi="en-US"/>
              </w:rPr>
              <w:t xml:space="preserve">Fourniture et pose des </w:t>
            </w:r>
            <w:proofErr w:type="spellStart"/>
            <w:r w:rsidRPr="00B12D25">
              <w:rPr>
                <w:rFonts w:ascii="Tahoma" w:hAnsi="Tahoma" w:cs="Tahoma"/>
                <w:b/>
                <w:bCs/>
                <w:i/>
                <w:sz w:val="18"/>
                <w:szCs w:val="18"/>
                <w:lang w:eastAsia="en-US" w:bidi="en-US"/>
              </w:rPr>
              <w:t>dallettes</w:t>
            </w:r>
            <w:proofErr w:type="spellEnd"/>
            <w:r w:rsidRPr="00B12D25">
              <w:rPr>
                <w:rFonts w:ascii="Tahoma" w:hAnsi="Tahoma" w:cs="Tahoma"/>
                <w:b/>
                <w:bCs/>
                <w:i/>
                <w:sz w:val="18"/>
                <w:szCs w:val="18"/>
                <w:lang w:eastAsia="en-US" w:bidi="en-US"/>
              </w:rPr>
              <w:t xml:space="preserve"> de 50cm (</w:t>
            </w:r>
            <w:proofErr w:type="spellStart"/>
            <w:r w:rsidRPr="00B12D25">
              <w:rPr>
                <w:rFonts w:ascii="Tahoma" w:hAnsi="Tahoma" w:cs="Tahoma"/>
                <w:b/>
                <w:bCs/>
                <w:i/>
                <w:sz w:val="18"/>
                <w:szCs w:val="18"/>
                <w:lang w:eastAsia="en-US" w:bidi="en-US"/>
              </w:rPr>
              <w:t>ep</w:t>
            </w:r>
            <w:proofErr w:type="spellEnd"/>
            <w:r w:rsidRPr="00B12D25">
              <w:rPr>
                <w:rFonts w:ascii="Tahoma" w:hAnsi="Tahoma" w:cs="Tahoma"/>
                <w:b/>
                <w:bCs/>
                <w:i/>
                <w:sz w:val="18"/>
                <w:szCs w:val="18"/>
                <w:lang w:eastAsia="en-US" w:bidi="en-US"/>
              </w:rPr>
              <w:t>=10)</w:t>
            </w:r>
          </w:p>
          <w:p w14:paraId="36D8C5FA" w14:textId="77777777" w:rsidR="00F53B19" w:rsidRPr="00B12D25" w:rsidRDefault="00F53B19" w:rsidP="00F53B19">
            <w:pPr>
              <w:rPr>
                <w:rFonts w:ascii="Tahoma" w:hAnsi="Tahoma" w:cs="Tahoma"/>
                <w:sz w:val="18"/>
                <w:szCs w:val="18"/>
              </w:rPr>
            </w:pPr>
            <w:r w:rsidRPr="00B12D25">
              <w:rPr>
                <w:rFonts w:ascii="Tahoma" w:hAnsi="Tahoma" w:cs="Tahoma"/>
                <w:sz w:val="18"/>
                <w:szCs w:val="18"/>
              </w:rPr>
              <w:t xml:space="preserve">Ce prix rémunère au mètre linéaire  les conditions générales prévues au contrat au mètre linéaire la fourniture et la pose des </w:t>
            </w:r>
            <w:proofErr w:type="spellStart"/>
            <w:r w:rsidRPr="00B12D25">
              <w:rPr>
                <w:rFonts w:ascii="Tahoma" w:hAnsi="Tahoma" w:cs="Tahoma"/>
                <w:sz w:val="18"/>
                <w:szCs w:val="18"/>
              </w:rPr>
              <w:t>dallettes</w:t>
            </w:r>
            <w:proofErr w:type="spellEnd"/>
            <w:r w:rsidRPr="00B12D25">
              <w:rPr>
                <w:rFonts w:ascii="Tahoma" w:hAnsi="Tahoma" w:cs="Tahoma"/>
                <w:sz w:val="18"/>
                <w:szCs w:val="18"/>
              </w:rPr>
              <w:t>.</w:t>
            </w:r>
          </w:p>
          <w:p w14:paraId="352FCD0E" w14:textId="77777777" w:rsidR="00F53B19" w:rsidRPr="00B12D25" w:rsidRDefault="00F53B19" w:rsidP="00F53B19">
            <w:pPr>
              <w:rPr>
                <w:rFonts w:ascii="Tahoma" w:hAnsi="Tahoma" w:cs="Tahoma"/>
                <w:sz w:val="18"/>
                <w:szCs w:val="18"/>
              </w:rPr>
            </w:pPr>
          </w:p>
          <w:p w14:paraId="05DA65A3"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2679BFA2"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27B98424" w14:textId="77777777" w:rsidR="00F53B19" w:rsidRPr="00B12D25" w:rsidRDefault="00F53B19" w:rsidP="00F53B19">
            <w:pPr>
              <w:rPr>
                <w:rFonts w:ascii="Tahoma" w:hAnsi="Tahoma" w:cs="Tahoma"/>
                <w:sz w:val="18"/>
                <w:szCs w:val="18"/>
              </w:rPr>
            </w:pPr>
          </w:p>
        </w:tc>
      </w:tr>
      <w:tr w:rsidR="00B12D25" w:rsidRPr="00B12D25" w14:paraId="7CCDD61B" w14:textId="77777777" w:rsidTr="00F53B19">
        <w:trPr>
          <w:trHeight w:val="87"/>
        </w:trPr>
        <w:tc>
          <w:tcPr>
            <w:tcW w:w="932" w:type="dxa"/>
            <w:tcBorders>
              <w:top w:val="nil"/>
              <w:left w:val="single" w:sz="4" w:space="0" w:color="auto"/>
              <w:bottom w:val="single" w:sz="4" w:space="0" w:color="auto"/>
              <w:right w:val="single" w:sz="4" w:space="0" w:color="auto"/>
            </w:tcBorders>
            <w:vAlign w:val="center"/>
          </w:tcPr>
          <w:p w14:paraId="486C1B31" w14:textId="77777777" w:rsidR="00F53B19" w:rsidRPr="00B12D25" w:rsidRDefault="00F53B19" w:rsidP="00F53B19">
            <w:pPr>
              <w:jc w:val="center"/>
              <w:rPr>
                <w:rFonts w:ascii="Tahoma" w:hAnsi="Tahoma" w:cs="Tahoma"/>
                <w:b/>
                <w:bCs/>
                <w:sz w:val="18"/>
                <w:szCs w:val="18"/>
              </w:rPr>
            </w:pPr>
            <w:r w:rsidRPr="00B12D25">
              <w:rPr>
                <w:rFonts w:ascii="Tahoma" w:hAnsi="Tahoma" w:cs="Tahoma"/>
                <w:b/>
                <w:bCs/>
                <w:sz w:val="18"/>
                <w:szCs w:val="18"/>
              </w:rPr>
              <w:t>1103</w:t>
            </w:r>
          </w:p>
          <w:p w14:paraId="765BF745" w14:textId="77777777" w:rsidR="00F53B19" w:rsidRPr="00B12D25" w:rsidRDefault="00F53B19" w:rsidP="00F53B19">
            <w:pPr>
              <w:jc w:val="center"/>
              <w:rPr>
                <w:rFonts w:ascii="Tahoma" w:hAnsi="Tahoma" w:cs="Tahoma"/>
                <w:b/>
                <w:bCs/>
                <w:sz w:val="18"/>
                <w:szCs w:val="18"/>
              </w:rPr>
            </w:pPr>
          </w:p>
          <w:p w14:paraId="412A156A" w14:textId="77777777" w:rsidR="00F53B19" w:rsidRPr="00B12D25" w:rsidRDefault="00F53B19" w:rsidP="00F53B19">
            <w:pPr>
              <w:jc w:val="center"/>
              <w:rPr>
                <w:rFonts w:ascii="Tahoma" w:hAnsi="Tahoma" w:cs="Tahoma"/>
                <w:b/>
                <w:bCs/>
                <w:sz w:val="18"/>
                <w:szCs w:val="18"/>
              </w:rPr>
            </w:pPr>
          </w:p>
          <w:p w14:paraId="06846D63" w14:textId="77777777" w:rsidR="00F53B19" w:rsidRPr="00B12D25" w:rsidRDefault="00F53B19" w:rsidP="00F53B19">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1651555"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Dallage des alentours du bâtiment</w:t>
            </w:r>
          </w:p>
          <w:p w14:paraId="3DF0115B"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au mètre carré la réalisation d’un dallage au béton armé dosé à 250kg/m</w:t>
            </w:r>
            <w:r w:rsidRPr="00B12D25">
              <w:rPr>
                <w:rFonts w:ascii="Tahoma" w:hAnsi="Tahoma" w:cs="Tahoma"/>
                <w:sz w:val="18"/>
                <w:szCs w:val="18"/>
                <w:vertAlign w:val="superscript"/>
              </w:rPr>
              <w:t>3</w:t>
            </w:r>
            <w:r w:rsidRPr="00B12D25">
              <w:rPr>
                <w:rFonts w:ascii="Tahoma" w:hAnsi="Tahoma" w:cs="Tahoma"/>
                <w:sz w:val="18"/>
                <w:szCs w:val="18"/>
              </w:rPr>
              <w:t xml:space="preserve"> des alentours du bâtiment et toutes sujétions.</w:t>
            </w:r>
          </w:p>
          <w:p w14:paraId="3DD6A1BB" w14:textId="77777777" w:rsidR="00F53B19" w:rsidRPr="00B12D25" w:rsidRDefault="00F53B19" w:rsidP="00F53B19">
            <w:pPr>
              <w:tabs>
                <w:tab w:val="left" w:pos="1065"/>
              </w:tabs>
              <w:rPr>
                <w:rFonts w:ascii="Tahoma" w:hAnsi="Tahoma" w:cs="Tahoma"/>
                <w:sz w:val="18"/>
                <w:szCs w:val="18"/>
              </w:rPr>
            </w:pPr>
          </w:p>
          <w:p w14:paraId="6E075C52" w14:textId="77777777" w:rsidR="00F53B19" w:rsidRPr="00B12D25" w:rsidRDefault="00F53B19" w:rsidP="00F53B19">
            <w:pPr>
              <w:tabs>
                <w:tab w:val="left" w:pos="1065"/>
              </w:tabs>
              <w:rPr>
                <w:rFonts w:ascii="Tahoma" w:hAnsi="Tahoma" w:cs="Tahoma"/>
                <w:b/>
                <w:sz w:val="18"/>
                <w:szCs w:val="18"/>
              </w:rPr>
            </w:pPr>
            <w:r w:rsidRPr="00B12D25">
              <w:rPr>
                <w:rFonts w:ascii="Tahoma" w:hAnsi="Tahoma" w:cs="Tahoma"/>
                <w:b/>
                <w:sz w:val="18"/>
                <w:szCs w:val="18"/>
              </w:rPr>
              <w:t xml:space="preserve">Le mètre carré à :                                   francs CFA </w:t>
            </w:r>
            <w:r w:rsidRPr="00B12D25">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2B6DAA61" w14:textId="77777777" w:rsidR="00F53B19" w:rsidRPr="00B12D25" w:rsidRDefault="00F53B19" w:rsidP="00F53B19">
            <w:pPr>
              <w:jc w:val="center"/>
              <w:rPr>
                <w:rFonts w:ascii="Tahoma" w:hAnsi="Tahoma" w:cs="Tahoma"/>
                <w:sz w:val="18"/>
                <w:szCs w:val="18"/>
              </w:rPr>
            </w:pPr>
          </w:p>
          <w:p w14:paraId="292E16FE" w14:textId="77777777" w:rsidR="00F53B19" w:rsidRPr="00B12D25" w:rsidRDefault="00F53B19" w:rsidP="00F53B19">
            <w:pPr>
              <w:jc w:val="center"/>
              <w:rPr>
                <w:rFonts w:ascii="Tahoma" w:hAnsi="Tahoma" w:cs="Tahoma"/>
                <w:sz w:val="18"/>
                <w:szCs w:val="18"/>
              </w:rPr>
            </w:pPr>
          </w:p>
          <w:p w14:paraId="6834DA40" w14:textId="77777777" w:rsidR="00F53B19" w:rsidRPr="00B12D25" w:rsidRDefault="00F53B19" w:rsidP="00F53B19">
            <w:pPr>
              <w:jc w:val="center"/>
              <w:rPr>
                <w:rFonts w:ascii="Tahoma" w:hAnsi="Tahoma" w:cs="Tahoma"/>
                <w:sz w:val="18"/>
                <w:szCs w:val="18"/>
              </w:rPr>
            </w:pPr>
          </w:p>
          <w:p w14:paraId="4EA5AA22" w14:textId="77777777" w:rsidR="00F53B19" w:rsidRPr="00B12D25" w:rsidRDefault="00F53B19" w:rsidP="00F53B19">
            <w:pPr>
              <w:jc w:val="center"/>
              <w:rPr>
                <w:rFonts w:ascii="Tahoma" w:hAnsi="Tahoma" w:cs="Tahoma"/>
                <w:sz w:val="18"/>
                <w:szCs w:val="18"/>
              </w:rPr>
            </w:pPr>
          </w:p>
          <w:p w14:paraId="447CAEDF"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m</w:t>
            </w:r>
            <w:r w:rsidRPr="00B12D25">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E4D76A7" w14:textId="77777777" w:rsidR="00F53B19" w:rsidRPr="00B12D25" w:rsidRDefault="00F53B19" w:rsidP="00F53B19">
            <w:pPr>
              <w:rPr>
                <w:rFonts w:ascii="Tahoma" w:hAnsi="Tahoma" w:cs="Tahoma"/>
                <w:sz w:val="18"/>
                <w:szCs w:val="18"/>
              </w:rPr>
            </w:pPr>
          </w:p>
        </w:tc>
      </w:tr>
      <w:tr w:rsidR="00B12D25" w:rsidRPr="00B12D25" w14:paraId="2AF87989" w14:textId="77777777" w:rsidTr="00F53B19">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7F9BCA4F" w14:textId="77777777" w:rsidR="00F53B19" w:rsidRPr="00B12D25" w:rsidRDefault="00F53B19" w:rsidP="00F53B19">
            <w:pPr>
              <w:rPr>
                <w:rFonts w:ascii="Tahoma" w:hAnsi="Tahoma" w:cs="Tahoma"/>
                <w:b/>
                <w:bCs/>
                <w:sz w:val="18"/>
                <w:szCs w:val="18"/>
              </w:rPr>
            </w:pPr>
            <w:r w:rsidRPr="00B12D25">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16AD2652"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Plants</w:t>
            </w:r>
          </w:p>
          <w:p w14:paraId="0BA3E7BE"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plantation des arbres ainsi qu’un entretien pendant une période de et toutes sujétions.</w:t>
            </w:r>
          </w:p>
          <w:p w14:paraId="29FE103C" w14:textId="77777777" w:rsidR="00F53B19" w:rsidRPr="00B12D25" w:rsidRDefault="00F53B19" w:rsidP="00F53B19">
            <w:pPr>
              <w:tabs>
                <w:tab w:val="left" w:pos="1065"/>
              </w:tabs>
              <w:rPr>
                <w:rFonts w:ascii="Tahoma" w:hAnsi="Tahoma" w:cs="Tahoma"/>
                <w:sz w:val="18"/>
                <w:szCs w:val="18"/>
              </w:rPr>
            </w:pPr>
          </w:p>
          <w:p w14:paraId="12C187B8"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r w:rsidRPr="00B12D25">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258060FB" w14:textId="77777777" w:rsidR="00F53B19" w:rsidRPr="00B12D25" w:rsidRDefault="00F53B19" w:rsidP="00F53B19">
            <w:pPr>
              <w:jc w:val="center"/>
              <w:rPr>
                <w:rFonts w:ascii="Tahoma" w:hAnsi="Tahoma" w:cs="Tahoma"/>
                <w:sz w:val="18"/>
                <w:szCs w:val="18"/>
              </w:rPr>
            </w:pPr>
          </w:p>
          <w:p w14:paraId="49154D6E" w14:textId="77777777" w:rsidR="00F53B19" w:rsidRPr="00B12D25" w:rsidRDefault="00F53B19" w:rsidP="00F53B19">
            <w:pPr>
              <w:jc w:val="center"/>
              <w:rPr>
                <w:rFonts w:ascii="Tahoma" w:hAnsi="Tahoma" w:cs="Tahoma"/>
                <w:sz w:val="18"/>
                <w:szCs w:val="18"/>
              </w:rPr>
            </w:pPr>
          </w:p>
          <w:p w14:paraId="51486368" w14:textId="77777777" w:rsidR="00F53B19" w:rsidRPr="00B12D25" w:rsidRDefault="00F53B19" w:rsidP="00F53B19">
            <w:pPr>
              <w:jc w:val="center"/>
              <w:rPr>
                <w:rFonts w:ascii="Tahoma" w:hAnsi="Tahoma" w:cs="Tahoma"/>
                <w:sz w:val="18"/>
                <w:szCs w:val="18"/>
              </w:rPr>
            </w:pPr>
          </w:p>
          <w:p w14:paraId="611A5C94" w14:textId="77777777" w:rsidR="00F53B19" w:rsidRPr="00B12D25" w:rsidRDefault="00F53B19" w:rsidP="00F53B19">
            <w:pPr>
              <w:jc w:val="center"/>
              <w:rPr>
                <w:rFonts w:ascii="Tahoma" w:hAnsi="Tahoma" w:cs="Tahoma"/>
                <w:sz w:val="18"/>
                <w:szCs w:val="18"/>
              </w:rPr>
            </w:pPr>
          </w:p>
          <w:p w14:paraId="4B5E84C3"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0418155E" w14:textId="77777777" w:rsidR="00F53B19" w:rsidRPr="00B12D25" w:rsidRDefault="00F53B19" w:rsidP="00F53B19">
            <w:pPr>
              <w:rPr>
                <w:rFonts w:ascii="Tahoma" w:hAnsi="Tahoma" w:cs="Tahoma"/>
                <w:sz w:val="18"/>
                <w:szCs w:val="18"/>
              </w:rPr>
            </w:pPr>
          </w:p>
        </w:tc>
      </w:tr>
      <w:tr w:rsidR="00B12D25" w:rsidRPr="00B12D25" w14:paraId="0A37E240" w14:textId="77777777" w:rsidTr="00F53B19">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195B5410" w14:textId="77777777" w:rsidR="00F53B19" w:rsidRPr="00B12D25" w:rsidRDefault="00F53B19" w:rsidP="00F53B19">
            <w:pPr>
              <w:rPr>
                <w:rFonts w:ascii="Tahoma" w:hAnsi="Tahoma" w:cs="Tahoma"/>
                <w:b/>
                <w:bCs/>
                <w:sz w:val="18"/>
                <w:szCs w:val="18"/>
              </w:rPr>
            </w:pPr>
            <w:r w:rsidRPr="00B12D25">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5FB4B4BD" w14:textId="77777777" w:rsidR="00F53B19" w:rsidRPr="00B12D25" w:rsidRDefault="00F53B19" w:rsidP="00F53B19">
            <w:pPr>
              <w:keepNext/>
              <w:outlineLvl w:val="5"/>
              <w:rPr>
                <w:rFonts w:ascii="Tahoma" w:hAnsi="Tahoma" w:cs="Tahoma"/>
                <w:b/>
                <w:i/>
                <w:sz w:val="18"/>
                <w:szCs w:val="18"/>
                <w:lang w:eastAsia="en-US" w:bidi="en-US"/>
              </w:rPr>
            </w:pPr>
            <w:r w:rsidRPr="00B12D25">
              <w:rPr>
                <w:rFonts w:ascii="Tahoma" w:hAnsi="Tahoma" w:cs="Tahoma"/>
                <w:b/>
                <w:bCs/>
                <w:i/>
                <w:sz w:val="18"/>
                <w:szCs w:val="18"/>
                <w:lang w:eastAsia="en-US" w:bidi="en-US"/>
              </w:rPr>
              <w:t>Bac à ordure</w:t>
            </w:r>
          </w:p>
          <w:p w14:paraId="3286A914" w14:textId="77777777" w:rsidR="00F53B19" w:rsidRPr="00B12D25" w:rsidRDefault="00F53B19" w:rsidP="00F53B19">
            <w:pPr>
              <w:jc w:val="both"/>
              <w:rPr>
                <w:rFonts w:ascii="Tahoma" w:hAnsi="Tahoma" w:cs="Tahoma"/>
                <w:sz w:val="18"/>
                <w:szCs w:val="18"/>
              </w:rPr>
            </w:pPr>
            <w:r w:rsidRPr="00B12D25">
              <w:rPr>
                <w:rFonts w:ascii="Tahoma" w:hAnsi="Tahoma" w:cs="Tahoma"/>
                <w:sz w:val="18"/>
                <w:szCs w:val="18"/>
              </w:rPr>
              <w:t>Ce prix rémunère à l’unité la fourniture et la pose des bacs à ordures et toutes sujétions.</w:t>
            </w:r>
          </w:p>
          <w:p w14:paraId="731125C0" w14:textId="77777777" w:rsidR="00F53B19" w:rsidRPr="00B12D25" w:rsidRDefault="00F53B19" w:rsidP="00F53B19">
            <w:pPr>
              <w:tabs>
                <w:tab w:val="left" w:pos="1065"/>
              </w:tabs>
              <w:rPr>
                <w:rFonts w:ascii="Tahoma" w:hAnsi="Tahoma" w:cs="Tahoma"/>
                <w:sz w:val="18"/>
                <w:szCs w:val="18"/>
              </w:rPr>
            </w:pPr>
          </w:p>
          <w:p w14:paraId="73E22D82" w14:textId="77777777" w:rsidR="00F53B19" w:rsidRPr="00B12D25" w:rsidRDefault="00F53B19" w:rsidP="00F53B19">
            <w:pPr>
              <w:keepNext/>
              <w:outlineLvl w:val="5"/>
              <w:rPr>
                <w:rFonts w:ascii="Tahoma" w:hAnsi="Tahoma" w:cs="Tahoma"/>
                <w:b/>
                <w:bCs/>
                <w:i/>
                <w:sz w:val="18"/>
                <w:szCs w:val="18"/>
                <w:lang w:eastAsia="en-US" w:bidi="en-US"/>
              </w:rPr>
            </w:pPr>
            <w:r w:rsidRPr="00B12D25">
              <w:rPr>
                <w:rFonts w:ascii="Tahoma" w:hAnsi="Tahoma" w:cs="Tahoma"/>
                <w:b/>
                <w:sz w:val="18"/>
                <w:szCs w:val="18"/>
              </w:rPr>
              <w:t xml:space="preserve">L’unité à :                                   francs CFA </w:t>
            </w:r>
            <w:r w:rsidRPr="00B12D25">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46F8D0AF" w14:textId="77777777" w:rsidR="00F53B19" w:rsidRPr="00B12D25" w:rsidRDefault="00F53B19" w:rsidP="00F53B19">
            <w:pPr>
              <w:jc w:val="center"/>
              <w:rPr>
                <w:rFonts w:ascii="Tahoma" w:hAnsi="Tahoma" w:cs="Tahoma"/>
                <w:sz w:val="18"/>
                <w:szCs w:val="18"/>
              </w:rPr>
            </w:pPr>
          </w:p>
          <w:p w14:paraId="526A982C" w14:textId="77777777" w:rsidR="00F53B19" w:rsidRPr="00B12D25" w:rsidRDefault="00F53B19" w:rsidP="00F53B19">
            <w:pPr>
              <w:jc w:val="center"/>
              <w:rPr>
                <w:rFonts w:ascii="Tahoma" w:hAnsi="Tahoma" w:cs="Tahoma"/>
                <w:sz w:val="18"/>
                <w:szCs w:val="18"/>
              </w:rPr>
            </w:pPr>
          </w:p>
          <w:p w14:paraId="5E5CBE94" w14:textId="77777777" w:rsidR="00F53B19" w:rsidRPr="00B12D25" w:rsidRDefault="00F53B19" w:rsidP="00F53B19">
            <w:pPr>
              <w:jc w:val="center"/>
              <w:rPr>
                <w:rFonts w:ascii="Tahoma" w:hAnsi="Tahoma" w:cs="Tahoma"/>
                <w:sz w:val="18"/>
                <w:szCs w:val="18"/>
              </w:rPr>
            </w:pPr>
          </w:p>
          <w:p w14:paraId="27081181" w14:textId="77777777" w:rsidR="00F53B19" w:rsidRPr="00B12D25" w:rsidRDefault="00F53B19" w:rsidP="00F53B19">
            <w:pPr>
              <w:jc w:val="center"/>
              <w:rPr>
                <w:rFonts w:ascii="Tahoma" w:hAnsi="Tahoma" w:cs="Tahoma"/>
                <w:sz w:val="18"/>
                <w:szCs w:val="18"/>
              </w:rPr>
            </w:pPr>
          </w:p>
          <w:p w14:paraId="7B943E41" w14:textId="77777777" w:rsidR="00F53B19" w:rsidRPr="00B12D25" w:rsidRDefault="00F53B19" w:rsidP="00F53B19">
            <w:pPr>
              <w:jc w:val="center"/>
              <w:rPr>
                <w:rFonts w:ascii="Tahoma" w:hAnsi="Tahoma" w:cs="Tahoma"/>
                <w:sz w:val="18"/>
                <w:szCs w:val="18"/>
              </w:rPr>
            </w:pPr>
            <w:r w:rsidRPr="00B12D25">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01252CE4" w14:textId="77777777" w:rsidR="00F53B19" w:rsidRPr="00B12D25" w:rsidRDefault="00F53B19" w:rsidP="00F53B19">
            <w:pPr>
              <w:rPr>
                <w:rFonts w:ascii="Tahoma" w:hAnsi="Tahoma" w:cs="Tahoma"/>
                <w:sz w:val="18"/>
                <w:szCs w:val="18"/>
              </w:rPr>
            </w:pPr>
          </w:p>
        </w:tc>
      </w:tr>
    </w:tbl>
    <w:p w14:paraId="75AA0095" w14:textId="77777777" w:rsidR="00614CD4" w:rsidRPr="00B12D25" w:rsidRDefault="00614CD4" w:rsidP="00614CD4"/>
    <w:p w14:paraId="2A55DA98" w14:textId="77777777" w:rsidR="006A1701" w:rsidRPr="00B12D25" w:rsidRDefault="006A1701" w:rsidP="006A1701">
      <w:pPr>
        <w:rPr>
          <w:rFonts w:ascii="Tahoma" w:hAnsi="Tahoma" w:cs="Tahoma"/>
          <w:vanish/>
        </w:rPr>
      </w:pPr>
      <w:bookmarkStart w:id="19" w:name="RANGE!A1:F79"/>
    </w:p>
    <w:bookmarkEnd w:id="19"/>
    <w:p w14:paraId="3AAFC653" w14:textId="77777777" w:rsidR="006A1701" w:rsidRPr="00B12D25" w:rsidRDefault="006A1701" w:rsidP="006A1701">
      <w:pPr>
        <w:autoSpaceDE w:val="0"/>
        <w:autoSpaceDN w:val="0"/>
        <w:adjustRightInd w:val="0"/>
        <w:spacing w:after="120" w:line="360" w:lineRule="auto"/>
        <w:rPr>
          <w:rFonts w:ascii="Tahoma" w:hAnsi="Tahoma" w:cs="Tahoma"/>
          <w:b/>
          <w:bCs/>
        </w:rPr>
      </w:pPr>
    </w:p>
    <w:p w14:paraId="426A43DC" w14:textId="77777777" w:rsidR="00681AE1" w:rsidRPr="00B12D25" w:rsidRDefault="00681AE1" w:rsidP="00CD7233">
      <w:pPr>
        <w:jc w:val="both"/>
        <w:rPr>
          <w:bCs/>
          <w:sz w:val="24"/>
          <w:szCs w:val="24"/>
        </w:rPr>
      </w:pPr>
    </w:p>
    <w:p w14:paraId="407CE479" w14:textId="77777777" w:rsidR="00F3169C" w:rsidRPr="00B12D25" w:rsidRDefault="00F3169C" w:rsidP="00CD7233">
      <w:pPr>
        <w:pStyle w:val="Corpsdetexte3"/>
        <w:spacing w:before="120" w:after="120"/>
        <w:jc w:val="both"/>
        <w:rPr>
          <w:rFonts w:ascii="Arial Narrow" w:hAnsi="Arial Narrow" w:cs="Tahoma"/>
          <w:b w:val="0"/>
          <w:i w:val="0"/>
          <w:sz w:val="24"/>
          <w:szCs w:val="24"/>
        </w:rPr>
      </w:pPr>
    </w:p>
    <w:p w14:paraId="1255CE3A" w14:textId="77777777" w:rsidR="00F3169C" w:rsidRPr="00B12D25" w:rsidRDefault="00F3169C" w:rsidP="00CD7233">
      <w:pPr>
        <w:pStyle w:val="Corpsdetexte3"/>
        <w:spacing w:before="120" w:after="120"/>
        <w:jc w:val="both"/>
        <w:rPr>
          <w:rFonts w:ascii="Arial Narrow" w:hAnsi="Arial Narrow" w:cs="Tahoma"/>
          <w:b w:val="0"/>
          <w:i w:val="0"/>
          <w:sz w:val="24"/>
          <w:szCs w:val="24"/>
        </w:rPr>
      </w:pPr>
    </w:p>
    <w:p w14:paraId="00D55081" w14:textId="77777777" w:rsidR="00CD7233" w:rsidRPr="00B12D25" w:rsidRDefault="00CD7233" w:rsidP="00CD7233">
      <w:pPr>
        <w:pStyle w:val="Corpsdetexte3"/>
        <w:spacing w:before="120" w:after="120"/>
        <w:jc w:val="both"/>
        <w:rPr>
          <w:rFonts w:ascii="Arial Narrow" w:hAnsi="Arial Narrow" w:cs="Tahoma"/>
          <w:b w:val="0"/>
          <w:i w:val="0"/>
          <w:sz w:val="24"/>
          <w:szCs w:val="24"/>
        </w:rPr>
      </w:pPr>
    </w:p>
    <w:p w14:paraId="14C6AC71" w14:textId="1901DD88" w:rsidR="00CD7233" w:rsidRPr="00B12D25" w:rsidRDefault="00CD7233" w:rsidP="00CD7233">
      <w:pPr>
        <w:pStyle w:val="Corpsdetexte3"/>
        <w:spacing w:before="120" w:after="120"/>
        <w:jc w:val="both"/>
        <w:rPr>
          <w:rFonts w:ascii="Arial Narrow" w:hAnsi="Arial Narrow" w:cs="Tahoma"/>
          <w:b w:val="0"/>
          <w:i w:val="0"/>
          <w:sz w:val="24"/>
          <w:szCs w:val="24"/>
        </w:rPr>
      </w:pPr>
    </w:p>
    <w:p w14:paraId="24D22AF7" w14:textId="77777777" w:rsidR="00CD7233" w:rsidRPr="00B12D25" w:rsidRDefault="00CD7233" w:rsidP="00CD7233">
      <w:pPr>
        <w:pStyle w:val="Corpsdetexte3"/>
        <w:spacing w:before="120" w:after="120"/>
        <w:jc w:val="both"/>
        <w:rPr>
          <w:rFonts w:ascii="Arial Narrow" w:hAnsi="Arial Narrow" w:cs="Tahoma"/>
          <w:b w:val="0"/>
          <w:i w:val="0"/>
          <w:sz w:val="24"/>
          <w:szCs w:val="24"/>
        </w:rPr>
      </w:pPr>
    </w:p>
    <w:p w14:paraId="2230046B" w14:textId="77777777" w:rsidR="0028730D" w:rsidRPr="00B12D25" w:rsidRDefault="0028730D" w:rsidP="00CD7233">
      <w:pPr>
        <w:pStyle w:val="Corpsdetexte3"/>
        <w:spacing w:before="120" w:after="120"/>
        <w:jc w:val="both"/>
        <w:rPr>
          <w:rFonts w:ascii="Arial Narrow" w:hAnsi="Arial Narrow" w:cs="Tahoma"/>
          <w:b w:val="0"/>
          <w:i w:val="0"/>
          <w:sz w:val="24"/>
          <w:szCs w:val="24"/>
        </w:rPr>
      </w:pPr>
    </w:p>
    <w:p w14:paraId="27263658" w14:textId="77777777" w:rsidR="0028730D" w:rsidRPr="00B12D25" w:rsidRDefault="0028730D" w:rsidP="00CD7233">
      <w:pPr>
        <w:pStyle w:val="Corpsdetexte3"/>
        <w:spacing w:before="120" w:after="120"/>
        <w:jc w:val="both"/>
        <w:rPr>
          <w:rFonts w:ascii="Arial Narrow" w:hAnsi="Arial Narrow" w:cs="Tahoma"/>
          <w:b w:val="0"/>
          <w:i w:val="0"/>
          <w:sz w:val="24"/>
          <w:szCs w:val="24"/>
        </w:rPr>
      </w:pPr>
    </w:p>
    <w:p w14:paraId="7FFF8DA7" w14:textId="77777777" w:rsidR="0028730D" w:rsidRPr="00B12D25" w:rsidRDefault="0028730D" w:rsidP="00CD7233">
      <w:pPr>
        <w:pStyle w:val="Corpsdetexte3"/>
        <w:spacing w:before="120" w:after="120"/>
        <w:jc w:val="both"/>
        <w:rPr>
          <w:rFonts w:ascii="Arial Narrow" w:hAnsi="Arial Narrow" w:cs="Tahoma"/>
          <w:b w:val="0"/>
          <w:i w:val="0"/>
          <w:sz w:val="24"/>
          <w:szCs w:val="24"/>
        </w:rPr>
      </w:pPr>
    </w:p>
    <w:p w14:paraId="09EA4F02" w14:textId="77777777" w:rsidR="0028730D" w:rsidRPr="00B12D25" w:rsidRDefault="0028730D" w:rsidP="00CD7233">
      <w:pPr>
        <w:pStyle w:val="Corpsdetexte3"/>
        <w:spacing w:before="120" w:after="120"/>
        <w:jc w:val="both"/>
        <w:rPr>
          <w:rFonts w:ascii="Arial Narrow" w:hAnsi="Arial Narrow" w:cs="Tahoma"/>
          <w:b w:val="0"/>
          <w:i w:val="0"/>
          <w:sz w:val="24"/>
          <w:szCs w:val="24"/>
        </w:rPr>
      </w:pPr>
    </w:p>
    <w:p w14:paraId="7CE5C5A2" w14:textId="77777777" w:rsidR="0028730D" w:rsidRPr="00B12D25" w:rsidRDefault="0028730D" w:rsidP="00CD7233">
      <w:pPr>
        <w:pStyle w:val="Corpsdetexte3"/>
        <w:spacing w:before="120" w:after="120"/>
        <w:jc w:val="both"/>
        <w:rPr>
          <w:rFonts w:ascii="Arial Narrow" w:hAnsi="Arial Narrow" w:cs="Tahoma"/>
          <w:b w:val="0"/>
          <w:i w:val="0"/>
          <w:sz w:val="24"/>
          <w:szCs w:val="24"/>
        </w:rPr>
      </w:pPr>
    </w:p>
    <w:p w14:paraId="15DBC3C0" w14:textId="77777777" w:rsidR="0028730D" w:rsidRPr="00B12D25" w:rsidRDefault="0028730D" w:rsidP="00CD7233">
      <w:pPr>
        <w:pStyle w:val="Corpsdetexte3"/>
        <w:spacing w:before="120" w:after="120"/>
        <w:jc w:val="both"/>
        <w:rPr>
          <w:rFonts w:ascii="Arial Narrow" w:hAnsi="Arial Narrow" w:cs="Tahoma"/>
          <w:b w:val="0"/>
          <w:i w:val="0"/>
          <w:sz w:val="24"/>
          <w:szCs w:val="24"/>
        </w:rPr>
      </w:pPr>
    </w:p>
    <w:p w14:paraId="23D8E821"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71538C1D"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1DE8C61A"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767100A3"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6FBC6923"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510DA4FA"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07F70379"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645F0CC3"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285566D7"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78A2E46D" w14:textId="77777777" w:rsidR="008963BD" w:rsidRPr="00B12D25" w:rsidRDefault="008963BD" w:rsidP="00CD7233">
      <w:pPr>
        <w:pStyle w:val="Corpsdetexte3"/>
        <w:spacing w:before="120" w:after="120"/>
        <w:jc w:val="both"/>
        <w:rPr>
          <w:rFonts w:ascii="Arial Narrow" w:hAnsi="Arial Narrow" w:cs="Tahoma"/>
          <w:b w:val="0"/>
          <w:i w:val="0"/>
          <w:sz w:val="24"/>
          <w:szCs w:val="24"/>
        </w:rPr>
      </w:pPr>
    </w:p>
    <w:p w14:paraId="7529723F" w14:textId="11E79412" w:rsidR="00614CD4" w:rsidRPr="00B12D25" w:rsidRDefault="00614CD4" w:rsidP="00CD7233">
      <w:pPr>
        <w:pStyle w:val="Corpsdetexte3"/>
        <w:spacing w:before="120" w:after="120"/>
        <w:jc w:val="both"/>
        <w:rPr>
          <w:rFonts w:ascii="Arial Narrow" w:hAnsi="Arial Narrow" w:cs="Tahoma"/>
          <w:b w:val="0"/>
          <w:i w:val="0"/>
          <w:sz w:val="24"/>
          <w:szCs w:val="24"/>
        </w:rPr>
      </w:pPr>
    </w:p>
    <w:p w14:paraId="5490B684"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4EB6BA52"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5316C9DC"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2C4AD03E"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4D23B3C3"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6DB4267D"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333583C5"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270CE7DF"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35281E8B"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5F288DBD"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31D2844C"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742A1C04"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5210C270" w14:textId="77777777" w:rsidR="00614CD4" w:rsidRPr="00B12D25" w:rsidRDefault="00614CD4" w:rsidP="00CD7233">
      <w:pPr>
        <w:pStyle w:val="Corpsdetexte3"/>
        <w:spacing w:before="120" w:after="120"/>
        <w:jc w:val="both"/>
        <w:rPr>
          <w:rFonts w:ascii="Arial Narrow" w:hAnsi="Arial Narrow" w:cs="Tahoma"/>
          <w:b w:val="0"/>
          <w:i w:val="0"/>
          <w:sz w:val="24"/>
          <w:szCs w:val="24"/>
        </w:rPr>
      </w:pPr>
    </w:p>
    <w:p w14:paraId="2DC71D40" w14:textId="3D17B3F1" w:rsidR="00CD7233" w:rsidRPr="00B12D25" w:rsidRDefault="00664FE0" w:rsidP="00CD7233">
      <w:pPr>
        <w:pStyle w:val="Corpsdetexte3"/>
        <w:spacing w:before="120" w:after="120"/>
        <w:rPr>
          <w:rFonts w:ascii="Arial Narrow" w:hAnsi="Arial Narrow" w:cs="Tahoma"/>
          <w:b w:val="0"/>
          <w:i w:val="0"/>
          <w:sz w:val="24"/>
          <w:szCs w:val="24"/>
        </w:rPr>
      </w:pPr>
      <w:r w:rsidRPr="00B12D25">
        <w:rPr>
          <w:noProof/>
        </w:rPr>
        <mc:AlternateContent>
          <mc:Choice Requires="wps">
            <w:drawing>
              <wp:inline distT="0" distB="0" distL="0" distR="0" wp14:anchorId="29722094" wp14:editId="15DC3CDD">
                <wp:extent cx="5038090" cy="1972310"/>
                <wp:effectExtent l="0" t="0" r="635" b="0"/>
                <wp:docPr id="154487588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643" w14:textId="77777777" w:rsidR="00F53B19" w:rsidRPr="007B5106" w:rsidRDefault="00F53B19" w:rsidP="000F5345">
                            <w:pPr>
                              <w:jc w:val="center"/>
                              <w:rPr>
                                <w:color w:val="000000"/>
                                <w:sz w:val="48"/>
                                <w:szCs w:val="16"/>
                              </w:rPr>
                            </w:pPr>
                            <w:r w:rsidRPr="007B5106">
                              <w:rPr>
                                <w:color w:val="000000"/>
                                <w:sz w:val="48"/>
                                <w:szCs w:val="16"/>
                              </w:rPr>
                              <w:t>Pièce N°7</w:t>
                            </w:r>
                          </w:p>
                          <w:p w14:paraId="1AC76361" w14:textId="77777777" w:rsidR="00F53B19" w:rsidRPr="007B5106" w:rsidRDefault="00F53B19" w:rsidP="000F5345">
                            <w:pPr>
                              <w:jc w:val="center"/>
                              <w:rPr>
                                <w:color w:val="000000"/>
                                <w:sz w:val="48"/>
                                <w:szCs w:val="16"/>
                              </w:rPr>
                            </w:pPr>
                            <w:r w:rsidRPr="007B5106">
                              <w:rPr>
                                <w:color w:val="000000"/>
                                <w:sz w:val="48"/>
                                <w:szCs w:val="16"/>
                              </w:rPr>
                              <w:t>DETAIL QUANTITATIF ET ESTIMATIF</w:t>
                            </w:r>
                          </w:p>
                          <w:p w14:paraId="6E3C4E50" w14:textId="77777777" w:rsidR="00F53B19" w:rsidRPr="007B5106" w:rsidRDefault="00F53B19" w:rsidP="000F5345">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inline>
            </w:drawing>
          </mc:Choice>
          <mc:Fallback>
            <w:pict>
              <v:shape w14:anchorId="29722094" id=" 8" o:spid="_x0000_s1034" type="#_x0000_t202" style="width:396.7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" filled="f" stroked="f">
                <v:path arrowok="t"/>
                <v:textbox inset="0,0,0,0">
                  <w:txbxContent>
                    <w:p w14:paraId="4EAE9643" w14:textId="77777777" w:rsidR="00F53B19" w:rsidRPr="007B5106" w:rsidRDefault="00F53B19" w:rsidP="000F5345">
                      <w:pPr>
                        <w:jc w:val="center"/>
                        <w:rPr>
                          <w:color w:val="000000"/>
                          <w:sz w:val="48"/>
                          <w:szCs w:val="16"/>
                        </w:rPr>
                      </w:pPr>
                      <w:r w:rsidRPr="007B5106">
                        <w:rPr>
                          <w:color w:val="000000"/>
                          <w:sz w:val="48"/>
                          <w:szCs w:val="16"/>
                        </w:rPr>
                        <w:t>Pièce N°7</w:t>
                      </w:r>
                    </w:p>
                    <w:p w14:paraId="1AC76361" w14:textId="77777777" w:rsidR="00F53B19" w:rsidRPr="007B5106" w:rsidRDefault="00F53B19" w:rsidP="000F5345">
                      <w:pPr>
                        <w:jc w:val="center"/>
                        <w:rPr>
                          <w:color w:val="000000"/>
                          <w:sz w:val="48"/>
                          <w:szCs w:val="16"/>
                        </w:rPr>
                      </w:pPr>
                      <w:r w:rsidRPr="007B5106">
                        <w:rPr>
                          <w:color w:val="000000"/>
                          <w:sz w:val="48"/>
                          <w:szCs w:val="16"/>
                        </w:rPr>
                        <w:t>DETAIL QUANTITATIF ET ESTIMATIF</w:t>
                      </w:r>
                    </w:p>
                    <w:p w14:paraId="6E3C4E50" w14:textId="77777777" w:rsidR="00F53B19" w:rsidRPr="007B5106" w:rsidRDefault="00F53B19" w:rsidP="000F5345">
                      <w:pPr>
                        <w:jc w:val="center"/>
                        <w:rPr>
                          <w:color w:val="000000"/>
                          <w:sz w:val="48"/>
                          <w:szCs w:val="16"/>
                        </w:rPr>
                      </w:pPr>
                      <w:r w:rsidRPr="007B5106">
                        <w:rPr>
                          <w:color w:val="000000"/>
                          <w:sz w:val="48"/>
                          <w:szCs w:val="16"/>
                        </w:rPr>
                        <w:t xml:space="preserve"> (DQE)</w:t>
                      </w:r>
                    </w:p>
                  </w:txbxContent>
                </v:textbox>
                <w10:anchorlock/>
              </v:shape>
            </w:pict>
          </mc:Fallback>
        </mc:AlternateContent>
      </w:r>
    </w:p>
    <w:p w14:paraId="4AB9D9B8" w14:textId="77777777" w:rsidR="00CD7233" w:rsidRPr="00B12D25" w:rsidRDefault="00CD7233" w:rsidP="00CD7233">
      <w:pPr>
        <w:pStyle w:val="Corpsdetexte3"/>
        <w:spacing w:before="120" w:after="120"/>
        <w:jc w:val="both"/>
        <w:rPr>
          <w:rFonts w:ascii="Arial Narrow" w:hAnsi="Arial Narrow" w:cs="Tahoma"/>
          <w:b w:val="0"/>
          <w:i w:val="0"/>
          <w:sz w:val="24"/>
          <w:szCs w:val="24"/>
        </w:rPr>
      </w:pPr>
    </w:p>
    <w:p w14:paraId="56E24DE5" w14:textId="77777777" w:rsidR="00CD7233" w:rsidRPr="00B12D25" w:rsidRDefault="00CD7233" w:rsidP="00CD7233">
      <w:pPr>
        <w:pStyle w:val="Corpsdetexte3"/>
        <w:spacing w:before="120" w:after="120"/>
        <w:jc w:val="both"/>
        <w:rPr>
          <w:rFonts w:ascii="Arial Narrow" w:hAnsi="Arial Narrow" w:cs="Tahoma"/>
          <w:b w:val="0"/>
          <w:i w:val="0"/>
          <w:sz w:val="24"/>
          <w:szCs w:val="24"/>
        </w:rPr>
      </w:pPr>
    </w:p>
    <w:p w14:paraId="5DDBFF0C" w14:textId="77777777" w:rsidR="009E6ECB" w:rsidRPr="00B12D25" w:rsidRDefault="009E6ECB" w:rsidP="00CD7233">
      <w:pPr>
        <w:pStyle w:val="Corpsdetexte3"/>
        <w:spacing w:before="120" w:after="120"/>
        <w:jc w:val="both"/>
        <w:rPr>
          <w:rFonts w:ascii="Arial Narrow" w:hAnsi="Arial Narrow" w:cs="Tahoma"/>
          <w:b w:val="0"/>
          <w:i w:val="0"/>
          <w:sz w:val="24"/>
          <w:szCs w:val="24"/>
        </w:rPr>
      </w:pPr>
    </w:p>
    <w:p w14:paraId="0E81BF71"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2299FA70"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082970DC"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244227B6"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18FA37A1"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5234CC0B"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4E849072"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4EA64612"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5BDB0684"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7C95D7F5" w14:textId="77777777" w:rsidR="00EC7144" w:rsidRPr="00B12D25" w:rsidRDefault="00EC7144" w:rsidP="00CD7233">
      <w:pPr>
        <w:pStyle w:val="Corpsdetexte3"/>
        <w:spacing w:before="120" w:after="120"/>
        <w:jc w:val="both"/>
        <w:rPr>
          <w:rFonts w:ascii="Arial Narrow" w:hAnsi="Arial Narrow" w:cs="Tahoma"/>
          <w:b w:val="0"/>
          <w:i w:val="0"/>
          <w:sz w:val="24"/>
          <w:szCs w:val="24"/>
        </w:rPr>
      </w:pPr>
    </w:p>
    <w:p w14:paraId="38DB570D"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51A7713A"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1FAFA04E"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2FA588D5" w14:textId="77777777" w:rsidR="00665A68" w:rsidRPr="00B12D25" w:rsidRDefault="00665A68" w:rsidP="00CD7233">
      <w:pPr>
        <w:pStyle w:val="Corpsdetexte3"/>
        <w:spacing w:before="120" w:after="120"/>
        <w:jc w:val="both"/>
        <w:rPr>
          <w:rFonts w:ascii="Arial Narrow" w:hAnsi="Arial Narrow" w:cs="Tahoma"/>
          <w:b w:val="0"/>
          <w:i w:val="0"/>
          <w:sz w:val="24"/>
          <w:szCs w:val="24"/>
        </w:rPr>
      </w:pPr>
    </w:p>
    <w:p w14:paraId="5BD4594E" w14:textId="77777777" w:rsidR="009E6ECB" w:rsidRPr="00B12D25" w:rsidRDefault="009E6ECB" w:rsidP="00CD7233">
      <w:pPr>
        <w:pStyle w:val="Corpsdetexte3"/>
        <w:spacing w:before="120" w:after="120"/>
        <w:jc w:val="both"/>
        <w:rPr>
          <w:rFonts w:ascii="Arial Narrow" w:hAnsi="Arial Narrow" w:cs="Tahoma"/>
          <w:b w:val="0"/>
          <w:i w:val="0"/>
          <w:sz w:val="24"/>
          <w:szCs w:val="24"/>
        </w:rPr>
      </w:pPr>
    </w:p>
    <w:tbl>
      <w:tblPr>
        <w:tblW w:w="5599" w:type="pct"/>
        <w:tblCellMar>
          <w:left w:w="70" w:type="dxa"/>
          <w:right w:w="70" w:type="dxa"/>
        </w:tblCellMar>
        <w:tblLook w:val="04A0" w:firstRow="1" w:lastRow="0" w:firstColumn="1" w:lastColumn="0" w:noHBand="0" w:noVBand="1"/>
      </w:tblPr>
      <w:tblGrid>
        <w:gridCol w:w="665"/>
        <w:gridCol w:w="6179"/>
        <w:gridCol w:w="731"/>
        <w:gridCol w:w="869"/>
        <w:gridCol w:w="551"/>
        <w:gridCol w:w="836"/>
        <w:gridCol w:w="1109"/>
      </w:tblGrid>
      <w:tr w:rsidR="00B12D25" w:rsidRPr="00B12D25" w14:paraId="721A12EF" w14:textId="77777777" w:rsidTr="001F4898">
        <w:trPr>
          <w:gridAfter w:val="1"/>
          <w:wAfter w:w="507" w:type="pct"/>
          <w:trHeight w:val="20"/>
        </w:trPr>
        <w:tc>
          <w:tcPr>
            <w:tcW w:w="449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0C148FE" w14:textId="7B4C011A" w:rsidR="009E6ECB" w:rsidRPr="00B12D25" w:rsidRDefault="009E6ECB" w:rsidP="009E6ECB">
            <w:pPr>
              <w:jc w:val="center"/>
              <w:rPr>
                <w:rFonts w:ascii="Tahoma" w:hAnsi="Tahoma" w:cs="Tahoma"/>
                <w:b/>
                <w:bCs/>
                <w:i/>
                <w:iCs/>
                <w:sz w:val="24"/>
                <w:szCs w:val="24"/>
              </w:rPr>
            </w:pPr>
            <w:r w:rsidRPr="00B12D25">
              <w:rPr>
                <w:rFonts w:ascii="Tahoma" w:hAnsi="Tahoma" w:cs="Tahoma"/>
                <w:b/>
                <w:bCs/>
                <w:i/>
                <w:iCs/>
                <w:sz w:val="24"/>
                <w:szCs w:val="24"/>
              </w:rPr>
              <w:lastRenderedPageBreak/>
              <w:t xml:space="preserve">DEVIS QUANTITATIF ET ESTIMATIF POUR LES TRAVAUX DE CONSTRUCTION D’UN ATELIER DE MENUISERIE (MENU/MENUISERIE EBENISTERIE) </w:t>
            </w:r>
          </w:p>
        </w:tc>
      </w:tr>
      <w:tr w:rsidR="00B12D25" w:rsidRPr="00B12D25" w14:paraId="7D55BB83" w14:textId="77777777" w:rsidTr="001F4898">
        <w:trPr>
          <w:gridAfter w:val="1"/>
          <w:wAfter w:w="507" w:type="pct"/>
          <w:trHeight w:val="20"/>
        </w:trPr>
        <w:tc>
          <w:tcPr>
            <w:tcW w:w="4493"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D5552C8" w14:textId="3522CBB4" w:rsidR="009E6ECB" w:rsidRPr="00B12D25" w:rsidRDefault="009E6ECB" w:rsidP="003A0E51">
            <w:pPr>
              <w:jc w:val="center"/>
              <w:rPr>
                <w:rFonts w:ascii="Tahoma" w:hAnsi="Tahoma" w:cs="Tahoma"/>
                <w:b/>
                <w:bCs/>
                <w:i/>
                <w:iCs/>
                <w:sz w:val="24"/>
                <w:szCs w:val="24"/>
              </w:rPr>
            </w:pPr>
            <w:r w:rsidRPr="00B12D25">
              <w:rPr>
                <w:rFonts w:ascii="Tahoma" w:hAnsi="Tahoma" w:cs="Tahoma"/>
                <w:b/>
                <w:bCs/>
                <w:i/>
                <w:iCs/>
                <w:sz w:val="24"/>
                <w:szCs w:val="24"/>
              </w:rPr>
              <w:t>DEPARTEMENT DE MAYO DANAY</w:t>
            </w:r>
          </w:p>
        </w:tc>
      </w:tr>
      <w:tr w:rsidR="00B12D25" w:rsidRPr="00B12D25" w14:paraId="4A95DE0D"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D079057"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N°</w:t>
            </w:r>
          </w:p>
        </w:tc>
        <w:tc>
          <w:tcPr>
            <w:tcW w:w="2824" w:type="pct"/>
            <w:tcBorders>
              <w:top w:val="nil"/>
              <w:left w:val="nil"/>
              <w:bottom w:val="single" w:sz="4" w:space="0" w:color="auto"/>
              <w:right w:val="single" w:sz="4" w:space="0" w:color="auto"/>
            </w:tcBorders>
            <w:shd w:val="clear" w:color="auto" w:fill="auto"/>
            <w:vAlign w:val="center"/>
            <w:hideMark/>
          </w:tcPr>
          <w:p w14:paraId="06394E46"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Désignation</w:t>
            </w:r>
          </w:p>
        </w:tc>
        <w:tc>
          <w:tcPr>
            <w:tcW w:w="334" w:type="pct"/>
            <w:tcBorders>
              <w:top w:val="nil"/>
              <w:left w:val="nil"/>
              <w:bottom w:val="single" w:sz="4" w:space="0" w:color="auto"/>
              <w:right w:val="single" w:sz="4" w:space="0" w:color="auto"/>
            </w:tcBorders>
            <w:shd w:val="clear" w:color="auto" w:fill="auto"/>
            <w:noWrap/>
            <w:vAlign w:val="center"/>
            <w:hideMark/>
          </w:tcPr>
          <w:p w14:paraId="5F7C7FC9"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463F303D" w14:textId="77777777" w:rsidR="009E6ECB" w:rsidRPr="00B12D25" w:rsidRDefault="009E6ECB" w:rsidP="009E6ECB">
            <w:pPr>
              <w:jc w:val="center"/>
              <w:rPr>
                <w:rFonts w:ascii="Tahoma" w:hAnsi="Tahoma" w:cs="Tahoma"/>
                <w:b/>
                <w:bCs/>
                <w:sz w:val="24"/>
                <w:szCs w:val="24"/>
              </w:rPr>
            </w:pPr>
            <w:proofErr w:type="spellStart"/>
            <w:r w:rsidRPr="00B12D25">
              <w:rPr>
                <w:rFonts w:ascii="Tahoma" w:hAnsi="Tahoma" w:cs="Tahoma"/>
                <w:b/>
                <w:bCs/>
                <w:sz w:val="24"/>
                <w:szCs w:val="24"/>
              </w:rPr>
              <w:t>Qté</w:t>
            </w:r>
            <w:proofErr w:type="spellEnd"/>
          </w:p>
        </w:tc>
        <w:tc>
          <w:tcPr>
            <w:tcW w:w="252" w:type="pct"/>
            <w:tcBorders>
              <w:top w:val="nil"/>
              <w:left w:val="nil"/>
              <w:bottom w:val="single" w:sz="4" w:space="0" w:color="auto"/>
              <w:right w:val="single" w:sz="4" w:space="0" w:color="auto"/>
            </w:tcBorders>
            <w:shd w:val="clear" w:color="auto" w:fill="auto"/>
            <w:noWrap/>
            <w:vAlign w:val="center"/>
            <w:hideMark/>
          </w:tcPr>
          <w:p w14:paraId="012A756C"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P.U</w:t>
            </w:r>
          </w:p>
        </w:tc>
        <w:tc>
          <w:tcPr>
            <w:tcW w:w="382" w:type="pct"/>
            <w:tcBorders>
              <w:top w:val="nil"/>
              <w:left w:val="nil"/>
              <w:bottom w:val="single" w:sz="4" w:space="0" w:color="auto"/>
              <w:right w:val="single" w:sz="4" w:space="0" w:color="auto"/>
            </w:tcBorders>
            <w:shd w:val="clear" w:color="auto" w:fill="auto"/>
            <w:vAlign w:val="center"/>
            <w:hideMark/>
          </w:tcPr>
          <w:p w14:paraId="54E75ADE"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xml:space="preserve">Total </w:t>
            </w:r>
          </w:p>
        </w:tc>
      </w:tr>
      <w:tr w:rsidR="00B12D25" w:rsidRPr="00B12D25" w14:paraId="227FDCC3"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2747123"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78253270"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100 : TRAVAUX PREPARATOIRES</w:t>
            </w:r>
          </w:p>
        </w:tc>
        <w:tc>
          <w:tcPr>
            <w:tcW w:w="334" w:type="pct"/>
            <w:tcBorders>
              <w:top w:val="nil"/>
              <w:left w:val="nil"/>
              <w:bottom w:val="single" w:sz="4" w:space="0" w:color="auto"/>
              <w:right w:val="single" w:sz="4" w:space="0" w:color="auto"/>
            </w:tcBorders>
            <w:shd w:val="clear" w:color="auto" w:fill="auto"/>
            <w:noWrap/>
            <w:vAlign w:val="center"/>
            <w:hideMark/>
          </w:tcPr>
          <w:p w14:paraId="460CF417"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79FCE481"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75D71402"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57278756"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r>
      <w:tr w:rsidR="00B12D25" w:rsidRPr="00B12D25" w14:paraId="719080E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E44FB9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101</w:t>
            </w:r>
          </w:p>
        </w:tc>
        <w:tc>
          <w:tcPr>
            <w:tcW w:w="2824" w:type="pct"/>
            <w:tcBorders>
              <w:top w:val="nil"/>
              <w:left w:val="nil"/>
              <w:bottom w:val="single" w:sz="4" w:space="0" w:color="auto"/>
              <w:right w:val="single" w:sz="4" w:space="0" w:color="auto"/>
            </w:tcBorders>
            <w:shd w:val="clear" w:color="auto" w:fill="auto"/>
            <w:vAlign w:val="center"/>
            <w:hideMark/>
          </w:tcPr>
          <w:p w14:paraId="5775502F" w14:textId="77777777" w:rsidR="009E6ECB" w:rsidRPr="00B12D25" w:rsidRDefault="009E6ECB" w:rsidP="009E6ECB">
            <w:pPr>
              <w:rPr>
                <w:rFonts w:ascii="Tahoma" w:hAnsi="Tahoma" w:cs="Tahoma"/>
                <w:sz w:val="24"/>
                <w:szCs w:val="24"/>
              </w:rPr>
            </w:pPr>
            <w:r w:rsidRPr="00B12D25">
              <w:rPr>
                <w:rFonts w:ascii="Tahoma" w:hAnsi="Tahoma" w:cs="Tahoma"/>
                <w:sz w:val="24"/>
                <w:szCs w:val="24"/>
              </w:rPr>
              <w:t>Etudes</w:t>
            </w:r>
          </w:p>
        </w:tc>
        <w:tc>
          <w:tcPr>
            <w:tcW w:w="334" w:type="pct"/>
            <w:tcBorders>
              <w:top w:val="nil"/>
              <w:left w:val="nil"/>
              <w:bottom w:val="single" w:sz="4" w:space="0" w:color="auto"/>
              <w:right w:val="single" w:sz="4" w:space="0" w:color="auto"/>
            </w:tcBorders>
            <w:shd w:val="clear" w:color="auto" w:fill="auto"/>
            <w:noWrap/>
            <w:vAlign w:val="center"/>
            <w:hideMark/>
          </w:tcPr>
          <w:p w14:paraId="4A9203F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FF</w:t>
            </w:r>
          </w:p>
        </w:tc>
        <w:tc>
          <w:tcPr>
            <w:tcW w:w="397" w:type="pct"/>
            <w:tcBorders>
              <w:top w:val="nil"/>
              <w:left w:val="nil"/>
              <w:bottom w:val="single" w:sz="4" w:space="0" w:color="auto"/>
              <w:right w:val="single" w:sz="4" w:space="0" w:color="auto"/>
            </w:tcBorders>
            <w:shd w:val="clear" w:color="auto" w:fill="auto"/>
            <w:noWrap/>
            <w:vAlign w:val="center"/>
            <w:hideMark/>
          </w:tcPr>
          <w:p w14:paraId="5EAF4CA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061DBEA1" w14:textId="475A4FA3"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E26CCED" w14:textId="16E76D57" w:rsidR="009E6ECB" w:rsidRPr="00B12D25" w:rsidRDefault="009E6ECB" w:rsidP="009E6ECB">
            <w:pPr>
              <w:jc w:val="center"/>
              <w:rPr>
                <w:rFonts w:ascii="Tahoma" w:hAnsi="Tahoma" w:cs="Tahoma"/>
                <w:sz w:val="24"/>
                <w:szCs w:val="24"/>
              </w:rPr>
            </w:pPr>
          </w:p>
        </w:tc>
      </w:tr>
      <w:tr w:rsidR="00B12D25" w:rsidRPr="00B12D25" w14:paraId="358352D9"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FAE11D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102</w:t>
            </w:r>
          </w:p>
        </w:tc>
        <w:tc>
          <w:tcPr>
            <w:tcW w:w="2824" w:type="pct"/>
            <w:tcBorders>
              <w:top w:val="nil"/>
              <w:left w:val="nil"/>
              <w:bottom w:val="single" w:sz="4" w:space="0" w:color="auto"/>
              <w:right w:val="single" w:sz="4" w:space="0" w:color="auto"/>
            </w:tcBorders>
            <w:shd w:val="clear" w:color="auto" w:fill="auto"/>
            <w:vAlign w:val="center"/>
            <w:hideMark/>
          </w:tcPr>
          <w:p w14:paraId="63EEF237" w14:textId="77777777" w:rsidR="009E6ECB" w:rsidRPr="00B12D25" w:rsidRDefault="009E6ECB" w:rsidP="009E6ECB">
            <w:pPr>
              <w:rPr>
                <w:rFonts w:ascii="Tahoma" w:hAnsi="Tahoma" w:cs="Tahoma"/>
                <w:sz w:val="24"/>
                <w:szCs w:val="24"/>
              </w:rPr>
            </w:pPr>
            <w:r w:rsidRPr="00B12D25">
              <w:rPr>
                <w:rFonts w:ascii="Tahoma" w:hAnsi="Tahoma" w:cs="Tahoma"/>
                <w:sz w:val="24"/>
                <w:szCs w:val="24"/>
              </w:rPr>
              <w:t>Débroussaillage du site</w:t>
            </w:r>
          </w:p>
        </w:tc>
        <w:tc>
          <w:tcPr>
            <w:tcW w:w="334" w:type="pct"/>
            <w:tcBorders>
              <w:top w:val="nil"/>
              <w:left w:val="nil"/>
              <w:bottom w:val="single" w:sz="4" w:space="0" w:color="auto"/>
              <w:right w:val="single" w:sz="4" w:space="0" w:color="auto"/>
            </w:tcBorders>
            <w:shd w:val="clear" w:color="auto" w:fill="auto"/>
            <w:noWrap/>
            <w:vAlign w:val="center"/>
            <w:hideMark/>
          </w:tcPr>
          <w:p w14:paraId="60CF200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050C12D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500</w:t>
            </w:r>
          </w:p>
        </w:tc>
        <w:tc>
          <w:tcPr>
            <w:tcW w:w="252" w:type="pct"/>
            <w:tcBorders>
              <w:top w:val="nil"/>
              <w:left w:val="nil"/>
              <w:bottom w:val="single" w:sz="4" w:space="0" w:color="auto"/>
              <w:right w:val="single" w:sz="4" w:space="0" w:color="auto"/>
            </w:tcBorders>
            <w:shd w:val="clear" w:color="auto" w:fill="auto"/>
            <w:noWrap/>
            <w:vAlign w:val="center"/>
          </w:tcPr>
          <w:p w14:paraId="3B3BB6B2" w14:textId="245311C4"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CDC966A" w14:textId="6EAE006C" w:rsidR="009E6ECB" w:rsidRPr="00B12D25" w:rsidRDefault="009E6ECB" w:rsidP="009E6ECB">
            <w:pPr>
              <w:jc w:val="center"/>
              <w:rPr>
                <w:rFonts w:ascii="Tahoma" w:hAnsi="Tahoma" w:cs="Tahoma"/>
                <w:sz w:val="24"/>
                <w:szCs w:val="24"/>
              </w:rPr>
            </w:pPr>
          </w:p>
        </w:tc>
      </w:tr>
      <w:tr w:rsidR="00B12D25" w:rsidRPr="00B12D25" w14:paraId="0164CFE0"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A0E2FD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103</w:t>
            </w:r>
          </w:p>
        </w:tc>
        <w:tc>
          <w:tcPr>
            <w:tcW w:w="2824" w:type="pct"/>
            <w:tcBorders>
              <w:top w:val="nil"/>
              <w:left w:val="nil"/>
              <w:bottom w:val="single" w:sz="4" w:space="0" w:color="auto"/>
              <w:right w:val="single" w:sz="4" w:space="0" w:color="auto"/>
            </w:tcBorders>
            <w:shd w:val="clear" w:color="auto" w:fill="auto"/>
            <w:vAlign w:val="center"/>
            <w:hideMark/>
          </w:tcPr>
          <w:p w14:paraId="5D4F13BD" w14:textId="77777777" w:rsidR="009E6ECB" w:rsidRPr="00B12D25" w:rsidRDefault="009E6ECB" w:rsidP="009E6ECB">
            <w:pPr>
              <w:rPr>
                <w:rFonts w:ascii="Tahoma" w:hAnsi="Tahoma" w:cs="Tahoma"/>
                <w:sz w:val="24"/>
                <w:szCs w:val="24"/>
              </w:rPr>
            </w:pPr>
            <w:r w:rsidRPr="00B12D25">
              <w:rPr>
                <w:rFonts w:ascii="Tahoma" w:hAnsi="Tahoma" w:cs="Tahoma"/>
                <w:sz w:val="24"/>
                <w:szCs w:val="24"/>
              </w:rPr>
              <w:t>Installation du chantier</w:t>
            </w:r>
          </w:p>
        </w:tc>
        <w:tc>
          <w:tcPr>
            <w:tcW w:w="334" w:type="pct"/>
            <w:tcBorders>
              <w:top w:val="nil"/>
              <w:left w:val="nil"/>
              <w:bottom w:val="single" w:sz="4" w:space="0" w:color="auto"/>
              <w:right w:val="single" w:sz="4" w:space="0" w:color="auto"/>
            </w:tcBorders>
            <w:shd w:val="clear" w:color="auto" w:fill="auto"/>
            <w:noWrap/>
            <w:vAlign w:val="center"/>
            <w:hideMark/>
          </w:tcPr>
          <w:p w14:paraId="3DB52D6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FF</w:t>
            </w:r>
          </w:p>
        </w:tc>
        <w:tc>
          <w:tcPr>
            <w:tcW w:w="397" w:type="pct"/>
            <w:tcBorders>
              <w:top w:val="nil"/>
              <w:left w:val="nil"/>
              <w:bottom w:val="single" w:sz="4" w:space="0" w:color="auto"/>
              <w:right w:val="single" w:sz="4" w:space="0" w:color="auto"/>
            </w:tcBorders>
            <w:shd w:val="clear" w:color="auto" w:fill="auto"/>
            <w:noWrap/>
            <w:vAlign w:val="center"/>
            <w:hideMark/>
          </w:tcPr>
          <w:p w14:paraId="6A9C7A6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10117A8C" w14:textId="44D18EFB"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9970343" w14:textId="21DD60A6" w:rsidR="009E6ECB" w:rsidRPr="00B12D25" w:rsidRDefault="009E6ECB" w:rsidP="009E6ECB">
            <w:pPr>
              <w:jc w:val="center"/>
              <w:rPr>
                <w:rFonts w:ascii="Tahoma" w:hAnsi="Tahoma" w:cs="Tahoma"/>
                <w:sz w:val="24"/>
                <w:szCs w:val="24"/>
              </w:rPr>
            </w:pPr>
          </w:p>
        </w:tc>
      </w:tr>
      <w:tr w:rsidR="00B12D25" w:rsidRPr="00B12D25" w14:paraId="7DFF09CC"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77023"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100</w:t>
            </w:r>
          </w:p>
        </w:tc>
        <w:tc>
          <w:tcPr>
            <w:tcW w:w="382" w:type="pct"/>
            <w:tcBorders>
              <w:top w:val="nil"/>
              <w:left w:val="nil"/>
              <w:bottom w:val="single" w:sz="4" w:space="0" w:color="auto"/>
              <w:right w:val="single" w:sz="4" w:space="0" w:color="auto"/>
            </w:tcBorders>
            <w:shd w:val="clear" w:color="auto" w:fill="auto"/>
            <w:vAlign w:val="center"/>
            <w:hideMark/>
          </w:tcPr>
          <w:p w14:paraId="4DE5A530" w14:textId="28D34338" w:rsidR="009E6ECB" w:rsidRPr="00B12D25" w:rsidRDefault="009E6ECB" w:rsidP="009E6ECB">
            <w:pPr>
              <w:jc w:val="center"/>
              <w:rPr>
                <w:rFonts w:ascii="Tahoma" w:hAnsi="Tahoma" w:cs="Tahoma"/>
                <w:b/>
                <w:bCs/>
                <w:sz w:val="24"/>
                <w:szCs w:val="24"/>
              </w:rPr>
            </w:pPr>
          </w:p>
        </w:tc>
      </w:tr>
      <w:tr w:rsidR="00B12D25" w:rsidRPr="00B12D25" w14:paraId="5137D4C6"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C27DA1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5FE644F3"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200 : TERRASSEMENT</w:t>
            </w:r>
          </w:p>
        </w:tc>
        <w:tc>
          <w:tcPr>
            <w:tcW w:w="334" w:type="pct"/>
            <w:tcBorders>
              <w:top w:val="nil"/>
              <w:left w:val="nil"/>
              <w:bottom w:val="single" w:sz="4" w:space="0" w:color="auto"/>
              <w:right w:val="single" w:sz="4" w:space="0" w:color="auto"/>
            </w:tcBorders>
            <w:shd w:val="clear" w:color="auto" w:fill="auto"/>
            <w:noWrap/>
            <w:vAlign w:val="center"/>
            <w:hideMark/>
          </w:tcPr>
          <w:p w14:paraId="1FEFF8A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542287A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4BBB67A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6F84B59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6972D36B"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5EA854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201</w:t>
            </w:r>
          </w:p>
        </w:tc>
        <w:tc>
          <w:tcPr>
            <w:tcW w:w="2824" w:type="pct"/>
            <w:tcBorders>
              <w:top w:val="nil"/>
              <w:left w:val="nil"/>
              <w:bottom w:val="single" w:sz="4" w:space="0" w:color="auto"/>
              <w:right w:val="single" w:sz="4" w:space="0" w:color="auto"/>
            </w:tcBorders>
            <w:shd w:val="clear" w:color="auto" w:fill="auto"/>
            <w:vAlign w:val="center"/>
            <w:hideMark/>
          </w:tcPr>
          <w:p w14:paraId="7107A3FF" w14:textId="77777777" w:rsidR="009E6ECB" w:rsidRPr="00B12D25" w:rsidRDefault="009E6ECB" w:rsidP="009E6ECB">
            <w:pPr>
              <w:rPr>
                <w:rFonts w:ascii="Tahoma" w:hAnsi="Tahoma" w:cs="Tahoma"/>
                <w:sz w:val="24"/>
                <w:szCs w:val="24"/>
              </w:rPr>
            </w:pPr>
            <w:r w:rsidRPr="00B12D25">
              <w:rPr>
                <w:rFonts w:ascii="Tahoma" w:hAnsi="Tahoma" w:cs="Tahoma"/>
                <w:sz w:val="24"/>
                <w:szCs w:val="24"/>
              </w:rPr>
              <w:t>Nivellement de la plate-forme</w:t>
            </w:r>
          </w:p>
        </w:tc>
        <w:tc>
          <w:tcPr>
            <w:tcW w:w="334" w:type="pct"/>
            <w:tcBorders>
              <w:top w:val="nil"/>
              <w:left w:val="nil"/>
              <w:bottom w:val="single" w:sz="4" w:space="0" w:color="auto"/>
              <w:right w:val="single" w:sz="4" w:space="0" w:color="auto"/>
            </w:tcBorders>
            <w:shd w:val="clear" w:color="auto" w:fill="auto"/>
            <w:noWrap/>
            <w:vAlign w:val="center"/>
            <w:hideMark/>
          </w:tcPr>
          <w:p w14:paraId="4D2B581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12E0085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400</w:t>
            </w:r>
          </w:p>
        </w:tc>
        <w:tc>
          <w:tcPr>
            <w:tcW w:w="252" w:type="pct"/>
            <w:tcBorders>
              <w:top w:val="nil"/>
              <w:left w:val="nil"/>
              <w:bottom w:val="single" w:sz="4" w:space="0" w:color="auto"/>
              <w:right w:val="single" w:sz="4" w:space="0" w:color="auto"/>
            </w:tcBorders>
            <w:shd w:val="clear" w:color="auto" w:fill="auto"/>
            <w:noWrap/>
            <w:vAlign w:val="center"/>
          </w:tcPr>
          <w:p w14:paraId="37AD7143" w14:textId="471B9F8B"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13DEE7E4" w14:textId="4BE9101A" w:rsidR="009E6ECB" w:rsidRPr="00B12D25" w:rsidRDefault="009E6ECB" w:rsidP="009E6ECB">
            <w:pPr>
              <w:jc w:val="center"/>
              <w:rPr>
                <w:rFonts w:ascii="Tahoma" w:hAnsi="Tahoma" w:cs="Tahoma"/>
                <w:sz w:val="24"/>
                <w:szCs w:val="24"/>
              </w:rPr>
            </w:pPr>
          </w:p>
        </w:tc>
      </w:tr>
      <w:tr w:rsidR="00B12D25" w:rsidRPr="00B12D25" w14:paraId="26BDF36D"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525958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202</w:t>
            </w:r>
          </w:p>
        </w:tc>
        <w:tc>
          <w:tcPr>
            <w:tcW w:w="2824" w:type="pct"/>
            <w:tcBorders>
              <w:top w:val="nil"/>
              <w:left w:val="nil"/>
              <w:bottom w:val="single" w:sz="4" w:space="0" w:color="auto"/>
              <w:right w:val="single" w:sz="4" w:space="0" w:color="auto"/>
            </w:tcBorders>
            <w:shd w:val="clear" w:color="auto" w:fill="auto"/>
            <w:vAlign w:val="center"/>
            <w:hideMark/>
          </w:tcPr>
          <w:p w14:paraId="3DE7085B" w14:textId="77777777" w:rsidR="009E6ECB" w:rsidRPr="00B12D25" w:rsidRDefault="009E6ECB" w:rsidP="009E6ECB">
            <w:pPr>
              <w:rPr>
                <w:rFonts w:ascii="Tahoma" w:hAnsi="Tahoma" w:cs="Tahoma"/>
                <w:sz w:val="24"/>
                <w:szCs w:val="24"/>
              </w:rPr>
            </w:pPr>
            <w:r w:rsidRPr="00B12D25">
              <w:rPr>
                <w:rFonts w:ascii="Tahoma" w:hAnsi="Tahoma" w:cs="Tahoma"/>
                <w:sz w:val="24"/>
                <w:szCs w:val="24"/>
              </w:rPr>
              <w:t>Fouilles en rigoles et en puits</w:t>
            </w:r>
          </w:p>
        </w:tc>
        <w:tc>
          <w:tcPr>
            <w:tcW w:w="334" w:type="pct"/>
            <w:tcBorders>
              <w:top w:val="nil"/>
              <w:left w:val="nil"/>
              <w:bottom w:val="single" w:sz="4" w:space="0" w:color="auto"/>
              <w:right w:val="single" w:sz="4" w:space="0" w:color="auto"/>
            </w:tcBorders>
            <w:shd w:val="clear" w:color="auto" w:fill="auto"/>
            <w:noWrap/>
            <w:vAlign w:val="center"/>
            <w:hideMark/>
          </w:tcPr>
          <w:p w14:paraId="6338657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059A9C3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74,4</w:t>
            </w:r>
          </w:p>
        </w:tc>
        <w:tc>
          <w:tcPr>
            <w:tcW w:w="252" w:type="pct"/>
            <w:tcBorders>
              <w:top w:val="nil"/>
              <w:left w:val="nil"/>
              <w:bottom w:val="single" w:sz="4" w:space="0" w:color="auto"/>
              <w:right w:val="single" w:sz="4" w:space="0" w:color="auto"/>
            </w:tcBorders>
            <w:shd w:val="clear" w:color="auto" w:fill="auto"/>
            <w:noWrap/>
            <w:vAlign w:val="center"/>
          </w:tcPr>
          <w:p w14:paraId="1766E296" w14:textId="5167B477"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610F65B6" w14:textId="09C47922" w:rsidR="009E6ECB" w:rsidRPr="00B12D25" w:rsidRDefault="009E6ECB" w:rsidP="009E6ECB">
            <w:pPr>
              <w:jc w:val="center"/>
              <w:rPr>
                <w:rFonts w:ascii="Tahoma" w:hAnsi="Tahoma" w:cs="Tahoma"/>
                <w:sz w:val="24"/>
                <w:szCs w:val="24"/>
              </w:rPr>
            </w:pPr>
          </w:p>
        </w:tc>
      </w:tr>
      <w:tr w:rsidR="00B12D25" w:rsidRPr="00B12D25" w14:paraId="32A8A535"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0305D2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203</w:t>
            </w:r>
          </w:p>
        </w:tc>
        <w:tc>
          <w:tcPr>
            <w:tcW w:w="2824" w:type="pct"/>
            <w:tcBorders>
              <w:top w:val="nil"/>
              <w:left w:val="nil"/>
              <w:bottom w:val="single" w:sz="4" w:space="0" w:color="auto"/>
              <w:right w:val="single" w:sz="4" w:space="0" w:color="auto"/>
            </w:tcBorders>
            <w:shd w:val="clear" w:color="auto" w:fill="auto"/>
            <w:vAlign w:val="center"/>
            <w:hideMark/>
          </w:tcPr>
          <w:p w14:paraId="3A73C3F1" w14:textId="77777777" w:rsidR="009E6ECB" w:rsidRPr="00B12D25" w:rsidRDefault="009E6ECB" w:rsidP="009E6ECB">
            <w:pPr>
              <w:rPr>
                <w:rFonts w:ascii="Tahoma" w:hAnsi="Tahoma" w:cs="Tahoma"/>
                <w:sz w:val="24"/>
                <w:szCs w:val="24"/>
              </w:rPr>
            </w:pPr>
            <w:r w:rsidRPr="00B12D25">
              <w:rPr>
                <w:rFonts w:ascii="Tahoma" w:hAnsi="Tahoma" w:cs="Tahoma"/>
                <w:sz w:val="24"/>
                <w:szCs w:val="24"/>
              </w:rPr>
              <w:t>Remblais de terre</w:t>
            </w:r>
          </w:p>
        </w:tc>
        <w:tc>
          <w:tcPr>
            <w:tcW w:w="334" w:type="pct"/>
            <w:tcBorders>
              <w:top w:val="nil"/>
              <w:left w:val="nil"/>
              <w:bottom w:val="single" w:sz="4" w:space="0" w:color="auto"/>
              <w:right w:val="single" w:sz="4" w:space="0" w:color="auto"/>
            </w:tcBorders>
            <w:shd w:val="clear" w:color="auto" w:fill="auto"/>
            <w:noWrap/>
            <w:vAlign w:val="center"/>
            <w:hideMark/>
          </w:tcPr>
          <w:p w14:paraId="0630D5A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1A81777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180</w:t>
            </w:r>
          </w:p>
        </w:tc>
        <w:tc>
          <w:tcPr>
            <w:tcW w:w="252" w:type="pct"/>
            <w:tcBorders>
              <w:top w:val="nil"/>
              <w:left w:val="nil"/>
              <w:bottom w:val="single" w:sz="4" w:space="0" w:color="auto"/>
              <w:right w:val="single" w:sz="4" w:space="0" w:color="auto"/>
            </w:tcBorders>
            <w:shd w:val="clear" w:color="auto" w:fill="auto"/>
            <w:noWrap/>
            <w:vAlign w:val="center"/>
          </w:tcPr>
          <w:p w14:paraId="73D08CC8" w14:textId="4871375E"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2B5C739" w14:textId="12830C08" w:rsidR="009E6ECB" w:rsidRPr="00B12D25" w:rsidRDefault="009E6ECB" w:rsidP="009E6ECB">
            <w:pPr>
              <w:jc w:val="center"/>
              <w:rPr>
                <w:rFonts w:ascii="Tahoma" w:hAnsi="Tahoma" w:cs="Tahoma"/>
                <w:sz w:val="24"/>
                <w:szCs w:val="24"/>
              </w:rPr>
            </w:pPr>
          </w:p>
        </w:tc>
      </w:tr>
      <w:tr w:rsidR="00B12D25" w:rsidRPr="00B12D25" w14:paraId="15DECD5B"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D6B162"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200</w:t>
            </w:r>
          </w:p>
        </w:tc>
        <w:tc>
          <w:tcPr>
            <w:tcW w:w="382" w:type="pct"/>
            <w:tcBorders>
              <w:top w:val="nil"/>
              <w:left w:val="nil"/>
              <w:bottom w:val="single" w:sz="4" w:space="0" w:color="auto"/>
              <w:right w:val="single" w:sz="4" w:space="0" w:color="auto"/>
            </w:tcBorders>
            <w:shd w:val="clear" w:color="auto" w:fill="auto"/>
            <w:vAlign w:val="center"/>
            <w:hideMark/>
          </w:tcPr>
          <w:p w14:paraId="695FA8E2" w14:textId="737337E4" w:rsidR="009E6ECB" w:rsidRPr="00B12D25" w:rsidRDefault="009E6ECB" w:rsidP="009E6ECB">
            <w:pPr>
              <w:jc w:val="center"/>
              <w:rPr>
                <w:rFonts w:ascii="Tahoma" w:hAnsi="Tahoma" w:cs="Tahoma"/>
                <w:b/>
                <w:bCs/>
                <w:sz w:val="24"/>
                <w:szCs w:val="24"/>
              </w:rPr>
            </w:pPr>
          </w:p>
        </w:tc>
      </w:tr>
      <w:tr w:rsidR="00B12D25" w:rsidRPr="00B12D25" w14:paraId="733384B0"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F78DB1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7A793886"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300 : FONDATIONS</w:t>
            </w:r>
          </w:p>
        </w:tc>
        <w:tc>
          <w:tcPr>
            <w:tcW w:w="334" w:type="pct"/>
            <w:tcBorders>
              <w:top w:val="nil"/>
              <w:left w:val="nil"/>
              <w:bottom w:val="single" w:sz="4" w:space="0" w:color="auto"/>
              <w:right w:val="single" w:sz="4" w:space="0" w:color="auto"/>
            </w:tcBorders>
            <w:shd w:val="clear" w:color="auto" w:fill="auto"/>
            <w:noWrap/>
            <w:vAlign w:val="center"/>
            <w:hideMark/>
          </w:tcPr>
          <w:p w14:paraId="177A579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4B7F909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77DA4B3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0C855C5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010D1158"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A76380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301</w:t>
            </w:r>
          </w:p>
        </w:tc>
        <w:tc>
          <w:tcPr>
            <w:tcW w:w="2824" w:type="pct"/>
            <w:tcBorders>
              <w:top w:val="nil"/>
              <w:left w:val="nil"/>
              <w:bottom w:val="single" w:sz="4" w:space="0" w:color="auto"/>
              <w:right w:val="single" w:sz="4" w:space="0" w:color="auto"/>
            </w:tcBorders>
            <w:shd w:val="clear" w:color="auto" w:fill="auto"/>
            <w:vAlign w:val="center"/>
            <w:hideMark/>
          </w:tcPr>
          <w:p w14:paraId="4450CB3F" w14:textId="77777777" w:rsidR="009E6ECB" w:rsidRPr="00B12D25" w:rsidRDefault="009E6ECB" w:rsidP="009E6ECB">
            <w:pPr>
              <w:rPr>
                <w:rFonts w:ascii="Tahoma" w:hAnsi="Tahoma" w:cs="Tahoma"/>
                <w:sz w:val="24"/>
                <w:szCs w:val="24"/>
              </w:rPr>
            </w:pPr>
            <w:r w:rsidRPr="00B12D25">
              <w:rPr>
                <w:rFonts w:ascii="Tahoma" w:hAnsi="Tahoma" w:cs="Tahoma"/>
                <w:sz w:val="24"/>
                <w:szCs w:val="24"/>
              </w:rPr>
              <w:t>Béton de propreté</w:t>
            </w:r>
          </w:p>
        </w:tc>
        <w:tc>
          <w:tcPr>
            <w:tcW w:w="334" w:type="pct"/>
            <w:tcBorders>
              <w:top w:val="nil"/>
              <w:left w:val="nil"/>
              <w:bottom w:val="single" w:sz="4" w:space="0" w:color="auto"/>
              <w:right w:val="single" w:sz="4" w:space="0" w:color="auto"/>
            </w:tcBorders>
            <w:shd w:val="clear" w:color="auto" w:fill="auto"/>
            <w:noWrap/>
            <w:vAlign w:val="center"/>
            <w:hideMark/>
          </w:tcPr>
          <w:p w14:paraId="6A92142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011B844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2,2</w:t>
            </w:r>
          </w:p>
        </w:tc>
        <w:tc>
          <w:tcPr>
            <w:tcW w:w="252" w:type="pct"/>
            <w:tcBorders>
              <w:top w:val="nil"/>
              <w:left w:val="nil"/>
              <w:bottom w:val="single" w:sz="4" w:space="0" w:color="auto"/>
              <w:right w:val="single" w:sz="4" w:space="0" w:color="auto"/>
            </w:tcBorders>
            <w:shd w:val="clear" w:color="auto" w:fill="auto"/>
            <w:noWrap/>
            <w:vAlign w:val="center"/>
          </w:tcPr>
          <w:p w14:paraId="17AE00B8" w14:textId="07A38B9A"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95E486C" w14:textId="38E36B98" w:rsidR="009E6ECB" w:rsidRPr="00B12D25" w:rsidRDefault="009E6ECB" w:rsidP="009E6ECB">
            <w:pPr>
              <w:jc w:val="center"/>
              <w:rPr>
                <w:rFonts w:ascii="Tahoma" w:hAnsi="Tahoma" w:cs="Tahoma"/>
                <w:sz w:val="24"/>
                <w:szCs w:val="24"/>
              </w:rPr>
            </w:pPr>
          </w:p>
        </w:tc>
      </w:tr>
      <w:tr w:rsidR="00B12D25" w:rsidRPr="00B12D25" w14:paraId="2D99CAD2"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D5F1E5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302</w:t>
            </w:r>
          </w:p>
        </w:tc>
        <w:tc>
          <w:tcPr>
            <w:tcW w:w="2824" w:type="pct"/>
            <w:tcBorders>
              <w:top w:val="nil"/>
              <w:left w:val="nil"/>
              <w:bottom w:val="single" w:sz="4" w:space="0" w:color="auto"/>
              <w:right w:val="single" w:sz="4" w:space="0" w:color="auto"/>
            </w:tcBorders>
            <w:shd w:val="clear" w:color="auto" w:fill="auto"/>
            <w:vAlign w:val="center"/>
            <w:hideMark/>
          </w:tcPr>
          <w:p w14:paraId="751BEF18" w14:textId="60557EE5" w:rsidR="009E6ECB" w:rsidRPr="00B12D25" w:rsidRDefault="00C75110" w:rsidP="009E6ECB">
            <w:pPr>
              <w:rPr>
                <w:rFonts w:ascii="Tahoma" w:hAnsi="Tahoma" w:cs="Tahoma"/>
                <w:sz w:val="24"/>
                <w:szCs w:val="24"/>
              </w:rPr>
            </w:pPr>
            <w:r>
              <w:rPr>
                <w:rFonts w:ascii="Tahoma" w:hAnsi="Tahoma" w:cs="Tahoma"/>
                <w:sz w:val="24"/>
                <w:szCs w:val="24"/>
              </w:rPr>
              <w:t>Agglos de 20</w:t>
            </w:r>
            <w:r w:rsidR="009E6ECB" w:rsidRPr="00B12D25">
              <w:rPr>
                <w:rFonts w:ascii="Tahoma" w:hAnsi="Tahoma" w:cs="Tahoma"/>
                <w:sz w:val="24"/>
                <w:szCs w:val="24"/>
              </w:rPr>
              <w:t>x20x40 bourrés</w:t>
            </w:r>
          </w:p>
        </w:tc>
        <w:tc>
          <w:tcPr>
            <w:tcW w:w="334" w:type="pct"/>
            <w:tcBorders>
              <w:top w:val="nil"/>
              <w:left w:val="nil"/>
              <w:bottom w:val="single" w:sz="4" w:space="0" w:color="auto"/>
              <w:right w:val="single" w:sz="4" w:space="0" w:color="auto"/>
            </w:tcBorders>
            <w:shd w:val="clear" w:color="auto" w:fill="auto"/>
            <w:noWrap/>
            <w:vAlign w:val="center"/>
            <w:hideMark/>
          </w:tcPr>
          <w:p w14:paraId="4BB066A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495FD78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74</w:t>
            </w:r>
          </w:p>
        </w:tc>
        <w:tc>
          <w:tcPr>
            <w:tcW w:w="252" w:type="pct"/>
            <w:tcBorders>
              <w:top w:val="nil"/>
              <w:left w:val="nil"/>
              <w:bottom w:val="single" w:sz="4" w:space="0" w:color="auto"/>
              <w:right w:val="single" w:sz="4" w:space="0" w:color="auto"/>
            </w:tcBorders>
            <w:shd w:val="clear" w:color="auto" w:fill="auto"/>
            <w:noWrap/>
            <w:vAlign w:val="center"/>
          </w:tcPr>
          <w:p w14:paraId="7CDC70B1" w14:textId="374BDED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FDC32E8" w14:textId="282F3D35" w:rsidR="009E6ECB" w:rsidRPr="00B12D25" w:rsidRDefault="009E6ECB" w:rsidP="009E6ECB">
            <w:pPr>
              <w:jc w:val="center"/>
              <w:rPr>
                <w:rFonts w:ascii="Tahoma" w:hAnsi="Tahoma" w:cs="Tahoma"/>
                <w:sz w:val="24"/>
                <w:szCs w:val="24"/>
              </w:rPr>
            </w:pPr>
          </w:p>
        </w:tc>
      </w:tr>
      <w:tr w:rsidR="00B12D25" w:rsidRPr="00B12D25" w14:paraId="7E85F8A9"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0069A4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303</w:t>
            </w:r>
          </w:p>
        </w:tc>
        <w:tc>
          <w:tcPr>
            <w:tcW w:w="2824" w:type="pct"/>
            <w:tcBorders>
              <w:top w:val="nil"/>
              <w:left w:val="nil"/>
              <w:bottom w:val="single" w:sz="4" w:space="0" w:color="auto"/>
              <w:right w:val="single" w:sz="4" w:space="0" w:color="auto"/>
            </w:tcBorders>
            <w:shd w:val="clear" w:color="auto" w:fill="auto"/>
            <w:vAlign w:val="center"/>
            <w:hideMark/>
          </w:tcPr>
          <w:p w14:paraId="18597448" w14:textId="77777777" w:rsidR="009E6ECB" w:rsidRPr="00B12D25" w:rsidRDefault="009E6ECB" w:rsidP="009E6ECB">
            <w:pPr>
              <w:rPr>
                <w:rFonts w:ascii="Tahoma" w:hAnsi="Tahoma" w:cs="Tahoma"/>
                <w:sz w:val="24"/>
                <w:szCs w:val="24"/>
              </w:rPr>
            </w:pPr>
            <w:r w:rsidRPr="00B12D25">
              <w:rPr>
                <w:rFonts w:ascii="Tahoma" w:hAnsi="Tahoma" w:cs="Tahoma"/>
                <w:sz w:val="24"/>
                <w:szCs w:val="24"/>
              </w:rPr>
              <w:t>Béton armé pour semelles, poteaux et chaînages</w:t>
            </w:r>
          </w:p>
        </w:tc>
        <w:tc>
          <w:tcPr>
            <w:tcW w:w="334" w:type="pct"/>
            <w:tcBorders>
              <w:top w:val="nil"/>
              <w:left w:val="nil"/>
              <w:bottom w:val="single" w:sz="4" w:space="0" w:color="auto"/>
              <w:right w:val="single" w:sz="4" w:space="0" w:color="auto"/>
            </w:tcBorders>
            <w:shd w:val="clear" w:color="auto" w:fill="auto"/>
            <w:noWrap/>
            <w:vAlign w:val="center"/>
            <w:hideMark/>
          </w:tcPr>
          <w:p w14:paraId="3ACEA38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24637FF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9,1</w:t>
            </w:r>
          </w:p>
        </w:tc>
        <w:tc>
          <w:tcPr>
            <w:tcW w:w="252" w:type="pct"/>
            <w:tcBorders>
              <w:top w:val="nil"/>
              <w:left w:val="nil"/>
              <w:bottom w:val="single" w:sz="4" w:space="0" w:color="auto"/>
              <w:right w:val="single" w:sz="4" w:space="0" w:color="auto"/>
            </w:tcBorders>
            <w:shd w:val="clear" w:color="auto" w:fill="auto"/>
            <w:noWrap/>
            <w:vAlign w:val="center"/>
          </w:tcPr>
          <w:p w14:paraId="183046C0" w14:textId="137772C6"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F16F371" w14:textId="74AFB31E" w:rsidR="009E6ECB" w:rsidRPr="00B12D25" w:rsidRDefault="009E6ECB" w:rsidP="009E6ECB">
            <w:pPr>
              <w:jc w:val="center"/>
              <w:rPr>
                <w:rFonts w:ascii="Tahoma" w:hAnsi="Tahoma" w:cs="Tahoma"/>
                <w:sz w:val="24"/>
                <w:szCs w:val="24"/>
              </w:rPr>
            </w:pPr>
          </w:p>
        </w:tc>
      </w:tr>
      <w:tr w:rsidR="00B12D25" w:rsidRPr="00B12D25" w14:paraId="34C89885"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4A1579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304</w:t>
            </w:r>
          </w:p>
        </w:tc>
        <w:tc>
          <w:tcPr>
            <w:tcW w:w="2824" w:type="pct"/>
            <w:tcBorders>
              <w:top w:val="nil"/>
              <w:left w:val="nil"/>
              <w:bottom w:val="single" w:sz="4" w:space="0" w:color="auto"/>
              <w:right w:val="single" w:sz="4" w:space="0" w:color="auto"/>
            </w:tcBorders>
            <w:shd w:val="clear" w:color="auto" w:fill="auto"/>
            <w:vAlign w:val="center"/>
            <w:hideMark/>
          </w:tcPr>
          <w:p w14:paraId="6CAA20C8" w14:textId="77777777" w:rsidR="009E6ECB" w:rsidRPr="00B12D25" w:rsidRDefault="009E6ECB" w:rsidP="009E6ECB">
            <w:pPr>
              <w:rPr>
                <w:rFonts w:ascii="Tahoma" w:hAnsi="Tahoma" w:cs="Tahoma"/>
                <w:sz w:val="24"/>
                <w:szCs w:val="24"/>
              </w:rPr>
            </w:pPr>
            <w:r w:rsidRPr="00B12D25">
              <w:rPr>
                <w:rFonts w:ascii="Tahoma" w:hAnsi="Tahoma" w:cs="Tahoma"/>
                <w:sz w:val="24"/>
                <w:szCs w:val="24"/>
              </w:rPr>
              <w:t>Dallage avec béton légèrement armé (ep.10 cm)</w:t>
            </w:r>
          </w:p>
        </w:tc>
        <w:tc>
          <w:tcPr>
            <w:tcW w:w="334" w:type="pct"/>
            <w:tcBorders>
              <w:top w:val="nil"/>
              <w:left w:val="nil"/>
              <w:bottom w:val="single" w:sz="4" w:space="0" w:color="auto"/>
              <w:right w:val="single" w:sz="4" w:space="0" w:color="auto"/>
            </w:tcBorders>
            <w:shd w:val="clear" w:color="auto" w:fill="auto"/>
            <w:noWrap/>
            <w:vAlign w:val="center"/>
            <w:hideMark/>
          </w:tcPr>
          <w:p w14:paraId="55B88C4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23EA176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358,7</w:t>
            </w:r>
          </w:p>
        </w:tc>
        <w:tc>
          <w:tcPr>
            <w:tcW w:w="252" w:type="pct"/>
            <w:tcBorders>
              <w:top w:val="nil"/>
              <w:left w:val="nil"/>
              <w:bottom w:val="single" w:sz="4" w:space="0" w:color="auto"/>
              <w:right w:val="single" w:sz="4" w:space="0" w:color="auto"/>
            </w:tcBorders>
            <w:shd w:val="clear" w:color="auto" w:fill="auto"/>
            <w:noWrap/>
            <w:vAlign w:val="center"/>
          </w:tcPr>
          <w:p w14:paraId="66905FD8" w14:textId="4920315E"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BB9DFB9" w14:textId="687AC68E" w:rsidR="009E6ECB" w:rsidRPr="00B12D25" w:rsidRDefault="009E6ECB" w:rsidP="009E6ECB">
            <w:pPr>
              <w:jc w:val="center"/>
              <w:rPr>
                <w:rFonts w:ascii="Tahoma" w:hAnsi="Tahoma" w:cs="Tahoma"/>
                <w:sz w:val="24"/>
                <w:szCs w:val="24"/>
              </w:rPr>
            </w:pPr>
          </w:p>
        </w:tc>
      </w:tr>
      <w:tr w:rsidR="00B12D25" w:rsidRPr="00B12D25" w14:paraId="3C0BE087"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F7C4"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300</w:t>
            </w:r>
          </w:p>
        </w:tc>
        <w:tc>
          <w:tcPr>
            <w:tcW w:w="382" w:type="pct"/>
            <w:tcBorders>
              <w:top w:val="nil"/>
              <w:left w:val="nil"/>
              <w:bottom w:val="single" w:sz="4" w:space="0" w:color="auto"/>
              <w:right w:val="single" w:sz="4" w:space="0" w:color="auto"/>
            </w:tcBorders>
            <w:shd w:val="clear" w:color="auto" w:fill="auto"/>
            <w:vAlign w:val="center"/>
            <w:hideMark/>
          </w:tcPr>
          <w:p w14:paraId="4420DEB0" w14:textId="315082ED" w:rsidR="009E6ECB" w:rsidRPr="00B12D25" w:rsidRDefault="009E6ECB" w:rsidP="009E6ECB">
            <w:pPr>
              <w:jc w:val="center"/>
              <w:rPr>
                <w:rFonts w:ascii="Tahoma" w:hAnsi="Tahoma" w:cs="Tahoma"/>
                <w:b/>
                <w:bCs/>
                <w:sz w:val="24"/>
                <w:szCs w:val="24"/>
              </w:rPr>
            </w:pPr>
          </w:p>
        </w:tc>
      </w:tr>
      <w:tr w:rsidR="00B12D25" w:rsidRPr="00B12D25" w14:paraId="2214B2F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EB165A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66964E06"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400 : MACONNERIE - ELEVATION</w:t>
            </w:r>
          </w:p>
        </w:tc>
        <w:tc>
          <w:tcPr>
            <w:tcW w:w="334" w:type="pct"/>
            <w:tcBorders>
              <w:top w:val="nil"/>
              <w:left w:val="nil"/>
              <w:bottom w:val="single" w:sz="4" w:space="0" w:color="auto"/>
              <w:right w:val="single" w:sz="4" w:space="0" w:color="auto"/>
            </w:tcBorders>
            <w:shd w:val="clear" w:color="auto" w:fill="auto"/>
            <w:noWrap/>
            <w:vAlign w:val="center"/>
            <w:hideMark/>
          </w:tcPr>
          <w:p w14:paraId="2F3C348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33B77AD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tcPr>
          <w:p w14:paraId="20F0E14D" w14:textId="5DF46122"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4001439" w14:textId="4446749C" w:rsidR="009E6ECB" w:rsidRPr="00B12D25" w:rsidRDefault="009E6ECB" w:rsidP="009E6ECB">
            <w:pPr>
              <w:jc w:val="center"/>
              <w:rPr>
                <w:rFonts w:ascii="Tahoma" w:hAnsi="Tahoma" w:cs="Tahoma"/>
                <w:sz w:val="24"/>
                <w:szCs w:val="24"/>
              </w:rPr>
            </w:pPr>
          </w:p>
        </w:tc>
      </w:tr>
      <w:tr w:rsidR="00B12D25" w:rsidRPr="00B12D25" w14:paraId="79281933"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F22628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401</w:t>
            </w:r>
          </w:p>
        </w:tc>
        <w:tc>
          <w:tcPr>
            <w:tcW w:w="2824" w:type="pct"/>
            <w:tcBorders>
              <w:top w:val="nil"/>
              <w:left w:val="nil"/>
              <w:bottom w:val="single" w:sz="4" w:space="0" w:color="auto"/>
              <w:right w:val="single" w:sz="4" w:space="0" w:color="auto"/>
            </w:tcBorders>
            <w:shd w:val="clear" w:color="auto" w:fill="auto"/>
            <w:vAlign w:val="center"/>
            <w:hideMark/>
          </w:tcPr>
          <w:p w14:paraId="352BBD99" w14:textId="77777777" w:rsidR="009E6ECB" w:rsidRPr="00B12D25" w:rsidRDefault="009E6ECB" w:rsidP="009E6ECB">
            <w:pPr>
              <w:rPr>
                <w:rFonts w:ascii="Tahoma" w:hAnsi="Tahoma" w:cs="Tahoma"/>
                <w:sz w:val="24"/>
                <w:szCs w:val="24"/>
              </w:rPr>
            </w:pPr>
            <w:r w:rsidRPr="00B12D25">
              <w:rPr>
                <w:rFonts w:ascii="Tahoma" w:hAnsi="Tahoma" w:cs="Tahoma"/>
                <w:sz w:val="24"/>
                <w:szCs w:val="24"/>
              </w:rPr>
              <w:t>Agglos de 15x20x40</w:t>
            </w:r>
          </w:p>
        </w:tc>
        <w:tc>
          <w:tcPr>
            <w:tcW w:w="334" w:type="pct"/>
            <w:tcBorders>
              <w:top w:val="nil"/>
              <w:left w:val="nil"/>
              <w:bottom w:val="single" w:sz="4" w:space="0" w:color="auto"/>
              <w:right w:val="single" w:sz="4" w:space="0" w:color="auto"/>
            </w:tcBorders>
            <w:shd w:val="clear" w:color="auto" w:fill="auto"/>
            <w:noWrap/>
            <w:vAlign w:val="center"/>
            <w:hideMark/>
          </w:tcPr>
          <w:p w14:paraId="6A15728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53D72D4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271</w:t>
            </w:r>
          </w:p>
        </w:tc>
        <w:tc>
          <w:tcPr>
            <w:tcW w:w="252" w:type="pct"/>
            <w:tcBorders>
              <w:top w:val="nil"/>
              <w:left w:val="nil"/>
              <w:bottom w:val="single" w:sz="4" w:space="0" w:color="auto"/>
              <w:right w:val="single" w:sz="4" w:space="0" w:color="auto"/>
            </w:tcBorders>
            <w:shd w:val="clear" w:color="auto" w:fill="auto"/>
            <w:noWrap/>
            <w:vAlign w:val="center"/>
          </w:tcPr>
          <w:p w14:paraId="00F1229D" w14:textId="2AD6F2E7"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DC99363" w14:textId="033F34BD" w:rsidR="009E6ECB" w:rsidRPr="00B12D25" w:rsidRDefault="009E6ECB" w:rsidP="009E6ECB">
            <w:pPr>
              <w:jc w:val="center"/>
              <w:rPr>
                <w:rFonts w:ascii="Tahoma" w:hAnsi="Tahoma" w:cs="Tahoma"/>
                <w:sz w:val="24"/>
                <w:szCs w:val="24"/>
              </w:rPr>
            </w:pPr>
          </w:p>
        </w:tc>
      </w:tr>
      <w:tr w:rsidR="00B12D25" w:rsidRPr="00B12D25" w14:paraId="48065662"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25BB5D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402</w:t>
            </w:r>
          </w:p>
        </w:tc>
        <w:tc>
          <w:tcPr>
            <w:tcW w:w="2824" w:type="pct"/>
            <w:tcBorders>
              <w:top w:val="nil"/>
              <w:left w:val="nil"/>
              <w:bottom w:val="single" w:sz="4" w:space="0" w:color="auto"/>
              <w:right w:val="single" w:sz="4" w:space="0" w:color="auto"/>
            </w:tcBorders>
            <w:shd w:val="clear" w:color="auto" w:fill="auto"/>
            <w:vAlign w:val="center"/>
            <w:hideMark/>
          </w:tcPr>
          <w:p w14:paraId="635B9367" w14:textId="77777777" w:rsidR="009E6ECB" w:rsidRPr="00B12D25" w:rsidRDefault="009E6ECB" w:rsidP="009E6ECB">
            <w:pPr>
              <w:rPr>
                <w:rFonts w:ascii="Tahoma" w:hAnsi="Tahoma" w:cs="Tahoma"/>
                <w:sz w:val="24"/>
                <w:szCs w:val="24"/>
              </w:rPr>
            </w:pPr>
            <w:r w:rsidRPr="00B12D25">
              <w:rPr>
                <w:rFonts w:ascii="Tahoma" w:hAnsi="Tahoma" w:cs="Tahoma"/>
                <w:sz w:val="24"/>
                <w:szCs w:val="24"/>
              </w:rPr>
              <w:t>Enduit au mortier de ciment</w:t>
            </w:r>
          </w:p>
        </w:tc>
        <w:tc>
          <w:tcPr>
            <w:tcW w:w="334" w:type="pct"/>
            <w:tcBorders>
              <w:top w:val="nil"/>
              <w:left w:val="nil"/>
              <w:bottom w:val="single" w:sz="4" w:space="0" w:color="auto"/>
              <w:right w:val="single" w:sz="4" w:space="0" w:color="auto"/>
            </w:tcBorders>
            <w:shd w:val="clear" w:color="auto" w:fill="auto"/>
            <w:noWrap/>
            <w:vAlign w:val="center"/>
            <w:hideMark/>
          </w:tcPr>
          <w:p w14:paraId="4B32CD4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76F9139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604,5</w:t>
            </w:r>
          </w:p>
        </w:tc>
        <w:tc>
          <w:tcPr>
            <w:tcW w:w="252" w:type="pct"/>
            <w:tcBorders>
              <w:top w:val="nil"/>
              <w:left w:val="nil"/>
              <w:bottom w:val="single" w:sz="4" w:space="0" w:color="auto"/>
              <w:right w:val="single" w:sz="4" w:space="0" w:color="auto"/>
            </w:tcBorders>
            <w:shd w:val="clear" w:color="auto" w:fill="auto"/>
            <w:noWrap/>
            <w:vAlign w:val="center"/>
          </w:tcPr>
          <w:p w14:paraId="4C71BE61" w14:textId="68B9B59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2A17B5C" w14:textId="13316343" w:rsidR="009E6ECB" w:rsidRPr="00B12D25" w:rsidRDefault="009E6ECB" w:rsidP="009E6ECB">
            <w:pPr>
              <w:jc w:val="center"/>
              <w:rPr>
                <w:rFonts w:ascii="Tahoma" w:hAnsi="Tahoma" w:cs="Tahoma"/>
                <w:sz w:val="24"/>
                <w:szCs w:val="24"/>
              </w:rPr>
            </w:pPr>
          </w:p>
        </w:tc>
      </w:tr>
      <w:tr w:rsidR="00B12D25" w:rsidRPr="00B12D25" w14:paraId="360210E0"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62CBEE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403</w:t>
            </w:r>
          </w:p>
        </w:tc>
        <w:tc>
          <w:tcPr>
            <w:tcW w:w="2824" w:type="pct"/>
            <w:tcBorders>
              <w:top w:val="nil"/>
              <w:left w:val="nil"/>
              <w:bottom w:val="single" w:sz="4" w:space="0" w:color="auto"/>
              <w:right w:val="single" w:sz="4" w:space="0" w:color="auto"/>
            </w:tcBorders>
            <w:shd w:val="clear" w:color="auto" w:fill="auto"/>
            <w:vAlign w:val="center"/>
            <w:hideMark/>
          </w:tcPr>
          <w:p w14:paraId="6DA45A77" w14:textId="77777777" w:rsidR="009E6ECB" w:rsidRPr="00B12D25" w:rsidRDefault="009E6ECB" w:rsidP="009E6ECB">
            <w:pPr>
              <w:rPr>
                <w:rFonts w:ascii="Tahoma" w:hAnsi="Tahoma" w:cs="Tahoma"/>
                <w:sz w:val="24"/>
                <w:szCs w:val="24"/>
              </w:rPr>
            </w:pPr>
            <w:r w:rsidRPr="00B12D25">
              <w:rPr>
                <w:rFonts w:ascii="Tahoma" w:hAnsi="Tahoma" w:cs="Tahoma"/>
                <w:sz w:val="24"/>
                <w:szCs w:val="24"/>
              </w:rPr>
              <w:t>Béton armé pour poteaux, linteaux, chaînage et poutres</w:t>
            </w:r>
          </w:p>
        </w:tc>
        <w:tc>
          <w:tcPr>
            <w:tcW w:w="334" w:type="pct"/>
            <w:tcBorders>
              <w:top w:val="nil"/>
              <w:left w:val="nil"/>
              <w:bottom w:val="single" w:sz="4" w:space="0" w:color="auto"/>
              <w:right w:val="single" w:sz="4" w:space="0" w:color="auto"/>
            </w:tcBorders>
            <w:shd w:val="clear" w:color="auto" w:fill="auto"/>
            <w:noWrap/>
            <w:vAlign w:val="center"/>
            <w:hideMark/>
          </w:tcPr>
          <w:p w14:paraId="552F6A0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1704B1C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w:t>
            </w:r>
          </w:p>
        </w:tc>
        <w:tc>
          <w:tcPr>
            <w:tcW w:w="252" w:type="pct"/>
            <w:tcBorders>
              <w:top w:val="nil"/>
              <w:left w:val="nil"/>
              <w:bottom w:val="single" w:sz="4" w:space="0" w:color="auto"/>
              <w:right w:val="single" w:sz="4" w:space="0" w:color="auto"/>
            </w:tcBorders>
            <w:shd w:val="clear" w:color="auto" w:fill="auto"/>
            <w:noWrap/>
            <w:vAlign w:val="center"/>
          </w:tcPr>
          <w:p w14:paraId="2A2490C2" w14:textId="75D0F4E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7D2332C" w14:textId="3777464E" w:rsidR="009E6ECB" w:rsidRPr="00B12D25" w:rsidRDefault="009E6ECB" w:rsidP="009E6ECB">
            <w:pPr>
              <w:jc w:val="center"/>
              <w:rPr>
                <w:rFonts w:ascii="Tahoma" w:hAnsi="Tahoma" w:cs="Tahoma"/>
                <w:sz w:val="24"/>
                <w:szCs w:val="24"/>
              </w:rPr>
            </w:pPr>
          </w:p>
        </w:tc>
      </w:tr>
      <w:tr w:rsidR="00B12D25" w:rsidRPr="00B12D25" w14:paraId="370A8808"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84E3ED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404</w:t>
            </w:r>
          </w:p>
        </w:tc>
        <w:tc>
          <w:tcPr>
            <w:tcW w:w="2824" w:type="pct"/>
            <w:tcBorders>
              <w:top w:val="nil"/>
              <w:left w:val="nil"/>
              <w:bottom w:val="single" w:sz="4" w:space="0" w:color="auto"/>
              <w:right w:val="single" w:sz="4" w:space="0" w:color="auto"/>
            </w:tcBorders>
            <w:shd w:val="clear" w:color="auto" w:fill="auto"/>
            <w:vAlign w:val="center"/>
            <w:hideMark/>
          </w:tcPr>
          <w:p w14:paraId="3CCC7872" w14:textId="77777777" w:rsidR="009E6ECB" w:rsidRPr="00B12D25" w:rsidRDefault="009E6ECB" w:rsidP="009E6ECB">
            <w:pPr>
              <w:rPr>
                <w:rFonts w:ascii="Tahoma" w:hAnsi="Tahoma" w:cs="Tahoma"/>
                <w:sz w:val="24"/>
                <w:szCs w:val="24"/>
              </w:rPr>
            </w:pPr>
            <w:r w:rsidRPr="00B12D25">
              <w:rPr>
                <w:rFonts w:ascii="Tahoma" w:hAnsi="Tahoma" w:cs="Tahoma"/>
                <w:sz w:val="24"/>
                <w:szCs w:val="24"/>
              </w:rPr>
              <w:t>Tableau mural</w:t>
            </w:r>
          </w:p>
        </w:tc>
        <w:tc>
          <w:tcPr>
            <w:tcW w:w="334" w:type="pct"/>
            <w:tcBorders>
              <w:top w:val="nil"/>
              <w:left w:val="nil"/>
              <w:bottom w:val="single" w:sz="4" w:space="0" w:color="auto"/>
              <w:right w:val="single" w:sz="4" w:space="0" w:color="auto"/>
            </w:tcBorders>
            <w:shd w:val="clear" w:color="auto" w:fill="auto"/>
            <w:noWrap/>
            <w:vAlign w:val="center"/>
            <w:hideMark/>
          </w:tcPr>
          <w:p w14:paraId="0B3580D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1E9B656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52" w:type="pct"/>
            <w:tcBorders>
              <w:top w:val="nil"/>
              <w:left w:val="nil"/>
              <w:bottom w:val="single" w:sz="4" w:space="0" w:color="auto"/>
              <w:right w:val="single" w:sz="4" w:space="0" w:color="auto"/>
            </w:tcBorders>
            <w:shd w:val="clear" w:color="auto" w:fill="auto"/>
            <w:noWrap/>
            <w:vAlign w:val="center"/>
          </w:tcPr>
          <w:p w14:paraId="4A8E2950" w14:textId="34996E2B"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AD3B66E" w14:textId="6C4F2DB5" w:rsidR="009E6ECB" w:rsidRPr="00B12D25" w:rsidRDefault="009E6ECB" w:rsidP="009E6ECB">
            <w:pPr>
              <w:jc w:val="center"/>
              <w:rPr>
                <w:rFonts w:ascii="Tahoma" w:hAnsi="Tahoma" w:cs="Tahoma"/>
                <w:sz w:val="24"/>
                <w:szCs w:val="24"/>
              </w:rPr>
            </w:pPr>
          </w:p>
        </w:tc>
      </w:tr>
      <w:tr w:rsidR="00B12D25" w:rsidRPr="00B12D25" w14:paraId="0428F1DF"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A116E3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405</w:t>
            </w:r>
          </w:p>
        </w:tc>
        <w:tc>
          <w:tcPr>
            <w:tcW w:w="2824" w:type="pct"/>
            <w:tcBorders>
              <w:top w:val="nil"/>
              <w:left w:val="nil"/>
              <w:bottom w:val="single" w:sz="4" w:space="0" w:color="auto"/>
              <w:right w:val="single" w:sz="4" w:space="0" w:color="auto"/>
            </w:tcBorders>
            <w:shd w:val="clear" w:color="auto" w:fill="auto"/>
            <w:vAlign w:val="center"/>
            <w:hideMark/>
          </w:tcPr>
          <w:p w14:paraId="79BE804F" w14:textId="77777777" w:rsidR="009E6ECB" w:rsidRPr="00B12D25" w:rsidRDefault="009E6ECB" w:rsidP="009E6ECB">
            <w:pPr>
              <w:rPr>
                <w:rFonts w:ascii="Tahoma" w:hAnsi="Tahoma" w:cs="Tahoma"/>
                <w:sz w:val="24"/>
                <w:szCs w:val="24"/>
              </w:rPr>
            </w:pPr>
            <w:r w:rsidRPr="00B12D25">
              <w:rPr>
                <w:rFonts w:ascii="Tahoma" w:hAnsi="Tahoma" w:cs="Tahoma"/>
                <w:sz w:val="24"/>
                <w:szCs w:val="24"/>
              </w:rPr>
              <w:t>Chape lissée</w:t>
            </w:r>
          </w:p>
        </w:tc>
        <w:tc>
          <w:tcPr>
            <w:tcW w:w="334" w:type="pct"/>
            <w:tcBorders>
              <w:top w:val="nil"/>
              <w:left w:val="nil"/>
              <w:bottom w:val="single" w:sz="4" w:space="0" w:color="auto"/>
              <w:right w:val="single" w:sz="4" w:space="0" w:color="auto"/>
            </w:tcBorders>
            <w:shd w:val="clear" w:color="auto" w:fill="auto"/>
            <w:noWrap/>
            <w:vAlign w:val="center"/>
            <w:hideMark/>
          </w:tcPr>
          <w:p w14:paraId="1C4D3D5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5A3779D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348,15</w:t>
            </w:r>
          </w:p>
        </w:tc>
        <w:tc>
          <w:tcPr>
            <w:tcW w:w="252" w:type="pct"/>
            <w:tcBorders>
              <w:top w:val="nil"/>
              <w:left w:val="nil"/>
              <w:bottom w:val="single" w:sz="4" w:space="0" w:color="auto"/>
              <w:right w:val="single" w:sz="4" w:space="0" w:color="auto"/>
            </w:tcBorders>
            <w:shd w:val="clear" w:color="auto" w:fill="auto"/>
            <w:noWrap/>
            <w:vAlign w:val="center"/>
          </w:tcPr>
          <w:p w14:paraId="1D4A0646" w14:textId="70D3B5DA"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BDF64C0" w14:textId="7D24335F" w:rsidR="009E6ECB" w:rsidRPr="00B12D25" w:rsidRDefault="009E6ECB" w:rsidP="009E6ECB">
            <w:pPr>
              <w:jc w:val="center"/>
              <w:rPr>
                <w:rFonts w:ascii="Tahoma" w:hAnsi="Tahoma" w:cs="Tahoma"/>
                <w:sz w:val="24"/>
                <w:szCs w:val="24"/>
              </w:rPr>
            </w:pPr>
          </w:p>
        </w:tc>
      </w:tr>
      <w:tr w:rsidR="00B12D25" w:rsidRPr="00B12D25" w14:paraId="108F3890"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1D39C8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406</w:t>
            </w:r>
          </w:p>
        </w:tc>
        <w:tc>
          <w:tcPr>
            <w:tcW w:w="2824" w:type="pct"/>
            <w:tcBorders>
              <w:top w:val="nil"/>
              <w:left w:val="nil"/>
              <w:bottom w:val="single" w:sz="4" w:space="0" w:color="auto"/>
              <w:right w:val="single" w:sz="4" w:space="0" w:color="auto"/>
            </w:tcBorders>
            <w:shd w:val="clear" w:color="auto" w:fill="auto"/>
            <w:vAlign w:val="center"/>
            <w:hideMark/>
          </w:tcPr>
          <w:p w14:paraId="1E27C5F3" w14:textId="77777777" w:rsidR="009E6ECB" w:rsidRPr="00B12D25" w:rsidRDefault="009E6ECB" w:rsidP="009E6ECB">
            <w:pPr>
              <w:rPr>
                <w:rFonts w:ascii="Tahoma" w:hAnsi="Tahoma" w:cs="Tahoma"/>
                <w:sz w:val="24"/>
                <w:szCs w:val="24"/>
              </w:rPr>
            </w:pPr>
            <w:r w:rsidRPr="00B12D25">
              <w:rPr>
                <w:rFonts w:ascii="Tahoma" w:hAnsi="Tahoma" w:cs="Tahoma"/>
                <w:sz w:val="24"/>
                <w:szCs w:val="24"/>
              </w:rPr>
              <w:t>Réalisation des rampes d’accès pour véhicule</w:t>
            </w:r>
          </w:p>
        </w:tc>
        <w:tc>
          <w:tcPr>
            <w:tcW w:w="334" w:type="pct"/>
            <w:tcBorders>
              <w:top w:val="nil"/>
              <w:left w:val="nil"/>
              <w:bottom w:val="single" w:sz="4" w:space="0" w:color="auto"/>
              <w:right w:val="single" w:sz="4" w:space="0" w:color="auto"/>
            </w:tcBorders>
            <w:shd w:val="clear" w:color="auto" w:fill="auto"/>
            <w:noWrap/>
            <w:vAlign w:val="center"/>
            <w:hideMark/>
          </w:tcPr>
          <w:p w14:paraId="76E1C0E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4DB1947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52" w:type="pct"/>
            <w:tcBorders>
              <w:top w:val="nil"/>
              <w:left w:val="nil"/>
              <w:bottom w:val="single" w:sz="4" w:space="0" w:color="auto"/>
              <w:right w:val="single" w:sz="4" w:space="0" w:color="auto"/>
            </w:tcBorders>
            <w:shd w:val="clear" w:color="auto" w:fill="auto"/>
            <w:noWrap/>
            <w:vAlign w:val="center"/>
          </w:tcPr>
          <w:p w14:paraId="309A58F3" w14:textId="2B438C9A"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C533E71" w14:textId="04F44D3B" w:rsidR="009E6ECB" w:rsidRPr="00B12D25" w:rsidRDefault="009E6ECB" w:rsidP="009E6ECB">
            <w:pPr>
              <w:jc w:val="center"/>
              <w:rPr>
                <w:rFonts w:ascii="Tahoma" w:hAnsi="Tahoma" w:cs="Tahoma"/>
                <w:sz w:val="24"/>
                <w:szCs w:val="24"/>
              </w:rPr>
            </w:pPr>
          </w:p>
        </w:tc>
      </w:tr>
      <w:tr w:rsidR="00B12D25" w:rsidRPr="00B12D25" w14:paraId="7DB289A0"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9B90A"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400</w:t>
            </w:r>
          </w:p>
        </w:tc>
        <w:tc>
          <w:tcPr>
            <w:tcW w:w="382" w:type="pct"/>
            <w:tcBorders>
              <w:top w:val="nil"/>
              <w:left w:val="nil"/>
              <w:bottom w:val="single" w:sz="4" w:space="0" w:color="auto"/>
              <w:right w:val="single" w:sz="4" w:space="0" w:color="auto"/>
            </w:tcBorders>
            <w:shd w:val="clear" w:color="auto" w:fill="auto"/>
            <w:vAlign w:val="center"/>
            <w:hideMark/>
          </w:tcPr>
          <w:p w14:paraId="15BC8E7A" w14:textId="15F91F23" w:rsidR="009E6ECB" w:rsidRPr="00B12D25" w:rsidRDefault="009E6ECB" w:rsidP="009E6ECB">
            <w:pPr>
              <w:jc w:val="center"/>
              <w:rPr>
                <w:rFonts w:ascii="Tahoma" w:hAnsi="Tahoma" w:cs="Tahoma"/>
                <w:b/>
                <w:bCs/>
                <w:sz w:val="24"/>
                <w:szCs w:val="24"/>
              </w:rPr>
            </w:pPr>
          </w:p>
        </w:tc>
      </w:tr>
      <w:tr w:rsidR="00B12D25" w:rsidRPr="00B12D25" w14:paraId="2953793F"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556BEE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2BE58C0A"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500 : CHARPENTE - COUVERTURE</w:t>
            </w:r>
          </w:p>
        </w:tc>
        <w:tc>
          <w:tcPr>
            <w:tcW w:w="334" w:type="pct"/>
            <w:tcBorders>
              <w:top w:val="nil"/>
              <w:left w:val="nil"/>
              <w:bottom w:val="single" w:sz="4" w:space="0" w:color="auto"/>
              <w:right w:val="single" w:sz="4" w:space="0" w:color="auto"/>
            </w:tcBorders>
            <w:shd w:val="clear" w:color="auto" w:fill="auto"/>
            <w:noWrap/>
            <w:vAlign w:val="center"/>
            <w:hideMark/>
          </w:tcPr>
          <w:p w14:paraId="203A2E5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731120E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7328924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76800BD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2FD0729F"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25F31A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501</w:t>
            </w:r>
          </w:p>
        </w:tc>
        <w:tc>
          <w:tcPr>
            <w:tcW w:w="2824" w:type="pct"/>
            <w:tcBorders>
              <w:top w:val="nil"/>
              <w:left w:val="nil"/>
              <w:bottom w:val="single" w:sz="4" w:space="0" w:color="auto"/>
              <w:right w:val="single" w:sz="4" w:space="0" w:color="auto"/>
            </w:tcBorders>
            <w:shd w:val="clear" w:color="auto" w:fill="auto"/>
            <w:vAlign w:val="center"/>
            <w:hideMark/>
          </w:tcPr>
          <w:p w14:paraId="19002C8F"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F et P bois assemblés pour fermes y compris toutes sujétions de fourniture et pose </w:t>
            </w:r>
          </w:p>
        </w:tc>
        <w:tc>
          <w:tcPr>
            <w:tcW w:w="334" w:type="pct"/>
            <w:tcBorders>
              <w:top w:val="nil"/>
              <w:left w:val="nil"/>
              <w:bottom w:val="single" w:sz="4" w:space="0" w:color="auto"/>
              <w:right w:val="single" w:sz="4" w:space="0" w:color="auto"/>
            </w:tcBorders>
            <w:shd w:val="clear" w:color="auto" w:fill="auto"/>
            <w:noWrap/>
            <w:vAlign w:val="center"/>
            <w:hideMark/>
          </w:tcPr>
          <w:p w14:paraId="36BA247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1E15FB1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4,9</w:t>
            </w:r>
          </w:p>
        </w:tc>
        <w:tc>
          <w:tcPr>
            <w:tcW w:w="252" w:type="pct"/>
            <w:tcBorders>
              <w:top w:val="nil"/>
              <w:left w:val="nil"/>
              <w:bottom w:val="single" w:sz="4" w:space="0" w:color="auto"/>
              <w:right w:val="single" w:sz="4" w:space="0" w:color="auto"/>
            </w:tcBorders>
            <w:shd w:val="clear" w:color="auto" w:fill="auto"/>
            <w:noWrap/>
            <w:vAlign w:val="center"/>
          </w:tcPr>
          <w:p w14:paraId="4C4F7A7A" w14:textId="37961EF5"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01A663A" w14:textId="70BA5685" w:rsidR="009E6ECB" w:rsidRPr="00B12D25" w:rsidRDefault="009E6ECB" w:rsidP="009E6ECB">
            <w:pPr>
              <w:jc w:val="center"/>
              <w:rPr>
                <w:rFonts w:ascii="Tahoma" w:hAnsi="Tahoma" w:cs="Tahoma"/>
                <w:sz w:val="24"/>
                <w:szCs w:val="24"/>
              </w:rPr>
            </w:pPr>
          </w:p>
        </w:tc>
      </w:tr>
      <w:tr w:rsidR="00B12D25" w:rsidRPr="00B12D25" w14:paraId="23B4228E"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ACA166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502</w:t>
            </w:r>
          </w:p>
        </w:tc>
        <w:tc>
          <w:tcPr>
            <w:tcW w:w="2824" w:type="pct"/>
            <w:tcBorders>
              <w:top w:val="nil"/>
              <w:left w:val="nil"/>
              <w:bottom w:val="single" w:sz="4" w:space="0" w:color="auto"/>
              <w:right w:val="single" w:sz="4" w:space="0" w:color="auto"/>
            </w:tcBorders>
            <w:shd w:val="clear" w:color="auto" w:fill="auto"/>
            <w:vAlign w:val="center"/>
            <w:hideMark/>
          </w:tcPr>
          <w:p w14:paraId="65CA42AF"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bois assemblés pour pannes et lattes de rive de pignon y compris toutes sujétions de fourniture et pose</w:t>
            </w:r>
          </w:p>
        </w:tc>
        <w:tc>
          <w:tcPr>
            <w:tcW w:w="334" w:type="pct"/>
            <w:tcBorders>
              <w:top w:val="nil"/>
              <w:left w:val="nil"/>
              <w:bottom w:val="single" w:sz="4" w:space="0" w:color="auto"/>
              <w:right w:val="single" w:sz="4" w:space="0" w:color="auto"/>
            </w:tcBorders>
            <w:shd w:val="clear" w:color="auto" w:fill="auto"/>
            <w:noWrap/>
            <w:vAlign w:val="center"/>
            <w:hideMark/>
          </w:tcPr>
          <w:p w14:paraId="1B6D28B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97" w:type="pct"/>
            <w:tcBorders>
              <w:top w:val="nil"/>
              <w:left w:val="nil"/>
              <w:bottom w:val="single" w:sz="4" w:space="0" w:color="auto"/>
              <w:right w:val="single" w:sz="4" w:space="0" w:color="auto"/>
            </w:tcBorders>
            <w:shd w:val="clear" w:color="auto" w:fill="auto"/>
            <w:noWrap/>
            <w:vAlign w:val="center"/>
            <w:hideMark/>
          </w:tcPr>
          <w:p w14:paraId="45BEBE1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3,6</w:t>
            </w:r>
          </w:p>
        </w:tc>
        <w:tc>
          <w:tcPr>
            <w:tcW w:w="252" w:type="pct"/>
            <w:tcBorders>
              <w:top w:val="nil"/>
              <w:left w:val="nil"/>
              <w:bottom w:val="single" w:sz="4" w:space="0" w:color="auto"/>
              <w:right w:val="single" w:sz="4" w:space="0" w:color="auto"/>
            </w:tcBorders>
            <w:shd w:val="clear" w:color="auto" w:fill="auto"/>
            <w:noWrap/>
            <w:vAlign w:val="center"/>
          </w:tcPr>
          <w:p w14:paraId="418FE74D" w14:textId="321393D5"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8A9587A" w14:textId="152E738D" w:rsidR="009E6ECB" w:rsidRPr="00B12D25" w:rsidRDefault="009E6ECB" w:rsidP="009E6ECB">
            <w:pPr>
              <w:jc w:val="center"/>
              <w:rPr>
                <w:rFonts w:ascii="Tahoma" w:hAnsi="Tahoma" w:cs="Tahoma"/>
                <w:sz w:val="24"/>
                <w:szCs w:val="24"/>
              </w:rPr>
            </w:pPr>
          </w:p>
        </w:tc>
      </w:tr>
      <w:tr w:rsidR="00B12D25" w:rsidRPr="00B12D25" w14:paraId="5824A128"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09E5A1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503</w:t>
            </w:r>
          </w:p>
        </w:tc>
        <w:tc>
          <w:tcPr>
            <w:tcW w:w="2824" w:type="pct"/>
            <w:tcBorders>
              <w:top w:val="nil"/>
              <w:left w:val="nil"/>
              <w:bottom w:val="single" w:sz="4" w:space="0" w:color="auto"/>
              <w:right w:val="single" w:sz="4" w:space="0" w:color="auto"/>
            </w:tcBorders>
            <w:shd w:val="clear" w:color="auto" w:fill="auto"/>
            <w:vAlign w:val="center"/>
            <w:hideMark/>
          </w:tcPr>
          <w:p w14:paraId="65F2AFD1"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 F et P de plafond en contreplaqué y compris solivage et toutes sujétions de fourniture et pose</w:t>
            </w:r>
          </w:p>
        </w:tc>
        <w:tc>
          <w:tcPr>
            <w:tcW w:w="334" w:type="pct"/>
            <w:tcBorders>
              <w:top w:val="nil"/>
              <w:left w:val="nil"/>
              <w:bottom w:val="single" w:sz="4" w:space="0" w:color="auto"/>
              <w:right w:val="single" w:sz="4" w:space="0" w:color="auto"/>
            </w:tcBorders>
            <w:shd w:val="clear" w:color="auto" w:fill="auto"/>
            <w:noWrap/>
            <w:vAlign w:val="center"/>
            <w:hideMark/>
          </w:tcPr>
          <w:p w14:paraId="2A4FDD1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54E2627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128,8</w:t>
            </w:r>
          </w:p>
        </w:tc>
        <w:tc>
          <w:tcPr>
            <w:tcW w:w="252" w:type="pct"/>
            <w:tcBorders>
              <w:top w:val="nil"/>
              <w:left w:val="nil"/>
              <w:bottom w:val="single" w:sz="4" w:space="0" w:color="auto"/>
              <w:right w:val="single" w:sz="4" w:space="0" w:color="auto"/>
            </w:tcBorders>
            <w:shd w:val="clear" w:color="auto" w:fill="auto"/>
            <w:noWrap/>
            <w:vAlign w:val="center"/>
          </w:tcPr>
          <w:p w14:paraId="0BE98E7D" w14:textId="0FD884E7"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1A0BF78D" w14:textId="341B2148" w:rsidR="009E6ECB" w:rsidRPr="00B12D25" w:rsidRDefault="009E6ECB" w:rsidP="009E6ECB">
            <w:pPr>
              <w:jc w:val="center"/>
              <w:rPr>
                <w:rFonts w:ascii="Tahoma" w:hAnsi="Tahoma" w:cs="Tahoma"/>
                <w:sz w:val="24"/>
                <w:szCs w:val="24"/>
              </w:rPr>
            </w:pPr>
          </w:p>
        </w:tc>
      </w:tr>
      <w:tr w:rsidR="00B12D25" w:rsidRPr="00B12D25" w14:paraId="330F770B"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047599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504</w:t>
            </w:r>
          </w:p>
        </w:tc>
        <w:tc>
          <w:tcPr>
            <w:tcW w:w="2824" w:type="pct"/>
            <w:tcBorders>
              <w:top w:val="nil"/>
              <w:left w:val="nil"/>
              <w:bottom w:val="single" w:sz="4" w:space="0" w:color="auto"/>
              <w:right w:val="single" w:sz="4" w:space="0" w:color="auto"/>
            </w:tcBorders>
            <w:shd w:val="clear" w:color="auto" w:fill="auto"/>
            <w:vAlign w:val="center"/>
            <w:hideMark/>
          </w:tcPr>
          <w:p w14:paraId="1C43E7F2"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Planches de rive</w:t>
            </w:r>
          </w:p>
        </w:tc>
        <w:tc>
          <w:tcPr>
            <w:tcW w:w="334" w:type="pct"/>
            <w:tcBorders>
              <w:top w:val="nil"/>
              <w:left w:val="nil"/>
              <w:bottom w:val="single" w:sz="4" w:space="0" w:color="auto"/>
              <w:right w:val="single" w:sz="4" w:space="0" w:color="auto"/>
            </w:tcBorders>
            <w:shd w:val="clear" w:color="auto" w:fill="auto"/>
            <w:noWrap/>
            <w:vAlign w:val="center"/>
            <w:hideMark/>
          </w:tcPr>
          <w:p w14:paraId="7425E15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6C42A9C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85</w:t>
            </w:r>
          </w:p>
        </w:tc>
        <w:tc>
          <w:tcPr>
            <w:tcW w:w="252" w:type="pct"/>
            <w:tcBorders>
              <w:top w:val="nil"/>
              <w:left w:val="nil"/>
              <w:bottom w:val="single" w:sz="4" w:space="0" w:color="auto"/>
              <w:right w:val="single" w:sz="4" w:space="0" w:color="auto"/>
            </w:tcBorders>
            <w:shd w:val="clear" w:color="auto" w:fill="auto"/>
            <w:noWrap/>
            <w:vAlign w:val="center"/>
          </w:tcPr>
          <w:p w14:paraId="547956EB" w14:textId="45E31B17"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E0864CA" w14:textId="006F38CF" w:rsidR="009E6ECB" w:rsidRPr="00B12D25" w:rsidRDefault="009E6ECB" w:rsidP="009E6ECB">
            <w:pPr>
              <w:jc w:val="center"/>
              <w:rPr>
                <w:rFonts w:ascii="Tahoma" w:hAnsi="Tahoma" w:cs="Tahoma"/>
                <w:sz w:val="24"/>
                <w:szCs w:val="24"/>
              </w:rPr>
            </w:pPr>
          </w:p>
        </w:tc>
      </w:tr>
      <w:tr w:rsidR="00B12D25" w:rsidRPr="00B12D25" w14:paraId="0062AB2A"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356BCC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505</w:t>
            </w:r>
          </w:p>
        </w:tc>
        <w:tc>
          <w:tcPr>
            <w:tcW w:w="2824" w:type="pct"/>
            <w:tcBorders>
              <w:top w:val="nil"/>
              <w:left w:val="nil"/>
              <w:bottom w:val="single" w:sz="4" w:space="0" w:color="auto"/>
              <w:right w:val="single" w:sz="4" w:space="0" w:color="auto"/>
            </w:tcBorders>
            <w:shd w:val="clear" w:color="auto" w:fill="auto"/>
            <w:vAlign w:val="center"/>
            <w:hideMark/>
          </w:tcPr>
          <w:p w14:paraId="6195320D"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Tôle bac alu 6/10</w:t>
            </w:r>
            <w:r w:rsidRPr="00B12D25">
              <w:rPr>
                <w:rFonts w:ascii="Tahoma" w:hAnsi="Tahoma" w:cs="Tahoma"/>
                <w:sz w:val="24"/>
                <w:szCs w:val="24"/>
                <w:vertAlign w:val="superscript"/>
              </w:rPr>
              <w:t>e</w:t>
            </w:r>
            <w:r w:rsidRPr="00B12D25">
              <w:rPr>
                <w:rFonts w:ascii="Tahoma" w:hAnsi="Tahoma" w:cs="Tahoma"/>
                <w:sz w:val="24"/>
                <w:szCs w:val="24"/>
              </w:rPr>
              <w:t xml:space="preserve"> y compris toutes sujétions de fourniture et pose</w:t>
            </w:r>
          </w:p>
        </w:tc>
        <w:tc>
          <w:tcPr>
            <w:tcW w:w="334" w:type="pct"/>
            <w:tcBorders>
              <w:top w:val="nil"/>
              <w:left w:val="nil"/>
              <w:bottom w:val="single" w:sz="4" w:space="0" w:color="auto"/>
              <w:right w:val="single" w:sz="4" w:space="0" w:color="auto"/>
            </w:tcBorders>
            <w:shd w:val="clear" w:color="auto" w:fill="auto"/>
            <w:noWrap/>
            <w:vAlign w:val="center"/>
            <w:hideMark/>
          </w:tcPr>
          <w:p w14:paraId="33ADFE0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34F8370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450</w:t>
            </w:r>
          </w:p>
        </w:tc>
        <w:tc>
          <w:tcPr>
            <w:tcW w:w="252" w:type="pct"/>
            <w:tcBorders>
              <w:top w:val="nil"/>
              <w:left w:val="nil"/>
              <w:bottom w:val="single" w:sz="4" w:space="0" w:color="auto"/>
              <w:right w:val="single" w:sz="4" w:space="0" w:color="auto"/>
            </w:tcBorders>
            <w:shd w:val="clear" w:color="auto" w:fill="auto"/>
            <w:noWrap/>
            <w:vAlign w:val="center"/>
          </w:tcPr>
          <w:p w14:paraId="3164D101" w14:textId="0ABAE7FA"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3B2E0B1" w14:textId="34931C8C" w:rsidR="009E6ECB" w:rsidRPr="00B12D25" w:rsidRDefault="009E6ECB" w:rsidP="009E6ECB">
            <w:pPr>
              <w:jc w:val="center"/>
              <w:rPr>
                <w:rFonts w:ascii="Tahoma" w:hAnsi="Tahoma" w:cs="Tahoma"/>
                <w:sz w:val="24"/>
                <w:szCs w:val="24"/>
              </w:rPr>
            </w:pPr>
          </w:p>
        </w:tc>
      </w:tr>
      <w:tr w:rsidR="00B12D25" w:rsidRPr="00B12D25" w14:paraId="7F17DAC6"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44D1AF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506</w:t>
            </w:r>
          </w:p>
        </w:tc>
        <w:tc>
          <w:tcPr>
            <w:tcW w:w="2824" w:type="pct"/>
            <w:tcBorders>
              <w:top w:val="nil"/>
              <w:left w:val="nil"/>
              <w:bottom w:val="single" w:sz="4" w:space="0" w:color="auto"/>
              <w:right w:val="single" w:sz="4" w:space="0" w:color="auto"/>
            </w:tcBorders>
            <w:shd w:val="clear" w:color="auto" w:fill="auto"/>
            <w:vAlign w:val="center"/>
            <w:hideMark/>
          </w:tcPr>
          <w:p w14:paraId="7D102BC0"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plafond extérieur en tôle lisse de 0,35 y compris solivage er toutes sujétions de fourniture et pose</w:t>
            </w:r>
          </w:p>
        </w:tc>
        <w:tc>
          <w:tcPr>
            <w:tcW w:w="334" w:type="pct"/>
            <w:tcBorders>
              <w:top w:val="nil"/>
              <w:left w:val="nil"/>
              <w:bottom w:val="single" w:sz="4" w:space="0" w:color="auto"/>
              <w:right w:val="single" w:sz="4" w:space="0" w:color="auto"/>
            </w:tcBorders>
            <w:shd w:val="clear" w:color="auto" w:fill="auto"/>
            <w:noWrap/>
            <w:vAlign w:val="center"/>
            <w:hideMark/>
          </w:tcPr>
          <w:p w14:paraId="706B71E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64FDFFF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50,28</w:t>
            </w:r>
          </w:p>
        </w:tc>
        <w:tc>
          <w:tcPr>
            <w:tcW w:w="252" w:type="pct"/>
            <w:tcBorders>
              <w:top w:val="nil"/>
              <w:left w:val="nil"/>
              <w:bottom w:val="single" w:sz="4" w:space="0" w:color="auto"/>
              <w:right w:val="single" w:sz="4" w:space="0" w:color="auto"/>
            </w:tcBorders>
            <w:shd w:val="clear" w:color="auto" w:fill="auto"/>
            <w:noWrap/>
            <w:vAlign w:val="center"/>
          </w:tcPr>
          <w:p w14:paraId="7F50839C" w14:textId="2FF4C08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ED5E751" w14:textId="3F620F61" w:rsidR="009E6ECB" w:rsidRPr="00B12D25" w:rsidRDefault="009E6ECB" w:rsidP="009E6ECB">
            <w:pPr>
              <w:jc w:val="center"/>
              <w:rPr>
                <w:rFonts w:ascii="Tahoma" w:hAnsi="Tahoma" w:cs="Tahoma"/>
                <w:sz w:val="24"/>
                <w:szCs w:val="24"/>
              </w:rPr>
            </w:pPr>
          </w:p>
        </w:tc>
      </w:tr>
      <w:tr w:rsidR="00B12D25" w:rsidRPr="00B12D25" w14:paraId="775A26A3"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130E1A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507</w:t>
            </w:r>
          </w:p>
        </w:tc>
        <w:tc>
          <w:tcPr>
            <w:tcW w:w="2824" w:type="pct"/>
            <w:tcBorders>
              <w:top w:val="nil"/>
              <w:left w:val="nil"/>
              <w:bottom w:val="single" w:sz="4" w:space="0" w:color="auto"/>
              <w:right w:val="single" w:sz="4" w:space="0" w:color="auto"/>
            </w:tcBorders>
            <w:shd w:val="clear" w:color="auto" w:fill="auto"/>
            <w:vAlign w:val="center"/>
            <w:hideMark/>
          </w:tcPr>
          <w:p w14:paraId="5B4DAA18"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tôle faitière de 50cm de large</w:t>
            </w:r>
          </w:p>
        </w:tc>
        <w:tc>
          <w:tcPr>
            <w:tcW w:w="334" w:type="pct"/>
            <w:tcBorders>
              <w:top w:val="nil"/>
              <w:left w:val="nil"/>
              <w:bottom w:val="single" w:sz="4" w:space="0" w:color="auto"/>
              <w:right w:val="single" w:sz="4" w:space="0" w:color="auto"/>
            </w:tcBorders>
            <w:shd w:val="clear" w:color="auto" w:fill="auto"/>
            <w:noWrap/>
            <w:vAlign w:val="center"/>
            <w:hideMark/>
          </w:tcPr>
          <w:p w14:paraId="4D83402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3F41AF9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26,5</w:t>
            </w:r>
          </w:p>
        </w:tc>
        <w:tc>
          <w:tcPr>
            <w:tcW w:w="252" w:type="pct"/>
            <w:tcBorders>
              <w:top w:val="nil"/>
              <w:left w:val="nil"/>
              <w:bottom w:val="single" w:sz="4" w:space="0" w:color="auto"/>
              <w:right w:val="single" w:sz="4" w:space="0" w:color="auto"/>
            </w:tcBorders>
            <w:shd w:val="clear" w:color="auto" w:fill="auto"/>
            <w:noWrap/>
            <w:vAlign w:val="center"/>
          </w:tcPr>
          <w:p w14:paraId="55F98134" w14:textId="4CD24611"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FDE89D2" w14:textId="5B89B42F" w:rsidR="009E6ECB" w:rsidRPr="00B12D25" w:rsidRDefault="009E6ECB" w:rsidP="009E6ECB">
            <w:pPr>
              <w:jc w:val="center"/>
              <w:rPr>
                <w:rFonts w:ascii="Tahoma" w:hAnsi="Tahoma" w:cs="Tahoma"/>
                <w:sz w:val="24"/>
                <w:szCs w:val="24"/>
              </w:rPr>
            </w:pPr>
          </w:p>
        </w:tc>
      </w:tr>
      <w:tr w:rsidR="00B12D25" w:rsidRPr="00B12D25" w14:paraId="450A581A"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88923E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508</w:t>
            </w:r>
          </w:p>
        </w:tc>
        <w:tc>
          <w:tcPr>
            <w:tcW w:w="2824" w:type="pct"/>
            <w:tcBorders>
              <w:top w:val="nil"/>
              <w:left w:val="nil"/>
              <w:bottom w:val="single" w:sz="4" w:space="0" w:color="auto"/>
              <w:right w:val="single" w:sz="4" w:space="0" w:color="auto"/>
            </w:tcBorders>
            <w:shd w:val="clear" w:color="auto" w:fill="auto"/>
            <w:vAlign w:val="center"/>
            <w:hideMark/>
          </w:tcPr>
          <w:p w14:paraId="2032B23A"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tôle de bardage de 30cm de large</w:t>
            </w:r>
          </w:p>
        </w:tc>
        <w:tc>
          <w:tcPr>
            <w:tcW w:w="334" w:type="pct"/>
            <w:tcBorders>
              <w:top w:val="nil"/>
              <w:left w:val="nil"/>
              <w:bottom w:val="single" w:sz="4" w:space="0" w:color="auto"/>
              <w:right w:val="single" w:sz="4" w:space="0" w:color="auto"/>
            </w:tcBorders>
            <w:shd w:val="clear" w:color="auto" w:fill="auto"/>
            <w:noWrap/>
            <w:vAlign w:val="center"/>
            <w:hideMark/>
          </w:tcPr>
          <w:p w14:paraId="53EC311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272406E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85</w:t>
            </w:r>
          </w:p>
        </w:tc>
        <w:tc>
          <w:tcPr>
            <w:tcW w:w="252" w:type="pct"/>
            <w:tcBorders>
              <w:top w:val="nil"/>
              <w:left w:val="nil"/>
              <w:bottom w:val="single" w:sz="4" w:space="0" w:color="auto"/>
              <w:right w:val="single" w:sz="4" w:space="0" w:color="auto"/>
            </w:tcBorders>
            <w:shd w:val="clear" w:color="auto" w:fill="auto"/>
            <w:noWrap/>
            <w:vAlign w:val="center"/>
          </w:tcPr>
          <w:p w14:paraId="2C2A0465" w14:textId="00E6D6C2"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62F751CF" w14:textId="39D6CF98" w:rsidR="009E6ECB" w:rsidRPr="00B12D25" w:rsidRDefault="009E6ECB" w:rsidP="009E6ECB">
            <w:pPr>
              <w:jc w:val="center"/>
              <w:rPr>
                <w:rFonts w:ascii="Tahoma" w:hAnsi="Tahoma" w:cs="Tahoma"/>
                <w:sz w:val="24"/>
                <w:szCs w:val="24"/>
              </w:rPr>
            </w:pPr>
          </w:p>
        </w:tc>
      </w:tr>
      <w:tr w:rsidR="00B12D25" w:rsidRPr="00B12D25" w14:paraId="7204F870"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2B87C"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500</w:t>
            </w:r>
          </w:p>
        </w:tc>
        <w:tc>
          <w:tcPr>
            <w:tcW w:w="382" w:type="pct"/>
            <w:tcBorders>
              <w:top w:val="nil"/>
              <w:left w:val="nil"/>
              <w:bottom w:val="single" w:sz="4" w:space="0" w:color="auto"/>
              <w:right w:val="single" w:sz="4" w:space="0" w:color="auto"/>
            </w:tcBorders>
            <w:shd w:val="clear" w:color="auto" w:fill="auto"/>
            <w:vAlign w:val="center"/>
            <w:hideMark/>
          </w:tcPr>
          <w:p w14:paraId="6CCC3B1F" w14:textId="79B803B7" w:rsidR="009E6ECB" w:rsidRPr="00B12D25" w:rsidRDefault="009E6ECB" w:rsidP="009E6ECB">
            <w:pPr>
              <w:jc w:val="center"/>
              <w:rPr>
                <w:rFonts w:ascii="Tahoma" w:hAnsi="Tahoma" w:cs="Tahoma"/>
                <w:b/>
                <w:bCs/>
                <w:sz w:val="24"/>
                <w:szCs w:val="24"/>
              </w:rPr>
            </w:pPr>
          </w:p>
        </w:tc>
      </w:tr>
      <w:tr w:rsidR="00B12D25" w:rsidRPr="00B12D25" w14:paraId="2AC5B5BB"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3BBDB5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18DAA626"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600 : MENUISERIE METALLIQUE</w:t>
            </w:r>
          </w:p>
        </w:tc>
        <w:tc>
          <w:tcPr>
            <w:tcW w:w="334" w:type="pct"/>
            <w:tcBorders>
              <w:top w:val="nil"/>
              <w:left w:val="nil"/>
              <w:bottom w:val="single" w:sz="4" w:space="0" w:color="auto"/>
              <w:right w:val="single" w:sz="4" w:space="0" w:color="auto"/>
            </w:tcBorders>
            <w:shd w:val="clear" w:color="auto" w:fill="auto"/>
            <w:noWrap/>
            <w:vAlign w:val="center"/>
            <w:hideMark/>
          </w:tcPr>
          <w:p w14:paraId="1724B7D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76ADFAF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0B80B3B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637C188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6F7800B4"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DD993B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601</w:t>
            </w:r>
          </w:p>
        </w:tc>
        <w:tc>
          <w:tcPr>
            <w:tcW w:w="2824" w:type="pct"/>
            <w:tcBorders>
              <w:top w:val="nil"/>
              <w:left w:val="nil"/>
              <w:bottom w:val="single" w:sz="4" w:space="0" w:color="auto"/>
              <w:right w:val="single" w:sz="4" w:space="0" w:color="auto"/>
            </w:tcBorders>
            <w:shd w:val="clear" w:color="auto" w:fill="auto"/>
            <w:vAlign w:val="center"/>
            <w:hideMark/>
          </w:tcPr>
          <w:p w14:paraId="1F05741B" w14:textId="77777777" w:rsidR="009E6ECB" w:rsidRPr="00B12D25" w:rsidRDefault="009E6ECB" w:rsidP="009E6ECB">
            <w:pPr>
              <w:rPr>
                <w:rFonts w:ascii="Tahoma" w:hAnsi="Tahoma" w:cs="Tahoma"/>
                <w:sz w:val="24"/>
                <w:szCs w:val="24"/>
              </w:rPr>
            </w:pPr>
            <w:r w:rsidRPr="00B12D25">
              <w:rPr>
                <w:rFonts w:ascii="Tahoma" w:hAnsi="Tahoma" w:cs="Tahoma"/>
                <w:sz w:val="24"/>
                <w:szCs w:val="24"/>
              </w:rPr>
              <w:t>Porte métallique à deux vantaux de 1,80x2</w:t>
            </w:r>
            <w:proofErr w:type="gramStart"/>
            <w:r w:rsidRPr="00B12D25">
              <w:rPr>
                <w:rFonts w:ascii="Tahoma" w:hAnsi="Tahoma" w:cs="Tahoma"/>
                <w:sz w:val="24"/>
                <w:szCs w:val="24"/>
              </w:rPr>
              <w:t>,20</w:t>
            </w:r>
            <w:proofErr w:type="gramEnd"/>
            <w:r w:rsidRPr="00B12D25">
              <w:rPr>
                <w:rFonts w:ascii="Tahoma" w:hAnsi="Tahoma" w:cs="Tahoma"/>
                <w:sz w:val="24"/>
                <w:szCs w:val="24"/>
              </w:rPr>
              <w:t xml:space="preserve"> fixé sur cadre en bois</w:t>
            </w:r>
          </w:p>
        </w:tc>
        <w:tc>
          <w:tcPr>
            <w:tcW w:w="334" w:type="pct"/>
            <w:tcBorders>
              <w:top w:val="nil"/>
              <w:left w:val="nil"/>
              <w:bottom w:val="single" w:sz="4" w:space="0" w:color="auto"/>
              <w:right w:val="single" w:sz="4" w:space="0" w:color="auto"/>
            </w:tcBorders>
            <w:shd w:val="clear" w:color="auto" w:fill="auto"/>
            <w:noWrap/>
            <w:vAlign w:val="center"/>
            <w:hideMark/>
          </w:tcPr>
          <w:p w14:paraId="2F43FD5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5E5B8C2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791DD823" w14:textId="118C7D55"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8F9BA98" w14:textId="54385E74" w:rsidR="009E6ECB" w:rsidRPr="00B12D25" w:rsidRDefault="009E6ECB" w:rsidP="009E6ECB">
            <w:pPr>
              <w:jc w:val="center"/>
              <w:rPr>
                <w:rFonts w:ascii="Tahoma" w:hAnsi="Tahoma" w:cs="Tahoma"/>
                <w:sz w:val="24"/>
                <w:szCs w:val="24"/>
              </w:rPr>
            </w:pPr>
          </w:p>
        </w:tc>
      </w:tr>
      <w:tr w:rsidR="00B12D25" w:rsidRPr="00B12D25" w14:paraId="3D5BB35F"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9BFEF0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602</w:t>
            </w:r>
          </w:p>
        </w:tc>
        <w:tc>
          <w:tcPr>
            <w:tcW w:w="2824" w:type="pct"/>
            <w:tcBorders>
              <w:top w:val="nil"/>
              <w:left w:val="nil"/>
              <w:bottom w:val="single" w:sz="4" w:space="0" w:color="auto"/>
              <w:right w:val="single" w:sz="4" w:space="0" w:color="auto"/>
            </w:tcBorders>
            <w:shd w:val="clear" w:color="auto" w:fill="auto"/>
            <w:vAlign w:val="center"/>
            <w:hideMark/>
          </w:tcPr>
          <w:p w14:paraId="0341C048" w14:textId="77777777" w:rsidR="009E6ECB" w:rsidRPr="00B12D25" w:rsidRDefault="009E6ECB" w:rsidP="009E6ECB">
            <w:pPr>
              <w:rPr>
                <w:rFonts w:ascii="Tahoma" w:hAnsi="Tahoma" w:cs="Tahoma"/>
                <w:sz w:val="24"/>
                <w:szCs w:val="24"/>
              </w:rPr>
            </w:pPr>
            <w:r w:rsidRPr="00B12D25">
              <w:rPr>
                <w:rFonts w:ascii="Tahoma" w:hAnsi="Tahoma" w:cs="Tahoma"/>
                <w:sz w:val="24"/>
                <w:szCs w:val="24"/>
              </w:rPr>
              <w:t>Grille antivol</w:t>
            </w:r>
          </w:p>
        </w:tc>
        <w:tc>
          <w:tcPr>
            <w:tcW w:w="334" w:type="pct"/>
            <w:tcBorders>
              <w:top w:val="nil"/>
              <w:left w:val="nil"/>
              <w:bottom w:val="single" w:sz="4" w:space="0" w:color="auto"/>
              <w:right w:val="single" w:sz="4" w:space="0" w:color="auto"/>
            </w:tcBorders>
            <w:shd w:val="clear" w:color="auto" w:fill="auto"/>
            <w:noWrap/>
            <w:vAlign w:val="center"/>
            <w:hideMark/>
          </w:tcPr>
          <w:p w14:paraId="0C7A2A6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45B882C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47,3</w:t>
            </w:r>
          </w:p>
        </w:tc>
        <w:tc>
          <w:tcPr>
            <w:tcW w:w="252" w:type="pct"/>
            <w:tcBorders>
              <w:top w:val="nil"/>
              <w:left w:val="nil"/>
              <w:bottom w:val="single" w:sz="4" w:space="0" w:color="auto"/>
              <w:right w:val="single" w:sz="4" w:space="0" w:color="auto"/>
            </w:tcBorders>
            <w:shd w:val="clear" w:color="auto" w:fill="auto"/>
            <w:noWrap/>
            <w:vAlign w:val="center"/>
          </w:tcPr>
          <w:p w14:paraId="527D5429" w14:textId="7D0DC409"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D1297F1" w14:textId="55B0DCA7" w:rsidR="009E6ECB" w:rsidRPr="00B12D25" w:rsidRDefault="009E6ECB" w:rsidP="009E6ECB">
            <w:pPr>
              <w:jc w:val="center"/>
              <w:rPr>
                <w:rFonts w:ascii="Tahoma" w:hAnsi="Tahoma" w:cs="Tahoma"/>
                <w:sz w:val="24"/>
                <w:szCs w:val="24"/>
              </w:rPr>
            </w:pPr>
          </w:p>
        </w:tc>
      </w:tr>
      <w:tr w:rsidR="00B12D25" w:rsidRPr="00B12D25" w14:paraId="7F8FD3D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1FD0D8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603</w:t>
            </w:r>
          </w:p>
        </w:tc>
        <w:tc>
          <w:tcPr>
            <w:tcW w:w="2824" w:type="pct"/>
            <w:tcBorders>
              <w:top w:val="nil"/>
              <w:left w:val="nil"/>
              <w:bottom w:val="single" w:sz="4" w:space="0" w:color="auto"/>
              <w:right w:val="single" w:sz="4" w:space="0" w:color="auto"/>
            </w:tcBorders>
            <w:shd w:val="clear" w:color="auto" w:fill="auto"/>
            <w:vAlign w:val="center"/>
            <w:hideMark/>
          </w:tcPr>
          <w:p w14:paraId="63FD52A7" w14:textId="77777777" w:rsidR="009E6ECB" w:rsidRPr="00B12D25" w:rsidRDefault="009E6ECB" w:rsidP="009E6ECB">
            <w:pPr>
              <w:rPr>
                <w:rFonts w:ascii="Tahoma" w:hAnsi="Tahoma" w:cs="Tahoma"/>
                <w:sz w:val="24"/>
                <w:szCs w:val="24"/>
              </w:rPr>
            </w:pPr>
            <w:r w:rsidRPr="00B12D25">
              <w:rPr>
                <w:rFonts w:ascii="Tahoma" w:hAnsi="Tahoma" w:cs="Tahoma"/>
                <w:sz w:val="24"/>
                <w:szCs w:val="24"/>
              </w:rPr>
              <w:t>Portail métallique coulissante sur rail</w:t>
            </w:r>
          </w:p>
        </w:tc>
        <w:tc>
          <w:tcPr>
            <w:tcW w:w="334" w:type="pct"/>
            <w:tcBorders>
              <w:top w:val="nil"/>
              <w:left w:val="nil"/>
              <w:bottom w:val="single" w:sz="4" w:space="0" w:color="auto"/>
              <w:right w:val="single" w:sz="4" w:space="0" w:color="auto"/>
            </w:tcBorders>
            <w:shd w:val="clear" w:color="auto" w:fill="auto"/>
            <w:noWrap/>
            <w:vAlign w:val="center"/>
            <w:hideMark/>
          </w:tcPr>
          <w:p w14:paraId="0858C39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50551A9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21,5</w:t>
            </w:r>
          </w:p>
        </w:tc>
        <w:tc>
          <w:tcPr>
            <w:tcW w:w="252" w:type="pct"/>
            <w:tcBorders>
              <w:top w:val="nil"/>
              <w:left w:val="nil"/>
              <w:bottom w:val="single" w:sz="4" w:space="0" w:color="auto"/>
              <w:right w:val="single" w:sz="4" w:space="0" w:color="auto"/>
            </w:tcBorders>
            <w:shd w:val="clear" w:color="auto" w:fill="auto"/>
            <w:noWrap/>
            <w:vAlign w:val="center"/>
          </w:tcPr>
          <w:p w14:paraId="6BE9709C" w14:textId="2257A6DC"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592107F" w14:textId="55D68921" w:rsidR="009E6ECB" w:rsidRPr="00B12D25" w:rsidRDefault="009E6ECB" w:rsidP="009E6ECB">
            <w:pPr>
              <w:jc w:val="center"/>
              <w:rPr>
                <w:rFonts w:ascii="Tahoma" w:hAnsi="Tahoma" w:cs="Tahoma"/>
                <w:sz w:val="24"/>
                <w:szCs w:val="24"/>
              </w:rPr>
            </w:pPr>
          </w:p>
        </w:tc>
      </w:tr>
      <w:tr w:rsidR="00B12D25" w:rsidRPr="00B12D25" w14:paraId="411BEAE5"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EDB1D"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600</w:t>
            </w:r>
          </w:p>
        </w:tc>
        <w:tc>
          <w:tcPr>
            <w:tcW w:w="382" w:type="pct"/>
            <w:tcBorders>
              <w:top w:val="nil"/>
              <w:left w:val="nil"/>
              <w:bottom w:val="single" w:sz="4" w:space="0" w:color="auto"/>
              <w:right w:val="single" w:sz="4" w:space="0" w:color="auto"/>
            </w:tcBorders>
            <w:shd w:val="clear" w:color="auto" w:fill="auto"/>
            <w:vAlign w:val="center"/>
            <w:hideMark/>
          </w:tcPr>
          <w:p w14:paraId="73E8B2AF" w14:textId="498B632F" w:rsidR="009E6ECB" w:rsidRPr="00B12D25" w:rsidRDefault="009E6ECB" w:rsidP="009E6ECB">
            <w:pPr>
              <w:jc w:val="center"/>
              <w:rPr>
                <w:rFonts w:ascii="Tahoma" w:hAnsi="Tahoma" w:cs="Tahoma"/>
                <w:b/>
                <w:bCs/>
                <w:sz w:val="24"/>
                <w:szCs w:val="24"/>
              </w:rPr>
            </w:pPr>
          </w:p>
        </w:tc>
      </w:tr>
      <w:tr w:rsidR="00B12D25" w:rsidRPr="00B12D25" w14:paraId="5FFEFD32"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70F2ED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4C845A79"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700 : MENUISERIE BOIS</w:t>
            </w:r>
          </w:p>
        </w:tc>
        <w:tc>
          <w:tcPr>
            <w:tcW w:w="334" w:type="pct"/>
            <w:tcBorders>
              <w:top w:val="nil"/>
              <w:left w:val="nil"/>
              <w:bottom w:val="single" w:sz="4" w:space="0" w:color="auto"/>
              <w:right w:val="single" w:sz="4" w:space="0" w:color="auto"/>
            </w:tcBorders>
            <w:shd w:val="clear" w:color="auto" w:fill="auto"/>
            <w:noWrap/>
            <w:vAlign w:val="center"/>
            <w:hideMark/>
          </w:tcPr>
          <w:p w14:paraId="0C8FBD8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166E1A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62EA7B1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5880CB2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293FE3B3"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444596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lastRenderedPageBreak/>
              <w:t>701</w:t>
            </w:r>
          </w:p>
        </w:tc>
        <w:tc>
          <w:tcPr>
            <w:tcW w:w="2824" w:type="pct"/>
            <w:tcBorders>
              <w:top w:val="nil"/>
              <w:left w:val="nil"/>
              <w:bottom w:val="single" w:sz="4" w:space="0" w:color="auto"/>
              <w:right w:val="single" w:sz="4" w:space="0" w:color="auto"/>
            </w:tcBorders>
            <w:shd w:val="clear" w:color="auto" w:fill="auto"/>
            <w:vAlign w:val="center"/>
            <w:hideMark/>
          </w:tcPr>
          <w:p w14:paraId="5D27AAE0"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Porte en bois plein de 90x220 </w:t>
            </w:r>
            <w:proofErr w:type="gramStart"/>
            <w:r w:rsidRPr="00B12D25">
              <w:rPr>
                <w:rFonts w:ascii="Tahoma" w:hAnsi="Tahoma" w:cs="Tahoma"/>
                <w:sz w:val="24"/>
                <w:szCs w:val="24"/>
              </w:rPr>
              <w:t>fixé</w:t>
            </w:r>
            <w:proofErr w:type="gramEnd"/>
            <w:r w:rsidRPr="00B12D25">
              <w:rPr>
                <w:rFonts w:ascii="Tahoma" w:hAnsi="Tahoma" w:cs="Tahoma"/>
                <w:sz w:val="24"/>
                <w:szCs w:val="24"/>
              </w:rPr>
              <w:t xml:space="preserve"> sur cadre en bois</w:t>
            </w:r>
          </w:p>
        </w:tc>
        <w:tc>
          <w:tcPr>
            <w:tcW w:w="334" w:type="pct"/>
            <w:tcBorders>
              <w:top w:val="nil"/>
              <w:left w:val="nil"/>
              <w:bottom w:val="single" w:sz="4" w:space="0" w:color="auto"/>
              <w:right w:val="single" w:sz="4" w:space="0" w:color="auto"/>
            </w:tcBorders>
            <w:shd w:val="clear" w:color="auto" w:fill="auto"/>
            <w:noWrap/>
            <w:vAlign w:val="center"/>
            <w:hideMark/>
          </w:tcPr>
          <w:p w14:paraId="55D32C0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214C6AB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w:t>
            </w:r>
          </w:p>
        </w:tc>
        <w:tc>
          <w:tcPr>
            <w:tcW w:w="252" w:type="pct"/>
            <w:tcBorders>
              <w:top w:val="nil"/>
              <w:left w:val="nil"/>
              <w:bottom w:val="single" w:sz="4" w:space="0" w:color="auto"/>
              <w:right w:val="single" w:sz="4" w:space="0" w:color="auto"/>
            </w:tcBorders>
            <w:shd w:val="clear" w:color="auto" w:fill="auto"/>
            <w:noWrap/>
            <w:vAlign w:val="center"/>
          </w:tcPr>
          <w:p w14:paraId="0BA709CF" w14:textId="79225B23"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230126F" w14:textId="7BC2BEE5" w:rsidR="009E6ECB" w:rsidRPr="00B12D25" w:rsidRDefault="009E6ECB" w:rsidP="009E6ECB">
            <w:pPr>
              <w:jc w:val="center"/>
              <w:rPr>
                <w:rFonts w:ascii="Tahoma" w:hAnsi="Tahoma" w:cs="Tahoma"/>
                <w:sz w:val="24"/>
                <w:szCs w:val="24"/>
              </w:rPr>
            </w:pPr>
          </w:p>
        </w:tc>
      </w:tr>
      <w:tr w:rsidR="00B12D25" w:rsidRPr="00B12D25" w14:paraId="6CF2ABF6"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30F066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702</w:t>
            </w:r>
          </w:p>
        </w:tc>
        <w:tc>
          <w:tcPr>
            <w:tcW w:w="2824" w:type="pct"/>
            <w:tcBorders>
              <w:top w:val="nil"/>
              <w:left w:val="nil"/>
              <w:bottom w:val="single" w:sz="4" w:space="0" w:color="auto"/>
              <w:right w:val="single" w:sz="4" w:space="0" w:color="auto"/>
            </w:tcBorders>
            <w:shd w:val="clear" w:color="auto" w:fill="auto"/>
            <w:vAlign w:val="center"/>
            <w:hideMark/>
          </w:tcPr>
          <w:p w14:paraId="42762025"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F et P de porte en bois </w:t>
            </w:r>
            <w:proofErr w:type="spellStart"/>
            <w:r w:rsidRPr="00B12D25">
              <w:rPr>
                <w:rFonts w:ascii="Tahoma" w:hAnsi="Tahoma" w:cs="Tahoma"/>
                <w:sz w:val="24"/>
                <w:szCs w:val="24"/>
              </w:rPr>
              <w:t>isoplane</w:t>
            </w:r>
            <w:proofErr w:type="spellEnd"/>
            <w:r w:rsidRPr="00B12D25">
              <w:rPr>
                <w:rFonts w:ascii="Tahoma" w:hAnsi="Tahoma" w:cs="Tahoma"/>
                <w:sz w:val="24"/>
                <w:szCs w:val="24"/>
              </w:rPr>
              <w:t xml:space="preserve"> de 70x220 fixé sur cadre en bois</w:t>
            </w:r>
          </w:p>
        </w:tc>
        <w:tc>
          <w:tcPr>
            <w:tcW w:w="334" w:type="pct"/>
            <w:tcBorders>
              <w:top w:val="nil"/>
              <w:left w:val="nil"/>
              <w:bottom w:val="single" w:sz="4" w:space="0" w:color="auto"/>
              <w:right w:val="single" w:sz="4" w:space="0" w:color="auto"/>
            </w:tcBorders>
            <w:shd w:val="clear" w:color="auto" w:fill="auto"/>
            <w:noWrap/>
            <w:vAlign w:val="center"/>
            <w:hideMark/>
          </w:tcPr>
          <w:p w14:paraId="48BC0D2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71513F3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52" w:type="pct"/>
            <w:tcBorders>
              <w:top w:val="nil"/>
              <w:left w:val="nil"/>
              <w:bottom w:val="single" w:sz="4" w:space="0" w:color="auto"/>
              <w:right w:val="single" w:sz="4" w:space="0" w:color="auto"/>
            </w:tcBorders>
            <w:shd w:val="clear" w:color="auto" w:fill="auto"/>
            <w:noWrap/>
            <w:vAlign w:val="center"/>
          </w:tcPr>
          <w:p w14:paraId="54F448EC" w14:textId="036F4AA8"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A9E7B73" w14:textId="360F48F9" w:rsidR="009E6ECB" w:rsidRPr="00B12D25" w:rsidRDefault="009E6ECB" w:rsidP="009E6ECB">
            <w:pPr>
              <w:jc w:val="center"/>
              <w:rPr>
                <w:rFonts w:ascii="Tahoma" w:hAnsi="Tahoma" w:cs="Tahoma"/>
                <w:sz w:val="24"/>
                <w:szCs w:val="24"/>
              </w:rPr>
            </w:pPr>
          </w:p>
        </w:tc>
      </w:tr>
      <w:tr w:rsidR="00B12D25" w:rsidRPr="00B12D25" w14:paraId="22C81793"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4BBFD9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703</w:t>
            </w:r>
          </w:p>
        </w:tc>
        <w:tc>
          <w:tcPr>
            <w:tcW w:w="2824" w:type="pct"/>
            <w:tcBorders>
              <w:top w:val="nil"/>
              <w:left w:val="nil"/>
              <w:bottom w:val="single" w:sz="4" w:space="0" w:color="auto"/>
              <w:right w:val="single" w:sz="4" w:space="0" w:color="auto"/>
            </w:tcBorders>
            <w:shd w:val="clear" w:color="auto" w:fill="auto"/>
            <w:vAlign w:val="center"/>
            <w:hideMark/>
          </w:tcPr>
          <w:p w14:paraId="2AFD7CFA"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fenêtres coulissantes en aluminium vitrée à deux vantaux de 110x110 et y compris toutes sujétions de fermeture et de pose</w:t>
            </w:r>
          </w:p>
        </w:tc>
        <w:tc>
          <w:tcPr>
            <w:tcW w:w="334" w:type="pct"/>
            <w:tcBorders>
              <w:top w:val="nil"/>
              <w:left w:val="nil"/>
              <w:bottom w:val="single" w:sz="4" w:space="0" w:color="auto"/>
              <w:right w:val="single" w:sz="4" w:space="0" w:color="auto"/>
            </w:tcBorders>
            <w:shd w:val="clear" w:color="auto" w:fill="auto"/>
            <w:noWrap/>
            <w:vAlign w:val="center"/>
            <w:hideMark/>
          </w:tcPr>
          <w:p w14:paraId="59B04FD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5BF4072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3BC45743" w14:textId="2AA415B3"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654803A" w14:textId="5F8FCC79" w:rsidR="009E6ECB" w:rsidRPr="00B12D25" w:rsidRDefault="009E6ECB" w:rsidP="009E6ECB">
            <w:pPr>
              <w:jc w:val="center"/>
              <w:rPr>
                <w:rFonts w:ascii="Tahoma" w:hAnsi="Tahoma" w:cs="Tahoma"/>
                <w:sz w:val="24"/>
                <w:szCs w:val="24"/>
              </w:rPr>
            </w:pPr>
          </w:p>
        </w:tc>
      </w:tr>
      <w:tr w:rsidR="00B12D25" w:rsidRPr="00B12D25" w14:paraId="64076C91"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2875"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700</w:t>
            </w:r>
          </w:p>
        </w:tc>
        <w:tc>
          <w:tcPr>
            <w:tcW w:w="382" w:type="pct"/>
            <w:tcBorders>
              <w:top w:val="nil"/>
              <w:left w:val="nil"/>
              <w:bottom w:val="single" w:sz="4" w:space="0" w:color="auto"/>
              <w:right w:val="single" w:sz="4" w:space="0" w:color="auto"/>
            </w:tcBorders>
            <w:shd w:val="clear" w:color="auto" w:fill="auto"/>
            <w:vAlign w:val="center"/>
            <w:hideMark/>
          </w:tcPr>
          <w:p w14:paraId="52460A56" w14:textId="23BD431C" w:rsidR="009E6ECB" w:rsidRPr="00B12D25" w:rsidRDefault="009E6ECB" w:rsidP="009E6ECB">
            <w:pPr>
              <w:jc w:val="center"/>
              <w:rPr>
                <w:rFonts w:ascii="Tahoma" w:hAnsi="Tahoma" w:cs="Tahoma"/>
                <w:b/>
                <w:bCs/>
                <w:sz w:val="24"/>
                <w:szCs w:val="24"/>
              </w:rPr>
            </w:pPr>
          </w:p>
        </w:tc>
      </w:tr>
      <w:tr w:rsidR="00B12D25" w:rsidRPr="00B12D25" w14:paraId="03680B4B"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BDCE30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33FE29AF"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800 : ELECTRICITE</w:t>
            </w:r>
          </w:p>
        </w:tc>
        <w:tc>
          <w:tcPr>
            <w:tcW w:w="334" w:type="pct"/>
            <w:tcBorders>
              <w:top w:val="nil"/>
              <w:left w:val="nil"/>
              <w:bottom w:val="single" w:sz="4" w:space="0" w:color="auto"/>
              <w:right w:val="single" w:sz="4" w:space="0" w:color="auto"/>
            </w:tcBorders>
            <w:shd w:val="clear" w:color="auto" w:fill="auto"/>
            <w:noWrap/>
            <w:vAlign w:val="center"/>
            <w:hideMark/>
          </w:tcPr>
          <w:p w14:paraId="3891E38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4FD1D04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3F2F729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1A4C7D1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22B7994E"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985DC3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801</w:t>
            </w:r>
          </w:p>
        </w:tc>
        <w:tc>
          <w:tcPr>
            <w:tcW w:w="2824" w:type="pct"/>
            <w:tcBorders>
              <w:top w:val="nil"/>
              <w:left w:val="nil"/>
              <w:bottom w:val="single" w:sz="4" w:space="0" w:color="auto"/>
              <w:right w:val="single" w:sz="4" w:space="0" w:color="auto"/>
            </w:tcBorders>
            <w:shd w:val="clear" w:color="auto" w:fill="auto"/>
            <w:vAlign w:val="center"/>
            <w:hideMark/>
          </w:tcPr>
          <w:p w14:paraId="2F5EFF81"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gaine annelée</w:t>
            </w:r>
          </w:p>
        </w:tc>
        <w:tc>
          <w:tcPr>
            <w:tcW w:w="334" w:type="pct"/>
            <w:tcBorders>
              <w:top w:val="nil"/>
              <w:left w:val="nil"/>
              <w:bottom w:val="single" w:sz="4" w:space="0" w:color="auto"/>
              <w:right w:val="single" w:sz="4" w:space="0" w:color="auto"/>
            </w:tcBorders>
            <w:shd w:val="clear" w:color="auto" w:fill="auto"/>
            <w:noWrap/>
            <w:vAlign w:val="center"/>
            <w:hideMark/>
          </w:tcPr>
          <w:p w14:paraId="6A7CCE8E" w14:textId="0FB310E3" w:rsidR="009E6ECB" w:rsidRPr="00B12D25" w:rsidRDefault="001F4898" w:rsidP="001F4898">
            <w:pPr>
              <w:rPr>
                <w:rFonts w:ascii="Tahoma" w:hAnsi="Tahoma" w:cs="Tahoma"/>
                <w:sz w:val="24"/>
                <w:szCs w:val="24"/>
              </w:rPr>
            </w:pPr>
            <w:proofErr w:type="spellStart"/>
            <w:r w:rsidRPr="00B12D25">
              <w:rPr>
                <w:rFonts w:ascii="Tahoma" w:hAnsi="Tahoma" w:cs="Tahoma"/>
                <w:sz w:val="24"/>
                <w:szCs w:val="24"/>
              </w:rPr>
              <w:t>Rleau</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510CFD7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260</w:t>
            </w:r>
          </w:p>
        </w:tc>
        <w:tc>
          <w:tcPr>
            <w:tcW w:w="252" w:type="pct"/>
            <w:tcBorders>
              <w:top w:val="nil"/>
              <w:left w:val="nil"/>
              <w:bottom w:val="single" w:sz="4" w:space="0" w:color="auto"/>
              <w:right w:val="single" w:sz="4" w:space="0" w:color="auto"/>
            </w:tcBorders>
            <w:shd w:val="clear" w:color="auto" w:fill="auto"/>
            <w:noWrap/>
            <w:vAlign w:val="center"/>
          </w:tcPr>
          <w:p w14:paraId="7A65B7CA" w14:textId="5BD68B05"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B48CB9A" w14:textId="78BBE895" w:rsidR="009E6ECB" w:rsidRPr="00B12D25" w:rsidRDefault="009E6ECB" w:rsidP="009E6ECB">
            <w:pPr>
              <w:jc w:val="center"/>
              <w:rPr>
                <w:rFonts w:ascii="Tahoma" w:hAnsi="Tahoma" w:cs="Tahoma"/>
                <w:sz w:val="24"/>
                <w:szCs w:val="24"/>
              </w:rPr>
            </w:pPr>
          </w:p>
        </w:tc>
      </w:tr>
      <w:tr w:rsidR="00B12D25" w:rsidRPr="00B12D25" w14:paraId="418B7821"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8810E50"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802</w:t>
            </w:r>
          </w:p>
        </w:tc>
        <w:tc>
          <w:tcPr>
            <w:tcW w:w="2824" w:type="pct"/>
            <w:tcBorders>
              <w:top w:val="nil"/>
              <w:left w:val="nil"/>
              <w:bottom w:val="single" w:sz="4" w:space="0" w:color="auto"/>
              <w:right w:val="single" w:sz="4" w:space="0" w:color="auto"/>
            </w:tcBorders>
            <w:shd w:val="clear" w:color="auto" w:fill="auto"/>
            <w:vAlign w:val="center"/>
            <w:hideMark/>
          </w:tcPr>
          <w:p w14:paraId="0A0F101F" w14:textId="77777777" w:rsidR="001F4898" w:rsidRPr="00B12D25" w:rsidRDefault="001F4898" w:rsidP="001F4898">
            <w:pPr>
              <w:rPr>
                <w:rFonts w:ascii="Tahoma" w:hAnsi="Tahoma" w:cs="Tahoma"/>
                <w:sz w:val="24"/>
                <w:szCs w:val="24"/>
              </w:rPr>
            </w:pPr>
            <w:r w:rsidRPr="00B12D25">
              <w:rPr>
                <w:rFonts w:ascii="Tahoma" w:hAnsi="Tahoma" w:cs="Tahoma"/>
                <w:sz w:val="24"/>
                <w:szCs w:val="24"/>
              </w:rPr>
              <w:t>Fourniture de câbles TH 1.5</w:t>
            </w:r>
          </w:p>
        </w:tc>
        <w:tc>
          <w:tcPr>
            <w:tcW w:w="334" w:type="pct"/>
            <w:tcBorders>
              <w:top w:val="nil"/>
              <w:left w:val="nil"/>
              <w:bottom w:val="single" w:sz="4" w:space="0" w:color="auto"/>
              <w:right w:val="single" w:sz="4" w:space="0" w:color="auto"/>
            </w:tcBorders>
            <w:shd w:val="clear" w:color="auto" w:fill="auto"/>
            <w:noWrap/>
            <w:hideMark/>
          </w:tcPr>
          <w:p w14:paraId="7EEA2EE1" w14:textId="61A5CBC5" w:rsidR="001F4898" w:rsidRPr="00B12D25" w:rsidRDefault="001F4898" w:rsidP="001F4898">
            <w:pPr>
              <w:jc w:val="center"/>
              <w:rPr>
                <w:rFonts w:ascii="Tahoma" w:hAnsi="Tahoma" w:cs="Tahoma"/>
                <w:sz w:val="24"/>
                <w:szCs w:val="24"/>
              </w:rPr>
            </w:pPr>
            <w:proofErr w:type="spellStart"/>
            <w:r w:rsidRPr="00B12D25">
              <w:rPr>
                <w:rFonts w:ascii="Tahoma" w:hAnsi="Tahoma" w:cs="Tahoma"/>
                <w:sz w:val="24"/>
                <w:szCs w:val="24"/>
              </w:rPr>
              <w:t>Rleau</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791561B9"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500</w:t>
            </w:r>
          </w:p>
        </w:tc>
        <w:tc>
          <w:tcPr>
            <w:tcW w:w="252" w:type="pct"/>
            <w:tcBorders>
              <w:top w:val="nil"/>
              <w:left w:val="nil"/>
              <w:bottom w:val="single" w:sz="4" w:space="0" w:color="auto"/>
              <w:right w:val="single" w:sz="4" w:space="0" w:color="auto"/>
            </w:tcBorders>
            <w:shd w:val="clear" w:color="auto" w:fill="auto"/>
            <w:noWrap/>
            <w:vAlign w:val="center"/>
          </w:tcPr>
          <w:p w14:paraId="4452FD4E" w14:textId="2DA17FDF" w:rsidR="001F4898" w:rsidRPr="00B12D25" w:rsidRDefault="001F4898" w:rsidP="001F489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ECC5FFE" w14:textId="50A0386D" w:rsidR="001F4898" w:rsidRPr="00B12D25" w:rsidRDefault="001F4898" w:rsidP="001F4898">
            <w:pPr>
              <w:jc w:val="center"/>
              <w:rPr>
                <w:rFonts w:ascii="Tahoma" w:hAnsi="Tahoma" w:cs="Tahoma"/>
                <w:sz w:val="24"/>
                <w:szCs w:val="24"/>
              </w:rPr>
            </w:pPr>
          </w:p>
        </w:tc>
      </w:tr>
      <w:tr w:rsidR="00B12D25" w:rsidRPr="00B12D25" w14:paraId="0E8F3F5B"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E8C5033"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803</w:t>
            </w:r>
          </w:p>
        </w:tc>
        <w:tc>
          <w:tcPr>
            <w:tcW w:w="2824" w:type="pct"/>
            <w:tcBorders>
              <w:top w:val="nil"/>
              <w:left w:val="nil"/>
              <w:bottom w:val="single" w:sz="4" w:space="0" w:color="auto"/>
              <w:right w:val="single" w:sz="4" w:space="0" w:color="auto"/>
            </w:tcBorders>
            <w:shd w:val="clear" w:color="auto" w:fill="auto"/>
            <w:vAlign w:val="center"/>
            <w:hideMark/>
          </w:tcPr>
          <w:p w14:paraId="07ED6F93" w14:textId="77777777" w:rsidR="001F4898" w:rsidRPr="00B12D25" w:rsidRDefault="001F4898" w:rsidP="001F4898">
            <w:pPr>
              <w:rPr>
                <w:rFonts w:ascii="Tahoma" w:hAnsi="Tahoma" w:cs="Tahoma"/>
                <w:sz w:val="24"/>
                <w:szCs w:val="24"/>
              </w:rPr>
            </w:pPr>
            <w:r w:rsidRPr="00B12D25">
              <w:rPr>
                <w:rFonts w:ascii="Tahoma" w:hAnsi="Tahoma" w:cs="Tahoma"/>
                <w:sz w:val="24"/>
                <w:szCs w:val="24"/>
              </w:rPr>
              <w:t>Fourniture et pose de fil TH 2.5</w:t>
            </w:r>
          </w:p>
        </w:tc>
        <w:tc>
          <w:tcPr>
            <w:tcW w:w="334" w:type="pct"/>
            <w:tcBorders>
              <w:top w:val="nil"/>
              <w:left w:val="nil"/>
              <w:bottom w:val="single" w:sz="4" w:space="0" w:color="auto"/>
              <w:right w:val="single" w:sz="4" w:space="0" w:color="auto"/>
            </w:tcBorders>
            <w:shd w:val="clear" w:color="auto" w:fill="auto"/>
            <w:noWrap/>
            <w:hideMark/>
          </w:tcPr>
          <w:p w14:paraId="3ADE12F9" w14:textId="4AA36D95" w:rsidR="001F4898" w:rsidRPr="00B12D25" w:rsidRDefault="001F4898" w:rsidP="001F4898">
            <w:pPr>
              <w:jc w:val="center"/>
              <w:rPr>
                <w:rFonts w:ascii="Tahoma" w:hAnsi="Tahoma" w:cs="Tahoma"/>
                <w:sz w:val="24"/>
                <w:szCs w:val="24"/>
              </w:rPr>
            </w:pPr>
            <w:proofErr w:type="spellStart"/>
            <w:r w:rsidRPr="00B12D25">
              <w:rPr>
                <w:rFonts w:ascii="Tahoma" w:hAnsi="Tahoma" w:cs="Tahoma"/>
                <w:sz w:val="24"/>
                <w:szCs w:val="24"/>
              </w:rPr>
              <w:t>Rleau</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748AB99D"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770</w:t>
            </w:r>
          </w:p>
        </w:tc>
        <w:tc>
          <w:tcPr>
            <w:tcW w:w="252" w:type="pct"/>
            <w:tcBorders>
              <w:top w:val="nil"/>
              <w:left w:val="nil"/>
              <w:bottom w:val="single" w:sz="4" w:space="0" w:color="auto"/>
              <w:right w:val="single" w:sz="4" w:space="0" w:color="auto"/>
            </w:tcBorders>
            <w:shd w:val="clear" w:color="auto" w:fill="auto"/>
            <w:noWrap/>
            <w:vAlign w:val="center"/>
          </w:tcPr>
          <w:p w14:paraId="08FFB01A" w14:textId="256DCCDB" w:rsidR="001F4898" w:rsidRPr="00B12D25" w:rsidRDefault="001F4898" w:rsidP="001F489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41396DB" w14:textId="27B3526C" w:rsidR="001F4898" w:rsidRPr="00B12D25" w:rsidRDefault="001F4898" w:rsidP="001F4898">
            <w:pPr>
              <w:jc w:val="center"/>
              <w:rPr>
                <w:rFonts w:ascii="Tahoma" w:hAnsi="Tahoma" w:cs="Tahoma"/>
                <w:sz w:val="24"/>
                <w:szCs w:val="24"/>
              </w:rPr>
            </w:pPr>
          </w:p>
        </w:tc>
      </w:tr>
      <w:tr w:rsidR="00B12D25" w:rsidRPr="00B12D25" w14:paraId="2B65F73E"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87E39D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804</w:t>
            </w:r>
          </w:p>
        </w:tc>
        <w:tc>
          <w:tcPr>
            <w:tcW w:w="2824" w:type="pct"/>
            <w:tcBorders>
              <w:top w:val="nil"/>
              <w:left w:val="nil"/>
              <w:bottom w:val="single" w:sz="4" w:space="0" w:color="auto"/>
              <w:right w:val="single" w:sz="4" w:space="0" w:color="auto"/>
            </w:tcBorders>
            <w:shd w:val="clear" w:color="auto" w:fill="auto"/>
            <w:vAlign w:val="center"/>
            <w:hideMark/>
          </w:tcPr>
          <w:p w14:paraId="0D7D8DED"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réglettes avec tube fluo de 1.2 y compris toutes sujétions</w:t>
            </w:r>
          </w:p>
        </w:tc>
        <w:tc>
          <w:tcPr>
            <w:tcW w:w="334" w:type="pct"/>
            <w:tcBorders>
              <w:top w:val="nil"/>
              <w:left w:val="nil"/>
              <w:bottom w:val="single" w:sz="4" w:space="0" w:color="auto"/>
              <w:right w:val="single" w:sz="4" w:space="0" w:color="auto"/>
            </w:tcBorders>
            <w:shd w:val="clear" w:color="auto" w:fill="auto"/>
            <w:noWrap/>
            <w:vAlign w:val="center"/>
            <w:hideMark/>
          </w:tcPr>
          <w:p w14:paraId="24BA860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22B3A41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18</w:t>
            </w:r>
          </w:p>
        </w:tc>
        <w:tc>
          <w:tcPr>
            <w:tcW w:w="252" w:type="pct"/>
            <w:tcBorders>
              <w:top w:val="nil"/>
              <w:left w:val="nil"/>
              <w:bottom w:val="single" w:sz="4" w:space="0" w:color="auto"/>
              <w:right w:val="single" w:sz="4" w:space="0" w:color="auto"/>
            </w:tcBorders>
            <w:shd w:val="clear" w:color="auto" w:fill="auto"/>
            <w:noWrap/>
            <w:vAlign w:val="center"/>
          </w:tcPr>
          <w:p w14:paraId="60AAC405" w14:textId="673CF8DD"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122EE077" w14:textId="0058BC50" w:rsidR="009E6ECB" w:rsidRPr="00B12D25" w:rsidRDefault="009E6ECB" w:rsidP="009E6ECB">
            <w:pPr>
              <w:jc w:val="center"/>
              <w:rPr>
                <w:rFonts w:ascii="Tahoma" w:hAnsi="Tahoma" w:cs="Tahoma"/>
                <w:sz w:val="24"/>
                <w:szCs w:val="24"/>
              </w:rPr>
            </w:pPr>
          </w:p>
        </w:tc>
      </w:tr>
      <w:tr w:rsidR="00B12D25" w:rsidRPr="00B12D25" w14:paraId="0A043876" w14:textId="77777777" w:rsidTr="00F53B19">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1CAE057"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805</w:t>
            </w:r>
          </w:p>
        </w:tc>
        <w:tc>
          <w:tcPr>
            <w:tcW w:w="2824" w:type="pct"/>
            <w:tcBorders>
              <w:top w:val="nil"/>
              <w:left w:val="nil"/>
              <w:bottom w:val="single" w:sz="4" w:space="0" w:color="auto"/>
              <w:right w:val="single" w:sz="4" w:space="0" w:color="auto"/>
            </w:tcBorders>
            <w:shd w:val="clear" w:color="auto" w:fill="auto"/>
            <w:vAlign w:val="center"/>
            <w:hideMark/>
          </w:tcPr>
          <w:p w14:paraId="5F0D22C6" w14:textId="77777777" w:rsidR="001F4898" w:rsidRPr="00B12D25" w:rsidRDefault="001F4898" w:rsidP="001F4898">
            <w:pPr>
              <w:rPr>
                <w:rFonts w:ascii="Tahoma" w:hAnsi="Tahoma" w:cs="Tahoma"/>
                <w:sz w:val="24"/>
                <w:szCs w:val="24"/>
              </w:rPr>
            </w:pPr>
            <w:r w:rsidRPr="00B12D25">
              <w:rPr>
                <w:rFonts w:ascii="Tahoma" w:hAnsi="Tahoma" w:cs="Tahoma"/>
                <w:sz w:val="24"/>
                <w:szCs w:val="24"/>
              </w:rPr>
              <w:t>Fourniture et pose de fil TH 4mm</w:t>
            </w:r>
            <w:r w:rsidRPr="00B12D25">
              <w:rPr>
                <w:rFonts w:ascii="Tahoma" w:hAnsi="Tahoma" w:cs="Tahoma"/>
                <w:sz w:val="24"/>
                <w:szCs w:val="24"/>
                <w:vertAlign w:val="superscript"/>
              </w:rPr>
              <w:t xml:space="preserve">2 </w:t>
            </w:r>
            <w:r w:rsidRPr="00B12D25">
              <w:rPr>
                <w:rFonts w:ascii="Tahoma" w:hAnsi="Tahoma" w:cs="Tahoma"/>
                <w:sz w:val="24"/>
                <w:szCs w:val="24"/>
              </w:rPr>
              <w:t>y compris tous les raccords</w:t>
            </w:r>
          </w:p>
        </w:tc>
        <w:tc>
          <w:tcPr>
            <w:tcW w:w="334" w:type="pct"/>
            <w:tcBorders>
              <w:top w:val="nil"/>
              <w:left w:val="nil"/>
              <w:bottom w:val="single" w:sz="4" w:space="0" w:color="auto"/>
              <w:right w:val="single" w:sz="4" w:space="0" w:color="auto"/>
            </w:tcBorders>
            <w:shd w:val="clear" w:color="auto" w:fill="auto"/>
            <w:noWrap/>
            <w:hideMark/>
          </w:tcPr>
          <w:p w14:paraId="15FBF67A" w14:textId="65DF4D55" w:rsidR="001F4898" w:rsidRPr="00B12D25" w:rsidRDefault="001F4898" w:rsidP="001F4898">
            <w:pPr>
              <w:jc w:val="center"/>
              <w:rPr>
                <w:rFonts w:ascii="Tahoma" w:hAnsi="Tahoma" w:cs="Tahoma"/>
                <w:sz w:val="24"/>
                <w:szCs w:val="24"/>
              </w:rPr>
            </w:pPr>
            <w:proofErr w:type="spellStart"/>
            <w:r w:rsidRPr="00B12D25">
              <w:rPr>
                <w:rFonts w:ascii="Tahoma" w:hAnsi="Tahoma" w:cs="Tahoma"/>
                <w:sz w:val="24"/>
                <w:szCs w:val="24"/>
              </w:rPr>
              <w:t>Rleau</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7E2B6A0D"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400</w:t>
            </w:r>
          </w:p>
        </w:tc>
        <w:tc>
          <w:tcPr>
            <w:tcW w:w="252" w:type="pct"/>
            <w:tcBorders>
              <w:top w:val="nil"/>
              <w:left w:val="nil"/>
              <w:bottom w:val="single" w:sz="4" w:space="0" w:color="auto"/>
              <w:right w:val="single" w:sz="4" w:space="0" w:color="auto"/>
            </w:tcBorders>
            <w:shd w:val="clear" w:color="auto" w:fill="auto"/>
            <w:noWrap/>
            <w:vAlign w:val="center"/>
          </w:tcPr>
          <w:p w14:paraId="62907CB7" w14:textId="6CA480F7" w:rsidR="001F4898" w:rsidRPr="00B12D25" w:rsidRDefault="001F4898" w:rsidP="001F489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C0D6C65" w14:textId="29243225" w:rsidR="001F4898" w:rsidRPr="00B12D25" w:rsidRDefault="001F4898" w:rsidP="001F4898">
            <w:pPr>
              <w:jc w:val="center"/>
              <w:rPr>
                <w:rFonts w:ascii="Tahoma" w:hAnsi="Tahoma" w:cs="Tahoma"/>
                <w:sz w:val="24"/>
                <w:szCs w:val="24"/>
              </w:rPr>
            </w:pPr>
          </w:p>
        </w:tc>
      </w:tr>
      <w:tr w:rsidR="00B12D25" w:rsidRPr="00B12D25" w14:paraId="3AAB1BA4" w14:textId="77777777" w:rsidTr="00F53B19">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EF6AB35"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806</w:t>
            </w:r>
          </w:p>
        </w:tc>
        <w:tc>
          <w:tcPr>
            <w:tcW w:w="2824" w:type="pct"/>
            <w:tcBorders>
              <w:top w:val="nil"/>
              <w:left w:val="nil"/>
              <w:bottom w:val="single" w:sz="4" w:space="0" w:color="auto"/>
              <w:right w:val="single" w:sz="4" w:space="0" w:color="auto"/>
            </w:tcBorders>
            <w:shd w:val="clear" w:color="auto" w:fill="auto"/>
            <w:vAlign w:val="center"/>
            <w:hideMark/>
          </w:tcPr>
          <w:p w14:paraId="3812EDC4" w14:textId="77777777" w:rsidR="001F4898" w:rsidRPr="00B12D25" w:rsidRDefault="001F4898" w:rsidP="001F4898">
            <w:pPr>
              <w:rPr>
                <w:rFonts w:ascii="Tahoma" w:hAnsi="Tahoma" w:cs="Tahoma"/>
                <w:sz w:val="24"/>
                <w:szCs w:val="24"/>
              </w:rPr>
            </w:pPr>
            <w:r w:rsidRPr="00B12D25">
              <w:rPr>
                <w:rFonts w:ascii="Tahoma" w:hAnsi="Tahoma" w:cs="Tahoma"/>
                <w:sz w:val="24"/>
                <w:szCs w:val="24"/>
              </w:rPr>
              <w:t>Fourniture et pose de fil TH 6mm</w:t>
            </w:r>
            <w:r w:rsidRPr="00B12D25">
              <w:rPr>
                <w:rFonts w:ascii="Tahoma" w:hAnsi="Tahoma" w:cs="Tahoma"/>
                <w:sz w:val="24"/>
                <w:szCs w:val="24"/>
                <w:vertAlign w:val="superscript"/>
              </w:rPr>
              <w:t xml:space="preserve">2 </w:t>
            </w:r>
            <w:r w:rsidRPr="00B12D25">
              <w:rPr>
                <w:rFonts w:ascii="Tahoma" w:hAnsi="Tahoma" w:cs="Tahoma"/>
                <w:sz w:val="24"/>
                <w:szCs w:val="24"/>
              </w:rPr>
              <w:t>y compris tous les raccords</w:t>
            </w:r>
          </w:p>
        </w:tc>
        <w:tc>
          <w:tcPr>
            <w:tcW w:w="334" w:type="pct"/>
            <w:tcBorders>
              <w:top w:val="nil"/>
              <w:left w:val="nil"/>
              <w:bottom w:val="single" w:sz="4" w:space="0" w:color="auto"/>
              <w:right w:val="single" w:sz="4" w:space="0" w:color="auto"/>
            </w:tcBorders>
            <w:shd w:val="clear" w:color="auto" w:fill="auto"/>
            <w:noWrap/>
            <w:hideMark/>
          </w:tcPr>
          <w:p w14:paraId="4938460E" w14:textId="0BE14C23" w:rsidR="001F4898" w:rsidRPr="00B12D25" w:rsidRDefault="001F4898" w:rsidP="001F4898">
            <w:pPr>
              <w:jc w:val="center"/>
              <w:rPr>
                <w:rFonts w:ascii="Tahoma" w:hAnsi="Tahoma" w:cs="Tahoma"/>
                <w:sz w:val="24"/>
                <w:szCs w:val="24"/>
              </w:rPr>
            </w:pPr>
            <w:proofErr w:type="spellStart"/>
            <w:r w:rsidRPr="00B12D25">
              <w:rPr>
                <w:rFonts w:ascii="Tahoma" w:hAnsi="Tahoma" w:cs="Tahoma"/>
                <w:sz w:val="24"/>
                <w:szCs w:val="24"/>
              </w:rPr>
              <w:t>Rleau</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0EE4565D" w14:textId="77777777" w:rsidR="001F4898" w:rsidRPr="00B12D25" w:rsidRDefault="001F4898" w:rsidP="001F4898">
            <w:pPr>
              <w:jc w:val="center"/>
              <w:rPr>
                <w:rFonts w:ascii="Tahoma" w:hAnsi="Tahoma" w:cs="Tahoma"/>
                <w:sz w:val="24"/>
                <w:szCs w:val="24"/>
              </w:rPr>
            </w:pPr>
            <w:r w:rsidRPr="00B12D25">
              <w:rPr>
                <w:rFonts w:ascii="Tahoma" w:hAnsi="Tahoma" w:cs="Tahoma"/>
                <w:sz w:val="24"/>
                <w:szCs w:val="24"/>
              </w:rPr>
              <w:t>300</w:t>
            </w:r>
          </w:p>
        </w:tc>
        <w:tc>
          <w:tcPr>
            <w:tcW w:w="252" w:type="pct"/>
            <w:tcBorders>
              <w:top w:val="nil"/>
              <w:left w:val="nil"/>
              <w:bottom w:val="single" w:sz="4" w:space="0" w:color="auto"/>
              <w:right w:val="single" w:sz="4" w:space="0" w:color="auto"/>
            </w:tcBorders>
            <w:shd w:val="clear" w:color="auto" w:fill="auto"/>
            <w:noWrap/>
            <w:vAlign w:val="center"/>
          </w:tcPr>
          <w:p w14:paraId="68D1E801" w14:textId="2900335D" w:rsidR="001F4898" w:rsidRPr="00B12D25" w:rsidRDefault="001F4898" w:rsidP="001F489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7BE4D5F" w14:textId="7DF48787" w:rsidR="001F4898" w:rsidRPr="00B12D25" w:rsidRDefault="001F4898" w:rsidP="001F4898">
            <w:pPr>
              <w:jc w:val="center"/>
              <w:rPr>
                <w:rFonts w:ascii="Tahoma" w:hAnsi="Tahoma" w:cs="Tahoma"/>
                <w:sz w:val="24"/>
                <w:szCs w:val="24"/>
              </w:rPr>
            </w:pPr>
          </w:p>
        </w:tc>
      </w:tr>
      <w:tr w:rsidR="00B12D25" w:rsidRPr="00B12D25" w14:paraId="20BFFD41"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1502C2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807</w:t>
            </w:r>
          </w:p>
        </w:tc>
        <w:tc>
          <w:tcPr>
            <w:tcW w:w="2824" w:type="pct"/>
            <w:tcBorders>
              <w:top w:val="nil"/>
              <w:left w:val="nil"/>
              <w:bottom w:val="single" w:sz="4" w:space="0" w:color="auto"/>
              <w:right w:val="single" w:sz="4" w:space="0" w:color="auto"/>
            </w:tcBorders>
            <w:shd w:val="clear" w:color="auto" w:fill="auto"/>
            <w:vAlign w:val="center"/>
            <w:hideMark/>
          </w:tcPr>
          <w:p w14:paraId="0BBAE29C"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d’interrupteur et prises de courants encastrés</w:t>
            </w:r>
          </w:p>
        </w:tc>
        <w:tc>
          <w:tcPr>
            <w:tcW w:w="334" w:type="pct"/>
            <w:tcBorders>
              <w:top w:val="nil"/>
              <w:left w:val="nil"/>
              <w:bottom w:val="single" w:sz="4" w:space="0" w:color="auto"/>
              <w:right w:val="single" w:sz="4" w:space="0" w:color="auto"/>
            </w:tcBorders>
            <w:shd w:val="clear" w:color="auto" w:fill="auto"/>
            <w:noWrap/>
            <w:vAlign w:val="center"/>
            <w:hideMark/>
          </w:tcPr>
          <w:p w14:paraId="1B94399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207305B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16</w:t>
            </w:r>
          </w:p>
        </w:tc>
        <w:tc>
          <w:tcPr>
            <w:tcW w:w="252" w:type="pct"/>
            <w:tcBorders>
              <w:top w:val="nil"/>
              <w:left w:val="nil"/>
              <w:bottom w:val="single" w:sz="4" w:space="0" w:color="auto"/>
              <w:right w:val="single" w:sz="4" w:space="0" w:color="auto"/>
            </w:tcBorders>
            <w:shd w:val="clear" w:color="auto" w:fill="auto"/>
            <w:noWrap/>
            <w:vAlign w:val="center"/>
          </w:tcPr>
          <w:p w14:paraId="77AE1FFA" w14:textId="519BDAC3"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6E0DC15D" w14:textId="07BF513A" w:rsidR="009E6ECB" w:rsidRPr="00B12D25" w:rsidRDefault="009E6ECB" w:rsidP="009E6ECB">
            <w:pPr>
              <w:jc w:val="center"/>
              <w:rPr>
                <w:rFonts w:ascii="Tahoma" w:hAnsi="Tahoma" w:cs="Tahoma"/>
                <w:sz w:val="24"/>
                <w:szCs w:val="24"/>
              </w:rPr>
            </w:pPr>
          </w:p>
        </w:tc>
      </w:tr>
      <w:tr w:rsidR="00B12D25" w:rsidRPr="00B12D25" w14:paraId="7A73704C"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06372D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808</w:t>
            </w:r>
          </w:p>
        </w:tc>
        <w:tc>
          <w:tcPr>
            <w:tcW w:w="2824" w:type="pct"/>
            <w:tcBorders>
              <w:top w:val="nil"/>
              <w:left w:val="nil"/>
              <w:bottom w:val="single" w:sz="4" w:space="0" w:color="auto"/>
              <w:right w:val="single" w:sz="4" w:space="0" w:color="auto"/>
            </w:tcBorders>
            <w:shd w:val="clear" w:color="auto" w:fill="auto"/>
            <w:vAlign w:val="center"/>
            <w:hideMark/>
          </w:tcPr>
          <w:p w14:paraId="02388B5B" w14:textId="77777777" w:rsidR="009E6ECB" w:rsidRPr="00B12D25" w:rsidRDefault="009E6ECB" w:rsidP="009E6ECB">
            <w:pPr>
              <w:rPr>
                <w:rFonts w:ascii="Tahoma" w:hAnsi="Tahoma" w:cs="Tahoma"/>
                <w:sz w:val="24"/>
                <w:szCs w:val="24"/>
              </w:rPr>
            </w:pPr>
            <w:r w:rsidRPr="00B12D25">
              <w:rPr>
                <w:rFonts w:ascii="Tahoma" w:hAnsi="Tahoma" w:cs="Tahoma"/>
                <w:sz w:val="24"/>
                <w:szCs w:val="24"/>
              </w:rPr>
              <w:t>Mise à terre par câble cuivre de 29mm2 suivant les spécifications de la norme NFC 15.100 avec piquet de terre</w:t>
            </w:r>
          </w:p>
        </w:tc>
        <w:tc>
          <w:tcPr>
            <w:tcW w:w="334" w:type="pct"/>
            <w:tcBorders>
              <w:top w:val="nil"/>
              <w:left w:val="nil"/>
              <w:bottom w:val="single" w:sz="4" w:space="0" w:color="auto"/>
              <w:right w:val="single" w:sz="4" w:space="0" w:color="auto"/>
            </w:tcBorders>
            <w:shd w:val="clear" w:color="auto" w:fill="auto"/>
            <w:noWrap/>
            <w:vAlign w:val="center"/>
            <w:hideMark/>
          </w:tcPr>
          <w:p w14:paraId="4E46C3D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0BD4675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6E8D3065" w14:textId="0229505A"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98690F2" w14:textId="6324499F" w:rsidR="009E6ECB" w:rsidRPr="00B12D25" w:rsidRDefault="009E6ECB" w:rsidP="009E6ECB">
            <w:pPr>
              <w:jc w:val="center"/>
              <w:rPr>
                <w:rFonts w:ascii="Tahoma" w:hAnsi="Tahoma" w:cs="Tahoma"/>
                <w:sz w:val="24"/>
                <w:szCs w:val="24"/>
              </w:rPr>
            </w:pPr>
          </w:p>
        </w:tc>
      </w:tr>
      <w:tr w:rsidR="00B12D25" w:rsidRPr="00B12D25" w14:paraId="4C74550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9A8126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809</w:t>
            </w:r>
          </w:p>
        </w:tc>
        <w:tc>
          <w:tcPr>
            <w:tcW w:w="2824" w:type="pct"/>
            <w:tcBorders>
              <w:top w:val="nil"/>
              <w:left w:val="nil"/>
              <w:bottom w:val="single" w:sz="4" w:space="0" w:color="auto"/>
              <w:right w:val="single" w:sz="4" w:space="0" w:color="auto"/>
            </w:tcBorders>
            <w:shd w:val="clear" w:color="auto" w:fill="auto"/>
            <w:vAlign w:val="center"/>
            <w:hideMark/>
          </w:tcPr>
          <w:p w14:paraId="7FD646B0"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Tableau général électrique de commande du circuit des nouvelles prises avec protection des circuits disjoncteurs différentiels et parafoudre  </w:t>
            </w:r>
          </w:p>
        </w:tc>
        <w:tc>
          <w:tcPr>
            <w:tcW w:w="334" w:type="pct"/>
            <w:tcBorders>
              <w:top w:val="nil"/>
              <w:left w:val="nil"/>
              <w:bottom w:val="single" w:sz="4" w:space="0" w:color="auto"/>
              <w:right w:val="single" w:sz="4" w:space="0" w:color="auto"/>
            </w:tcBorders>
            <w:shd w:val="clear" w:color="auto" w:fill="auto"/>
            <w:noWrap/>
            <w:vAlign w:val="center"/>
            <w:hideMark/>
          </w:tcPr>
          <w:p w14:paraId="5A62CF4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1BB62AF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369AEF3E" w14:textId="38A13062"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0D8E920" w14:textId="05FC3C47" w:rsidR="009E6ECB" w:rsidRPr="00B12D25" w:rsidRDefault="009E6ECB" w:rsidP="009E6ECB">
            <w:pPr>
              <w:jc w:val="center"/>
              <w:rPr>
                <w:rFonts w:ascii="Tahoma" w:hAnsi="Tahoma" w:cs="Tahoma"/>
                <w:sz w:val="24"/>
                <w:szCs w:val="24"/>
              </w:rPr>
            </w:pPr>
          </w:p>
        </w:tc>
      </w:tr>
      <w:tr w:rsidR="00B12D25" w:rsidRPr="00B12D25" w14:paraId="24974054"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5EED6A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810</w:t>
            </w:r>
          </w:p>
        </w:tc>
        <w:tc>
          <w:tcPr>
            <w:tcW w:w="2824" w:type="pct"/>
            <w:tcBorders>
              <w:top w:val="nil"/>
              <w:left w:val="nil"/>
              <w:bottom w:val="single" w:sz="4" w:space="0" w:color="auto"/>
              <w:right w:val="single" w:sz="4" w:space="0" w:color="auto"/>
            </w:tcBorders>
            <w:shd w:val="clear" w:color="auto" w:fill="auto"/>
            <w:vAlign w:val="center"/>
            <w:hideMark/>
          </w:tcPr>
          <w:p w14:paraId="56AE31E4" w14:textId="77777777" w:rsidR="009E6ECB" w:rsidRPr="00B12D25" w:rsidRDefault="009E6ECB" w:rsidP="009E6ECB">
            <w:pPr>
              <w:rPr>
                <w:rFonts w:ascii="Tahoma" w:hAnsi="Tahoma" w:cs="Tahoma"/>
                <w:sz w:val="24"/>
                <w:szCs w:val="24"/>
              </w:rPr>
            </w:pPr>
            <w:r w:rsidRPr="00B12D25">
              <w:rPr>
                <w:rFonts w:ascii="Tahoma" w:hAnsi="Tahoma" w:cs="Tahoma"/>
                <w:sz w:val="24"/>
                <w:szCs w:val="24"/>
              </w:rPr>
              <w:t>Attaches, dominos, boitiers, boite de dérivation, toutes sujétions de sécurité, accordement avec le réseau existant dans l’établissement</w:t>
            </w:r>
          </w:p>
        </w:tc>
        <w:tc>
          <w:tcPr>
            <w:tcW w:w="334" w:type="pct"/>
            <w:tcBorders>
              <w:top w:val="nil"/>
              <w:left w:val="nil"/>
              <w:bottom w:val="single" w:sz="4" w:space="0" w:color="auto"/>
              <w:right w:val="single" w:sz="4" w:space="0" w:color="auto"/>
            </w:tcBorders>
            <w:shd w:val="clear" w:color="auto" w:fill="auto"/>
            <w:noWrap/>
            <w:vAlign w:val="center"/>
            <w:hideMark/>
          </w:tcPr>
          <w:p w14:paraId="73BCD483" w14:textId="77777777" w:rsidR="009E6ECB" w:rsidRPr="00B12D25" w:rsidRDefault="009E6ECB" w:rsidP="009E6ECB">
            <w:pPr>
              <w:jc w:val="center"/>
              <w:rPr>
                <w:rFonts w:ascii="Tahoma" w:hAnsi="Tahoma" w:cs="Tahoma"/>
                <w:sz w:val="24"/>
                <w:szCs w:val="24"/>
              </w:rPr>
            </w:pPr>
            <w:proofErr w:type="spellStart"/>
            <w:r w:rsidRPr="00B12D25">
              <w:rPr>
                <w:rFonts w:ascii="Tahoma" w:hAnsi="Tahoma" w:cs="Tahoma"/>
                <w:sz w:val="24"/>
                <w:szCs w:val="24"/>
              </w:rPr>
              <w:t>ens</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2E3199E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3FE922FB" w14:textId="5272AE33"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6DEFD3A5" w14:textId="1ACA001A" w:rsidR="009E6ECB" w:rsidRPr="00B12D25" w:rsidRDefault="009E6ECB" w:rsidP="009E6ECB">
            <w:pPr>
              <w:jc w:val="center"/>
              <w:rPr>
                <w:rFonts w:ascii="Tahoma" w:hAnsi="Tahoma" w:cs="Tahoma"/>
                <w:sz w:val="24"/>
                <w:szCs w:val="24"/>
              </w:rPr>
            </w:pPr>
          </w:p>
        </w:tc>
      </w:tr>
      <w:tr w:rsidR="00B12D25" w:rsidRPr="00B12D25" w14:paraId="683B3A66"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B92D5"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xml:space="preserve">Sous-total Lot 800 </w:t>
            </w:r>
          </w:p>
        </w:tc>
        <w:tc>
          <w:tcPr>
            <w:tcW w:w="382" w:type="pct"/>
            <w:tcBorders>
              <w:top w:val="nil"/>
              <w:left w:val="nil"/>
              <w:bottom w:val="single" w:sz="4" w:space="0" w:color="auto"/>
              <w:right w:val="single" w:sz="4" w:space="0" w:color="auto"/>
            </w:tcBorders>
            <w:shd w:val="clear" w:color="auto" w:fill="auto"/>
            <w:vAlign w:val="center"/>
            <w:hideMark/>
          </w:tcPr>
          <w:p w14:paraId="5A8CD7AF" w14:textId="36E6531F" w:rsidR="009E6ECB" w:rsidRPr="00B12D25" w:rsidRDefault="009E6ECB" w:rsidP="009E6ECB">
            <w:pPr>
              <w:jc w:val="center"/>
              <w:rPr>
                <w:rFonts w:ascii="Tahoma" w:hAnsi="Tahoma" w:cs="Tahoma"/>
                <w:b/>
                <w:bCs/>
                <w:sz w:val="24"/>
                <w:szCs w:val="24"/>
              </w:rPr>
            </w:pPr>
          </w:p>
        </w:tc>
      </w:tr>
      <w:tr w:rsidR="00B12D25" w:rsidRPr="00B12D25" w14:paraId="42E9C5CC"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33C557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7CA86E9A"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900 : PLOMBERIE ET REVETEMENT</w:t>
            </w:r>
          </w:p>
        </w:tc>
        <w:tc>
          <w:tcPr>
            <w:tcW w:w="334" w:type="pct"/>
            <w:tcBorders>
              <w:top w:val="nil"/>
              <w:left w:val="nil"/>
              <w:bottom w:val="single" w:sz="4" w:space="0" w:color="auto"/>
              <w:right w:val="single" w:sz="4" w:space="0" w:color="auto"/>
            </w:tcBorders>
            <w:shd w:val="clear" w:color="auto" w:fill="auto"/>
            <w:noWrap/>
            <w:vAlign w:val="center"/>
            <w:hideMark/>
          </w:tcPr>
          <w:p w14:paraId="64A8141C" w14:textId="77777777" w:rsidR="009E6ECB" w:rsidRPr="00B12D25" w:rsidRDefault="009E6ECB" w:rsidP="009E6ECB">
            <w:pPr>
              <w:jc w:val="center"/>
              <w:rPr>
                <w:rFonts w:ascii="Calibri" w:hAnsi="Calibri" w:cs="Calibri"/>
                <w:sz w:val="24"/>
                <w:szCs w:val="24"/>
              </w:rPr>
            </w:pPr>
            <w:r w:rsidRPr="00B12D25">
              <w:rPr>
                <w:rFonts w:ascii="Calibri" w:hAnsi="Calibri" w:cs="Calibri"/>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1F18744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0831962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715AC94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756B3C09"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D5604B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901</w:t>
            </w:r>
          </w:p>
        </w:tc>
        <w:tc>
          <w:tcPr>
            <w:tcW w:w="2824" w:type="pct"/>
            <w:tcBorders>
              <w:top w:val="nil"/>
              <w:left w:val="nil"/>
              <w:bottom w:val="single" w:sz="4" w:space="0" w:color="auto"/>
              <w:right w:val="single" w:sz="4" w:space="0" w:color="auto"/>
            </w:tcBorders>
            <w:shd w:val="clear" w:color="auto" w:fill="auto"/>
            <w:vAlign w:val="center"/>
            <w:hideMark/>
          </w:tcPr>
          <w:p w14:paraId="0800BA81" w14:textId="77777777" w:rsidR="009E6ECB" w:rsidRPr="00B12D25" w:rsidRDefault="009E6ECB" w:rsidP="009E6ECB">
            <w:pPr>
              <w:rPr>
                <w:rFonts w:ascii="Tahoma" w:hAnsi="Tahoma" w:cs="Tahoma"/>
                <w:sz w:val="24"/>
                <w:szCs w:val="24"/>
              </w:rPr>
            </w:pPr>
            <w:r w:rsidRPr="00B12D25">
              <w:rPr>
                <w:rFonts w:ascii="Tahoma" w:hAnsi="Tahoma" w:cs="Tahoma"/>
                <w:sz w:val="24"/>
                <w:szCs w:val="24"/>
              </w:rPr>
              <w:t>Fosse septique</w:t>
            </w:r>
          </w:p>
        </w:tc>
        <w:tc>
          <w:tcPr>
            <w:tcW w:w="334" w:type="pct"/>
            <w:tcBorders>
              <w:top w:val="nil"/>
              <w:left w:val="nil"/>
              <w:bottom w:val="single" w:sz="4" w:space="0" w:color="auto"/>
              <w:right w:val="single" w:sz="4" w:space="0" w:color="auto"/>
            </w:tcBorders>
            <w:shd w:val="clear" w:color="auto" w:fill="auto"/>
            <w:noWrap/>
            <w:vAlign w:val="center"/>
            <w:hideMark/>
          </w:tcPr>
          <w:p w14:paraId="1EFF934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4DC2996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3D851476" w14:textId="04F3F895"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56EC43E" w14:textId="481FBF20" w:rsidR="009E6ECB" w:rsidRPr="00B12D25" w:rsidRDefault="009E6ECB" w:rsidP="009E6ECB">
            <w:pPr>
              <w:jc w:val="center"/>
              <w:rPr>
                <w:rFonts w:ascii="Tahoma" w:hAnsi="Tahoma" w:cs="Tahoma"/>
                <w:sz w:val="24"/>
                <w:szCs w:val="24"/>
              </w:rPr>
            </w:pPr>
          </w:p>
        </w:tc>
      </w:tr>
      <w:tr w:rsidR="00B12D25" w:rsidRPr="00B12D25" w14:paraId="5A5DCB1A"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DEB2A5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902</w:t>
            </w:r>
          </w:p>
        </w:tc>
        <w:tc>
          <w:tcPr>
            <w:tcW w:w="2824" w:type="pct"/>
            <w:tcBorders>
              <w:top w:val="nil"/>
              <w:left w:val="nil"/>
              <w:bottom w:val="single" w:sz="4" w:space="0" w:color="auto"/>
              <w:right w:val="single" w:sz="4" w:space="0" w:color="auto"/>
            </w:tcBorders>
            <w:shd w:val="clear" w:color="auto" w:fill="auto"/>
            <w:vAlign w:val="center"/>
            <w:hideMark/>
          </w:tcPr>
          <w:p w14:paraId="31C43C39" w14:textId="77777777" w:rsidR="009E6ECB" w:rsidRPr="00B12D25" w:rsidRDefault="009E6ECB" w:rsidP="009E6ECB">
            <w:pPr>
              <w:rPr>
                <w:rFonts w:ascii="Tahoma" w:hAnsi="Tahoma" w:cs="Tahoma"/>
                <w:sz w:val="24"/>
                <w:szCs w:val="24"/>
              </w:rPr>
            </w:pPr>
            <w:r w:rsidRPr="00B12D25">
              <w:rPr>
                <w:rFonts w:ascii="Tahoma" w:hAnsi="Tahoma" w:cs="Tahoma"/>
                <w:sz w:val="24"/>
                <w:szCs w:val="24"/>
              </w:rPr>
              <w:t>Puisard</w:t>
            </w:r>
          </w:p>
        </w:tc>
        <w:tc>
          <w:tcPr>
            <w:tcW w:w="334" w:type="pct"/>
            <w:tcBorders>
              <w:top w:val="nil"/>
              <w:left w:val="nil"/>
              <w:bottom w:val="single" w:sz="4" w:space="0" w:color="auto"/>
              <w:right w:val="single" w:sz="4" w:space="0" w:color="auto"/>
            </w:tcBorders>
            <w:shd w:val="clear" w:color="auto" w:fill="auto"/>
            <w:noWrap/>
            <w:vAlign w:val="center"/>
            <w:hideMark/>
          </w:tcPr>
          <w:p w14:paraId="504730C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5626DC2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2BD84478" w14:textId="35285C7D"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2C77EF2" w14:textId="1E942A52" w:rsidR="009E6ECB" w:rsidRPr="00B12D25" w:rsidRDefault="009E6ECB" w:rsidP="009E6ECB">
            <w:pPr>
              <w:jc w:val="center"/>
              <w:rPr>
                <w:rFonts w:ascii="Tahoma" w:hAnsi="Tahoma" w:cs="Tahoma"/>
                <w:sz w:val="24"/>
                <w:szCs w:val="24"/>
              </w:rPr>
            </w:pPr>
          </w:p>
        </w:tc>
      </w:tr>
      <w:tr w:rsidR="00B12D25" w:rsidRPr="00B12D25" w14:paraId="6BD40351"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B457F5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903</w:t>
            </w:r>
          </w:p>
        </w:tc>
        <w:tc>
          <w:tcPr>
            <w:tcW w:w="2824" w:type="pct"/>
            <w:tcBorders>
              <w:top w:val="nil"/>
              <w:left w:val="nil"/>
              <w:bottom w:val="single" w:sz="4" w:space="0" w:color="auto"/>
              <w:right w:val="single" w:sz="4" w:space="0" w:color="auto"/>
            </w:tcBorders>
            <w:shd w:val="clear" w:color="auto" w:fill="auto"/>
            <w:vAlign w:val="center"/>
            <w:hideMark/>
          </w:tcPr>
          <w:p w14:paraId="1432C662" w14:textId="77777777" w:rsidR="009E6ECB" w:rsidRPr="00B12D25" w:rsidRDefault="009E6ECB" w:rsidP="009E6ECB">
            <w:pPr>
              <w:rPr>
                <w:rFonts w:ascii="Tahoma" w:hAnsi="Tahoma" w:cs="Tahoma"/>
                <w:sz w:val="24"/>
                <w:szCs w:val="24"/>
              </w:rPr>
            </w:pPr>
            <w:r w:rsidRPr="00B12D25">
              <w:rPr>
                <w:rFonts w:ascii="Tahoma" w:hAnsi="Tahoma" w:cs="Tahoma"/>
                <w:sz w:val="24"/>
                <w:szCs w:val="24"/>
              </w:rPr>
              <w:t>Tuyauterie d’évacuation</w:t>
            </w:r>
          </w:p>
        </w:tc>
        <w:tc>
          <w:tcPr>
            <w:tcW w:w="334" w:type="pct"/>
            <w:tcBorders>
              <w:top w:val="nil"/>
              <w:left w:val="nil"/>
              <w:bottom w:val="single" w:sz="4" w:space="0" w:color="auto"/>
              <w:right w:val="single" w:sz="4" w:space="0" w:color="auto"/>
            </w:tcBorders>
            <w:shd w:val="clear" w:color="auto" w:fill="auto"/>
            <w:noWrap/>
            <w:vAlign w:val="center"/>
            <w:hideMark/>
          </w:tcPr>
          <w:p w14:paraId="7AF163A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19891DD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200</w:t>
            </w:r>
          </w:p>
        </w:tc>
        <w:tc>
          <w:tcPr>
            <w:tcW w:w="252" w:type="pct"/>
            <w:tcBorders>
              <w:top w:val="nil"/>
              <w:left w:val="nil"/>
              <w:bottom w:val="single" w:sz="4" w:space="0" w:color="auto"/>
              <w:right w:val="single" w:sz="4" w:space="0" w:color="auto"/>
            </w:tcBorders>
            <w:shd w:val="clear" w:color="auto" w:fill="auto"/>
            <w:noWrap/>
            <w:vAlign w:val="center"/>
          </w:tcPr>
          <w:p w14:paraId="3C4B8E9D" w14:textId="5024BE9F"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9AAE305" w14:textId="6870F2F0" w:rsidR="009E6ECB" w:rsidRPr="00B12D25" w:rsidRDefault="009E6ECB" w:rsidP="009E6ECB">
            <w:pPr>
              <w:jc w:val="center"/>
              <w:rPr>
                <w:rFonts w:ascii="Tahoma" w:hAnsi="Tahoma" w:cs="Tahoma"/>
                <w:sz w:val="24"/>
                <w:szCs w:val="24"/>
              </w:rPr>
            </w:pPr>
          </w:p>
        </w:tc>
      </w:tr>
      <w:tr w:rsidR="00B12D25" w:rsidRPr="00B12D25" w14:paraId="1CD990C5"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F9025B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904</w:t>
            </w:r>
          </w:p>
        </w:tc>
        <w:tc>
          <w:tcPr>
            <w:tcW w:w="2824" w:type="pct"/>
            <w:tcBorders>
              <w:top w:val="nil"/>
              <w:left w:val="nil"/>
              <w:bottom w:val="single" w:sz="4" w:space="0" w:color="auto"/>
              <w:right w:val="single" w:sz="4" w:space="0" w:color="auto"/>
            </w:tcBorders>
            <w:shd w:val="clear" w:color="auto" w:fill="auto"/>
            <w:vAlign w:val="center"/>
            <w:hideMark/>
          </w:tcPr>
          <w:p w14:paraId="1804083F" w14:textId="77777777" w:rsidR="009E6ECB" w:rsidRPr="00B12D25" w:rsidRDefault="009E6ECB" w:rsidP="009E6ECB">
            <w:pPr>
              <w:rPr>
                <w:rFonts w:ascii="Tahoma" w:hAnsi="Tahoma" w:cs="Tahoma"/>
                <w:sz w:val="24"/>
                <w:szCs w:val="24"/>
              </w:rPr>
            </w:pPr>
            <w:r w:rsidRPr="00B12D25">
              <w:rPr>
                <w:rFonts w:ascii="Tahoma" w:hAnsi="Tahoma" w:cs="Tahoma"/>
                <w:sz w:val="24"/>
                <w:szCs w:val="24"/>
              </w:rPr>
              <w:t>Tuyauterie d’alimentation</w:t>
            </w:r>
          </w:p>
        </w:tc>
        <w:tc>
          <w:tcPr>
            <w:tcW w:w="334" w:type="pct"/>
            <w:tcBorders>
              <w:top w:val="nil"/>
              <w:left w:val="nil"/>
              <w:bottom w:val="single" w:sz="4" w:space="0" w:color="auto"/>
              <w:right w:val="single" w:sz="4" w:space="0" w:color="auto"/>
            </w:tcBorders>
            <w:shd w:val="clear" w:color="auto" w:fill="auto"/>
            <w:noWrap/>
            <w:vAlign w:val="center"/>
            <w:hideMark/>
          </w:tcPr>
          <w:p w14:paraId="6DBD0AC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0853C02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200</w:t>
            </w:r>
          </w:p>
        </w:tc>
        <w:tc>
          <w:tcPr>
            <w:tcW w:w="252" w:type="pct"/>
            <w:tcBorders>
              <w:top w:val="nil"/>
              <w:left w:val="nil"/>
              <w:bottom w:val="single" w:sz="4" w:space="0" w:color="auto"/>
              <w:right w:val="single" w:sz="4" w:space="0" w:color="auto"/>
            </w:tcBorders>
            <w:shd w:val="clear" w:color="auto" w:fill="auto"/>
            <w:noWrap/>
            <w:vAlign w:val="center"/>
          </w:tcPr>
          <w:p w14:paraId="10003B45" w14:textId="3B2C6B1F"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3EE6D07" w14:textId="2CB1C702" w:rsidR="009E6ECB" w:rsidRPr="00B12D25" w:rsidRDefault="009E6ECB" w:rsidP="009E6ECB">
            <w:pPr>
              <w:jc w:val="center"/>
              <w:rPr>
                <w:rFonts w:ascii="Tahoma" w:hAnsi="Tahoma" w:cs="Tahoma"/>
                <w:sz w:val="24"/>
                <w:szCs w:val="24"/>
              </w:rPr>
            </w:pPr>
          </w:p>
        </w:tc>
      </w:tr>
      <w:tr w:rsidR="00B12D25" w:rsidRPr="00B12D25" w14:paraId="3DACBBF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193865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905</w:t>
            </w:r>
          </w:p>
        </w:tc>
        <w:tc>
          <w:tcPr>
            <w:tcW w:w="2824" w:type="pct"/>
            <w:tcBorders>
              <w:top w:val="nil"/>
              <w:left w:val="nil"/>
              <w:bottom w:val="single" w:sz="4" w:space="0" w:color="auto"/>
              <w:right w:val="single" w:sz="4" w:space="0" w:color="auto"/>
            </w:tcBorders>
            <w:shd w:val="clear" w:color="auto" w:fill="auto"/>
            <w:vAlign w:val="center"/>
            <w:hideMark/>
          </w:tcPr>
          <w:p w14:paraId="7395C152"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WC PARMA y compris toutes sujétions</w:t>
            </w:r>
          </w:p>
        </w:tc>
        <w:tc>
          <w:tcPr>
            <w:tcW w:w="334" w:type="pct"/>
            <w:tcBorders>
              <w:top w:val="nil"/>
              <w:left w:val="nil"/>
              <w:bottom w:val="single" w:sz="4" w:space="0" w:color="auto"/>
              <w:right w:val="single" w:sz="4" w:space="0" w:color="auto"/>
            </w:tcBorders>
            <w:shd w:val="clear" w:color="auto" w:fill="auto"/>
            <w:noWrap/>
            <w:vAlign w:val="center"/>
            <w:hideMark/>
          </w:tcPr>
          <w:p w14:paraId="5326617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0275399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52" w:type="pct"/>
            <w:tcBorders>
              <w:top w:val="nil"/>
              <w:left w:val="nil"/>
              <w:bottom w:val="single" w:sz="4" w:space="0" w:color="auto"/>
              <w:right w:val="single" w:sz="4" w:space="0" w:color="auto"/>
            </w:tcBorders>
            <w:shd w:val="clear" w:color="auto" w:fill="auto"/>
            <w:noWrap/>
            <w:vAlign w:val="center"/>
          </w:tcPr>
          <w:p w14:paraId="662F3443" w14:textId="2019322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BF4E973" w14:textId="32166479" w:rsidR="009E6ECB" w:rsidRPr="00B12D25" w:rsidRDefault="009E6ECB" w:rsidP="009E6ECB">
            <w:pPr>
              <w:jc w:val="center"/>
              <w:rPr>
                <w:rFonts w:ascii="Tahoma" w:hAnsi="Tahoma" w:cs="Tahoma"/>
                <w:sz w:val="24"/>
                <w:szCs w:val="24"/>
              </w:rPr>
            </w:pPr>
          </w:p>
        </w:tc>
      </w:tr>
      <w:tr w:rsidR="00B12D25" w:rsidRPr="00B12D25" w14:paraId="0912D0E1"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6B3CEB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906</w:t>
            </w:r>
          </w:p>
        </w:tc>
        <w:tc>
          <w:tcPr>
            <w:tcW w:w="2824" w:type="pct"/>
            <w:tcBorders>
              <w:top w:val="nil"/>
              <w:left w:val="nil"/>
              <w:bottom w:val="single" w:sz="4" w:space="0" w:color="auto"/>
              <w:right w:val="single" w:sz="4" w:space="0" w:color="auto"/>
            </w:tcBorders>
            <w:shd w:val="clear" w:color="auto" w:fill="auto"/>
            <w:vAlign w:val="center"/>
            <w:hideMark/>
          </w:tcPr>
          <w:p w14:paraId="5B0F2AF6"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urinoir y compris toutes les sujétions de pose</w:t>
            </w:r>
          </w:p>
        </w:tc>
        <w:tc>
          <w:tcPr>
            <w:tcW w:w="334" w:type="pct"/>
            <w:tcBorders>
              <w:top w:val="nil"/>
              <w:left w:val="nil"/>
              <w:bottom w:val="single" w:sz="4" w:space="0" w:color="auto"/>
              <w:right w:val="single" w:sz="4" w:space="0" w:color="auto"/>
            </w:tcBorders>
            <w:shd w:val="clear" w:color="auto" w:fill="auto"/>
            <w:noWrap/>
            <w:vAlign w:val="center"/>
            <w:hideMark/>
          </w:tcPr>
          <w:p w14:paraId="6FEFF45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637D605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52" w:type="pct"/>
            <w:tcBorders>
              <w:top w:val="nil"/>
              <w:left w:val="nil"/>
              <w:bottom w:val="single" w:sz="4" w:space="0" w:color="auto"/>
              <w:right w:val="single" w:sz="4" w:space="0" w:color="auto"/>
            </w:tcBorders>
            <w:shd w:val="clear" w:color="auto" w:fill="auto"/>
            <w:noWrap/>
            <w:vAlign w:val="center"/>
          </w:tcPr>
          <w:p w14:paraId="5BE575AB" w14:textId="29E60358"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CE00454" w14:textId="01A4CA00" w:rsidR="009E6ECB" w:rsidRPr="00B12D25" w:rsidRDefault="009E6ECB" w:rsidP="009E6ECB">
            <w:pPr>
              <w:jc w:val="center"/>
              <w:rPr>
                <w:rFonts w:ascii="Tahoma" w:hAnsi="Tahoma" w:cs="Tahoma"/>
                <w:sz w:val="24"/>
                <w:szCs w:val="24"/>
              </w:rPr>
            </w:pPr>
          </w:p>
        </w:tc>
      </w:tr>
      <w:tr w:rsidR="00B12D25" w:rsidRPr="00B12D25" w14:paraId="71895DF0"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1E3EA5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907</w:t>
            </w:r>
          </w:p>
        </w:tc>
        <w:tc>
          <w:tcPr>
            <w:tcW w:w="2824" w:type="pct"/>
            <w:tcBorders>
              <w:top w:val="nil"/>
              <w:left w:val="nil"/>
              <w:bottom w:val="single" w:sz="4" w:space="0" w:color="auto"/>
              <w:right w:val="single" w:sz="4" w:space="0" w:color="auto"/>
            </w:tcBorders>
            <w:shd w:val="clear" w:color="auto" w:fill="auto"/>
            <w:vAlign w:val="center"/>
            <w:hideMark/>
          </w:tcPr>
          <w:p w14:paraId="0FA27BC1"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Lavabo avec console y compris toutes les sujétions de pose</w:t>
            </w:r>
          </w:p>
        </w:tc>
        <w:tc>
          <w:tcPr>
            <w:tcW w:w="334" w:type="pct"/>
            <w:tcBorders>
              <w:top w:val="nil"/>
              <w:left w:val="nil"/>
              <w:bottom w:val="single" w:sz="4" w:space="0" w:color="auto"/>
              <w:right w:val="single" w:sz="4" w:space="0" w:color="auto"/>
            </w:tcBorders>
            <w:shd w:val="clear" w:color="auto" w:fill="auto"/>
            <w:noWrap/>
            <w:vAlign w:val="center"/>
            <w:hideMark/>
          </w:tcPr>
          <w:p w14:paraId="677254A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97" w:type="pct"/>
            <w:tcBorders>
              <w:top w:val="nil"/>
              <w:left w:val="nil"/>
              <w:bottom w:val="single" w:sz="4" w:space="0" w:color="auto"/>
              <w:right w:val="single" w:sz="4" w:space="0" w:color="auto"/>
            </w:tcBorders>
            <w:shd w:val="clear" w:color="auto" w:fill="auto"/>
            <w:noWrap/>
            <w:vAlign w:val="center"/>
            <w:hideMark/>
          </w:tcPr>
          <w:p w14:paraId="28269E0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6C8A3D93" w14:textId="42CC6DA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E691CFA" w14:textId="781B1A49" w:rsidR="009E6ECB" w:rsidRPr="00B12D25" w:rsidRDefault="009E6ECB" w:rsidP="009E6ECB">
            <w:pPr>
              <w:jc w:val="center"/>
              <w:rPr>
                <w:rFonts w:ascii="Tahoma" w:hAnsi="Tahoma" w:cs="Tahoma"/>
                <w:sz w:val="24"/>
                <w:szCs w:val="24"/>
              </w:rPr>
            </w:pPr>
          </w:p>
        </w:tc>
      </w:tr>
      <w:tr w:rsidR="00B12D25" w:rsidRPr="00B12D25" w14:paraId="46149BCC"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DE5A61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908</w:t>
            </w:r>
          </w:p>
        </w:tc>
        <w:tc>
          <w:tcPr>
            <w:tcW w:w="2824" w:type="pct"/>
            <w:tcBorders>
              <w:top w:val="nil"/>
              <w:left w:val="nil"/>
              <w:bottom w:val="single" w:sz="4" w:space="0" w:color="auto"/>
              <w:right w:val="single" w:sz="4" w:space="0" w:color="auto"/>
            </w:tcBorders>
            <w:shd w:val="clear" w:color="auto" w:fill="auto"/>
            <w:vAlign w:val="center"/>
            <w:hideMark/>
          </w:tcPr>
          <w:p w14:paraId="2E219B65" w14:textId="77777777" w:rsidR="009E6ECB" w:rsidRPr="00B12D25" w:rsidRDefault="009E6ECB" w:rsidP="009E6ECB">
            <w:pPr>
              <w:rPr>
                <w:rFonts w:ascii="Tahoma" w:hAnsi="Tahoma" w:cs="Tahoma"/>
                <w:sz w:val="24"/>
                <w:szCs w:val="24"/>
              </w:rPr>
            </w:pPr>
            <w:r w:rsidRPr="00B12D25">
              <w:rPr>
                <w:rFonts w:ascii="Tahoma" w:hAnsi="Tahoma" w:cs="Tahoma"/>
                <w:sz w:val="24"/>
                <w:szCs w:val="24"/>
              </w:rPr>
              <w:t>Revêtement du sol avec grés cérame de30x30</w:t>
            </w:r>
          </w:p>
        </w:tc>
        <w:tc>
          <w:tcPr>
            <w:tcW w:w="334" w:type="pct"/>
            <w:tcBorders>
              <w:top w:val="nil"/>
              <w:left w:val="nil"/>
              <w:bottom w:val="single" w:sz="4" w:space="0" w:color="auto"/>
              <w:right w:val="single" w:sz="4" w:space="0" w:color="auto"/>
            </w:tcBorders>
            <w:shd w:val="clear" w:color="auto" w:fill="auto"/>
            <w:noWrap/>
            <w:vAlign w:val="center"/>
            <w:hideMark/>
          </w:tcPr>
          <w:p w14:paraId="5A533FC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46C2266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10,55</w:t>
            </w:r>
          </w:p>
        </w:tc>
        <w:tc>
          <w:tcPr>
            <w:tcW w:w="252" w:type="pct"/>
            <w:tcBorders>
              <w:top w:val="nil"/>
              <w:left w:val="nil"/>
              <w:bottom w:val="single" w:sz="4" w:space="0" w:color="auto"/>
              <w:right w:val="single" w:sz="4" w:space="0" w:color="auto"/>
            </w:tcBorders>
            <w:shd w:val="clear" w:color="auto" w:fill="auto"/>
            <w:noWrap/>
            <w:vAlign w:val="center"/>
          </w:tcPr>
          <w:p w14:paraId="214751D3" w14:textId="1F412407"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81AC56C" w14:textId="3796622D" w:rsidR="009E6ECB" w:rsidRPr="00B12D25" w:rsidRDefault="009E6ECB" w:rsidP="009E6ECB">
            <w:pPr>
              <w:jc w:val="center"/>
              <w:rPr>
                <w:rFonts w:ascii="Tahoma" w:hAnsi="Tahoma" w:cs="Tahoma"/>
                <w:sz w:val="24"/>
                <w:szCs w:val="24"/>
              </w:rPr>
            </w:pPr>
          </w:p>
        </w:tc>
      </w:tr>
      <w:tr w:rsidR="00B12D25" w:rsidRPr="00B12D25" w14:paraId="24A20B21"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FA9B99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909</w:t>
            </w:r>
          </w:p>
        </w:tc>
        <w:tc>
          <w:tcPr>
            <w:tcW w:w="2824" w:type="pct"/>
            <w:tcBorders>
              <w:top w:val="nil"/>
              <w:left w:val="nil"/>
              <w:bottom w:val="single" w:sz="4" w:space="0" w:color="auto"/>
              <w:right w:val="single" w:sz="4" w:space="0" w:color="auto"/>
            </w:tcBorders>
            <w:shd w:val="clear" w:color="auto" w:fill="auto"/>
            <w:vAlign w:val="center"/>
            <w:hideMark/>
          </w:tcPr>
          <w:p w14:paraId="4D421047" w14:textId="77777777" w:rsidR="009E6ECB" w:rsidRPr="00B12D25" w:rsidRDefault="009E6ECB" w:rsidP="009E6ECB">
            <w:pPr>
              <w:rPr>
                <w:rFonts w:ascii="Tahoma" w:hAnsi="Tahoma" w:cs="Tahoma"/>
                <w:sz w:val="24"/>
                <w:szCs w:val="24"/>
              </w:rPr>
            </w:pPr>
            <w:r w:rsidRPr="00B12D25">
              <w:rPr>
                <w:rFonts w:ascii="Tahoma" w:hAnsi="Tahoma" w:cs="Tahoma"/>
                <w:sz w:val="24"/>
                <w:szCs w:val="24"/>
              </w:rPr>
              <w:t>Revêtement du mur avec faïence de 15x30</w:t>
            </w:r>
          </w:p>
        </w:tc>
        <w:tc>
          <w:tcPr>
            <w:tcW w:w="334" w:type="pct"/>
            <w:tcBorders>
              <w:top w:val="nil"/>
              <w:left w:val="nil"/>
              <w:bottom w:val="single" w:sz="4" w:space="0" w:color="auto"/>
              <w:right w:val="single" w:sz="4" w:space="0" w:color="auto"/>
            </w:tcBorders>
            <w:shd w:val="clear" w:color="auto" w:fill="auto"/>
            <w:noWrap/>
            <w:vAlign w:val="center"/>
            <w:hideMark/>
          </w:tcPr>
          <w:p w14:paraId="7A774AA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4D7716B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35</w:t>
            </w:r>
          </w:p>
        </w:tc>
        <w:tc>
          <w:tcPr>
            <w:tcW w:w="252" w:type="pct"/>
            <w:tcBorders>
              <w:top w:val="nil"/>
              <w:left w:val="nil"/>
              <w:bottom w:val="single" w:sz="4" w:space="0" w:color="auto"/>
              <w:right w:val="single" w:sz="4" w:space="0" w:color="auto"/>
            </w:tcBorders>
            <w:shd w:val="clear" w:color="auto" w:fill="auto"/>
            <w:noWrap/>
            <w:vAlign w:val="center"/>
          </w:tcPr>
          <w:p w14:paraId="6CAE8F97" w14:textId="79E63739"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FC78764" w14:textId="210FE58E" w:rsidR="009E6ECB" w:rsidRPr="00B12D25" w:rsidRDefault="009E6ECB" w:rsidP="009E6ECB">
            <w:pPr>
              <w:jc w:val="center"/>
              <w:rPr>
                <w:rFonts w:ascii="Tahoma" w:hAnsi="Tahoma" w:cs="Tahoma"/>
                <w:sz w:val="24"/>
                <w:szCs w:val="24"/>
              </w:rPr>
            </w:pPr>
          </w:p>
        </w:tc>
      </w:tr>
      <w:tr w:rsidR="00B12D25" w:rsidRPr="00B12D25" w14:paraId="02D77EA3"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791B7F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910</w:t>
            </w:r>
          </w:p>
        </w:tc>
        <w:tc>
          <w:tcPr>
            <w:tcW w:w="2824" w:type="pct"/>
            <w:tcBorders>
              <w:top w:val="nil"/>
              <w:left w:val="nil"/>
              <w:bottom w:val="single" w:sz="4" w:space="0" w:color="auto"/>
              <w:right w:val="single" w:sz="4" w:space="0" w:color="auto"/>
            </w:tcBorders>
            <w:shd w:val="clear" w:color="auto" w:fill="auto"/>
            <w:vAlign w:val="center"/>
            <w:hideMark/>
          </w:tcPr>
          <w:p w14:paraId="2C4A9947" w14:textId="77777777" w:rsidR="009E6ECB" w:rsidRPr="00B12D25" w:rsidRDefault="009E6ECB" w:rsidP="009E6ECB">
            <w:pPr>
              <w:rPr>
                <w:rFonts w:ascii="Tahoma" w:hAnsi="Tahoma" w:cs="Tahoma"/>
                <w:sz w:val="24"/>
                <w:szCs w:val="24"/>
              </w:rPr>
            </w:pPr>
            <w:r w:rsidRPr="00B12D25">
              <w:rPr>
                <w:rFonts w:ascii="Tahoma" w:hAnsi="Tahoma" w:cs="Tahoma"/>
                <w:sz w:val="24"/>
                <w:szCs w:val="24"/>
              </w:rPr>
              <w:t>Ensemble accessoires diverses</w:t>
            </w:r>
          </w:p>
        </w:tc>
        <w:tc>
          <w:tcPr>
            <w:tcW w:w="334" w:type="pct"/>
            <w:tcBorders>
              <w:top w:val="nil"/>
              <w:left w:val="nil"/>
              <w:bottom w:val="single" w:sz="4" w:space="0" w:color="auto"/>
              <w:right w:val="single" w:sz="4" w:space="0" w:color="auto"/>
            </w:tcBorders>
            <w:shd w:val="clear" w:color="auto" w:fill="auto"/>
            <w:noWrap/>
            <w:vAlign w:val="center"/>
            <w:hideMark/>
          </w:tcPr>
          <w:p w14:paraId="44E71508" w14:textId="77777777" w:rsidR="009E6ECB" w:rsidRPr="00B12D25" w:rsidRDefault="009E6ECB" w:rsidP="009E6ECB">
            <w:pPr>
              <w:jc w:val="center"/>
              <w:rPr>
                <w:rFonts w:ascii="Tahoma" w:hAnsi="Tahoma" w:cs="Tahoma"/>
                <w:sz w:val="24"/>
                <w:szCs w:val="24"/>
              </w:rPr>
            </w:pPr>
            <w:proofErr w:type="spellStart"/>
            <w:r w:rsidRPr="00B12D25">
              <w:rPr>
                <w:rFonts w:ascii="Tahoma" w:hAnsi="Tahoma" w:cs="Tahoma"/>
                <w:sz w:val="24"/>
                <w:szCs w:val="24"/>
              </w:rPr>
              <w:t>ens</w:t>
            </w:r>
            <w:proofErr w:type="spellEnd"/>
          </w:p>
        </w:tc>
        <w:tc>
          <w:tcPr>
            <w:tcW w:w="397" w:type="pct"/>
            <w:tcBorders>
              <w:top w:val="nil"/>
              <w:left w:val="nil"/>
              <w:bottom w:val="single" w:sz="4" w:space="0" w:color="auto"/>
              <w:right w:val="single" w:sz="4" w:space="0" w:color="auto"/>
            </w:tcBorders>
            <w:shd w:val="clear" w:color="auto" w:fill="auto"/>
            <w:noWrap/>
            <w:vAlign w:val="center"/>
            <w:hideMark/>
          </w:tcPr>
          <w:p w14:paraId="701E9E6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52" w:type="pct"/>
            <w:tcBorders>
              <w:top w:val="nil"/>
              <w:left w:val="nil"/>
              <w:bottom w:val="single" w:sz="4" w:space="0" w:color="auto"/>
              <w:right w:val="single" w:sz="4" w:space="0" w:color="auto"/>
            </w:tcBorders>
            <w:shd w:val="clear" w:color="auto" w:fill="auto"/>
            <w:noWrap/>
            <w:vAlign w:val="center"/>
          </w:tcPr>
          <w:p w14:paraId="61AF0492" w14:textId="59009738"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124F2F55" w14:textId="0FE18038" w:rsidR="009E6ECB" w:rsidRPr="00B12D25" w:rsidRDefault="009E6ECB" w:rsidP="009E6ECB">
            <w:pPr>
              <w:jc w:val="center"/>
              <w:rPr>
                <w:rFonts w:ascii="Tahoma" w:hAnsi="Tahoma" w:cs="Tahoma"/>
                <w:sz w:val="24"/>
                <w:szCs w:val="24"/>
              </w:rPr>
            </w:pPr>
          </w:p>
        </w:tc>
      </w:tr>
      <w:tr w:rsidR="00B12D25" w:rsidRPr="00B12D25" w14:paraId="7B3B3E9A"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F3E1"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900</w:t>
            </w:r>
          </w:p>
        </w:tc>
        <w:tc>
          <w:tcPr>
            <w:tcW w:w="382" w:type="pct"/>
            <w:tcBorders>
              <w:top w:val="nil"/>
              <w:left w:val="nil"/>
              <w:bottom w:val="single" w:sz="4" w:space="0" w:color="auto"/>
              <w:right w:val="single" w:sz="4" w:space="0" w:color="auto"/>
            </w:tcBorders>
            <w:shd w:val="clear" w:color="auto" w:fill="auto"/>
            <w:vAlign w:val="center"/>
            <w:hideMark/>
          </w:tcPr>
          <w:p w14:paraId="5195CF36" w14:textId="14DC7BA2" w:rsidR="009E6ECB" w:rsidRPr="00B12D25" w:rsidRDefault="009E6ECB" w:rsidP="009E6ECB">
            <w:pPr>
              <w:jc w:val="center"/>
              <w:rPr>
                <w:rFonts w:ascii="Tahoma" w:hAnsi="Tahoma" w:cs="Tahoma"/>
                <w:b/>
                <w:bCs/>
                <w:sz w:val="24"/>
                <w:szCs w:val="24"/>
              </w:rPr>
            </w:pPr>
          </w:p>
        </w:tc>
      </w:tr>
      <w:tr w:rsidR="00B12D25" w:rsidRPr="00B12D25" w14:paraId="3895B0F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ADDA10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1377E9A8"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1000 : PEINTURE</w:t>
            </w:r>
          </w:p>
        </w:tc>
        <w:tc>
          <w:tcPr>
            <w:tcW w:w="334" w:type="pct"/>
            <w:tcBorders>
              <w:top w:val="nil"/>
              <w:left w:val="nil"/>
              <w:bottom w:val="single" w:sz="4" w:space="0" w:color="auto"/>
              <w:right w:val="single" w:sz="4" w:space="0" w:color="auto"/>
            </w:tcBorders>
            <w:shd w:val="clear" w:color="auto" w:fill="auto"/>
            <w:noWrap/>
            <w:vAlign w:val="center"/>
            <w:hideMark/>
          </w:tcPr>
          <w:p w14:paraId="7A4B908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3FF42AE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14:paraId="151E27F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82" w:type="pct"/>
            <w:tcBorders>
              <w:top w:val="nil"/>
              <w:left w:val="nil"/>
              <w:bottom w:val="single" w:sz="4" w:space="0" w:color="auto"/>
              <w:right w:val="single" w:sz="4" w:space="0" w:color="auto"/>
            </w:tcBorders>
            <w:shd w:val="clear" w:color="auto" w:fill="auto"/>
            <w:vAlign w:val="center"/>
            <w:hideMark/>
          </w:tcPr>
          <w:p w14:paraId="40EF54D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266FE355"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1B2C1C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1001</w:t>
            </w:r>
          </w:p>
        </w:tc>
        <w:tc>
          <w:tcPr>
            <w:tcW w:w="2824" w:type="pct"/>
            <w:tcBorders>
              <w:top w:val="nil"/>
              <w:left w:val="nil"/>
              <w:bottom w:val="single" w:sz="4" w:space="0" w:color="auto"/>
              <w:right w:val="single" w:sz="4" w:space="0" w:color="auto"/>
            </w:tcBorders>
            <w:shd w:val="clear" w:color="auto" w:fill="auto"/>
            <w:vAlign w:val="center"/>
            <w:hideMark/>
          </w:tcPr>
          <w:p w14:paraId="21C1E004" w14:textId="77777777" w:rsidR="009E6ECB" w:rsidRPr="00B12D25" w:rsidRDefault="009E6ECB" w:rsidP="009E6ECB">
            <w:pPr>
              <w:rPr>
                <w:rFonts w:ascii="Tahoma" w:hAnsi="Tahoma" w:cs="Tahoma"/>
                <w:sz w:val="24"/>
                <w:szCs w:val="24"/>
              </w:rPr>
            </w:pPr>
            <w:r w:rsidRPr="00B12D25">
              <w:rPr>
                <w:rFonts w:ascii="Tahoma" w:hAnsi="Tahoma" w:cs="Tahoma"/>
                <w:sz w:val="24"/>
                <w:szCs w:val="24"/>
              </w:rPr>
              <w:t>Préparation des surfaces</w:t>
            </w:r>
          </w:p>
        </w:tc>
        <w:tc>
          <w:tcPr>
            <w:tcW w:w="334" w:type="pct"/>
            <w:tcBorders>
              <w:top w:val="nil"/>
              <w:left w:val="nil"/>
              <w:bottom w:val="single" w:sz="4" w:space="0" w:color="auto"/>
              <w:right w:val="single" w:sz="4" w:space="0" w:color="auto"/>
            </w:tcBorders>
            <w:shd w:val="clear" w:color="auto" w:fill="auto"/>
            <w:noWrap/>
            <w:vAlign w:val="center"/>
            <w:hideMark/>
          </w:tcPr>
          <w:p w14:paraId="25BBCDA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30CE1F9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452</w:t>
            </w:r>
          </w:p>
        </w:tc>
        <w:tc>
          <w:tcPr>
            <w:tcW w:w="252" w:type="pct"/>
            <w:tcBorders>
              <w:top w:val="nil"/>
              <w:left w:val="nil"/>
              <w:bottom w:val="single" w:sz="4" w:space="0" w:color="auto"/>
              <w:right w:val="single" w:sz="4" w:space="0" w:color="auto"/>
            </w:tcBorders>
            <w:shd w:val="clear" w:color="auto" w:fill="auto"/>
            <w:noWrap/>
            <w:vAlign w:val="center"/>
          </w:tcPr>
          <w:p w14:paraId="6E9FCBF5" w14:textId="47D4250B"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036074DD" w14:textId="2732181F" w:rsidR="009E6ECB" w:rsidRPr="00B12D25" w:rsidRDefault="009E6ECB" w:rsidP="009E6ECB">
            <w:pPr>
              <w:jc w:val="center"/>
              <w:rPr>
                <w:rFonts w:ascii="Tahoma" w:hAnsi="Tahoma" w:cs="Tahoma"/>
                <w:sz w:val="24"/>
                <w:szCs w:val="24"/>
              </w:rPr>
            </w:pPr>
          </w:p>
        </w:tc>
      </w:tr>
      <w:tr w:rsidR="00B12D25" w:rsidRPr="00B12D25" w14:paraId="09665852"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D70EB5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1002</w:t>
            </w:r>
          </w:p>
        </w:tc>
        <w:tc>
          <w:tcPr>
            <w:tcW w:w="2824" w:type="pct"/>
            <w:tcBorders>
              <w:top w:val="nil"/>
              <w:left w:val="nil"/>
              <w:bottom w:val="single" w:sz="4" w:space="0" w:color="auto"/>
              <w:right w:val="single" w:sz="4" w:space="0" w:color="auto"/>
            </w:tcBorders>
            <w:shd w:val="clear" w:color="auto" w:fill="auto"/>
            <w:vAlign w:val="center"/>
            <w:hideMark/>
          </w:tcPr>
          <w:p w14:paraId="6000B8E0"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acrylique de type PANTEX 800 sur plafond</w:t>
            </w:r>
          </w:p>
        </w:tc>
        <w:tc>
          <w:tcPr>
            <w:tcW w:w="334" w:type="pct"/>
            <w:tcBorders>
              <w:top w:val="nil"/>
              <w:left w:val="nil"/>
              <w:bottom w:val="single" w:sz="4" w:space="0" w:color="auto"/>
              <w:right w:val="single" w:sz="4" w:space="0" w:color="auto"/>
            </w:tcBorders>
            <w:shd w:val="clear" w:color="auto" w:fill="auto"/>
            <w:noWrap/>
            <w:vAlign w:val="center"/>
            <w:hideMark/>
          </w:tcPr>
          <w:p w14:paraId="16C14E8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10EE732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128,8</w:t>
            </w:r>
          </w:p>
        </w:tc>
        <w:tc>
          <w:tcPr>
            <w:tcW w:w="252" w:type="pct"/>
            <w:tcBorders>
              <w:top w:val="nil"/>
              <w:left w:val="nil"/>
              <w:bottom w:val="single" w:sz="4" w:space="0" w:color="auto"/>
              <w:right w:val="single" w:sz="4" w:space="0" w:color="auto"/>
            </w:tcBorders>
            <w:shd w:val="clear" w:color="auto" w:fill="auto"/>
            <w:noWrap/>
            <w:vAlign w:val="center"/>
          </w:tcPr>
          <w:p w14:paraId="26C3638D" w14:textId="363E52A4"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30CED24B" w14:textId="309DF149" w:rsidR="009E6ECB" w:rsidRPr="00B12D25" w:rsidRDefault="009E6ECB" w:rsidP="009E6ECB">
            <w:pPr>
              <w:jc w:val="center"/>
              <w:rPr>
                <w:rFonts w:ascii="Tahoma" w:hAnsi="Tahoma" w:cs="Tahoma"/>
                <w:sz w:val="24"/>
                <w:szCs w:val="24"/>
              </w:rPr>
            </w:pPr>
          </w:p>
        </w:tc>
      </w:tr>
      <w:tr w:rsidR="00B12D25" w:rsidRPr="00B12D25" w14:paraId="7A21E634"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65709C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1003</w:t>
            </w:r>
          </w:p>
        </w:tc>
        <w:tc>
          <w:tcPr>
            <w:tcW w:w="2824" w:type="pct"/>
            <w:tcBorders>
              <w:top w:val="nil"/>
              <w:left w:val="nil"/>
              <w:bottom w:val="single" w:sz="4" w:space="0" w:color="auto"/>
              <w:right w:val="single" w:sz="4" w:space="0" w:color="auto"/>
            </w:tcBorders>
            <w:shd w:val="clear" w:color="auto" w:fill="auto"/>
            <w:vAlign w:val="center"/>
            <w:hideMark/>
          </w:tcPr>
          <w:p w14:paraId="441F9FF1"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acrylique de type PANTEX 1300 pour mur extérieur</w:t>
            </w:r>
          </w:p>
        </w:tc>
        <w:tc>
          <w:tcPr>
            <w:tcW w:w="334" w:type="pct"/>
            <w:tcBorders>
              <w:top w:val="nil"/>
              <w:left w:val="nil"/>
              <w:bottom w:val="single" w:sz="4" w:space="0" w:color="auto"/>
              <w:right w:val="single" w:sz="4" w:space="0" w:color="auto"/>
            </w:tcBorders>
            <w:shd w:val="clear" w:color="auto" w:fill="auto"/>
            <w:noWrap/>
            <w:vAlign w:val="center"/>
            <w:hideMark/>
          </w:tcPr>
          <w:p w14:paraId="0C47A94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3436FD7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197,5</w:t>
            </w:r>
          </w:p>
        </w:tc>
        <w:tc>
          <w:tcPr>
            <w:tcW w:w="252" w:type="pct"/>
            <w:tcBorders>
              <w:top w:val="nil"/>
              <w:left w:val="nil"/>
              <w:bottom w:val="single" w:sz="4" w:space="0" w:color="auto"/>
              <w:right w:val="single" w:sz="4" w:space="0" w:color="auto"/>
            </w:tcBorders>
            <w:shd w:val="clear" w:color="auto" w:fill="auto"/>
            <w:noWrap/>
            <w:vAlign w:val="center"/>
          </w:tcPr>
          <w:p w14:paraId="3CA76A52" w14:textId="3B717A62"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7DA69152" w14:textId="4EC37522" w:rsidR="009E6ECB" w:rsidRPr="00B12D25" w:rsidRDefault="009E6ECB" w:rsidP="009E6ECB">
            <w:pPr>
              <w:jc w:val="center"/>
              <w:rPr>
                <w:rFonts w:ascii="Tahoma" w:hAnsi="Tahoma" w:cs="Tahoma"/>
                <w:sz w:val="24"/>
                <w:szCs w:val="24"/>
              </w:rPr>
            </w:pPr>
          </w:p>
        </w:tc>
      </w:tr>
      <w:tr w:rsidR="00B12D25" w:rsidRPr="00B12D25" w14:paraId="0E1AD2AD"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01895CF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1004</w:t>
            </w:r>
          </w:p>
        </w:tc>
        <w:tc>
          <w:tcPr>
            <w:tcW w:w="2824" w:type="pct"/>
            <w:tcBorders>
              <w:top w:val="nil"/>
              <w:left w:val="nil"/>
              <w:bottom w:val="single" w:sz="4" w:space="0" w:color="auto"/>
              <w:right w:val="single" w:sz="4" w:space="0" w:color="auto"/>
            </w:tcBorders>
            <w:shd w:val="clear" w:color="auto" w:fill="auto"/>
            <w:vAlign w:val="center"/>
            <w:hideMark/>
          </w:tcPr>
          <w:p w14:paraId="0DC138BE"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acrylique de type PANTEX 800 pour mur intérieur</w:t>
            </w:r>
          </w:p>
        </w:tc>
        <w:tc>
          <w:tcPr>
            <w:tcW w:w="334" w:type="pct"/>
            <w:tcBorders>
              <w:top w:val="nil"/>
              <w:left w:val="nil"/>
              <w:bottom w:val="single" w:sz="4" w:space="0" w:color="auto"/>
              <w:right w:val="single" w:sz="4" w:space="0" w:color="auto"/>
            </w:tcBorders>
            <w:shd w:val="clear" w:color="auto" w:fill="auto"/>
            <w:noWrap/>
            <w:vAlign w:val="center"/>
            <w:hideMark/>
          </w:tcPr>
          <w:p w14:paraId="48AA9AE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5405790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407</w:t>
            </w:r>
          </w:p>
        </w:tc>
        <w:tc>
          <w:tcPr>
            <w:tcW w:w="252" w:type="pct"/>
            <w:tcBorders>
              <w:top w:val="nil"/>
              <w:left w:val="nil"/>
              <w:bottom w:val="single" w:sz="4" w:space="0" w:color="auto"/>
              <w:right w:val="single" w:sz="4" w:space="0" w:color="auto"/>
            </w:tcBorders>
            <w:shd w:val="clear" w:color="auto" w:fill="auto"/>
            <w:noWrap/>
            <w:vAlign w:val="center"/>
          </w:tcPr>
          <w:p w14:paraId="70FFFEDE" w14:textId="04E9E0DB"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7E16CE2" w14:textId="0B70E410" w:rsidR="009E6ECB" w:rsidRPr="00B12D25" w:rsidRDefault="009E6ECB" w:rsidP="009E6ECB">
            <w:pPr>
              <w:jc w:val="center"/>
              <w:rPr>
                <w:rFonts w:ascii="Tahoma" w:hAnsi="Tahoma" w:cs="Tahoma"/>
                <w:sz w:val="24"/>
                <w:szCs w:val="24"/>
              </w:rPr>
            </w:pPr>
          </w:p>
        </w:tc>
      </w:tr>
      <w:tr w:rsidR="00B12D25" w:rsidRPr="00B12D25" w14:paraId="35BDA552"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610EFA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lastRenderedPageBreak/>
              <w:t>1005</w:t>
            </w:r>
          </w:p>
        </w:tc>
        <w:tc>
          <w:tcPr>
            <w:tcW w:w="2824" w:type="pct"/>
            <w:tcBorders>
              <w:top w:val="nil"/>
              <w:left w:val="nil"/>
              <w:bottom w:val="single" w:sz="4" w:space="0" w:color="auto"/>
              <w:right w:val="single" w:sz="4" w:space="0" w:color="auto"/>
            </w:tcBorders>
            <w:shd w:val="clear" w:color="auto" w:fill="auto"/>
            <w:vAlign w:val="center"/>
            <w:hideMark/>
          </w:tcPr>
          <w:p w14:paraId="42C65AA4"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glycérophtalique de type émail A pour menuiserie bois et métallique</w:t>
            </w:r>
          </w:p>
        </w:tc>
        <w:tc>
          <w:tcPr>
            <w:tcW w:w="334" w:type="pct"/>
            <w:tcBorders>
              <w:top w:val="nil"/>
              <w:left w:val="nil"/>
              <w:bottom w:val="single" w:sz="4" w:space="0" w:color="auto"/>
              <w:right w:val="single" w:sz="4" w:space="0" w:color="auto"/>
            </w:tcBorders>
            <w:shd w:val="clear" w:color="auto" w:fill="auto"/>
            <w:noWrap/>
            <w:vAlign w:val="center"/>
            <w:hideMark/>
          </w:tcPr>
          <w:p w14:paraId="4E902D4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0C25E59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35</w:t>
            </w:r>
          </w:p>
        </w:tc>
        <w:tc>
          <w:tcPr>
            <w:tcW w:w="252" w:type="pct"/>
            <w:tcBorders>
              <w:top w:val="nil"/>
              <w:left w:val="nil"/>
              <w:bottom w:val="single" w:sz="4" w:space="0" w:color="auto"/>
              <w:right w:val="single" w:sz="4" w:space="0" w:color="auto"/>
            </w:tcBorders>
            <w:shd w:val="clear" w:color="auto" w:fill="auto"/>
            <w:noWrap/>
            <w:vAlign w:val="center"/>
          </w:tcPr>
          <w:p w14:paraId="24E6BCA9" w14:textId="603CD420"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2E06634" w14:textId="1B63D706" w:rsidR="009E6ECB" w:rsidRPr="00B12D25" w:rsidRDefault="009E6ECB" w:rsidP="009E6ECB">
            <w:pPr>
              <w:jc w:val="center"/>
              <w:rPr>
                <w:rFonts w:ascii="Tahoma" w:hAnsi="Tahoma" w:cs="Tahoma"/>
                <w:sz w:val="24"/>
                <w:szCs w:val="24"/>
              </w:rPr>
            </w:pPr>
          </w:p>
        </w:tc>
      </w:tr>
      <w:tr w:rsidR="00B12D25" w:rsidRPr="00B12D25" w14:paraId="5C48BCF5" w14:textId="77777777" w:rsidTr="001F4898">
        <w:trPr>
          <w:gridAfter w:val="1"/>
          <w:wAfter w:w="507" w:type="pct"/>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BF8C1"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1000</w:t>
            </w:r>
          </w:p>
        </w:tc>
        <w:tc>
          <w:tcPr>
            <w:tcW w:w="382" w:type="pct"/>
            <w:tcBorders>
              <w:top w:val="nil"/>
              <w:left w:val="nil"/>
              <w:bottom w:val="single" w:sz="4" w:space="0" w:color="auto"/>
              <w:right w:val="single" w:sz="4" w:space="0" w:color="auto"/>
            </w:tcBorders>
            <w:shd w:val="clear" w:color="auto" w:fill="auto"/>
            <w:vAlign w:val="center"/>
            <w:hideMark/>
          </w:tcPr>
          <w:p w14:paraId="7A02E644" w14:textId="33BC26DC" w:rsidR="009E6ECB" w:rsidRPr="00B12D25" w:rsidRDefault="009E6ECB" w:rsidP="009E6ECB">
            <w:pPr>
              <w:jc w:val="center"/>
              <w:rPr>
                <w:rFonts w:ascii="Tahoma" w:hAnsi="Tahoma" w:cs="Tahoma"/>
                <w:b/>
                <w:bCs/>
                <w:sz w:val="24"/>
                <w:szCs w:val="24"/>
              </w:rPr>
            </w:pPr>
          </w:p>
        </w:tc>
      </w:tr>
      <w:tr w:rsidR="00B12D25" w:rsidRPr="00B12D25" w14:paraId="564E9E97"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D85DF6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824" w:type="pct"/>
            <w:tcBorders>
              <w:top w:val="nil"/>
              <w:left w:val="nil"/>
              <w:bottom w:val="single" w:sz="4" w:space="0" w:color="auto"/>
              <w:right w:val="single" w:sz="4" w:space="0" w:color="auto"/>
            </w:tcBorders>
            <w:shd w:val="clear" w:color="auto" w:fill="auto"/>
            <w:vAlign w:val="center"/>
            <w:hideMark/>
          </w:tcPr>
          <w:p w14:paraId="43D7D7BE"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1100 : VRD ET AMENAGEMENT EXTERIEUR</w:t>
            </w:r>
          </w:p>
        </w:tc>
        <w:tc>
          <w:tcPr>
            <w:tcW w:w="334" w:type="pct"/>
            <w:tcBorders>
              <w:top w:val="nil"/>
              <w:left w:val="nil"/>
              <w:bottom w:val="single" w:sz="4" w:space="0" w:color="auto"/>
              <w:right w:val="single" w:sz="4" w:space="0" w:color="auto"/>
            </w:tcBorders>
            <w:shd w:val="clear" w:color="auto" w:fill="auto"/>
            <w:noWrap/>
            <w:vAlign w:val="center"/>
            <w:hideMark/>
          </w:tcPr>
          <w:p w14:paraId="4A7C7AC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247DF2B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52" w:type="pct"/>
            <w:tcBorders>
              <w:top w:val="nil"/>
              <w:left w:val="nil"/>
              <w:bottom w:val="nil"/>
              <w:right w:val="nil"/>
            </w:tcBorders>
            <w:shd w:val="clear" w:color="auto" w:fill="auto"/>
            <w:noWrap/>
            <w:vAlign w:val="bottom"/>
            <w:hideMark/>
          </w:tcPr>
          <w:p w14:paraId="0ED51D97" w14:textId="77777777" w:rsidR="009E6ECB" w:rsidRPr="00B12D25" w:rsidRDefault="009E6ECB" w:rsidP="009E6ECB">
            <w:pPr>
              <w:jc w:val="center"/>
              <w:rPr>
                <w:rFonts w:ascii="Tahoma" w:hAnsi="Tahoma" w:cs="Tahoma"/>
                <w:sz w:val="24"/>
                <w:szCs w:val="24"/>
              </w:rPr>
            </w:pPr>
          </w:p>
        </w:tc>
        <w:tc>
          <w:tcPr>
            <w:tcW w:w="382" w:type="pct"/>
            <w:tcBorders>
              <w:top w:val="nil"/>
              <w:left w:val="nil"/>
              <w:bottom w:val="nil"/>
              <w:right w:val="nil"/>
            </w:tcBorders>
            <w:shd w:val="clear" w:color="auto" w:fill="auto"/>
            <w:noWrap/>
            <w:vAlign w:val="bottom"/>
            <w:hideMark/>
          </w:tcPr>
          <w:p w14:paraId="20DCEBCB" w14:textId="77777777" w:rsidR="009E6ECB" w:rsidRPr="00B12D25" w:rsidRDefault="009E6ECB" w:rsidP="009E6ECB">
            <w:pPr>
              <w:jc w:val="center"/>
            </w:pPr>
          </w:p>
        </w:tc>
      </w:tr>
      <w:tr w:rsidR="00B12D25" w:rsidRPr="00B12D25" w14:paraId="0F47EDDE"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2126EA8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1101</w:t>
            </w:r>
          </w:p>
        </w:tc>
        <w:tc>
          <w:tcPr>
            <w:tcW w:w="2824" w:type="pct"/>
            <w:tcBorders>
              <w:top w:val="nil"/>
              <w:left w:val="nil"/>
              <w:bottom w:val="single" w:sz="4" w:space="0" w:color="auto"/>
              <w:right w:val="single" w:sz="4" w:space="0" w:color="auto"/>
            </w:tcBorders>
            <w:shd w:val="clear" w:color="auto" w:fill="auto"/>
            <w:vAlign w:val="center"/>
            <w:hideMark/>
          </w:tcPr>
          <w:p w14:paraId="6CFF6D64" w14:textId="77777777" w:rsidR="009E6ECB" w:rsidRPr="00B12D25" w:rsidRDefault="009E6ECB" w:rsidP="009E6ECB">
            <w:pPr>
              <w:rPr>
                <w:rFonts w:ascii="Tahoma" w:hAnsi="Tahoma" w:cs="Tahoma"/>
                <w:sz w:val="24"/>
                <w:szCs w:val="24"/>
              </w:rPr>
            </w:pPr>
            <w:r w:rsidRPr="00B12D25">
              <w:rPr>
                <w:rFonts w:ascii="Tahoma" w:hAnsi="Tahoma" w:cs="Tahoma"/>
                <w:sz w:val="24"/>
                <w:szCs w:val="24"/>
              </w:rPr>
              <w:t>Caniveau</w:t>
            </w:r>
          </w:p>
        </w:tc>
        <w:tc>
          <w:tcPr>
            <w:tcW w:w="334" w:type="pct"/>
            <w:tcBorders>
              <w:top w:val="nil"/>
              <w:left w:val="nil"/>
              <w:bottom w:val="single" w:sz="4" w:space="0" w:color="auto"/>
              <w:right w:val="single" w:sz="4" w:space="0" w:color="auto"/>
            </w:tcBorders>
            <w:shd w:val="clear" w:color="auto" w:fill="auto"/>
            <w:noWrap/>
            <w:vAlign w:val="center"/>
            <w:hideMark/>
          </w:tcPr>
          <w:p w14:paraId="1E14925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163DB9A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85</w:t>
            </w:r>
          </w:p>
        </w:tc>
        <w:tc>
          <w:tcPr>
            <w:tcW w:w="252" w:type="pct"/>
            <w:tcBorders>
              <w:top w:val="single" w:sz="4" w:space="0" w:color="auto"/>
              <w:left w:val="nil"/>
              <w:bottom w:val="single" w:sz="4" w:space="0" w:color="auto"/>
              <w:right w:val="single" w:sz="4" w:space="0" w:color="auto"/>
            </w:tcBorders>
            <w:shd w:val="clear" w:color="auto" w:fill="auto"/>
            <w:noWrap/>
            <w:vAlign w:val="center"/>
          </w:tcPr>
          <w:p w14:paraId="5907935B" w14:textId="35AEC4AA" w:rsidR="009E6ECB" w:rsidRPr="00B12D25" w:rsidRDefault="009E6ECB" w:rsidP="009E6ECB">
            <w:pPr>
              <w:jc w:val="center"/>
              <w:rPr>
                <w:rFonts w:ascii="Tahoma" w:hAnsi="Tahoma" w:cs="Tahoma"/>
                <w:sz w:val="24"/>
                <w:szCs w:val="24"/>
              </w:rPr>
            </w:pP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12ACEE8A" w14:textId="2BCB6A03" w:rsidR="009E6ECB" w:rsidRPr="00B12D25" w:rsidRDefault="009E6ECB" w:rsidP="009E6ECB">
            <w:pPr>
              <w:jc w:val="center"/>
              <w:rPr>
                <w:rFonts w:ascii="Tahoma" w:hAnsi="Tahoma" w:cs="Tahoma"/>
                <w:sz w:val="24"/>
                <w:szCs w:val="24"/>
              </w:rPr>
            </w:pPr>
          </w:p>
        </w:tc>
      </w:tr>
      <w:tr w:rsidR="00B12D25" w:rsidRPr="00B12D25" w14:paraId="258D9F84"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57D06E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1102</w:t>
            </w:r>
          </w:p>
        </w:tc>
        <w:tc>
          <w:tcPr>
            <w:tcW w:w="2824" w:type="pct"/>
            <w:tcBorders>
              <w:top w:val="nil"/>
              <w:left w:val="nil"/>
              <w:bottom w:val="single" w:sz="4" w:space="0" w:color="auto"/>
              <w:right w:val="single" w:sz="4" w:space="0" w:color="auto"/>
            </w:tcBorders>
            <w:shd w:val="clear" w:color="auto" w:fill="auto"/>
            <w:vAlign w:val="center"/>
            <w:hideMark/>
          </w:tcPr>
          <w:p w14:paraId="387FDBE3"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Fourniture et pose de </w:t>
            </w:r>
            <w:proofErr w:type="spellStart"/>
            <w:r w:rsidRPr="00B12D25">
              <w:rPr>
                <w:rFonts w:ascii="Tahoma" w:hAnsi="Tahoma" w:cs="Tahoma"/>
                <w:sz w:val="24"/>
                <w:szCs w:val="24"/>
              </w:rPr>
              <w:t>dallettes</w:t>
            </w:r>
            <w:proofErr w:type="spellEnd"/>
            <w:r w:rsidRPr="00B12D25">
              <w:rPr>
                <w:rFonts w:ascii="Tahoma" w:hAnsi="Tahoma" w:cs="Tahoma"/>
                <w:sz w:val="24"/>
                <w:szCs w:val="24"/>
              </w:rPr>
              <w:t xml:space="preserve"> de 50cm (ép.=10cm)</w:t>
            </w:r>
          </w:p>
        </w:tc>
        <w:tc>
          <w:tcPr>
            <w:tcW w:w="334" w:type="pct"/>
            <w:tcBorders>
              <w:top w:val="nil"/>
              <w:left w:val="nil"/>
              <w:bottom w:val="single" w:sz="4" w:space="0" w:color="auto"/>
              <w:right w:val="single" w:sz="4" w:space="0" w:color="auto"/>
            </w:tcBorders>
            <w:shd w:val="clear" w:color="auto" w:fill="auto"/>
            <w:noWrap/>
            <w:vAlign w:val="center"/>
            <w:hideMark/>
          </w:tcPr>
          <w:p w14:paraId="1C235DD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97" w:type="pct"/>
            <w:tcBorders>
              <w:top w:val="nil"/>
              <w:left w:val="nil"/>
              <w:bottom w:val="single" w:sz="4" w:space="0" w:color="auto"/>
              <w:right w:val="single" w:sz="4" w:space="0" w:color="auto"/>
            </w:tcBorders>
            <w:shd w:val="clear" w:color="auto" w:fill="auto"/>
            <w:noWrap/>
            <w:vAlign w:val="center"/>
            <w:hideMark/>
          </w:tcPr>
          <w:p w14:paraId="13D4F5A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25</w:t>
            </w:r>
          </w:p>
        </w:tc>
        <w:tc>
          <w:tcPr>
            <w:tcW w:w="252" w:type="pct"/>
            <w:tcBorders>
              <w:top w:val="nil"/>
              <w:left w:val="nil"/>
              <w:bottom w:val="single" w:sz="4" w:space="0" w:color="auto"/>
              <w:right w:val="single" w:sz="4" w:space="0" w:color="auto"/>
            </w:tcBorders>
            <w:shd w:val="clear" w:color="auto" w:fill="auto"/>
            <w:noWrap/>
            <w:vAlign w:val="center"/>
          </w:tcPr>
          <w:p w14:paraId="6BE0BFA3" w14:textId="10BE10B9"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824C45B" w14:textId="0CBB83DB" w:rsidR="009E6ECB" w:rsidRPr="00B12D25" w:rsidRDefault="009E6ECB" w:rsidP="009E6ECB">
            <w:pPr>
              <w:jc w:val="center"/>
              <w:rPr>
                <w:rFonts w:ascii="Tahoma" w:hAnsi="Tahoma" w:cs="Tahoma"/>
                <w:sz w:val="24"/>
                <w:szCs w:val="24"/>
              </w:rPr>
            </w:pPr>
          </w:p>
        </w:tc>
      </w:tr>
      <w:tr w:rsidR="00B12D25" w:rsidRPr="00B12D25" w14:paraId="6AF1F41C"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52D573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1103</w:t>
            </w:r>
          </w:p>
        </w:tc>
        <w:tc>
          <w:tcPr>
            <w:tcW w:w="2824" w:type="pct"/>
            <w:tcBorders>
              <w:top w:val="nil"/>
              <w:left w:val="nil"/>
              <w:bottom w:val="single" w:sz="4" w:space="0" w:color="auto"/>
              <w:right w:val="single" w:sz="4" w:space="0" w:color="auto"/>
            </w:tcBorders>
            <w:shd w:val="clear" w:color="auto" w:fill="auto"/>
            <w:vAlign w:val="center"/>
            <w:hideMark/>
          </w:tcPr>
          <w:p w14:paraId="777848D3" w14:textId="77777777" w:rsidR="009E6ECB" w:rsidRPr="00B12D25" w:rsidRDefault="009E6ECB" w:rsidP="009E6ECB">
            <w:pPr>
              <w:rPr>
                <w:rFonts w:ascii="Tahoma" w:hAnsi="Tahoma" w:cs="Tahoma"/>
                <w:sz w:val="24"/>
                <w:szCs w:val="24"/>
              </w:rPr>
            </w:pPr>
            <w:r w:rsidRPr="00B12D25">
              <w:rPr>
                <w:rFonts w:ascii="Tahoma" w:hAnsi="Tahoma" w:cs="Tahoma"/>
                <w:sz w:val="24"/>
                <w:szCs w:val="24"/>
              </w:rPr>
              <w:t>Dallage des alentours du bâtiment</w:t>
            </w:r>
          </w:p>
        </w:tc>
        <w:tc>
          <w:tcPr>
            <w:tcW w:w="334" w:type="pct"/>
            <w:tcBorders>
              <w:top w:val="nil"/>
              <w:left w:val="nil"/>
              <w:bottom w:val="single" w:sz="4" w:space="0" w:color="auto"/>
              <w:right w:val="single" w:sz="4" w:space="0" w:color="auto"/>
            </w:tcBorders>
            <w:shd w:val="clear" w:color="auto" w:fill="auto"/>
            <w:noWrap/>
            <w:vAlign w:val="center"/>
            <w:hideMark/>
          </w:tcPr>
          <w:p w14:paraId="5C8EB10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97" w:type="pct"/>
            <w:tcBorders>
              <w:top w:val="nil"/>
              <w:left w:val="nil"/>
              <w:bottom w:val="single" w:sz="4" w:space="0" w:color="auto"/>
              <w:right w:val="single" w:sz="4" w:space="0" w:color="auto"/>
            </w:tcBorders>
            <w:shd w:val="clear" w:color="auto" w:fill="auto"/>
            <w:noWrap/>
            <w:vAlign w:val="center"/>
            <w:hideMark/>
          </w:tcPr>
          <w:p w14:paraId="692B16D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50,28</w:t>
            </w:r>
          </w:p>
        </w:tc>
        <w:tc>
          <w:tcPr>
            <w:tcW w:w="252" w:type="pct"/>
            <w:tcBorders>
              <w:top w:val="nil"/>
              <w:left w:val="nil"/>
              <w:bottom w:val="single" w:sz="4" w:space="0" w:color="auto"/>
              <w:right w:val="single" w:sz="4" w:space="0" w:color="auto"/>
            </w:tcBorders>
            <w:shd w:val="clear" w:color="auto" w:fill="auto"/>
            <w:noWrap/>
            <w:vAlign w:val="center"/>
          </w:tcPr>
          <w:p w14:paraId="3518FFA4" w14:textId="61F9BF73" w:rsidR="009E6ECB" w:rsidRPr="00B12D25" w:rsidRDefault="009E6ECB" w:rsidP="009E6ECB">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1B140AE0" w14:textId="66944A78" w:rsidR="009E6ECB" w:rsidRPr="00B12D25" w:rsidRDefault="009E6ECB" w:rsidP="009E6ECB">
            <w:pPr>
              <w:jc w:val="center"/>
              <w:rPr>
                <w:rFonts w:ascii="Tahoma" w:hAnsi="Tahoma" w:cs="Tahoma"/>
                <w:sz w:val="24"/>
                <w:szCs w:val="24"/>
              </w:rPr>
            </w:pPr>
          </w:p>
        </w:tc>
      </w:tr>
      <w:tr w:rsidR="00B12D25" w:rsidRPr="00B12D25" w14:paraId="2E717104"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tcPr>
          <w:p w14:paraId="334B6F51" w14:textId="77777777" w:rsidR="00665A68" w:rsidRPr="00B12D25" w:rsidRDefault="00665A68" w:rsidP="00665A68">
            <w:pPr>
              <w:jc w:val="center"/>
              <w:rPr>
                <w:rFonts w:ascii="Tahoma" w:hAnsi="Tahoma" w:cs="Tahoma"/>
                <w:sz w:val="24"/>
                <w:szCs w:val="24"/>
              </w:rPr>
            </w:pPr>
          </w:p>
        </w:tc>
        <w:tc>
          <w:tcPr>
            <w:tcW w:w="2824" w:type="pct"/>
            <w:tcBorders>
              <w:top w:val="nil"/>
              <w:left w:val="nil"/>
              <w:bottom w:val="single" w:sz="4" w:space="0" w:color="auto"/>
              <w:right w:val="single" w:sz="4" w:space="0" w:color="auto"/>
            </w:tcBorders>
            <w:shd w:val="clear" w:color="auto" w:fill="auto"/>
            <w:vAlign w:val="center"/>
          </w:tcPr>
          <w:p w14:paraId="6FFA4EB0" w14:textId="5760A906" w:rsidR="00665A68" w:rsidRPr="00B12D25" w:rsidRDefault="00665A68" w:rsidP="00665A68">
            <w:pPr>
              <w:rPr>
                <w:rFonts w:ascii="Tahoma" w:hAnsi="Tahoma" w:cs="Tahoma"/>
                <w:sz w:val="24"/>
                <w:szCs w:val="24"/>
              </w:rPr>
            </w:pPr>
            <w:r w:rsidRPr="00B12D25">
              <w:rPr>
                <w:b/>
                <w:bCs/>
                <w:sz w:val="24"/>
                <w:szCs w:val="24"/>
              </w:rPr>
              <w:t>Sous-total Lot 1100</w:t>
            </w:r>
          </w:p>
        </w:tc>
        <w:tc>
          <w:tcPr>
            <w:tcW w:w="334" w:type="pct"/>
            <w:tcBorders>
              <w:top w:val="nil"/>
              <w:left w:val="nil"/>
              <w:bottom w:val="single" w:sz="4" w:space="0" w:color="auto"/>
              <w:right w:val="single" w:sz="4" w:space="0" w:color="auto"/>
            </w:tcBorders>
            <w:shd w:val="clear" w:color="auto" w:fill="auto"/>
            <w:noWrap/>
            <w:vAlign w:val="center"/>
          </w:tcPr>
          <w:p w14:paraId="70A9B517" w14:textId="77777777" w:rsidR="00665A68" w:rsidRPr="00B12D25" w:rsidRDefault="00665A68" w:rsidP="00665A68">
            <w:pPr>
              <w:jc w:val="center"/>
              <w:rPr>
                <w:rFonts w:ascii="Tahoma" w:hAnsi="Tahoma" w:cs="Tahoma"/>
                <w:sz w:val="24"/>
                <w:szCs w:val="24"/>
              </w:rPr>
            </w:pPr>
          </w:p>
        </w:tc>
        <w:tc>
          <w:tcPr>
            <w:tcW w:w="397" w:type="pct"/>
            <w:tcBorders>
              <w:top w:val="nil"/>
              <w:left w:val="nil"/>
              <w:bottom w:val="single" w:sz="4" w:space="0" w:color="auto"/>
              <w:right w:val="single" w:sz="4" w:space="0" w:color="auto"/>
            </w:tcBorders>
            <w:shd w:val="clear" w:color="auto" w:fill="auto"/>
            <w:noWrap/>
            <w:vAlign w:val="center"/>
          </w:tcPr>
          <w:p w14:paraId="399516A3" w14:textId="77777777" w:rsidR="00665A68" w:rsidRPr="00B12D25" w:rsidRDefault="00665A68" w:rsidP="00665A68">
            <w:pPr>
              <w:jc w:val="center"/>
              <w:rPr>
                <w:rFonts w:ascii="Tahoma" w:hAnsi="Tahoma" w:cs="Tahoma"/>
                <w:sz w:val="24"/>
                <w:szCs w:val="24"/>
              </w:rPr>
            </w:pPr>
          </w:p>
        </w:tc>
        <w:tc>
          <w:tcPr>
            <w:tcW w:w="252" w:type="pct"/>
            <w:tcBorders>
              <w:top w:val="nil"/>
              <w:left w:val="nil"/>
              <w:bottom w:val="single" w:sz="4" w:space="0" w:color="auto"/>
              <w:right w:val="single" w:sz="4" w:space="0" w:color="auto"/>
            </w:tcBorders>
            <w:shd w:val="clear" w:color="auto" w:fill="auto"/>
            <w:noWrap/>
            <w:vAlign w:val="center"/>
          </w:tcPr>
          <w:p w14:paraId="2792389E" w14:textId="77777777" w:rsidR="00665A68" w:rsidRPr="00B12D25" w:rsidRDefault="00665A68" w:rsidP="00665A6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F92D13A" w14:textId="77777777" w:rsidR="00665A68" w:rsidRPr="00B12D25" w:rsidRDefault="00665A68" w:rsidP="00665A68">
            <w:pPr>
              <w:jc w:val="center"/>
              <w:rPr>
                <w:rFonts w:ascii="Tahoma" w:hAnsi="Tahoma" w:cs="Tahoma"/>
                <w:sz w:val="24"/>
                <w:szCs w:val="24"/>
              </w:rPr>
            </w:pPr>
          </w:p>
        </w:tc>
      </w:tr>
      <w:tr w:rsidR="00B12D25" w:rsidRPr="00B12D25" w14:paraId="1E79AEB1"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tcPr>
          <w:p w14:paraId="58C6FE79" w14:textId="77777777" w:rsidR="00665A68" w:rsidRPr="00B12D25" w:rsidRDefault="00665A68" w:rsidP="00665A68">
            <w:pPr>
              <w:jc w:val="center"/>
              <w:rPr>
                <w:rFonts w:ascii="Tahoma" w:hAnsi="Tahoma" w:cs="Tahoma"/>
                <w:sz w:val="24"/>
                <w:szCs w:val="24"/>
              </w:rPr>
            </w:pPr>
          </w:p>
        </w:tc>
        <w:tc>
          <w:tcPr>
            <w:tcW w:w="2824" w:type="pct"/>
            <w:tcBorders>
              <w:top w:val="nil"/>
              <w:left w:val="nil"/>
              <w:bottom w:val="single" w:sz="4" w:space="0" w:color="auto"/>
              <w:right w:val="single" w:sz="4" w:space="0" w:color="auto"/>
            </w:tcBorders>
            <w:shd w:val="clear" w:color="auto" w:fill="auto"/>
            <w:vAlign w:val="center"/>
          </w:tcPr>
          <w:p w14:paraId="651D4BE9" w14:textId="3241355B" w:rsidR="00665A68" w:rsidRPr="00B12D25" w:rsidRDefault="00665A68" w:rsidP="00665A68">
            <w:pPr>
              <w:rPr>
                <w:rFonts w:ascii="Tahoma" w:hAnsi="Tahoma" w:cs="Tahoma"/>
                <w:sz w:val="24"/>
                <w:szCs w:val="24"/>
              </w:rPr>
            </w:pPr>
            <w:r w:rsidRPr="00B12D25">
              <w:rPr>
                <w:b/>
                <w:bCs/>
                <w:sz w:val="24"/>
                <w:szCs w:val="24"/>
              </w:rPr>
              <w:t xml:space="preserve">LOT 1200 : ENVIRONNEMENTAL ET HYGIENE </w:t>
            </w:r>
          </w:p>
        </w:tc>
        <w:tc>
          <w:tcPr>
            <w:tcW w:w="334" w:type="pct"/>
            <w:tcBorders>
              <w:top w:val="nil"/>
              <w:left w:val="nil"/>
              <w:bottom w:val="single" w:sz="4" w:space="0" w:color="auto"/>
              <w:right w:val="single" w:sz="4" w:space="0" w:color="auto"/>
            </w:tcBorders>
            <w:shd w:val="clear" w:color="auto" w:fill="auto"/>
            <w:noWrap/>
            <w:vAlign w:val="center"/>
          </w:tcPr>
          <w:p w14:paraId="2FF61ACA" w14:textId="77777777" w:rsidR="00665A68" w:rsidRPr="00B12D25" w:rsidRDefault="00665A68" w:rsidP="00665A68">
            <w:pPr>
              <w:jc w:val="center"/>
              <w:rPr>
                <w:rFonts w:ascii="Tahoma" w:hAnsi="Tahoma" w:cs="Tahoma"/>
                <w:sz w:val="24"/>
                <w:szCs w:val="24"/>
              </w:rPr>
            </w:pPr>
          </w:p>
        </w:tc>
        <w:tc>
          <w:tcPr>
            <w:tcW w:w="397" w:type="pct"/>
            <w:tcBorders>
              <w:top w:val="nil"/>
              <w:left w:val="nil"/>
              <w:bottom w:val="single" w:sz="4" w:space="0" w:color="auto"/>
              <w:right w:val="single" w:sz="4" w:space="0" w:color="auto"/>
            </w:tcBorders>
            <w:shd w:val="clear" w:color="auto" w:fill="auto"/>
            <w:noWrap/>
            <w:vAlign w:val="center"/>
          </w:tcPr>
          <w:p w14:paraId="0F6E7580" w14:textId="77777777" w:rsidR="00665A68" w:rsidRPr="00B12D25" w:rsidRDefault="00665A68" w:rsidP="00665A68">
            <w:pPr>
              <w:jc w:val="center"/>
              <w:rPr>
                <w:rFonts w:ascii="Tahoma" w:hAnsi="Tahoma" w:cs="Tahoma"/>
                <w:sz w:val="24"/>
                <w:szCs w:val="24"/>
              </w:rPr>
            </w:pPr>
          </w:p>
        </w:tc>
        <w:tc>
          <w:tcPr>
            <w:tcW w:w="252" w:type="pct"/>
            <w:tcBorders>
              <w:top w:val="nil"/>
              <w:left w:val="nil"/>
              <w:bottom w:val="single" w:sz="4" w:space="0" w:color="auto"/>
              <w:right w:val="single" w:sz="4" w:space="0" w:color="auto"/>
            </w:tcBorders>
            <w:shd w:val="clear" w:color="auto" w:fill="auto"/>
            <w:noWrap/>
            <w:vAlign w:val="center"/>
          </w:tcPr>
          <w:p w14:paraId="1B9E793B" w14:textId="77777777" w:rsidR="00665A68" w:rsidRPr="00B12D25" w:rsidRDefault="00665A68" w:rsidP="00665A6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299D9C16" w14:textId="77777777" w:rsidR="00665A68" w:rsidRPr="00B12D25" w:rsidRDefault="00665A68" w:rsidP="00665A68">
            <w:pPr>
              <w:jc w:val="center"/>
              <w:rPr>
                <w:rFonts w:ascii="Tahoma" w:hAnsi="Tahoma" w:cs="Tahoma"/>
                <w:sz w:val="24"/>
                <w:szCs w:val="24"/>
              </w:rPr>
            </w:pPr>
          </w:p>
        </w:tc>
      </w:tr>
      <w:tr w:rsidR="00B12D25" w:rsidRPr="00B12D25" w14:paraId="49C0BB5F"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tcPr>
          <w:p w14:paraId="154C3ABB" w14:textId="5F6DDFAF" w:rsidR="00665A68" w:rsidRPr="00B12D25" w:rsidRDefault="00665A68" w:rsidP="00665A68">
            <w:pPr>
              <w:jc w:val="center"/>
              <w:rPr>
                <w:rFonts w:ascii="Tahoma" w:hAnsi="Tahoma" w:cs="Tahoma"/>
                <w:sz w:val="24"/>
                <w:szCs w:val="24"/>
              </w:rPr>
            </w:pPr>
            <w:r w:rsidRPr="00B12D25">
              <w:rPr>
                <w:rFonts w:ascii="Tahoma" w:hAnsi="Tahoma" w:cs="Tahoma"/>
                <w:sz w:val="24"/>
                <w:szCs w:val="24"/>
              </w:rPr>
              <w:t>1201</w:t>
            </w:r>
          </w:p>
        </w:tc>
        <w:tc>
          <w:tcPr>
            <w:tcW w:w="2824" w:type="pct"/>
            <w:tcBorders>
              <w:top w:val="nil"/>
              <w:left w:val="nil"/>
              <w:bottom w:val="single" w:sz="4" w:space="0" w:color="auto"/>
              <w:right w:val="single" w:sz="4" w:space="0" w:color="auto"/>
            </w:tcBorders>
            <w:shd w:val="clear" w:color="auto" w:fill="auto"/>
            <w:vAlign w:val="center"/>
          </w:tcPr>
          <w:p w14:paraId="2875CC16" w14:textId="0AA8A64C" w:rsidR="00665A68" w:rsidRPr="00B12D25" w:rsidRDefault="00665A68" w:rsidP="00665A68">
            <w:pPr>
              <w:rPr>
                <w:rFonts w:ascii="Tahoma" w:hAnsi="Tahoma" w:cs="Tahoma"/>
                <w:sz w:val="24"/>
                <w:szCs w:val="24"/>
              </w:rPr>
            </w:pPr>
            <w:r w:rsidRPr="00B12D25">
              <w:rPr>
                <w:sz w:val="24"/>
                <w:szCs w:val="24"/>
              </w:rPr>
              <w:t>plants</w:t>
            </w:r>
          </w:p>
        </w:tc>
        <w:tc>
          <w:tcPr>
            <w:tcW w:w="334" w:type="pct"/>
            <w:tcBorders>
              <w:top w:val="nil"/>
              <w:left w:val="nil"/>
              <w:bottom w:val="single" w:sz="4" w:space="0" w:color="auto"/>
              <w:right w:val="single" w:sz="4" w:space="0" w:color="auto"/>
            </w:tcBorders>
            <w:shd w:val="clear" w:color="auto" w:fill="auto"/>
            <w:noWrap/>
            <w:vAlign w:val="center"/>
          </w:tcPr>
          <w:p w14:paraId="4A232BA7" w14:textId="03007AF8" w:rsidR="00665A68" w:rsidRPr="00B12D25" w:rsidRDefault="00665A68" w:rsidP="00665A68">
            <w:pPr>
              <w:jc w:val="center"/>
              <w:rPr>
                <w:rFonts w:ascii="Tahoma" w:hAnsi="Tahoma" w:cs="Tahoma"/>
                <w:sz w:val="24"/>
                <w:szCs w:val="24"/>
              </w:rPr>
            </w:pPr>
            <w:r w:rsidRPr="00B12D25">
              <w:rPr>
                <w:sz w:val="24"/>
                <w:szCs w:val="24"/>
              </w:rPr>
              <w:t>u</w:t>
            </w:r>
          </w:p>
        </w:tc>
        <w:tc>
          <w:tcPr>
            <w:tcW w:w="397" w:type="pct"/>
            <w:tcBorders>
              <w:top w:val="nil"/>
              <w:left w:val="nil"/>
              <w:bottom w:val="single" w:sz="4" w:space="0" w:color="auto"/>
              <w:right w:val="single" w:sz="4" w:space="0" w:color="auto"/>
            </w:tcBorders>
            <w:shd w:val="clear" w:color="auto" w:fill="auto"/>
            <w:noWrap/>
            <w:vAlign w:val="center"/>
          </w:tcPr>
          <w:p w14:paraId="424E8055" w14:textId="447A28E7" w:rsidR="00665A68" w:rsidRPr="00B12D25" w:rsidRDefault="00665A68" w:rsidP="00665A68">
            <w:pPr>
              <w:jc w:val="center"/>
              <w:rPr>
                <w:rFonts w:ascii="Tahoma" w:hAnsi="Tahoma" w:cs="Tahoma"/>
                <w:sz w:val="24"/>
                <w:szCs w:val="24"/>
              </w:rPr>
            </w:pPr>
            <w:r w:rsidRPr="00B12D25">
              <w:rPr>
                <w:sz w:val="24"/>
                <w:szCs w:val="24"/>
              </w:rPr>
              <w:t>50</w:t>
            </w:r>
          </w:p>
        </w:tc>
        <w:tc>
          <w:tcPr>
            <w:tcW w:w="252" w:type="pct"/>
            <w:tcBorders>
              <w:top w:val="nil"/>
              <w:left w:val="nil"/>
              <w:bottom w:val="single" w:sz="4" w:space="0" w:color="auto"/>
              <w:right w:val="single" w:sz="4" w:space="0" w:color="auto"/>
            </w:tcBorders>
            <w:shd w:val="clear" w:color="auto" w:fill="auto"/>
            <w:noWrap/>
            <w:vAlign w:val="center"/>
          </w:tcPr>
          <w:p w14:paraId="589E0E7A" w14:textId="77777777" w:rsidR="00665A68" w:rsidRPr="00B12D25" w:rsidRDefault="00665A68" w:rsidP="00665A6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429E30BE" w14:textId="77777777" w:rsidR="00665A68" w:rsidRPr="00B12D25" w:rsidRDefault="00665A68" w:rsidP="00665A68">
            <w:pPr>
              <w:jc w:val="center"/>
              <w:rPr>
                <w:rFonts w:ascii="Tahoma" w:hAnsi="Tahoma" w:cs="Tahoma"/>
                <w:sz w:val="24"/>
                <w:szCs w:val="24"/>
              </w:rPr>
            </w:pPr>
          </w:p>
        </w:tc>
      </w:tr>
      <w:tr w:rsidR="00B12D25" w:rsidRPr="00B12D25" w14:paraId="3C28FC90" w14:textId="77777777" w:rsidTr="001F4898">
        <w:trPr>
          <w:gridAfter w:val="1"/>
          <w:wAfter w:w="507" w:type="pct"/>
          <w:trHeight w:val="20"/>
        </w:trPr>
        <w:tc>
          <w:tcPr>
            <w:tcW w:w="304" w:type="pct"/>
            <w:tcBorders>
              <w:top w:val="nil"/>
              <w:left w:val="single" w:sz="4" w:space="0" w:color="auto"/>
              <w:bottom w:val="single" w:sz="4" w:space="0" w:color="auto"/>
              <w:right w:val="single" w:sz="4" w:space="0" w:color="auto"/>
            </w:tcBorders>
            <w:shd w:val="clear" w:color="auto" w:fill="auto"/>
            <w:noWrap/>
            <w:vAlign w:val="center"/>
          </w:tcPr>
          <w:p w14:paraId="67642F7B" w14:textId="038E7543" w:rsidR="00665A68" w:rsidRPr="00B12D25" w:rsidRDefault="00665A68" w:rsidP="00665A68">
            <w:pPr>
              <w:jc w:val="center"/>
              <w:rPr>
                <w:rFonts w:ascii="Tahoma" w:hAnsi="Tahoma" w:cs="Tahoma"/>
                <w:sz w:val="24"/>
                <w:szCs w:val="24"/>
              </w:rPr>
            </w:pPr>
            <w:r w:rsidRPr="00B12D25">
              <w:rPr>
                <w:rFonts w:ascii="Tahoma" w:hAnsi="Tahoma" w:cs="Tahoma"/>
                <w:sz w:val="24"/>
                <w:szCs w:val="24"/>
              </w:rPr>
              <w:t>1202</w:t>
            </w:r>
          </w:p>
        </w:tc>
        <w:tc>
          <w:tcPr>
            <w:tcW w:w="2824" w:type="pct"/>
            <w:tcBorders>
              <w:top w:val="nil"/>
              <w:left w:val="nil"/>
              <w:bottom w:val="single" w:sz="4" w:space="0" w:color="auto"/>
              <w:right w:val="single" w:sz="4" w:space="0" w:color="auto"/>
            </w:tcBorders>
            <w:shd w:val="clear" w:color="auto" w:fill="auto"/>
            <w:vAlign w:val="center"/>
          </w:tcPr>
          <w:p w14:paraId="097E80C4" w14:textId="1D7FF13A" w:rsidR="00665A68" w:rsidRPr="00B12D25" w:rsidRDefault="00665A68" w:rsidP="00665A68">
            <w:pPr>
              <w:rPr>
                <w:rFonts w:ascii="Tahoma" w:hAnsi="Tahoma" w:cs="Tahoma"/>
                <w:sz w:val="24"/>
                <w:szCs w:val="24"/>
              </w:rPr>
            </w:pPr>
            <w:r w:rsidRPr="00B12D25">
              <w:rPr>
                <w:sz w:val="24"/>
                <w:szCs w:val="24"/>
              </w:rPr>
              <w:t>Bac à ordure</w:t>
            </w:r>
          </w:p>
        </w:tc>
        <w:tc>
          <w:tcPr>
            <w:tcW w:w="334" w:type="pct"/>
            <w:tcBorders>
              <w:top w:val="nil"/>
              <w:left w:val="nil"/>
              <w:bottom w:val="single" w:sz="4" w:space="0" w:color="auto"/>
              <w:right w:val="single" w:sz="4" w:space="0" w:color="auto"/>
            </w:tcBorders>
            <w:shd w:val="clear" w:color="auto" w:fill="auto"/>
            <w:noWrap/>
            <w:vAlign w:val="center"/>
          </w:tcPr>
          <w:p w14:paraId="551E9513" w14:textId="5055F73D" w:rsidR="00665A68" w:rsidRPr="00B12D25" w:rsidRDefault="00665A68" w:rsidP="00665A68">
            <w:pPr>
              <w:jc w:val="center"/>
              <w:rPr>
                <w:rFonts w:ascii="Tahoma" w:hAnsi="Tahoma" w:cs="Tahoma"/>
                <w:sz w:val="24"/>
                <w:szCs w:val="24"/>
              </w:rPr>
            </w:pPr>
            <w:r w:rsidRPr="00B12D25">
              <w:rPr>
                <w:sz w:val="24"/>
                <w:szCs w:val="24"/>
              </w:rPr>
              <w:t>u</w:t>
            </w:r>
          </w:p>
        </w:tc>
        <w:tc>
          <w:tcPr>
            <w:tcW w:w="397" w:type="pct"/>
            <w:tcBorders>
              <w:top w:val="nil"/>
              <w:left w:val="nil"/>
              <w:bottom w:val="single" w:sz="4" w:space="0" w:color="auto"/>
              <w:right w:val="single" w:sz="4" w:space="0" w:color="auto"/>
            </w:tcBorders>
            <w:shd w:val="clear" w:color="auto" w:fill="auto"/>
            <w:noWrap/>
            <w:vAlign w:val="center"/>
          </w:tcPr>
          <w:p w14:paraId="1149EABF" w14:textId="0CFACFB5" w:rsidR="00665A68" w:rsidRPr="00B12D25" w:rsidRDefault="00665A68" w:rsidP="00665A68">
            <w:pPr>
              <w:jc w:val="center"/>
              <w:rPr>
                <w:rFonts w:ascii="Tahoma" w:hAnsi="Tahoma" w:cs="Tahoma"/>
                <w:sz w:val="24"/>
                <w:szCs w:val="24"/>
              </w:rPr>
            </w:pPr>
            <w:r w:rsidRPr="00B12D25">
              <w:rPr>
                <w:sz w:val="24"/>
                <w:szCs w:val="24"/>
              </w:rPr>
              <w:t>4</w:t>
            </w:r>
          </w:p>
        </w:tc>
        <w:tc>
          <w:tcPr>
            <w:tcW w:w="252" w:type="pct"/>
            <w:tcBorders>
              <w:top w:val="nil"/>
              <w:left w:val="nil"/>
              <w:bottom w:val="single" w:sz="4" w:space="0" w:color="auto"/>
              <w:right w:val="single" w:sz="4" w:space="0" w:color="auto"/>
            </w:tcBorders>
            <w:shd w:val="clear" w:color="auto" w:fill="auto"/>
            <w:noWrap/>
            <w:vAlign w:val="center"/>
          </w:tcPr>
          <w:p w14:paraId="5BBF69FE" w14:textId="77777777" w:rsidR="00665A68" w:rsidRPr="00B12D25" w:rsidRDefault="00665A68" w:rsidP="00665A68">
            <w:pPr>
              <w:jc w:val="center"/>
              <w:rPr>
                <w:rFonts w:ascii="Tahoma" w:hAnsi="Tahoma" w:cs="Tahoma"/>
                <w:sz w:val="24"/>
                <w:szCs w:val="24"/>
              </w:rPr>
            </w:pPr>
          </w:p>
        </w:tc>
        <w:tc>
          <w:tcPr>
            <w:tcW w:w="382" w:type="pct"/>
            <w:tcBorders>
              <w:top w:val="nil"/>
              <w:left w:val="nil"/>
              <w:bottom w:val="single" w:sz="4" w:space="0" w:color="auto"/>
              <w:right w:val="single" w:sz="4" w:space="0" w:color="auto"/>
            </w:tcBorders>
            <w:shd w:val="clear" w:color="auto" w:fill="auto"/>
            <w:noWrap/>
            <w:vAlign w:val="center"/>
          </w:tcPr>
          <w:p w14:paraId="59520F7C" w14:textId="77777777" w:rsidR="00665A68" w:rsidRPr="00B12D25" w:rsidRDefault="00665A68" w:rsidP="00665A68">
            <w:pPr>
              <w:jc w:val="center"/>
              <w:rPr>
                <w:rFonts w:ascii="Tahoma" w:hAnsi="Tahoma" w:cs="Tahoma"/>
                <w:sz w:val="24"/>
                <w:szCs w:val="24"/>
              </w:rPr>
            </w:pPr>
          </w:p>
        </w:tc>
      </w:tr>
      <w:tr w:rsidR="00B12D25" w:rsidRPr="00B12D25" w14:paraId="2EB5619F" w14:textId="0CFEFF7D" w:rsidTr="001F4898">
        <w:trPr>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ED3FA" w14:textId="2126061C" w:rsidR="00665A68" w:rsidRPr="00B12D25" w:rsidRDefault="00665A68" w:rsidP="00665A68">
            <w:pPr>
              <w:jc w:val="center"/>
              <w:rPr>
                <w:rFonts w:ascii="Tahoma" w:hAnsi="Tahoma" w:cs="Tahoma"/>
                <w:b/>
                <w:bCs/>
                <w:sz w:val="24"/>
                <w:szCs w:val="24"/>
              </w:rPr>
            </w:pPr>
            <w:r w:rsidRPr="00B12D25">
              <w:rPr>
                <w:b/>
                <w:bCs/>
                <w:sz w:val="24"/>
                <w:szCs w:val="24"/>
              </w:rPr>
              <w:t>Sous-total Lot 1200</w:t>
            </w:r>
          </w:p>
        </w:tc>
        <w:tc>
          <w:tcPr>
            <w:tcW w:w="382" w:type="pct"/>
            <w:tcBorders>
              <w:top w:val="nil"/>
              <w:left w:val="nil"/>
              <w:bottom w:val="single" w:sz="4" w:space="0" w:color="auto"/>
              <w:right w:val="single" w:sz="4" w:space="0" w:color="auto"/>
            </w:tcBorders>
            <w:shd w:val="clear" w:color="auto" w:fill="auto"/>
            <w:vAlign w:val="center"/>
            <w:hideMark/>
          </w:tcPr>
          <w:p w14:paraId="2286F6C3" w14:textId="712E880B" w:rsidR="00665A68" w:rsidRPr="00B12D25" w:rsidRDefault="00665A68" w:rsidP="00665A68">
            <w:pPr>
              <w:jc w:val="center"/>
              <w:rPr>
                <w:rFonts w:ascii="Tahoma" w:hAnsi="Tahoma" w:cs="Tahoma"/>
                <w:b/>
                <w:bCs/>
                <w:sz w:val="24"/>
                <w:szCs w:val="24"/>
              </w:rPr>
            </w:pPr>
          </w:p>
        </w:tc>
        <w:tc>
          <w:tcPr>
            <w:tcW w:w="507" w:type="pct"/>
            <w:vAlign w:val="center"/>
          </w:tcPr>
          <w:p w14:paraId="2D9C22BF" w14:textId="77777777" w:rsidR="00665A68" w:rsidRPr="00B12D25" w:rsidRDefault="00665A68" w:rsidP="00665A68"/>
        </w:tc>
      </w:tr>
      <w:tr w:rsidR="00B12D25" w:rsidRPr="00B12D25" w14:paraId="703F663D"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6ECEE0"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100 : TRAVAUX PREPARATOIRES</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59035777" w14:textId="3F91D656" w:rsidR="00665A68" w:rsidRPr="00B12D25" w:rsidRDefault="00665A68" w:rsidP="00665A68">
            <w:pPr>
              <w:jc w:val="center"/>
              <w:rPr>
                <w:rFonts w:ascii="Tahoma" w:hAnsi="Tahoma" w:cs="Tahoma"/>
                <w:b/>
                <w:bCs/>
                <w:sz w:val="24"/>
                <w:szCs w:val="24"/>
              </w:rPr>
            </w:pPr>
          </w:p>
        </w:tc>
      </w:tr>
      <w:tr w:rsidR="00B12D25" w:rsidRPr="00B12D25" w14:paraId="363949EF"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423596"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200 : TERRASSEMENT</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460E860C" w14:textId="58D86C78" w:rsidR="00665A68" w:rsidRPr="00B12D25" w:rsidRDefault="00665A68" w:rsidP="00665A68">
            <w:pPr>
              <w:jc w:val="center"/>
              <w:rPr>
                <w:rFonts w:ascii="Tahoma" w:hAnsi="Tahoma" w:cs="Tahoma"/>
                <w:b/>
                <w:bCs/>
                <w:sz w:val="24"/>
                <w:szCs w:val="24"/>
              </w:rPr>
            </w:pPr>
          </w:p>
        </w:tc>
      </w:tr>
      <w:tr w:rsidR="00B12D25" w:rsidRPr="00B12D25" w14:paraId="3545CCD1"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D62BEB"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300 : FONDATIONS</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095FA4E6" w14:textId="01C61F86" w:rsidR="00665A68" w:rsidRPr="00B12D25" w:rsidRDefault="00665A68" w:rsidP="00665A68">
            <w:pPr>
              <w:jc w:val="center"/>
              <w:rPr>
                <w:rFonts w:ascii="Tahoma" w:hAnsi="Tahoma" w:cs="Tahoma"/>
                <w:b/>
                <w:bCs/>
                <w:sz w:val="24"/>
                <w:szCs w:val="24"/>
              </w:rPr>
            </w:pPr>
          </w:p>
        </w:tc>
      </w:tr>
      <w:tr w:rsidR="00B12D25" w:rsidRPr="00B12D25" w14:paraId="1039DC12"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CF4FC8"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400 : MACONNERIE - ELEVATION</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19348E0A" w14:textId="28B408AF" w:rsidR="00665A68" w:rsidRPr="00B12D25" w:rsidRDefault="00665A68" w:rsidP="00665A68">
            <w:pPr>
              <w:jc w:val="center"/>
              <w:rPr>
                <w:rFonts w:ascii="Tahoma" w:hAnsi="Tahoma" w:cs="Tahoma"/>
                <w:b/>
                <w:bCs/>
                <w:sz w:val="24"/>
                <w:szCs w:val="24"/>
              </w:rPr>
            </w:pPr>
          </w:p>
        </w:tc>
      </w:tr>
      <w:tr w:rsidR="00B12D25" w:rsidRPr="00B12D25" w14:paraId="20EB4C73"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BC4821"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500 : CHARPENTE - COUVERTURE</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5027C632" w14:textId="1DBDF37A" w:rsidR="00665A68" w:rsidRPr="00B12D25" w:rsidRDefault="00665A68" w:rsidP="00665A68">
            <w:pPr>
              <w:jc w:val="center"/>
              <w:rPr>
                <w:rFonts w:ascii="Tahoma" w:hAnsi="Tahoma" w:cs="Tahoma"/>
                <w:b/>
                <w:bCs/>
                <w:sz w:val="24"/>
                <w:szCs w:val="24"/>
              </w:rPr>
            </w:pPr>
          </w:p>
        </w:tc>
      </w:tr>
      <w:tr w:rsidR="00B12D25" w:rsidRPr="00B12D25" w14:paraId="23EC5322"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E09AE9"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600 : MENUISERIE METALLIQUE</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2CA3D342" w14:textId="1B3247E5" w:rsidR="00665A68" w:rsidRPr="00B12D25" w:rsidRDefault="00665A68" w:rsidP="00665A68">
            <w:pPr>
              <w:jc w:val="center"/>
              <w:rPr>
                <w:rFonts w:ascii="Tahoma" w:hAnsi="Tahoma" w:cs="Tahoma"/>
                <w:b/>
                <w:bCs/>
                <w:sz w:val="24"/>
                <w:szCs w:val="24"/>
              </w:rPr>
            </w:pPr>
          </w:p>
        </w:tc>
      </w:tr>
      <w:tr w:rsidR="00B12D25" w:rsidRPr="00B12D25" w14:paraId="12778BD5"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3E161E"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700 : MENUISERIE BOIS</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34E363C7" w14:textId="72FCD4FC" w:rsidR="00665A68" w:rsidRPr="00B12D25" w:rsidRDefault="00665A68" w:rsidP="00665A68">
            <w:pPr>
              <w:jc w:val="center"/>
              <w:rPr>
                <w:rFonts w:ascii="Tahoma" w:hAnsi="Tahoma" w:cs="Tahoma"/>
                <w:b/>
                <w:bCs/>
                <w:sz w:val="24"/>
                <w:szCs w:val="24"/>
              </w:rPr>
            </w:pPr>
          </w:p>
        </w:tc>
      </w:tr>
      <w:tr w:rsidR="00B12D25" w:rsidRPr="00B12D25" w14:paraId="35468C34"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3C293F"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800 : ELECTRICITE</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12071893" w14:textId="6883BB9C" w:rsidR="00665A68" w:rsidRPr="00B12D25" w:rsidRDefault="00665A68" w:rsidP="00665A68">
            <w:pPr>
              <w:jc w:val="center"/>
              <w:rPr>
                <w:rFonts w:ascii="Tahoma" w:hAnsi="Tahoma" w:cs="Tahoma"/>
                <w:b/>
                <w:bCs/>
                <w:sz w:val="24"/>
                <w:szCs w:val="24"/>
              </w:rPr>
            </w:pPr>
          </w:p>
        </w:tc>
      </w:tr>
      <w:tr w:rsidR="00B12D25" w:rsidRPr="00B12D25" w14:paraId="0082269C"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7D87B2"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900 : PLOMBERIE SANITAIRE</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60CBAB94" w14:textId="20C13773" w:rsidR="00665A68" w:rsidRPr="00B12D25" w:rsidRDefault="00665A68" w:rsidP="00665A68">
            <w:pPr>
              <w:jc w:val="center"/>
              <w:rPr>
                <w:rFonts w:ascii="Tahoma" w:hAnsi="Tahoma" w:cs="Tahoma"/>
                <w:b/>
                <w:bCs/>
                <w:sz w:val="24"/>
                <w:szCs w:val="24"/>
              </w:rPr>
            </w:pPr>
          </w:p>
        </w:tc>
      </w:tr>
      <w:tr w:rsidR="00B12D25" w:rsidRPr="00B12D25" w14:paraId="1CA22022"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0FD9FC"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1000 : PEINTURE</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272A4B93" w14:textId="2F790035" w:rsidR="00665A68" w:rsidRPr="00B12D25" w:rsidRDefault="00665A68" w:rsidP="00665A68">
            <w:pPr>
              <w:jc w:val="center"/>
              <w:rPr>
                <w:rFonts w:ascii="Tahoma" w:hAnsi="Tahoma" w:cs="Tahoma"/>
                <w:b/>
                <w:bCs/>
                <w:sz w:val="24"/>
                <w:szCs w:val="24"/>
              </w:rPr>
            </w:pPr>
          </w:p>
        </w:tc>
      </w:tr>
      <w:tr w:rsidR="00B12D25" w:rsidRPr="00B12D25" w14:paraId="44AFD482"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B76C64"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1100 : VRD</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21C604B8" w14:textId="5009CB64" w:rsidR="00665A68" w:rsidRPr="00B12D25" w:rsidRDefault="00665A68" w:rsidP="00665A68">
            <w:pPr>
              <w:jc w:val="center"/>
              <w:rPr>
                <w:rFonts w:ascii="Tahoma" w:hAnsi="Tahoma" w:cs="Tahoma"/>
                <w:b/>
                <w:bCs/>
                <w:sz w:val="24"/>
                <w:szCs w:val="24"/>
              </w:rPr>
            </w:pPr>
          </w:p>
        </w:tc>
      </w:tr>
      <w:tr w:rsidR="00B12D25" w:rsidRPr="00B12D25" w14:paraId="40F63BAC" w14:textId="77777777" w:rsidTr="001F4898">
        <w:trPr>
          <w:gridAfter w:val="1"/>
          <w:wAfter w:w="507" w:type="pct"/>
          <w:trHeight w:val="20"/>
        </w:trPr>
        <w:tc>
          <w:tcPr>
            <w:tcW w:w="38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558476" w14:textId="677984C6" w:rsidR="00665A68" w:rsidRPr="00B12D25" w:rsidRDefault="00665A68" w:rsidP="00665A68">
            <w:pPr>
              <w:rPr>
                <w:rFonts w:ascii="Tahoma" w:hAnsi="Tahoma" w:cs="Tahoma"/>
                <w:b/>
                <w:bCs/>
                <w:sz w:val="24"/>
                <w:szCs w:val="24"/>
              </w:rPr>
            </w:pPr>
            <w:r w:rsidRPr="00B12D25">
              <w:rPr>
                <w:b/>
                <w:bCs/>
                <w:sz w:val="24"/>
                <w:szCs w:val="24"/>
              </w:rPr>
              <w:t>LOT 1200 : ENVIRONNEMENTAL ET HYGIENE</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56C79043" w14:textId="77777777" w:rsidR="00665A68" w:rsidRPr="00B12D25" w:rsidRDefault="00665A68" w:rsidP="00665A68">
            <w:pPr>
              <w:jc w:val="center"/>
              <w:rPr>
                <w:rFonts w:ascii="Tahoma" w:hAnsi="Tahoma" w:cs="Tahoma"/>
                <w:b/>
                <w:bCs/>
                <w:sz w:val="24"/>
                <w:szCs w:val="24"/>
              </w:rPr>
            </w:pPr>
          </w:p>
        </w:tc>
      </w:tr>
      <w:tr w:rsidR="00B12D25" w:rsidRPr="00B12D25" w14:paraId="60753C29" w14:textId="77777777" w:rsidTr="001F4898">
        <w:trPr>
          <w:gridAfter w:val="1"/>
          <w:wAfter w:w="507" w:type="pct"/>
          <w:trHeight w:val="20"/>
        </w:trPr>
        <w:tc>
          <w:tcPr>
            <w:tcW w:w="304" w:type="pct"/>
            <w:tcBorders>
              <w:top w:val="nil"/>
              <w:left w:val="nil"/>
              <w:bottom w:val="nil"/>
              <w:right w:val="nil"/>
            </w:tcBorders>
            <w:shd w:val="clear" w:color="auto" w:fill="auto"/>
            <w:noWrap/>
            <w:vAlign w:val="bottom"/>
            <w:hideMark/>
          </w:tcPr>
          <w:p w14:paraId="28785043" w14:textId="77777777" w:rsidR="00665A68" w:rsidRPr="00B12D25" w:rsidRDefault="00665A68" w:rsidP="00665A68">
            <w:pPr>
              <w:jc w:val="center"/>
              <w:rPr>
                <w:rFonts w:ascii="Tahoma" w:hAnsi="Tahoma" w:cs="Tahoma"/>
                <w:b/>
                <w:bCs/>
                <w:sz w:val="24"/>
                <w:szCs w:val="24"/>
              </w:rPr>
            </w:pPr>
          </w:p>
        </w:tc>
        <w:tc>
          <w:tcPr>
            <w:tcW w:w="355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ABF202"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TOTAL GENERAL HORS TAXES</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216FFE23" w14:textId="22CCA8E0" w:rsidR="00665A68" w:rsidRPr="00B12D25" w:rsidRDefault="00665A68" w:rsidP="00665A68">
            <w:pPr>
              <w:jc w:val="center"/>
              <w:rPr>
                <w:rFonts w:ascii="Tahoma" w:hAnsi="Tahoma" w:cs="Tahoma"/>
                <w:b/>
                <w:bCs/>
                <w:i/>
                <w:iCs/>
                <w:sz w:val="24"/>
                <w:szCs w:val="24"/>
              </w:rPr>
            </w:pPr>
          </w:p>
        </w:tc>
      </w:tr>
      <w:tr w:rsidR="00B12D25" w:rsidRPr="00B12D25" w14:paraId="1F8F7C43" w14:textId="77777777" w:rsidTr="001F4898">
        <w:trPr>
          <w:gridAfter w:val="1"/>
          <w:wAfter w:w="507" w:type="pct"/>
          <w:trHeight w:val="20"/>
        </w:trPr>
        <w:tc>
          <w:tcPr>
            <w:tcW w:w="304" w:type="pct"/>
            <w:tcBorders>
              <w:top w:val="nil"/>
              <w:left w:val="nil"/>
              <w:bottom w:val="nil"/>
              <w:right w:val="nil"/>
            </w:tcBorders>
            <w:shd w:val="clear" w:color="auto" w:fill="auto"/>
            <w:noWrap/>
            <w:vAlign w:val="bottom"/>
            <w:hideMark/>
          </w:tcPr>
          <w:p w14:paraId="0C91DA9F" w14:textId="77777777" w:rsidR="00665A68" w:rsidRPr="00B12D25" w:rsidRDefault="00665A68" w:rsidP="00665A68">
            <w:pPr>
              <w:jc w:val="center"/>
              <w:rPr>
                <w:rFonts w:ascii="Tahoma" w:hAnsi="Tahoma" w:cs="Tahoma"/>
                <w:b/>
                <w:bCs/>
                <w:i/>
                <w:iCs/>
                <w:sz w:val="24"/>
                <w:szCs w:val="24"/>
              </w:rPr>
            </w:pPr>
          </w:p>
        </w:tc>
        <w:tc>
          <w:tcPr>
            <w:tcW w:w="355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7CC48D"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TVA : 19,25%</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178D374E" w14:textId="20776248" w:rsidR="00665A68" w:rsidRPr="00B12D25" w:rsidRDefault="00665A68" w:rsidP="00665A68">
            <w:pPr>
              <w:jc w:val="center"/>
              <w:rPr>
                <w:rFonts w:ascii="Tahoma" w:hAnsi="Tahoma" w:cs="Tahoma"/>
                <w:b/>
                <w:bCs/>
                <w:i/>
                <w:iCs/>
                <w:sz w:val="24"/>
                <w:szCs w:val="24"/>
              </w:rPr>
            </w:pPr>
          </w:p>
        </w:tc>
      </w:tr>
      <w:tr w:rsidR="00B12D25" w:rsidRPr="00B12D25" w14:paraId="02710688" w14:textId="77777777" w:rsidTr="001F4898">
        <w:trPr>
          <w:gridAfter w:val="1"/>
          <w:wAfter w:w="507" w:type="pct"/>
          <w:trHeight w:val="20"/>
        </w:trPr>
        <w:tc>
          <w:tcPr>
            <w:tcW w:w="304" w:type="pct"/>
            <w:tcBorders>
              <w:top w:val="nil"/>
              <w:left w:val="nil"/>
              <w:bottom w:val="nil"/>
              <w:right w:val="nil"/>
            </w:tcBorders>
            <w:shd w:val="clear" w:color="auto" w:fill="auto"/>
            <w:noWrap/>
            <w:vAlign w:val="bottom"/>
            <w:hideMark/>
          </w:tcPr>
          <w:p w14:paraId="5E9ED068" w14:textId="77777777" w:rsidR="00665A68" w:rsidRPr="00B12D25" w:rsidRDefault="00665A68" w:rsidP="00665A68">
            <w:pPr>
              <w:jc w:val="center"/>
              <w:rPr>
                <w:rFonts w:ascii="Tahoma" w:hAnsi="Tahoma" w:cs="Tahoma"/>
                <w:b/>
                <w:bCs/>
                <w:i/>
                <w:iCs/>
                <w:sz w:val="24"/>
                <w:szCs w:val="24"/>
              </w:rPr>
            </w:pPr>
          </w:p>
        </w:tc>
        <w:tc>
          <w:tcPr>
            <w:tcW w:w="355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AE1D38" w14:textId="7CE1BC7F" w:rsidR="00665A68" w:rsidRPr="00B12D25" w:rsidRDefault="00665A68" w:rsidP="00665A68">
            <w:pPr>
              <w:rPr>
                <w:rFonts w:ascii="Tahoma" w:hAnsi="Tahoma" w:cs="Tahoma"/>
                <w:b/>
                <w:bCs/>
                <w:i/>
                <w:iCs/>
                <w:sz w:val="24"/>
                <w:szCs w:val="24"/>
              </w:rPr>
            </w:pPr>
            <w:r w:rsidRPr="00B12D25">
              <w:rPr>
                <w:b/>
                <w:bCs/>
                <w:i/>
                <w:iCs/>
                <w:sz w:val="24"/>
                <w:szCs w:val="24"/>
              </w:rPr>
              <w:t>AIR : 2,2% OU 5,5%</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6BA3B559" w14:textId="1F0233E2" w:rsidR="00665A68" w:rsidRPr="00B12D25" w:rsidRDefault="00665A68" w:rsidP="00665A68">
            <w:pPr>
              <w:jc w:val="center"/>
              <w:rPr>
                <w:rFonts w:ascii="Tahoma" w:hAnsi="Tahoma" w:cs="Tahoma"/>
                <w:b/>
                <w:bCs/>
                <w:i/>
                <w:iCs/>
                <w:sz w:val="24"/>
                <w:szCs w:val="24"/>
              </w:rPr>
            </w:pPr>
          </w:p>
        </w:tc>
      </w:tr>
      <w:tr w:rsidR="00B12D25" w:rsidRPr="00B12D25" w14:paraId="4F942414" w14:textId="77777777" w:rsidTr="001F4898">
        <w:trPr>
          <w:gridAfter w:val="1"/>
          <w:wAfter w:w="507" w:type="pct"/>
          <w:trHeight w:val="20"/>
        </w:trPr>
        <w:tc>
          <w:tcPr>
            <w:tcW w:w="304" w:type="pct"/>
            <w:tcBorders>
              <w:top w:val="nil"/>
              <w:left w:val="nil"/>
              <w:bottom w:val="nil"/>
              <w:right w:val="nil"/>
            </w:tcBorders>
            <w:shd w:val="clear" w:color="auto" w:fill="auto"/>
            <w:noWrap/>
            <w:vAlign w:val="bottom"/>
            <w:hideMark/>
          </w:tcPr>
          <w:p w14:paraId="451431CC" w14:textId="77777777" w:rsidR="00665A68" w:rsidRPr="00B12D25" w:rsidRDefault="00665A68" w:rsidP="00665A68">
            <w:pPr>
              <w:jc w:val="center"/>
              <w:rPr>
                <w:rFonts w:ascii="Tahoma" w:hAnsi="Tahoma" w:cs="Tahoma"/>
                <w:b/>
                <w:bCs/>
                <w:i/>
                <w:iCs/>
                <w:sz w:val="24"/>
                <w:szCs w:val="24"/>
              </w:rPr>
            </w:pPr>
          </w:p>
        </w:tc>
        <w:tc>
          <w:tcPr>
            <w:tcW w:w="355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C74743"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TOTAL TOUTES TAXES COMPRISES</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2205B241" w14:textId="328D22C5" w:rsidR="00665A68" w:rsidRPr="00B12D25" w:rsidRDefault="00665A68" w:rsidP="00665A68">
            <w:pPr>
              <w:jc w:val="center"/>
              <w:rPr>
                <w:rFonts w:ascii="Tahoma" w:hAnsi="Tahoma" w:cs="Tahoma"/>
                <w:b/>
                <w:bCs/>
                <w:i/>
                <w:iCs/>
                <w:sz w:val="24"/>
                <w:szCs w:val="24"/>
              </w:rPr>
            </w:pPr>
          </w:p>
        </w:tc>
      </w:tr>
      <w:tr w:rsidR="00B12D25" w:rsidRPr="00B12D25" w14:paraId="60E9AD41" w14:textId="77777777" w:rsidTr="001F4898">
        <w:trPr>
          <w:gridAfter w:val="1"/>
          <w:wAfter w:w="507" w:type="pct"/>
          <w:trHeight w:val="20"/>
        </w:trPr>
        <w:tc>
          <w:tcPr>
            <w:tcW w:w="304" w:type="pct"/>
            <w:tcBorders>
              <w:top w:val="nil"/>
              <w:left w:val="nil"/>
              <w:bottom w:val="nil"/>
              <w:right w:val="nil"/>
            </w:tcBorders>
            <w:shd w:val="clear" w:color="auto" w:fill="auto"/>
            <w:noWrap/>
            <w:vAlign w:val="bottom"/>
            <w:hideMark/>
          </w:tcPr>
          <w:p w14:paraId="01390383" w14:textId="77777777" w:rsidR="00665A68" w:rsidRPr="00B12D25" w:rsidRDefault="00665A68" w:rsidP="00665A68">
            <w:pPr>
              <w:jc w:val="center"/>
              <w:rPr>
                <w:rFonts w:ascii="Tahoma" w:hAnsi="Tahoma" w:cs="Tahoma"/>
                <w:b/>
                <w:bCs/>
                <w:i/>
                <w:iCs/>
                <w:sz w:val="24"/>
                <w:szCs w:val="24"/>
              </w:rPr>
            </w:pPr>
          </w:p>
        </w:tc>
        <w:tc>
          <w:tcPr>
            <w:tcW w:w="355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486FD1"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NET A PAYER A L’ENTREPRENEUR</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0CF65363" w14:textId="6B7BA5D9" w:rsidR="00665A68" w:rsidRPr="00B12D25" w:rsidRDefault="00665A68" w:rsidP="00665A68">
            <w:pPr>
              <w:jc w:val="center"/>
              <w:rPr>
                <w:rFonts w:ascii="Tahoma" w:hAnsi="Tahoma" w:cs="Tahoma"/>
                <w:b/>
                <w:bCs/>
                <w:i/>
                <w:iCs/>
                <w:sz w:val="24"/>
                <w:szCs w:val="24"/>
              </w:rPr>
            </w:pPr>
          </w:p>
        </w:tc>
      </w:tr>
    </w:tbl>
    <w:p w14:paraId="62BC9B68" w14:textId="77777777" w:rsidR="009E6ECB" w:rsidRPr="00B12D25" w:rsidRDefault="009E6ECB" w:rsidP="00CD7233">
      <w:pPr>
        <w:pStyle w:val="Corpsdetexte3"/>
        <w:spacing w:before="120" w:after="120"/>
        <w:jc w:val="both"/>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665"/>
        <w:gridCol w:w="6191"/>
        <w:gridCol w:w="583"/>
        <w:gridCol w:w="739"/>
        <w:gridCol w:w="584"/>
        <w:gridCol w:w="1008"/>
      </w:tblGrid>
      <w:tr w:rsidR="00B12D25" w:rsidRPr="00B12D25" w14:paraId="64524F3D" w14:textId="77777777" w:rsidTr="009E6EC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BDFAFC" w14:textId="34F50C6C" w:rsidR="009E6ECB" w:rsidRPr="00B12D25" w:rsidRDefault="009E6ECB" w:rsidP="009E6ECB">
            <w:pPr>
              <w:jc w:val="center"/>
              <w:rPr>
                <w:rFonts w:ascii="Tahoma" w:hAnsi="Tahoma" w:cs="Tahoma"/>
                <w:b/>
                <w:bCs/>
                <w:i/>
                <w:iCs/>
                <w:sz w:val="24"/>
                <w:szCs w:val="24"/>
              </w:rPr>
            </w:pPr>
            <w:r w:rsidRPr="00B12D25">
              <w:rPr>
                <w:rFonts w:ascii="Tahoma" w:hAnsi="Tahoma" w:cs="Tahoma"/>
                <w:b/>
                <w:bCs/>
                <w:i/>
                <w:iCs/>
                <w:sz w:val="24"/>
                <w:szCs w:val="24"/>
              </w:rPr>
              <w:t>DEVIS QUANTITATIF  ET ESTIMATIF POUR LES TRAVAUX DE CONSTRUCTION D’UN ATELIER DE COUTURE SUR MESURE(COME),</w:t>
            </w:r>
            <w:r w:rsidR="00C6534B" w:rsidRPr="00B12D25">
              <w:rPr>
                <w:rFonts w:ascii="Tahoma" w:hAnsi="Tahoma" w:cs="Tahoma"/>
                <w:b/>
                <w:bCs/>
                <w:i/>
                <w:iCs/>
                <w:sz w:val="24"/>
                <w:szCs w:val="24"/>
              </w:rPr>
              <w:t xml:space="preserve"> </w:t>
            </w:r>
            <w:r w:rsidRPr="00B12D25">
              <w:rPr>
                <w:rFonts w:ascii="Tahoma" w:hAnsi="Tahoma" w:cs="Tahoma"/>
                <w:b/>
                <w:bCs/>
                <w:i/>
                <w:iCs/>
                <w:sz w:val="24"/>
                <w:szCs w:val="24"/>
              </w:rPr>
              <w:t>GEOMETRE TOPOGRAPHE (GT-TO), SALLE INFORMATIQUE (INFO)</w:t>
            </w:r>
          </w:p>
        </w:tc>
      </w:tr>
      <w:tr w:rsidR="00B12D25" w:rsidRPr="00B12D25" w14:paraId="34A7A583" w14:textId="77777777" w:rsidTr="009E6ECB">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4B6D21E" w14:textId="3D6C05FD" w:rsidR="009E6ECB" w:rsidRPr="00B12D25" w:rsidRDefault="009E6ECB" w:rsidP="003A0E51">
            <w:pPr>
              <w:jc w:val="center"/>
              <w:rPr>
                <w:rFonts w:ascii="Tahoma" w:hAnsi="Tahoma" w:cs="Tahoma"/>
                <w:b/>
                <w:bCs/>
                <w:i/>
                <w:iCs/>
                <w:sz w:val="24"/>
                <w:szCs w:val="24"/>
              </w:rPr>
            </w:pPr>
            <w:r w:rsidRPr="00B12D25">
              <w:rPr>
                <w:rFonts w:ascii="Tahoma" w:hAnsi="Tahoma" w:cs="Tahoma"/>
                <w:b/>
                <w:bCs/>
                <w:i/>
                <w:iCs/>
                <w:sz w:val="24"/>
                <w:szCs w:val="24"/>
              </w:rPr>
              <w:t>DEPARTEMENT DE MAYO DANAY</w:t>
            </w:r>
          </w:p>
        </w:tc>
      </w:tr>
      <w:tr w:rsidR="00B12D25" w:rsidRPr="00B12D25" w14:paraId="66F9284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E85598D"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N°</w:t>
            </w:r>
          </w:p>
        </w:tc>
        <w:tc>
          <w:tcPr>
            <w:tcW w:w="3169" w:type="pct"/>
            <w:tcBorders>
              <w:top w:val="nil"/>
              <w:left w:val="nil"/>
              <w:bottom w:val="single" w:sz="4" w:space="0" w:color="auto"/>
              <w:right w:val="single" w:sz="4" w:space="0" w:color="auto"/>
            </w:tcBorders>
            <w:shd w:val="clear" w:color="auto" w:fill="auto"/>
            <w:vAlign w:val="center"/>
            <w:hideMark/>
          </w:tcPr>
          <w:p w14:paraId="7CC92A38"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Désignation</w:t>
            </w:r>
          </w:p>
        </w:tc>
        <w:tc>
          <w:tcPr>
            <w:tcW w:w="298" w:type="pct"/>
            <w:tcBorders>
              <w:top w:val="nil"/>
              <w:left w:val="nil"/>
              <w:bottom w:val="single" w:sz="4" w:space="0" w:color="auto"/>
              <w:right w:val="single" w:sz="4" w:space="0" w:color="auto"/>
            </w:tcBorders>
            <w:shd w:val="clear" w:color="auto" w:fill="auto"/>
            <w:noWrap/>
            <w:vAlign w:val="center"/>
            <w:hideMark/>
          </w:tcPr>
          <w:p w14:paraId="4C65A8CB"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730956B9" w14:textId="77777777" w:rsidR="009E6ECB" w:rsidRPr="00B12D25" w:rsidRDefault="009E6ECB" w:rsidP="009E6ECB">
            <w:pPr>
              <w:jc w:val="center"/>
              <w:rPr>
                <w:rFonts w:ascii="Tahoma" w:hAnsi="Tahoma" w:cs="Tahoma"/>
                <w:b/>
                <w:bCs/>
                <w:sz w:val="24"/>
                <w:szCs w:val="24"/>
              </w:rPr>
            </w:pPr>
            <w:proofErr w:type="spellStart"/>
            <w:r w:rsidRPr="00B12D25">
              <w:rPr>
                <w:rFonts w:ascii="Tahoma" w:hAnsi="Tahoma" w:cs="Tahoma"/>
                <w:b/>
                <w:bCs/>
                <w:sz w:val="24"/>
                <w:szCs w:val="24"/>
              </w:rPr>
              <w:t>Qté</w:t>
            </w:r>
            <w:proofErr w:type="spellEnd"/>
          </w:p>
        </w:tc>
        <w:tc>
          <w:tcPr>
            <w:tcW w:w="298" w:type="pct"/>
            <w:tcBorders>
              <w:top w:val="nil"/>
              <w:left w:val="nil"/>
              <w:bottom w:val="single" w:sz="4" w:space="0" w:color="auto"/>
              <w:right w:val="single" w:sz="4" w:space="0" w:color="auto"/>
            </w:tcBorders>
            <w:shd w:val="clear" w:color="auto" w:fill="auto"/>
            <w:noWrap/>
            <w:vAlign w:val="center"/>
            <w:hideMark/>
          </w:tcPr>
          <w:p w14:paraId="4850F563"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P.U</w:t>
            </w:r>
          </w:p>
        </w:tc>
        <w:tc>
          <w:tcPr>
            <w:tcW w:w="516" w:type="pct"/>
            <w:tcBorders>
              <w:top w:val="nil"/>
              <w:left w:val="nil"/>
              <w:bottom w:val="single" w:sz="4" w:space="0" w:color="auto"/>
              <w:right w:val="single" w:sz="4" w:space="0" w:color="auto"/>
            </w:tcBorders>
            <w:shd w:val="clear" w:color="auto" w:fill="auto"/>
            <w:vAlign w:val="center"/>
            <w:hideMark/>
          </w:tcPr>
          <w:p w14:paraId="64E2AC4E"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xml:space="preserve">Total </w:t>
            </w:r>
          </w:p>
        </w:tc>
      </w:tr>
      <w:tr w:rsidR="00B12D25" w:rsidRPr="00B12D25" w14:paraId="362EBDE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F8AA32C"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04A2D376"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100 : TRAVAUX PREPARATOIRES</w:t>
            </w:r>
          </w:p>
        </w:tc>
        <w:tc>
          <w:tcPr>
            <w:tcW w:w="298" w:type="pct"/>
            <w:tcBorders>
              <w:top w:val="nil"/>
              <w:left w:val="nil"/>
              <w:bottom w:val="single" w:sz="4" w:space="0" w:color="auto"/>
              <w:right w:val="single" w:sz="4" w:space="0" w:color="auto"/>
            </w:tcBorders>
            <w:shd w:val="clear" w:color="auto" w:fill="auto"/>
            <w:noWrap/>
            <w:vAlign w:val="center"/>
            <w:hideMark/>
          </w:tcPr>
          <w:p w14:paraId="75970EBC"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3F1D3D54"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5FC6A33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627178A8"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w:t>
            </w:r>
          </w:p>
        </w:tc>
      </w:tr>
      <w:tr w:rsidR="00B12D25" w:rsidRPr="00B12D25" w14:paraId="38A3ACF0"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A37AD2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101</w:t>
            </w:r>
          </w:p>
        </w:tc>
        <w:tc>
          <w:tcPr>
            <w:tcW w:w="3169" w:type="pct"/>
            <w:tcBorders>
              <w:top w:val="nil"/>
              <w:left w:val="nil"/>
              <w:bottom w:val="single" w:sz="4" w:space="0" w:color="auto"/>
              <w:right w:val="single" w:sz="4" w:space="0" w:color="auto"/>
            </w:tcBorders>
            <w:shd w:val="clear" w:color="auto" w:fill="auto"/>
            <w:vAlign w:val="center"/>
            <w:hideMark/>
          </w:tcPr>
          <w:p w14:paraId="04FA2BB4" w14:textId="77777777" w:rsidR="009E6ECB" w:rsidRPr="00B12D25" w:rsidRDefault="009E6ECB" w:rsidP="009E6ECB">
            <w:pPr>
              <w:rPr>
                <w:rFonts w:ascii="Tahoma" w:hAnsi="Tahoma" w:cs="Tahoma"/>
                <w:sz w:val="24"/>
                <w:szCs w:val="24"/>
              </w:rPr>
            </w:pPr>
            <w:r w:rsidRPr="00B12D25">
              <w:rPr>
                <w:rFonts w:ascii="Tahoma" w:hAnsi="Tahoma" w:cs="Tahoma"/>
                <w:sz w:val="24"/>
                <w:szCs w:val="24"/>
              </w:rPr>
              <w:t>Etudes</w:t>
            </w:r>
          </w:p>
        </w:tc>
        <w:tc>
          <w:tcPr>
            <w:tcW w:w="298" w:type="pct"/>
            <w:tcBorders>
              <w:top w:val="nil"/>
              <w:left w:val="nil"/>
              <w:bottom w:val="single" w:sz="4" w:space="0" w:color="auto"/>
              <w:right w:val="single" w:sz="4" w:space="0" w:color="auto"/>
            </w:tcBorders>
            <w:shd w:val="clear" w:color="auto" w:fill="auto"/>
            <w:noWrap/>
            <w:vAlign w:val="center"/>
            <w:hideMark/>
          </w:tcPr>
          <w:p w14:paraId="0C6B41E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FF</w:t>
            </w:r>
          </w:p>
        </w:tc>
        <w:tc>
          <w:tcPr>
            <w:tcW w:w="377" w:type="pct"/>
            <w:tcBorders>
              <w:top w:val="nil"/>
              <w:left w:val="nil"/>
              <w:bottom w:val="single" w:sz="4" w:space="0" w:color="auto"/>
              <w:right w:val="single" w:sz="4" w:space="0" w:color="auto"/>
            </w:tcBorders>
            <w:shd w:val="clear" w:color="auto" w:fill="auto"/>
            <w:noWrap/>
            <w:vAlign w:val="center"/>
            <w:hideMark/>
          </w:tcPr>
          <w:p w14:paraId="09CC068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732300B8" w14:textId="0E775A3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0DF7BF8" w14:textId="34C541BA" w:rsidR="009E6ECB" w:rsidRPr="00B12D25" w:rsidRDefault="009E6ECB" w:rsidP="009E6ECB">
            <w:pPr>
              <w:jc w:val="center"/>
              <w:rPr>
                <w:rFonts w:ascii="Tahoma" w:hAnsi="Tahoma" w:cs="Tahoma"/>
                <w:sz w:val="24"/>
                <w:szCs w:val="24"/>
              </w:rPr>
            </w:pPr>
          </w:p>
        </w:tc>
      </w:tr>
      <w:tr w:rsidR="00B12D25" w:rsidRPr="00B12D25" w14:paraId="53D06988"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A2E56D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102</w:t>
            </w:r>
          </w:p>
        </w:tc>
        <w:tc>
          <w:tcPr>
            <w:tcW w:w="3169" w:type="pct"/>
            <w:tcBorders>
              <w:top w:val="nil"/>
              <w:left w:val="nil"/>
              <w:bottom w:val="single" w:sz="4" w:space="0" w:color="auto"/>
              <w:right w:val="single" w:sz="4" w:space="0" w:color="auto"/>
            </w:tcBorders>
            <w:shd w:val="clear" w:color="auto" w:fill="auto"/>
            <w:vAlign w:val="center"/>
            <w:hideMark/>
          </w:tcPr>
          <w:p w14:paraId="5EC66646" w14:textId="77777777" w:rsidR="009E6ECB" w:rsidRPr="00B12D25" w:rsidRDefault="009E6ECB" w:rsidP="009E6ECB">
            <w:pPr>
              <w:rPr>
                <w:rFonts w:ascii="Tahoma" w:hAnsi="Tahoma" w:cs="Tahoma"/>
                <w:sz w:val="24"/>
                <w:szCs w:val="24"/>
              </w:rPr>
            </w:pPr>
            <w:r w:rsidRPr="00B12D25">
              <w:rPr>
                <w:rFonts w:ascii="Tahoma" w:hAnsi="Tahoma" w:cs="Tahoma"/>
                <w:sz w:val="24"/>
                <w:szCs w:val="24"/>
              </w:rPr>
              <w:t>Débroussaillage du site</w:t>
            </w:r>
          </w:p>
        </w:tc>
        <w:tc>
          <w:tcPr>
            <w:tcW w:w="298" w:type="pct"/>
            <w:tcBorders>
              <w:top w:val="nil"/>
              <w:left w:val="nil"/>
              <w:bottom w:val="single" w:sz="4" w:space="0" w:color="auto"/>
              <w:right w:val="single" w:sz="4" w:space="0" w:color="auto"/>
            </w:tcBorders>
            <w:shd w:val="clear" w:color="auto" w:fill="auto"/>
            <w:noWrap/>
            <w:vAlign w:val="center"/>
            <w:hideMark/>
          </w:tcPr>
          <w:p w14:paraId="7C4E621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66171F2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500</w:t>
            </w:r>
          </w:p>
        </w:tc>
        <w:tc>
          <w:tcPr>
            <w:tcW w:w="298" w:type="pct"/>
            <w:tcBorders>
              <w:top w:val="nil"/>
              <w:left w:val="nil"/>
              <w:bottom w:val="single" w:sz="4" w:space="0" w:color="auto"/>
              <w:right w:val="single" w:sz="4" w:space="0" w:color="auto"/>
            </w:tcBorders>
            <w:shd w:val="clear" w:color="auto" w:fill="auto"/>
            <w:noWrap/>
            <w:vAlign w:val="center"/>
          </w:tcPr>
          <w:p w14:paraId="2013A1A5" w14:textId="49B102BD"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C2CF56F" w14:textId="13CD6539" w:rsidR="009E6ECB" w:rsidRPr="00B12D25" w:rsidRDefault="009E6ECB" w:rsidP="009E6ECB">
            <w:pPr>
              <w:jc w:val="center"/>
              <w:rPr>
                <w:rFonts w:ascii="Tahoma" w:hAnsi="Tahoma" w:cs="Tahoma"/>
                <w:sz w:val="24"/>
                <w:szCs w:val="24"/>
              </w:rPr>
            </w:pPr>
          </w:p>
        </w:tc>
      </w:tr>
      <w:tr w:rsidR="00B12D25" w:rsidRPr="00B12D25" w14:paraId="1440455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D6D67C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103</w:t>
            </w:r>
          </w:p>
        </w:tc>
        <w:tc>
          <w:tcPr>
            <w:tcW w:w="3169" w:type="pct"/>
            <w:tcBorders>
              <w:top w:val="nil"/>
              <w:left w:val="nil"/>
              <w:bottom w:val="single" w:sz="4" w:space="0" w:color="auto"/>
              <w:right w:val="single" w:sz="4" w:space="0" w:color="auto"/>
            </w:tcBorders>
            <w:shd w:val="clear" w:color="auto" w:fill="auto"/>
            <w:vAlign w:val="center"/>
            <w:hideMark/>
          </w:tcPr>
          <w:p w14:paraId="6934757F" w14:textId="77777777" w:rsidR="009E6ECB" w:rsidRPr="00B12D25" w:rsidRDefault="009E6ECB" w:rsidP="009E6ECB">
            <w:pPr>
              <w:rPr>
                <w:rFonts w:ascii="Tahoma" w:hAnsi="Tahoma" w:cs="Tahoma"/>
                <w:sz w:val="24"/>
                <w:szCs w:val="24"/>
              </w:rPr>
            </w:pPr>
            <w:r w:rsidRPr="00B12D25">
              <w:rPr>
                <w:rFonts w:ascii="Tahoma" w:hAnsi="Tahoma" w:cs="Tahoma"/>
                <w:sz w:val="24"/>
                <w:szCs w:val="24"/>
              </w:rPr>
              <w:t>Installation du chantier</w:t>
            </w:r>
          </w:p>
        </w:tc>
        <w:tc>
          <w:tcPr>
            <w:tcW w:w="298" w:type="pct"/>
            <w:tcBorders>
              <w:top w:val="nil"/>
              <w:left w:val="nil"/>
              <w:bottom w:val="single" w:sz="4" w:space="0" w:color="auto"/>
              <w:right w:val="single" w:sz="4" w:space="0" w:color="auto"/>
            </w:tcBorders>
            <w:shd w:val="clear" w:color="auto" w:fill="auto"/>
            <w:noWrap/>
            <w:vAlign w:val="center"/>
            <w:hideMark/>
          </w:tcPr>
          <w:p w14:paraId="1C8C686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FF</w:t>
            </w:r>
          </w:p>
        </w:tc>
        <w:tc>
          <w:tcPr>
            <w:tcW w:w="377" w:type="pct"/>
            <w:tcBorders>
              <w:top w:val="nil"/>
              <w:left w:val="nil"/>
              <w:bottom w:val="single" w:sz="4" w:space="0" w:color="auto"/>
              <w:right w:val="single" w:sz="4" w:space="0" w:color="auto"/>
            </w:tcBorders>
            <w:shd w:val="clear" w:color="auto" w:fill="auto"/>
            <w:noWrap/>
            <w:vAlign w:val="center"/>
            <w:hideMark/>
          </w:tcPr>
          <w:p w14:paraId="518CD92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23749D4B" w14:textId="1F31013E"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4BC30915" w14:textId="26C2EDFE" w:rsidR="009E6ECB" w:rsidRPr="00B12D25" w:rsidRDefault="009E6ECB" w:rsidP="009E6ECB">
            <w:pPr>
              <w:jc w:val="center"/>
              <w:rPr>
                <w:rFonts w:ascii="Tahoma" w:hAnsi="Tahoma" w:cs="Tahoma"/>
                <w:sz w:val="24"/>
                <w:szCs w:val="24"/>
              </w:rPr>
            </w:pPr>
          </w:p>
        </w:tc>
      </w:tr>
      <w:tr w:rsidR="00B12D25" w:rsidRPr="00B12D25" w14:paraId="27681461"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1FFB8"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100</w:t>
            </w:r>
          </w:p>
        </w:tc>
        <w:tc>
          <w:tcPr>
            <w:tcW w:w="516" w:type="pct"/>
            <w:tcBorders>
              <w:top w:val="nil"/>
              <w:left w:val="nil"/>
              <w:bottom w:val="single" w:sz="4" w:space="0" w:color="auto"/>
              <w:right w:val="single" w:sz="4" w:space="0" w:color="auto"/>
            </w:tcBorders>
            <w:shd w:val="clear" w:color="auto" w:fill="auto"/>
            <w:vAlign w:val="center"/>
            <w:hideMark/>
          </w:tcPr>
          <w:p w14:paraId="47ABDDC8" w14:textId="215F1061" w:rsidR="009E6ECB" w:rsidRPr="00B12D25" w:rsidRDefault="009E6ECB" w:rsidP="009E6ECB">
            <w:pPr>
              <w:jc w:val="center"/>
              <w:rPr>
                <w:rFonts w:ascii="Tahoma" w:hAnsi="Tahoma" w:cs="Tahoma"/>
                <w:b/>
                <w:bCs/>
                <w:sz w:val="24"/>
                <w:szCs w:val="24"/>
              </w:rPr>
            </w:pPr>
          </w:p>
        </w:tc>
      </w:tr>
      <w:tr w:rsidR="00B12D25" w:rsidRPr="00B12D25" w14:paraId="010C4BC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EE2A08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37366731"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200 : TERRASSEMENT</w:t>
            </w:r>
          </w:p>
        </w:tc>
        <w:tc>
          <w:tcPr>
            <w:tcW w:w="298" w:type="pct"/>
            <w:tcBorders>
              <w:top w:val="nil"/>
              <w:left w:val="nil"/>
              <w:bottom w:val="single" w:sz="4" w:space="0" w:color="auto"/>
              <w:right w:val="single" w:sz="4" w:space="0" w:color="auto"/>
            </w:tcBorders>
            <w:shd w:val="clear" w:color="auto" w:fill="auto"/>
            <w:noWrap/>
            <w:vAlign w:val="center"/>
            <w:hideMark/>
          </w:tcPr>
          <w:p w14:paraId="3D21831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49AEDD5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546E90E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30BA95A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3F328952"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FC349B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201</w:t>
            </w:r>
          </w:p>
        </w:tc>
        <w:tc>
          <w:tcPr>
            <w:tcW w:w="3169" w:type="pct"/>
            <w:tcBorders>
              <w:top w:val="nil"/>
              <w:left w:val="nil"/>
              <w:bottom w:val="single" w:sz="4" w:space="0" w:color="auto"/>
              <w:right w:val="single" w:sz="4" w:space="0" w:color="auto"/>
            </w:tcBorders>
            <w:shd w:val="clear" w:color="auto" w:fill="auto"/>
            <w:vAlign w:val="center"/>
            <w:hideMark/>
          </w:tcPr>
          <w:p w14:paraId="11F09F98" w14:textId="77777777" w:rsidR="009E6ECB" w:rsidRPr="00B12D25" w:rsidRDefault="009E6ECB" w:rsidP="009E6ECB">
            <w:pPr>
              <w:rPr>
                <w:rFonts w:ascii="Tahoma" w:hAnsi="Tahoma" w:cs="Tahoma"/>
                <w:sz w:val="24"/>
                <w:szCs w:val="24"/>
              </w:rPr>
            </w:pPr>
            <w:r w:rsidRPr="00B12D25">
              <w:rPr>
                <w:rFonts w:ascii="Tahoma" w:hAnsi="Tahoma" w:cs="Tahoma"/>
                <w:sz w:val="24"/>
                <w:szCs w:val="24"/>
              </w:rPr>
              <w:t>Nivellement de la plate-forme</w:t>
            </w:r>
          </w:p>
        </w:tc>
        <w:tc>
          <w:tcPr>
            <w:tcW w:w="298" w:type="pct"/>
            <w:tcBorders>
              <w:top w:val="nil"/>
              <w:left w:val="nil"/>
              <w:bottom w:val="single" w:sz="4" w:space="0" w:color="auto"/>
              <w:right w:val="single" w:sz="4" w:space="0" w:color="auto"/>
            </w:tcBorders>
            <w:shd w:val="clear" w:color="auto" w:fill="auto"/>
            <w:noWrap/>
            <w:vAlign w:val="center"/>
            <w:hideMark/>
          </w:tcPr>
          <w:p w14:paraId="5727578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1B565AB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250</w:t>
            </w:r>
          </w:p>
        </w:tc>
        <w:tc>
          <w:tcPr>
            <w:tcW w:w="298" w:type="pct"/>
            <w:tcBorders>
              <w:top w:val="nil"/>
              <w:left w:val="nil"/>
              <w:bottom w:val="single" w:sz="4" w:space="0" w:color="auto"/>
              <w:right w:val="single" w:sz="4" w:space="0" w:color="auto"/>
            </w:tcBorders>
            <w:shd w:val="clear" w:color="auto" w:fill="auto"/>
            <w:noWrap/>
            <w:vAlign w:val="center"/>
          </w:tcPr>
          <w:p w14:paraId="5AE31BE9" w14:textId="2F8D5FEF"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5B29608" w14:textId="1595D15B" w:rsidR="009E6ECB" w:rsidRPr="00B12D25" w:rsidRDefault="009E6ECB" w:rsidP="009E6ECB">
            <w:pPr>
              <w:jc w:val="center"/>
              <w:rPr>
                <w:rFonts w:ascii="Tahoma" w:hAnsi="Tahoma" w:cs="Tahoma"/>
                <w:sz w:val="24"/>
                <w:szCs w:val="24"/>
              </w:rPr>
            </w:pPr>
          </w:p>
        </w:tc>
      </w:tr>
      <w:tr w:rsidR="00B12D25" w:rsidRPr="00B12D25" w14:paraId="063CAA8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0CAF58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202</w:t>
            </w:r>
          </w:p>
        </w:tc>
        <w:tc>
          <w:tcPr>
            <w:tcW w:w="3169" w:type="pct"/>
            <w:tcBorders>
              <w:top w:val="nil"/>
              <w:left w:val="nil"/>
              <w:bottom w:val="single" w:sz="4" w:space="0" w:color="auto"/>
              <w:right w:val="single" w:sz="4" w:space="0" w:color="auto"/>
            </w:tcBorders>
            <w:shd w:val="clear" w:color="auto" w:fill="auto"/>
            <w:vAlign w:val="center"/>
            <w:hideMark/>
          </w:tcPr>
          <w:p w14:paraId="5539A3EA" w14:textId="77777777" w:rsidR="009E6ECB" w:rsidRPr="00B12D25" w:rsidRDefault="009E6ECB" w:rsidP="009E6ECB">
            <w:pPr>
              <w:rPr>
                <w:rFonts w:ascii="Tahoma" w:hAnsi="Tahoma" w:cs="Tahoma"/>
                <w:sz w:val="24"/>
                <w:szCs w:val="24"/>
              </w:rPr>
            </w:pPr>
            <w:r w:rsidRPr="00B12D25">
              <w:rPr>
                <w:rFonts w:ascii="Tahoma" w:hAnsi="Tahoma" w:cs="Tahoma"/>
                <w:sz w:val="24"/>
                <w:szCs w:val="24"/>
              </w:rPr>
              <w:t>Fouilles en rigoles et en puits</w:t>
            </w:r>
          </w:p>
        </w:tc>
        <w:tc>
          <w:tcPr>
            <w:tcW w:w="298" w:type="pct"/>
            <w:tcBorders>
              <w:top w:val="nil"/>
              <w:left w:val="nil"/>
              <w:bottom w:val="single" w:sz="4" w:space="0" w:color="auto"/>
              <w:right w:val="single" w:sz="4" w:space="0" w:color="auto"/>
            </w:tcBorders>
            <w:shd w:val="clear" w:color="auto" w:fill="auto"/>
            <w:noWrap/>
            <w:vAlign w:val="center"/>
            <w:hideMark/>
          </w:tcPr>
          <w:p w14:paraId="1F52357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2FDA719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56,7</w:t>
            </w:r>
          </w:p>
        </w:tc>
        <w:tc>
          <w:tcPr>
            <w:tcW w:w="298" w:type="pct"/>
            <w:tcBorders>
              <w:top w:val="nil"/>
              <w:left w:val="nil"/>
              <w:bottom w:val="single" w:sz="4" w:space="0" w:color="auto"/>
              <w:right w:val="single" w:sz="4" w:space="0" w:color="auto"/>
            </w:tcBorders>
            <w:shd w:val="clear" w:color="auto" w:fill="auto"/>
            <w:noWrap/>
            <w:vAlign w:val="center"/>
          </w:tcPr>
          <w:p w14:paraId="6A45B49B" w14:textId="49107D00"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F2E81F7" w14:textId="5DA61F6D" w:rsidR="009E6ECB" w:rsidRPr="00B12D25" w:rsidRDefault="009E6ECB" w:rsidP="009E6ECB">
            <w:pPr>
              <w:jc w:val="center"/>
              <w:rPr>
                <w:rFonts w:ascii="Tahoma" w:hAnsi="Tahoma" w:cs="Tahoma"/>
                <w:sz w:val="24"/>
                <w:szCs w:val="24"/>
              </w:rPr>
            </w:pPr>
          </w:p>
        </w:tc>
      </w:tr>
      <w:tr w:rsidR="00B12D25" w:rsidRPr="00B12D25" w14:paraId="0CFC9C3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067206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203</w:t>
            </w:r>
          </w:p>
        </w:tc>
        <w:tc>
          <w:tcPr>
            <w:tcW w:w="3169" w:type="pct"/>
            <w:tcBorders>
              <w:top w:val="nil"/>
              <w:left w:val="nil"/>
              <w:bottom w:val="single" w:sz="4" w:space="0" w:color="auto"/>
              <w:right w:val="single" w:sz="4" w:space="0" w:color="auto"/>
            </w:tcBorders>
            <w:shd w:val="clear" w:color="auto" w:fill="auto"/>
            <w:vAlign w:val="center"/>
            <w:hideMark/>
          </w:tcPr>
          <w:p w14:paraId="6F524EE7" w14:textId="77777777" w:rsidR="009E6ECB" w:rsidRPr="00B12D25" w:rsidRDefault="009E6ECB" w:rsidP="009E6ECB">
            <w:pPr>
              <w:rPr>
                <w:rFonts w:ascii="Tahoma" w:hAnsi="Tahoma" w:cs="Tahoma"/>
                <w:sz w:val="24"/>
                <w:szCs w:val="24"/>
              </w:rPr>
            </w:pPr>
            <w:r w:rsidRPr="00B12D25">
              <w:rPr>
                <w:rFonts w:ascii="Tahoma" w:hAnsi="Tahoma" w:cs="Tahoma"/>
                <w:sz w:val="24"/>
                <w:szCs w:val="24"/>
              </w:rPr>
              <w:t>Remblais de terre</w:t>
            </w:r>
          </w:p>
        </w:tc>
        <w:tc>
          <w:tcPr>
            <w:tcW w:w="298" w:type="pct"/>
            <w:tcBorders>
              <w:top w:val="nil"/>
              <w:left w:val="nil"/>
              <w:bottom w:val="single" w:sz="4" w:space="0" w:color="auto"/>
              <w:right w:val="single" w:sz="4" w:space="0" w:color="auto"/>
            </w:tcBorders>
            <w:shd w:val="clear" w:color="auto" w:fill="auto"/>
            <w:noWrap/>
            <w:vAlign w:val="center"/>
            <w:hideMark/>
          </w:tcPr>
          <w:p w14:paraId="43A9E50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67C5551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117,8</w:t>
            </w:r>
          </w:p>
        </w:tc>
        <w:tc>
          <w:tcPr>
            <w:tcW w:w="298" w:type="pct"/>
            <w:tcBorders>
              <w:top w:val="nil"/>
              <w:left w:val="nil"/>
              <w:bottom w:val="single" w:sz="4" w:space="0" w:color="auto"/>
              <w:right w:val="single" w:sz="4" w:space="0" w:color="auto"/>
            </w:tcBorders>
            <w:shd w:val="clear" w:color="auto" w:fill="auto"/>
            <w:noWrap/>
            <w:vAlign w:val="center"/>
          </w:tcPr>
          <w:p w14:paraId="185DB7EF" w14:textId="2693696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E66133B" w14:textId="18985221" w:rsidR="009E6ECB" w:rsidRPr="00B12D25" w:rsidRDefault="009E6ECB" w:rsidP="009E6ECB">
            <w:pPr>
              <w:jc w:val="center"/>
              <w:rPr>
                <w:rFonts w:ascii="Tahoma" w:hAnsi="Tahoma" w:cs="Tahoma"/>
                <w:sz w:val="24"/>
                <w:szCs w:val="24"/>
              </w:rPr>
            </w:pPr>
          </w:p>
        </w:tc>
      </w:tr>
      <w:tr w:rsidR="00B12D25" w:rsidRPr="00B12D25" w14:paraId="66917FB6"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E03F"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200</w:t>
            </w:r>
          </w:p>
        </w:tc>
        <w:tc>
          <w:tcPr>
            <w:tcW w:w="516" w:type="pct"/>
            <w:tcBorders>
              <w:top w:val="nil"/>
              <w:left w:val="nil"/>
              <w:bottom w:val="single" w:sz="4" w:space="0" w:color="auto"/>
              <w:right w:val="single" w:sz="4" w:space="0" w:color="auto"/>
            </w:tcBorders>
            <w:shd w:val="clear" w:color="auto" w:fill="auto"/>
            <w:vAlign w:val="center"/>
            <w:hideMark/>
          </w:tcPr>
          <w:p w14:paraId="5361B60A" w14:textId="11636B2B" w:rsidR="009E6ECB" w:rsidRPr="00B12D25" w:rsidRDefault="009E6ECB" w:rsidP="009E6ECB">
            <w:pPr>
              <w:jc w:val="center"/>
              <w:rPr>
                <w:rFonts w:ascii="Tahoma" w:hAnsi="Tahoma" w:cs="Tahoma"/>
                <w:b/>
                <w:bCs/>
                <w:sz w:val="24"/>
                <w:szCs w:val="24"/>
              </w:rPr>
            </w:pPr>
          </w:p>
        </w:tc>
      </w:tr>
      <w:tr w:rsidR="00B12D25" w:rsidRPr="00B12D25" w14:paraId="0C9A763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6DD606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25C82FDA"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300 : FONDATIONS</w:t>
            </w:r>
          </w:p>
        </w:tc>
        <w:tc>
          <w:tcPr>
            <w:tcW w:w="298" w:type="pct"/>
            <w:tcBorders>
              <w:top w:val="nil"/>
              <w:left w:val="nil"/>
              <w:bottom w:val="single" w:sz="4" w:space="0" w:color="auto"/>
              <w:right w:val="single" w:sz="4" w:space="0" w:color="auto"/>
            </w:tcBorders>
            <w:shd w:val="clear" w:color="auto" w:fill="auto"/>
            <w:noWrap/>
            <w:vAlign w:val="center"/>
            <w:hideMark/>
          </w:tcPr>
          <w:p w14:paraId="0BE08F5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40E7F1F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1D3995A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452DE44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10950ED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CB7003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301</w:t>
            </w:r>
          </w:p>
        </w:tc>
        <w:tc>
          <w:tcPr>
            <w:tcW w:w="3169" w:type="pct"/>
            <w:tcBorders>
              <w:top w:val="nil"/>
              <w:left w:val="nil"/>
              <w:bottom w:val="single" w:sz="4" w:space="0" w:color="auto"/>
              <w:right w:val="single" w:sz="4" w:space="0" w:color="auto"/>
            </w:tcBorders>
            <w:shd w:val="clear" w:color="auto" w:fill="auto"/>
            <w:vAlign w:val="center"/>
            <w:hideMark/>
          </w:tcPr>
          <w:p w14:paraId="338F1F35" w14:textId="77777777" w:rsidR="009E6ECB" w:rsidRPr="00B12D25" w:rsidRDefault="009E6ECB" w:rsidP="009E6ECB">
            <w:pPr>
              <w:rPr>
                <w:rFonts w:ascii="Tahoma" w:hAnsi="Tahoma" w:cs="Tahoma"/>
                <w:sz w:val="24"/>
                <w:szCs w:val="24"/>
              </w:rPr>
            </w:pPr>
            <w:r w:rsidRPr="00B12D25">
              <w:rPr>
                <w:rFonts w:ascii="Tahoma" w:hAnsi="Tahoma" w:cs="Tahoma"/>
                <w:sz w:val="24"/>
                <w:szCs w:val="24"/>
              </w:rPr>
              <w:t>Béton de propreté</w:t>
            </w:r>
          </w:p>
        </w:tc>
        <w:tc>
          <w:tcPr>
            <w:tcW w:w="298" w:type="pct"/>
            <w:tcBorders>
              <w:top w:val="nil"/>
              <w:left w:val="nil"/>
              <w:bottom w:val="single" w:sz="4" w:space="0" w:color="auto"/>
              <w:right w:val="single" w:sz="4" w:space="0" w:color="auto"/>
            </w:tcBorders>
            <w:shd w:val="clear" w:color="auto" w:fill="auto"/>
            <w:noWrap/>
            <w:vAlign w:val="center"/>
            <w:hideMark/>
          </w:tcPr>
          <w:p w14:paraId="14AD121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4E9AD98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2,9</w:t>
            </w:r>
          </w:p>
        </w:tc>
        <w:tc>
          <w:tcPr>
            <w:tcW w:w="298" w:type="pct"/>
            <w:tcBorders>
              <w:top w:val="nil"/>
              <w:left w:val="nil"/>
              <w:bottom w:val="single" w:sz="4" w:space="0" w:color="auto"/>
              <w:right w:val="single" w:sz="4" w:space="0" w:color="auto"/>
            </w:tcBorders>
            <w:shd w:val="clear" w:color="auto" w:fill="auto"/>
            <w:noWrap/>
            <w:vAlign w:val="center"/>
          </w:tcPr>
          <w:p w14:paraId="259841ED" w14:textId="5BCF050E"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D25DCD0" w14:textId="41F7D5B9" w:rsidR="009E6ECB" w:rsidRPr="00B12D25" w:rsidRDefault="009E6ECB" w:rsidP="009E6ECB">
            <w:pPr>
              <w:jc w:val="center"/>
              <w:rPr>
                <w:rFonts w:ascii="Tahoma" w:hAnsi="Tahoma" w:cs="Tahoma"/>
                <w:sz w:val="24"/>
                <w:szCs w:val="24"/>
              </w:rPr>
            </w:pPr>
          </w:p>
        </w:tc>
      </w:tr>
      <w:tr w:rsidR="00B12D25" w:rsidRPr="00B12D25" w14:paraId="1A373ACA" w14:textId="77777777" w:rsidTr="00D4359E">
        <w:trPr>
          <w:trHeight w:val="449"/>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1677B4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302</w:t>
            </w:r>
          </w:p>
        </w:tc>
        <w:tc>
          <w:tcPr>
            <w:tcW w:w="3169" w:type="pct"/>
            <w:tcBorders>
              <w:top w:val="nil"/>
              <w:left w:val="nil"/>
              <w:bottom w:val="single" w:sz="4" w:space="0" w:color="auto"/>
              <w:right w:val="single" w:sz="4" w:space="0" w:color="auto"/>
            </w:tcBorders>
            <w:shd w:val="clear" w:color="auto" w:fill="auto"/>
            <w:vAlign w:val="center"/>
            <w:hideMark/>
          </w:tcPr>
          <w:p w14:paraId="39F0B0C7" w14:textId="6E6AD2C0" w:rsidR="009E6ECB" w:rsidRPr="00B12D25" w:rsidRDefault="00C75110" w:rsidP="009E6ECB">
            <w:pPr>
              <w:rPr>
                <w:rFonts w:ascii="Tahoma" w:hAnsi="Tahoma" w:cs="Tahoma"/>
                <w:sz w:val="24"/>
                <w:szCs w:val="24"/>
              </w:rPr>
            </w:pPr>
            <w:r>
              <w:rPr>
                <w:rFonts w:ascii="Tahoma" w:hAnsi="Tahoma" w:cs="Tahoma"/>
                <w:sz w:val="24"/>
                <w:szCs w:val="24"/>
              </w:rPr>
              <w:t>Agglos de 20</w:t>
            </w:r>
            <w:r w:rsidR="009E6ECB" w:rsidRPr="00B12D25">
              <w:rPr>
                <w:rFonts w:ascii="Tahoma" w:hAnsi="Tahoma" w:cs="Tahoma"/>
                <w:sz w:val="24"/>
                <w:szCs w:val="24"/>
              </w:rPr>
              <w:t>x20x40 bourrés</w:t>
            </w:r>
          </w:p>
        </w:tc>
        <w:tc>
          <w:tcPr>
            <w:tcW w:w="298" w:type="pct"/>
            <w:tcBorders>
              <w:top w:val="nil"/>
              <w:left w:val="nil"/>
              <w:bottom w:val="single" w:sz="4" w:space="0" w:color="auto"/>
              <w:right w:val="single" w:sz="4" w:space="0" w:color="auto"/>
            </w:tcBorders>
            <w:shd w:val="clear" w:color="auto" w:fill="auto"/>
            <w:noWrap/>
            <w:vAlign w:val="center"/>
            <w:hideMark/>
          </w:tcPr>
          <w:p w14:paraId="61BA8A4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4C5874C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58</w:t>
            </w:r>
          </w:p>
        </w:tc>
        <w:tc>
          <w:tcPr>
            <w:tcW w:w="298" w:type="pct"/>
            <w:tcBorders>
              <w:top w:val="nil"/>
              <w:left w:val="nil"/>
              <w:bottom w:val="single" w:sz="4" w:space="0" w:color="auto"/>
              <w:right w:val="single" w:sz="4" w:space="0" w:color="auto"/>
            </w:tcBorders>
            <w:shd w:val="clear" w:color="auto" w:fill="auto"/>
            <w:noWrap/>
            <w:vAlign w:val="center"/>
          </w:tcPr>
          <w:p w14:paraId="7885CB97" w14:textId="4EE2EB7A"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3FE04802" w14:textId="3001C4AD" w:rsidR="009E6ECB" w:rsidRPr="00B12D25" w:rsidRDefault="009E6ECB" w:rsidP="009E6ECB">
            <w:pPr>
              <w:jc w:val="center"/>
              <w:rPr>
                <w:rFonts w:ascii="Tahoma" w:hAnsi="Tahoma" w:cs="Tahoma"/>
                <w:sz w:val="24"/>
                <w:szCs w:val="24"/>
              </w:rPr>
            </w:pPr>
          </w:p>
        </w:tc>
      </w:tr>
      <w:tr w:rsidR="00B12D25" w:rsidRPr="00B12D25" w14:paraId="2B0E0A9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3D7047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303</w:t>
            </w:r>
          </w:p>
        </w:tc>
        <w:tc>
          <w:tcPr>
            <w:tcW w:w="3169" w:type="pct"/>
            <w:tcBorders>
              <w:top w:val="nil"/>
              <w:left w:val="nil"/>
              <w:bottom w:val="single" w:sz="4" w:space="0" w:color="auto"/>
              <w:right w:val="single" w:sz="4" w:space="0" w:color="auto"/>
            </w:tcBorders>
            <w:shd w:val="clear" w:color="auto" w:fill="auto"/>
            <w:vAlign w:val="center"/>
            <w:hideMark/>
          </w:tcPr>
          <w:p w14:paraId="7AD41695" w14:textId="77777777" w:rsidR="009E6ECB" w:rsidRPr="00B12D25" w:rsidRDefault="009E6ECB" w:rsidP="009E6ECB">
            <w:pPr>
              <w:rPr>
                <w:rFonts w:ascii="Tahoma" w:hAnsi="Tahoma" w:cs="Tahoma"/>
                <w:sz w:val="24"/>
                <w:szCs w:val="24"/>
              </w:rPr>
            </w:pPr>
            <w:r w:rsidRPr="00B12D25">
              <w:rPr>
                <w:rFonts w:ascii="Tahoma" w:hAnsi="Tahoma" w:cs="Tahoma"/>
                <w:sz w:val="24"/>
                <w:szCs w:val="24"/>
              </w:rPr>
              <w:t>Béton armé pour semelles, poteaux et chaînages</w:t>
            </w:r>
          </w:p>
        </w:tc>
        <w:tc>
          <w:tcPr>
            <w:tcW w:w="298" w:type="pct"/>
            <w:tcBorders>
              <w:top w:val="nil"/>
              <w:left w:val="nil"/>
              <w:bottom w:val="single" w:sz="4" w:space="0" w:color="auto"/>
              <w:right w:val="single" w:sz="4" w:space="0" w:color="auto"/>
            </w:tcBorders>
            <w:shd w:val="clear" w:color="auto" w:fill="auto"/>
            <w:noWrap/>
            <w:vAlign w:val="center"/>
            <w:hideMark/>
          </w:tcPr>
          <w:p w14:paraId="357356E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24D9B0A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w:t>
            </w:r>
          </w:p>
        </w:tc>
        <w:tc>
          <w:tcPr>
            <w:tcW w:w="298" w:type="pct"/>
            <w:tcBorders>
              <w:top w:val="nil"/>
              <w:left w:val="nil"/>
              <w:bottom w:val="single" w:sz="4" w:space="0" w:color="auto"/>
              <w:right w:val="single" w:sz="4" w:space="0" w:color="auto"/>
            </w:tcBorders>
            <w:shd w:val="clear" w:color="auto" w:fill="auto"/>
            <w:noWrap/>
            <w:vAlign w:val="center"/>
          </w:tcPr>
          <w:p w14:paraId="4E5B2DF1" w14:textId="60995941"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AFE5BA2" w14:textId="72707DDC" w:rsidR="009E6ECB" w:rsidRPr="00B12D25" w:rsidRDefault="009E6ECB" w:rsidP="009E6ECB">
            <w:pPr>
              <w:jc w:val="center"/>
              <w:rPr>
                <w:rFonts w:ascii="Tahoma" w:hAnsi="Tahoma" w:cs="Tahoma"/>
                <w:sz w:val="24"/>
                <w:szCs w:val="24"/>
              </w:rPr>
            </w:pPr>
          </w:p>
        </w:tc>
      </w:tr>
      <w:tr w:rsidR="00B12D25" w:rsidRPr="00B12D25" w14:paraId="4295131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4B98AF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lastRenderedPageBreak/>
              <w:t>304</w:t>
            </w:r>
          </w:p>
        </w:tc>
        <w:tc>
          <w:tcPr>
            <w:tcW w:w="3169" w:type="pct"/>
            <w:tcBorders>
              <w:top w:val="nil"/>
              <w:left w:val="nil"/>
              <w:bottom w:val="single" w:sz="4" w:space="0" w:color="auto"/>
              <w:right w:val="single" w:sz="4" w:space="0" w:color="auto"/>
            </w:tcBorders>
            <w:shd w:val="clear" w:color="auto" w:fill="auto"/>
            <w:vAlign w:val="center"/>
            <w:hideMark/>
          </w:tcPr>
          <w:p w14:paraId="6D15EBF7" w14:textId="77777777" w:rsidR="009E6ECB" w:rsidRPr="00B12D25" w:rsidRDefault="009E6ECB" w:rsidP="009E6ECB">
            <w:pPr>
              <w:rPr>
                <w:rFonts w:ascii="Tahoma" w:hAnsi="Tahoma" w:cs="Tahoma"/>
                <w:sz w:val="24"/>
                <w:szCs w:val="24"/>
              </w:rPr>
            </w:pPr>
            <w:r w:rsidRPr="00B12D25">
              <w:rPr>
                <w:rFonts w:ascii="Tahoma" w:hAnsi="Tahoma" w:cs="Tahoma"/>
                <w:sz w:val="24"/>
                <w:szCs w:val="24"/>
              </w:rPr>
              <w:t>Dallage avec béton légèrement armé (ep.10 cm)</w:t>
            </w:r>
          </w:p>
        </w:tc>
        <w:tc>
          <w:tcPr>
            <w:tcW w:w="298" w:type="pct"/>
            <w:tcBorders>
              <w:top w:val="nil"/>
              <w:left w:val="nil"/>
              <w:bottom w:val="single" w:sz="4" w:space="0" w:color="auto"/>
              <w:right w:val="single" w:sz="4" w:space="0" w:color="auto"/>
            </w:tcBorders>
            <w:shd w:val="clear" w:color="auto" w:fill="auto"/>
            <w:noWrap/>
            <w:vAlign w:val="center"/>
            <w:hideMark/>
          </w:tcPr>
          <w:p w14:paraId="7D0A5DA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11B905A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196</w:t>
            </w:r>
          </w:p>
        </w:tc>
        <w:tc>
          <w:tcPr>
            <w:tcW w:w="298" w:type="pct"/>
            <w:tcBorders>
              <w:top w:val="nil"/>
              <w:left w:val="nil"/>
              <w:bottom w:val="single" w:sz="4" w:space="0" w:color="auto"/>
              <w:right w:val="single" w:sz="4" w:space="0" w:color="auto"/>
            </w:tcBorders>
            <w:shd w:val="clear" w:color="auto" w:fill="auto"/>
            <w:noWrap/>
            <w:vAlign w:val="center"/>
          </w:tcPr>
          <w:p w14:paraId="02199921" w14:textId="46FAC038"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B143DD6" w14:textId="76020806" w:rsidR="009E6ECB" w:rsidRPr="00B12D25" w:rsidRDefault="009E6ECB" w:rsidP="009E6ECB">
            <w:pPr>
              <w:jc w:val="center"/>
              <w:rPr>
                <w:rFonts w:ascii="Tahoma" w:hAnsi="Tahoma" w:cs="Tahoma"/>
                <w:sz w:val="24"/>
                <w:szCs w:val="24"/>
              </w:rPr>
            </w:pPr>
          </w:p>
        </w:tc>
      </w:tr>
      <w:tr w:rsidR="00B12D25" w:rsidRPr="00B12D25" w14:paraId="0A74C2E4"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A0363"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300</w:t>
            </w:r>
          </w:p>
        </w:tc>
        <w:tc>
          <w:tcPr>
            <w:tcW w:w="516" w:type="pct"/>
            <w:tcBorders>
              <w:top w:val="nil"/>
              <w:left w:val="nil"/>
              <w:bottom w:val="single" w:sz="4" w:space="0" w:color="auto"/>
              <w:right w:val="single" w:sz="4" w:space="0" w:color="auto"/>
            </w:tcBorders>
            <w:shd w:val="clear" w:color="auto" w:fill="auto"/>
            <w:vAlign w:val="center"/>
            <w:hideMark/>
          </w:tcPr>
          <w:p w14:paraId="5730E958" w14:textId="3646843A" w:rsidR="009E6ECB" w:rsidRPr="00B12D25" w:rsidRDefault="009E6ECB" w:rsidP="009E6ECB">
            <w:pPr>
              <w:jc w:val="center"/>
              <w:rPr>
                <w:rFonts w:ascii="Tahoma" w:hAnsi="Tahoma" w:cs="Tahoma"/>
                <w:b/>
                <w:bCs/>
                <w:sz w:val="24"/>
                <w:szCs w:val="24"/>
              </w:rPr>
            </w:pPr>
          </w:p>
        </w:tc>
      </w:tr>
      <w:tr w:rsidR="00B12D25" w:rsidRPr="00B12D25" w14:paraId="48A3D6AB"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C656A3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19A87B1A"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400 : MACONNERIE - ELEVATION</w:t>
            </w:r>
          </w:p>
        </w:tc>
        <w:tc>
          <w:tcPr>
            <w:tcW w:w="298" w:type="pct"/>
            <w:tcBorders>
              <w:top w:val="nil"/>
              <w:left w:val="nil"/>
              <w:bottom w:val="single" w:sz="4" w:space="0" w:color="auto"/>
              <w:right w:val="single" w:sz="4" w:space="0" w:color="auto"/>
            </w:tcBorders>
            <w:shd w:val="clear" w:color="auto" w:fill="auto"/>
            <w:noWrap/>
            <w:vAlign w:val="center"/>
            <w:hideMark/>
          </w:tcPr>
          <w:p w14:paraId="6F8753F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35ADC59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6681D9A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1E8753B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377296E8"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06F3EA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401</w:t>
            </w:r>
          </w:p>
        </w:tc>
        <w:tc>
          <w:tcPr>
            <w:tcW w:w="3169" w:type="pct"/>
            <w:tcBorders>
              <w:top w:val="nil"/>
              <w:left w:val="nil"/>
              <w:bottom w:val="single" w:sz="4" w:space="0" w:color="auto"/>
              <w:right w:val="single" w:sz="4" w:space="0" w:color="auto"/>
            </w:tcBorders>
            <w:shd w:val="clear" w:color="auto" w:fill="auto"/>
            <w:vAlign w:val="center"/>
            <w:hideMark/>
          </w:tcPr>
          <w:p w14:paraId="56C27E87" w14:textId="77777777" w:rsidR="009E6ECB" w:rsidRPr="00B12D25" w:rsidRDefault="009E6ECB" w:rsidP="009E6ECB">
            <w:pPr>
              <w:rPr>
                <w:rFonts w:ascii="Tahoma" w:hAnsi="Tahoma" w:cs="Tahoma"/>
                <w:sz w:val="24"/>
                <w:szCs w:val="24"/>
              </w:rPr>
            </w:pPr>
            <w:r w:rsidRPr="00B12D25">
              <w:rPr>
                <w:rFonts w:ascii="Tahoma" w:hAnsi="Tahoma" w:cs="Tahoma"/>
                <w:sz w:val="24"/>
                <w:szCs w:val="24"/>
              </w:rPr>
              <w:t>Agglos de 15x20x40</w:t>
            </w:r>
          </w:p>
        </w:tc>
        <w:tc>
          <w:tcPr>
            <w:tcW w:w="298" w:type="pct"/>
            <w:tcBorders>
              <w:top w:val="nil"/>
              <w:left w:val="nil"/>
              <w:bottom w:val="single" w:sz="4" w:space="0" w:color="auto"/>
              <w:right w:val="single" w:sz="4" w:space="0" w:color="auto"/>
            </w:tcBorders>
            <w:shd w:val="clear" w:color="auto" w:fill="auto"/>
            <w:noWrap/>
            <w:vAlign w:val="center"/>
            <w:hideMark/>
          </w:tcPr>
          <w:p w14:paraId="7E7CEB4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195B657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206,6</w:t>
            </w:r>
          </w:p>
        </w:tc>
        <w:tc>
          <w:tcPr>
            <w:tcW w:w="298" w:type="pct"/>
            <w:tcBorders>
              <w:top w:val="nil"/>
              <w:left w:val="nil"/>
              <w:bottom w:val="single" w:sz="4" w:space="0" w:color="auto"/>
              <w:right w:val="single" w:sz="4" w:space="0" w:color="auto"/>
            </w:tcBorders>
            <w:shd w:val="clear" w:color="auto" w:fill="auto"/>
            <w:noWrap/>
            <w:vAlign w:val="center"/>
          </w:tcPr>
          <w:p w14:paraId="624FD873" w14:textId="55DFCD18"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C2F8E4B" w14:textId="617EBB2E" w:rsidR="009E6ECB" w:rsidRPr="00B12D25" w:rsidRDefault="009E6ECB" w:rsidP="009E6ECB">
            <w:pPr>
              <w:jc w:val="center"/>
              <w:rPr>
                <w:rFonts w:ascii="Tahoma" w:hAnsi="Tahoma" w:cs="Tahoma"/>
                <w:sz w:val="24"/>
                <w:szCs w:val="24"/>
              </w:rPr>
            </w:pPr>
          </w:p>
        </w:tc>
      </w:tr>
      <w:tr w:rsidR="00B12D25" w:rsidRPr="00B12D25" w14:paraId="10A2390D"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2141CF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402</w:t>
            </w:r>
          </w:p>
        </w:tc>
        <w:tc>
          <w:tcPr>
            <w:tcW w:w="3169" w:type="pct"/>
            <w:tcBorders>
              <w:top w:val="nil"/>
              <w:left w:val="nil"/>
              <w:bottom w:val="single" w:sz="4" w:space="0" w:color="auto"/>
              <w:right w:val="single" w:sz="4" w:space="0" w:color="auto"/>
            </w:tcBorders>
            <w:shd w:val="clear" w:color="auto" w:fill="auto"/>
            <w:vAlign w:val="center"/>
            <w:hideMark/>
          </w:tcPr>
          <w:p w14:paraId="18A74184" w14:textId="77777777" w:rsidR="009E6ECB" w:rsidRPr="00B12D25" w:rsidRDefault="009E6ECB" w:rsidP="009E6ECB">
            <w:pPr>
              <w:rPr>
                <w:rFonts w:ascii="Tahoma" w:hAnsi="Tahoma" w:cs="Tahoma"/>
                <w:sz w:val="24"/>
                <w:szCs w:val="24"/>
              </w:rPr>
            </w:pPr>
            <w:r w:rsidRPr="00B12D25">
              <w:rPr>
                <w:rFonts w:ascii="Tahoma" w:hAnsi="Tahoma" w:cs="Tahoma"/>
                <w:sz w:val="24"/>
                <w:szCs w:val="24"/>
              </w:rPr>
              <w:t>Agglos de 10x20x40</w:t>
            </w:r>
          </w:p>
        </w:tc>
        <w:tc>
          <w:tcPr>
            <w:tcW w:w="298" w:type="pct"/>
            <w:tcBorders>
              <w:top w:val="nil"/>
              <w:left w:val="nil"/>
              <w:bottom w:val="single" w:sz="4" w:space="0" w:color="auto"/>
              <w:right w:val="single" w:sz="4" w:space="0" w:color="auto"/>
            </w:tcBorders>
            <w:shd w:val="clear" w:color="auto" w:fill="auto"/>
            <w:noWrap/>
            <w:vAlign w:val="center"/>
            <w:hideMark/>
          </w:tcPr>
          <w:p w14:paraId="6389110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1C5E727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w:t>
            </w:r>
          </w:p>
        </w:tc>
        <w:tc>
          <w:tcPr>
            <w:tcW w:w="298" w:type="pct"/>
            <w:tcBorders>
              <w:top w:val="nil"/>
              <w:left w:val="nil"/>
              <w:bottom w:val="single" w:sz="4" w:space="0" w:color="auto"/>
              <w:right w:val="single" w:sz="4" w:space="0" w:color="auto"/>
            </w:tcBorders>
            <w:shd w:val="clear" w:color="auto" w:fill="auto"/>
            <w:noWrap/>
            <w:vAlign w:val="center"/>
          </w:tcPr>
          <w:p w14:paraId="6E58FE10" w14:textId="7C940D8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717A1AC" w14:textId="05CBF574" w:rsidR="009E6ECB" w:rsidRPr="00B12D25" w:rsidRDefault="009E6ECB" w:rsidP="009E6ECB">
            <w:pPr>
              <w:jc w:val="center"/>
              <w:rPr>
                <w:rFonts w:ascii="Tahoma" w:hAnsi="Tahoma" w:cs="Tahoma"/>
                <w:sz w:val="24"/>
                <w:szCs w:val="24"/>
              </w:rPr>
            </w:pPr>
          </w:p>
        </w:tc>
      </w:tr>
      <w:tr w:rsidR="00B12D25" w:rsidRPr="00B12D25" w14:paraId="3609C03E"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A735AF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403</w:t>
            </w:r>
          </w:p>
        </w:tc>
        <w:tc>
          <w:tcPr>
            <w:tcW w:w="3169" w:type="pct"/>
            <w:tcBorders>
              <w:top w:val="nil"/>
              <w:left w:val="nil"/>
              <w:bottom w:val="single" w:sz="4" w:space="0" w:color="auto"/>
              <w:right w:val="single" w:sz="4" w:space="0" w:color="auto"/>
            </w:tcBorders>
            <w:shd w:val="clear" w:color="auto" w:fill="auto"/>
            <w:vAlign w:val="center"/>
            <w:hideMark/>
          </w:tcPr>
          <w:p w14:paraId="7675E596" w14:textId="77777777" w:rsidR="009E6ECB" w:rsidRPr="00B12D25" w:rsidRDefault="009E6ECB" w:rsidP="009E6ECB">
            <w:pPr>
              <w:rPr>
                <w:rFonts w:ascii="Tahoma" w:hAnsi="Tahoma" w:cs="Tahoma"/>
                <w:sz w:val="24"/>
                <w:szCs w:val="24"/>
              </w:rPr>
            </w:pPr>
            <w:r w:rsidRPr="00B12D25">
              <w:rPr>
                <w:rFonts w:ascii="Tahoma" w:hAnsi="Tahoma" w:cs="Tahoma"/>
                <w:sz w:val="24"/>
                <w:szCs w:val="24"/>
              </w:rPr>
              <w:t>Enduit au mortier de ciment</w:t>
            </w:r>
          </w:p>
        </w:tc>
        <w:tc>
          <w:tcPr>
            <w:tcW w:w="298" w:type="pct"/>
            <w:tcBorders>
              <w:top w:val="nil"/>
              <w:left w:val="nil"/>
              <w:bottom w:val="single" w:sz="4" w:space="0" w:color="auto"/>
              <w:right w:val="single" w:sz="4" w:space="0" w:color="auto"/>
            </w:tcBorders>
            <w:shd w:val="clear" w:color="auto" w:fill="auto"/>
            <w:noWrap/>
            <w:vAlign w:val="center"/>
            <w:hideMark/>
          </w:tcPr>
          <w:p w14:paraId="23F5913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1ED1EB2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350</w:t>
            </w:r>
          </w:p>
        </w:tc>
        <w:tc>
          <w:tcPr>
            <w:tcW w:w="298" w:type="pct"/>
            <w:tcBorders>
              <w:top w:val="nil"/>
              <w:left w:val="nil"/>
              <w:bottom w:val="single" w:sz="4" w:space="0" w:color="auto"/>
              <w:right w:val="single" w:sz="4" w:space="0" w:color="auto"/>
            </w:tcBorders>
            <w:shd w:val="clear" w:color="auto" w:fill="auto"/>
            <w:noWrap/>
            <w:vAlign w:val="center"/>
          </w:tcPr>
          <w:p w14:paraId="763681F7" w14:textId="5166E83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424E249" w14:textId="56D8ACB8" w:rsidR="009E6ECB" w:rsidRPr="00B12D25" w:rsidRDefault="009E6ECB" w:rsidP="009E6ECB">
            <w:pPr>
              <w:jc w:val="center"/>
              <w:rPr>
                <w:rFonts w:ascii="Tahoma" w:hAnsi="Tahoma" w:cs="Tahoma"/>
                <w:sz w:val="24"/>
                <w:szCs w:val="24"/>
              </w:rPr>
            </w:pPr>
          </w:p>
        </w:tc>
      </w:tr>
      <w:tr w:rsidR="00B12D25" w:rsidRPr="00B12D25" w14:paraId="5AFB21E8"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F20ED6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404</w:t>
            </w:r>
          </w:p>
        </w:tc>
        <w:tc>
          <w:tcPr>
            <w:tcW w:w="3169" w:type="pct"/>
            <w:tcBorders>
              <w:top w:val="nil"/>
              <w:left w:val="nil"/>
              <w:bottom w:val="single" w:sz="4" w:space="0" w:color="auto"/>
              <w:right w:val="single" w:sz="4" w:space="0" w:color="auto"/>
            </w:tcBorders>
            <w:shd w:val="clear" w:color="auto" w:fill="auto"/>
            <w:vAlign w:val="center"/>
            <w:hideMark/>
          </w:tcPr>
          <w:p w14:paraId="1D4165D0" w14:textId="77777777" w:rsidR="009E6ECB" w:rsidRPr="00B12D25" w:rsidRDefault="009E6ECB" w:rsidP="009E6ECB">
            <w:pPr>
              <w:rPr>
                <w:rFonts w:ascii="Tahoma" w:hAnsi="Tahoma" w:cs="Tahoma"/>
                <w:sz w:val="24"/>
                <w:szCs w:val="24"/>
              </w:rPr>
            </w:pPr>
            <w:r w:rsidRPr="00B12D25">
              <w:rPr>
                <w:rFonts w:ascii="Tahoma" w:hAnsi="Tahoma" w:cs="Tahoma"/>
                <w:sz w:val="24"/>
                <w:szCs w:val="24"/>
              </w:rPr>
              <w:t>Béton armé pour poteaux, linteaux, chaînage et poutres</w:t>
            </w:r>
          </w:p>
        </w:tc>
        <w:tc>
          <w:tcPr>
            <w:tcW w:w="298" w:type="pct"/>
            <w:tcBorders>
              <w:top w:val="nil"/>
              <w:left w:val="nil"/>
              <w:bottom w:val="single" w:sz="4" w:space="0" w:color="auto"/>
              <w:right w:val="single" w:sz="4" w:space="0" w:color="auto"/>
            </w:tcBorders>
            <w:shd w:val="clear" w:color="auto" w:fill="auto"/>
            <w:noWrap/>
            <w:vAlign w:val="center"/>
            <w:hideMark/>
          </w:tcPr>
          <w:p w14:paraId="70EB8FA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17F341F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w:t>
            </w:r>
          </w:p>
        </w:tc>
        <w:tc>
          <w:tcPr>
            <w:tcW w:w="298" w:type="pct"/>
            <w:tcBorders>
              <w:top w:val="nil"/>
              <w:left w:val="nil"/>
              <w:bottom w:val="single" w:sz="4" w:space="0" w:color="auto"/>
              <w:right w:val="single" w:sz="4" w:space="0" w:color="auto"/>
            </w:tcBorders>
            <w:shd w:val="clear" w:color="auto" w:fill="auto"/>
            <w:noWrap/>
            <w:vAlign w:val="center"/>
          </w:tcPr>
          <w:p w14:paraId="6A35F558" w14:textId="2954F5EF"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33122AA7" w14:textId="73E81405" w:rsidR="009E6ECB" w:rsidRPr="00B12D25" w:rsidRDefault="009E6ECB" w:rsidP="009E6ECB">
            <w:pPr>
              <w:jc w:val="center"/>
              <w:rPr>
                <w:rFonts w:ascii="Tahoma" w:hAnsi="Tahoma" w:cs="Tahoma"/>
                <w:sz w:val="24"/>
                <w:szCs w:val="24"/>
              </w:rPr>
            </w:pPr>
          </w:p>
        </w:tc>
      </w:tr>
      <w:tr w:rsidR="00B12D25" w:rsidRPr="00B12D25" w14:paraId="11566FEE"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F50A7E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405</w:t>
            </w:r>
          </w:p>
        </w:tc>
        <w:tc>
          <w:tcPr>
            <w:tcW w:w="3169" w:type="pct"/>
            <w:tcBorders>
              <w:top w:val="nil"/>
              <w:left w:val="nil"/>
              <w:bottom w:val="single" w:sz="4" w:space="0" w:color="auto"/>
              <w:right w:val="single" w:sz="4" w:space="0" w:color="auto"/>
            </w:tcBorders>
            <w:shd w:val="clear" w:color="auto" w:fill="auto"/>
            <w:vAlign w:val="center"/>
            <w:hideMark/>
          </w:tcPr>
          <w:p w14:paraId="04474FD3" w14:textId="77777777" w:rsidR="009E6ECB" w:rsidRPr="00B12D25" w:rsidRDefault="009E6ECB" w:rsidP="009E6ECB">
            <w:pPr>
              <w:rPr>
                <w:rFonts w:ascii="Tahoma" w:hAnsi="Tahoma" w:cs="Tahoma"/>
                <w:sz w:val="24"/>
                <w:szCs w:val="24"/>
              </w:rPr>
            </w:pPr>
            <w:r w:rsidRPr="00B12D25">
              <w:rPr>
                <w:rFonts w:ascii="Tahoma" w:hAnsi="Tahoma" w:cs="Tahoma"/>
                <w:sz w:val="24"/>
                <w:szCs w:val="24"/>
              </w:rPr>
              <w:t>Tableau mural</w:t>
            </w:r>
          </w:p>
        </w:tc>
        <w:tc>
          <w:tcPr>
            <w:tcW w:w="298" w:type="pct"/>
            <w:tcBorders>
              <w:top w:val="nil"/>
              <w:left w:val="nil"/>
              <w:bottom w:val="single" w:sz="4" w:space="0" w:color="auto"/>
              <w:right w:val="single" w:sz="4" w:space="0" w:color="auto"/>
            </w:tcBorders>
            <w:shd w:val="clear" w:color="auto" w:fill="auto"/>
            <w:noWrap/>
            <w:vAlign w:val="center"/>
            <w:hideMark/>
          </w:tcPr>
          <w:p w14:paraId="3ECDF69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7E79EDB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26A2B1FF" w14:textId="2A94823A"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4A9355FC" w14:textId="3B6B9DE1" w:rsidR="009E6ECB" w:rsidRPr="00B12D25" w:rsidRDefault="009E6ECB" w:rsidP="009E6ECB">
            <w:pPr>
              <w:jc w:val="center"/>
              <w:rPr>
                <w:rFonts w:ascii="Tahoma" w:hAnsi="Tahoma" w:cs="Tahoma"/>
                <w:sz w:val="24"/>
                <w:szCs w:val="24"/>
              </w:rPr>
            </w:pPr>
          </w:p>
        </w:tc>
      </w:tr>
      <w:tr w:rsidR="00B12D25" w:rsidRPr="00B12D25" w14:paraId="6CB7BA5E"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C10A69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406</w:t>
            </w:r>
          </w:p>
        </w:tc>
        <w:tc>
          <w:tcPr>
            <w:tcW w:w="3169" w:type="pct"/>
            <w:tcBorders>
              <w:top w:val="nil"/>
              <w:left w:val="nil"/>
              <w:bottom w:val="single" w:sz="4" w:space="0" w:color="auto"/>
              <w:right w:val="single" w:sz="4" w:space="0" w:color="auto"/>
            </w:tcBorders>
            <w:shd w:val="clear" w:color="auto" w:fill="auto"/>
            <w:vAlign w:val="center"/>
            <w:hideMark/>
          </w:tcPr>
          <w:p w14:paraId="65D40AB4" w14:textId="77777777" w:rsidR="009E6ECB" w:rsidRPr="00B12D25" w:rsidRDefault="009E6ECB" w:rsidP="009E6ECB">
            <w:pPr>
              <w:rPr>
                <w:rFonts w:ascii="Tahoma" w:hAnsi="Tahoma" w:cs="Tahoma"/>
                <w:sz w:val="24"/>
                <w:szCs w:val="24"/>
              </w:rPr>
            </w:pPr>
            <w:r w:rsidRPr="00B12D25">
              <w:rPr>
                <w:rFonts w:ascii="Tahoma" w:hAnsi="Tahoma" w:cs="Tahoma"/>
                <w:sz w:val="24"/>
                <w:szCs w:val="24"/>
              </w:rPr>
              <w:t>Chape lissée</w:t>
            </w:r>
          </w:p>
        </w:tc>
        <w:tc>
          <w:tcPr>
            <w:tcW w:w="298" w:type="pct"/>
            <w:tcBorders>
              <w:top w:val="nil"/>
              <w:left w:val="nil"/>
              <w:bottom w:val="single" w:sz="4" w:space="0" w:color="auto"/>
              <w:right w:val="single" w:sz="4" w:space="0" w:color="auto"/>
            </w:tcBorders>
            <w:shd w:val="clear" w:color="auto" w:fill="auto"/>
            <w:noWrap/>
            <w:vAlign w:val="center"/>
            <w:hideMark/>
          </w:tcPr>
          <w:p w14:paraId="12AB946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5B68F44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196</w:t>
            </w:r>
          </w:p>
        </w:tc>
        <w:tc>
          <w:tcPr>
            <w:tcW w:w="298" w:type="pct"/>
            <w:tcBorders>
              <w:top w:val="nil"/>
              <w:left w:val="nil"/>
              <w:bottom w:val="single" w:sz="4" w:space="0" w:color="auto"/>
              <w:right w:val="single" w:sz="4" w:space="0" w:color="auto"/>
            </w:tcBorders>
            <w:shd w:val="clear" w:color="auto" w:fill="auto"/>
            <w:noWrap/>
            <w:vAlign w:val="center"/>
          </w:tcPr>
          <w:p w14:paraId="647139B6" w14:textId="33A8C09D"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6BFF21A" w14:textId="1E54BB79" w:rsidR="009E6ECB" w:rsidRPr="00B12D25" w:rsidRDefault="009E6ECB" w:rsidP="009E6ECB">
            <w:pPr>
              <w:jc w:val="center"/>
              <w:rPr>
                <w:rFonts w:ascii="Tahoma" w:hAnsi="Tahoma" w:cs="Tahoma"/>
                <w:sz w:val="24"/>
                <w:szCs w:val="24"/>
              </w:rPr>
            </w:pPr>
          </w:p>
        </w:tc>
      </w:tr>
      <w:tr w:rsidR="00B12D25" w:rsidRPr="00B12D25" w14:paraId="32811FC0"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F7589B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407</w:t>
            </w:r>
          </w:p>
        </w:tc>
        <w:tc>
          <w:tcPr>
            <w:tcW w:w="3169" w:type="pct"/>
            <w:tcBorders>
              <w:top w:val="nil"/>
              <w:left w:val="nil"/>
              <w:bottom w:val="single" w:sz="4" w:space="0" w:color="auto"/>
              <w:right w:val="single" w:sz="4" w:space="0" w:color="auto"/>
            </w:tcBorders>
            <w:shd w:val="clear" w:color="auto" w:fill="auto"/>
            <w:vAlign w:val="center"/>
            <w:hideMark/>
          </w:tcPr>
          <w:p w14:paraId="3B30AB69" w14:textId="77777777" w:rsidR="009E6ECB" w:rsidRPr="00B12D25" w:rsidRDefault="009E6ECB" w:rsidP="009E6ECB">
            <w:pPr>
              <w:rPr>
                <w:rFonts w:ascii="Tahoma" w:hAnsi="Tahoma" w:cs="Tahoma"/>
                <w:sz w:val="24"/>
                <w:szCs w:val="24"/>
              </w:rPr>
            </w:pPr>
            <w:r w:rsidRPr="00B12D25">
              <w:rPr>
                <w:rFonts w:ascii="Tahoma" w:hAnsi="Tahoma" w:cs="Tahoma"/>
                <w:sz w:val="24"/>
                <w:szCs w:val="24"/>
              </w:rPr>
              <w:t>Réalisation des rampes d’accès pour véhicule</w:t>
            </w:r>
          </w:p>
        </w:tc>
        <w:tc>
          <w:tcPr>
            <w:tcW w:w="298" w:type="pct"/>
            <w:tcBorders>
              <w:top w:val="nil"/>
              <w:left w:val="nil"/>
              <w:bottom w:val="single" w:sz="4" w:space="0" w:color="auto"/>
              <w:right w:val="single" w:sz="4" w:space="0" w:color="auto"/>
            </w:tcBorders>
            <w:shd w:val="clear" w:color="auto" w:fill="auto"/>
            <w:noWrap/>
            <w:vAlign w:val="center"/>
            <w:hideMark/>
          </w:tcPr>
          <w:p w14:paraId="552CBFF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30CE863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7DFF80A8" w14:textId="4026A29A"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4DF7B254" w14:textId="6BF20E97" w:rsidR="009E6ECB" w:rsidRPr="00B12D25" w:rsidRDefault="009E6ECB" w:rsidP="009E6ECB">
            <w:pPr>
              <w:jc w:val="center"/>
              <w:rPr>
                <w:rFonts w:ascii="Tahoma" w:hAnsi="Tahoma" w:cs="Tahoma"/>
                <w:sz w:val="24"/>
                <w:szCs w:val="24"/>
              </w:rPr>
            </w:pPr>
          </w:p>
        </w:tc>
      </w:tr>
      <w:tr w:rsidR="00B12D25" w:rsidRPr="00B12D25" w14:paraId="19C165FB"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BDD6C"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400</w:t>
            </w:r>
          </w:p>
        </w:tc>
        <w:tc>
          <w:tcPr>
            <w:tcW w:w="516" w:type="pct"/>
            <w:tcBorders>
              <w:top w:val="nil"/>
              <w:left w:val="nil"/>
              <w:bottom w:val="single" w:sz="4" w:space="0" w:color="auto"/>
              <w:right w:val="single" w:sz="4" w:space="0" w:color="auto"/>
            </w:tcBorders>
            <w:shd w:val="clear" w:color="auto" w:fill="auto"/>
            <w:vAlign w:val="center"/>
            <w:hideMark/>
          </w:tcPr>
          <w:p w14:paraId="425A3573" w14:textId="0F802E3F" w:rsidR="009E6ECB" w:rsidRPr="00B12D25" w:rsidRDefault="009E6ECB" w:rsidP="009E6ECB">
            <w:pPr>
              <w:jc w:val="center"/>
              <w:rPr>
                <w:rFonts w:ascii="Tahoma" w:hAnsi="Tahoma" w:cs="Tahoma"/>
                <w:b/>
                <w:bCs/>
                <w:sz w:val="24"/>
                <w:szCs w:val="24"/>
              </w:rPr>
            </w:pPr>
          </w:p>
        </w:tc>
      </w:tr>
      <w:tr w:rsidR="00B12D25" w:rsidRPr="00B12D25" w14:paraId="5914839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B72028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4FD90084"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500 : CHARPENTE - COUVERTURE</w:t>
            </w:r>
          </w:p>
        </w:tc>
        <w:tc>
          <w:tcPr>
            <w:tcW w:w="298" w:type="pct"/>
            <w:tcBorders>
              <w:top w:val="nil"/>
              <w:left w:val="nil"/>
              <w:bottom w:val="single" w:sz="4" w:space="0" w:color="auto"/>
              <w:right w:val="single" w:sz="4" w:space="0" w:color="auto"/>
            </w:tcBorders>
            <w:shd w:val="clear" w:color="auto" w:fill="auto"/>
            <w:noWrap/>
            <w:vAlign w:val="center"/>
            <w:hideMark/>
          </w:tcPr>
          <w:p w14:paraId="52F5964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32920E5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283CC11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3DC8BD5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56415A3B"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309925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501</w:t>
            </w:r>
          </w:p>
        </w:tc>
        <w:tc>
          <w:tcPr>
            <w:tcW w:w="3169" w:type="pct"/>
            <w:tcBorders>
              <w:top w:val="nil"/>
              <w:left w:val="nil"/>
              <w:bottom w:val="single" w:sz="4" w:space="0" w:color="auto"/>
              <w:right w:val="single" w:sz="4" w:space="0" w:color="auto"/>
            </w:tcBorders>
            <w:shd w:val="clear" w:color="auto" w:fill="auto"/>
            <w:vAlign w:val="center"/>
            <w:hideMark/>
          </w:tcPr>
          <w:p w14:paraId="21402D49"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F et P bois assemblés pour fermes y compris toutes sujétions de fourniture et pose </w:t>
            </w:r>
          </w:p>
        </w:tc>
        <w:tc>
          <w:tcPr>
            <w:tcW w:w="298" w:type="pct"/>
            <w:tcBorders>
              <w:top w:val="nil"/>
              <w:left w:val="nil"/>
              <w:bottom w:val="single" w:sz="4" w:space="0" w:color="auto"/>
              <w:right w:val="single" w:sz="4" w:space="0" w:color="auto"/>
            </w:tcBorders>
            <w:shd w:val="clear" w:color="auto" w:fill="auto"/>
            <w:noWrap/>
            <w:vAlign w:val="center"/>
            <w:hideMark/>
          </w:tcPr>
          <w:p w14:paraId="361611E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07B9A73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3,5</w:t>
            </w:r>
          </w:p>
        </w:tc>
        <w:tc>
          <w:tcPr>
            <w:tcW w:w="298" w:type="pct"/>
            <w:tcBorders>
              <w:top w:val="nil"/>
              <w:left w:val="nil"/>
              <w:bottom w:val="single" w:sz="4" w:space="0" w:color="auto"/>
              <w:right w:val="single" w:sz="4" w:space="0" w:color="auto"/>
            </w:tcBorders>
            <w:shd w:val="clear" w:color="auto" w:fill="auto"/>
            <w:noWrap/>
            <w:vAlign w:val="center"/>
          </w:tcPr>
          <w:p w14:paraId="785153E1" w14:textId="217CB0E4"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30BC996" w14:textId="63E69F5D" w:rsidR="009E6ECB" w:rsidRPr="00B12D25" w:rsidRDefault="009E6ECB" w:rsidP="009E6ECB">
            <w:pPr>
              <w:jc w:val="center"/>
              <w:rPr>
                <w:rFonts w:ascii="Tahoma" w:hAnsi="Tahoma" w:cs="Tahoma"/>
                <w:sz w:val="24"/>
                <w:szCs w:val="24"/>
              </w:rPr>
            </w:pPr>
          </w:p>
        </w:tc>
      </w:tr>
      <w:tr w:rsidR="00B12D25" w:rsidRPr="00B12D25" w14:paraId="641F9732"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42F620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502</w:t>
            </w:r>
          </w:p>
        </w:tc>
        <w:tc>
          <w:tcPr>
            <w:tcW w:w="3169" w:type="pct"/>
            <w:tcBorders>
              <w:top w:val="nil"/>
              <w:left w:val="nil"/>
              <w:bottom w:val="single" w:sz="4" w:space="0" w:color="auto"/>
              <w:right w:val="single" w:sz="4" w:space="0" w:color="auto"/>
            </w:tcBorders>
            <w:shd w:val="clear" w:color="auto" w:fill="auto"/>
            <w:vAlign w:val="center"/>
            <w:hideMark/>
          </w:tcPr>
          <w:p w14:paraId="48CF684D"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bois assemblés pour pannes et lattes de rive de pignon y compris toutes sujétions de fourniture et pose</w:t>
            </w:r>
          </w:p>
        </w:tc>
        <w:tc>
          <w:tcPr>
            <w:tcW w:w="298" w:type="pct"/>
            <w:tcBorders>
              <w:top w:val="nil"/>
              <w:left w:val="nil"/>
              <w:bottom w:val="single" w:sz="4" w:space="0" w:color="auto"/>
              <w:right w:val="single" w:sz="4" w:space="0" w:color="auto"/>
            </w:tcBorders>
            <w:shd w:val="clear" w:color="auto" w:fill="auto"/>
            <w:noWrap/>
            <w:vAlign w:val="center"/>
            <w:hideMark/>
          </w:tcPr>
          <w:p w14:paraId="57E124B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w:t>
            </w:r>
            <w:r w:rsidRPr="00B12D25">
              <w:rPr>
                <w:rFonts w:ascii="Tahoma" w:hAnsi="Tahoma" w:cs="Tahoma"/>
                <w:sz w:val="24"/>
                <w:szCs w:val="24"/>
                <w:vertAlign w:val="superscript"/>
              </w:rPr>
              <w:t>3</w:t>
            </w:r>
          </w:p>
        </w:tc>
        <w:tc>
          <w:tcPr>
            <w:tcW w:w="377" w:type="pct"/>
            <w:tcBorders>
              <w:top w:val="nil"/>
              <w:left w:val="nil"/>
              <w:bottom w:val="single" w:sz="4" w:space="0" w:color="auto"/>
              <w:right w:val="single" w:sz="4" w:space="0" w:color="auto"/>
            </w:tcBorders>
            <w:shd w:val="clear" w:color="auto" w:fill="auto"/>
            <w:noWrap/>
            <w:vAlign w:val="center"/>
            <w:hideMark/>
          </w:tcPr>
          <w:p w14:paraId="7349888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2,5</w:t>
            </w:r>
          </w:p>
        </w:tc>
        <w:tc>
          <w:tcPr>
            <w:tcW w:w="298" w:type="pct"/>
            <w:tcBorders>
              <w:top w:val="nil"/>
              <w:left w:val="nil"/>
              <w:bottom w:val="single" w:sz="4" w:space="0" w:color="auto"/>
              <w:right w:val="single" w:sz="4" w:space="0" w:color="auto"/>
            </w:tcBorders>
            <w:shd w:val="clear" w:color="auto" w:fill="auto"/>
            <w:noWrap/>
            <w:vAlign w:val="center"/>
          </w:tcPr>
          <w:p w14:paraId="67073792" w14:textId="1CF14995"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AEBD38D" w14:textId="479AE934" w:rsidR="009E6ECB" w:rsidRPr="00B12D25" w:rsidRDefault="009E6ECB" w:rsidP="009E6ECB">
            <w:pPr>
              <w:jc w:val="center"/>
              <w:rPr>
                <w:rFonts w:ascii="Tahoma" w:hAnsi="Tahoma" w:cs="Tahoma"/>
                <w:sz w:val="24"/>
                <w:szCs w:val="24"/>
              </w:rPr>
            </w:pPr>
          </w:p>
        </w:tc>
      </w:tr>
      <w:tr w:rsidR="00B12D25" w:rsidRPr="00B12D25" w14:paraId="44374ACD"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AF8443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503</w:t>
            </w:r>
          </w:p>
        </w:tc>
        <w:tc>
          <w:tcPr>
            <w:tcW w:w="3169" w:type="pct"/>
            <w:tcBorders>
              <w:top w:val="nil"/>
              <w:left w:val="nil"/>
              <w:bottom w:val="single" w:sz="4" w:space="0" w:color="auto"/>
              <w:right w:val="single" w:sz="4" w:space="0" w:color="auto"/>
            </w:tcBorders>
            <w:shd w:val="clear" w:color="auto" w:fill="auto"/>
            <w:vAlign w:val="center"/>
            <w:hideMark/>
          </w:tcPr>
          <w:p w14:paraId="115EA14B"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plafond en contreplaqué y compris solivage et toutes sujétions de fourniture et pose</w:t>
            </w:r>
          </w:p>
        </w:tc>
        <w:tc>
          <w:tcPr>
            <w:tcW w:w="298" w:type="pct"/>
            <w:tcBorders>
              <w:top w:val="nil"/>
              <w:left w:val="nil"/>
              <w:bottom w:val="single" w:sz="4" w:space="0" w:color="auto"/>
              <w:right w:val="single" w:sz="4" w:space="0" w:color="auto"/>
            </w:tcBorders>
            <w:shd w:val="clear" w:color="auto" w:fill="auto"/>
            <w:noWrap/>
            <w:vAlign w:val="center"/>
            <w:hideMark/>
          </w:tcPr>
          <w:p w14:paraId="765E788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2142114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196</w:t>
            </w:r>
          </w:p>
        </w:tc>
        <w:tc>
          <w:tcPr>
            <w:tcW w:w="298" w:type="pct"/>
            <w:tcBorders>
              <w:top w:val="nil"/>
              <w:left w:val="nil"/>
              <w:bottom w:val="single" w:sz="4" w:space="0" w:color="auto"/>
              <w:right w:val="single" w:sz="4" w:space="0" w:color="auto"/>
            </w:tcBorders>
            <w:shd w:val="clear" w:color="auto" w:fill="auto"/>
            <w:noWrap/>
            <w:vAlign w:val="center"/>
          </w:tcPr>
          <w:p w14:paraId="7E9CD888" w14:textId="7FAEABEA"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22BC527" w14:textId="6FA09CDD" w:rsidR="009E6ECB" w:rsidRPr="00B12D25" w:rsidRDefault="009E6ECB" w:rsidP="009E6ECB">
            <w:pPr>
              <w:jc w:val="center"/>
              <w:rPr>
                <w:rFonts w:ascii="Tahoma" w:hAnsi="Tahoma" w:cs="Tahoma"/>
                <w:sz w:val="24"/>
                <w:szCs w:val="24"/>
              </w:rPr>
            </w:pPr>
          </w:p>
        </w:tc>
      </w:tr>
      <w:tr w:rsidR="00B12D25" w:rsidRPr="00B12D25" w14:paraId="533C56C9"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83D67F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504</w:t>
            </w:r>
          </w:p>
        </w:tc>
        <w:tc>
          <w:tcPr>
            <w:tcW w:w="3169" w:type="pct"/>
            <w:tcBorders>
              <w:top w:val="nil"/>
              <w:left w:val="nil"/>
              <w:bottom w:val="single" w:sz="4" w:space="0" w:color="auto"/>
              <w:right w:val="single" w:sz="4" w:space="0" w:color="auto"/>
            </w:tcBorders>
            <w:shd w:val="clear" w:color="auto" w:fill="auto"/>
            <w:vAlign w:val="center"/>
            <w:hideMark/>
          </w:tcPr>
          <w:p w14:paraId="06C9A814"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Planches de rive</w:t>
            </w:r>
          </w:p>
        </w:tc>
        <w:tc>
          <w:tcPr>
            <w:tcW w:w="298" w:type="pct"/>
            <w:tcBorders>
              <w:top w:val="nil"/>
              <w:left w:val="nil"/>
              <w:bottom w:val="single" w:sz="4" w:space="0" w:color="auto"/>
              <w:right w:val="single" w:sz="4" w:space="0" w:color="auto"/>
            </w:tcBorders>
            <w:shd w:val="clear" w:color="auto" w:fill="auto"/>
            <w:noWrap/>
            <w:vAlign w:val="center"/>
            <w:hideMark/>
          </w:tcPr>
          <w:p w14:paraId="0141AFB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4FFF4FB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64,1</w:t>
            </w:r>
          </w:p>
        </w:tc>
        <w:tc>
          <w:tcPr>
            <w:tcW w:w="298" w:type="pct"/>
            <w:tcBorders>
              <w:top w:val="nil"/>
              <w:left w:val="nil"/>
              <w:bottom w:val="single" w:sz="4" w:space="0" w:color="auto"/>
              <w:right w:val="single" w:sz="4" w:space="0" w:color="auto"/>
            </w:tcBorders>
            <w:shd w:val="clear" w:color="auto" w:fill="auto"/>
            <w:noWrap/>
            <w:vAlign w:val="center"/>
          </w:tcPr>
          <w:p w14:paraId="10A1A421" w14:textId="659CEE92"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4224EF8" w14:textId="6B0623EB" w:rsidR="009E6ECB" w:rsidRPr="00B12D25" w:rsidRDefault="009E6ECB" w:rsidP="009E6ECB">
            <w:pPr>
              <w:jc w:val="center"/>
              <w:rPr>
                <w:rFonts w:ascii="Tahoma" w:hAnsi="Tahoma" w:cs="Tahoma"/>
                <w:sz w:val="24"/>
                <w:szCs w:val="24"/>
              </w:rPr>
            </w:pPr>
          </w:p>
        </w:tc>
      </w:tr>
      <w:tr w:rsidR="00B12D25" w:rsidRPr="00B12D25" w14:paraId="422A90A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CDA3CE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505</w:t>
            </w:r>
          </w:p>
        </w:tc>
        <w:tc>
          <w:tcPr>
            <w:tcW w:w="3169" w:type="pct"/>
            <w:tcBorders>
              <w:top w:val="nil"/>
              <w:left w:val="nil"/>
              <w:bottom w:val="single" w:sz="4" w:space="0" w:color="auto"/>
              <w:right w:val="single" w:sz="4" w:space="0" w:color="auto"/>
            </w:tcBorders>
            <w:shd w:val="clear" w:color="auto" w:fill="auto"/>
            <w:vAlign w:val="center"/>
            <w:hideMark/>
          </w:tcPr>
          <w:p w14:paraId="6B603D1E"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Tôle bac alu 6/10e y compris toutes sujétions de fourniture et pose</w:t>
            </w:r>
          </w:p>
        </w:tc>
        <w:tc>
          <w:tcPr>
            <w:tcW w:w="298" w:type="pct"/>
            <w:tcBorders>
              <w:top w:val="nil"/>
              <w:left w:val="nil"/>
              <w:bottom w:val="single" w:sz="4" w:space="0" w:color="auto"/>
              <w:right w:val="single" w:sz="4" w:space="0" w:color="auto"/>
            </w:tcBorders>
            <w:shd w:val="clear" w:color="auto" w:fill="auto"/>
            <w:noWrap/>
            <w:vAlign w:val="center"/>
            <w:hideMark/>
          </w:tcPr>
          <w:p w14:paraId="66158CC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63C58E7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291</w:t>
            </w:r>
          </w:p>
        </w:tc>
        <w:tc>
          <w:tcPr>
            <w:tcW w:w="298" w:type="pct"/>
            <w:tcBorders>
              <w:top w:val="nil"/>
              <w:left w:val="nil"/>
              <w:bottom w:val="single" w:sz="4" w:space="0" w:color="auto"/>
              <w:right w:val="single" w:sz="4" w:space="0" w:color="auto"/>
            </w:tcBorders>
            <w:shd w:val="clear" w:color="auto" w:fill="auto"/>
            <w:noWrap/>
            <w:vAlign w:val="center"/>
          </w:tcPr>
          <w:p w14:paraId="2CF780F0" w14:textId="58DE4529"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E1A4DE2" w14:textId="50794F26" w:rsidR="009E6ECB" w:rsidRPr="00B12D25" w:rsidRDefault="009E6ECB" w:rsidP="009E6ECB">
            <w:pPr>
              <w:jc w:val="center"/>
              <w:rPr>
                <w:rFonts w:ascii="Tahoma" w:hAnsi="Tahoma" w:cs="Tahoma"/>
                <w:sz w:val="24"/>
                <w:szCs w:val="24"/>
              </w:rPr>
            </w:pPr>
          </w:p>
        </w:tc>
      </w:tr>
      <w:tr w:rsidR="00B12D25" w:rsidRPr="00B12D25" w14:paraId="33689D0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5FBF6F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506</w:t>
            </w:r>
          </w:p>
        </w:tc>
        <w:tc>
          <w:tcPr>
            <w:tcW w:w="3169" w:type="pct"/>
            <w:tcBorders>
              <w:top w:val="nil"/>
              <w:left w:val="nil"/>
              <w:bottom w:val="single" w:sz="4" w:space="0" w:color="auto"/>
              <w:right w:val="single" w:sz="4" w:space="0" w:color="auto"/>
            </w:tcBorders>
            <w:shd w:val="clear" w:color="auto" w:fill="auto"/>
            <w:vAlign w:val="center"/>
            <w:hideMark/>
          </w:tcPr>
          <w:p w14:paraId="5E3E2038"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plafond extérieur en tôle lisse de 0,35 y compris solivage er toutes sujétions de fourniture et pose</w:t>
            </w:r>
          </w:p>
        </w:tc>
        <w:tc>
          <w:tcPr>
            <w:tcW w:w="298" w:type="pct"/>
            <w:tcBorders>
              <w:top w:val="nil"/>
              <w:left w:val="nil"/>
              <w:bottom w:val="single" w:sz="4" w:space="0" w:color="auto"/>
              <w:right w:val="single" w:sz="4" w:space="0" w:color="auto"/>
            </w:tcBorders>
            <w:shd w:val="clear" w:color="auto" w:fill="auto"/>
            <w:noWrap/>
            <w:vAlign w:val="center"/>
            <w:hideMark/>
          </w:tcPr>
          <w:p w14:paraId="1066F11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583AE22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19,23</w:t>
            </w:r>
          </w:p>
        </w:tc>
        <w:tc>
          <w:tcPr>
            <w:tcW w:w="298" w:type="pct"/>
            <w:tcBorders>
              <w:top w:val="nil"/>
              <w:left w:val="nil"/>
              <w:bottom w:val="single" w:sz="4" w:space="0" w:color="auto"/>
              <w:right w:val="single" w:sz="4" w:space="0" w:color="auto"/>
            </w:tcBorders>
            <w:shd w:val="clear" w:color="auto" w:fill="auto"/>
            <w:noWrap/>
            <w:vAlign w:val="center"/>
          </w:tcPr>
          <w:p w14:paraId="6602EF39" w14:textId="209C89EA"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9A03D9E" w14:textId="6210265C" w:rsidR="009E6ECB" w:rsidRPr="00B12D25" w:rsidRDefault="009E6ECB" w:rsidP="009E6ECB">
            <w:pPr>
              <w:jc w:val="center"/>
              <w:rPr>
                <w:rFonts w:ascii="Tahoma" w:hAnsi="Tahoma" w:cs="Tahoma"/>
                <w:sz w:val="24"/>
                <w:szCs w:val="24"/>
              </w:rPr>
            </w:pPr>
          </w:p>
        </w:tc>
      </w:tr>
      <w:tr w:rsidR="00B12D25" w:rsidRPr="00B12D25" w14:paraId="2205D2DC"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F5E06F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507</w:t>
            </w:r>
          </w:p>
        </w:tc>
        <w:tc>
          <w:tcPr>
            <w:tcW w:w="3169" w:type="pct"/>
            <w:tcBorders>
              <w:top w:val="nil"/>
              <w:left w:val="nil"/>
              <w:bottom w:val="single" w:sz="4" w:space="0" w:color="auto"/>
              <w:right w:val="single" w:sz="4" w:space="0" w:color="auto"/>
            </w:tcBorders>
            <w:shd w:val="clear" w:color="auto" w:fill="auto"/>
            <w:vAlign w:val="center"/>
            <w:hideMark/>
          </w:tcPr>
          <w:p w14:paraId="653D11C2"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tôle faitière de 50cm de large</w:t>
            </w:r>
          </w:p>
        </w:tc>
        <w:tc>
          <w:tcPr>
            <w:tcW w:w="298" w:type="pct"/>
            <w:tcBorders>
              <w:top w:val="nil"/>
              <w:left w:val="nil"/>
              <w:bottom w:val="single" w:sz="4" w:space="0" w:color="auto"/>
              <w:right w:val="single" w:sz="4" w:space="0" w:color="auto"/>
            </w:tcBorders>
            <w:shd w:val="clear" w:color="auto" w:fill="auto"/>
            <w:noWrap/>
            <w:vAlign w:val="center"/>
            <w:hideMark/>
          </w:tcPr>
          <w:p w14:paraId="72DF20E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74FD5D0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46</w:t>
            </w:r>
          </w:p>
        </w:tc>
        <w:tc>
          <w:tcPr>
            <w:tcW w:w="298" w:type="pct"/>
            <w:tcBorders>
              <w:top w:val="nil"/>
              <w:left w:val="nil"/>
              <w:bottom w:val="single" w:sz="4" w:space="0" w:color="auto"/>
              <w:right w:val="single" w:sz="4" w:space="0" w:color="auto"/>
            </w:tcBorders>
            <w:shd w:val="clear" w:color="auto" w:fill="auto"/>
            <w:noWrap/>
            <w:vAlign w:val="center"/>
          </w:tcPr>
          <w:p w14:paraId="36E70181" w14:textId="78C30781"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731869B" w14:textId="30639E77" w:rsidR="009E6ECB" w:rsidRPr="00B12D25" w:rsidRDefault="009E6ECB" w:rsidP="009E6ECB">
            <w:pPr>
              <w:jc w:val="center"/>
              <w:rPr>
                <w:rFonts w:ascii="Tahoma" w:hAnsi="Tahoma" w:cs="Tahoma"/>
                <w:sz w:val="24"/>
                <w:szCs w:val="24"/>
              </w:rPr>
            </w:pPr>
          </w:p>
        </w:tc>
      </w:tr>
      <w:tr w:rsidR="00B12D25" w:rsidRPr="00B12D25" w14:paraId="7A46C693"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47700A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508</w:t>
            </w:r>
          </w:p>
        </w:tc>
        <w:tc>
          <w:tcPr>
            <w:tcW w:w="3169" w:type="pct"/>
            <w:tcBorders>
              <w:top w:val="nil"/>
              <w:left w:val="nil"/>
              <w:bottom w:val="single" w:sz="4" w:space="0" w:color="auto"/>
              <w:right w:val="single" w:sz="4" w:space="0" w:color="auto"/>
            </w:tcBorders>
            <w:shd w:val="clear" w:color="auto" w:fill="auto"/>
            <w:vAlign w:val="center"/>
            <w:hideMark/>
          </w:tcPr>
          <w:p w14:paraId="74604853"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tôle de bardage de 30cm de large</w:t>
            </w:r>
          </w:p>
        </w:tc>
        <w:tc>
          <w:tcPr>
            <w:tcW w:w="298" w:type="pct"/>
            <w:tcBorders>
              <w:top w:val="nil"/>
              <w:left w:val="nil"/>
              <w:bottom w:val="single" w:sz="4" w:space="0" w:color="auto"/>
              <w:right w:val="single" w:sz="4" w:space="0" w:color="auto"/>
            </w:tcBorders>
            <w:shd w:val="clear" w:color="auto" w:fill="auto"/>
            <w:noWrap/>
            <w:vAlign w:val="center"/>
            <w:hideMark/>
          </w:tcPr>
          <w:p w14:paraId="2CC3939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6600B51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64,1</w:t>
            </w:r>
          </w:p>
        </w:tc>
        <w:tc>
          <w:tcPr>
            <w:tcW w:w="298" w:type="pct"/>
            <w:tcBorders>
              <w:top w:val="nil"/>
              <w:left w:val="nil"/>
              <w:bottom w:val="single" w:sz="4" w:space="0" w:color="auto"/>
              <w:right w:val="single" w:sz="4" w:space="0" w:color="auto"/>
            </w:tcBorders>
            <w:shd w:val="clear" w:color="auto" w:fill="auto"/>
            <w:noWrap/>
            <w:vAlign w:val="center"/>
          </w:tcPr>
          <w:p w14:paraId="442FC231" w14:textId="483383DF"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7739AA4A" w14:textId="6D03DC9E" w:rsidR="009E6ECB" w:rsidRPr="00B12D25" w:rsidRDefault="009E6ECB" w:rsidP="009E6ECB">
            <w:pPr>
              <w:jc w:val="center"/>
              <w:rPr>
                <w:rFonts w:ascii="Tahoma" w:hAnsi="Tahoma" w:cs="Tahoma"/>
                <w:sz w:val="24"/>
                <w:szCs w:val="24"/>
              </w:rPr>
            </w:pPr>
          </w:p>
        </w:tc>
      </w:tr>
      <w:tr w:rsidR="00B12D25" w:rsidRPr="00B12D25" w14:paraId="59AC26D1"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F29C"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500</w:t>
            </w:r>
          </w:p>
        </w:tc>
        <w:tc>
          <w:tcPr>
            <w:tcW w:w="516" w:type="pct"/>
            <w:tcBorders>
              <w:top w:val="nil"/>
              <w:left w:val="nil"/>
              <w:bottom w:val="single" w:sz="4" w:space="0" w:color="auto"/>
              <w:right w:val="single" w:sz="4" w:space="0" w:color="auto"/>
            </w:tcBorders>
            <w:shd w:val="clear" w:color="auto" w:fill="auto"/>
            <w:vAlign w:val="center"/>
            <w:hideMark/>
          </w:tcPr>
          <w:p w14:paraId="2534123B" w14:textId="4EE3C45E" w:rsidR="009E6ECB" w:rsidRPr="00B12D25" w:rsidRDefault="009E6ECB" w:rsidP="009E6ECB">
            <w:pPr>
              <w:jc w:val="center"/>
              <w:rPr>
                <w:rFonts w:ascii="Tahoma" w:hAnsi="Tahoma" w:cs="Tahoma"/>
                <w:b/>
                <w:bCs/>
                <w:sz w:val="24"/>
                <w:szCs w:val="24"/>
              </w:rPr>
            </w:pPr>
          </w:p>
        </w:tc>
      </w:tr>
      <w:tr w:rsidR="00B12D25" w:rsidRPr="00B12D25" w14:paraId="28A43C2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C5A016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63F4D8AF"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600 : MENUISERIE METALLIQUE</w:t>
            </w:r>
          </w:p>
        </w:tc>
        <w:tc>
          <w:tcPr>
            <w:tcW w:w="298" w:type="pct"/>
            <w:tcBorders>
              <w:top w:val="nil"/>
              <w:left w:val="nil"/>
              <w:bottom w:val="single" w:sz="4" w:space="0" w:color="auto"/>
              <w:right w:val="single" w:sz="4" w:space="0" w:color="auto"/>
            </w:tcBorders>
            <w:shd w:val="clear" w:color="auto" w:fill="auto"/>
            <w:noWrap/>
            <w:vAlign w:val="center"/>
            <w:hideMark/>
          </w:tcPr>
          <w:p w14:paraId="43298C9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2C04311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37DCE35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300AC7E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2AAB4CC0"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FA40CA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601</w:t>
            </w:r>
          </w:p>
        </w:tc>
        <w:tc>
          <w:tcPr>
            <w:tcW w:w="3169" w:type="pct"/>
            <w:tcBorders>
              <w:top w:val="nil"/>
              <w:left w:val="nil"/>
              <w:bottom w:val="single" w:sz="4" w:space="0" w:color="auto"/>
              <w:right w:val="single" w:sz="4" w:space="0" w:color="auto"/>
            </w:tcBorders>
            <w:shd w:val="clear" w:color="auto" w:fill="auto"/>
            <w:vAlign w:val="center"/>
            <w:hideMark/>
          </w:tcPr>
          <w:p w14:paraId="1385C812" w14:textId="77777777" w:rsidR="009E6ECB" w:rsidRPr="00B12D25" w:rsidRDefault="009E6ECB" w:rsidP="009E6ECB">
            <w:pPr>
              <w:rPr>
                <w:rFonts w:ascii="Tahoma" w:hAnsi="Tahoma" w:cs="Tahoma"/>
                <w:sz w:val="24"/>
                <w:szCs w:val="24"/>
              </w:rPr>
            </w:pPr>
            <w:r w:rsidRPr="00B12D25">
              <w:rPr>
                <w:rFonts w:ascii="Tahoma" w:hAnsi="Tahoma" w:cs="Tahoma"/>
                <w:sz w:val="24"/>
                <w:szCs w:val="24"/>
              </w:rPr>
              <w:t>Porte métallique à deux vantaux de 1,80x2</w:t>
            </w:r>
            <w:proofErr w:type="gramStart"/>
            <w:r w:rsidRPr="00B12D25">
              <w:rPr>
                <w:rFonts w:ascii="Tahoma" w:hAnsi="Tahoma" w:cs="Tahoma"/>
                <w:sz w:val="24"/>
                <w:szCs w:val="24"/>
              </w:rPr>
              <w:t>,20</w:t>
            </w:r>
            <w:proofErr w:type="gramEnd"/>
            <w:r w:rsidRPr="00B12D25">
              <w:rPr>
                <w:rFonts w:ascii="Tahoma" w:hAnsi="Tahoma" w:cs="Tahoma"/>
                <w:sz w:val="24"/>
                <w:szCs w:val="24"/>
              </w:rPr>
              <w:t xml:space="preserve"> fixé sur cadre en bois</w:t>
            </w:r>
          </w:p>
        </w:tc>
        <w:tc>
          <w:tcPr>
            <w:tcW w:w="298" w:type="pct"/>
            <w:tcBorders>
              <w:top w:val="nil"/>
              <w:left w:val="nil"/>
              <w:bottom w:val="single" w:sz="4" w:space="0" w:color="auto"/>
              <w:right w:val="single" w:sz="4" w:space="0" w:color="auto"/>
            </w:tcBorders>
            <w:shd w:val="clear" w:color="auto" w:fill="auto"/>
            <w:noWrap/>
            <w:vAlign w:val="center"/>
            <w:hideMark/>
          </w:tcPr>
          <w:p w14:paraId="0E5921E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0C753ED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08F91F0B" w14:textId="230108CD"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828A769" w14:textId="1E75A9D5" w:rsidR="009E6ECB" w:rsidRPr="00B12D25" w:rsidRDefault="009E6ECB" w:rsidP="009E6ECB">
            <w:pPr>
              <w:jc w:val="center"/>
              <w:rPr>
                <w:rFonts w:ascii="Tahoma" w:hAnsi="Tahoma" w:cs="Tahoma"/>
                <w:sz w:val="24"/>
                <w:szCs w:val="24"/>
              </w:rPr>
            </w:pPr>
          </w:p>
        </w:tc>
      </w:tr>
      <w:tr w:rsidR="00B12D25" w:rsidRPr="00B12D25" w14:paraId="15A75302"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8AC20E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602</w:t>
            </w:r>
          </w:p>
        </w:tc>
        <w:tc>
          <w:tcPr>
            <w:tcW w:w="3169" w:type="pct"/>
            <w:tcBorders>
              <w:top w:val="nil"/>
              <w:left w:val="nil"/>
              <w:bottom w:val="single" w:sz="4" w:space="0" w:color="auto"/>
              <w:right w:val="single" w:sz="4" w:space="0" w:color="auto"/>
            </w:tcBorders>
            <w:shd w:val="clear" w:color="auto" w:fill="auto"/>
            <w:vAlign w:val="center"/>
            <w:hideMark/>
          </w:tcPr>
          <w:p w14:paraId="4E778F91"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grille antivol (motif barres droites espacées de 10cm) en tube de 30 de 2,80x1</w:t>
            </w:r>
            <w:proofErr w:type="gramStart"/>
            <w:r w:rsidRPr="00B12D25">
              <w:rPr>
                <w:rFonts w:ascii="Tahoma" w:hAnsi="Tahoma" w:cs="Tahoma"/>
                <w:sz w:val="24"/>
                <w:szCs w:val="24"/>
              </w:rPr>
              <w:t>,10</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14:paraId="5BCB905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2B6DD55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w:t>
            </w:r>
          </w:p>
        </w:tc>
        <w:tc>
          <w:tcPr>
            <w:tcW w:w="298" w:type="pct"/>
            <w:tcBorders>
              <w:top w:val="nil"/>
              <w:left w:val="nil"/>
              <w:bottom w:val="single" w:sz="4" w:space="0" w:color="auto"/>
              <w:right w:val="single" w:sz="4" w:space="0" w:color="auto"/>
            </w:tcBorders>
            <w:shd w:val="clear" w:color="auto" w:fill="auto"/>
            <w:noWrap/>
            <w:vAlign w:val="center"/>
          </w:tcPr>
          <w:p w14:paraId="2F9F369D" w14:textId="21449679"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9FEF91C" w14:textId="0D3ABBD5" w:rsidR="009E6ECB" w:rsidRPr="00B12D25" w:rsidRDefault="009E6ECB" w:rsidP="009E6ECB">
            <w:pPr>
              <w:jc w:val="center"/>
              <w:rPr>
                <w:rFonts w:ascii="Tahoma" w:hAnsi="Tahoma" w:cs="Tahoma"/>
                <w:sz w:val="24"/>
                <w:szCs w:val="24"/>
              </w:rPr>
            </w:pPr>
          </w:p>
        </w:tc>
      </w:tr>
      <w:tr w:rsidR="00B12D25" w:rsidRPr="00B12D25" w14:paraId="4664F0DE"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F28312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603</w:t>
            </w:r>
          </w:p>
        </w:tc>
        <w:tc>
          <w:tcPr>
            <w:tcW w:w="3169" w:type="pct"/>
            <w:tcBorders>
              <w:top w:val="nil"/>
              <w:left w:val="nil"/>
              <w:bottom w:val="single" w:sz="4" w:space="0" w:color="auto"/>
              <w:right w:val="single" w:sz="4" w:space="0" w:color="auto"/>
            </w:tcBorders>
            <w:shd w:val="clear" w:color="auto" w:fill="auto"/>
            <w:vAlign w:val="center"/>
            <w:hideMark/>
          </w:tcPr>
          <w:p w14:paraId="53F3165C"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grille antivol (motif barres droites espacées de 10cm) en tube de 30 de 1,20x1</w:t>
            </w:r>
            <w:proofErr w:type="gramStart"/>
            <w:r w:rsidRPr="00B12D25">
              <w:rPr>
                <w:rFonts w:ascii="Tahoma" w:hAnsi="Tahoma" w:cs="Tahoma"/>
                <w:sz w:val="24"/>
                <w:szCs w:val="24"/>
              </w:rPr>
              <w:t>,10</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14:paraId="2FADBC2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37184A9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39F2203A" w14:textId="38692E40"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8CB32B4" w14:textId="5F4D6D5B" w:rsidR="009E6ECB" w:rsidRPr="00B12D25" w:rsidRDefault="009E6ECB" w:rsidP="009E6ECB">
            <w:pPr>
              <w:jc w:val="center"/>
              <w:rPr>
                <w:rFonts w:ascii="Tahoma" w:hAnsi="Tahoma" w:cs="Tahoma"/>
                <w:sz w:val="24"/>
                <w:szCs w:val="24"/>
              </w:rPr>
            </w:pPr>
          </w:p>
        </w:tc>
      </w:tr>
      <w:tr w:rsidR="00B12D25" w:rsidRPr="00B12D25" w14:paraId="565087B7"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979477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604</w:t>
            </w:r>
          </w:p>
        </w:tc>
        <w:tc>
          <w:tcPr>
            <w:tcW w:w="3169" w:type="pct"/>
            <w:tcBorders>
              <w:top w:val="nil"/>
              <w:left w:val="nil"/>
              <w:bottom w:val="single" w:sz="4" w:space="0" w:color="auto"/>
              <w:right w:val="single" w:sz="4" w:space="0" w:color="auto"/>
            </w:tcBorders>
            <w:shd w:val="clear" w:color="auto" w:fill="auto"/>
            <w:vAlign w:val="center"/>
            <w:hideMark/>
          </w:tcPr>
          <w:p w14:paraId="2CB6AF3D" w14:textId="77777777" w:rsidR="009E6ECB" w:rsidRPr="00B12D25" w:rsidRDefault="009E6ECB" w:rsidP="009E6ECB">
            <w:pPr>
              <w:rPr>
                <w:rFonts w:ascii="Tahoma" w:hAnsi="Tahoma" w:cs="Tahoma"/>
                <w:sz w:val="24"/>
                <w:szCs w:val="24"/>
              </w:rPr>
            </w:pPr>
            <w:r w:rsidRPr="00B12D25">
              <w:rPr>
                <w:rFonts w:ascii="Tahoma" w:hAnsi="Tahoma" w:cs="Tahoma"/>
                <w:sz w:val="24"/>
                <w:szCs w:val="24"/>
              </w:rPr>
              <w:t>F et P de grille antivol (motif barres droites espacées de 10cm) en tube de 30 de 0,60x0</w:t>
            </w:r>
            <w:proofErr w:type="gramStart"/>
            <w:r w:rsidRPr="00B12D25">
              <w:rPr>
                <w:rFonts w:ascii="Tahoma" w:hAnsi="Tahoma" w:cs="Tahoma"/>
                <w:sz w:val="24"/>
                <w:szCs w:val="24"/>
              </w:rPr>
              <w:t>,60</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14:paraId="776D944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41DEF8F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98" w:type="pct"/>
            <w:tcBorders>
              <w:top w:val="nil"/>
              <w:left w:val="nil"/>
              <w:bottom w:val="single" w:sz="4" w:space="0" w:color="auto"/>
              <w:right w:val="single" w:sz="4" w:space="0" w:color="auto"/>
            </w:tcBorders>
            <w:shd w:val="clear" w:color="auto" w:fill="auto"/>
            <w:noWrap/>
            <w:vAlign w:val="center"/>
          </w:tcPr>
          <w:p w14:paraId="22029937" w14:textId="097FFAEE"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8BC9943" w14:textId="36202032" w:rsidR="009E6ECB" w:rsidRPr="00B12D25" w:rsidRDefault="009E6ECB" w:rsidP="009E6ECB">
            <w:pPr>
              <w:jc w:val="center"/>
              <w:rPr>
                <w:rFonts w:ascii="Tahoma" w:hAnsi="Tahoma" w:cs="Tahoma"/>
                <w:sz w:val="24"/>
                <w:szCs w:val="24"/>
              </w:rPr>
            </w:pPr>
          </w:p>
        </w:tc>
      </w:tr>
      <w:tr w:rsidR="00B12D25" w:rsidRPr="00B12D25" w14:paraId="0916C528"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A73524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605</w:t>
            </w:r>
          </w:p>
        </w:tc>
        <w:tc>
          <w:tcPr>
            <w:tcW w:w="3169" w:type="pct"/>
            <w:tcBorders>
              <w:top w:val="nil"/>
              <w:left w:val="nil"/>
              <w:bottom w:val="single" w:sz="4" w:space="0" w:color="auto"/>
              <w:right w:val="single" w:sz="4" w:space="0" w:color="auto"/>
            </w:tcBorders>
            <w:shd w:val="clear" w:color="auto" w:fill="auto"/>
            <w:vAlign w:val="center"/>
            <w:hideMark/>
          </w:tcPr>
          <w:p w14:paraId="6528E6C7" w14:textId="77777777" w:rsidR="009E6ECB" w:rsidRPr="00B12D25" w:rsidRDefault="009E6ECB" w:rsidP="009E6ECB">
            <w:pPr>
              <w:rPr>
                <w:rFonts w:ascii="Tahoma" w:hAnsi="Tahoma" w:cs="Tahoma"/>
                <w:sz w:val="24"/>
                <w:szCs w:val="24"/>
              </w:rPr>
            </w:pPr>
            <w:r w:rsidRPr="00B12D25">
              <w:rPr>
                <w:rFonts w:ascii="Tahoma" w:hAnsi="Tahoma" w:cs="Tahoma"/>
                <w:sz w:val="24"/>
                <w:szCs w:val="24"/>
              </w:rPr>
              <w:t>Seuils en cornière de 30</w:t>
            </w:r>
          </w:p>
        </w:tc>
        <w:tc>
          <w:tcPr>
            <w:tcW w:w="298" w:type="pct"/>
            <w:tcBorders>
              <w:top w:val="nil"/>
              <w:left w:val="nil"/>
              <w:bottom w:val="single" w:sz="4" w:space="0" w:color="auto"/>
              <w:right w:val="single" w:sz="4" w:space="0" w:color="auto"/>
            </w:tcBorders>
            <w:shd w:val="clear" w:color="auto" w:fill="auto"/>
            <w:noWrap/>
            <w:vAlign w:val="center"/>
            <w:hideMark/>
          </w:tcPr>
          <w:p w14:paraId="6D2A50D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0B6BF4D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12,2</w:t>
            </w:r>
          </w:p>
        </w:tc>
        <w:tc>
          <w:tcPr>
            <w:tcW w:w="298" w:type="pct"/>
            <w:tcBorders>
              <w:top w:val="nil"/>
              <w:left w:val="nil"/>
              <w:bottom w:val="single" w:sz="4" w:space="0" w:color="auto"/>
              <w:right w:val="single" w:sz="4" w:space="0" w:color="auto"/>
            </w:tcBorders>
            <w:shd w:val="clear" w:color="auto" w:fill="auto"/>
            <w:noWrap/>
            <w:vAlign w:val="center"/>
          </w:tcPr>
          <w:p w14:paraId="479CA084" w14:textId="1FE0246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EC6BB92" w14:textId="0DCA2AFF" w:rsidR="009E6ECB" w:rsidRPr="00B12D25" w:rsidRDefault="009E6ECB" w:rsidP="009E6ECB">
            <w:pPr>
              <w:jc w:val="center"/>
              <w:rPr>
                <w:rFonts w:ascii="Tahoma" w:hAnsi="Tahoma" w:cs="Tahoma"/>
                <w:sz w:val="24"/>
                <w:szCs w:val="24"/>
              </w:rPr>
            </w:pPr>
          </w:p>
        </w:tc>
      </w:tr>
      <w:tr w:rsidR="00B12D25" w:rsidRPr="00B12D25" w14:paraId="794B5ECC"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63F56"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600</w:t>
            </w:r>
          </w:p>
        </w:tc>
        <w:tc>
          <w:tcPr>
            <w:tcW w:w="516" w:type="pct"/>
            <w:tcBorders>
              <w:top w:val="nil"/>
              <w:left w:val="nil"/>
              <w:bottom w:val="single" w:sz="4" w:space="0" w:color="auto"/>
              <w:right w:val="single" w:sz="4" w:space="0" w:color="auto"/>
            </w:tcBorders>
            <w:shd w:val="clear" w:color="auto" w:fill="auto"/>
            <w:vAlign w:val="center"/>
          </w:tcPr>
          <w:p w14:paraId="24089BBD" w14:textId="7787162E" w:rsidR="009E6ECB" w:rsidRPr="00B12D25" w:rsidRDefault="009E6ECB" w:rsidP="009E6ECB">
            <w:pPr>
              <w:jc w:val="center"/>
              <w:rPr>
                <w:rFonts w:ascii="Tahoma" w:hAnsi="Tahoma" w:cs="Tahoma"/>
                <w:b/>
                <w:bCs/>
                <w:sz w:val="24"/>
                <w:szCs w:val="24"/>
              </w:rPr>
            </w:pPr>
          </w:p>
        </w:tc>
      </w:tr>
      <w:tr w:rsidR="00B12D25" w:rsidRPr="00B12D25" w14:paraId="5AC8FCAB"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B80C0B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756D9852"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700 : MENUISERIE BOIS</w:t>
            </w:r>
          </w:p>
        </w:tc>
        <w:tc>
          <w:tcPr>
            <w:tcW w:w="298" w:type="pct"/>
            <w:tcBorders>
              <w:top w:val="nil"/>
              <w:left w:val="nil"/>
              <w:bottom w:val="single" w:sz="4" w:space="0" w:color="auto"/>
              <w:right w:val="single" w:sz="4" w:space="0" w:color="auto"/>
            </w:tcBorders>
            <w:shd w:val="clear" w:color="auto" w:fill="auto"/>
            <w:noWrap/>
            <w:vAlign w:val="center"/>
            <w:hideMark/>
          </w:tcPr>
          <w:p w14:paraId="0879875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3948D5E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3A43414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412C47B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35D5191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B92123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701</w:t>
            </w:r>
          </w:p>
        </w:tc>
        <w:tc>
          <w:tcPr>
            <w:tcW w:w="3169" w:type="pct"/>
            <w:tcBorders>
              <w:top w:val="nil"/>
              <w:left w:val="nil"/>
              <w:bottom w:val="single" w:sz="4" w:space="0" w:color="auto"/>
              <w:right w:val="single" w:sz="4" w:space="0" w:color="auto"/>
            </w:tcBorders>
            <w:shd w:val="clear" w:color="auto" w:fill="auto"/>
            <w:vAlign w:val="center"/>
            <w:hideMark/>
          </w:tcPr>
          <w:p w14:paraId="5DD2EAD4"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Porte en bois plein de 90x220 </w:t>
            </w:r>
            <w:proofErr w:type="gramStart"/>
            <w:r w:rsidRPr="00B12D25">
              <w:rPr>
                <w:rFonts w:ascii="Tahoma" w:hAnsi="Tahoma" w:cs="Tahoma"/>
                <w:sz w:val="24"/>
                <w:szCs w:val="24"/>
              </w:rPr>
              <w:t>fixé</w:t>
            </w:r>
            <w:proofErr w:type="gramEnd"/>
            <w:r w:rsidRPr="00B12D25">
              <w:rPr>
                <w:rFonts w:ascii="Tahoma" w:hAnsi="Tahoma" w:cs="Tahoma"/>
                <w:sz w:val="24"/>
                <w:szCs w:val="24"/>
              </w:rPr>
              <w:t xml:space="preserve"> sur cadre en bois</w:t>
            </w:r>
          </w:p>
        </w:tc>
        <w:tc>
          <w:tcPr>
            <w:tcW w:w="298" w:type="pct"/>
            <w:tcBorders>
              <w:top w:val="nil"/>
              <w:left w:val="nil"/>
              <w:bottom w:val="single" w:sz="4" w:space="0" w:color="auto"/>
              <w:right w:val="single" w:sz="4" w:space="0" w:color="auto"/>
            </w:tcBorders>
            <w:shd w:val="clear" w:color="auto" w:fill="auto"/>
            <w:noWrap/>
            <w:vAlign w:val="center"/>
            <w:hideMark/>
          </w:tcPr>
          <w:p w14:paraId="7F87AF3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135AAA6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98" w:type="pct"/>
            <w:tcBorders>
              <w:top w:val="nil"/>
              <w:left w:val="nil"/>
              <w:bottom w:val="single" w:sz="4" w:space="0" w:color="auto"/>
              <w:right w:val="single" w:sz="4" w:space="0" w:color="auto"/>
            </w:tcBorders>
            <w:shd w:val="clear" w:color="auto" w:fill="auto"/>
            <w:noWrap/>
            <w:vAlign w:val="center"/>
          </w:tcPr>
          <w:p w14:paraId="1847F2FC" w14:textId="4184240F"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B415E8D" w14:textId="05C7152D" w:rsidR="009E6ECB" w:rsidRPr="00B12D25" w:rsidRDefault="009E6ECB" w:rsidP="009E6ECB">
            <w:pPr>
              <w:jc w:val="center"/>
              <w:rPr>
                <w:rFonts w:ascii="Tahoma" w:hAnsi="Tahoma" w:cs="Tahoma"/>
                <w:sz w:val="24"/>
                <w:szCs w:val="24"/>
              </w:rPr>
            </w:pPr>
          </w:p>
        </w:tc>
      </w:tr>
      <w:tr w:rsidR="00B12D25" w:rsidRPr="00B12D25" w14:paraId="0D2239D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B31823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702</w:t>
            </w:r>
          </w:p>
        </w:tc>
        <w:tc>
          <w:tcPr>
            <w:tcW w:w="3169" w:type="pct"/>
            <w:tcBorders>
              <w:top w:val="nil"/>
              <w:left w:val="nil"/>
              <w:bottom w:val="single" w:sz="4" w:space="0" w:color="auto"/>
              <w:right w:val="single" w:sz="4" w:space="0" w:color="auto"/>
            </w:tcBorders>
            <w:shd w:val="clear" w:color="auto" w:fill="auto"/>
            <w:vAlign w:val="center"/>
            <w:hideMark/>
          </w:tcPr>
          <w:p w14:paraId="455C7A07"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F et P de porte en bois </w:t>
            </w:r>
            <w:proofErr w:type="spellStart"/>
            <w:r w:rsidRPr="00B12D25">
              <w:rPr>
                <w:rFonts w:ascii="Tahoma" w:hAnsi="Tahoma" w:cs="Tahoma"/>
                <w:sz w:val="24"/>
                <w:szCs w:val="24"/>
              </w:rPr>
              <w:t>isoplane</w:t>
            </w:r>
            <w:proofErr w:type="spellEnd"/>
            <w:r w:rsidRPr="00B12D25">
              <w:rPr>
                <w:rFonts w:ascii="Tahoma" w:hAnsi="Tahoma" w:cs="Tahoma"/>
                <w:sz w:val="24"/>
                <w:szCs w:val="24"/>
              </w:rPr>
              <w:t xml:space="preserve"> de 70x220 fixé sur cadre en bois</w:t>
            </w:r>
          </w:p>
        </w:tc>
        <w:tc>
          <w:tcPr>
            <w:tcW w:w="298" w:type="pct"/>
            <w:tcBorders>
              <w:top w:val="nil"/>
              <w:left w:val="nil"/>
              <w:bottom w:val="single" w:sz="4" w:space="0" w:color="auto"/>
              <w:right w:val="single" w:sz="4" w:space="0" w:color="auto"/>
            </w:tcBorders>
            <w:shd w:val="clear" w:color="auto" w:fill="auto"/>
            <w:noWrap/>
            <w:vAlign w:val="center"/>
            <w:hideMark/>
          </w:tcPr>
          <w:p w14:paraId="07C22B6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3F088FA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w:t>
            </w:r>
          </w:p>
        </w:tc>
        <w:tc>
          <w:tcPr>
            <w:tcW w:w="298" w:type="pct"/>
            <w:tcBorders>
              <w:top w:val="nil"/>
              <w:left w:val="nil"/>
              <w:bottom w:val="single" w:sz="4" w:space="0" w:color="auto"/>
              <w:right w:val="single" w:sz="4" w:space="0" w:color="auto"/>
            </w:tcBorders>
            <w:shd w:val="clear" w:color="auto" w:fill="auto"/>
            <w:noWrap/>
            <w:vAlign w:val="center"/>
          </w:tcPr>
          <w:p w14:paraId="467B9CBC" w14:textId="061D3E6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F38B270" w14:textId="05681C95" w:rsidR="009E6ECB" w:rsidRPr="00B12D25" w:rsidRDefault="009E6ECB" w:rsidP="009E6ECB">
            <w:pPr>
              <w:jc w:val="center"/>
              <w:rPr>
                <w:rFonts w:ascii="Tahoma" w:hAnsi="Tahoma" w:cs="Tahoma"/>
                <w:sz w:val="24"/>
                <w:szCs w:val="24"/>
              </w:rPr>
            </w:pPr>
          </w:p>
        </w:tc>
      </w:tr>
      <w:tr w:rsidR="00B12D25" w:rsidRPr="00B12D25" w14:paraId="66EB3BD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512E8E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703</w:t>
            </w:r>
          </w:p>
        </w:tc>
        <w:tc>
          <w:tcPr>
            <w:tcW w:w="3169" w:type="pct"/>
            <w:tcBorders>
              <w:top w:val="nil"/>
              <w:left w:val="nil"/>
              <w:bottom w:val="single" w:sz="4" w:space="0" w:color="auto"/>
              <w:right w:val="single" w:sz="4" w:space="0" w:color="auto"/>
            </w:tcBorders>
            <w:shd w:val="clear" w:color="auto" w:fill="auto"/>
            <w:vAlign w:val="center"/>
            <w:hideMark/>
          </w:tcPr>
          <w:p w14:paraId="717E4F18"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fenêtres coulissantes en aluminium vitrée à quarte vantaux de 280x110 et y compris toutes sujétions de fermeture et de pose</w:t>
            </w:r>
          </w:p>
        </w:tc>
        <w:tc>
          <w:tcPr>
            <w:tcW w:w="298" w:type="pct"/>
            <w:tcBorders>
              <w:top w:val="nil"/>
              <w:left w:val="nil"/>
              <w:bottom w:val="single" w:sz="4" w:space="0" w:color="auto"/>
              <w:right w:val="single" w:sz="4" w:space="0" w:color="auto"/>
            </w:tcBorders>
            <w:shd w:val="clear" w:color="auto" w:fill="auto"/>
            <w:noWrap/>
            <w:vAlign w:val="center"/>
            <w:hideMark/>
          </w:tcPr>
          <w:p w14:paraId="15AD2FC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300D9F1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w:t>
            </w:r>
          </w:p>
        </w:tc>
        <w:tc>
          <w:tcPr>
            <w:tcW w:w="298" w:type="pct"/>
            <w:tcBorders>
              <w:top w:val="nil"/>
              <w:left w:val="nil"/>
              <w:bottom w:val="single" w:sz="4" w:space="0" w:color="auto"/>
              <w:right w:val="single" w:sz="4" w:space="0" w:color="auto"/>
            </w:tcBorders>
            <w:shd w:val="clear" w:color="auto" w:fill="auto"/>
            <w:noWrap/>
            <w:vAlign w:val="center"/>
          </w:tcPr>
          <w:p w14:paraId="159DBE28" w14:textId="411C10D4"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F94B4DC" w14:textId="2AEF805C" w:rsidR="009E6ECB" w:rsidRPr="00B12D25" w:rsidRDefault="009E6ECB" w:rsidP="009E6ECB">
            <w:pPr>
              <w:jc w:val="center"/>
              <w:rPr>
                <w:rFonts w:ascii="Tahoma" w:hAnsi="Tahoma" w:cs="Tahoma"/>
                <w:sz w:val="24"/>
                <w:szCs w:val="24"/>
              </w:rPr>
            </w:pPr>
          </w:p>
        </w:tc>
      </w:tr>
      <w:tr w:rsidR="00B12D25" w:rsidRPr="00B12D25" w14:paraId="3D487A2C"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963210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704</w:t>
            </w:r>
          </w:p>
        </w:tc>
        <w:tc>
          <w:tcPr>
            <w:tcW w:w="3169" w:type="pct"/>
            <w:tcBorders>
              <w:top w:val="nil"/>
              <w:left w:val="nil"/>
              <w:bottom w:val="single" w:sz="4" w:space="0" w:color="auto"/>
              <w:right w:val="single" w:sz="4" w:space="0" w:color="auto"/>
            </w:tcBorders>
            <w:shd w:val="clear" w:color="auto" w:fill="auto"/>
            <w:vAlign w:val="center"/>
            <w:hideMark/>
          </w:tcPr>
          <w:p w14:paraId="1AF73B20"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fenêtres coulissantes en aluminium vitrée à deux vantaux de 120x110 et y compris toutes sujétions de fermeture et de pose</w:t>
            </w:r>
          </w:p>
        </w:tc>
        <w:tc>
          <w:tcPr>
            <w:tcW w:w="298" w:type="pct"/>
            <w:tcBorders>
              <w:top w:val="nil"/>
              <w:left w:val="nil"/>
              <w:bottom w:val="single" w:sz="4" w:space="0" w:color="auto"/>
              <w:right w:val="single" w:sz="4" w:space="0" w:color="auto"/>
            </w:tcBorders>
            <w:shd w:val="clear" w:color="auto" w:fill="auto"/>
            <w:noWrap/>
            <w:vAlign w:val="center"/>
            <w:hideMark/>
          </w:tcPr>
          <w:p w14:paraId="19A400D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43C0CCC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567D19F4" w14:textId="6147F260"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85984CD" w14:textId="6CBE72D3" w:rsidR="009E6ECB" w:rsidRPr="00B12D25" w:rsidRDefault="009E6ECB" w:rsidP="009E6ECB">
            <w:pPr>
              <w:jc w:val="center"/>
              <w:rPr>
                <w:rFonts w:ascii="Tahoma" w:hAnsi="Tahoma" w:cs="Tahoma"/>
                <w:sz w:val="24"/>
                <w:szCs w:val="24"/>
              </w:rPr>
            </w:pPr>
          </w:p>
        </w:tc>
      </w:tr>
      <w:tr w:rsidR="00B12D25" w:rsidRPr="00B12D25" w14:paraId="410314D5"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083D1B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705</w:t>
            </w:r>
          </w:p>
        </w:tc>
        <w:tc>
          <w:tcPr>
            <w:tcW w:w="3169" w:type="pct"/>
            <w:tcBorders>
              <w:top w:val="nil"/>
              <w:left w:val="nil"/>
              <w:bottom w:val="single" w:sz="4" w:space="0" w:color="auto"/>
              <w:right w:val="single" w:sz="4" w:space="0" w:color="auto"/>
            </w:tcBorders>
            <w:shd w:val="clear" w:color="auto" w:fill="auto"/>
            <w:vAlign w:val="center"/>
            <w:hideMark/>
          </w:tcPr>
          <w:p w14:paraId="7C100F65"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fenêtres coulissantes en aluminium vitrée à deux vantaux de 0,60x0</w:t>
            </w:r>
            <w:proofErr w:type="gramStart"/>
            <w:r w:rsidRPr="00B12D25">
              <w:rPr>
                <w:rFonts w:ascii="Tahoma" w:hAnsi="Tahoma" w:cs="Tahoma"/>
                <w:sz w:val="24"/>
                <w:szCs w:val="24"/>
              </w:rPr>
              <w:t>,60</w:t>
            </w:r>
            <w:proofErr w:type="gramEnd"/>
            <w:r w:rsidRPr="00B12D25">
              <w:rPr>
                <w:rFonts w:ascii="Tahoma" w:hAnsi="Tahoma" w:cs="Tahoma"/>
                <w:sz w:val="24"/>
                <w:szCs w:val="24"/>
              </w:rPr>
              <w:t xml:space="preserve"> et y compris toutes sujétions de fermeture et de pose</w:t>
            </w:r>
          </w:p>
        </w:tc>
        <w:tc>
          <w:tcPr>
            <w:tcW w:w="298" w:type="pct"/>
            <w:tcBorders>
              <w:top w:val="nil"/>
              <w:left w:val="nil"/>
              <w:bottom w:val="single" w:sz="4" w:space="0" w:color="auto"/>
              <w:right w:val="single" w:sz="4" w:space="0" w:color="auto"/>
            </w:tcBorders>
            <w:shd w:val="clear" w:color="auto" w:fill="auto"/>
            <w:noWrap/>
            <w:vAlign w:val="center"/>
            <w:hideMark/>
          </w:tcPr>
          <w:p w14:paraId="0F2B9A5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16CBDC6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98" w:type="pct"/>
            <w:tcBorders>
              <w:top w:val="nil"/>
              <w:left w:val="nil"/>
              <w:bottom w:val="single" w:sz="4" w:space="0" w:color="auto"/>
              <w:right w:val="single" w:sz="4" w:space="0" w:color="auto"/>
            </w:tcBorders>
            <w:shd w:val="clear" w:color="auto" w:fill="auto"/>
            <w:noWrap/>
            <w:vAlign w:val="center"/>
          </w:tcPr>
          <w:p w14:paraId="25D275F8" w14:textId="0DD0F880"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60460D2" w14:textId="202A321B" w:rsidR="009E6ECB" w:rsidRPr="00B12D25" w:rsidRDefault="009E6ECB" w:rsidP="009E6ECB">
            <w:pPr>
              <w:jc w:val="center"/>
              <w:rPr>
                <w:rFonts w:ascii="Tahoma" w:hAnsi="Tahoma" w:cs="Tahoma"/>
                <w:sz w:val="24"/>
                <w:szCs w:val="24"/>
              </w:rPr>
            </w:pPr>
          </w:p>
        </w:tc>
      </w:tr>
      <w:tr w:rsidR="00B12D25" w:rsidRPr="00B12D25" w14:paraId="6E0B7EF6"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3003A"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700</w:t>
            </w:r>
          </w:p>
        </w:tc>
        <w:tc>
          <w:tcPr>
            <w:tcW w:w="516" w:type="pct"/>
            <w:tcBorders>
              <w:top w:val="nil"/>
              <w:left w:val="nil"/>
              <w:bottom w:val="single" w:sz="4" w:space="0" w:color="auto"/>
              <w:right w:val="single" w:sz="4" w:space="0" w:color="auto"/>
            </w:tcBorders>
            <w:shd w:val="clear" w:color="auto" w:fill="auto"/>
            <w:vAlign w:val="center"/>
            <w:hideMark/>
          </w:tcPr>
          <w:p w14:paraId="5B6C8A89" w14:textId="22316B31" w:rsidR="009E6ECB" w:rsidRPr="00B12D25" w:rsidRDefault="009E6ECB" w:rsidP="009E6ECB">
            <w:pPr>
              <w:jc w:val="center"/>
              <w:rPr>
                <w:rFonts w:ascii="Tahoma" w:hAnsi="Tahoma" w:cs="Tahoma"/>
                <w:b/>
                <w:bCs/>
                <w:sz w:val="24"/>
                <w:szCs w:val="24"/>
              </w:rPr>
            </w:pPr>
          </w:p>
        </w:tc>
      </w:tr>
      <w:tr w:rsidR="00B12D25" w:rsidRPr="00B12D25" w14:paraId="78F9A5DC"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A12915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lastRenderedPageBreak/>
              <w:t> </w:t>
            </w:r>
          </w:p>
        </w:tc>
        <w:tc>
          <w:tcPr>
            <w:tcW w:w="3169" w:type="pct"/>
            <w:tcBorders>
              <w:top w:val="nil"/>
              <w:left w:val="nil"/>
              <w:bottom w:val="single" w:sz="4" w:space="0" w:color="auto"/>
              <w:right w:val="single" w:sz="4" w:space="0" w:color="auto"/>
            </w:tcBorders>
            <w:shd w:val="clear" w:color="auto" w:fill="auto"/>
            <w:vAlign w:val="center"/>
            <w:hideMark/>
          </w:tcPr>
          <w:p w14:paraId="455F6923"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800 : ELECTRICITE</w:t>
            </w:r>
          </w:p>
        </w:tc>
        <w:tc>
          <w:tcPr>
            <w:tcW w:w="298" w:type="pct"/>
            <w:tcBorders>
              <w:top w:val="nil"/>
              <w:left w:val="nil"/>
              <w:bottom w:val="single" w:sz="4" w:space="0" w:color="auto"/>
              <w:right w:val="single" w:sz="4" w:space="0" w:color="auto"/>
            </w:tcBorders>
            <w:shd w:val="clear" w:color="auto" w:fill="auto"/>
            <w:noWrap/>
            <w:vAlign w:val="center"/>
            <w:hideMark/>
          </w:tcPr>
          <w:p w14:paraId="7851411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603A5C2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39EF284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26E9F8C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79036325"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C5CD246"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801</w:t>
            </w:r>
          </w:p>
        </w:tc>
        <w:tc>
          <w:tcPr>
            <w:tcW w:w="3169" w:type="pct"/>
            <w:tcBorders>
              <w:top w:val="nil"/>
              <w:left w:val="nil"/>
              <w:bottom w:val="single" w:sz="4" w:space="0" w:color="auto"/>
              <w:right w:val="single" w:sz="4" w:space="0" w:color="auto"/>
            </w:tcBorders>
            <w:shd w:val="clear" w:color="auto" w:fill="auto"/>
            <w:vAlign w:val="center"/>
            <w:hideMark/>
          </w:tcPr>
          <w:p w14:paraId="2FFB89E4" w14:textId="77777777" w:rsidR="00D4359E" w:rsidRPr="00B12D25" w:rsidRDefault="00D4359E" w:rsidP="00D4359E">
            <w:pPr>
              <w:rPr>
                <w:rFonts w:ascii="Tahoma" w:hAnsi="Tahoma" w:cs="Tahoma"/>
                <w:sz w:val="24"/>
                <w:szCs w:val="24"/>
              </w:rPr>
            </w:pPr>
            <w:r w:rsidRPr="00B12D25">
              <w:rPr>
                <w:rFonts w:ascii="Tahoma" w:hAnsi="Tahoma" w:cs="Tahoma"/>
                <w:sz w:val="24"/>
                <w:szCs w:val="24"/>
              </w:rPr>
              <w:t>Fourniture et pose de gaine annelée</w:t>
            </w:r>
          </w:p>
        </w:tc>
        <w:tc>
          <w:tcPr>
            <w:tcW w:w="298" w:type="pct"/>
            <w:tcBorders>
              <w:top w:val="nil"/>
              <w:left w:val="nil"/>
              <w:bottom w:val="single" w:sz="4" w:space="0" w:color="auto"/>
              <w:right w:val="single" w:sz="4" w:space="0" w:color="auto"/>
            </w:tcBorders>
            <w:shd w:val="clear" w:color="auto" w:fill="auto"/>
            <w:noWrap/>
            <w:hideMark/>
          </w:tcPr>
          <w:p w14:paraId="5FE5CE16" w14:textId="0B6669C1" w:rsidR="00D4359E" w:rsidRPr="00B12D25" w:rsidRDefault="00D4359E" w:rsidP="00D4359E">
            <w:pPr>
              <w:rPr>
                <w:rFonts w:ascii="Tahoma" w:hAnsi="Tahoma" w:cs="Tahoma"/>
                <w:sz w:val="24"/>
                <w:szCs w:val="24"/>
              </w:rPr>
            </w:pPr>
            <w:proofErr w:type="spellStart"/>
            <w:r w:rsidRPr="00B12D25">
              <w:rPr>
                <w:rFonts w:ascii="Tahoma" w:hAnsi="Tahoma" w:cs="Tahoma"/>
                <w:bCs/>
                <w:sz w:val="18"/>
                <w:szCs w:val="18"/>
              </w:rPr>
              <w:t>Rleau</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0E200F2B"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300</w:t>
            </w:r>
          </w:p>
        </w:tc>
        <w:tc>
          <w:tcPr>
            <w:tcW w:w="298" w:type="pct"/>
            <w:tcBorders>
              <w:top w:val="nil"/>
              <w:left w:val="nil"/>
              <w:bottom w:val="single" w:sz="4" w:space="0" w:color="auto"/>
              <w:right w:val="single" w:sz="4" w:space="0" w:color="auto"/>
            </w:tcBorders>
            <w:shd w:val="clear" w:color="auto" w:fill="auto"/>
            <w:noWrap/>
            <w:vAlign w:val="center"/>
          </w:tcPr>
          <w:p w14:paraId="7EF28AAE" w14:textId="3A059B3D" w:rsidR="00D4359E" w:rsidRPr="00B12D25" w:rsidRDefault="00D4359E" w:rsidP="00D4359E">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39BF3FE7" w14:textId="50C1E89C" w:rsidR="00D4359E" w:rsidRPr="00B12D25" w:rsidRDefault="00D4359E" w:rsidP="00D4359E">
            <w:pPr>
              <w:jc w:val="center"/>
              <w:rPr>
                <w:rFonts w:ascii="Tahoma" w:hAnsi="Tahoma" w:cs="Tahoma"/>
                <w:sz w:val="24"/>
                <w:szCs w:val="24"/>
              </w:rPr>
            </w:pPr>
          </w:p>
        </w:tc>
      </w:tr>
      <w:tr w:rsidR="00B12D25" w:rsidRPr="00B12D25" w14:paraId="2AE0AA8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1FF87AB"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802</w:t>
            </w:r>
          </w:p>
        </w:tc>
        <w:tc>
          <w:tcPr>
            <w:tcW w:w="3169" w:type="pct"/>
            <w:tcBorders>
              <w:top w:val="nil"/>
              <w:left w:val="nil"/>
              <w:bottom w:val="single" w:sz="4" w:space="0" w:color="auto"/>
              <w:right w:val="single" w:sz="4" w:space="0" w:color="auto"/>
            </w:tcBorders>
            <w:shd w:val="clear" w:color="auto" w:fill="auto"/>
            <w:vAlign w:val="center"/>
            <w:hideMark/>
          </w:tcPr>
          <w:p w14:paraId="13045D1A" w14:textId="77777777" w:rsidR="00D4359E" w:rsidRPr="00B12D25" w:rsidRDefault="00D4359E" w:rsidP="00D4359E">
            <w:pPr>
              <w:rPr>
                <w:rFonts w:ascii="Tahoma" w:hAnsi="Tahoma" w:cs="Tahoma"/>
                <w:sz w:val="24"/>
                <w:szCs w:val="24"/>
              </w:rPr>
            </w:pPr>
            <w:r w:rsidRPr="00B12D25">
              <w:rPr>
                <w:rFonts w:ascii="Tahoma" w:hAnsi="Tahoma" w:cs="Tahoma"/>
                <w:sz w:val="24"/>
                <w:szCs w:val="24"/>
              </w:rPr>
              <w:t>Fourniture de câbles TH 1.5</w:t>
            </w:r>
          </w:p>
        </w:tc>
        <w:tc>
          <w:tcPr>
            <w:tcW w:w="298" w:type="pct"/>
            <w:tcBorders>
              <w:top w:val="nil"/>
              <w:left w:val="nil"/>
              <w:bottom w:val="single" w:sz="4" w:space="0" w:color="auto"/>
              <w:right w:val="single" w:sz="4" w:space="0" w:color="auto"/>
            </w:tcBorders>
            <w:shd w:val="clear" w:color="auto" w:fill="auto"/>
            <w:noWrap/>
            <w:hideMark/>
          </w:tcPr>
          <w:p w14:paraId="297467D8" w14:textId="7336118A" w:rsidR="00D4359E" w:rsidRPr="00B12D25" w:rsidRDefault="00D4359E" w:rsidP="00D4359E">
            <w:pPr>
              <w:rPr>
                <w:rFonts w:ascii="Tahoma" w:hAnsi="Tahoma" w:cs="Tahoma"/>
                <w:sz w:val="24"/>
                <w:szCs w:val="24"/>
              </w:rPr>
            </w:pPr>
            <w:proofErr w:type="spellStart"/>
            <w:r w:rsidRPr="00B12D25">
              <w:rPr>
                <w:rFonts w:ascii="Tahoma" w:hAnsi="Tahoma" w:cs="Tahoma"/>
                <w:bCs/>
                <w:sz w:val="18"/>
                <w:szCs w:val="18"/>
              </w:rPr>
              <w:t>Rleau</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71C08230"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500</w:t>
            </w:r>
          </w:p>
        </w:tc>
        <w:tc>
          <w:tcPr>
            <w:tcW w:w="298" w:type="pct"/>
            <w:tcBorders>
              <w:top w:val="nil"/>
              <w:left w:val="nil"/>
              <w:bottom w:val="single" w:sz="4" w:space="0" w:color="auto"/>
              <w:right w:val="single" w:sz="4" w:space="0" w:color="auto"/>
            </w:tcBorders>
            <w:shd w:val="clear" w:color="auto" w:fill="auto"/>
            <w:noWrap/>
            <w:vAlign w:val="center"/>
          </w:tcPr>
          <w:p w14:paraId="014F588A" w14:textId="0B043CA7" w:rsidR="00D4359E" w:rsidRPr="00B12D25" w:rsidRDefault="00D4359E" w:rsidP="00D4359E">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C04453A" w14:textId="04214297" w:rsidR="00D4359E" w:rsidRPr="00B12D25" w:rsidRDefault="00D4359E" w:rsidP="00D4359E">
            <w:pPr>
              <w:jc w:val="center"/>
              <w:rPr>
                <w:rFonts w:ascii="Tahoma" w:hAnsi="Tahoma" w:cs="Tahoma"/>
                <w:sz w:val="24"/>
                <w:szCs w:val="24"/>
              </w:rPr>
            </w:pPr>
          </w:p>
        </w:tc>
      </w:tr>
      <w:tr w:rsidR="00B12D25" w:rsidRPr="00B12D25" w14:paraId="1E97D80D"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7FA9D91"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803</w:t>
            </w:r>
          </w:p>
        </w:tc>
        <w:tc>
          <w:tcPr>
            <w:tcW w:w="3169" w:type="pct"/>
            <w:tcBorders>
              <w:top w:val="nil"/>
              <w:left w:val="nil"/>
              <w:bottom w:val="single" w:sz="4" w:space="0" w:color="auto"/>
              <w:right w:val="single" w:sz="4" w:space="0" w:color="auto"/>
            </w:tcBorders>
            <w:shd w:val="clear" w:color="auto" w:fill="auto"/>
            <w:vAlign w:val="center"/>
            <w:hideMark/>
          </w:tcPr>
          <w:p w14:paraId="347B70B5" w14:textId="77777777" w:rsidR="00D4359E" w:rsidRPr="00B12D25" w:rsidRDefault="00D4359E" w:rsidP="00D4359E">
            <w:pPr>
              <w:rPr>
                <w:rFonts w:ascii="Tahoma" w:hAnsi="Tahoma" w:cs="Tahoma"/>
                <w:sz w:val="24"/>
                <w:szCs w:val="24"/>
              </w:rPr>
            </w:pPr>
            <w:r w:rsidRPr="00B12D25">
              <w:rPr>
                <w:rFonts w:ascii="Tahoma" w:hAnsi="Tahoma" w:cs="Tahoma"/>
                <w:sz w:val="24"/>
                <w:szCs w:val="24"/>
              </w:rPr>
              <w:t>Fourniture et pose de fil TH 2.5</w:t>
            </w:r>
          </w:p>
        </w:tc>
        <w:tc>
          <w:tcPr>
            <w:tcW w:w="298" w:type="pct"/>
            <w:tcBorders>
              <w:top w:val="nil"/>
              <w:left w:val="nil"/>
              <w:bottom w:val="single" w:sz="4" w:space="0" w:color="auto"/>
              <w:right w:val="single" w:sz="4" w:space="0" w:color="auto"/>
            </w:tcBorders>
            <w:shd w:val="clear" w:color="auto" w:fill="auto"/>
            <w:noWrap/>
            <w:hideMark/>
          </w:tcPr>
          <w:p w14:paraId="7E9FAFF5" w14:textId="0393960A" w:rsidR="00D4359E" w:rsidRPr="00B12D25" w:rsidRDefault="00D4359E" w:rsidP="00D4359E">
            <w:pPr>
              <w:rPr>
                <w:rFonts w:ascii="Tahoma" w:hAnsi="Tahoma" w:cs="Tahoma"/>
                <w:sz w:val="24"/>
                <w:szCs w:val="24"/>
              </w:rPr>
            </w:pPr>
            <w:proofErr w:type="spellStart"/>
            <w:r w:rsidRPr="00B12D25">
              <w:rPr>
                <w:rFonts w:ascii="Tahoma" w:hAnsi="Tahoma" w:cs="Tahoma"/>
                <w:bCs/>
                <w:sz w:val="18"/>
                <w:szCs w:val="18"/>
              </w:rPr>
              <w:t>Rleau</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4F2E52E6"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400</w:t>
            </w:r>
          </w:p>
        </w:tc>
        <w:tc>
          <w:tcPr>
            <w:tcW w:w="298" w:type="pct"/>
            <w:tcBorders>
              <w:top w:val="nil"/>
              <w:left w:val="nil"/>
              <w:bottom w:val="single" w:sz="4" w:space="0" w:color="auto"/>
              <w:right w:val="single" w:sz="4" w:space="0" w:color="auto"/>
            </w:tcBorders>
            <w:shd w:val="clear" w:color="auto" w:fill="auto"/>
            <w:noWrap/>
            <w:vAlign w:val="center"/>
          </w:tcPr>
          <w:p w14:paraId="3F2F1600" w14:textId="1B8C306B" w:rsidR="00D4359E" w:rsidRPr="00B12D25" w:rsidRDefault="00D4359E" w:rsidP="00D4359E">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C6BCCAE" w14:textId="3C978312" w:rsidR="00D4359E" w:rsidRPr="00B12D25" w:rsidRDefault="00D4359E" w:rsidP="00D4359E">
            <w:pPr>
              <w:jc w:val="center"/>
              <w:rPr>
                <w:rFonts w:ascii="Tahoma" w:hAnsi="Tahoma" w:cs="Tahoma"/>
                <w:sz w:val="24"/>
                <w:szCs w:val="24"/>
              </w:rPr>
            </w:pPr>
          </w:p>
        </w:tc>
      </w:tr>
      <w:tr w:rsidR="00B12D25" w:rsidRPr="00B12D25" w14:paraId="20A82AC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2481DF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804</w:t>
            </w:r>
          </w:p>
        </w:tc>
        <w:tc>
          <w:tcPr>
            <w:tcW w:w="3169" w:type="pct"/>
            <w:tcBorders>
              <w:top w:val="nil"/>
              <w:left w:val="nil"/>
              <w:bottom w:val="single" w:sz="4" w:space="0" w:color="auto"/>
              <w:right w:val="single" w:sz="4" w:space="0" w:color="auto"/>
            </w:tcBorders>
            <w:shd w:val="clear" w:color="auto" w:fill="auto"/>
            <w:vAlign w:val="center"/>
            <w:hideMark/>
          </w:tcPr>
          <w:p w14:paraId="63B2BC96"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de réglettes avec tube fluo de 1.20 y compris toutes sujétions</w:t>
            </w:r>
          </w:p>
        </w:tc>
        <w:tc>
          <w:tcPr>
            <w:tcW w:w="298" w:type="pct"/>
            <w:tcBorders>
              <w:top w:val="nil"/>
              <w:left w:val="nil"/>
              <w:bottom w:val="single" w:sz="4" w:space="0" w:color="auto"/>
              <w:right w:val="single" w:sz="4" w:space="0" w:color="auto"/>
            </w:tcBorders>
            <w:shd w:val="clear" w:color="auto" w:fill="auto"/>
            <w:noWrap/>
            <w:vAlign w:val="center"/>
            <w:hideMark/>
          </w:tcPr>
          <w:p w14:paraId="5AF9AC3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3751B9F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12</w:t>
            </w:r>
          </w:p>
        </w:tc>
        <w:tc>
          <w:tcPr>
            <w:tcW w:w="298" w:type="pct"/>
            <w:tcBorders>
              <w:top w:val="nil"/>
              <w:left w:val="nil"/>
              <w:bottom w:val="single" w:sz="4" w:space="0" w:color="auto"/>
              <w:right w:val="single" w:sz="4" w:space="0" w:color="auto"/>
            </w:tcBorders>
            <w:shd w:val="clear" w:color="auto" w:fill="auto"/>
            <w:noWrap/>
            <w:vAlign w:val="center"/>
          </w:tcPr>
          <w:p w14:paraId="5558F53A" w14:textId="2B35EA03"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0C49580" w14:textId="6C2A3B68" w:rsidR="009E6ECB" w:rsidRPr="00B12D25" w:rsidRDefault="009E6ECB" w:rsidP="009E6ECB">
            <w:pPr>
              <w:jc w:val="center"/>
              <w:rPr>
                <w:rFonts w:ascii="Tahoma" w:hAnsi="Tahoma" w:cs="Tahoma"/>
                <w:sz w:val="24"/>
                <w:szCs w:val="24"/>
              </w:rPr>
            </w:pPr>
          </w:p>
        </w:tc>
      </w:tr>
      <w:tr w:rsidR="00B12D25" w:rsidRPr="00B12D25" w14:paraId="192A1FF4"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6E7D5DD1"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805</w:t>
            </w:r>
          </w:p>
        </w:tc>
        <w:tc>
          <w:tcPr>
            <w:tcW w:w="3169" w:type="pct"/>
            <w:tcBorders>
              <w:top w:val="nil"/>
              <w:left w:val="nil"/>
              <w:bottom w:val="single" w:sz="4" w:space="0" w:color="auto"/>
              <w:right w:val="single" w:sz="4" w:space="0" w:color="auto"/>
            </w:tcBorders>
            <w:shd w:val="clear" w:color="auto" w:fill="auto"/>
            <w:vAlign w:val="center"/>
            <w:hideMark/>
          </w:tcPr>
          <w:p w14:paraId="5A85191B" w14:textId="77777777" w:rsidR="00D4359E" w:rsidRPr="00B12D25" w:rsidRDefault="00D4359E" w:rsidP="00D4359E">
            <w:pPr>
              <w:rPr>
                <w:rFonts w:ascii="Tahoma" w:hAnsi="Tahoma" w:cs="Tahoma"/>
                <w:sz w:val="24"/>
                <w:szCs w:val="24"/>
              </w:rPr>
            </w:pPr>
            <w:r w:rsidRPr="00B12D25">
              <w:rPr>
                <w:rFonts w:ascii="Tahoma" w:hAnsi="Tahoma" w:cs="Tahoma"/>
                <w:sz w:val="24"/>
                <w:szCs w:val="24"/>
              </w:rPr>
              <w:t>Fourniture et pose de fil TH 4mm</w:t>
            </w:r>
            <w:r w:rsidRPr="00B12D25">
              <w:rPr>
                <w:rFonts w:ascii="Tahoma" w:hAnsi="Tahoma" w:cs="Tahoma"/>
                <w:sz w:val="24"/>
                <w:szCs w:val="24"/>
                <w:vertAlign w:val="superscript"/>
              </w:rPr>
              <w:t xml:space="preserve">2 </w:t>
            </w:r>
            <w:r w:rsidRPr="00B12D25">
              <w:rPr>
                <w:rFonts w:ascii="Tahoma" w:hAnsi="Tahoma" w:cs="Tahoma"/>
                <w:sz w:val="24"/>
                <w:szCs w:val="24"/>
              </w:rPr>
              <w:t>y compris tous les raccords</w:t>
            </w:r>
          </w:p>
        </w:tc>
        <w:tc>
          <w:tcPr>
            <w:tcW w:w="298" w:type="pct"/>
            <w:tcBorders>
              <w:top w:val="nil"/>
              <w:left w:val="nil"/>
              <w:bottom w:val="single" w:sz="4" w:space="0" w:color="auto"/>
              <w:right w:val="single" w:sz="4" w:space="0" w:color="auto"/>
            </w:tcBorders>
            <w:shd w:val="clear" w:color="auto" w:fill="auto"/>
            <w:noWrap/>
            <w:hideMark/>
          </w:tcPr>
          <w:p w14:paraId="3F20F627" w14:textId="4EDC170C" w:rsidR="00D4359E" w:rsidRPr="00B12D25" w:rsidRDefault="00D4359E" w:rsidP="00D4359E">
            <w:pPr>
              <w:jc w:val="center"/>
              <w:rPr>
                <w:rFonts w:ascii="Tahoma" w:hAnsi="Tahoma" w:cs="Tahoma"/>
                <w:sz w:val="24"/>
                <w:szCs w:val="24"/>
              </w:rPr>
            </w:pPr>
            <w:proofErr w:type="spellStart"/>
            <w:r w:rsidRPr="00B12D25">
              <w:rPr>
                <w:rFonts w:ascii="Tahoma" w:hAnsi="Tahoma" w:cs="Tahoma"/>
                <w:bCs/>
                <w:sz w:val="18"/>
                <w:szCs w:val="18"/>
              </w:rPr>
              <w:t>Rleau</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6E900BBC"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100</w:t>
            </w:r>
          </w:p>
        </w:tc>
        <w:tc>
          <w:tcPr>
            <w:tcW w:w="298" w:type="pct"/>
            <w:tcBorders>
              <w:top w:val="nil"/>
              <w:left w:val="nil"/>
              <w:bottom w:val="single" w:sz="4" w:space="0" w:color="auto"/>
              <w:right w:val="single" w:sz="4" w:space="0" w:color="auto"/>
            </w:tcBorders>
            <w:shd w:val="clear" w:color="auto" w:fill="auto"/>
            <w:noWrap/>
            <w:vAlign w:val="center"/>
          </w:tcPr>
          <w:p w14:paraId="271F15C6" w14:textId="35EE79F7" w:rsidR="00D4359E" w:rsidRPr="00B12D25" w:rsidRDefault="00D4359E" w:rsidP="00D4359E">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E9304C0" w14:textId="4E5F37DA" w:rsidR="00D4359E" w:rsidRPr="00B12D25" w:rsidRDefault="00D4359E" w:rsidP="00D4359E">
            <w:pPr>
              <w:jc w:val="center"/>
              <w:rPr>
                <w:rFonts w:ascii="Tahoma" w:hAnsi="Tahoma" w:cs="Tahoma"/>
                <w:sz w:val="24"/>
                <w:szCs w:val="24"/>
              </w:rPr>
            </w:pPr>
          </w:p>
        </w:tc>
      </w:tr>
      <w:tr w:rsidR="00B12D25" w:rsidRPr="00B12D25" w14:paraId="1A4ADB03"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018A431"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806</w:t>
            </w:r>
          </w:p>
        </w:tc>
        <w:tc>
          <w:tcPr>
            <w:tcW w:w="3169" w:type="pct"/>
            <w:tcBorders>
              <w:top w:val="nil"/>
              <w:left w:val="nil"/>
              <w:bottom w:val="single" w:sz="4" w:space="0" w:color="auto"/>
              <w:right w:val="single" w:sz="4" w:space="0" w:color="auto"/>
            </w:tcBorders>
            <w:shd w:val="clear" w:color="auto" w:fill="auto"/>
            <w:vAlign w:val="center"/>
            <w:hideMark/>
          </w:tcPr>
          <w:p w14:paraId="4C5FA964" w14:textId="77777777" w:rsidR="00D4359E" w:rsidRPr="00B12D25" w:rsidRDefault="00D4359E" w:rsidP="00D4359E">
            <w:pPr>
              <w:rPr>
                <w:rFonts w:ascii="Tahoma" w:hAnsi="Tahoma" w:cs="Tahoma"/>
                <w:sz w:val="24"/>
                <w:szCs w:val="24"/>
              </w:rPr>
            </w:pPr>
            <w:r w:rsidRPr="00B12D25">
              <w:rPr>
                <w:rFonts w:ascii="Tahoma" w:hAnsi="Tahoma" w:cs="Tahoma"/>
                <w:sz w:val="24"/>
                <w:szCs w:val="24"/>
              </w:rPr>
              <w:t>Fourniture et pose de fil TH 6mm</w:t>
            </w:r>
            <w:r w:rsidRPr="00B12D25">
              <w:rPr>
                <w:rFonts w:ascii="Tahoma" w:hAnsi="Tahoma" w:cs="Tahoma"/>
                <w:sz w:val="24"/>
                <w:szCs w:val="24"/>
                <w:vertAlign w:val="superscript"/>
              </w:rPr>
              <w:t xml:space="preserve">2 </w:t>
            </w:r>
            <w:r w:rsidRPr="00B12D25">
              <w:rPr>
                <w:rFonts w:ascii="Tahoma" w:hAnsi="Tahoma" w:cs="Tahoma"/>
                <w:sz w:val="24"/>
                <w:szCs w:val="24"/>
              </w:rPr>
              <w:t>y compris tous les raccords</w:t>
            </w:r>
          </w:p>
        </w:tc>
        <w:tc>
          <w:tcPr>
            <w:tcW w:w="298" w:type="pct"/>
            <w:tcBorders>
              <w:top w:val="nil"/>
              <w:left w:val="nil"/>
              <w:bottom w:val="single" w:sz="4" w:space="0" w:color="auto"/>
              <w:right w:val="single" w:sz="4" w:space="0" w:color="auto"/>
            </w:tcBorders>
            <w:shd w:val="clear" w:color="auto" w:fill="auto"/>
            <w:noWrap/>
            <w:hideMark/>
          </w:tcPr>
          <w:p w14:paraId="0CF24703" w14:textId="2EE1DB89" w:rsidR="00D4359E" w:rsidRPr="00B12D25" w:rsidRDefault="00D4359E" w:rsidP="00D4359E">
            <w:pPr>
              <w:jc w:val="center"/>
              <w:rPr>
                <w:rFonts w:ascii="Tahoma" w:hAnsi="Tahoma" w:cs="Tahoma"/>
                <w:sz w:val="24"/>
                <w:szCs w:val="24"/>
              </w:rPr>
            </w:pPr>
            <w:proofErr w:type="spellStart"/>
            <w:r w:rsidRPr="00B12D25">
              <w:rPr>
                <w:rFonts w:ascii="Tahoma" w:hAnsi="Tahoma" w:cs="Tahoma"/>
                <w:bCs/>
                <w:sz w:val="18"/>
                <w:szCs w:val="18"/>
              </w:rPr>
              <w:t>Rleau</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459AEB7F" w14:textId="77777777" w:rsidR="00D4359E" w:rsidRPr="00B12D25" w:rsidRDefault="00D4359E" w:rsidP="00D4359E">
            <w:pPr>
              <w:jc w:val="center"/>
              <w:rPr>
                <w:rFonts w:ascii="Tahoma" w:hAnsi="Tahoma" w:cs="Tahoma"/>
                <w:sz w:val="24"/>
                <w:szCs w:val="24"/>
              </w:rPr>
            </w:pPr>
            <w:r w:rsidRPr="00B12D25">
              <w:rPr>
                <w:rFonts w:ascii="Tahoma" w:hAnsi="Tahoma" w:cs="Tahoma"/>
                <w:sz w:val="24"/>
                <w:szCs w:val="24"/>
              </w:rPr>
              <w:t>100</w:t>
            </w:r>
          </w:p>
        </w:tc>
        <w:tc>
          <w:tcPr>
            <w:tcW w:w="298" w:type="pct"/>
            <w:tcBorders>
              <w:top w:val="nil"/>
              <w:left w:val="nil"/>
              <w:bottom w:val="single" w:sz="4" w:space="0" w:color="auto"/>
              <w:right w:val="single" w:sz="4" w:space="0" w:color="auto"/>
            </w:tcBorders>
            <w:shd w:val="clear" w:color="auto" w:fill="auto"/>
            <w:noWrap/>
            <w:vAlign w:val="center"/>
          </w:tcPr>
          <w:p w14:paraId="634943D2" w14:textId="120D37CD" w:rsidR="00D4359E" w:rsidRPr="00B12D25" w:rsidRDefault="00D4359E" w:rsidP="00D4359E">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CBBC395" w14:textId="18C9D56B" w:rsidR="00D4359E" w:rsidRPr="00B12D25" w:rsidRDefault="00D4359E" w:rsidP="00D4359E">
            <w:pPr>
              <w:jc w:val="center"/>
              <w:rPr>
                <w:rFonts w:ascii="Tahoma" w:hAnsi="Tahoma" w:cs="Tahoma"/>
                <w:sz w:val="24"/>
                <w:szCs w:val="24"/>
              </w:rPr>
            </w:pPr>
          </w:p>
        </w:tc>
      </w:tr>
      <w:tr w:rsidR="00B12D25" w:rsidRPr="00B12D25" w14:paraId="189C42B5"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4C0B83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807</w:t>
            </w:r>
          </w:p>
        </w:tc>
        <w:tc>
          <w:tcPr>
            <w:tcW w:w="3169" w:type="pct"/>
            <w:tcBorders>
              <w:top w:val="nil"/>
              <w:left w:val="nil"/>
              <w:bottom w:val="single" w:sz="4" w:space="0" w:color="auto"/>
              <w:right w:val="single" w:sz="4" w:space="0" w:color="auto"/>
            </w:tcBorders>
            <w:shd w:val="clear" w:color="auto" w:fill="auto"/>
            <w:vAlign w:val="center"/>
            <w:hideMark/>
          </w:tcPr>
          <w:p w14:paraId="3066E8D3"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d’interrupteur et prises de courants encastrés</w:t>
            </w:r>
          </w:p>
        </w:tc>
        <w:tc>
          <w:tcPr>
            <w:tcW w:w="298" w:type="pct"/>
            <w:tcBorders>
              <w:top w:val="nil"/>
              <w:left w:val="nil"/>
              <w:bottom w:val="single" w:sz="4" w:space="0" w:color="auto"/>
              <w:right w:val="single" w:sz="4" w:space="0" w:color="auto"/>
            </w:tcBorders>
            <w:shd w:val="clear" w:color="auto" w:fill="auto"/>
            <w:noWrap/>
            <w:vAlign w:val="center"/>
            <w:hideMark/>
          </w:tcPr>
          <w:p w14:paraId="76FEA2E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21BC068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w:t>
            </w:r>
          </w:p>
        </w:tc>
        <w:tc>
          <w:tcPr>
            <w:tcW w:w="298" w:type="pct"/>
            <w:tcBorders>
              <w:top w:val="nil"/>
              <w:left w:val="nil"/>
              <w:bottom w:val="single" w:sz="4" w:space="0" w:color="auto"/>
              <w:right w:val="single" w:sz="4" w:space="0" w:color="auto"/>
            </w:tcBorders>
            <w:shd w:val="clear" w:color="auto" w:fill="auto"/>
            <w:noWrap/>
            <w:vAlign w:val="center"/>
          </w:tcPr>
          <w:p w14:paraId="45535311" w14:textId="624A5028"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8A68DD7" w14:textId="2022635B" w:rsidR="009E6ECB" w:rsidRPr="00B12D25" w:rsidRDefault="009E6ECB" w:rsidP="009E6ECB">
            <w:pPr>
              <w:jc w:val="center"/>
              <w:rPr>
                <w:rFonts w:ascii="Tahoma" w:hAnsi="Tahoma" w:cs="Tahoma"/>
                <w:sz w:val="24"/>
                <w:szCs w:val="24"/>
              </w:rPr>
            </w:pPr>
          </w:p>
        </w:tc>
      </w:tr>
      <w:tr w:rsidR="00B12D25" w:rsidRPr="00B12D25" w14:paraId="1426B3B8"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DB7C5D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808</w:t>
            </w:r>
          </w:p>
        </w:tc>
        <w:tc>
          <w:tcPr>
            <w:tcW w:w="3169" w:type="pct"/>
            <w:tcBorders>
              <w:top w:val="nil"/>
              <w:left w:val="nil"/>
              <w:bottom w:val="single" w:sz="4" w:space="0" w:color="auto"/>
              <w:right w:val="single" w:sz="4" w:space="0" w:color="auto"/>
            </w:tcBorders>
            <w:shd w:val="clear" w:color="auto" w:fill="auto"/>
            <w:vAlign w:val="center"/>
            <w:hideMark/>
          </w:tcPr>
          <w:p w14:paraId="4E2C8EE8" w14:textId="77777777" w:rsidR="009E6ECB" w:rsidRPr="00B12D25" w:rsidRDefault="009E6ECB" w:rsidP="009E6ECB">
            <w:pPr>
              <w:rPr>
                <w:rFonts w:ascii="Tahoma" w:hAnsi="Tahoma" w:cs="Tahoma"/>
                <w:sz w:val="24"/>
                <w:szCs w:val="24"/>
              </w:rPr>
            </w:pPr>
            <w:r w:rsidRPr="00B12D25">
              <w:rPr>
                <w:rFonts w:ascii="Tahoma" w:hAnsi="Tahoma" w:cs="Tahoma"/>
                <w:sz w:val="24"/>
                <w:szCs w:val="24"/>
              </w:rPr>
              <w:t>Mise à terre par câble cuivre de 29mm2 suivant les spécifications de la norme NFC 15.100 avec piquet de terre</w:t>
            </w:r>
          </w:p>
        </w:tc>
        <w:tc>
          <w:tcPr>
            <w:tcW w:w="298" w:type="pct"/>
            <w:tcBorders>
              <w:top w:val="nil"/>
              <w:left w:val="nil"/>
              <w:bottom w:val="single" w:sz="4" w:space="0" w:color="auto"/>
              <w:right w:val="single" w:sz="4" w:space="0" w:color="auto"/>
            </w:tcBorders>
            <w:shd w:val="clear" w:color="auto" w:fill="auto"/>
            <w:noWrap/>
            <w:vAlign w:val="center"/>
            <w:hideMark/>
          </w:tcPr>
          <w:p w14:paraId="1E734C0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483851A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33A24F56" w14:textId="77410C9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74CA68E3" w14:textId="57F1EDEA" w:rsidR="009E6ECB" w:rsidRPr="00B12D25" w:rsidRDefault="009E6ECB" w:rsidP="009E6ECB">
            <w:pPr>
              <w:jc w:val="center"/>
              <w:rPr>
                <w:rFonts w:ascii="Tahoma" w:hAnsi="Tahoma" w:cs="Tahoma"/>
                <w:sz w:val="24"/>
                <w:szCs w:val="24"/>
              </w:rPr>
            </w:pPr>
          </w:p>
        </w:tc>
      </w:tr>
      <w:tr w:rsidR="00B12D25" w:rsidRPr="00B12D25" w14:paraId="058D4D81"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BC9590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809</w:t>
            </w:r>
          </w:p>
        </w:tc>
        <w:tc>
          <w:tcPr>
            <w:tcW w:w="3169" w:type="pct"/>
            <w:tcBorders>
              <w:top w:val="nil"/>
              <w:left w:val="nil"/>
              <w:bottom w:val="single" w:sz="4" w:space="0" w:color="auto"/>
              <w:right w:val="single" w:sz="4" w:space="0" w:color="auto"/>
            </w:tcBorders>
            <w:shd w:val="clear" w:color="auto" w:fill="auto"/>
            <w:vAlign w:val="center"/>
            <w:hideMark/>
          </w:tcPr>
          <w:p w14:paraId="66688049"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Tableau général électrique de commande du circuit des nouvelles prises avec protection des circuits disjoncteurs différentiels et parafoudre  </w:t>
            </w:r>
          </w:p>
        </w:tc>
        <w:tc>
          <w:tcPr>
            <w:tcW w:w="298" w:type="pct"/>
            <w:tcBorders>
              <w:top w:val="nil"/>
              <w:left w:val="nil"/>
              <w:bottom w:val="single" w:sz="4" w:space="0" w:color="auto"/>
              <w:right w:val="single" w:sz="4" w:space="0" w:color="auto"/>
            </w:tcBorders>
            <w:shd w:val="clear" w:color="auto" w:fill="auto"/>
            <w:noWrap/>
            <w:vAlign w:val="center"/>
            <w:hideMark/>
          </w:tcPr>
          <w:p w14:paraId="520E533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0A9AADD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6B0BAA34" w14:textId="79CD2C88"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398D8753" w14:textId="158DBE60" w:rsidR="009E6ECB" w:rsidRPr="00B12D25" w:rsidRDefault="009E6ECB" w:rsidP="009E6ECB">
            <w:pPr>
              <w:jc w:val="center"/>
              <w:rPr>
                <w:rFonts w:ascii="Tahoma" w:hAnsi="Tahoma" w:cs="Tahoma"/>
                <w:sz w:val="24"/>
                <w:szCs w:val="24"/>
              </w:rPr>
            </w:pPr>
          </w:p>
        </w:tc>
      </w:tr>
      <w:tr w:rsidR="00B12D25" w:rsidRPr="00B12D25" w14:paraId="46A2FBEE"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18E2F2E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810</w:t>
            </w:r>
          </w:p>
        </w:tc>
        <w:tc>
          <w:tcPr>
            <w:tcW w:w="3169" w:type="pct"/>
            <w:tcBorders>
              <w:top w:val="nil"/>
              <w:left w:val="nil"/>
              <w:bottom w:val="single" w:sz="4" w:space="0" w:color="auto"/>
              <w:right w:val="single" w:sz="4" w:space="0" w:color="auto"/>
            </w:tcBorders>
            <w:shd w:val="clear" w:color="auto" w:fill="auto"/>
            <w:vAlign w:val="center"/>
            <w:hideMark/>
          </w:tcPr>
          <w:p w14:paraId="558C713C" w14:textId="77777777" w:rsidR="009E6ECB" w:rsidRPr="00B12D25" w:rsidRDefault="009E6ECB" w:rsidP="009E6ECB">
            <w:pPr>
              <w:rPr>
                <w:rFonts w:ascii="Tahoma" w:hAnsi="Tahoma" w:cs="Tahoma"/>
                <w:sz w:val="24"/>
                <w:szCs w:val="24"/>
              </w:rPr>
            </w:pPr>
            <w:r w:rsidRPr="00B12D25">
              <w:rPr>
                <w:rFonts w:ascii="Tahoma" w:hAnsi="Tahoma" w:cs="Tahoma"/>
                <w:sz w:val="24"/>
                <w:szCs w:val="24"/>
              </w:rPr>
              <w:t>Attaches, dominos, boitiers, boite de dérivation, toutes sujétions de sécurité, accordement avec le réseau existant dans l’établissement</w:t>
            </w:r>
          </w:p>
        </w:tc>
        <w:tc>
          <w:tcPr>
            <w:tcW w:w="298" w:type="pct"/>
            <w:tcBorders>
              <w:top w:val="nil"/>
              <w:left w:val="nil"/>
              <w:bottom w:val="single" w:sz="4" w:space="0" w:color="auto"/>
              <w:right w:val="single" w:sz="4" w:space="0" w:color="auto"/>
            </w:tcBorders>
            <w:shd w:val="clear" w:color="auto" w:fill="auto"/>
            <w:noWrap/>
            <w:vAlign w:val="center"/>
            <w:hideMark/>
          </w:tcPr>
          <w:p w14:paraId="07E1004A" w14:textId="77777777" w:rsidR="009E6ECB" w:rsidRPr="00B12D25" w:rsidRDefault="009E6ECB" w:rsidP="009E6ECB">
            <w:pPr>
              <w:jc w:val="center"/>
              <w:rPr>
                <w:rFonts w:ascii="Tahoma" w:hAnsi="Tahoma" w:cs="Tahoma"/>
                <w:sz w:val="24"/>
                <w:szCs w:val="24"/>
              </w:rPr>
            </w:pPr>
            <w:proofErr w:type="spellStart"/>
            <w:r w:rsidRPr="00B12D25">
              <w:rPr>
                <w:rFonts w:ascii="Tahoma" w:hAnsi="Tahoma" w:cs="Tahoma"/>
                <w:sz w:val="24"/>
                <w:szCs w:val="24"/>
              </w:rPr>
              <w:t>ens</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5DD4C32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46500982" w14:textId="5A5D9A12"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789A59C" w14:textId="4F325E6F" w:rsidR="009E6ECB" w:rsidRPr="00B12D25" w:rsidRDefault="009E6ECB" w:rsidP="009E6ECB">
            <w:pPr>
              <w:jc w:val="center"/>
              <w:rPr>
                <w:rFonts w:ascii="Tahoma" w:hAnsi="Tahoma" w:cs="Tahoma"/>
                <w:sz w:val="24"/>
                <w:szCs w:val="24"/>
              </w:rPr>
            </w:pPr>
          </w:p>
        </w:tc>
      </w:tr>
      <w:tr w:rsidR="00B12D25" w:rsidRPr="00B12D25" w14:paraId="04097C8E"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7C461"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 xml:space="preserve">Sous-total Lot 800 </w:t>
            </w:r>
          </w:p>
        </w:tc>
        <w:tc>
          <w:tcPr>
            <w:tcW w:w="516" w:type="pct"/>
            <w:tcBorders>
              <w:top w:val="nil"/>
              <w:left w:val="nil"/>
              <w:bottom w:val="single" w:sz="4" w:space="0" w:color="auto"/>
              <w:right w:val="single" w:sz="4" w:space="0" w:color="auto"/>
            </w:tcBorders>
            <w:shd w:val="clear" w:color="auto" w:fill="auto"/>
            <w:vAlign w:val="center"/>
            <w:hideMark/>
          </w:tcPr>
          <w:p w14:paraId="4025C529" w14:textId="33B335A9" w:rsidR="009E6ECB" w:rsidRPr="00B12D25" w:rsidRDefault="009E6ECB" w:rsidP="009E6ECB">
            <w:pPr>
              <w:jc w:val="center"/>
              <w:rPr>
                <w:rFonts w:ascii="Tahoma" w:hAnsi="Tahoma" w:cs="Tahoma"/>
                <w:b/>
                <w:bCs/>
                <w:sz w:val="24"/>
                <w:szCs w:val="24"/>
              </w:rPr>
            </w:pPr>
          </w:p>
        </w:tc>
      </w:tr>
      <w:tr w:rsidR="00B12D25" w:rsidRPr="00B12D25" w14:paraId="1307E6E3"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AFC121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334E4F79"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900 : PLOMBERIE ET REVETEMENT</w:t>
            </w:r>
          </w:p>
        </w:tc>
        <w:tc>
          <w:tcPr>
            <w:tcW w:w="298" w:type="pct"/>
            <w:tcBorders>
              <w:top w:val="nil"/>
              <w:left w:val="nil"/>
              <w:bottom w:val="single" w:sz="4" w:space="0" w:color="auto"/>
              <w:right w:val="single" w:sz="4" w:space="0" w:color="auto"/>
            </w:tcBorders>
            <w:shd w:val="clear" w:color="auto" w:fill="auto"/>
            <w:noWrap/>
            <w:vAlign w:val="center"/>
            <w:hideMark/>
          </w:tcPr>
          <w:p w14:paraId="5E4BB670" w14:textId="77777777" w:rsidR="009E6ECB" w:rsidRPr="00B12D25" w:rsidRDefault="009E6ECB" w:rsidP="009E6ECB">
            <w:pPr>
              <w:rPr>
                <w:rFonts w:ascii="Calibri" w:hAnsi="Calibri" w:cs="Calibri"/>
                <w:sz w:val="24"/>
                <w:szCs w:val="24"/>
              </w:rPr>
            </w:pPr>
            <w:r w:rsidRPr="00B12D25">
              <w:rPr>
                <w:rFonts w:ascii="Calibri" w:hAnsi="Calibri" w:cs="Calibri"/>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19A2CC9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158F97E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40C2FA4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43DDCB1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131405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901</w:t>
            </w:r>
          </w:p>
        </w:tc>
        <w:tc>
          <w:tcPr>
            <w:tcW w:w="3169" w:type="pct"/>
            <w:tcBorders>
              <w:top w:val="nil"/>
              <w:left w:val="nil"/>
              <w:bottom w:val="single" w:sz="4" w:space="0" w:color="auto"/>
              <w:right w:val="single" w:sz="4" w:space="0" w:color="auto"/>
            </w:tcBorders>
            <w:shd w:val="clear" w:color="auto" w:fill="auto"/>
            <w:vAlign w:val="center"/>
            <w:hideMark/>
          </w:tcPr>
          <w:p w14:paraId="497D69EC" w14:textId="77777777" w:rsidR="009E6ECB" w:rsidRPr="00B12D25" w:rsidRDefault="009E6ECB" w:rsidP="009E6ECB">
            <w:pPr>
              <w:rPr>
                <w:rFonts w:ascii="Tahoma" w:hAnsi="Tahoma" w:cs="Tahoma"/>
                <w:sz w:val="24"/>
                <w:szCs w:val="24"/>
              </w:rPr>
            </w:pPr>
            <w:r w:rsidRPr="00B12D25">
              <w:rPr>
                <w:rFonts w:ascii="Tahoma" w:hAnsi="Tahoma" w:cs="Tahoma"/>
                <w:sz w:val="24"/>
                <w:szCs w:val="24"/>
              </w:rPr>
              <w:t>Fosse septique</w:t>
            </w:r>
          </w:p>
        </w:tc>
        <w:tc>
          <w:tcPr>
            <w:tcW w:w="298" w:type="pct"/>
            <w:tcBorders>
              <w:top w:val="nil"/>
              <w:left w:val="nil"/>
              <w:bottom w:val="single" w:sz="4" w:space="0" w:color="auto"/>
              <w:right w:val="single" w:sz="4" w:space="0" w:color="auto"/>
            </w:tcBorders>
            <w:shd w:val="clear" w:color="auto" w:fill="auto"/>
            <w:noWrap/>
            <w:vAlign w:val="center"/>
            <w:hideMark/>
          </w:tcPr>
          <w:p w14:paraId="6B555E4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450F621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7A3346D9" w14:textId="4EAA966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C31F702" w14:textId="3029CD02" w:rsidR="009E6ECB" w:rsidRPr="00B12D25" w:rsidRDefault="009E6ECB" w:rsidP="009E6ECB">
            <w:pPr>
              <w:jc w:val="center"/>
              <w:rPr>
                <w:rFonts w:ascii="Tahoma" w:hAnsi="Tahoma" w:cs="Tahoma"/>
                <w:sz w:val="24"/>
                <w:szCs w:val="24"/>
              </w:rPr>
            </w:pPr>
          </w:p>
        </w:tc>
      </w:tr>
      <w:tr w:rsidR="00B12D25" w:rsidRPr="00B12D25" w14:paraId="6EE0C871"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EC4F02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902</w:t>
            </w:r>
          </w:p>
        </w:tc>
        <w:tc>
          <w:tcPr>
            <w:tcW w:w="3169" w:type="pct"/>
            <w:tcBorders>
              <w:top w:val="nil"/>
              <w:left w:val="nil"/>
              <w:bottom w:val="single" w:sz="4" w:space="0" w:color="auto"/>
              <w:right w:val="single" w:sz="4" w:space="0" w:color="auto"/>
            </w:tcBorders>
            <w:shd w:val="clear" w:color="auto" w:fill="auto"/>
            <w:vAlign w:val="center"/>
            <w:hideMark/>
          </w:tcPr>
          <w:p w14:paraId="543D9D86" w14:textId="77777777" w:rsidR="009E6ECB" w:rsidRPr="00B12D25" w:rsidRDefault="009E6ECB" w:rsidP="009E6ECB">
            <w:pPr>
              <w:rPr>
                <w:rFonts w:ascii="Tahoma" w:hAnsi="Tahoma" w:cs="Tahoma"/>
                <w:sz w:val="24"/>
                <w:szCs w:val="24"/>
              </w:rPr>
            </w:pPr>
            <w:r w:rsidRPr="00B12D25">
              <w:rPr>
                <w:rFonts w:ascii="Tahoma" w:hAnsi="Tahoma" w:cs="Tahoma"/>
                <w:sz w:val="24"/>
                <w:szCs w:val="24"/>
              </w:rPr>
              <w:t>Puisard</w:t>
            </w:r>
          </w:p>
        </w:tc>
        <w:tc>
          <w:tcPr>
            <w:tcW w:w="298" w:type="pct"/>
            <w:tcBorders>
              <w:top w:val="nil"/>
              <w:left w:val="nil"/>
              <w:bottom w:val="single" w:sz="4" w:space="0" w:color="auto"/>
              <w:right w:val="single" w:sz="4" w:space="0" w:color="auto"/>
            </w:tcBorders>
            <w:shd w:val="clear" w:color="auto" w:fill="auto"/>
            <w:noWrap/>
            <w:vAlign w:val="center"/>
            <w:hideMark/>
          </w:tcPr>
          <w:p w14:paraId="5AD0EE9A"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1C5E6A61"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6D23DC4F" w14:textId="663A6C0F"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3C7B112" w14:textId="01599F21" w:rsidR="009E6ECB" w:rsidRPr="00B12D25" w:rsidRDefault="009E6ECB" w:rsidP="009E6ECB">
            <w:pPr>
              <w:jc w:val="center"/>
              <w:rPr>
                <w:rFonts w:ascii="Tahoma" w:hAnsi="Tahoma" w:cs="Tahoma"/>
                <w:sz w:val="24"/>
                <w:szCs w:val="24"/>
              </w:rPr>
            </w:pPr>
          </w:p>
        </w:tc>
      </w:tr>
      <w:tr w:rsidR="00B12D25" w:rsidRPr="00B12D25" w14:paraId="3966B2A2"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0768D2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903</w:t>
            </w:r>
          </w:p>
        </w:tc>
        <w:tc>
          <w:tcPr>
            <w:tcW w:w="3169" w:type="pct"/>
            <w:tcBorders>
              <w:top w:val="nil"/>
              <w:left w:val="nil"/>
              <w:bottom w:val="single" w:sz="4" w:space="0" w:color="auto"/>
              <w:right w:val="single" w:sz="4" w:space="0" w:color="auto"/>
            </w:tcBorders>
            <w:shd w:val="clear" w:color="auto" w:fill="auto"/>
            <w:vAlign w:val="center"/>
            <w:hideMark/>
          </w:tcPr>
          <w:p w14:paraId="1F115BBF" w14:textId="77777777" w:rsidR="009E6ECB" w:rsidRPr="00B12D25" w:rsidRDefault="009E6ECB" w:rsidP="009E6ECB">
            <w:pPr>
              <w:rPr>
                <w:rFonts w:ascii="Tahoma" w:hAnsi="Tahoma" w:cs="Tahoma"/>
                <w:sz w:val="24"/>
                <w:szCs w:val="24"/>
              </w:rPr>
            </w:pPr>
            <w:r w:rsidRPr="00B12D25">
              <w:rPr>
                <w:rFonts w:ascii="Tahoma" w:hAnsi="Tahoma" w:cs="Tahoma"/>
                <w:sz w:val="24"/>
                <w:szCs w:val="24"/>
              </w:rPr>
              <w:t>Tuyauterie d’évacuation</w:t>
            </w:r>
          </w:p>
        </w:tc>
        <w:tc>
          <w:tcPr>
            <w:tcW w:w="298" w:type="pct"/>
            <w:tcBorders>
              <w:top w:val="nil"/>
              <w:left w:val="nil"/>
              <w:bottom w:val="single" w:sz="4" w:space="0" w:color="auto"/>
              <w:right w:val="single" w:sz="4" w:space="0" w:color="auto"/>
            </w:tcBorders>
            <w:shd w:val="clear" w:color="auto" w:fill="auto"/>
            <w:noWrap/>
            <w:vAlign w:val="center"/>
            <w:hideMark/>
          </w:tcPr>
          <w:p w14:paraId="77F974A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37FDAC7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200</w:t>
            </w:r>
          </w:p>
        </w:tc>
        <w:tc>
          <w:tcPr>
            <w:tcW w:w="298" w:type="pct"/>
            <w:tcBorders>
              <w:top w:val="nil"/>
              <w:left w:val="nil"/>
              <w:bottom w:val="single" w:sz="4" w:space="0" w:color="auto"/>
              <w:right w:val="single" w:sz="4" w:space="0" w:color="auto"/>
            </w:tcBorders>
            <w:shd w:val="clear" w:color="auto" w:fill="auto"/>
            <w:noWrap/>
            <w:vAlign w:val="center"/>
          </w:tcPr>
          <w:p w14:paraId="19CF5F07" w14:textId="29CD538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437D4FAF" w14:textId="6A5068B2" w:rsidR="009E6ECB" w:rsidRPr="00B12D25" w:rsidRDefault="009E6ECB" w:rsidP="009E6ECB">
            <w:pPr>
              <w:jc w:val="center"/>
              <w:rPr>
                <w:rFonts w:ascii="Tahoma" w:hAnsi="Tahoma" w:cs="Tahoma"/>
                <w:sz w:val="24"/>
                <w:szCs w:val="24"/>
              </w:rPr>
            </w:pPr>
          </w:p>
        </w:tc>
      </w:tr>
      <w:tr w:rsidR="00B12D25" w:rsidRPr="00B12D25" w14:paraId="0D74962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3DFC45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904</w:t>
            </w:r>
          </w:p>
        </w:tc>
        <w:tc>
          <w:tcPr>
            <w:tcW w:w="3169" w:type="pct"/>
            <w:tcBorders>
              <w:top w:val="nil"/>
              <w:left w:val="nil"/>
              <w:bottom w:val="single" w:sz="4" w:space="0" w:color="auto"/>
              <w:right w:val="single" w:sz="4" w:space="0" w:color="auto"/>
            </w:tcBorders>
            <w:shd w:val="clear" w:color="auto" w:fill="auto"/>
            <w:vAlign w:val="center"/>
            <w:hideMark/>
          </w:tcPr>
          <w:p w14:paraId="2A7B64F8" w14:textId="77777777" w:rsidR="009E6ECB" w:rsidRPr="00B12D25" w:rsidRDefault="009E6ECB" w:rsidP="009E6ECB">
            <w:pPr>
              <w:rPr>
                <w:rFonts w:ascii="Tahoma" w:hAnsi="Tahoma" w:cs="Tahoma"/>
                <w:sz w:val="24"/>
                <w:szCs w:val="24"/>
              </w:rPr>
            </w:pPr>
            <w:r w:rsidRPr="00B12D25">
              <w:rPr>
                <w:rFonts w:ascii="Tahoma" w:hAnsi="Tahoma" w:cs="Tahoma"/>
                <w:sz w:val="24"/>
                <w:szCs w:val="24"/>
              </w:rPr>
              <w:t>Tuyauterie d’alimentation</w:t>
            </w:r>
          </w:p>
        </w:tc>
        <w:tc>
          <w:tcPr>
            <w:tcW w:w="298" w:type="pct"/>
            <w:tcBorders>
              <w:top w:val="nil"/>
              <w:left w:val="nil"/>
              <w:bottom w:val="single" w:sz="4" w:space="0" w:color="auto"/>
              <w:right w:val="single" w:sz="4" w:space="0" w:color="auto"/>
            </w:tcBorders>
            <w:shd w:val="clear" w:color="auto" w:fill="auto"/>
            <w:noWrap/>
            <w:vAlign w:val="center"/>
            <w:hideMark/>
          </w:tcPr>
          <w:p w14:paraId="5ADD362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7372D7D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200</w:t>
            </w:r>
          </w:p>
        </w:tc>
        <w:tc>
          <w:tcPr>
            <w:tcW w:w="298" w:type="pct"/>
            <w:tcBorders>
              <w:top w:val="nil"/>
              <w:left w:val="nil"/>
              <w:bottom w:val="single" w:sz="4" w:space="0" w:color="auto"/>
              <w:right w:val="single" w:sz="4" w:space="0" w:color="auto"/>
            </w:tcBorders>
            <w:shd w:val="clear" w:color="auto" w:fill="auto"/>
            <w:noWrap/>
            <w:vAlign w:val="center"/>
          </w:tcPr>
          <w:p w14:paraId="17CE7DD7" w14:textId="2EA923D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7BE5FF8" w14:textId="450A13DF" w:rsidR="009E6ECB" w:rsidRPr="00B12D25" w:rsidRDefault="009E6ECB" w:rsidP="009E6ECB">
            <w:pPr>
              <w:jc w:val="center"/>
              <w:rPr>
                <w:rFonts w:ascii="Tahoma" w:hAnsi="Tahoma" w:cs="Tahoma"/>
                <w:sz w:val="24"/>
                <w:szCs w:val="24"/>
              </w:rPr>
            </w:pPr>
          </w:p>
        </w:tc>
      </w:tr>
      <w:tr w:rsidR="00B12D25" w:rsidRPr="00B12D25" w14:paraId="2E13FF4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CB0D63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905</w:t>
            </w:r>
          </w:p>
        </w:tc>
        <w:tc>
          <w:tcPr>
            <w:tcW w:w="3169" w:type="pct"/>
            <w:tcBorders>
              <w:top w:val="nil"/>
              <w:left w:val="nil"/>
              <w:bottom w:val="single" w:sz="4" w:space="0" w:color="auto"/>
              <w:right w:val="single" w:sz="4" w:space="0" w:color="auto"/>
            </w:tcBorders>
            <w:shd w:val="clear" w:color="auto" w:fill="auto"/>
            <w:vAlign w:val="center"/>
            <w:hideMark/>
          </w:tcPr>
          <w:p w14:paraId="3717E955"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WC PARMA y compris toutes sujétions</w:t>
            </w:r>
          </w:p>
        </w:tc>
        <w:tc>
          <w:tcPr>
            <w:tcW w:w="298" w:type="pct"/>
            <w:tcBorders>
              <w:top w:val="nil"/>
              <w:left w:val="nil"/>
              <w:bottom w:val="single" w:sz="4" w:space="0" w:color="auto"/>
              <w:right w:val="single" w:sz="4" w:space="0" w:color="auto"/>
            </w:tcBorders>
            <w:shd w:val="clear" w:color="auto" w:fill="auto"/>
            <w:noWrap/>
            <w:vAlign w:val="center"/>
            <w:hideMark/>
          </w:tcPr>
          <w:p w14:paraId="2B5F2F6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7DAB68B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w:t>
            </w:r>
          </w:p>
        </w:tc>
        <w:tc>
          <w:tcPr>
            <w:tcW w:w="298" w:type="pct"/>
            <w:tcBorders>
              <w:top w:val="nil"/>
              <w:left w:val="nil"/>
              <w:bottom w:val="single" w:sz="4" w:space="0" w:color="auto"/>
              <w:right w:val="single" w:sz="4" w:space="0" w:color="auto"/>
            </w:tcBorders>
            <w:shd w:val="clear" w:color="auto" w:fill="auto"/>
            <w:noWrap/>
            <w:vAlign w:val="center"/>
          </w:tcPr>
          <w:p w14:paraId="33DD7246" w14:textId="403FAABD"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175C504" w14:textId="29D089B5" w:rsidR="009E6ECB" w:rsidRPr="00B12D25" w:rsidRDefault="009E6ECB" w:rsidP="009E6ECB">
            <w:pPr>
              <w:jc w:val="center"/>
              <w:rPr>
                <w:rFonts w:ascii="Tahoma" w:hAnsi="Tahoma" w:cs="Tahoma"/>
                <w:sz w:val="24"/>
                <w:szCs w:val="24"/>
              </w:rPr>
            </w:pPr>
          </w:p>
        </w:tc>
      </w:tr>
      <w:tr w:rsidR="00B12D25" w:rsidRPr="00B12D25" w14:paraId="524D6AB6"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034EB9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906</w:t>
            </w:r>
          </w:p>
        </w:tc>
        <w:tc>
          <w:tcPr>
            <w:tcW w:w="3169" w:type="pct"/>
            <w:tcBorders>
              <w:top w:val="nil"/>
              <w:left w:val="nil"/>
              <w:bottom w:val="single" w:sz="4" w:space="0" w:color="auto"/>
              <w:right w:val="single" w:sz="4" w:space="0" w:color="auto"/>
            </w:tcBorders>
            <w:shd w:val="clear" w:color="auto" w:fill="auto"/>
            <w:vAlign w:val="center"/>
            <w:hideMark/>
          </w:tcPr>
          <w:p w14:paraId="193E9417"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urinoir y compris toutes les sujétions de pose</w:t>
            </w:r>
          </w:p>
        </w:tc>
        <w:tc>
          <w:tcPr>
            <w:tcW w:w="298" w:type="pct"/>
            <w:tcBorders>
              <w:top w:val="nil"/>
              <w:left w:val="nil"/>
              <w:bottom w:val="single" w:sz="4" w:space="0" w:color="auto"/>
              <w:right w:val="single" w:sz="4" w:space="0" w:color="auto"/>
            </w:tcBorders>
            <w:shd w:val="clear" w:color="auto" w:fill="auto"/>
            <w:noWrap/>
            <w:vAlign w:val="center"/>
            <w:hideMark/>
          </w:tcPr>
          <w:p w14:paraId="10C3EB7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472D9F3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3C417FB5" w14:textId="73C5C2FD"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37CD1939" w14:textId="6EDB7288" w:rsidR="009E6ECB" w:rsidRPr="00B12D25" w:rsidRDefault="009E6ECB" w:rsidP="009E6ECB">
            <w:pPr>
              <w:jc w:val="center"/>
              <w:rPr>
                <w:rFonts w:ascii="Tahoma" w:hAnsi="Tahoma" w:cs="Tahoma"/>
                <w:sz w:val="24"/>
                <w:szCs w:val="24"/>
              </w:rPr>
            </w:pPr>
          </w:p>
        </w:tc>
      </w:tr>
      <w:tr w:rsidR="00B12D25" w:rsidRPr="00B12D25" w14:paraId="2D51525B"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F039B2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907</w:t>
            </w:r>
          </w:p>
        </w:tc>
        <w:tc>
          <w:tcPr>
            <w:tcW w:w="3169" w:type="pct"/>
            <w:tcBorders>
              <w:top w:val="nil"/>
              <w:left w:val="nil"/>
              <w:bottom w:val="single" w:sz="4" w:space="0" w:color="auto"/>
              <w:right w:val="single" w:sz="4" w:space="0" w:color="auto"/>
            </w:tcBorders>
            <w:shd w:val="clear" w:color="auto" w:fill="auto"/>
            <w:vAlign w:val="center"/>
            <w:hideMark/>
          </w:tcPr>
          <w:p w14:paraId="48637172" w14:textId="77777777" w:rsidR="009E6ECB" w:rsidRPr="00B12D25" w:rsidRDefault="009E6ECB" w:rsidP="009E6ECB">
            <w:pPr>
              <w:rPr>
                <w:rFonts w:ascii="Tahoma" w:hAnsi="Tahoma" w:cs="Tahoma"/>
                <w:sz w:val="24"/>
                <w:szCs w:val="24"/>
              </w:rPr>
            </w:pPr>
            <w:r w:rsidRPr="00B12D25">
              <w:rPr>
                <w:rFonts w:ascii="Tahoma" w:hAnsi="Tahoma" w:cs="Tahoma"/>
                <w:sz w:val="24"/>
                <w:szCs w:val="24"/>
              </w:rPr>
              <w:t>Fourniture et pose Lavabo avec console y compris toutes les sujétions de pose</w:t>
            </w:r>
          </w:p>
        </w:tc>
        <w:tc>
          <w:tcPr>
            <w:tcW w:w="298" w:type="pct"/>
            <w:tcBorders>
              <w:top w:val="nil"/>
              <w:left w:val="nil"/>
              <w:bottom w:val="single" w:sz="4" w:space="0" w:color="auto"/>
              <w:right w:val="single" w:sz="4" w:space="0" w:color="auto"/>
            </w:tcBorders>
            <w:shd w:val="clear" w:color="auto" w:fill="auto"/>
            <w:noWrap/>
            <w:vAlign w:val="center"/>
            <w:hideMark/>
          </w:tcPr>
          <w:p w14:paraId="2A03F34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U</w:t>
            </w:r>
          </w:p>
        </w:tc>
        <w:tc>
          <w:tcPr>
            <w:tcW w:w="377" w:type="pct"/>
            <w:tcBorders>
              <w:top w:val="nil"/>
              <w:left w:val="nil"/>
              <w:bottom w:val="single" w:sz="4" w:space="0" w:color="auto"/>
              <w:right w:val="single" w:sz="4" w:space="0" w:color="auto"/>
            </w:tcBorders>
            <w:shd w:val="clear" w:color="auto" w:fill="auto"/>
            <w:noWrap/>
            <w:vAlign w:val="center"/>
            <w:hideMark/>
          </w:tcPr>
          <w:p w14:paraId="74982AC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0CAEF608" w14:textId="2F360502"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F21589D" w14:textId="04D66038" w:rsidR="009E6ECB" w:rsidRPr="00B12D25" w:rsidRDefault="009E6ECB" w:rsidP="009E6ECB">
            <w:pPr>
              <w:jc w:val="center"/>
              <w:rPr>
                <w:rFonts w:ascii="Tahoma" w:hAnsi="Tahoma" w:cs="Tahoma"/>
                <w:sz w:val="24"/>
                <w:szCs w:val="24"/>
              </w:rPr>
            </w:pPr>
          </w:p>
        </w:tc>
      </w:tr>
      <w:tr w:rsidR="00B12D25" w:rsidRPr="00B12D25" w14:paraId="79B5D378"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3D1464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908</w:t>
            </w:r>
          </w:p>
        </w:tc>
        <w:tc>
          <w:tcPr>
            <w:tcW w:w="3169" w:type="pct"/>
            <w:tcBorders>
              <w:top w:val="nil"/>
              <w:left w:val="nil"/>
              <w:bottom w:val="single" w:sz="4" w:space="0" w:color="auto"/>
              <w:right w:val="single" w:sz="4" w:space="0" w:color="auto"/>
            </w:tcBorders>
            <w:shd w:val="clear" w:color="auto" w:fill="auto"/>
            <w:vAlign w:val="center"/>
            <w:hideMark/>
          </w:tcPr>
          <w:p w14:paraId="2E82B843" w14:textId="77777777" w:rsidR="009E6ECB" w:rsidRPr="00B12D25" w:rsidRDefault="009E6ECB" w:rsidP="009E6ECB">
            <w:pPr>
              <w:rPr>
                <w:rFonts w:ascii="Tahoma" w:hAnsi="Tahoma" w:cs="Tahoma"/>
                <w:sz w:val="24"/>
                <w:szCs w:val="24"/>
              </w:rPr>
            </w:pPr>
            <w:r w:rsidRPr="00B12D25">
              <w:rPr>
                <w:rFonts w:ascii="Tahoma" w:hAnsi="Tahoma" w:cs="Tahoma"/>
                <w:sz w:val="24"/>
                <w:szCs w:val="24"/>
              </w:rPr>
              <w:t>Revêtement du sol et paillasse avec grés cérame de30x30 ou 40x40</w:t>
            </w:r>
          </w:p>
        </w:tc>
        <w:tc>
          <w:tcPr>
            <w:tcW w:w="298" w:type="pct"/>
            <w:tcBorders>
              <w:top w:val="nil"/>
              <w:left w:val="nil"/>
              <w:bottom w:val="single" w:sz="4" w:space="0" w:color="auto"/>
              <w:right w:val="single" w:sz="4" w:space="0" w:color="auto"/>
            </w:tcBorders>
            <w:shd w:val="clear" w:color="auto" w:fill="auto"/>
            <w:noWrap/>
            <w:vAlign w:val="center"/>
            <w:hideMark/>
          </w:tcPr>
          <w:p w14:paraId="67E3B65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25D6CC7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196</w:t>
            </w:r>
          </w:p>
        </w:tc>
        <w:tc>
          <w:tcPr>
            <w:tcW w:w="298" w:type="pct"/>
            <w:tcBorders>
              <w:top w:val="nil"/>
              <w:left w:val="nil"/>
              <w:bottom w:val="single" w:sz="4" w:space="0" w:color="auto"/>
              <w:right w:val="single" w:sz="4" w:space="0" w:color="auto"/>
            </w:tcBorders>
            <w:shd w:val="clear" w:color="auto" w:fill="auto"/>
            <w:noWrap/>
            <w:vAlign w:val="center"/>
          </w:tcPr>
          <w:p w14:paraId="3C6EFF85" w14:textId="0F40F784"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94D68B0" w14:textId="466AEE33" w:rsidR="009E6ECB" w:rsidRPr="00B12D25" w:rsidRDefault="009E6ECB" w:rsidP="009E6ECB">
            <w:pPr>
              <w:jc w:val="center"/>
              <w:rPr>
                <w:rFonts w:ascii="Tahoma" w:hAnsi="Tahoma" w:cs="Tahoma"/>
                <w:sz w:val="24"/>
                <w:szCs w:val="24"/>
              </w:rPr>
            </w:pPr>
          </w:p>
        </w:tc>
      </w:tr>
      <w:tr w:rsidR="00B12D25" w:rsidRPr="00B12D25" w14:paraId="0F134941"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F7E90E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909</w:t>
            </w:r>
          </w:p>
        </w:tc>
        <w:tc>
          <w:tcPr>
            <w:tcW w:w="3169" w:type="pct"/>
            <w:tcBorders>
              <w:top w:val="nil"/>
              <w:left w:val="nil"/>
              <w:bottom w:val="single" w:sz="4" w:space="0" w:color="auto"/>
              <w:right w:val="single" w:sz="4" w:space="0" w:color="auto"/>
            </w:tcBorders>
            <w:shd w:val="clear" w:color="auto" w:fill="auto"/>
            <w:vAlign w:val="center"/>
            <w:hideMark/>
          </w:tcPr>
          <w:p w14:paraId="45893CB1" w14:textId="77777777" w:rsidR="009E6ECB" w:rsidRPr="00B12D25" w:rsidRDefault="009E6ECB" w:rsidP="009E6ECB">
            <w:pPr>
              <w:rPr>
                <w:rFonts w:ascii="Tahoma" w:hAnsi="Tahoma" w:cs="Tahoma"/>
                <w:sz w:val="24"/>
                <w:szCs w:val="24"/>
              </w:rPr>
            </w:pPr>
            <w:r w:rsidRPr="00B12D25">
              <w:rPr>
                <w:rFonts w:ascii="Tahoma" w:hAnsi="Tahoma" w:cs="Tahoma"/>
                <w:sz w:val="24"/>
                <w:szCs w:val="24"/>
              </w:rPr>
              <w:t>Revêtement du mur de toilettes et paillasse avec faïence de 15x30</w:t>
            </w:r>
          </w:p>
        </w:tc>
        <w:tc>
          <w:tcPr>
            <w:tcW w:w="298" w:type="pct"/>
            <w:tcBorders>
              <w:top w:val="nil"/>
              <w:left w:val="nil"/>
              <w:bottom w:val="single" w:sz="4" w:space="0" w:color="auto"/>
              <w:right w:val="single" w:sz="4" w:space="0" w:color="auto"/>
            </w:tcBorders>
            <w:shd w:val="clear" w:color="auto" w:fill="auto"/>
            <w:noWrap/>
            <w:vAlign w:val="center"/>
            <w:hideMark/>
          </w:tcPr>
          <w:p w14:paraId="3CEA1F2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7CBAE91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16</w:t>
            </w:r>
          </w:p>
        </w:tc>
        <w:tc>
          <w:tcPr>
            <w:tcW w:w="298" w:type="pct"/>
            <w:tcBorders>
              <w:top w:val="nil"/>
              <w:left w:val="nil"/>
              <w:bottom w:val="single" w:sz="4" w:space="0" w:color="auto"/>
              <w:right w:val="single" w:sz="4" w:space="0" w:color="auto"/>
            </w:tcBorders>
            <w:shd w:val="clear" w:color="auto" w:fill="auto"/>
            <w:noWrap/>
            <w:vAlign w:val="center"/>
          </w:tcPr>
          <w:p w14:paraId="298E3A0E" w14:textId="03ED3017"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50560539" w14:textId="4A644663" w:rsidR="009E6ECB" w:rsidRPr="00B12D25" w:rsidRDefault="009E6ECB" w:rsidP="009E6ECB">
            <w:pPr>
              <w:jc w:val="center"/>
              <w:rPr>
                <w:rFonts w:ascii="Tahoma" w:hAnsi="Tahoma" w:cs="Tahoma"/>
                <w:sz w:val="24"/>
                <w:szCs w:val="24"/>
              </w:rPr>
            </w:pPr>
          </w:p>
        </w:tc>
      </w:tr>
      <w:tr w:rsidR="00B12D25" w:rsidRPr="00B12D25" w14:paraId="53246CA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1EE0B8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910</w:t>
            </w:r>
          </w:p>
        </w:tc>
        <w:tc>
          <w:tcPr>
            <w:tcW w:w="3169" w:type="pct"/>
            <w:tcBorders>
              <w:top w:val="nil"/>
              <w:left w:val="nil"/>
              <w:bottom w:val="single" w:sz="4" w:space="0" w:color="auto"/>
              <w:right w:val="single" w:sz="4" w:space="0" w:color="auto"/>
            </w:tcBorders>
            <w:shd w:val="clear" w:color="auto" w:fill="auto"/>
            <w:vAlign w:val="center"/>
            <w:hideMark/>
          </w:tcPr>
          <w:p w14:paraId="543CBD0A" w14:textId="77777777" w:rsidR="009E6ECB" w:rsidRPr="00B12D25" w:rsidRDefault="009E6ECB" w:rsidP="009E6ECB">
            <w:pPr>
              <w:rPr>
                <w:rFonts w:ascii="Tahoma" w:hAnsi="Tahoma" w:cs="Tahoma"/>
                <w:sz w:val="24"/>
                <w:szCs w:val="24"/>
              </w:rPr>
            </w:pPr>
            <w:r w:rsidRPr="00B12D25">
              <w:rPr>
                <w:rFonts w:ascii="Tahoma" w:hAnsi="Tahoma" w:cs="Tahoma"/>
                <w:sz w:val="24"/>
                <w:szCs w:val="24"/>
              </w:rPr>
              <w:t>Ensemble accessoires diverses</w:t>
            </w:r>
          </w:p>
        </w:tc>
        <w:tc>
          <w:tcPr>
            <w:tcW w:w="298" w:type="pct"/>
            <w:tcBorders>
              <w:top w:val="nil"/>
              <w:left w:val="nil"/>
              <w:bottom w:val="single" w:sz="4" w:space="0" w:color="auto"/>
              <w:right w:val="single" w:sz="4" w:space="0" w:color="auto"/>
            </w:tcBorders>
            <w:shd w:val="clear" w:color="auto" w:fill="auto"/>
            <w:noWrap/>
            <w:vAlign w:val="center"/>
            <w:hideMark/>
          </w:tcPr>
          <w:p w14:paraId="392D0CAA" w14:textId="77777777" w:rsidR="009E6ECB" w:rsidRPr="00B12D25" w:rsidRDefault="009E6ECB" w:rsidP="009E6ECB">
            <w:pPr>
              <w:jc w:val="center"/>
              <w:rPr>
                <w:rFonts w:ascii="Tahoma" w:hAnsi="Tahoma" w:cs="Tahoma"/>
                <w:sz w:val="24"/>
                <w:szCs w:val="24"/>
              </w:rPr>
            </w:pPr>
            <w:proofErr w:type="spellStart"/>
            <w:r w:rsidRPr="00B12D25">
              <w:rPr>
                <w:rFonts w:ascii="Tahoma" w:hAnsi="Tahoma" w:cs="Tahoma"/>
                <w:sz w:val="24"/>
                <w:szCs w:val="24"/>
              </w:rPr>
              <w:t>ens</w:t>
            </w:r>
            <w:proofErr w:type="spellEnd"/>
          </w:p>
        </w:tc>
        <w:tc>
          <w:tcPr>
            <w:tcW w:w="377" w:type="pct"/>
            <w:tcBorders>
              <w:top w:val="nil"/>
              <w:left w:val="nil"/>
              <w:bottom w:val="single" w:sz="4" w:space="0" w:color="auto"/>
              <w:right w:val="single" w:sz="4" w:space="0" w:color="auto"/>
            </w:tcBorders>
            <w:shd w:val="clear" w:color="auto" w:fill="auto"/>
            <w:noWrap/>
            <w:vAlign w:val="center"/>
            <w:hideMark/>
          </w:tcPr>
          <w:p w14:paraId="104B9C0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w:t>
            </w:r>
          </w:p>
        </w:tc>
        <w:tc>
          <w:tcPr>
            <w:tcW w:w="298" w:type="pct"/>
            <w:tcBorders>
              <w:top w:val="nil"/>
              <w:left w:val="nil"/>
              <w:bottom w:val="single" w:sz="4" w:space="0" w:color="auto"/>
              <w:right w:val="single" w:sz="4" w:space="0" w:color="auto"/>
            </w:tcBorders>
            <w:shd w:val="clear" w:color="auto" w:fill="auto"/>
            <w:noWrap/>
            <w:vAlign w:val="center"/>
          </w:tcPr>
          <w:p w14:paraId="3FAE1402" w14:textId="57D0F6F0"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4426B8B" w14:textId="3D5A99F4" w:rsidR="009E6ECB" w:rsidRPr="00B12D25" w:rsidRDefault="009E6ECB" w:rsidP="009E6ECB">
            <w:pPr>
              <w:jc w:val="center"/>
              <w:rPr>
                <w:rFonts w:ascii="Tahoma" w:hAnsi="Tahoma" w:cs="Tahoma"/>
                <w:sz w:val="24"/>
                <w:szCs w:val="24"/>
              </w:rPr>
            </w:pPr>
          </w:p>
        </w:tc>
      </w:tr>
      <w:tr w:rsidR="00B12D25" w:rsidRPr="00B12D25" w14:paraId="6C3895DF"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9A64D"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900</w:t>
            </w:r>
          </w:p>
        </w:tc>
        <w:tc>
          <w:tcPr>
            <w:tcW w:w="516" w:type="pct"/>
            <w:tcBorders>
              <w:top w:val="nil"/>
              <w:left w:val="nil"/>
              <w:bottom w:val="single" w:sz="4" w:space="0" w:color="auto"/>
              <w:right w:val="single" w:sz="4" w:space="0" w:color="auto"/>
            </w:tcBorders>
            <w:shd w:val="clear" w:color="auto" w:fill="auto"/>
            <w:vAlign w:val="center"/>
            <w:hideMark/>
          </w:tcPr>
          <w:p w14:paraId="6B1DAB11" w14:textId="7DF4CBE9" w:rsidR="009E6ECB" w:rsidRPr="00B12D25" w:rsidRDefault="009E6ECB" w:rsidP="009E6ECB">
            <w:pPr>
              <w:jc w:val="center"/>
              <w:rPr>
                <w:rFonts w:ascii="Tahoma" w:hAnsi="Tahoma" w:cs="Tahoma"/>
                <w:b/>
                <w:bCs/>
                <w:sz w:val="24"/>
                <w:szCs w:val="24"/>
              </w:rPr>
            </w:pPr>
          </w:p>
        </w:tc>
      </w:tr>
      <w:tr w:rsidR="00B12D25" w:rsidRPr="00B12D25" w14:paraId="12CC9157"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51DA7F07"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4648027D"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1000 : PEINTURE</w:t>
            </w:r>
          </w:p>
        </w:tc>
        <w:tc>
          <w:tcPr>
            <w:tcW w:w="298" w:type="pct"/>
            <w:tcBorders>
              <w:top w:val="nil"/>
              <w:left w:val="nil"/>
              <w:bottom w:val="single" w:sz="4" w:space="0" w:color="auto"/>
              <w:right w:val="single" w:sz="4" w:space="0" w:color="auto"/>
            </w:tcBorders>
            <w:shd w:val="clear" w:color="auto" w:fill="auto"/>
            <w:noWrap/>
            <w:vAlign w:val="center"/>
            <w:hideMark/>
          </w:tcPr>
          <w:p w14:paraId="5394522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7C2136E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214327D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285CFFC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11192AF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CF0849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1001</w:t>
            </w:r>
          </w:p>
        </w:tc>
        <w:tc>
          <w:tcPr>
            <w:tcW w:w="3169" w:type="pct"/>
            <w:tcBorders>
              <w:top w:val="nil"/>
              <w:left w:val="nil"/>
              <w:bottom w:val="single" w:sz="4" w:space="0" w:color="auto"/>
              <w:right w:val="single" w:sz="4" w:space="0" w:color="auto"/>
            </w:tcBorders>
            <w:shd w:val="clear" w:color="auto" w:fill="auto"/>
            <w:vAlign w:val="center"/>
            <w:hideMark/>
          </w:tcPr>
          <w:p w14:paraId="421C0B85" w14:textId="77777777" w:rsidR="009E6ECB" w:rsidRPr="00B12D25" w:rsidRDefault="009E6ECB" w:rsidP="009E6ECB">
            <w:pPr>
              <w:rPr>
                <w:rFonts w:ascii="Tahoma" w:hAnsi="Tahoma" w:cs="Tahoma"/>
                <w:sz w:val="24"/>
                <w:szCs w:val="24"/>
              </w:rPr>
            </w:pPr>
            <w:r w:rsidRPr="00B12D25">
              <w:rPr>
                <w:rFonts w:ascii="Tahoma" w:hAnsi="Tahoma" w:cs="Tahoma"/>
                <w:sz w:val="24"/>
                <w:szCs w:val="24"/>
              </w:rPr>
              <w:t>Préparation des surfaces</w:t>
            </w:r>
          </w:p>
        </w:tc>
        <w:tc>
          <w:tcPr>
            <w:tcW w:w="298" w:type="pct"/>
            <w:tcBorders>
              <w:top w:val="nil"/>
              <w:left w:val="nil"/>
              <w:bottom w:val="single" w:sz="4" w:space="0" w:color="auto"/>
              <w:right w:val="single" w:sz="4" w:space="0" w:color="auto"/>
            </w:tcBorders>
            <w:shd w:val="clear" w:color="auto" w:fill="auto"/>
            <w:noWrap/>
            <w:vAlign w:val="center"/>
            <w:hideMark/>
          </w:tcPr>
          <w:p w14:paraId="48F2C5A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24959DCB"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350</w:t>
            </w:r>
          </w:p>
        </w:tc>
        <w:tc>
          <w:tcPr>
            <w:tcW w:w="298" w:type="pct"/>
            <w:tcBorders>
              <w:top w:val="nil"/>
              <w:left w:val="nil"/>
              <w:bottom w:val="single" w:sz="4" w:space="0" w:color="auto"/>
              <w:right w:val="single" w:sz="4" w:space="0" w:color="auto"/>
            </w:tcBorders>
            <w:shd w:val="clear" w:color="auto" w:fill="auto"/>
            <w:noWrap/>
            <w:vAlign w:val="center"/>
          </w:tcPr>
          <w:p w14:paraId="1AD32D78" w14:textId="0D02363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32841B54" w14:textId="3FBE9260" w:rsidR="009E6ECB" w:rsidRPr="00B12D25" w:rsidRDefault="009E6ECB" w:rsidP="009E6ECB">
            <w:pPr>
              <w:jc w:val="center"/>
              <w:rPr>
                <w:rFonts w:ascii="Tahoma" w:hAnsi="Tahoma" w:cs="Tahoma"/>
                <w:sz w:val="24"/>
                <w:szCs w:val="24"/>
              </w:rPr>
            </w:pPr>
          </w:p>
        </w:tc>
      </w:tr>
      <w:tr w:rsidR="00B12D25" w:rsidRPr="00B12D25" w14:paraId="0B67B9DD"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D927AE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1002</w:t>
            </w:r>
          </w:p>
        </w:tc>
        <w:tc>
          <w:tcPr>
            <w:tcW w:w="3169" w:type="pct"/>
            <w:tcBorders>
              <w:top w:val="nil"/>
              <w:left w:val="nil"/>
              <w:bottom w:val="single" w:sz="4" w:space="0" w:color="auto"/>
              <w:right w:val="single" w:sz="4" w:space="0" w:color="auto"/>
            </w:tcBorders>
            <w:shd w:val="clear" w:color="auto" w:fill="auto"/>
            <w:vAlign w:val="center"/>
            <w:hideMark/>
          </w:tcPr>
          <w:p w14:paraId="4781F810"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acrylique de type PANTEX 800 sur plafond</w:t>
            </w:r>
          </w:p>
        </w:tc>
        <w:tc>
          <w:tcPr>
            <w:tcW w:w="298" w:type="pct"/>
            <w:tcBorders>
              <w:top w:val="nil"/>
              <w:left w:val="nil"/>
              <w:bottom w:val="single" w:sz="4" w:space="0" w:color="auto"/>
              <w:right w:val="single" w:sz="4" w:space="0" w:color="auto"/>
            </w:tcBorders>
            <w:shd w:val="clear" w:color="auto" w:fill="auto"/>
            <w:noWrap/>
            <w:vAlign w:val="center"/>
            <w:hideMark/>
          </w:tcPr>
          <w:p w14:paraId="6016593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5469D09F"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196</w:t>
            </w:r>
          </w:p>
        </w:tc>
        <w:tc>
          <w:tcPr>
            <w:tcW w:w="298" w:type="pct"/>
            <w:tcBorders>
              <w:top w:val="nil"/>
              <w:left w:val="nil"/>
              <w:bottom w:val="single" w:sz="4" w:space="0" w:color="auto"/>
              <w:right w:val="single" w:sz="4" w:space="0" w:color="auto"/>
            </w:tcBorders>
            <w:shd w:val="clear" w:color="auto" w:fill="auto"/>
            <w:noWrap/>
            <w:vAlign w:val="center"/>
          </w:tcPr>
          <w:p w14:paraId="7A7559B2" w14:textId="4BD92D9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2FEFE20" w14:textId="28E7489B" w:rsidR="009E6ECB" w:rsidRPr="00B12D25" w:rsidRDefault="009E6ECB" w:rsidP="009E6ECB">
            <w:pPr>
              <w:jc w:val="center"/>
              <w:rPr>
                <w:rFonts w:ascii="Tahoma" w:hAnsi="Tahoma" w:cs="Tahoma"/>
                <w:sz w:val="24"/>
                <w:szCs w:val="24"/>
              </w:rPr>
            </w:pPr>
          </w:p>
        </w:tc>
      </w:tr>
      <w:tr w:rsidR="00B12D25" w:rsidRPr="00B12D25" w14:paraId="53DA72CE"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5521B8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1003</w:t>
            </w:r>
          </w:p>
        </w:tc>
        <w:tc>
          <w:tcPr>
            <w:tcW w:w="3169" w:type="pct"/>
            <w:tcBorders>
              <w:top w:val="nil"/>
              <w:left w:val="nil"/>
              <w:bottom w:val="single" w:sz="4" w:space="0" w:color="auto"/>
              <w:right w:val="single" w:sz="4" w:space="0" w:color="auto"/>
            </w:tcBorders>
            <w:shd w:val="clear" w:color="auto" w:fill="auto"/>
            <w:vAlign w:val="center"/>
            <w:hideMark/>
          </w:tcPr>
          <w:p w14:paraId="59F68BAE"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acrylique de type PANTEX 1300 pour mur extérieur</w:t>
            </w:r>
          </w:p>
        </w:tc>
        <w:tc>
          <w:tcPr>
            <w:tcW w:w="298" w:type="pct"/>
            <w:tcBorders>
              <w:top w:val="nil"/>
              <w:left w:val="nil"/>
              <w:bottom w:val="single" w:sz="4" w:space="0" w:color="auto"/>
              <w:right w:val="single" w:sz="4" w:space="0" w:color="auto"/>
            </w:tcBorders>
            <w:shd w:val="clear" w:color="auto" w:fill="auto"/>
            <w:noWrap/>
            <w:vAlign w:val="center"/>
            <w:hideMark/>
          </w:tcPr>
          <w:p w14:paraId="6259830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1F0408B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173</w:t>
            </w:r>
          </w:p>
        </w:tc>
        <w:tc>
          <w:tcPr>
            <w:tcW w:w="298" w:type="pct"/>
            <w:tcBorders>
              <w:top w:val="nil"/>
              <w:left w:val="nil"/>
              <w:bottom w:val="single" w:sz="4" w:space="0" w:color="auto"/>
              <w:right w:val="single" w:sz="4" w:space="0" w:color="auto"/>
            </w:tcBorders>
            <w:shd w:val="clear" w:color="auto" w:fill="auto"/>
            <w:noWrap/>
            <w:vAlign w:val="center"/>
          </w:tcPr>
          <w:p w14:paraId="78CF53A1" w14:textId="51CA95EC"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44C8510F" w14:textId="65B7A890" w:rsidR="009E6ECB" w:rsidRPr="00B12D25" w:rsidRDefault="009E6ECB" w:rsidP="009E6ECB">
            <w:pPr>
              <w:jc w:val="center"/>
              <w:rPr>
                <w:rFonts w:ascii="Tahoma" w:hAnsi="Tahoma" w:cs="Tahoma"/>
                <w:sz w:val="24"/>
                <w:szCs w:val="24"/>
              </w:rPr>
            </w:pPr>
          </w:p>
        </w:tc>
      </w:tr>
      <w:tr w:rsidR="00B12D25" w:rsidRPr="00B12D25" w14:paraId="74033EFC"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7E73382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1004</w:t>
            </w:r>
          </w:p>
        </w:tc>
        <w:tc>
          <w:tcPr>
            <w:tcW w:w="3169" w:type="pct"/>
            <w:tcBorders>
              <w:top w:val="nil"/>
              <w:left w:val="nil"/>
              <w:bottom w:val="single" w:sz="4" w:space="0" w:color="auto"/>
              <w:right w:val="single" w:sz="4" w:space="0" w:color="auto"/>
            </w:tcBorders>
            <w:shd w:val="clear" w:color="auto" w:fill="auto"/>
            <w:vAlign w:val="center"/>
            <w:hideMark/>
          </w:tcPr>
          <w:p w14:paraId="253F1368"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acrylique de type PANTEX 800 pour mur intérieur</w:t>
            </w:r>
          </w:p>
        </w:tc>
        <w:tc>
          <w:tcPr>
            <w:tcW w:w="298" w:type="pct"/>
            <w:tcBorders>
              <w:top w:val="nil"/>
              <w:left w:val="nil"/>
              <w:bottom w:val="single" w:sz="4" w:space="0" w:color="auto"/>
              <w:right w:val="single" w:sz="4" w:space="0" w:color="auto"/>
            </w:tcBorders>
            <w:shd w:val="clear" w:color="auto" w:fill="auto"/>
            <w:noWrap/>
            <w:vAlign w:val="center"/>
            <w:hideMark/>
          </w:tcPr>
          <w:p w14:paraId="7FD8366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24ABDB0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197</w:t>
            </w:r>
          </w:p>
        </w:tc>
        <w:tc>
          <w:tcPr>
            <w:tcW w:w="298" w:type="pct"/>
            <w:tcBorders>
              <w:top w:val="nil"/>
              <w:left w:val="nil"/>
              <w:bottom w:val="single" w:sz="4" w:space="0" w:color="auto"/>
              <w:right w:val="single" w:sz="4" w:space="0" w:color="auto"/>
            </w:tcBorders>
            <w:shd w:val="clear" w:color="auto" w:fill="auto"/>
            <w:noWrap/>
            <w:vAlign w:val="center"/>
          </w:tcPr>
          <w:p w14:paraId="6FFF15BA" w14:textId="15BE7E24"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7F16D85" w14:textId="63E65101" w:rsidR="009E6ECB" w:rsidRPr="00B12D25" w:rsidRDefault="009E6ECB" w:rsidP="009E6ECB">
            <w:pPr>
              <w:jc w:val="center"/>
              <w:rPr>
                <w:rFonts w:ascii="Tahoma" w:hAnsi="Tahoma" w:cs="Tahoma"/>
                <w:sz w:val="24"/>
                <w:szCs w:val="24"/>
              </w:rPr>
            </w:pPr>
          </w:p>
        </w:tc>
      </w:tr>
      <w:tr w:rsidR="00B12D25" w:rsidRPr="00B12D25" w14:paraId="4212FE91"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B94482D"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1005</w:t>
            </w:r>
          </w:p>
        </w:tc>
        <w:tc>
          <w:tcPr>
            <w:tcW w:w="3169" w:type="pct"/>
            <w:tcBorders>
              <w:top w:val="nil"/>
              <w:left w:val="nil"/>
              <w:bottom w:val="single" w:sz="4" w:space="0" w:color="auto"/>
              <w:right w:val="single" w:sz="4" w:space="0" w:color="auto"/>
            </w:tcBorders>
            <w:shd w:val="clear" w:color="auto" w:fill="auto"/>
            <w:vAlign w:val="center"/>
            <w:hideMark/>
          </w:tcPr>
          <w:p w14:paraId="42A1BF4A" w14:textId="77777777" w:rsidR="009E6ECB" w:rsidRPr="00B12D25" w:rsidRDefault="009E6ECB" w:rsidP="009E6ECB">
            <w:pPr>
              <w:rPr>
                <w:rFonts w:ascii="Tahoma" w:hAnsi="Tahoma" w:cs="Tahoma"/>
                <w:sz w:val="24"/>
                <w:szCs w:val="24"/>
              </w:rPr>
            </w:pPr>
            <w:r w:rsidRPr="00B12D25">
              <w:rPr>
                <w:rFonts w:ascii="Tahoma" w:hAnsi="Tahoma" w:cs="Tahoma"/>
                <w:sz w:val="24"/>
                <w:szCs w:val="24"/>
              </w:rPr>
              <w:t>Application de deux couches de peinture glycérophtalique de type émail A pour menuiserie bois et métallique</w:t>
            </w:r>
          </w:p>
        </w:tc>
        <w:tc>
          <w:tcPr>
            <w:tcW w:w="298" w:type="pct"/>
            <w:tcBorders>
              <w:top w:val="nil"/>
              <w:left w:val="nil"/>
              <w:bottom w:val="single" w:sz="4" w:space="0" w:color="auto"/>
              <w:right w:val="single" w:sz="4" w:space="0" w:color="auto"/>
            </w:tcBorders>
            <w:shd w:val="clear" w:color="auto" w:fill="auto"/>
            <w:noWrap/>
            <w:vAlign w:val="center"/>
            <w:hideMark/>
          </w:tcPr>
          <w:p w14:paraId="523444A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3A3AEBE0"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28</w:t>
            </w:r>
          </w:p>
        </w:tc>
        <w:tc>
          <w:tcPr>
            <w:tcW w:w="298" w:type="pct"/>
            <w:tcBorders>
              <w:top w:val="nil"/>
              <w:left w:val="nil"/>
              <w:bottom w:val="single" w:sz="4" w:space="0" w:color="auto"/>
              <w:right w:val="single" w:sz="4" w:space="0" w:color="auto"/>
            </w:tcBorders>
            <w:shd w:val="clear" w:color="auto" w:fill="auto"/>
            <w:noWrap/>
            <w:vAlign w:val="center"/>
          </w:tcPr>
          <w:p w14:paraId="0177BA1C" w14:textId="56ED29FE"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692B6D75" w14:textId="47F9D856" w:rsidR="009E6ECB" w:rsidRPr="00B12D25" w:rsidRDefault="009E6ECB" w:rsidP="009E6ECB">
            <w:pPr>
              <w:jc w:val="center"/>
              <w:rPr>
                <w:rFonts w:ascii="Tahoma" w:hAnsi="Tahoma" w:cs="Tahoma"/>
                <w:sz w:val="24"/>
                <w:szCs w:val="24"/>
              </w:rPr>
            </w:pPr>
          </w:p>
        </w:tc>
      </w:tr>
      <w:tr w:rsidR="00B12D25" w:rsidRPr="00B12D25" w14:paraId="3457A663"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CD68B" w14:textId="77777777" w:rsidR="009E6ECB" w:rsidRPr="00B12D25" w:rsidRDefault="009E6ECB" w:rsidP="009E6ECB">
            <w:pPr>
              <w:jc w:val="center"/>
              <w:rPr>
                <w:rFonts w:ascii="Tahoma" w:hAnsi="Tahoma" w:cs="Tahoma"/>
                <w:b/>
                <w:bCs/>
                <w:sz w:val="24"/>
                <w:szCs w:val="24"/>
              </w:rPr>
            </w:pPr>
            <w:r w:rsidRPr="00B12D25">
              <w:rPr>
                <w:rFonts w:ascii="Tahoma" w:hAnsi="Tahoma" w:cs="Tahoma"/>
                <w:b/>
                <w:bCs/>
                <w:sz w:val="24"/>
                <w:szCs w:val="24"/>
              </w:rPr>
              <w:t>Sous-total Lot 1000</w:t>
            </w:r>
          </w:p>
        </w:tc>
        <w:tc>
          <w:tcPr>
            <w:tcW w:w="516" w:type="pct"/>
            <w:tcBorders>
              <w:top w:val="nil"/>
              <w:left w:val="nil"/>
              <w:bottom w:val="single" w:sz="4" w:space="0" w:color="auto"/>
              <w:right w:val="single" w:sz="4" w:space="0" w:color="auto"/>
            </w:tcBorders>
            <w:shd w:val="clear" w:color="auto" w:fill="auto"/>
            <w:vAlign w:val="center"/>
            <w:hideMark/>
          </w:tcPr>
          <w:p w14:paraId="007F727C" w14:textId="7939838A" w:rsidR="009E6ECB" w:rsidRPr="00B12D25" w:rsidRDefault="009E6ECB" w:rsidP="009E6ECB">
            <w:pPr>
              <w:jc w:val="center"/>
              <w:rPr>
                <w:rFonts w:ascii="Tahoma" w:hAnsi="Tahoma" w:cs="Tahoma"/>
                <w:b/>
                <w:bCs/>
                <w:sz w:val="24"/>
                <w:szCs w:val="24"/>
              </w:rPr>
            </w:pPr>
          </w:p>
        </w:tc>
      </w:tr>
      <w:tr w:rsidR="00B12D25" w:rsidRPr="00B12D25" w14:paraId="0EC211F2"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196E54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169" w:type="pct"/>
            <w:tcBorders>
              <w:top w:val="nil"/>
              <w:left w:val="nil"/>
              <w:bottom w:val="single" w:sz="4" w:space="0" w:color="auto"/>
              <w:right w:val="single" w:sz="4" w:space="0" w:color="auto"/>
            </w:tcBorders>
            <w:shd w:val="clear" w:color="auto" w:fill="auto"/>
            <w:vAlign w:val="center"/>
            <w:hideMark/>
          </w:tcPr>
          <w:p w14:paraId="34E7AF4D" w14:textId="77777777" w:rsidR="009E6ECB" w:rsidRPr="00B12D25" w:rsidRDefault="009E6ECB" w:rsidP="009E6ECB">
            <w:pPr>
              <w:rPr>
                <w:rFonts w:ascii="Tahoma" w:hAnsi="Tahoma" w:cs="Tahoma"/>
                <w:b/>
                <w:bCs/>
                <w:sz w:val="24"/>
                <w:szCs w:val="24"/>
              </w:rPr>
            </w:pPr>
            <w:r w:rsidRPr="00B12D25">
              <w:rPr>
                <w:rFonts w:ascii="Tahoma" w:hAnsi="Tahoma" w:cs="Tahoma"/>
                <w:b/>
                <w:bCs/>
                <w:sz w:val="24"/>
                <w:szCs w:val="24"/>
              </w:rPr>
              <w:t>LOT 1100 : VRD ET AMENAGEMENT EXTERIEUR</w:t>
            </w:r>
          </w:p>
        </w:tc>
        <w:tc>
          <w:tcPr>
            <w:tcW w:w="298" w:type="pct"/>
            <w:tcBorders>
              <w:top w:val="nil"/>
              <w:left w:val="nil"/>
              <w:bottom w:val="single" w:sz="4" w:space="0" w:color="auto"/>
              <w:right w:val="single" w:sz="4" w:space="0" w:color="auto"/>
            </w:tcBorders>
            <w:shd w:val="clear" w:color="auto" w:fill="auto"/>
            <w:noWrap/>
            <w:vAlign w:val="center"/>
            <w:hideMark/>
          </w:tcPr>
          <w:p w14:paraId="373CE38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377" w:type="pct"/>
            <w:tcBorders>
              <w:top w:val="nil"/>
              <w:left w:val="nil"/>
              <w:bottom w:val="single" w:sz="4" w:space="0" w:color="auto"/>
              <w:right w:val="single" w:sz="4" w:space="0" w:color="auto"/>
            </w:tcBorders>
            <w:shd w:val="clear" w:color="auto" w:fill="auto"/>
            <w:noWrap/>
            <w:vAlign w:val="center"/>
            <w:hideMark/>
          </w:tcPr>
          <w:p w14:paraId="35F12C8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298" w:type="pct"/>
            <w:tcBorders>
              <w:top w:val="nil"/>
              <w:left w:val="nil"/>
              <w:bottom w:val="single" w:sz="4" w:space="0" w:color="auto"/>
              <w:right w:val="single" w:sz="4" w:space="0" w:color="auto"/>
            </w:tcBorders>
            <w:shd w:val="clear" w:color="auto" w:fill="auto"/>
            <w:noWrap/>
            <w:vAlign w:val="center"/>
            <w:hideMark/>
          </w:tcPr>
          <w:p w14:paraId="00466362"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c>
          <w:tcPr>
            <w:tcW w:w="516" w:type="pct"/>
            <w:tcBorders>
              <w:top w:val="nil"/>
              <w:left w:val="nil"/>
              <w:bottom w:val="single" w:sz="4" w:space="0" w:color="auto"/>
              <w:right w:val="single" w:sz="4" w:space="0" w:color="auto"/>
            </w:tcBorders>
            <w:shd w:val="clear" w:color="auto" w:fill="auto"/>
            <w:vAlign w:val="center"/>
            <w:hideMark/>
          </w:tcPr>
          <w:p w14:paraId="275F516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 </w:t>
            </w:r>
          </w:p>
        </w:tc>
      </w:tr>
      <w:tr w:rsidR="00B12D25" w:rsidRPr="00B12D25" w14:paraId="2AE1C07C"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6371DA5"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lastRenderedPageBreak/>
              <w:t>1101</w:t>
            </w:r>
          </w:p>
        </w:tc>
        <w:tc>
          <w:tcPr>
            <w:tcW w:w="3169" w:type="pct"/>
            <w:tcBorders>
              <w:top w:val="nil"/>
              <w:left w:val="nil"/>
              <w:bottom w:val="single" w:sz="4" w:space="0" w:color="auto"/>
              <w:right w:val="single" w:sz="4" w:space="0" w:color="auto"/>
            </w:tcBorders>
            <w:shd w:val="clear" w:color="auto" w:fill="auto"/>
            <w:vAlign w:val="center"/>
            <w:hideMark/>
          </w:tcPr>
          <w:p w14:paraId="4B792DA4" w14:textId="77777777" w:rsidR="009E6ECB" w:rsidRPr="00B12D25" w:rsidRDefault="009E6ECB" w:rsidP="009E6ECB">
            <w:pPr>
              <w:rPr>
                <w:rFonts w:ascii="Tahoma" w:hAnsi="Tahoma" w:cs="Tahoma"/>
                <w:sz w:val="24"/>
                <w:szCs w:val="24"/>
              </w:rPr>
            </w:pPr>
            <w:r w:rsidRPr="00B12D25">
              <w:rPr>
                <w:rFonts w:ascii="Tahoma" w:hAnsi="Tahoma" w:cs="Tahoma"/>
                <w:sz w:val="24"/>
                <w:szCs w:val="24"/>
              </w:rPr>
              <w:t>Caniveau</w:t>
            </w:r>
          </w:p>
        </w:tc>
        <w:tc>
          <w:tcPr>
            <w:tcW w:w="298" w:type="pct"/>
            <w:tcBorders>
              <w:top w:val="nil"/>
              <w:left w:val="nil"/>
              <w:bottom w:val="single" w:sz="4" w:space="0" w:color="auto"/>
              <w:right w:val="single" w:sz="4" w:space="0" w:color="auto"/>
            </w:tcBorders>
            <w:shd w:val="clear" w:color="auto" w:fill="auto"/>
            <w:noWrap/>
            <w:vAlign w:val="center"/>
            <w:hideMark/>
          </w:tcPr>
          <w:p w14:paraId="02D8B93C"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4F46DF4E"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55</w:t>
            </w:r>
          </w:p>
        </w:tc>
        <w:tc>
          <w:tcPr>
            <w:tcW w:w="298" w:type="pct"/>
            <w:tcBorders>
              <w:top w:val="nil"/>
              <w:left w:val="nil"/>
              <w:bottom w:val="single" w:sz="4" w:space="0" w:color="auto"/>
              <w:right w:val="single" w:sz="4" w:space="0" w:color="auto"/>
            </w:tcBorders>
            <w:shd w:val="clear" w:color="auto" w:fill="auto"/>
            <w:noWrap/>
            <w:vAlign w:val="center"/>
          </w:tcPr>
          <w:p w14:paraId="6CF18921" w14:textId="5656F0D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926A702" w14:textId="58DDF6EE" w:rsidR="009E6ECB" w:rsidRPr="00B12D25" w:rsidRDefault="009E6ECB" w:rsidP="009E6ECB">
            <w:pPr>
              <w:jc w:val="center"/>
              <w:rPr>
                <w:rFonts w:ascii="Tahoma" w:hAnsi="Tahoma" w:cs="Tahoma"/>
                <w:sz w:val="24"/>
                <w:szCs w:val="24"/>
              </w:rPr>
            </w:pPr>
          </w:p>
        </w:tc>
      </w:tr>
      <w:tr w:rsidR="00B12D25" w:rsidRPr="00B12D25" w14:paraId="35AC1AD5"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31A216D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1102</w:t>
            </w:r>
          </w:p>
        </w:tc>
        <w:tc>
          <w:tcPr>
            <w:tcW w:w="3169" w:type="pct"/>
            <w:tcBorders>
              <w:top w:val="nil"/>
              <w:left w:val="nil"/>
              <w:bottom w:val="single" w:sz="4" w:space="0" w:color="auto"/>
              <w:right w:val="single" w:sz="4" w:space="0" w:color="auto"/>
            </w:tcBorders>
            <w:shd w:val="clear" w:color="auto" w:fill="auto"/>
            <w:vAlign w:val="center"/>
            <w:hideMark/>
          </w:tcPr>
          <w:p w14:paraId="3252D5A7" w14:textId="77777777" w:rsidR="009E6ECB" w:rsidRPr="00B12D25" w:rsidRDefault="009E6ECB" w:rsidP="009E6ECB">
            <w:pPr>
              <w:rPr>
                <w:rFonts w:ascii="Tahoma" w:hAnsi="Tahoma" w:cs="Tahoma"/>
                <w:sz w:val="24"/>
                <w:szCs w:val="24"/>
              </w:rPr>
            </w:pPr>
            <w:r w:rsidRPr="00B12D25">
              <w:rPr>
                <w:rFonts w:ascii="Tahoma" w:hAnsi="Tahoma" w:cs="Tahoma"/>
                <w:sz w:val="24"/>
                <w:szCs w:val="24"/>
              </w:rPr>
              <w:t xml:space="preserve">Fourniture et pose de </w:t>
            </w:r>
            <w:proofErr w:type="spellStart"/>
            <w:r w:rsidRPr="00B12D25">
              <w:rPr>
                <w:rFonts w:ascii="Tahoma" w:hAnsi="Tahoma" w:cs="Tahoma"/>
                <w:sz w:val="24"/>
                <w:szCs w:val="24"/>
              </w:rPr>
              <w:t>dallettes</w:t>
            </w:r>
            <w:proofErr w:type="spellEnd"/>
            <w:r w:rsidRPr="00B12D25">
              <w:rPr>
                <w:rFonts w:ascii="Tahoma" w:hAnsi="Tahoma" w:cs="Tahoma"/>
                <w:sz w:val="24"/>
                <w:szCs w:val="24"/>
              </w:rPr>
              <w:t xml:space="preserve"> de 50cm (ép.=10cm)</w:t>
            </w:r>
          </w:p>
        </w:tc>
        <w:tc>
          <w:tcPr>
            <w:tcW w:w="298" w:type="pct"/>
            <w:tcBorders>
              <w:top w:val="nil"/>
              <w:left w:val="nil"/>
              <w:bottom w:val="single" w:sz="4" w:space="0" w:color="auto"/>
              <w:right w:val="single" w:sz="4" w:space="0" w:color="auto"/>
            </w:tcBorders>
            <w:shd w:val="clear" w:color="auto" w:fill="auto"/>
            <w:noWrap/>
            <w:vAlign w:val="center"/>
            <w:hideMark/>
          </w:tcPr>
          <w:p w14:paraId="2EDB2D34"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ml</w:t>
            </w:r>
          </w:p>
        </w:tc>
        <w:tc>
          <w:tcPr>
            <w:tcW w:w="377" w:type="pct"/>
            <w:tcBorders>
              <w:top w:val="nil"/>
              <w:left w:val="nil"/>
              <w:bottom w:val="single" w:sz="4" w:space="0" w:color="auto"/>
              <w:right w:val="single" w:sz="4" w:space="0" w:color="auto"/>
            </w:tcBorders>
            <w:shd w:val="clear" w:color="auto" w:fill="auto"/>
            <w:noWrap/>
            <w:vAlign w:val="center"/>
            <w:hideMark/>
          </w:tcPr>
          <w:p w14:paraId="2961ECF3"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15</w:t>
            </w:r>
          </w:p>
        </w:tc>
        <w:tc>
          <w:tcPr>
            <w:tcW w:w="298" w:type="pct"/>
            <w:tcBorders>
              <w:top w:val="nil"/>
              <w:left w:val="nil"/>
              <w:bottom w:val="single" w:sz="4" w:space="0" w:color="auto"/>
              <w:right w:val="single" w:sz="4" w:space="0" w:color="auto"/>
            </w:tcBorders>
            <w:shd w:val="clear" w:color="auto" w:fill="auto"/>
            <w:noWrap/>
            <w:vAlign w:val="center"/>
          </w:tcPr>
          <w:p w14:paraId="2CCBDD93" w14:textId="2EEE531F"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4002C31" w14:textId="60621C8E" w:rsidR="009E6ECB" w:rsidRPr="00B12D25" w:rsidRDefault="009E6ECB" w:rsidP="009E6ECB">
            <w:pPr>
              <w:jc w:val="center"/>
              <w:rPr>
                <w:rFonts w:ascii="Tahoma" w:hAnsi="Tahoma" w:cs="Tahoma"/>
                <w:sz w:val="24"/>
                <w:szCs w:val="24"/>
              </w:rPr>
            </w:pPr>
          </w:p>
        </w:tc>
      </w:tr>
      <w:tr w:rsidR="00B12D25" w:rsidRPr="00B12D25" w14:paraId="60C6FC29"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68E3EB6"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1103</w:t>
            </w:r>
          </w:p>
        </w:tc>
        <w:tc>
          <w:tcPr>
            <w:tcW w:w="3169" w:type="pct"/>
            <w:tcBorders>
              <w:top w:val="nil"/>
              <w:left w:val="nil"/>
              <w:bottom w:val="single" w:sz="4" w:space="0" w:color="auto"/>
              <w:right w:val="single" w:sz="4" w:space="0" w:color="auto"/>
            </w:tcBorders>
            <w:shd w:val="clear" w:color="auto" w:fill="auto"/>
            <w:vAlign w:val="center"/>
            <w:hideMark/>
          </w:tcPr>
          <w:p w14:paraId="3A08A415" w14:textId="77777777" w:rsidR="009E6ECB" w:rsidRPr="00B12D25" w:rsidRDefault="009E6ECB" w:rsidP="009E6ECB">
            <w:pPr>
              <w:rPr>
                <w:rFonts w:ascii="Tahoma" w:hAnsi="Tahoma" w:cs="Tahoma"/>
                <w:sz w:val="24"/>
                <w:szCs w:val="24"/>
              </w:rPr>
            </w:pPr>
            <w:r w:rsidRPr="00B12D25">
              <w:rPr>
                <w:rFonts w:ascii="Tahoma" w:hAnsi="Tahoma" w:cs="Tahoma"/>
                <w:sz w:val="24"/>
                <w:szCs w:val="24"/>
              </w:rPr>
              <w:t>Dallage des alentours du bâtiment</w:t>
            </w:r>
          </w:p>
        </w:tc>
        <w:tc>
          <w:tcPr>
            <w:tcW w:w="298" w:type="pct"/>
            <w:tcBorders>
              <w:top w:val="nil"/>
              <w:left w:val="nil"/>
              <w:bottom w:val="single" w:sz="4" w:space="0" w:color="auto"/>
              <w:right w:val="single" w:sz="4" w:space="0" w:color="auto"/>
            </w:tcBorders>
            <w:shd w:val="clear" w:color="auto" w:fill="auto"/>
            <w:noWrap/>
            <w:vAlign w:val="center"/>
            <w:hideMark/>
          </w:tcPr>
          <w:p w14:paraId="788B9CE8"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m²</w:t>
            </w:r>
          </w:p>
        </w:tc>
        <w:tc>
          <w:tcPr>
            <w:tcW w:w="377" w:type="pct"/>
            <w:tcBorders>
              <w:top w:val="nil"/>
              <w:left w:val="nil"/>
              <w:bottom w:val="single" w:sz="4" w:space="0" w:color="auto"/>
              <w:right w:val="single" w:sz="4" w:space="0" w:color="auto"/>
            </w:tcBorders>
            <w:shd w:val="clear" w:color="auto" w:fill="auto"/>
            <w:noWrap/>
            <w:vAlign w:val="center"/>
            <w:hideMark/>
          </w:tcPr>
          <w:p w14:paraId="1F0F63F9" w14:textId="77777777" w:rsidR="009E6ECB" w:rsidRPr="00B12D25" w:rsidRDefault="009E6ECB" w:rsidP="009E6ECB">
            <w:pPr>
              <w:jc w:val="center"/>
              <w:rPr>
                <w:rFonts w:ascii="Tahoma" w:hAnsi="Tahoma" w:cs="Tahoma"/>
                <w:sz w:val="24"/>
                <w:szCs w:val="24"/>
              </w:rPr>
            </w:pPr>
            <w:r w:rsidRPr="00B12D25">
              <w:rPr>
                <w:rFonts w:ascii="Tahoma" w:hAnsi="Tahoma" w:cs="Tahoma"/>
                <w:sz w:val="24"/>
                <w:szCs w:val="24"/>
              </w:rPr>
              <w:t>36</w:t>
            </w:r>
          </w:p>
        </w:tc>
        <w:tc>
          <w:tcPr>
            <w:tcW w:w="298" w:type="pct"/>
            <w:tcBorders>
              <w:top w:val="nil"/>
              <w:left w:val="nil"/>
              <w:bottom w:val="single" w:sz="4" w:space="0" w:color="auto"/>
              <w:right w:val="single" w:sz="4" w:space="0" w:color="auto"/>
            </w:tcBorders>
            <w:shd w:val="clear" w:color="auto" w:fill="auto"/>
            <w:noWrap/>
            <w:vAlign w:val="center"/>
          </w:tcPr>
          <w:p w14:paraId="2C7B0C51" w14:textId="40534026" w:rsidR="009E6ECB" w:rsidRPr="00B12D25" w:rsidRDefault="009E6ECB" w:rsidP="009E6ECB">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794567F" w14:textId="07F79672" w:rsidR="009E6ECB" w:rsidRPr="00B12D25" w:rsidRDefault="009E6ECB" w:rsidP="009E6ECB">
            <w:pPr>
              <w:jc w:val="center"/>
              <w:rPr>
                <w:rFonts w:ascii="Tahoma" w:hAnsi="Tahoma" w:cs="Tahoma"/>
                <w:sz w:val="24"/>
                <w:szCs w:val="24"/>
              </w:rPr>
            </w:pPr>
          </w:p>
        </w:tc>
      </w:tr>
      <w:tr w:rsidR="00B12D25" w:rsidRPr="00B12D25" w14:paraId="22719AFD"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tcPr>
          <w:p w14:paraId="6BDAB636" w14:textId="77777777" w:rsidR="00665A68" w:rsidRPr="00B12D25" w:rsidRDefault="00665A68" w:rsidP="00665A68">
            <w:pPr>
              <w:jc w:val="center"/>
              <w:rPr>
                <w:rFonts w:ascii="Tahoma" w:hAnsi="Tahoma" w:cs="Tahoma"/>
                <w:sz w:val="24"/>
                <w:szCs w:val="24"/>
              </w:rPr>
            </w:pPr>
          </w:p>
        </w:tc>
        <w:tc>
          <w:tcPr>
            <w:tcW w:w="3169" w:type="pct"/>
            <w:tcBorders>
              <w:top w:val="nil"/>
              <w:left w:val="nil"/>
              <w:bottom w:val="single" w:sz="4" w:space="0" w:color="auto"/>
              <w:right w:val="single" w:sz="4" w:space="0" w:color="auto"/>
            </w:tcBorders>
            <w:shd w:val="clear" w:color="auto" w:fill="auto"/>
            <w:vAlign w:val="center"/>
          </w:tcPr>
          <w:p w14:paraId="408D305A" w14:textId="28D86524" w:rsidR="00665A68" w:rsidRPr="00B12D25" w:rsidRDefault="00665A68" w:rsidP="00665A68">
            <w:pPr>
              <w:rPr>
                <w:rFonts w:ascii="Tahoma" w:hAnsi="Tahoma" w:cs="Tahoma"/>
                <w:sz w:val="24"/>
                <w:szCs w:val="24"/>
              </w:rPr>
            </w:pPr>
            <w:r w:rsidRPr="00B12D25">
              <w:rPr>
                <w:b/>
                <w:bCs/>
                <w:sz w:val="24"/>
                <w:szCs w:val="24"/>
              </w:rPr>
              <w:t>Sous-total Lot 1100</w:t>
            </w:r>
          </w:p>
        </w:tc>
        <w:tc>
          <w:tcPr>
            <w:tcW w:w="298" w:type="pct"/>
            <w:tcBorders>
              <w:top w:val="nil"/>
              <w:left w:val="nil"/>
              <w:bottom w:val="single" w:sz="4" w:space="0" w:color="auto"/>
              <w:right w:val="single" w:sz="4" w:space="0" w:color="auto"/>
            </w:tcBorders>
            <w:shd w:val="clear" w:color="auto" w:fill="auto"/>
            <w:noWrap/>
            <w:vAlign w:val="center"/>
          </w:tcPr>
          <w:p w14:paraId="0384B48E" w14:textId="77777777" w:rsidR="00665A68" w:rsidRPr="00B12D25" w:rsidRDefault="00665A68" w:rsidP="00665A68">
            <w:pPr>
              <w:jc w:val="center"/>
              <w:rPr>
                <w:rFonts w:ascii="Tahoma" w:hAnsi="Tahoma" w:cs="Tahoma"/>
                <w:sz w:val="24"/>
                <w:szCs w:val="24"/>
              </w:rPr>
            </w:pPr>
          </w:p>
        </w:tc>
        <w:tc>
          <w:tcPr>
            <w:tcW w:w="377" w:type="pct"/>
            <w:tcBorders>
              <w:top w:val="nil"/>
              <w:left w:val="nil"/>
              <w:bottom w:val="single" w:sz="4" w:space="0" w:color="auto"/>
              <w:right w:val="single" w:sz="4" w:space="0" w:color="auto"/>
            </w:tcBorders>
            <w:shd w:val="clear" w:color="auto" w:fill="auto"/>
            <w:noWrap/>
            <w:vAlign w:val="center"/>
          </w:tcPr>
          <w:p w14:paraId="150F667C" w14:textId="77777777" w:rsidR="00665A68" w:rsidRPr="00B12D25" w:rsidRDefault="00665A68" w:rsidP="00665A68">
            <w:pPr>
              <w:jc w:val="center"/>
              <w:rPr>
                <w:rFonts w:ascii="Tahoma" w:hAnsi="Tahoma" w:cs="Tahoma"/>
                <w:sz w:val="24"/>
                <w:szCs w:val="24"/>
              </w:rPr>
            </w:pPr>
          </w:p>
        </w:tc>
        <w:tc>
          <w:tcPr>
            <w:tcW w:w="298" w:type="pct"/>
            <w:tcBorders>
              <w:top w:val="nil"/>
              <w:left w:val="nil"/>
              <w:bottom w:val="single" w:sz="4" w:space="0" w:color="auto"/>
              <w:right w:val="single" w:sz="4" w:space="0" w:color="auto"/>
            </w:tcBorders>
            <w:shd w:val="clear" w:color="auto" w:fill="auto"/>
            <w:noWrap/>
            <w:vAlign w:val="center"/>
          </w:tcPr>
          <w:p w14:paraId="0ADB4DAF" w14:textId="77777777" w:rsidR="00665A68" w:rsidRPr="00B12D25" w:rsidRDefault="00665A68" w:rsidP="00665A68">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1A3FF39D" w14:textId="77777777" w:rsidR="00665A68" w:rsidRPr="00B12D25" w:rsidRDefault="00665A68" w:rsidP="00665A68">
            <w:pPr>
              <w:jc w:val="center"/>
              <w:rPr>
                <w:rFonts w:ascii="Tahoma" w:hAnsi="Tahoma" w:cs="Tahoma"/>
                <w:sz w:val="24"/>
                <w:szCs w:val="24"/>
              </w:rPr>
            </w:pPr>
          </w:p>
        </w:tc>
      </w:tr>
      <w:tr w:rsidR="00B12D25" w:rsidRPr="00B12D25" w14:paraId="1A574161"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tcPr>
          <w:p w14:paraId="7011711C" w14:textId="77777777" w:rsidR="00665A68" w:rsidRPr="00B12D25" w:rsidRDefault="00665A68" w:rsidP="00665A68">
            <w:pPr>
              <w:jc w:val="center"/>
              <w:rPr>
                <w:rFonts w:ascii="Tahoma" w:hAnsi="Tahoma" w:cs="Tahoma"/>
                <w:sz w:val="24"/>
                <w:szCs w:val="24"/>
              </w:rPr>
            </w:pPr>
          </w:p>
        </w:tc>
        <w:tc>
          <w:tcPr>
            <w:tcW w:w="3169" w:type="pct"/>
            <w:tcBorders>
              <w:top w:val="nil"/>
              <w:left w:val="nil"/>
              <w:bottom w:val="single" w:sz="4" w:space="0" w:color="auto"/>
              <w:right w:val="single" w:sz="4" w:space="0" w:color="auto"/>
            </w:tcBorders>
            <w:shd w:val="clear" w:color="auto" w:fill="auto"/>
            <w:vAlign w:val="center"/>
          </w:tcPr>
          <w:p w14:paraId="682D315C" w14:textId="10ACD5C5" w:rsidR="00665A68" w:rsidRPr="00B12D25" w:rsidRDefault="00665A68" w:rsidP="00665A68">
            <w:pPr>
              <w:rPr>
                <w:rFonts w:ascii="Tahoma" w:hAnsi="Tahoma" w:cs="Tahoma"/>
                <w:sz w:val="24"/>
                <w:szCs w:val="24"/>
              </w:rPr>
            </w:pPr>
            <w:r w:rsidRPr="00B12D25">
              <w:rPr>
                <w:b/>
                <w:bCs/>
                <w:sz w:val="24"/>
                <w:szCs w:val="24"/>
              </w:rPr>
              <w:t xml:space="preserve">LOT 1200 : ENVIRONNEMENTAL ET HYGIENE </w:t>
            </w:r>
          </w:p>
        </w:tc>
        <w:tc>
          <w:tcPr>
            <w:tcW w:w="298" w:type="pct"/>
            <w:tcBorders>
              <w:top w:val="nil"/>
              <w:left w:val="nil"/>
              <w:bottom w:val="single" w:sz="4" w:space="0" w:color="auto"/>
              <w:right w:val="single" w:sz="4" w:space="0" w:color="auto"/>
            </w:tcBorders>
            <w:shd w:val="clear" w:color="auto" w:fill="auto"/>
            <w:noWrap/>
            <w:vAlign w:val="center"/>
          </w:tcPr>
          <w:p w14:paraId="28CB8FBC" w14:textId="77777777" w:rsidR="00665A68" w:rsidRPr="00B12D25" w:rsidRDefault="00665A68" w:rsidP="00665A68">
            <w:pPr>
              <w:jc w:val="center"/>
              <w:rPr>
                <w:rFonts w:ascii="Tahoma" w:hAnsi="Tahoma" w:cs="Tahoma"/>
                <w:sz w:val="24"/>
                <w:szCs w:val="24"/>
              </w:rPr>
            </w:pPr>
          </w:p>
        </w:tc>
        <w:tc>
          <w:tcPr>
            <w:tcW w:w="377" w:type="pct"/>
            <w:tcBorders>
              <w:top w:val="nil"/>
              <w:left w:val="nil"/>
              <w:bottom w:val="single" w:sz="4" w:space="0" w:color="auto"/>
              <w:right w:val="single" w:sz="4" w:space="0" w:color="auto"/>
            </w:tcBorders>
            <w:shd w:val="clear" w:color="auto" w:fill="auto"/>
            <w:noWrap/>
            <w:vAlign w:val="center"/>
          </w:tcPr>
          <w:p w14:paraId="2455D5B2" w14:textId="77777777" w:rsidR="00665A68" w:rsidRPr="00B12D25" w:rsidRDefault="00665A68" w:rsidP="00665A68">
            <w:pPr>
              <w:jc w:val="center"/>
              <w:rPr>
                <w:rFonts w:ascii="Tahoma" w:hAnsi="Tahoma" w:cs="Tahoma"/>
                <w:sz w:val="24"/>
                <w:szCs w:val="24"/>
              </w:rPr>
            </w:pPr>
          </w:p>
        </w:tc>
        <w:tc>
          <w:tcPr>
            <w:tcW w:w="298" w:type="pct"/>
            <w:tcBorders>
              <w:top w:val="nil"/>
              <w:left w:val="nil"/>
              <w:bottom w:val="single" w:sz="4" w:space="0" w:color="auto"/>
              <w:right w:val="single" w:sz="4" w:space="0" w:color="auto"/>
            </w:tcBorders>
            <w:shd w:val="clear" w:color="auto" w:fill="auto"/>
            <w:noWrap/>
            <w:vAlign w:val="center"/>
          </w:tcPr>
          <w:p w14:paraId="0BF3E290" w14:textId="77777777" w:rsidR="00665A68" w:rsidRPr="00B12D25" w:rsidRDefault="00665A68" w:rsidP="00665A68">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26475A13" w14:textId="77777777" w:rsidR="00665A68" w:rsidRPr="00B12D25" w:rsidRDefault="00665A68" w:rsidP="00665A68">
            <w:pPr>
              <w:jc w:val="center"/>
              <w:rPr>
                <w:rFonts w:ascii="Tahoma" w:hAnsi="Tahoma" w:cs="Tahoma"/>
                <w:sz w:val="24"/>
                <w:szCs w:val="24"/>
              </w:rPr>
            </w:pPr>
          </w:p>
        </w:tc>
      </w:tr>
      <w:tr w:rsidR="00B12D25" w:rsidRPr="00B12D25" w14:paraId="56B321BA"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tcPr>
          <w:p w14:paraId="00DDB435" w14:textId="5191A92D" w:rsidR="00665A68" w:rsidRPr="00B12D25" w:rsidRDefault="00665A68" w:rsidP="00665A68">
            <w:pPr>
              <w:jc w:val="center"/>
              <w:rPr>
                <w:rFonts w:ascii="Tahoma" w:hAnsi="Tahoma" w:cs="Tahoma"/>
                <w:sz w:val="24"/>
                <w:szCs w:val="24"/>
              </w:rPr>
            </w:pPr>
            <w:r w:rsidRPr="00B12D25">
              <w:rPr>
                <w:rFonts w:ascii="Tahoma" w:hAnsi="Tahoma" w:cs="Tahoma"/>
                <w:sz w:val="24"/>
                <w:szCs w:val="24"/>
              </w:rPr>
              <w:t>1201</w:t>
            </w:r>
          </w:p>
        </w:tc>
        <w:tc>
          <w:tcPr>
            <w:tcW w:w="3169" w:type="pct"/>
            <w:tcBorders>
              <w:top w:val="nil"/>
              <w:left w:val="nil"/>
              <w:bottom w:val="single" w:sz="4" w:space="0" w:color="auto"/>
              <w:right w:val="single" w:sz="4" w:space="0" w:color="auto"/>
            </w:tcBorders>
            <w:shd w:val="clear" w:color="auto" w:fill="auto"/>
            <w:vAlign w:val="center"/>
          </w:tcPr>
          <w:p w14:paraId="545702A9" w14:textId="5C140F8B" w:rsidR="00665A68" w:rsidRPr="00B12D25" w:rsidRDefault="00665A68" w:rsidP="00665A68">
            <w:pPr>
              <w:rPr>
                <w:rFonts w:ascii="Tahoma" w:hAnsi="Tahoma" w:cs="Tahoma"/>
                <w:sz w:val="24"/>
                <w:szCs w:val="24"/>
              </w:rPr>
            </w:pPr>
            <w:r w:rsidRPr="00B12D25">
              <w:rPr>
                <w:sz w:val="24"/>
                <w:szCs w:val="24"/>
              </w:rPr>
              <w:t>plants</w:t>
            </w:r>
          </w:p>
        </w:tc>
        <w:tc>
          <w:tcPr>
            <w:tcW w:w="298" w:type="pct"/>
            <w:tcBorders>
              <w:top w:val="nil"/>
              <w:left w:val="nil"/>
              <w:bottom w:val="single" w:sz="4" w:space="0" w:color="auto"/>
              <w:right w:val="single" w:sz="4" w:space="0" w:color="auto"/>
            </w:tcBorders>
            <w:shd w:val="clear" w:color="auto" w:fill="auto"/>
            <w:noWrap/>
            <w:vAlign w:val="center"/>
          </w:tcPr>
          <w:p w14:paraId="290DEA15" w14:textId="08A52C6E" w:rsidR="00665A68" w:rsidRPr="00B12D25" w:rsidRDefault="00665A68" w:rsidP="00665A68">
            <w:pPr>
              <w:jc w:val="center"/>
              <w:rPr>
                <w:rFonts w:ascii="Tahoma" w:hAnsi="Tahoma" w:cs="Tahoma"/>
                <w:sz w:val="24"/>
                <w:szCs w:val="24"/>
              </w:rPr>
            </w:pPr>
            <w:r w:rsidRPr="00B12D25">
              <w:rPr>
                <w:sz w:val="24"/>
                <w:szCs w:val="24"/>
              </w:rPr>
              <w:t>u</w:t>
            </w:r>
          </w:p>
        </w:tc>
        <w:tc>
          <w:tcPr>
            <w:tcW w:w="377" w:type="pct"/>
            <w:tcBorders>
              <w:top w:val="nil"/>
              <w:left w:val="nil"/>
              <w:bottom w:val="single" w:sz="4" w:space="0" w:color="auto"/>
              <w:right w:val="single" w:sz="4" w:space="0" w:color="auto"/>
            </w:tcBorders>
            <w:shd w:val="clear" w:color="auto" w:fill="auto"/>
            <w:noWrap/>
            <w:vAlign w:val="center"/>
          </w:tcPr>
          <w:p w14:paraId="15DA0105" w14:textId="43A61EC6" w:rsidR="00665A68" w:rsidRPr="00B12D25" w:rsidRDefault="00665A68" w:rsidP="00665A68">
            <w:pPr>
              <w:jc w:val="center"/>
              <w:rPr>
                <w:rFonts w:ascii="Tahoma" w:hAnsi="Tahoma" w:cs="Tahoma"/>
                <w:sz w:val="24"/>
                <w:szCs w:val="24"/>
              </w:rPr>
            </w:pPr>
            <w:r w:rsidRPr="00B12D25">
              <w:rPr>
                <w:sz w:val="24"/>
                <w:szCs w:val="24"/>
              </w:rPr>
              <w:t>50</w:t>
            </w:r>
          </w:p>
        </w:tc>
        <w:tc>
          <w:tcPr>
            <w:tcW w:w="298" w:type="pct"/>
            <w:tcBorders>
              <w:top w:val="nil"/>
              <w:left w:val="nil"/>
              <w:bottom w:val="single" w:sz="4" w:space="0" w:color="auto"/>
              <w:right w:val="single" w:sz="4" w:space="0" w:color="auto"/>
            </w:tcBorders>
            <w:shd w:val="clear" w:color="auto" w:fill="auto"/>
            <w:noWrap/>
            <w:vAlign w:val="center"/>
          </w:tcPr>
          <w:p w14:paraId="6765EB0A" w14:textId="77777777" w:rsidR="00665A68" w:rsidRPr="00B12D25" w:rsidRDefault="00665A68" w:rsidP="00665A68">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4BF6D0C0" w14:textId="77777777" w:rsidR="00665A68" w:rsidRPr="00B12D25" w:rsidRDefault="00665A68" w:rsidP="00665A68">
            <w:pPr>
              <w:jc w:val="center"/>
              <w:rPr>
                <w:rFonts w:ascii="Tahoma" w:hAnsi="Tahoma" w:cs="Tahoma"/>
                <w:sz w:val="24"/>
                <w:szCs w:val="24"/>
              </w:rPr>
            </w:pPr>
          </w:p>
        </w:tc>
      </w:tr>
      <w:tr w:rsidR="00B12D25" w:rsidRPr="00B12D25" w14:paraId="316D0CAF" w14:textId="77777777" w:rsidTr="00D4359E">
        <w:trPr>
          <w:trHeight w:val="20"/>
        </w:trPr>
        <w:tc>
          <w:tcPr>
            <w:tcW w:w="340" w:type="pct"/>
            <w:tcBorders>
              <w:top w:val="nil"/>
              <w:left w:val="single" w:sz="4" w:space="0" w:color="auto"/>
              <w:bottom w:val="single" w:sz="4" w:space="0" w:color="auto"/>
              <w:right w:val="single" w:sz="4" w:space="0" w:color="auto"/>
            </w:tcBorders>
            <w:shd w:val="clear" w:color="auto" w:fill="auto"/>
            <w:noWrap/>
            <w:vAlign w:val="center"/>
          </w:tcPr>
          <w:p w14:paraId="282C9B53" w14:textId="56F76F37" w:rsidR="00665A68" w:rsidRPr="00B12D25" w:rsidRDefault="00665A68" w:rsidP="00665A68">
            <w:pPr>
              <w:jc w:val="center"/>
              <w:rPr>
                <w:rFonts w:ascii="Tahoma" w:hAnsi="Tahoma" w:cs="Tahoma"/>
                <w:sz w:val="24"/>
                <w:szCs w:val="24"/>
              </w:rPr>
            </w:pPr>
            <w:r w:rsidRPr="00B12D25">
              <w:rPr>
                <w:rFonts w:ascii="Tahoma" w:hAnsi="Tahoma" w:cs="Tahoma"/>
                <w:sz w:val="24"/>
                <w:szCs w:val="24"/>
              </w:rPr>
              <w:t>1202</w:t>
            </w:r>
          </w:p>
        </w:tc>
        <w:tc>
          <w:tcPr>
            <w:tcW w:w="3169" w:type="pct"/>
            <w:tcBorders>
              <w:top w:val="nil"/>
              <w:left w:val="nil"/>
              <w:bottom w:val="single" w:sz="4" w:space="0" w:color="auto"/>
              <w:right w:val="single" w:sz="4" w:space="0" w:color="auto"/>
            </w:tcBorders>
            <w:shd w:val="clear" w:color="auto" w:fill="auto"/>
            <w:vAlign w:val="center"/>
          </w:tcPr>
          <w:p w14:paraId="524F7FBD" w14:textId="6D727049" w:rsidR="00665A68" w:rsidRPr="00B12D25" w:rsidRDefault="00665A68" w:rsidP="00665A68">
            <w:pPr>
              <w:rPr>
                <w:rFonts w:ascii="Tahoma" w:hAnsi="Tahoma" w:cs="Tahoma"/>
                <w:sz w:val="24"/>
                <w:szCs w:val="24"/>
              </w:rPr>
            </w:pPr>
            <w:r w:rsidRPr="00B12D25">
              <w:rPr>
                <w:sz w:val="24"/>
                <w:szCs w:val="24"/>
              </w:rPr>
              <w:t>Bac à ordure</w:t>
            </w:r>
          </w:p>
        </w:tc>
        <w:tc>
          <w:tcPr>
            <w:tcW w:w="298" w:type="pct"/>
            <w:tcBorders>
              <w:top w:val="nil"/>
              <w:left w:val="nil"/>
              <w:bottom w:val="single" w:sz="4" w:space="0" w:color="auto"/>
              <w:right w:val="single" w:sz="4" w:space="0" w:color="auto"/>
            </w:tcBorders>
            <w:shd w:val="clear" w:color="auto" w:fill="auto"/>
            <w:noWrap/>
            <w:vAlign w:val="center"/>
          </w:tcPr>
          <w:p w14:paraId="4EE46587" w14:textId="5A4AA285" w:rsidR="00665A68" w:rsidRPr="00B12D25" w:rsidRDefault="00665A68" w:rsidP="00665A68">
            <w:pPr>
              <w:jc w:val="center"/>
              <w:rPr>
                <w:rFonts w:ascii="Tahoma" w:hAnsi="Tahoma" w:cs="Tahoma"/>
                <w:sz w:val="24"/>
                <w:szCs w:val="24"/>
              </w:rPr>
            </w:pPr>
            <w:r w:rsidRPr="00B12D25">
              <w:rPr>
                <w:sz w:val="24"/>
                <w:szCs w:val="24"/>
              </w:rPr>
              <w:t>u</w:t>
            </w:r>
          </w:p>
        </w:tc>
        <w:tc>
          <w:tcPr>
            <w:tcW w:w="377" w:type="pct"/>
            <w:tcBorders>
              <w:top w:val="nil"/>
              <w:left w:val="nil"/>
              <w:bottom w:val="single" w:sz="4" w:space="0" w:color="auto"/>
              <w:right w:val="single" w:sz="4" w:space="0" w:color="auto"/>
            </w:tcBorders>
            <w:shd w:val="clear" w:color="auto" w:fill="auto"/>
            <w:noWrap/>
            <w:vAlign w:val="center"/>
          </w:tcPr>
          <w:p w14:paraId="2B17CD27" w14:textId="7C49A7D9" w:rsidR="00665A68" w:rsidRPr="00B12D25" w:rsidRDefault="00665A68" w:rsidP="00665A68">
            <w:pPr>
              <w:jc w:val="center"/>
              <w:rPr>
                <w:rFonts w:ascii="Tahoma" w:hAnsi="Tahoma" w:cs="Tahoma"/>
                <w:sz w:val="24"/>
                <w:szCs w:val="24"/>
              </w:rPr>
            </w:pPr>
            <w:r w:rsidRPr="00B12D25">
              <w:rPr>
                <w:sz w:val="24"/>
                <w:szCs w:val="24"/>
              </w:rPr>
              <w:t>4</w:t>
            </w:r>
          </w:p>
        </w:tc>
        <w:tc>
          <w:tcPr>
            <w:tcW w:w="298" w:type="pct"/>
            <w:tcBorders>
              <w:top w:val="nil"/>
              <w:left w:val="nil"/>
              <w:bottom w:val="single" w:sz="4" w:space="0" w:color="auto"/>
              <w:right w:val="single" w:sz="4" w:space="0" w:color="auto"/>
            </w:tcBorders>
            <w:shd w:val="clear" w:color="auto" w:fill="auto"/>
            <w:noWrap/>
            <w:vAlign w:val="center"/>
          </w:tcPr>
          <w:p w14:paraId="4B26143A" w14:textId="77777777" w:rsidR="00665A68" w:rsidRPr="00B12D25" w:rsidRDefault="00665A68" w:rsidP="00665A68">
            <w:pPr>
              <w:jc w:val="center"/>
              <w:rPr>
                <w:rFonts w:ascii="Tahoma" w:hAnsi="Tahoma" w:cs="Tahoma"/>
                <w:sz w:val="24"/>
                <w:szCs w:val="24"/>
              </w:rPr>
            </w:pPr>
          </w:p>
        </w:tc>
        <w:tc>
          <w:tcPr>
            <w:tcW w:w="516" w:type="pct"/>
            <w:tcBorders>
              <w:top w:val="nil"/>
              <w:left w:val="nil"/>
              <w:bottom w:val="single" w:sz="4" w:space="0" w:color="auto"/>
              <w:right w:val="single" w:sz="4" w:space="0" w:color="auto"/>
            </w:tcBorders>
            <w:shd w:val="clear" w:color="auto" w:fill="auto"/>
            <w:noWrap/>
            <w:vAlign w:val="center"/>
          </w:tcPr>
          <w:p w14:paraId="0EE2E4B7" w14:textId="77777777" w:rsidR="00665A68" w:rsidRPr="00B12D25" w:rsidRDefault="00665A68" w:rsidP="00665A68">
            <w:pPr>
              <w:jc w:val="center"/>
              <w:rPr>
                <w:rFonts w:ascii="Tahoma" w:hAnsi="Tahoma" w:cs="Tahoma"/>
                <w:sz w:val="24"/>
                <w:szCs w:val="24"/>
              </w:rPr>
            </w:pPr>
          </w:p>
        </w:tc>
      </w:tr>
      <w:tr w:rsidR="00B12D25" w:rsidRPr="00B12D25" w14:paraId="359C6A90" w14:textId="77777777" w:rsidTr="00D4359E">
        <w:trPr>
          <w:trHeight w:val="20"/>
        </w:trPr>
        <w:tc>
          <w:tcPr>
            <w:tcW w:w="448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4894F" w14:textId="491BD61F" w:rsidR="00665A68" w:rsidRPr="00B12D25" w:rsidRDefault="00665A68" w:rsidP="00665A68">
            <w:pPr>
              <w:jc w:val="center"/>
              <w:rPr>
                <w:rFonts w:ascii="Tahoma" w:hAnsi="Tahoma" w:cs="Tahoma"/>
                <w:b/>
                <w:bCs/>
                <w:sz w:val="24"/>
                <w:szCs w:val="24"/>
              </w:rPr>
            </w:pPr>
            <w:r w:rsidRPr="00B12D25">
              <w:rPr>
                <w:b/>
                <w:bCs/>
                <w:sz w:val="24"/>
                <w:szCs w:val="24"/>
              </w:rPr>
              <w:t>Sous-total Lot 1200</w:t>
            </w:r>
          </w:p>
        </w:tc>
        <w:tc>
          <w:tcPr>
            <w:tcW w:w="516" w:type="pct"/>
            <w:tcBorders>
              <w:top w:val="nil"/>
              <w:left w:val="nil"/>
              <w:bottom w:val="single" w:sz="4" w:space="0" w:color="auto"/>
              <w:right w:val="single" w:sz="4" w:space="0" w:color="auto"/>
            </w:tcBorders>
            <w:shd w:val="clear" w:color="auto" w:fill="auto"/>
            <w:vAlign w:val="center"/>
          </w:tcPr>
          <w:p w14:paraId="2AD4826D" w14:textId="66228F07" w:rsidR="00665A68" w:rsidRPr="00B12D25" w:rsidRDefault="00665A68" w:rsidP="00665A68">
            <w:pPr>
              <w:jc w:val="center"/>
              <w:rPr>
                <w:rFonts w:ascii="Tahoma" w:hAnsi="Tahoma" w:cs="Tahoma"/>
                <w:b/>
                <w:bCs/>
                <w:sz w:val="24"/>
                <w:szCs w:val="24"/>
              </w:rPr>
            </w:pPr>
          </w:p>
        </w:tc>
      </w:tr>
      <w:tr w:rsidR="00B12D25" w:rsidRPr="00B12D25" w14:paraId="6D637DD4"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B0DD6B"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100 : TRAVAUX PREPARATOIRES</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382B3A2C" w14:textId="56D5F002" w:rsidR="00665A68" w:rsidRPr="00B12D25" w:rsidRDefault="00665A68" w:rsidP="00665A68">
            <w:pPr>
              <w:jc w:val="center"/>
              <w:rPr>
                <w:rFonts w:ascii="Tahoma" w:hAnsi="Tahoma" w:cs="Tahoma"/>
                <w:b/>
                <w:bCs/>
                <w:sz w:val="24"/>
                <w:szCs w:val="24"/>
              </w:rPr>
            </w:pPr>
          </w:p>
        </w:tc>
      </w:tr>
      <w:tr w:rsidR="00B12D25" w:rsidRPr="00B12D25" w14:paraId="3B31563E"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DF11AC"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200 : TERRASSEMENT</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34B5BD71" w14:textId="74F0DB0F" w:rsidR="00665A68" w:rsidRPr="00B12D25" w:rsidRDefault="00665A68" w:rsidP="00665A68">
            <w:pPr>
              <w:jc w:val="center"/>
              <w:rPr>
                <w:rFonts w:ascii="Tahoma" w:hAnsi="Tahoma" w:cs="Tahoma"/>
                <w:b/>
                <w:bCs/>
                <w:sz w:val="24"/>
                <w:szCs w:val="24"/>
              </w:rPr>
            </w:pPr>
          </w:p>
        </w:tc>
      </w:tr>
      <w:tr w:rsidR="00B12D25" w:rsidRPr="00B12D25" w14:paraId="6D0AFA3B"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C65938"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300 : FONDATIONS</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4A59AB3C" w14:textId="5710B51A" w:rsidR="00665A68" w:rsidRPr="00B12D25" w:rsidRDefault="00665A68" w:rsidP="00665A68">
            <w:pPr>
              <w:jc w:val="center"/>
              <w:rPr>
                <w:rFonts w:ascii="Tahoma" w:hAnsi="Tahoma" w:cs="Tahoma"/>
                <w:b/>
                <w:bCs/>
                <w:sz w:val="24"/>
                <w:szCs w:val="24"/>
              </w:rPr>
            </w:pPr>
          </w:p>
        </w:tc>
      </w:tr>
      <w:tr w:rsidR="00B12D25" w:rsidRPr="00B12D25" w14:paraId="12C12E43"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2E96AE"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400 : MACONNERIE - ELEVATION</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6B5764C1" w14:textId="37007A97" w:rsidR="00665A68" w:rsidRPr="00B12D25" w:rsidRDefault="00665A68" w:rsidP="00665A68">
            <w:pPr>
              <w:jc w:val="center"/>
              <w:rPr>
                <w:rFonts w:ascii="Tahoma" w:hAnsi="Tahoma" w:cs="Tahoma"/>
                <w:b/>
                <w:bCs/>
                <w:sz w:val="24"/>
                <w:szCs w:val="24"/>
              </w:rPr>
            </w:pPr>
          </w:p>
        </w:tc>
      </w:tr>
      <w:tr w:rsidR="00B12D25" w:rsidRPr="00B12D25" w14:paraId="3EAB1819"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818746B"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500 : CHARPENTE - COUVERTURE</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7D36E98F" w14:textId="286BCC06" w:rsidR="00665A68" w:rsidRPr="00B12D25" w:rsidRDefault="00665A68" w:rsidP="00665A68">
            <w:pPr>
              <w:jc w:val="center"/>
              <w:rPr>
                <w:rFonts w:ascii="Tahoma" w:hAnsi="Tahoma" w:cs="Tahoma"/>
                <w:b/>
                <w:bCs/>
                <w:sz w:val="24"/>
                <w:szCs w:val="24"/>
              </w:rPr>
            </w:pPr>
          </w:p>
        </w:tc>
      </w:tr>
      <w:tr w:rsidR="00B12D25" w:rsidRPr="00B12D25" w14:paraId="1B932AA3"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C84861"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600 : MENUISERIE METALLIQUE</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528D8E26" w14:textId="4A7EBB80" w:rsidR="00665A68" w:rsidRPr="00B12D25" w:rsidRDefault="00665A68" w:rsidP="00665A68">
            <w:pPr>
              <w:jc w:val="center"/>
              <w:rPr>
                <w:rFonts w:ascii="Tahoma" w:hAnsi="Tahoma" w:cs="Tahoma"/>
                <w:b/>
                <w:bCs/>
                <w:sz w:val="24"/>
                <w:szCs w:val="24"/>
              </w:rPr>
            </w:pPr>
          </w:p>
        </w:tc>
      </w:tr>
      <w:tr w:rsidR="00B12D25" w:rsidRPr="00B12D25" w14:paraId="551A643B"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D77917"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700 : MENUISERIE BOIS</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204D6B4E" w14:textId="7AEBF59D" w:rsidR="00665A68" w:rsidRPr="00B12D25" w:rsidRDefault="00665A68" w:rsidP="00665A68">
            <w:pPr>
              <w:jc w:val="center"/>
              <w:rPr>
                <w:rFonts w:ascii="Tahoma" w:hAnsi="Tahoma" w:cs="Tahoma"/>
                <w:b/>
                <w:bCs/>
                <w:sz w:val="24"/>
                <w:szCs w:val="24"/>
              </w:rPr>
            </w:pPr>
          </w:p>
        </w:tc>
      </w:tr>
      <w:tr w:rsidR="00B12D25" w:rsidRPr="00B12D25" w14:paraId="1446C42D"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83FD8D"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800 : ELECTRICITE</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12A30D6D" w14:textId="493A7940" w:rsidR="00665A68" w:rsidRPr="00B12D25" w:rsidRDefault="00665A68" w:rsidP="00665A68">
            <w:pPr>
              <w:jc w:val="center"/>
              <w:rPr>
                <w:rFonts w:ascii="Tahoma" w:hAnsi="Tahoma" w:cs="Tahoma"/>
                <w:b/>
                <w:bCs/>
                <w:sz w:val="24"/>
                <w:szCs w:val="24"/>
              </w:rPr>
            </w:pPr>
          </w:p>
        </w:tc>
      </w:tr>
      <w:tr w:rsidR="00B12D25" w:rsidRPr="00B12D25" w14:paraId="392FA3B9"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E0A0F3"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900 : PLOMBERIE SANITAIRE</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398B89BB" w14:textId="634A77C5" w:rsidR="00665A68" w:rsidRPr="00B12D25" w:rsidRDefault="00665A68" w:rsidP="00665A68">
            <w:pPr>
              <w:jc w:val="center"/>
              <w:rPr>
                <w:rFonts w:ascii="Tahoma" w:hAnsi="Tahoma" w:cs="Tahoma"/>
                <w:b/>
                <w:bCs/>
                <w:sz w:val="24"/>
                <w:szCs w:val="24"/>
              </w:rPr>
            </w:pPr>
          </w:p>
        </w:tc>
      </w:tr>
      <w:tr w:rsidR="00B12D25" w:rsidRPr="00B12D25" w14:paraId="15DBC0B5"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A8D369"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1000 : PEINTURE</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2EC34FDE" w14:textId="3AE1B382" w:rsidR="00665A68" w:rsidRPr="00B12D25" w:rsidRDefault="00665A68" w:rsidP="00665A68">
            <w:pPr>
              <w:jc w:val="center"/>
              <w:rPr>
                <w:rFonts w:ascii="Tahoma" w:hAnsi="Tahoma" w:cs="Tahoma"/>
                <w:b/>
                <w:bCs/>
                <w:sz w:val="24"/>
                <w:szCs w:val="24"/>
              </w:rPr>
            </w:pPr>
          </w:p>
        </w:tc>
      </w:tr>
      <w:tr w:rsidR="00B12D25" w:rsidRPr="00B12D25" w14:paraId="2262CDA0"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7C970D" w14:textId="77777777" w:rsidR="00665A68" w:rsidRPr="00B12D25" w:rsidRDefault="00665A68" w:rsidP="00665A68">
            <w:pPr>
              <w:rPr>
                <w:rFonts w:ascii="Tahoma" w:hAnsi="Tahoma" w:cs="Tahoma"/>
                <w:b/>
                <w:bCs/>
                <w:sz w:val="24"/>
                <w:szCs w:val="24"/>
              </w:rPr>
            </w:pPr>
            <w:r w:rsidRPr="00B12D25">
              <w:rPr>
                <w:rFonts w:ascii="Tahoma" w:hAnsi="Tahoma" w:cs="Tahoma"/>
                <w:b/>
                <w:bCs/>
                <w:sz w:val="24"/>
                <w:szCs w:val="24"/>
              </w:rPr>
              <w:t>LOT 1100 : VRD</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08BBA983" w14:textId="7FB04E20" w:rsidR="00665A68" w:rsidRPr="00B12D25" w:rsidRDefault="00665A68" w:rsidP="00665A68">
            <w:pPr>
              <w:jc w:val="center"/>
              <w:rPr>
                <w:rFonts w:ascii="Tahoma" w:hAnsi="Tahoma" w:cs="Tahoma"/>
                <w:b/>
                <w:bCs/>
                <w:sz w:val="24"/>
                <w:szCs w:val="24"/>
              </w:rPr>
            </w:pPr>
          </w:p>
        </w:tc>
      </w:tr>
      <w:tr w:rsidR="00B12D25" w:rsidRPr="00B12D25" w14:paraId="1A78AEA9" w14:textId="77777777" w:rsidTr="00D4359E">
        <w:trPr>
          <w:trHeight w:val="20"/>
        </w:trPr>
        <w:tc>
          <w:tcPr>
            <w:tcW w:w="418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C0F154" w14:textId="4F72502F" w:rsidR="00665A68" w:rsidRPr="00B12D25" w:rsidRDefault="00665A68" w:rsidP="00665A68">
            <w:pPr>
              <w:rPr>
                <w:rFonts w:ascii="Tahoma" w:hAnsi="Tahoma" w:cs="Tahoma"/>
                <w:b/>
                <w:bCs/>
                <w:sz w:val="24"/>
                <w:szCs w:val="24"/>
              </w:rPr>
            </w:pPr>
            <w:r w:rsidRPr="00B12D25">
              <w:rPr>
                <w:b/>
                <w:bCs/>
                <w:sz w:val="24"/>
                <w:szCs w:val="24"/>
              </w:rPr>
              <w:t>LOT 1200 : ENVIRONNEMENTAL ET HYGIENE</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58F718A1" w14:textId="77777777" w:rsidR="00665A68" w:rsidRPr="00B12D25" w:rsidRDefault="00665A68" w:rsidP="00665A68">
            <w:pPr>
              <w:jc w:val="center"/>
              <w:rPr>
                <w:rFonts w:ascii="Tahoma" w:hAnsi="Tahoma" w:cs="Tahoma"/>
                <w:b/>
                <w:bCs/>
                <w:sz w:val="24"/>
                <w:szCs w:val="24"/>
              </w:rPr>
            </w:pPr>
          </w:p>
        </w:tc>
      </w:tr>
      <w:tr w:rsidR="00B12D25" w:rsidRPr="00B12D25" w14:paraId="1066A0E3" w14:textId="77777777" w:rsidTr="00D4359E">
        <w:trPr>
          <w:trHeight w:val="20"/>
        </w:trPr>
        <w:tc>
          <w:tcPr>
            <w:tcW w:w="340" w:type="pct"/>
            <w:tcBorders>
              <w:top w:val="nil"/>
              <w:left w:val="nil"/>
              <w:bottom w:val="nil"/>
              <w:right w:val="nil"/>
            </w:tcBorders>
            <w:shd w:val="clear" w:color="auto" w:fill="auto"/>
            <w:noWrap/>
            <w:vAlign w:val="bottom"/>
            <w:hideMark/>
          </w:tcPr>
          <w:p w14:paraId="43772E18" w14:textId="77777777" w:rsidR="00665A68" w:rsidRPr="00B12D25" w:rsidRDefault="00665A68" w:rsidP="00665A68">
            <w:pPr>
              <w:jc w:val="center"/>
              <w:rPr>
                <w:rFonts w:ascii="Tahoma" w:hAnsi="Tahoma" w:cs="Tahoma"/>
                <w:b/>
                <w:bCs/>
                <w:sz w:val="24"/>
                <w:szCs w:val="24"/>
              </w:rPr>
            </w:pPr>
          </w:p>
        </w:tc>
        <w:tc>
          <w:tcPr>
            <w:tcW w:w="3845" w:type="pct"/>
            <w:gridSpan w:val="3"/>
            <w:tcBorders>
              <w:top w:val="nil"/>
              <w:left w:val="single" w:sz="4" w:space="0" w:color="auto"/>
              <w:bottom w:val="single" w:sz="4" w:space="0" w:color="auto"/>
              <w:right w:val="single" w:sz="4" w:space="0" w:color="000000"/>
            </w:tcBorders>
            <w:shd w:val="clear" w:color="auto" w:fill="auto"/>
            <w:vAlign w:val="center"/>
            <w:hideMark/>
          </w:tcPr>
          <w:p w14:paraId="4E3026AF"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TOTAL GENERAL HORS TAXES</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2848EADB" w14:textId="29B221E7" w:rsidR="00665A68" w:rsidRPr="00B12D25" w:rsidRDefault="00665A68" w:rsidP="00665A68">
            <w:pPr>
              <w:jc w:val="center"/>
              <w:rPr>
                <w:rFonts w:ascii="Tahoma" w:hAnsi="Tahoma" w:cs="Tahoma"/>
                <w:b/>
                <w:bCs/>
                <w:i/>
                <w:iCs/>
                <w:sz w:val="24"/>
                <w:szCs w:val="24"/>
              </w:rPr>
            </w:pPr>
          </w:p>
        </w:tc>
      </w:tr>
      <w:tr w:rsidR="00B12D25" w:rsidRPr="00B12D25" w14:paraId="70BF6A6C" w14:textId="77777777" w:rsidTr="00D4359E">
        <w:trPr>
          <w:trHeight w:val="20"/>
        </w:trPr>
        <w:tc>
          <w:tcPr>
            <w:tcW w:w="340" w:type="pct"/>
            <w:tcBorders>
              <w:top w:val="nil"/>
              <w:left w:val="nil"/>
              <w:bottom w:val="nil"/>
              <w:right w:val="nil"/>
            </w:tcBorders>
            <w:shd w:val="clear" w:color="auto" w:fill="auto"/>
            <w:noWrap/>
            <w:vAlign w:val="bottom"/>
            <w:hideMark/>
          </w:tcPr>
          <w:p w14:paraId="4C36E953" w14:textId="77777777" w:rsidR="00665A68" w:rsidRPr="00B12D25" w:rsidRDefault="00665A68" w:rsidP="00665A68">
            <w:pPr>
              <w:jc w:val="center"/>
              <w:rPr>
                <w:rFonts w:ascii="Tahoma" w:hAnsi="Tahoma" w:cs="Tahoma"/>
                <w:b/>
                <w:bCs/>
                <w:i/>
                <w:iCs/>
                <w:sz w:val="24"/>
                <w:szCs w:val="24"/>
              </w:rPr>
            </w:pPr>
          </w:p>
        </w:tc>
        <w:tc>
          <w:tcPr>
            <w:tcW w:w="384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A1EC37"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TVA : 19,25%</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6BEFFCBA" w14:textId="31CB738F" w:rsidR="00665A68" w:rsidRPr="00B12D25" w:rsidRDefault="00665A68" w:rsidP="00665A68">
            <w:pPr>
              <w:jc w:val="center"/>
              <w:rPr>
                <w:rFonts w:ascii="Tahoma" w:hAnsi="Tahoma" w:cs="Tahoma"/>
                <w:b/>
                <w:bCs/>
                <w:i/>
                <w:iCs/>
                <w:sz w:val="24"/>
                <w:szCs w:val="24"/>
              </w:rPr>
            </w:pPr>
          </w:p>
        </w:tc>
      </w:tr>
      <w:tr w:rsidR="00B12D25" w:rsidRPr="00B12D25" w14:paraId="16FE6AAC" w14:textId="77777777" w:rsidTr="00D4359E">
        <w:trPr>
          <w:trHeight w:val="20"/>
        </w:trPr>
        <w:tc>
          <w:tcPr>
            <w:tcW w:w="340" w:type="pct"/>
            <w:tcBorders>
              <w:top w:val="nil"/>
              <w:left w:val="nil"/>
              <w:bottom w:val="nil"/>
              <w:right w:val="nil"/>
            </w:tcBorders>
            <w:shd w:val="clear" w:color="auto" w:fill="auto"/>
            <w:noWrap/>
            <w:vAlign w:val="bottom"/>
            <w:hideMark/>
          </w:tcPr>
          <w:p w14:paraId="7A629F00" w14:textId="77777777" w:rsidR="00665A68" w:rsidRPr="00B12D25" w:rsidRDefault="00665A68" w:rsidP="00665A68">
            <w:pPr>
              <w:jc w:val="center"/>
              <w:rPr>
                <w:rFonts w:ascii="Tahoma" w:hAnsi="Tahoma" w:cs="Tahoma"/>
                <w:b/>
                <w:bCs/>
                <w:i/>
                <w:iCs/>
                <w:sz w:val="24"/>
                <w:szCs w:val="24"/>
              </w:rPr>
            </w:pPr>
          </w:p>
        </w:tc>
        <w:tc>
          <w:tcPr>
            <w:tcW w:w="384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7AC740"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AIR : 5,5 ou 2,2%</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653AACA7" w14:textId="651D0A37" w:rsidR="00665A68" w:rsidRPr="00B12D25" w:rsidRDefault="00665A68" w:rsidP="00665A68">
            <w:pPr>
              <w:jc w:val="center"/>
              <w:rPr>
                <w:rFonts w:ascii="Tahoma" w:hAnsi="Tahoma" w:cs="Tahoma"/>
                <w:b/>
                <w:bCs/>
                <w:i/>
                <w:iCs/>
                <w:sz w:val="24"/>
                <w:szCs w:val="24"/>
              </w:rPr>
            </w:pPr>
          </w:p>
        </w:tc>
      </w:tr>
      <w:tr w:rsidR="00B12D25" w:rsidRPr="00B12D25" w14:paraId="23352393" w14:textId="77777777" w:rsidTr="00D4359E">
        <w:trPr>
          <w:trHeight w:val="20"/>
        </w:trPr>
        <w:tc>
          <w:tcPr>
            <w:tcW w:w="340" w:type="pct"/>
            <w:tcBorders>
              <w:top w:val="nil"/>
              <w:left w:val="nil"/>
              <w:bottom w:val="nil"/>
              <w:right w:val="nil"/>
            </w:tcBorders>
            <w:shd w:val="clear" w:color="auto" w:fill="auto"/>
            <w:noWrap/>
            <w:vAlign w:val="bottom"/>
            <w:hideMark/>
          </w:tcPr>
          <w:p w14:paraId="394F0075" w14:textId="77777777" w:rsidR="00665A68" w:rsidRPr="00B12D25" w:rsidRDefault="00665A68" w:rsidP="00665A68">
            <w:pPr>
              <w:jc w:val="center"/>
              <w:rPr>
                <w:rFonts w:ascii="Tahoma" w:hAnsi="Tahoma" w:cs="Tahoma"/>
                <w:b/>
                <w:bCs/>
                <w:i/>
                <w:iCs/>
                <w:sz w:val="24"/>
                <w:szCs w:val="24"/>
              </w:rPr>
            </w:pPr>
          </w:p>
        </w:tc>
        <w:tc>
          <w:tcPr>
            <w:tcW w:w="384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D15648"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TOTAL TOUTES TAXES COMPRISES</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47E7D076" w14:textId="261DD4F2" w:rsidR="00665A68" w:rsidRPr="00B12D25" w:rsidRDefault="00665A68" w:rsidP="00665A68">
            <w:pPr>
              <w:jc w:val="center"/>
              <w:rPr>
                <w:rFonts w:ascii="Tahoma" w:hAnsi="Tahoma" w:cs="Tahoma"/>
                <w:b/>
                <w:bCs/>
                <w:i/>
                <w:iCs/>
                <w:sz w:val="24"/>
                <w:szCs w:val="24"/>
              </w:rPr>
            </w:pPr>
          </w:p>
        </w:tc>
      </w:tr>
      <w:tr w:rsidR="00665A68" w:rsidRPr="00B12D25" w14:paraId="65D849F8" w14:textId="77777777" w:rsidTr="00D4359E">
        <w:trPr>
          <w:trHeight w:val="20"/>
        </w:trPr>
        <w:tc>
          <w:tcPr>
            <w:tcW w:w="340" w:type="pct"/>
            <w:tcBorders>
              <w:top w:val="nil"/>
              <w:left w:val="nil"/>
              <w:bottom w:val="nil"/>
              <w:right w:val="nil"/>
            </w:tcBorders>
            <w:shd w:val="clear" w:color="auto" w:fill="auto"/>
            <w:noWrap/>
            <w:vAlign w:val="bottom"/>
            <w:hideMark/>
          </w:tcPr>
          <w:p w14:paraId="48A276AC" w14:textId="77777777" w:rsidR="00665A68" w:rsidRPr="00B12D25" w:rsidRDefault="00665A68" w:rsidP="00665A68">
            <w:pPr>
              <w:jc w:val="center"/>
              <w:rPr>
                <w:rFonts w:ascii="Tahoma" w:hAnsi="Tahoma" w:cs="Tahoma"/>
                <w:b/>
                <w:bCs/>
                <w:i/>
                <w:iCs/>
                <w:sz w:val="24"/>
                <w:szCs w:val="24"/>
              </w:rPr>
            </w:pPr>
          </w:p>
        </w:tc>
        <w:tc>
          <w:tcPr>
            <w:tcW w:w="384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BAF8E23" w14:textId="77777777" w:rsidR="00665A68" w:rsidRPr="00B12D25" w:rsidRDefault="00665A68" w:rsidP="00665A68">
            <w:pPr>
              <w:rPr>
                <w:rFonts w:ascii="Tahoma" w:hAnsi="Tahoma" w:cs="Tahoma"/>
                <w:b/>
                <w:bCs/>
                <w:i/>
                <w:iCs/>
                <w:sz w:val="24"/>
                <w:szCs w:val="24"/>
              </w:rPr>
            </w:pPr>
            <w:r w:rsidRPr="00B12D25">
              <w:rPr>
                <w:rFonts w:ascii="Tahoma" w:hAnsi="Tahoma" w:cs="Tahoma"/>
                <w:b/>
                <w:bCs/>
                <w:i/>
                <w:iCs/>
                <w:sz w:val="24"/>
                <w:szCs w:val="24"/>
              </w:rPr>
              <w:t>NET A PAYER A L’ENTREPRENEUR</w:t>
            </w:r>
          </w:p>
        </w:tc>
        <w:tc>
          <w:tcPr>
            <w:tcW w:w="815" w:type="pct"/>
            <w:gridSpan w:val="2"/>
            <w:tcBorders>
              <w:top w:val="single" w:sz="4" w:space="0" w:color="auto"/>
              <w:left w:val="nil"/>
              <w:bottom w:val="single" w:sz="4" w:space="0" w:color="auto"/>
              <w:right w:val="single" w:sz="4" w:space="0" w:color="auto"/>
            </w:tcBorders>
            <w:shd w:val="clear" w:color="auto" w:fill="auto"/>
            <w:vAlign w:val="center"/>
          </w:tcPr>
          <w:p w14:paraId="38EC8C8A" w14:textId="617F1025" w:rsidR="00665A68" w:rsidRPr="00B12D25" w:rsidRDefault="00665A68" w:rsidP="00665A68">
            <w:pPr>
              <w:jc w:val="center"/>
              <w:rPr>
                <w:rFonts w:ascii="Tahoma" w:hAnsi="Tahoma" w:cs="Tahoma"/>
                <w:b/>
                <w:bCs/>
                <w:i/>
                <w:iCs/>
                <w:sz w:val="24"/>
                <w:szCs w:val="24"/>
              </w:rPr>
            </w:pPr>
          </w:p>
        </w:tc>
      </w:tr>
    </w:tbl>
    <w:p w14:paraId="442929B0" w14:textId="77777777" w:rsidR="009E6ECB" w:rsidRPr="00B12D25" w:rsidRDefault="009E6ECB" w:rsidP="00CD7233">
      <w:pPr>
        <w:pStyle w:val="Corpsdetexte3"/>
        <w:spacing w:before="120" w:after="120"/>
        <w:jc w:val="both"/>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665"/>
        <w:gridCol w:w="5786"/>
        <w:gridCol w:w="460"/>
        <w:gridCol w:w="800"/>
        <w:gridCol w:w="730"/>
        <w:gridCol w:w="1329"/>
      </w:tblGrid>
      <w:tr w:rsidR="00B12D25" w:rsidRPr="00B12D25" w14:paraId="364532B4"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CDD3DB" w14:textId="55AEBFD0" w:rsidR="00111BE0" w:rsidRPr="00B12D25" w:rsidRDefault="00111BE0" w:rsidP="00B83266">
            <w:pPr>
              <w:jc w:val="center"/>
              <w:rPr>
                <w:b/>
                <w:bCs/>
                <w:i/>
                <w:iCs/>
                <w:sz w:val="24"/>
                <w:szCs w:val="24"/>
              </w:rPr>
            </w:pPr>
            <w:r w:rsidRPr="00B12D25">
              <w:rPr>
                <w:b/>
                <w:bCs/>
                <w:i/>
                <w:iCs/>
                <w:sz w:val="24"/>
                <w:szCs w:val="24"/>
              </w:rPr>
              <w:t xml:space="preserve">DEVIS QUANTITATIF  ET ESTIMATIF POUR LES TRAVAUX DE CONSTRUCTION D’UN ATELIER </w:t>
            </w:r>
            <w:r w:rsidR="00B83266" w:rsidRPr="00B12D25">
              <w:rPr>
                <w:b/>
                <w:bCs/>
                <w:i/>
                <w:iCs/>
                <w:sz w:val="24"/>
                <w:szCs w:val="24"/>
              </w:rPr>
              <w:t>D’ELECTRICITE</w:t>
            </w:r>
          </w:p>
        </w:tc>
      </w:tr>
      <w:tr w:rsidR="00B12D25" w:rsidRPr="00B12D25" w14:paraId="61D89535"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7B6FB6F" w14:textId="0AD7F3C8" w:rsidR="00111BE0" w:rsidRPr="00B12D25" w:rsidRDefault="00111BE0" w:rsidP="003A0E51">
            <w:pPr>
              <w:jc w:val="center"/>
              <w:rPr>
                <w:b/>
                <w:bCs/>
                <w:i/>
                <w:iCs/>
                <w:sz w:val="24"/>
                <w:szCs w:val="24"/>
              </w:rPr>
            </w:pPr>
            <w:r w:rsidRPr="00B12D25">
              <w:rPr>
                <w:b/>
                <w:bCs/>
                <w:i/>
                <w:iCs/>
                <w:sz w:val="24"/>
                <w:szCs w:val="24"/>
              </w:rPr>
              <w:t xml:space="preserve">DEPARTEMENT DU </w:t>
            </w:r>
            <w:r w:rsidR="003A0E51" w:rsidRPr="00B12D25">
              <w:rPr>
                <w:b/>
                <w:bCs/>
                <w:i/>
                <w:iCs/>
                <w:sz w:val="24"/>
                <w:szCs w:val="24"/>
              </w:rPr>
              <w:t>DANAY</w:t>
            </w:r>
          </w:p>
        </w:tc>
      </w:tr>
      <w:tr w:rsidR="00B12D25" w:rsidRPr="00B12D25" w14:paraId="26E3AA97"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CE101D2" w14:textId="77777777" w:rsidR="00111BE0" w:rsidRPr="00B12D25" w:rsidRDefault="00111BE0" w:rsidP="00111BE0">
            <w:pPr>
              <w:jc w:val="center"/>
              <w:rPr>
                <w:b/>
                <w:bCs/>
                <w:sz w:val="24"/>
                <w:szCs w:val="24"/>
              </w:rPr>
            </w:pPr>
            <w:r w:rsidRPr="00B12D25">
              <w:rPr>
                <w:b/>
                <w:bCs/>
                <w:sz w:val="24"/>
                <w:szCs w:val="24"/>
              </w:rPr>
              <w:t>N°</w:t>
            </w:r>
          </w:p>
        </w:tc>
        <w:tc>
          <w:tcPr>
            <w:tcW w:w="2967" w:type="pct"/>
            <w:tcBorders>
              <w:top w:val="nil"/>
              <w:left w:val="nil"/>
              <w:bottom w:val="single" w:sz="4" w:space="0" w:color="auto"/>
              <w:right w:val="single" w:sz="4" w:space="0" w:color="auto"/>
            </w:tcBorders>
            <w:shd w:val="clear" w:color="auto" w:fill="auto"/>
            <w:vAlign w:val="center"/>
            <w:hideMark/>
          </w:tcPr>
          <w:p w14:paraId="6F0FC0E2" w14:textId="77777777" w:rsidR="00111BE0" w:rsidRPr="00B12D25" w:rsidRDefault="00111BE0" w:rsidP="00111BE0">
            <w:pPr>
              <w:jc w:val="center"/>
              <w:rPr>
                <w:b/>
                <w:bCs/>
                <w:sz w:val="24"/>
                <w:szCs w:val="24"/>
              </w:rPr>
            </w:pPr>
            <w:r w:rsidRPr="00B12D25">
              <w:rPr>
                <w:b/>
                <w:bCs/>
                <w:sz w:val="24"/>
                <w:szCs w:val="24"/>
              </w:rPr>
              <w:t>Désignation</w:t>
            </w:r>
          </w:p>
        </w:tc>
        <w:tc>
          <w:tcPr>
            <w:tcW w:w="235" w:type="pct"/>
            <w:tcBorders>
              <w:top w:val="nil"/>
              <w:left w:val="nil"/>
              <w:bottom w:val="single" w:sz="4" w:space="0" w:color="auto"/>
              <w:right w:val="single" w:sz="4" w:space="0" w:color="auto"/>
            </w:tcBorders>
            <w:shd w:val="clear" w:color="auto" w:fill="auto"/>
            <w:noWrap/>
            <w:vAlign w:val="center"/>
            <w:hideMark/>
          </w:tcPr>
          <w:p w14:paraId="4A679802" w14:textId="77777777" w:rsidR="00111BE0" w:rsidRPr="00B12D25" w:rsidRDefault="00111BE0" w:rsidP="00111BE0">
            <w:pPr>
              <w:jc w:val="center"/>
              <w:rPr>
                <w:b/>
                <w:bCs/>
                <w:sz w:val="24"/>
                <w:szCs w:val="24"/>
              </w:rPr>
            </w:pPr>
            <w:r w:rsidRPr="00B12D25">
              <w:rPr>
                <w:b/>
                <w:bCs/>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033F72F3" w14:textId="77777777" w:rsidR="00111BE0" w:rsidRPr="00B12D25" w:rsidRDefault="00111BE0" w:rsidP="00111BE0">
            <w:pPr>
              <w:jc w:val="center"/>
              <w:rPr>
                <w:b/>
                <w:bCs/>
                <w:sz w:val="24"/>
                <w:szCs w:val="24"/>
              </w:rPr>
            </w:pPr>
            <w:proofErr w:type="spellStart"/>
            <w:r w:rsidRPr="00B12D25">
              <w:rPr>
                <w:b/>
                <w:bCs/>
                <w:sz w:val="24"/>
                <w:szCs w:val="24"/>
              </w:rPr>
              <w:t>Qté</w:t>
            </w:r>
            <w:proofErr w:type="spellEnd"/>
          </w:p>
        </w:tc>
        <w:tc>
          <w:tcPr>
            <w:tcW w:w="385" w:type="pct"/>
            <w:tcBorders>
              <w:top w:val="nil"/>
              <w:left w:val="nil"/>
              <w:bottom w:val="single" w:sz="4" w:space="0" w:color="auto"/>
              <w:right w:val="single" w:sz="4" w:space="0" w:color="auto"/>
            </w:tcBorders>
            <w:shd w:val="clear" w:color="auto" w:fill="auto"/>
            <w:noWrap/>
            <w:vAlign w:val="center"/>
            <w:hideMark/>
          </w:tcPr>
          <w:p w14:paraId="34298F2C" w14:textId="77777777" w:rsidR="00111BE0" w:rsidRPr="00B12D25" w:rsidRDefault="00111BE0" w:rsidP="00111BE0">
            <w:pPr>
              <w:jc w:val="center"/>
              <w:rPr>
                <w:b/>
                <w:bCs/>
                <w:sz w:val="24"/>
                <w:szCs w:val="24"/>
              </w:rPr>
            </w:pPr>
            <w:r w:rsidRPr="00B12D25">
              <w:rPr>
                <w:b/>
                <w:bCs/>
                <w:sz w:val="24"/>
                <w:szCs w:val="24"/>
              </w:rPr>
              <w:t>P.U</w:t>
            </w:r>
          </w:p>
        </w:tc>
        <w:tc>
          <w:tcPr>
            <w:tcW w:w="686" w:type="pct"/>
            <w:tcBorders>
              <w:top w:val="nil"/>
              <w:left w:val="nil"/>
              <w:bottom w:val="single" w:sz="4" w:space="0" w:color="auto"/>
              <w:right w:val="single" w:sz="4" w:space="0" w:color="auto"/>
            </w:tcBorders>
            <w:shd w:val="clear" w:color="auto" w:fill="auto"/>
            <w:vAlign w:val="center"/>
            <w:hideMark/>
          </w:tcPr>
          <w:p w14:paraId="39665BFC" w14:textId="77777777" w:rsidR="00111BE0" w:rsidRPr="00B12D25" w:rsidRDefault="00111BE0" w:rsidP="00111BE0">
            <w:pPr>
              <w:jc w:val="center"/>
              <w:rPr>
                <w:b/>
                <w:bCs/>
                <w:sz w:val="24"/>
                <w:szCs w:val="24"/>
              </w:rPr>
            </w:pPr>
            <w:r w:rsidRPr="00B12D25">
              <w:rPr>
                <w:b/>
                <w:bCs/>
                <w:sz w:val="24"/>
                <w:szCs w:val="24"/>
              </w:rPr>
              <w:t xml:space="preserve">Total </w:t>
            </w:r>
          </w:p>
        </w:tc>
      </w:tr>
      <w:tr w:rsidR="00B12D25" w:rsidRPr="00B12D25" w14:paraId="4FD7A85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71426BF" w14:textId="77777777" w:rsidR="00111BE0" w:rsidRPr="00B12D25" w:rsidRDefault="00111BE0" w:rsidP="00111BE0">
            <w:pPr>
              <w:jc w:val="center"/>
              <w:rPr>
                <w:b/>
                <w:bCs/>
                <w:sz w:val="24"/>
                <w:szCs w:val="24"/>
              </w:rPr>
            </w:pPr>
            <w:r w:rsidRPr="00B12D25">
              <w:rPr>
                <w:b/>
                <w:bCs/>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2B1F103B" w14:textId="77777777" w:rsidR="00111BE0" w:rsidRPr="00B12D25" w:rsidRDefault="00111BE0" w:rsidP="00111BE0">
            <w:pPr>
              <w:rPr>
                <w:b/>
                <w:bCs/>
                <w:sz w:val="24"/>
                <w:szCs w:val="24"/>
              </w:rPr>
            </w:pPr>
            <w:r w:rsidRPr="00B12D25">
              <w:rPr>
                <w:b/>
                <w:bCs/>
                <w:sz w:val="24"/>
                <w:szCs w:val="24"/>
              </w:rPr>
              <w:t>LOT 100 : TRAVAUX PREPARATOIRES</w:t>
            </w:r>
          </w:p>
        </w:tc>
        <w:tc>
          <w:tcPr>
            <w:tcW w:w="235" w:type="pct"/>
            <w:tcBorders>
              <w:top w:val="nil"/>
              <w:left w:val="nil"/>
              <w:bottom w:val="single" w:sz="4" w:space="0" w:color="auto"/>
              <w:right w:val="single" w:sz="4" w:space="0" w:color="auto"/>
            </w:tcBorders>
            <w:shd w:val="clear" w:color="auto" w:fill="auto"/>
            <w:noWrap/>
            <w:vAlign w:val="center"/>
            <w:hideMark/>
          </w:tcPr>
          <w:p w14:paraId="61BE6CAA" w14:textId="77777777" w:rsidR="00111BE0" w:rsidRPr="00B12D25" w:rsidRDefault="00111BE0" w:rsidP="00111BE0">
            <w:pPr>
              <w:jc w:val="center"/>
              <w:rPr>
                <w:b/>
                <w:bCs/>
                <w:sz w:val="24"/>
                <w:szCs w:val="24"/>
              </w:rPr>
            </w:pPr>
            <w:r w:rsidRPr="00B12D25">
              <w:rPr>
                <w:b/>
                <w:bCs/>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615BAFAA" w14:textId="77777777" w:rsidR="00111BE0" w:rsidRPr="00B12D25" w:rsidRDefault="00111BE0" w:rsidP="00111BE0">
            <w:pPr>
              <w:jc w:val="center"/>
              <w:rPr>
                <w:b/>
                <w:bCs/>
                <w:sz w:val="24"/>
                <w:szCs w:val="24"/>
              </w:rPr>
            </w:pPr>
            <w:r w:rsidRPr="00B12D25">
              <w:rPr>
                <w:b/>
                <w:bCs/>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156EFAE8"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vAlign w:val="center"/>
            <w:hideMark/>
          </w:tcPr>
          <w:p w14:paraId="5D9C4A35"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60303A38"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632B8A" w14:textId="77777777" w:rsidR="00111BE0" w:rsidRPr="00B12D25" w:rsidRDefault="00111BE0" w:rsidP="00111BE0">
            <w:pPr>
              <w:jc w:val="center"/>
              <w:rPr>
                <w:sz w:val="24"/>
                <w:szCs w:val="24"/>
              </w:rPr>
            </w:pPr>
            <w:r w:rsidRPr="00B12D25">
              <w:rPr>
                <w:sz w:val="24"/>
                <w:szCs w:val="24"/>
              </w:rPr>
              <w:t>101</w:t>
            </w:r>
          </w:p>
        </w:tc>
        <w:tc>
          <w:tcPr>
            <w:tcW w:w="2967" w:type="pct"/>
            <w:tcBorders>
              <w:top w:val="nil"/>
              <w:left w:val="nil"/>
              <w:bottom w:val="single" w:sz="4" w:space="0" w:color="auto"/>
              <w:right w:val="single" w:sz="4" w:space="0" w:color="auto"/>
            </w:tcBorders>
            <w:shd w:val="clear" w:color="auto" w:fill="auto"/>
            <w:vAlign w:val="center"/>
            <w:hideMark/>
          </w:tcPr>
          <w:p w14:paraId="3A8A1D9B" w14:textId="77777777" w:rsidR="00111BE0" w:rsidRPr="00B12D25" w:rsidRDefault="00111BE0" w:rsidP="00111BE0">
            <w:pPr>
              <w:rPr>
                <w:sz w:val="24"/>
                <w:szCs w:val="24"/>
              </w:rPr>
            </w:pPr>
            <w:r w:rsidRPr="00B12D25">
              <w:rPr>
                <w:sz w:val="24"/>
                <w:szCs w:val="24"/>
              </w:rPr>
              <w:t>Etudes</w:t>
            </w:r>
          </w:p>
        </w:tc>
        <w:tc>
          <w:tcPr>
            <w:tcW w:w="235" w:type="pct"/>
            <w:tcBorders>
              <w:top w:val="nil"/>
              <w:left w:val="nil"/>
              <w:bottom w:val="single" w:sz="4" w:space="0" w:color="auto"/>
              <w:right w:val="single" w:sz="4" w:space="0" w:color="auto"/>
            </w:tcBorders>
            <w:shd w:val="clear" w:color="auto" w:fill="auto"/>
            <w:noWrap/>
            <w:vAlign w:val="center"/>
            <w:hideMark/>
          </w:tcPr>
          <w:p w14:paraId="5F9EA04B" w14:textId="77777777" w:rsidR="00111BE0" w:rsidRPr="00B12D25" w:rsidRDefault="00111BE0" w:rsidP="00111BE0">
            <w:pPr>
              <w:jc w:val="center"/>
              <w:rPr>
                <w:sz w:val="24"/>
                <w:szCs w:val="24"/>
              </w:rPr>
            </w:pPr>
            <w:r w:rsidRPr="00B12D25">
              <w:rPr>
                <w:sz w:val="24"/>
                <w:szCs w:val="24"/>
              </w:rPr>
              <w:t>FF</w:t>
            </w:r>
          </w:p>
        </w:tc>
        <w:tc>
          <w:tcPr>
            <w:tcW w:w="409" w:type="pct"/>
            <w:tcBorders>
              <w:top w:val="nil"/>
              <w:left w:val="nil"/>
              <w:bottom w:val="single" w:sz="4" w:space="0" w:color="auto"/>
              <w:right w:val="single" w:sz="4" w:space="0" w:color="auto"/>
            </w:tcBorders>
            <w:shd w:val="clear" w:color="auto" w:fill="auto"/>
            <w:noWrap/>
            <w:vAlign w:val="center"/>
            <w:hideMark/>
          </w:tcPr>
          <w:p w14:paraId="6378470B"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184A5D1F" w14:textId="2F580D79"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77E325DB" w14:textId="5F7890CE" w:rsidR="00111BE0" w:rsidRPr="00B12D25" w:rsidRDefault="00111BE0" w:rsidP="00111BE0">
            <w:pPr>
              <w:jc w:val="center"/>
              <w:rPr>
                <w:sz w:val="24"/>
                <w:szCs w:val="24"/>
              </w:rPr>
            </w:pPr>
          </w:p>
        </w:tc>
      </w:tr>
      <w:tr w:rsidR="00B12D25" w:rsidRPr="00B12D25" w14:paraId="74208D13"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5365355" w14:textId="77777777" w:rsidR="00111BE0" w:rsidRPr="00B12D25" w:rsidRDefault="00111BE0" w:rsidP="00111BE0">
            <w:pPr>
              <w:jc w:val="center"/>
              <w:rPr>
                <w:sz w:val="24"/>
                <w:szCs w:val="24"/>
              </w:rPr>
            </w:pPr>
            <w:r w:rsidRPr="00B12D25">
              <w:rPr>
                <w:sz w:val="24"/>
                <w:szCs w:val="24"/>
              </w:rPr>
              <w:t>102</w:t>
            </w:r>
          </w:p>
        </w:tc>
        <w:tc>
          <w:tcPr>
            <w:tcW w:w="2967" w:type="pct"/>
            <w:tcBorders>
              <w:top w:val="nil"/>
              <w:left w:val="nil"/>
              <w:bottom w:val="single" w:sz="4" w:space="0" w:color="auto"/>
              <w:right w:val="single" w:sz="4" w:space="0" w:color="auto"/>
            </w:tcBorders>
            <w:shd w:val="clear" w:color="auto" w:fill="auto"/>
            <w:vAlign w:val="center"/>
            <w:hideMark/>
          </w:tcPr>
          <w:p w14:paraId="0027A752" w14:textId="77777777" w:rsidR="00111BE0" w:rsidRPr="00B12D25" w:rsidRDefault="00111BE0" w:rsidP="00111BE0">
            <w:pPr>
              <w:rPr>
                <w:sz w:val="24"/>
                <w:szCs w:val="24"/>
              </w:rPr>
            </w:pPr>
            <w:r w:rsidRPr="00B12D25">
              <w:rPr>
                <w:sz w:val="24"/>
                <w:szCs w:val="24"/>
              </w:rPr>
              <w:t>Débroussaillage du site</w:t>
            </w:r>
          </w:p>
        </w:tc>
        <w:tc>
          <w:tcPr>
            <w:tcW w:w="235" w:type="pct"/>
            <w:tcBorders>
              <w:top w:val="nil"/>
              <w:left w:val="nil"/>
              <w:bottom w:val="single" w:sz="4" w:space="0" w:color="auto"/>
              <w:right w:val="single" w:sz="4" w:space="0" w:color="auto"/>
            </w:tcBorders>
            <w:shd w:val="clear" w:color="auto" w:fill="auto"/>
            <w:noWrap/>
            <w:vAlign w:val="center"/>
            <w:hideMark/>
          </w:tcPr>
          <w:p w14:paraId="0C4A9430"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2423AD0A" w14:textId="77777777" w:rsidR="00111BE0" w:rsidRPr="00B12D25" w:rsidRDefault="00111BE0" w:rsidP="00111BE0">
            <w:pPr>
              <w:jc w:val="center"/>
              <w:rPr>
                <w:sz w:val="24"/>
                <w:szCs w:val="24"/>
              </w:rPr>
            </w:pPr>
            <w:r w:rsidRPr="00B12D25">
              <w:rPr>
                <w:sz w:val="24"/>
                <w:szCs w:val="24"/>
              </w:rPr>
              <w:t>500</w:t>
            </w:r>
          </w:p>
        </w:tc>
        <w:tc>
          <w:tcPr>
            <w:tcW w:w="385" w:type="pct"/>
            <w:tcBorders>
              <w:top w:val="nil"/>
              <w:left w:val="nil"/>
              <w:bottom w:val="single" w:sz="4" w:space="0" w:color="auto"/>
              <w:right w:val="single" w:sz="4" w:space="0" w:color="auto"/>
            </w:tcBorders>
            <w:shd w:val="clear" w:color="auto" w:fill="auto"/>
            <w:noWrap/>
            <w:vAlign w:val="center"/>
          </w:tcPr>
          <w:p w14:paraId="07B211F3" w14:textId="6C088EB5"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556739C8" w14:textId="60099E3E" w:rsidR="00111BE0" w:rsidRPr="00B12D25" w:rsidRDefault="00111BE0" w:rsidP="00111BE0">
            <w:pPr>
              <w:jc w:val="center"/>
              <w:rPr>
                <w:sz w:val="24"/>
                <w:szCs w:val="24"/>
              </w:rPr>
            </w:pPr>
          </w:p>
        </w:tc>
      </w:tr>
      <w:tr w:rsidR="00B12D25" w:rsidRPr="00B12D25" w14:paraId="6C3D745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D10B23" w14:textId="77777777" w:rsidR="00111BE0" w:rsidRPr="00B12D25" w:rsidRDefault="00111BE0" w:rsidP="00111BE0">
            <w:pPr>
              <w:jc w:val="center"/>
              <w:rPr>
                <w:sz w:val="24"/>
                <w:szCs w:val="24"/>
              </w:rPr>
            </w:pPr>
            <w:r w:rsidRPr="00B12D25">
              <w:rPr>
                <w:sz w:val="24"/>
                <w:szCs w:val="24"/>
              </w:rPr>
              <w:t>103</w:t>
            </w:r>
          </w:p>
        </w:tc>
        <w:tc>
          <w:tcPr>
            <w:tcW w:w="2967" w:type="pct"/>
            <w:tcBorders>
              <w:top w:val="nil"/>
              <w:left w:val="nil"/>
              <w:bottom w:val="single" w:sz="4" w:space="0" w:color="auto"/>
              <w:right w:val="single" w:sz="4" w:space="0" w:color="auto"/>
            </w:tcBorders>
            <w:shd w:val="clear" w:color="auto" w:fill="auto"/>
            <w:vAlign w:val="center"/>
            <w:hideMark/>
          </w:tcPr>
          <w:p w14:paraId="31A513A9" w14:textId="77777777" w:rsidR="00111BE0" w:rsidRPr="00B12D25" w:rsidRDefault="00111BE0" w:rsidP="00111BE0">
            <w:pPr>
              <w:rPr>
                <w:sz w:val="24"/>
                <w:szCs w:val="24"/>
              </w:rPr>
            </w:pPr>
            <w:r w:rsidRPr="00B12D25">
              <w:rPr>
                <w:sz w:val="24"/>
                <w:szCs w:val="24"/>
              </w:rPr>
              <w:t>Installation du chantier</w:t>
            </w:r>
          </w:p>
        </w:tc>
        <w:tc>
          <w:tcPr>
            <w:tcW w:w="235" w:type="pct"/>
            <w:tcBorders>
              <w:top w:val="nil"/>
              <w:left w:val="nil"/>
              <w:bottom w:val="single" w:sz="4" w:space="0" w:color="auto"/>
              <w:right w:val="single" w:sz="4" w:space="0" w:color="auto"/>
            </w:tcBorders>
            <w:shd w:val="clear" w:color="auto" w:fill="auto"/>
            <w:noWrap/>
            <w:vAlign w:val="center"/>
            <w:hideMark/>
          </w:tcPr>
          <w:p w14:paraId="24EFFAFC" w14:textId="77777777" w:rsidR="00111BE0" w:rsidRPr="00B12D25" w:rsidRDefault="00111BE0" w:rsidP="00111BE0">
            <w:pPr>
              <w:jc w:val="center"/>
              <w:rPr>
                <w:sz w:val="24"/>
                <w:szCs w:val="24"/>
              </w:rPr>
            </w:pPr>
            <w:r w:rsidRPr="00B12D25">
              <w:rPr>
                <w:sz w:val="24"/>
                <w:szCs w:val="24"/>
              </w:rPr>
              <w:t>FF</w:t>
            </w:r>
          </w:p>
        </w:tc>
        <w:tc>
          <w:tcPr>
            <w:tcW w:w="409" w:type="pct"/>
            <w:tcBorders>
              <w:top w:val="nil"/>
              <w:left w:val="nil"/>
              <w:bottom w:val="single" w:sz="4" w:space="0" w:color="auto"/>
              <w:right w:val="single" w:sz="4" w:space="0" w:color="auto"/>
            </w:tcBorders>
            <w:shd w:val="clear" w:color="auto" w:fill="auto"/>
            <w:noWrap/>
            <w:vAlign w:val="center"/>
            <w:hideMark/>
          </w:tcPr>
          <w:p w14:paraId="257C5F0E"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2F5756D5" w14:textId="7F06D68C"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4AAEC71" w14:textId="1F579BF5" w:rsidR="00111BE0" w:rsidRPr="00B12D25" w:rsidRDefault="00111BE0" w:rsidP="00111BE0">
            <w:pPr>
              <w:jc w:val="center"/>
              <w:rPr>
                <w:sz w:val="24"/>
                <w:szCs w:val="24"/>
              </w:rPr>
            </w:pPr>
          </w:p>
        </w:tc>
      </w:tr>
      <w:tr w:rsidR="00B12D25" w:rsidRPr="00B12D25" w14:paraId="6240971C"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AD16" w14:textId="77777777" w:rsidR="00111BE0" w:rsidRPr="00B12D25" w:rsidRDefault="00111BE0" w:rsidP="00111BE0">
            <w:pPr>
              <w:jc w:val="center"/>
              <w:rPr>
                <w:b/>
                <w:bCs/>
                <w:sz w:val="24"/>
                <w:szCs w:val="24"/>
              </w:rPr>
            </w:pPr>
            <w:r w:rsidRPr="00B12D25">
              <w:rPr>
                <w:b/>
                <w:bCs/>
                <w:sz w:val="24"/>
                <w:szCs w:val="24"/>
              </w:rPr>
              <w:t>Sous-total Lot 100</w:t>
            </w:r>
          </w:p>
        </w:tc>
        <w:tc>
          <w:tcPr>
            <w:tcW w:w="686" w:type="pct"/>
            <w:tcBorders>
              <w:top w:val="nil"/>
              <w:left w:val="nil"/>
              <w:bottom w:val="single" w:sz="4" w:space="0" w:color="auto"/>
              <w:right w:val="single" w:sz="4" w:space="0" w:color="auto"/>
            </w:tcBorders>
            <w:shd w:val="clear" w:color="auto" w:fill="auto"/>
            <w:noWrap/>
            <w:vAlign w:val="center"/>
            <w:hideMark/>
          </w:tcPr>
          <w:p w14:paraId="2490CE21" w14:textId="75897B2C" w:rsidR="00111BE0" w:rsidRPr="00B12D25" w:rsidRDefault="00111BE0" w:rsidP="00111BE0">
            <w:pPr>
              <w:jc w:val="center"/>
              <w:rPr>
                <w:b/>
                <w:bCs/>
                <w:sz w:val="24"/>
                <w:szCs w:val="24"/>
              </w:rPr>
            </w:pPr>
          </w:p>
        </w:tc>
      </w:tr>
      <w:tr w:rsidR="00B12D25" w:rsidRPr="00B12D25" w14:paraId="4EB897F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2F2062E"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79E3F9F5" w14:textId="77777777" w:rsidR="00111BE0" w:rsidRPr="00B12D25" w:rsidRDefault="00111BE0" w:rsidP="00111BE0">
            <w:pPr>
              <w:rPr>
                <w:b/>
                <w:bCs/>
                <w:sz w:val="24"/>
                <w:szCs w:val="24"/>
              </w:rPr>
            </w:pPr>
            <w:r w:rsidRPr="00B12D25">
              <w:rPr>
                <w:b/>
                <w:bCs/>
                <w:sz w:val="24"/>
                <w:szCs w:val="24"/>
              </w:rPr>
              <w:t>LOT 200 : TERRASSEMENT</w:t>
            </w:r>
          </w:p>
        </w:tc>
        <w:tc>
          <w:tcPr>
            <w:tcW w:w="235" w:type="pct"/>
            <w:tcBorders>
              <w:top w:val="nil"/>
              <w:left w:val="nil"/>
              <w:bottom w:val="single" w:sz="4" w:space="0" w:color="auto"/>
              <w:right w:val="single" w:sz="4" w:space="0" w:color="auto"/>
            </w:tcBorders>
            <w:shd w:val="clear" w:color="auto" w:fill="auto"/>
            <w:noWrap/>
            <w:vAlign w:val="center"/>
            <w:hideMark/>
          </w:tcPr>
          <w:p w14:paraId="39F937BF"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28DC6B16"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2B04F686"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vAlign w:val="center"/>
            <w:hideMark/>
          </w:tcPr>
          <w:p w14:paraId="787229C0"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21831A31"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AABE52F" w14:textId="77777777" w:rsidR="00111BE0" w:rsidRPr="00B12D25" w:rsidRDefault="00111BE0" w:rsidP="00111BE0">
            <w:pPr>
              <w:jc w:val="center"/>
              <w:rPr>
                <w:sz w:val="24"/>
                <w:szCs w:val="24"/>
              </w:rPr>
            </w:pPr>
            <w:r w:rsidRPr="00B12D25">
              <w:rPr>
                <w:sz w:val="24"/>
                <w:szCs w:val="24"/>
              </w:rPr>
              <w:t>201</w:t>
            </w:r>
          </w:p>
        </w:tc>
        <w:tc>
          <w:tcPr>
            <w:tcW w:w="2967" w:type="pct"/>
            <w:tcBorders>
              <w:top w:val="nil"/>
              <w:left w:val="nil"/>
              <w:bottom w:val="single" w:sz="4" w:space="0" w:color="auto"/>
              <w:right w:val="single" w:sz="4" w:space="0" w:color="auto"/>
            </w:tcBorders>
            <w:shd w:val="clear" w:color="auto" w:fill="auto"/>
            <w:vAlign w:val="center"/>
            <w:hideMark/>
          </w:tcPr>
          <w:p w14:paraId="4F8403DB" w14:textId="77777777" w:rsidR="00111BE0" w:rsidRPr="00B12D25" w:rsidRDefault="00111BE0" w:rsidP="00111BE0">
            <w:pPr>
              <w:rPr>
                <w:sz w:val="24"/>
                <w:szCs w:val="24"/>
              </w:rPr>
            </w:pPr>
            <w:r w:rsidRPr="00B12D25">
              <w:rPr>
                <w:sz w:val="24"/>
                <w:szCs w:val="24"/>
              </w:rPr>
              <w:t>Nivellement de la plate-forme</w:t>
            </w:r>
          </w:p>
        </w:tc>
        <w:tc>
          <w:tcPr>
            <w:tcW w:w="235" w:type="pct"/>
            <w:tcBorders>
              <w:top w:val="nil"/>
              <w:left w:val="nil"/>
              <w:bottom w:val="single" w:sz="4" w:space="0" w:color="auto"/>
              <w:right w:val="single" w:sz="4" w:space="0" w:color="auto"/>
            </w:tcBorders>
            <w:shd w:val="clear" w:color="auto" w:fill="auto"/>
            <w:noWrap/>
            <w:vAlign w:val="center"/>
            <w:hideMark/>
          </w:tcPr>
          <w:p w14:paraId="1694C2DA"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6403D3F3" w14:textId="77777777" w:rsidR="00111BE0" w:rsidRPr="00B12D25" w:rsidRDefault="00111BE0" w:rsidP="00111BE0">
            <w:pPr>
              <w:jc w:val="center"/>
              <w:rPr>
                <w:sz w:val="24"/>
                <w:szCs w:val="24"/>
              </w:rPr>
            </w:pPr>
            <w:r w:rsidRPr="00B12D25">
              <w:rPr>
                <w:sz w:val="24"/>
                <w:szCs w:val="24"/>
              </w:rPr>
              <w:t>400</w:t>
            </w:r>
          </w:p>
        </w:tc>
        <w:tc>
          <w:tcPr>
            <w:tcW w:w="385" w:type="pct"/>
            <w:tcBorders>
              <w:top w:val="nil"/>
              <w:left w:val="nil"/>
              <w:bottom w:val="single" w:sz="4" w:space="0" w:color="auto"/>
              <w:right w:val="single" w:sz="4" w:space="0" w:color="auto"/>
            </w:tcBorders>
            <w:shd w:val="clear" w:color="auto" w:fill="auto"/>
            <w:noWrap/>
            <w:vAlign w:val="center"/>
          </w:tcPr>
          <w:p w14:paraId="01E6F84F" w14:textId="0049554B"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4D098D0" w14:textId="3C616AC1" w:rsidR="00111BE0" w:rsidRPr="00B12D25" w:rsidRDefault="00111BE0" w:rsidP="00111BE0">
            <w:pPr>
              <w:jc w:val="center"/>
              <w:rPr>
                <w:sz w:val="24"/>
                <w:szCs w:val="24"/>
              </w:rPr>
            </w:pPr>
          </w:p>
        </w:tc>
      </w:tr>
      <w:tr w:rsidR="00B12D25" w:rsidRPr="00B12D25" w14:paraId="1A8E459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D907DE0" w14:textId="77777777" w:rsidR="00111BE0" w:rsidRPr="00B12D25" w:rsidRDefault="00111BE0" w:rsidP="00111BE0">
            <w:pPr>
              <w:jc w:val="center"/>
              <w:rPr>
                <w:sz w:val="24"/>
                <w:szCs w:val="24"/>
              </w:rPr>
            </w:pPr>
            <w:r w:rsidRPr="00B12D25">
              <w:rPr>
                <w:sz w:val="24"/>
                <w:szCs w:val="24"/>
              </w:rPr>
              <w:t>202</w:t>
            </w:r>
          </w:p>
        </w:tc>
        <w:tc>
          <w:tcPr>
            <w:tcW w:w="2967" w:type="pct"/>
            <w:tcBorders>
              <w:top w:val="nil"/>
              <w:left w:val="nil"/>
              <w:bottom w:val="single" w:sz="4" w:space="0" w:color="auto"/>
              <w:right w:val="single" w:sz="4" w:space="0" w:color="auto"/>
            </w:tcBorders>
            <w:shd w:val="clear" w:color="auto" w:fill="auto"/>
            <w:vAlign w:val="center"/>
            <w:hideMark/>
          </w:tcPr>
          <w:p w14:paraId="6B39DD6E" w14:textId="77777777" w:rsidR="00111BE0" w:rsidRPr="00B12D25" w:rsidRDefault="00111BE0" w:rsidP="00111BE0">
            <w:pPr>
              <w:rPr>
                <w:sz w:val="24"/>
                <w:szCs w:val="24"/>
              </w:rPr>
            </w:pPr>
            <w:r w:rsidRPr="00B12D25">
              <w:rPr>
                <w:sz w:val="24"/>
                <w:szCs w:val="24"/>
              </w:rPr>
              <w:t>Fouilles en rigoles et en puits</w:t>
            </w:r>
          </w:p>
        </w:tc>
        <w:tc>
          <w:tcPr>
            <w:tcW w:w="235" w:type="pct"/>
            <w:tcBorders>
              <w:top w:val="nil"/>
              <w:left w:val="nil"/>
              <w:bottom w:val="single" w:sz="4" w:space="0" w:color="auto"/>
              <w:right w:val="single" w:sz="4" w:space="0" w:color="auto"/>
            </w:tcBorders>
            <w:shd w:val="clear" w:color="auto" w:fill="auto"/>
            <w:noWrap/>
            <w:vAlign w:val="center"/>
            <w:hideMark/>
          </w:tcPr>
          <w:p w14:paraId="25F0A3BF"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1BC6A7B0" w14:textId="77777777" w:rsidR="00111BE0" w:rsidRPr="00B12D25" w:rsidRDefault="00111BE0" w:rsidP="00111BE0">
            <w:pPr>
              <w:jc w:val="center"/>
              <w:rPr>
                <w:sz w:val="24"/>
                <w:szCs w:val="24"/>
              </w:rPr>
            </w:pPr>
            <w:r w:rsidRPr="00B12D25">
              <w:rPr>
                <w:sz w:val="24"/>
                <w:szCs w:val="24"/>
              </w:rPr>
              <w:t>67</w:t>
            </w:r>
          </w:p>
        </w:tc>
        <w:tc>
          <w:tcPr>
            <w:tcW w:w="385" w:type="pct"/>
            <w:tcBorders>
              <w:top w:val="nil"/>
              <w:left w:val="nil"/>
              <w:bottom w:val="single" w:sz="4" w:space="0" w:color="auto"/>
              <w:right w:val="single" w:sz="4" w:space="0" w:color="auto"/>
            </w:tcBorders>
            <w:shd w:val="clear" w:color="auto" w:fill="auto"/>
            <w:noWrap/>
            <w:vAlign w:val="center"/>
          </w:tcPr>
          <w:p w14:paraId="2F1BC17D" w14:textId="497ECFFE"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56DA94E0" w14:textId="1859D64C" w:rsidR="00111BE0" w:rsidRPr="00B12D25" w:rsidRDefault="00111BE0" w:rsidP="00111BE0">
            <w:pPr>
              <w:jc w:val="center"/>
              <w:rPr>
                <w:sz w:val="24"/>
                <w:szCs w:val="24"/>
              </w:rPr>
            </w:pPr>
          </w:p>
        </w:tc>
      </w:tr>
      <w:tr w:rsidR="00B12D25" w:rsidRPr="00B12D25" w14:paraId="7DFDDDD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F119BFB" w14:textId="77777777" w:rsidR="00111BE0" w:rsidRPr="00B12D25" w:rsidRDefault="00111BE0" w:rsidP="00111BE0">
            <w:pPr>
              <w:jc w:val="center"/>
              <w:rPr>
                <w:sz w:val="24"/>
                <w:szCs w:val="24"/>
              </w:rPr>
            </w:pPr>
            <w:r w:rsidRPr="00B12D25">
              <w:rPr>
                <w:sz w:val="24"/>
                <w:szCs w:val="24"/>
              </w:rPr>
              <w:t>203</w:t>
            </w:r>
          </w:p>
        </w:tc>
        <w:tc>
          <w:tcPr>
            <w:tcW w:w="2967" w:type="pct"/>
            <w:tcBorders>
              <w:top w:val="nil"/>
              <w:left w:val="nil"/>
              <w:bottom w:val="single" w:sz="4" w:space="0" w:color="auto"/>
              <w:right w:val="single" w:sz="4" w:space="0" w:color="auto"/>
            </w:tcBorders>
            <w:shd w:val="clear" w:color="auto" w:fill="auto"/>
            <w:vAlign w:val="center"/>
            <w:hideMark/>
          </w:tcPr>
          <w:p w14:paraId="4199E75E" w14:textId="77777777" w:rsidR="00111BE0" w:rsidRPr="00B12D25" w:rsidRDefault="00111BE0" w:rsidP="00111BE0">
            <w:pPr>
              <w:rPr>
                <w:sz w:val="24"/>
                <w:szCs w:val="24"/>
              </w:rPr>
            </w:pPr>
            <w:r w:rsidRPr="00B12D25">
              <w:rPr>
                <w:sz w:val="24"/>
                <w:szCs w:val="24"/>
              </w:rPr>
              <w:t>Remblais de terre</w:t>
            </w:r>
          </w:p>
        </w:tc>
        <w:tc>
          <w:tcPr>
            <w:tcW w:w="235" w:type="pct"/>
            <w:tcBorders>
              <w:top w:val="nil"/>
              <w:left w:val="nil"/>
              <w:bottom w:val="single" w:sz="4" w:space="0" w:color="auto"/>
              <w:right w:val="single" w:sz="4" w:space="0" w:color="auto"/>
            </w:tcBorders>
            <w:shd w:val="clear" w:color="auto" w:fill="auto"/>
            <w:noWrap/>
            <w:vAlign w:val="center"/>
            <w:hideMark/>
          </w:tcPr>
          <w:p w14:paraId="484DCC4D"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6BA386ED" w14:textId="77777777" w:rsidR="00111BE0" w:rsidRPr="00B12D25" w:rsidRDefault="00111BE0" w:rsidP="00111BE0">
            <w:pPr>
              <w:jc w:val="center"/>
              <w:rPr>
                <w:sz w:val="24"/>
                <w:szCs w:val="24"/>
              </w:rPr>
            </w:pPr>
            <w:r w:rsidRPr="00B12D25">
              <w:rPr>
                <w:sz w:val="24"/>
                <w:szCs w:val="24"/>
              </w:rPr>
              <w:t>162</w:t>
            </w:r>
          </w:p>
        </w:tc>
        <w:tc>
          <w:tcPr>
            <w:tcW w:w="385" w:type="pct"/>
            <w:tcBorders>
              <w:top w:val="nil"/>
              <w:left w:val="nil"/>
              <w:bottom w:val="single" w:sz="4" w:space="0" w:color="auto"/>
              <w:right w:val="single" w:sz="4" w:space="0" w:color="auto"/>
            </w:tcBorders>
            <w:shd w:val="clear" w:color="auto" w:fill="auto"/>
            <w:noWrap/>
            <w:vAlign w:val="center"/>
          </w:tcPr>
          <w:p w14:paraId="7B7C33F2" w14:textId="4E9827C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6E1C2DF" w14:textId="20FE15D4" w:rsidR="00111BE0" w:rsidRPr="00B12D25" w:rsidRDefault="00111BE0" w:rsidP="00111BE0">
            <w:pPr>
              <w:jc w:val="center"/>
              <w:rPr>
                <w:sz w:val="24"/>
                <w:szCs w:val="24"/>
              </w:rPr>
            </w:pPr>
          </w:p>
        </w:tc>
      </w:tr>
      <w:tr w:rsidR="00B12D25" w:rsidRPr="00B12D25" w14:paraId="6453F9CD"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58D54" w14:textId="77777777" w:rsidR="00111BE0" w:rsidRPr="00B12D25" w:rsidRDefault="00111BE0" w:rsidP="00111BE0">
            <w:pPr>
              <w:jc w:val="center"/>
              <w:rPr>
                <w:b/>
                <w:bCs/>
                <w:sz w:val="24"/>
                <w:szCs w:val="24"/>
              </w:rPr>
            </w:pPr>
            <w:r w:rsidRPr="00B12D25">
              <w:rPr>
                <w:b/>
                <w:bCs/>
                <w:sz w:val="24"/>
                <w:szCs w:val="24"/>
              </w:rPr>
              <w:t>Sous-total Lot 200</w:t>
            </w:r>
          </w:p>
        </w:tc>
        <w:tc>
          <w:tcPr>
            <w:tcW w:w="686" w:type="pct"/>
            <w:tcBorders>
              <w:top w:val="nil"/>
              <w:left w:val="nil"/>
              <w:bottom w:val="single" w:sz="4" w:space="0" w:color="auto"/>
              <w:right w:val="single" w:sz="4" w:space="0" w:color="auto"/>
            </w:tcBorders>
            <w:shd w:val="clear" w:color="auto" w:fill="auto"/>
            <w:noWrap/>
            <w:vAlign w:val="center"/>
            <w:hideMark/>
          </w:tcPr>
          <w:p w14:paraId="147B96C7" w14:textId="796B96E8" w:rsidR="00111BE0" w:rsidRPr="00B12D25" w:rsidRDefault="00111BE0" w:rsidP="00111BE0">
            <w:pPr>
              <w:jc w:val="center"/>
              <w:rPr>
                <w:b/>
                <w:bCs/>
                <w:sz w:val="24"/>
                <w:szCs w:val="24"/>
              </w:rPr>
            </w:pPr>
          </w:p>
        </w:tc>
      </w:tr>
      <w:tr w:rsidR="00B12D25" w:rsidRPr="00B12D25" w14:paraId="11935EF3"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4A31F71"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00F9F018" w14:textId="77777777" w:rsidR="00111BE0" w:rsidRPr="00B12D25" w:rsidRDefault="00111BE0" w:rsidP="00111BE0">
            <w:pPr>
              <w:rPr>
                <w:b/>
                <w:bCs/>
                <w:sz w:val="24"/>
                <w:szCs w:val="24"/>
              </w:rPr>
            </w:pPr>
            <w:r w:rsidRPr="00B12D25">
              <w:rPr>
                <w:b/>
                <w:bCs/>
                <w:sz w:val="24"/>
                <w:szCs w:val="24"/>
              </w:rPr>
              <w:t>LOT 300 : FONDATIONS</w:t>
            </w:r>
          </w:p>
        </w:tc>
        <w:tc>
          <w:tcPr>
            <w:tcW w:w="235" w:type="pct"/>
            <w:tcBorders>
              <w:top w:val="nil"/>
              <w:left w:val="nil"/>
              <w:bottom w:val="single" w:sz="4" w:space="0" w:color="auto"/>
              <w:right w:val="single" w:sz="4" w:space="0" w:color="auto"/>
            </w:tcBorders>
            <w:shd w:val="clear" w:color="auto" w:fill="auto"/>
            <w:noWrap/>
            <w:vAlign w:val="center"/>
            <w:hideMark/>
          </w:tcPr>
          <w:p w14:paraId="0F7C8B7C"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37FFC175"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69AD6754"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vAlign w:val="center"/>
            <w:hideMark/>
          </w:tcPr>
          <w:p w14:paraId="3C61DE21"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2DD00073"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DAE4447" w14:textId="77777777" w:rsidR="00111BE0" w:rsidRPr="00B12D25" w:rsidRDefault="00111BE0" w:rsidP="00111BE0">
            <w:pPr>
              <w:jc w:val="center"/>
              <w:rPr>
                <w:sz w:val="24"/>
                <w:szCs w:val="24"/>
              </w:rPr>
            </w:pPr>
            <w:r w:rsidRPr="00B12D25">
              <w:rPr>
                <w:sz w:val="24"/>
                <w:szCs w:val="24"/>
              </w:rPr>
              <w:t>301</w:t>
            </w:r>
          </w:p>
        </w:tc>
        <w:tc>
          <w:tcPr>
            <w:tcW w:w="2967" w:type="pct"/>
            <w:tcBorders>
              <w:top w:val="nil"/>
              <w:left w:val="nil"/>
              <w:bottom w:val="single" w:sz="4" w:space="0" w:color="auto"/>
              <w:right w:val="single" w:sz="4" w:space="0" w:color="auto"/>
            </w:tcBorders>
            <w:shd w:val="clear" w:color="auto" w:fill="auto"/>
            <w:vAlign w:val="center"/>
            <w:hideMark/>
          </w:tcPr>
          <w:p w14:paraId="017E33E2" w14:textId="77777777" w:rsidR="00111BE0" w:rsidRPr="00B12D25" w:rsidRDefault="00111BE0" w:rsidP="00111BE0">
            <w:pPr>
              <w:rPr>
                <w:sz w:val="24"/>
                <w:szCs w:val="24"/>
              </w:rPr>
            </w:pPr>
            <w:r w:rsidRPr="00B12D25">
              <w:rPr>
                <w:sz w:val="24"/>
                <w:szCs w:val="24"/>
              </w:rPr>
              <w:t>Béton de propreté</w:t>
            </w:r>
          </w:p>
        </w:tc>
        <w:tc>
          <w:tcPr>
            <w:tcW w:w="235" w:type="pct"/>
            <w:tcBorders>
              <w:top w:val="nil"/>
              <w:left w:val="nil"/>
              <w:bottom w:val="single" w:sz="4" w:space="0" w:color="auto"/>
              <w:right w:val="single" w:sz="4" w:space="0" w:color="auto"/>
            </w:tcBorders>
            <w:shd w:val="clear" w:color="auto" w:fill="auto"/>
            <w:noWrap/>
            <w:vAlign w:val="center"/>
            <w:hideMark/>
          </w:tcPr>
          <w:p w14:paraId="619921A4"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4AAC87CA" w14:textId="77777777" w:rsidR="00111BE0" w:rsidRPr="00B12D25" w:rsidRDefault="00111BE0" w:rsidP="00111BE0">
            <w:pPr>
              <w:jc w:val="center"/>
              <w:rPr>
                <w:sz w:val="24"/>
                <w:szCs w:val="24"/>
              </w:rPr>
            </w:pPr>
            <w:r w:rsidRPr="00B12D25">
              <w:rPr>
                <w:sz w:val="24"/>
                <w:szCs w:val="24"/>
              </w:rPr>
              <w:t>2,1</w:t>
            </w:r>
          </w:p>
        </w:tc>
        <w:tc>
          <w:tcPr>
            <w:tcW w:w="385" w:type="pct"/>
            <w:tcBorders>
              <w:top w:val="nil"/>
              <w:left w:val="nil"/>
              <w:bottom w:val="single" w:sz="4" w:space="0" w:color="auto"/>
              <w:right w:val="single" w:sz="4" w:space="0" w:color="auto"/>
            </w:tcBorders>
            <w:shd w:val="clear" w:color="auto" w:fill="auto"/>
            <w:noWrap/>
            <w:vAlign w:val="center"/>
          </w:tcPr>
          <w:p w14:paraId="57E2354F" w14:textId="77007DE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C240B3E" w14:textId="69262258" w:rsidR="00111BE0" w:rsidRPr="00B12D25" w:rsidRDefault="00111BE0" w:rsidP="00111BE0">
            <w:pPr>
              <w:jc w:val="center"/>
              <w:rPr>
                <w:sz w:val="24"/>
                <w:szCs w:val="24"/>
              </w:rPr>
            </w:pPr>
          </w:p>
        </w:tc>
      </w:tr>
      <w:tr w:rsidR="00B12D25" w:rsidRPr="00B12D25" w14:paraId="4E7CA159"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ADF4BA" w14:textId="77777777" w:rsidR="00111BE0" w:rsidRPr="00B12D25" w:rsidRDefault="00111BE0" w:rsidP="00111BE0">
            <w:pPr>
              <w:jc w:val="center"/>
              <w:rPr>
                <w:sz w:val="24"/>
                <w:szCs w:val="24"/>
              </w:rPr>
            </w:pPr>
            <w:r w:rsidRPr="00B12D25">
              <w:rPr>
                <w:sz w:val="24"/>
                <w:szCs w:val="24"/>
              </w:rPr>
              <w:t>302</w:t>
            </w:r>
          </w:p>
        </w:tc>
        <w:tc>
          <w:tcPr>
            <w:tcW w:w="2967" w:type="pct"/>
            <w:tcBorders>
              <w:top w:val="nil"/>
              <w:left w:val="nil"/>
              <w:bottom w:val="single" w:sz="4" w:space="0" w:color="auto"/>
              <w:right w:val="single" w:sz="4" w:space="0" w:color="auto"/>
            </w:tcBorders>
            <w:shd w:val="clear" w:color="auto" w:fill="auto"/>
            <w:vAlign w:val="center"/>
            <w:hideMark/>
          </w:tcPr>
          <w:p w14:paraId="6F9238D7" w14:textId="7D7461D1" w:rsidR="00111BE0" w:rsidRPr="00B12D25" w:rsidRDefault="00C75110" w:rsidP="00111BE0">
            <w:pPr>
              <w:rPr>
                <w:sz w:val="24"/>
                <w:szCs w:val="24"/>
              </w:rPr>
            </w:pPr>
            <w:r>
              <w:rPr>
                <w:sz w:val="24"/>
                <w:szCs w:val="24"/>
              </w:rPr>
              <w:t>Agglos de 20</w:t>
            </w:r>
            <w:r w:rsidR="00111BE0" w:rsidRPr="00B12D25">
              <w:rPr>
                <w:sz w:val="24"/>
                <w:szCs w:val="24"/>
              </w:rPr>
              <w:t>x20x40 bourrés</w:t>
            </w:r>
          </w:p>
        </w:tc>
        <w:tc>
          <w:tcPr>
            <w:tcW w:w="235" w:type="pct"/>
            <w:tcBorders>
              <w:top w:val="nil"/>
              <w:left w:val="nil"/>
              <w:bottom w:val="single" w:sz="4" w:space="0" w:color="auto"/>
              <w:right w:val="single" w:sz="4" w:space="0" w:color="auto"/>
            </w:tcBorders>
            <w:shd w:val="clear" w:color="auto" w:fill="auto"/>
            <w:noWrap/>
            <w:vAlign w:val="center"/>
            <w:hideMark/>
          </w:tcPr>
          <w:p w14:paraId="579B95ED"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06D38ED3" w14:textId="77777777" w:rsidR="00111BE0" w:rsidRPr="00B12D25" w:rsidRDefault="00111BE0" w:rsidP="00111BE0">
            <w:pPr>
              <w:jc w:val="center"/>
              <w:rPr>
                <w:sz w:val="24"/>
                <w:szCs w:val="24"/>
              </w:rPr>
            </w:pPr>
            <w:r w:rsidRPr="00B12D25">
              <w:rPr>
                <w:sz w:val="24"/>
                <w:szCs w:val="24"/>
              </w:rPr>
              <w:t>68</w:t>
            </w:r>
          </w:p>
        </w:tc>
        <w:tc>
          <w:tcPr>
            <w:tcW w:w="385" w:type="pct"/>
            <w:tcBorders>
              <w:top w:val="nil"/>
              <w:left w:val="nil"/>
              <w:bottom w:val="single" w:sz="4" w:space="0" w:color="auto"/>
              <w:right w:val="single" w:sz="4" w:space="0" w:color="auto"/>
            </w:tcBorders>
            <w:shd w:val="clear" w:color="auto" w:fill="auto"/>
            <w:noWrap/>
            <w:vAlign w:val="center"/>
          </w:tcPr>
          <w:p w14:paraId="7D1AF370" w14:textId="78FBAF80"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DFA1823" w14:textId="68EA20DD" w:rsidR="00111BE0" w:rsidRPr="00B12D25" w:rsidRDefault="00111BE0" w:rsidP="00111BE0">
            <w:pPr>
              <w:jc w:val="center"/>
              <w:rPr>
                <w:sz w:val="24"/>
                <w:szCs w:val="24"/>
              </w:rPr>
            </w:pPr>
          </w:p>
        </w:tc>
      </w:tr>
      <w:tr w:rsidR="00B12D25" w:rsidRPr="00B12D25" w14:paraId="1AF58D80"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E46BABC" w14:textId="77777777" w:rsidR="00111BE0" w:rsidRPr="00B12D25" w:rsidRDefault="00111BE0" w:rsidP="00111BE0">
            <w:pPr>
              <w:jc w:val="center"/>
              <w:rPr>
                <w:sz w:val="24"/>
                <w:szCs w:val="24"/>
              </w:rPr>
            </w:pPr>
            <w:r w:rsidRPr="00B12D25">
              <w:rPr>
                <w:sz w:val="24"/>
                <w:szCs w:val="24"/>
              </w:rPr>
              <w:t>303</w:t>
            </w:r>
          </w:p>
        </w:tc>
        <w:tc>
          <w:tcPr>
            <w:tcW w:w="2967" w:type="pct"/>
            <w:tcBorders>
              <w:top w:val="nil"/>
              <w:left w:val="nil"/>
              <w:bottom w:val="single" w:sz="4" w:space="0" w:color="auto"/>
              <w:right w:val="single" w:sz="4" w:space="0" w:color="auto"/>
            </w:tcBorders>
            <w:shd w:val="clear" w:color="auto" w:fill="auto"/>
            <w:vAlign w:val="center"/>
            <w:hideMark/>
          </w:tcPr>
          <w:p w14:paraId="1A768B40" w14:textId="77777777" w:rsidR="00111BE0" w:rsidRPr="00B12D25" w:rsidRDefault="00111BE0" w:rsidP="00111BE0">
            <w:pPr>
              <w:rPr>
                <w:sz w:val="24"/>
                <w:szCs w:val="24"/>
              </w:rPr>
            </w:pPr>
            <w:r w:rsidRPr="00B12D25">
              <w:rPr>
                <w:sz w:val="24"/>
                <w:szCs w:val="24"/>
              </w:rPr>
              <w:t>Béton armé pour semelles, poteaux et chaînages</w:t>
            </w:r>
          </w:p>
        </w:tc>
        <w:tc>
          <w:tcPr>
            <w:tcW w:w="235" w:type="pct"/>
            <w:tcBorders>
              <w:top w:val="nil"/>
              <w:left w:val="nil"/>
              <w:bottom w:val="single" w:sz="4" w:space="0" w:color="auto"/>
              <w:right w:val="single" w:sz="4" w:space="0" w:color="auto"/>
            </w:tcBorders>
            <w:shd w:val="clear" w:color="auto" w:fill="auto"/>
            <w:noWrap/>
            <w:vAlign w:val="center"/>
            <w:hideMark/>
          </w:tcPr>
          <w:p w14:paraId="50C8DEA1"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4511B229" w14:textId="77777777" w:rsidR="00111BE0" w:rsidRPr="00B12D25" w:rsidRDefault="00111BE0" w:rsidP="00111BE0">
            <w:pPr>
              <w:jc w:val="center"/>
              <w:rPr>
                <w:sz w:val="24"/>
                <w:szCs w:val="24"/>
              </w:rPr>
            </w:pPr>
            <w:r w:rsidRPr="00B12D25">
              <w:rPr>
                <w:sz w:val="24"/>
                <w:szCs w:val="24"/>
              </w:rPr>
              <w:t>9</w:t>
            </w:r>
          </w:p>
        </w:tc>
        <w:tc>
          <w:tcPr>
            <w:tcW w:w="385" w:type="pct"/>
            <w:tcBorders>
              <w:top w:val="nil"/>
              <w:left w:val="nil"/>
              <w:bottom w:val="single" w:sz="4" w:space="0" w:color="auto"/>
              <w:right w:val="single" w:sz="4" w:space="0" w:color="auto"/>
            </w:tcBorders>
            <w:shd w:val="clear" w:color="auto" w:fill="auto"/>
            <w:noWrap/>
            <w:vAlign w:val="center"/>
          </w:tcPr>
          <w:p w14:paraId="52ECA968" w14:textId="185FAC0A"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5C2BE4CE" w14:textId="6A88ACF2" w:rsidR="00111BE0" w:rsidRPr="00B12D25" w:rsidRDefault="00111BE0" w:rsidP="00111BE0">
            <w:pPr>
              <w:jc w:val="center"/>
              <w:rPr>
                <w:sz w:val="24"/>
                <w:szCs w:val="24"/>
              </w:rPr>
            </w:pPr>
          </w:p>
        </w:tc>
      </w:tr>
      <w:tr w:rsidR="00B12D25" w:rsidRPr="00B12D25" w14:paraId="1BAA88C1"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9423918" w14:textId="77777777" w:rsidR="00111BE0" w:rsidRPr="00B12D25" w:rsidRDefault="00111BE0" w:rsidP="00111BE0">
            <w:pPr>
              <w:jc w:val="center"/>
              <w:rPr>
                <w:sz w:val="24"/>
                <w:szCs w:val="24"/>
              </w:rPr>
            </w:pPr>
            <w:r w:rsidRPr="00B12D25">
              <w:rPr>
                <w:sz w:val="24"/>
                <w:szCs w:val="24"/>
              </w:rPr>
              <w:t>304</w:t>
            </w:r>
          </w:p>
        </w:tc>
        <w:tc>
          <w:tcPr>
            <w:tcW w:w="2967" w:type="pct"/>
            <w:tcBorders>
              <w:top w:val="nil"/>
              <w:left w:val="nil"/>
              <w:bottom w:val="single" w:sz="4" w:space="0" w:color="auto"/>
              <w:right w:val="single" w:sz="4" w:space="0" w:color="auto"/>
            </w:tcBorders>
            <w:shd w:val="clear" w:color="auto" w:fill="auto"/>
            <w:vAlign w:val="center"/>
            <w:hideMark/>
          </w:tcPr>
          <w:p w14:paraId="5C954680" w14:textId="77777777" w:rsidR="00111BE0" w:rsidRPr="00B12D25" w:rsidRDefault="00111BE0" w:rsidP="00111BE0">
            <w:pPr>
              <w:rPr>
                <w:sz w:val="24"/>
                <w:szCs w:val="24"/>
              </w:rPr>
            </w:pPr>
            <w:r w:rsidRPr="00B12D25">
              <w:rPr>
                <w:sz w:val="24"/>
                <w:szCs w:val="24"/>
              </w:rPr>
              <w:t>Dallage avec béton légèrement armé (ep.10 cm)</w:t>
            </w:r>
          </w:p>
        </w:tc>
        <w:tc>
          <w:tcPr>
            <w:tcW w:w="235" w:type="pct"/>
            <w:tcBorders>
              <w:top w:val="nil"/>
              <w:left w:val="nil"/>
              <w:bottom w:val="single" w:sz="4" w:space="0" w:color="auto"/>
              <w:right w:val="single" w:sz="4" w:space="0" w:color="auto"/>
            </w:tcBorders>
            <w:shd w:val="clear" w:color="auto" w:fill="auto"/>
            <w:noWrap/>
            <w:vAlign w:val="center"/>
            <w:hideMark/>
          </w:tcPr>
          <w:p w14:paraId="65BE9535"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5B6F03FE" w14:textId="77777777" w:rsidR="00111BE0" w:rsidRPr="00B12D25" w:rsidRDefault="00111BE0" w:rsidP="00111BE0">
            <w:pPr>
              <w:jc w:val="center"/>
              <w:rPr>
                <w:sz w:val="24"/>
                <w:szCs w:val="24"/>
              </w:rPr>
            </w:pPr>
            <w:r w:rsidRPr="00B12D25">
              <w:rPr>
                <w:sz w:val="24"/>
                <w:szCs w:val="24"/>
              </w:rPr>
              <w:t>320,68</w:t>
            </w:r>
          </w:p>
        </w:tc>
        <w:tc>
          <w:tcPr>
            <w:tcW w:w="385" w:type="pct"/>
            <w:tcBorders>
              <w:top w:val="nil"/>
              <w:left w:val="nil"/>
              <w:bottom w:val="single" w:sz="4" w:space="0" w:color="auto"/>
              <w:right w:val="single" w:sz="4" w:space="0" w:color="auto"/>
            </w:tcBorders>
            <w:shd w:val="clear" w:color="auto" w:fill="auto"/>
            <w:noWrap/>
            <w:vAlign w:val="center"/>
          </w:tcPr>
          <w:p w14:paraId="4CF91D23" w14:textId="2483AFBC"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BDF96D8" w14:textId="2957B33B" w:rsidR="00111BE0" w:rsidRPr="00B12D25" w:rsidRDefault="00111BE0" w:rsidP="00111BE0">
            <w:pPr>
              <w:jc w:val="center"/>
              <w:rPr>
                <w:sz w:val="24"/>
                <w:szCs w:val="24"/>
              </w:rPr>
            </w:pPr>
          </w:p>
        </w:tc>
      </w:tr>
      <w:tr w:rsidR="00B12D25" w:rsidRPr="00B12D25" w14:paraId="60CF07EF"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1500" w14:textId="77777777" w:rsidR="00111BE0" w:rsidRPr="00B12D25" w:rsidRDefault="00111BE0" w:rsidP="00111BE0">
            <w:pPr>
              <w:jc w:val="center"/>
              <w:rPr>
                <w:b/>
                <w:bCs/>
                <w:sz w:val="24"/>
                <w:szCs w:val="24"/>
              </w:rPr>
            </w:pPr>
            <w:r w:rsidRPr="00B12D25">
              <w:rPr>
                <w:b/>
                <w:bCs/>
                <w:sz w:val="24"/>
                <w:szCs w:val="24"/>
              </w:rPr>
              <w:t>Sous-total Lot 300</w:t>
            </w:r>
          </w:p>
        </w:tc>
        <w:tc>
          <w:tcPr>
            <w:tcW w:w="686" w:type="pct"/>
            <w:tcBorders>
              <w:top w:val="nil"/>
              <w:left w:val="nil"/>
              <w:bottom w:val="single" w:sz="4" w:space="0" w:color="auto"/>
              <w:right w:val="single" w:sz="4" w:space="0" w:color="auto"/>
            </w:tcBorders>
            <w:shd w:val="clear" w:color="auto" w:fill="auto"/>
            <w:noWrap/>
            <w:vAlign w:val="center"/>
            <w:hideMark/>
          </w:tcPr>
          <w:p w14:paraId="402B8661" w14:textId="7F2AC24C" w:rsidR="00111BE0" w:rsidRPr="00B12D25" w:rsidRDefault="00111BE0" w:rsidP="00111BE0">
            <w:pPr>
              <w:jc w:val="center"/>
              <w:rPr>
                <w:b/>
                <w:bCs/>
                <w:sz w:val="24"/>
                <w:szCs w:val="24"/>
              </w:rPr>
            </w:pPr>
          </w:p>
        </w:tc>
      </w:tr>
      <w:tr w:rsidR="00B12D25" w:rsidRPr="00B12D25" w14:paraId="7EE21A3B"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1704DB8"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4C6242EA" w14:textId="77777777" w:rsidR="00111BE0" w:rsidRPr="00B12D25" w:rsidRDefault="00111BE0" w:rsidP="00111BE0">
            <w:pPr>
              <w:rPr>
                <w:b/>
                <w:bCs/>
                <w:sz w:val="24"/>
                <w:szCs w:val="24"/>
              </w:rPr>
            </w:pPr>
            <w:r w:rsidRPr="00B12D25">
              <w:rPr>
                <w:b/>
                <w:bCs/>
                <w:sz w:val="24"/>
                <w:szCs w:val="24"/>
              </w:rPr>
              <w:t>LOT 400 : MACONNERIE - ELEVATION</w:t>
            </w:r>
          </w:p>
        </w:tc>
        <w:tc>
          <w:tcPr>
            <w:tcW w:w="235" w:type="pct"/>
            <w:tcBorders>
              <w:top w:val="nil"/>
              <w:left w:val="nil"/>
              <w:bottom w:val="single" w:sz="4" w:space="0" w:color="auto"/>
              <w:right w:val="single" w:sz="4" w:space="0" w:color="auto"/>
            </w:tcBorders>
            <w:shd w:val="clear" w:color="auto" w:fill="auto"/>
            <w:noWrap/>
            <w:vAlign w:val="center"/>
            <w:hideMark/>
          </w:tcPr>
          <w:p w14:paraId="70ADF840"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5D19B479"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3E2D5E4C"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vAlign w:val="center"/>
            <w:hideMark/>
          </w:tcPr>
          <w:p w14:paraId="6D87695E"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4280AEBB"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315369B" w14:textId="77777777" w:rsidR="00111BE0" w:rsidRPr="00B12D25" w:rsidRDefault="00111BE0" w:rsidP="00111BE0">
            <w:pPr>
              <w:jc w:val="center"/>
              <w:rPr>
                <w:sz w:val="24"/>
                <w:szCs w:val="24"/>
              </w:rPr>
            </w:pPr>
            <w:r w:rsidRPr="00B12D25">
              <w:rPr>
                <w:sz w:val="24"/>
                <w:szCs w:val="24"/>
              </w:rPr>
              <w:t>401</w:t>
            </w:r>
          </w:p>
        </w:tc>
        <w:tc>
          <w:tcPr>
            <w:tcW w:w="2967" w:type="pct"/>
            <w:tcBorders>
              <w:top w:val="nil"/>
              <w:left w:val="nil"/>
              <w:bottom w:val="single" w:sz="4" w:space="0" w:color="auto"/>
              <w:right w:val="single" w:sz="4" w:space="0" w:color="auto"/>
            </w:tcBorders>
            <w:shd w:val="clear" w:color="auto" w:fill="auto"/>
            <w:vAlign w:val="center"/>
            <w:hideMark/>
          </w:tcPr>
          <w:p w14:paraId="1FDCA4D0" w14:textId="77777777" w:rsidR="00111BE0" w:rsidRPr="00B12D25" w:rsidRDefault="00111BE0" w:rsidP="00111BE0">
            <w:pPr>
              <w:rPr>
                <w:sz w:val="24"/>
                <w:szCs w:val="24"/>
              </w:rPr>
            </w:pPr>
            <w:r w:rsidRPr="00B12D25">
              <w:rPr>
                <w:sz w:val="24"/>
                <w:szCs w:val="24"/>
              </w:rPr>
              <w:t>Agglos de 15x20x40</w:t>
            </w:r>
          </w:p>
        </w:tc>
        <w:tc>
          <w:tcPr>
            <w:tcW w:w="235" w:type="pct"/>
            <w:tcBorders>
              <w:top w:val="nil"/>
              <w:left w:val="nil"/>
              <w:bottom w:val="single" w:sz="4" w:space="0" w:color="auto"/>
              <w:right w:val="single" w:sz="4" w:space="0" w:color="auto"/>
            </w:tcBorders>
            <w:shd w:val="clear" w:color="auto" w:fill="auto"/>
            <w:noWrap/>
            <w:vAlign w:val="center"/>
            <w:hideMark/>
          </w:tcPr>
          <w:p w14:paraId="6EAB847E"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4506DA2C" w14:textId="77777777" w:rsidR="00111BE0" w:rsidRPr="00B12D25" w:rsidRDefault="00111BE0" w:rsidP="00111BE0">
            <w:pPr>
              <w:jc w:val="center"/>
              <w:rPr>
                <w:sz w:val="24"/>
                <w:szCs w:val="24"/>
              </w:rPr>
            </w:pPr>
            <w:r w:rsidRPr="00B12D25">
              <w:rPr>
                <w:sz w:val="24"/>
                <w:szCs w:val="24"/>
              </w:rPr>
              <w:t>258</w:t>
            </w:r>
          </w:p>
        </w:tc>
        <w:tc>
          <w:tcPr>
            <w:tcW w:w="385" w:type="pct"/>
            <w:tcBorders>
              <w:top w:val="nil"/>
              <w:left w:val="nil"/>
              <w:bottom w:val="single" w:sz="4" w:space="0" w:color="auto"/>
              <w:right w:val="single" w:sz="4" w:space="0" w:color="auto"/>
            </w:tcBorders>
            <w:shd w:val="clear" w:color="auto" w:fill="auto"/>
            <w:noWrap/>
            <w:vAlign w:val="center"/>
          </w:tcPr>
          <w:p w14:paraId="32ECA253" w14:textId="2C123A5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B1C29E9" w14:textId="3594E497" w:rsidR="00111BE0" w:rsidRPr="00B12D25" w:rsidRDefault="00111BE0" w:rsidP="00111BE0">
            <w:pPr>
              <w:jc w:val="center"/>
              <w:rPr>
                <w:sz w:val="24"/>
                <w:szCs w:val="24"/>
              </w:rPr>
            </w:pPr>
          </w:p>
        </w:tc>
      </w:tr>
      <w:tr w:rsidR="00B12D25" w:rsidRPr="00B12D25" w14:paraId="2314A132"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DBC02AA" w14:textId="77777777" w:rsidR="00111BE0" w:rsidRPr="00B12D25" w:rsidRDefault="00111BE0" w:rsidP="00111BE0">
            <w:pPr>
              <w:jc w:val="center"/>
              <w:rPr>
                <w:sz w:val="24"/>
                <w:szCs w:val="24"/>
              </w:rPr>
            </w:pPr>
            <w:r w:rsidRPr="00B12D25">
              <w:rPr>
                <w:sz w:val="24"/>
                <w:szCs w:val="24"/>
              </w:rPr>
              <w:t>402</w:t>
            </w:r>
          </w:p>
        </w:tc>
        <w:tc>
          <w:tcPr>
            <w:tcW w:w="2967" w:type="pct"/>
            <w:tcBorders>
              <w:top w:val="nil"/>
              <w:left w:val="nil"/>
              <w:bottom w:val="single" w:sz="4" w:space="0" w:color="auto"/>
              <w:right w:val="single" w:sz="4" w:space="0" w:color="auto"/>
            </w:tcBorders>
            <w:shd w:val="clear" w:color="auto" w:fill="auto"/>
            <w:vAlign w:val="center"/>
            <w:hideMark/>
          </w:tcPr>
          <w:p w14:paraId="10BF1F95" w14:textId="77777777" w:rsidR="00111BE0" w:rsidRPr="00B12D25" w:rsidRDefault="00111BE0" w:rsidP="00111BE0">
            <w:pPr>
              <w:rPr>
                <w:sz w:val="24"/>
                <w:szCs w:val="24"/>
              </w:rPr>
            </w:pPr>
            <w:r w:rsidRPr="00B12D25">
              <w:rPr>
                <w:sz w:val="24"/>
                <w:szCs w:val="24"/>
              </w:rPr>
              <w:t>Agglos de 10x20x40</w:t>
            </w:r>
          </w:p>
        </w:tc>
        <w:tc>
          <w:tcPr>
            <w:tcW w:w="235" w:type="pct"/>
            <w:tcBorders>
              <w:top w:val="nil"/>
              <w:left w:val="nil"/>
              <w:bottom w:val="single" w:sz="4" w:space="0" w:color="auto"/>
              <w:right w:val="single" w:sz="4" w:space="0" w:color="auto"/>
            </w:tcBorders>
            <w:shd w:val="clear" w:color="auto" w:fill="auto"/>
            <w:noWrap/>
            <w:vAlign w:val="center"/>
            <w:hideMark/>
          </w:tcPr>
          <w:p w14:paraId="0F2B5938"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0D0A74C4" w14:textId="77777777" w:rsidR="00111BE0" w:rsidRPr="00B12D25" w:rsidRDefault="00111BE0" w:rsidP="00111BE0">
            <w:pPr>
              <w:jc w:val="center"/>
              <w:rPr>
                <w:sz w:val="24"/>
                <w:szCs w:val="24"/>
              </w:rPr>
            </w:pPr>
            <w:r w:rsidRPr="00B12D25">
              <w:rPr>
                <w:sz w:val="24"/>
                <w:szCs w:val="24"/>
              </w:rPr>
              <w:t>30</w:t>
            </w:r>
          </w:p>
        </w:tc>
        <w:tc>
          <w:tcPr>
            <w:tcW w:w="385" w:type="pct"/>
            <w:tcBorders>
              <w:top w:val="nil"/>
              <w:left w:val="nil"/>
              <w:bottom w:val="single" w:sz="4" w:space="0" w:color="auto"/>
              <w:right w:val="single" w:sz="4" w:space="0" w:color="auto"/>
            </w:tcBorders>
            <w:shd w:val="clear" w:color="auto" w:fill="auto"/>
            <w:noWrap/>
            <w:vAlign w:val="center"/>
          </w:tcPr>
          <w:p w14:paraId="652E3840" w14:textId="7A4B3E5E"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930E02B" w14:textId="5253F783" w:rsidR="00111BE0" w:rsidRPr="00B12D25" w:rsidRDefault="00111BE0" w:rsidP="00111BE0">
            <w:pPr>
              <w:jc w:val="center"/>
              <w:rPr>
                <w:sz w:val="24"/>
                <w:szCs w:val="24"/>
              </w:rPr>
            </w:pPr>
          </w:p>
        </w:tc>
      </w:tr>
      <w:tr w:rsidR="00B12D25" w:rsidRPr="00B12D25" w14:paraId="11281DA0"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978D141" w14:textId="77777777" w:rsidR="00111BE0" w:rsidRPr="00B12D25" w:rsidRDefault="00111BE0" w:rsidP="00111BE0">
            <w:pPr>
              <w:jc w:val="center"/>
              <w:rPr>
                <w:sz w:val="24"/>
                <w:szCs w:val="24"/>
              </w:rPr>
            </w:pPr>
            <w:r w:rsidRPr="00B12D25">
              <w:rPr>
                <w:sz w:val="24"/>
                <w:szCs w:val="24"/>
              </w:rPr>
              <w:t>403</w:t>
            </w:r>
          </w:p>
        </w:tc>
        <w:tc>
          <w:tcPr>
            <w:tcW w:w="2967" w:type="pct"/>
            <w:tcBorders>
              <w:top w:val="nil"/>
              <w:left w:val="nil"/>
              <w:bottom w:val="single" w:sz="4" w:space="0" w:color="auto"/>
              <w:right w:val="single" w:sz="4" w:space="0" w:color="auto"/>
            </w:tcBorders>
            <w:shd w:val="clear" w:color="auto" w:fill="auto"/>
            <w:vAlign w:val="center"/>
            <w:hideMark/>
          </w:tcPr>
          <w:p w14:paraId="5B009F80" w14:textId="77777777" w:rsidR="00111BE0" w:rsidRPr="00B12D25" w:rsidRDefault="00111BE0" w:rsidP="00111BE0">
            <w:pPr>
              <w:rPr>
                <w:sz w:val="24"/>
                <w:szCs w:val="24"/>
              </w:rPr>
            </w:pPr>
            <w:r w:rsidRPr="00B12D25">
              <w:rPr>
                <w:sz w:val="24"/>
                <w:szCs w:val="24"/>
              </w:rPr>
              <w:t>Enduit au mortier de ciment</w:t>
            </w:r>
          </w:p>
        </w:tc>
        <w:tc>
          <w:tcPr>
            <w:tcW w:w="235" w:type="pct"/>
            <w:tcBorders>
              <w:top w:val="nil"/>
              <w:left w:val="nil"/>
              <w:bottom w:val="single" w:sz="4" w:space="0" w:color="auto"/>
              <w:right w:val="single" w:sz="4" w:space="0" w:color="auto"/>
            </w:tcBorders>
            <w:shd w:val="clear" w:color="auto" w:fill="auto"/>
            <w:noWrap/>
            <w:vAlign w:val="center"/>
            <w:hideMark/>
          </w:tcPr>
          <w:p w14:paraId="41F3D920" w14:textId="77777777" w:rsidR="00111BE0" w:rsidRPr="00B12D25" w:rsidRDefault="00111BE0" w:rsidP="00111BE0">
            <w:pP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42DD827B" w14:textId="77777777" w:rsidR="00111BE0" w:rsidRPr="00B12D25" w:rsidRDefault="00111BE0" w:rsidP="00111BE0">
            <w:pPr>
              <w:jc w:val="center"/>
              <w:rPr>
                <w:sz w:val="24"/>
                <w:szCs w:val="24"/>
              </w:rPr>
            </w:pPr>
            <w:r w:rsidRPr="00B12D25">
              <w:rPr>
                <w:sz w:val="24"/>
                <w:szCs w:val="24"/>
              </w:rPr>
              <w:t>629,25</w:t>
            </w:r>
          </w:p>
        </w:tc>
        <w:tc>
          <w:tcPr>
            <w:tcW w:w="385" w:type="pct"/>
            <w:tcBorders>
              <w:top w:val="nil"/>
              <w:left w:val="nil"/>
              <w:bottom w:val="single" w:sz="4" w:space="0" w:color="auto"/>
              <w:right w:val="single" w:sz="4" w:space="0" w:color="auto"/>
            </w:tcBorders>
            <w:shd w:val="clear" w:color="auto" w:fill="auto"/>
            <w:noWrap/>
            <w:vAlign w:val="center"/>
          </w:tcPr>
          <w:p w14:paraId="46E38B10" w14:textId="4D4B57A7"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25AD19C" w14:textId="33A49DED" w:rsidR="00111BE0" w:rsidRPr="00B12D25" w:rsidRDefault="00111BE0" w:rsidP="00111BE0">
            <w:pPr>
              <w:jc w:val="center"/>
              <w:rPr>
                <w:sz w:val="24"/>
                <w:szCs w:val="24"/>
              </w:rPr>
            </w:pPr>
          </w:p>
        </w:tc>
      </w:tr>
      <w:tr w:rsidR="00B12D25" w:rsidRPr="00B12D25" w14:paraId="2ED7AE4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B052F55" w14:textId="77777777" w:rsidR="00111BE0" w:rsidRPr="00B12D25" w:rsidRDefault="00111BE0" w:rsidP="00111BE0">
            <w:pPr>
              <w:jc w:val="center"/>
              <w:rPr>
                <w:sz w:val="24"/>
                <w:szCs w:val="24"/>
              </w:rPr>
            </w:pPr>
            <w:r w:rsidRPr="00B12D25">
              <w:rPr>
                <w:sz w:val="24"/>
                <w:szCs w:val="24"/>
              </w:rPr>
              <w:t>404</w:t>
            </w:r>
          </w:p>
        </w:tc>
        <w:tc>
          <w:tcPr>
            <w:tcW w:w="2967" w:type="pct"/>
            <w:tcBorders>
              <w:top w:val="nil"/>
              <w:left w:val="nil"/>
              <w:bottom w:val="single" w:sz="4" w:space="0" w:color="auto"/>
              <w:right w:val="single" w:sz="4" w:space="0" w:color="auto"/>
            </w:tcBorders>
            <w:shd w:val="clear" w:color="auto" w:fill="auto"/>
            <w:vAlign w:val="center"/>
            <w:hideMark/>
          </w:tcPr>
          <w:p w14:paraId="20F5B02A" w14:textId="77777777" w:rsidR="00111BE0" w:rsidRPr="00B12D25" w:rsidRDefault="00111BE0" w:rsidP="00111BE0">
            <w:pPr>
              <w:rPr>
                <w:sz w:val="24"/>
                <w:szCs w:val="24"/>
              </w:rPr>
            </w:pPr>
            <w:r w:rsidRPr="00B12D25">
              <w:rPr>
                <w:sz w:val="24"/>
                <w:szCs w:val="24"/>
              </w:rPr>
              <w:t>Béton armé pour poteaux, linteaux, chaînage et poutres</w:t>
            </w:r>
          </w:p>
        </w:tc>
        <w:tc>
          <w:tcPr>
            <w:tcW w:w="235" w:type="pct"/>
            <w:tcBorders>
              <w:top w:val="nil"/>
              <w:left w:val="nil"/>
              <w:bottom w:val="single" w:sz="4" w:space="0" w:color="auto"/>
              <w:right w:val="single" w:sz="4" w:space="0" w:color="auto"/>
            </w:tcBorders>
            <w:shd w:val="clear" w:color="auto" w:fill="auto"/>
            <w:noWrap/>
            <w:vAlign w:val="center"/>
            <w:hideMark/>
          </w:tcPr>
          <w:p w14:paraId="0C73FE66"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58F338F0" w14:textId="77777777" w:rsidR="00111BE0" w:rsidRPr="00B12D25" w:rsidRDefault="00111BE0" w:rsidP="00111BE0">
            <w:pPr>
              <w:jc w:val="center"/>
              <w:rPr>
                <w:sz w:val="24"/>
                <w:szCs w:val="24"/>
              </w:rPr>
            </w:pPr>
            <w:r w:rsidRPr="00B12D25">
              <w:rPr>
                <w:sz w:val="24"/>
                <w:szCs w:val="24"/>
              </w:rPr>
              <w:t>10</w:t>
            </w:r>
          </w:p>
        </w:tc>
        <w:tc>
          <w:tcPr>
            <w:tcW w:w="385" w:type="pct"/>
            <w:tcBorders>
              <w:top w:val="nil"/>
              <w:left w:val="nil"/>
              <w:bottom w:val="single" w:sz="4" w:space="0" w:color="auto"/>
              <w:right w:val="single" w:sz="4" w:space="0" w:color="auto"/>
            </w:tcBorders>
            <w:shd w:val="clear" w:color="auto" w:fill="auto"/>
            <w:noWrap/>
            <w:vAlign w:val="center"/>
          </w:tcPr>
          <w:p w14:paraId="05DC3DA3" w14:textId="4DFB2D9E"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D353FA6" w14:textId="5E6E713E" w:rsidR="00111BE0" w:rsidRPr="00B12D25" w:rsidRDefault="00111BE0" w:rsidP="00111BE0">
            <w:pPr>
              <w:jc w:val="center"/>
              <w:rPr>
                <w:sz w:val="24"/>
                <w:szCs w:val="24"/>
              </w:rPr>
            </w:pPr>
          </w:p>
        </w:tc>
      </w:tr>
      <w:tr w:rsidR="00B12D25" w:rsidRPr="00B12D25" w14:paraId="5FA42BD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346A880" w14:textId="77777777" w:rsidR="00111BE0" w:rsidRPr="00B12D25" w:rsidRDefault="00111BE0" w:rsidP="00111BE0">
            <w:pPr>
              <w:jc w:val="center"/>
              <w:rPr>
                <w:sz w:val="24"/>
                <w:szCs w:val="24"/>
              </w:rPr>
            </w:pPr>
            <w:r w:rsidRPr="00B12D25">
              <w:rPr>
                <w:sz w:val="24"/>
                <w:szCs w:val="24"/>
              </w:rPr>
              <w:lastRenderedPageBreak/>
              <w:t>405</w:t>
            </w:r>
          </w:p>
        </w:tc>
        <w:tc>
          <w:tcPr>
            <w:tcW w:w="2967" w:type="pct"/>
            <w:tcBorders>
              <w:top w:val="nil"/>
              <w:left w:val="nil"/>
              <w:bottom w:val="single" w:sz="4" w:space="0" w:color="auto"/>
              <w:right w:val="single" w:sz="4" w:space="0" w:color="auto"/>
            </w:tcBorders>
            <w:shd w:val="clear" w:color="auto" w:fill="auto"/>
            <w:vAlign w:val="center"/>
            <w:hideMark/>
          </w:tcPr>
          <w:p w14:paraId="68BAF8E2" w14:textId="77777777" w:rsidR="00111BE0" w:rsidRPr="00B12D25" w:rsidRDefault="00111BE0" w:rsidP="00111BE0">
            <w:pPr>
              <w:rPr>
                <w:sz w:val="24"/>
                <w:szCs w:val="24"/>
              </w:rPr>
            </w:pPr>
            <w:r w:rsidRPr="00B12D25">
              <w:rPr>
                <w:sz w:val="24"/>
                <w:szCs w:val="24"/>
              </w:rPr>
              <w:t>Tableau mural</w:t>
            </w:r>
          </w:p>
        </w:tc>
        <w:tc>
          <w:tcPr>
            <w:tcW w:w="235" w:type="pct"/>
            <w:tcBorders>
              <w:top w:val="nil"/>
              <w:left w:val="nil"/>
              <w:bottom w:val="single" w:sz="4" w:space="0" w:color="auto"/>
              <w:right w:val="single" w:sz="4" w:space="0" w:color="auto"/>
            </w:tcBorders>
            <w:shd w:val="clear" w:color="auto" w:fill="auto"/>
            <w:noWrap/>
            <w:vAlign w:val="center"/>
            <w:hideMark/>
          </w:tcPr>
          <w:p w14:paraId="67EAF3C1"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3B962468" w14:textId="77777777" w:rsidR="00111BE0" w:rsidRPr="00B12D25" w:rsidRDefault="00111BE0" w:rsidP="00111BE0">
            <w:pPr>
              <w:jc w:val="center"/>
              <w:rPr>
                <w:sz w:val="24"/>
                <w:szCs w:val="24"/>
              </w:rPr>
            </w:pPr>
            <w:r w:rsidRPr="00B12D25">
              <w:rPr>
                <w:sz w:val="24"/>
                <w:szCs w:val="24"/>
              </w:rPr>
              <w:t>2</w:t>
            </w:r>
          </w:p>
        </w:tc>
        <w:tc>
          <w:tcPr>
            <w:tcW w:w="385" w:type="pct"/>
            <w:tcBorders>
              <w:top w:val="nil"/>
              <w:left w:val="nil"/>
              <w:bottom w:val="single" w:sz="4" w:space="0" w:color="auto"/>
              <w:right w:val="single" w:sz="4" w:space="0" w:color="auto"/>
            </w:tcBorders>
            <w:shd w:val="clear" w:color="auto" w:fill="auto"/>
            <w:noWrap/>
            <w:vAlign w:val="center"/>
          </w:tcPr>
          <w:p w14:paraId="09FF75D6" w14:textId="1F22495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858543B" w14:textId="3811D4ED" w:rsidR="00111BE0" w:rsidRPr="00B12D25" w:rsidRDefault="00111BE0" w:rsidP="00111BE0">
            <w:pPr>
              <w:jc w:val="center"/>
              <w:rPr>
                <w:sz w:val="24"/>
                <w:szCs w:val="24"/>
              </w:rPr>
            </w:pPr>
          </w:p>
        </w:tc>
      </w:tr>
      <w:tr w:rsidR="00B12D25" w:rsidRPr="00B12D25" w14:paraId="4CBAAA3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8326066" w14:textId="77777777" w:rsidR="00111BE0" w:rsidRPr="00B12D25" w:rsidRDefault="00111BE0" w:rsidP="00111BE0">
            <w:pPr>
              <w:jc w:val="center"/>
              <w:rPr>
                <w:sz w:val="24"/>
                <w:szCs w:val="24"/>
              </w:rPr>
            </w:pPr>
            <w:r w:rsidRPr="00B12D25">
              <w:rPr>
                <w:sz w:val="24"/>
                <w:szCs w:val="24"/>
              </w:rPr>
              <w:t>406</w:t>
            </w:r>
          </w:p>
        </w:tc>
        <w:tc>
          <w:tcPr>
            <w:tcW w:w="2967" w:type="pct"/>
            <w:tcBorders>
              <w:top w:val="nil"/>
              <w:left w:val="nil"/>
              <w:bottom w:val="single" w:sz="4" w:space="0" w:color="auto"/>
              <w:right w:val="single" w:sz="4" w:space="0" w:color="auto"/>
            </w:tcBorders>
            <w:shd w:val="clear" w:color="auto" w:fill="auto"/>
            <w:vAlign w:val="center"/>
            <w:hideMark/>
          </w:tcPr>
          <w:p w14:paraId="7FA8F09C" w14:textId="77777777" w:rsidR="00111BE0" w:rsidRPr="00B12D25" w:rsidRDefault="00111BE0" w:rsidP="00111BE0">
            <w:pPr>
              <w:rPr>
                <w:sz w:val="24"/>
                <w:szCs w:val="24"/>
              </w:rPr>
            </w:pPr>
            <w:r w:rsidRPr="00B12D25">
              <w:rPr>
                <w:sz w:val="24"/>
                <w:szCs w:val="24"/>
              </w:rPr>
              <w:t>Chape lissée</w:t>
            </w:r>
          </w:p>
        </w:tc>
        <w:tc>
          <w:tcPr>
            <w:tcW w:w="235" w:type="pct"/>
            <w:tcBorders>
              <w:top w:val="nil"/>
              <w:left w:val="nil"/>
              <w:bottom w:val="single" w:sz="4" w:space="0" w:color="auto"/>
              <w:right w:val="single" w:sz="4" w:space="0" w:color="auto"/>
            </w:tcBorders>
            <w:shd w:val="clear" w:color="auto" w:fill="auto"/>
            <w:noWrap/>
            <w:vAlign w:val="center"/>
            <w:hideMark/>
          </w:tcPr>
          <w:p w14:paraId="0F237C6C"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5F68F680" w14:textId="77777777" w:rsidR="00111BE0" w:rsidRPr="00B12D25" w:rsidRDefault="00111BE0" w:rsidP="00111BE0">
            <w:pPr>
              <w:jc w:val="center"/>
              <w:rPr>
                <w:sz w:val="24"/>
                <w:szCs w:val="24"/>
              </w:rPr>
            </w:pPr>
            <w:r w:rsidRPr="00B12D25">
              <w:rPr>
                <w:sz w:val="24"/>
                <w:szCs w:val="24"/>
              </w:rPr>
              <w:t>313,11</w:t>
            </w:r>
          </w:p>
        </w:tc>
        <w:tc>
          <w:tcPr>
            <w:tcW w:w="385" w:type="pct"/>
            <w:tcBorders>
              <w:top w:val="nil"/>
              <w:left w:val="nil"/>
              <w:bottom w:val="single" w:sz="4" w:space="0" w:color="auto"/>
              <w:right w:val="single" w:sz="4" w:space="0" w:color="auto"/>
            </w:tcBorders>
            <w:shd w:val="clear" w:color="auto" w:fill="auto"/>
            <w:noWrap/>
            <w:vAlign w:val="center"/>
          </w:tcPr>
          <w:p w14:paraId="58C58057" w14:textId="21F9F62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BD95C67" w14:textId="01653048" w:rsidR="00111BE0" w:rsidRPr="00B12D25" w:rsidRDefault="00111BE0" w:rsidP="00111BE0">
            <w:pPr>
              <w:jc w:val="center"/>
              <w:rPr>
                <w:sz w:val="24"/>
                <w:szCs w:val="24"/>
              </w:rPr>
            </w:pPr>
          </w:p>
        </w:tc>
      </w:tr>
      <w:tr w:rsidR="00B12D25" w:rsidRPr="00B12D25" w14:paraId="5C301E1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021E9A9" w14:textId="77777777" w:rsidR="00111BE0" w:rsidRPr="00B12D25" w:rsidRDefault="00111BE0" w:rsidP="00111BE0">
            <w:pPr>
              <w:jc w:val="center"/>
              <w:rPr>
                <w:sz w:val="24"/>
                <w:szCs w:val="24"/>
              </w:rPr>
            </w:pPr>
            <w:r w:rsidRPr="00B12D25">
              <w:rPr>
                <w:sz w:val="24"/>
                <w:szCs w:val="24"/>
              </w:rPr>
              <w:t>407</w:t>
            </w:r>
          </w:p>
        </w:tc>
        <w:tc>
          <w:tcPr>
            <w:tcW w:w="2967" w:type="pct"/>
            <w:tcBorders>
              <w:top w:val="nil"/>
              <w:left w:val="nil"/>
              <w:bottom w:val="single" w:sz="4" w:space="0" w:color="auto"/>
              <w:right w:val="single" w:sz="4" w:space="0" w:color="auto"/>
            </w:tcBorders>
            <w:shd w:val="clear" w:color="auto" w:fill="auto"/>
            <w:vAlign w:val="center"/>
            <w:hideMark/>
          </w:tcPr>
          <w:p w14:paraId="200DC9C5" w14:textId="77777777" w:rsidR="00111BE0" w:rsidRPr="00B12D25" w:rsidRDefault="00111BE0" w:rsidP="00111BE0">
            <w:pPr>
              <w:rPr>
                <w:sz w:val="24"/>
                <w:szCs w:val="24"/>
              </w:rPr>
            </w:pPr>
            <w:r w:rsidRPr="00B12D25">
              <w:rPr>
                <w:sz w:val="24"/>
                <w:szCs w:val="24"/>
              </w:rPr>
              <w:t>Réalisation des rampes d’accès pour véhicule</w:t>
            </w:r>
          </w:p>
        </w:tc>
        <w:tc>
          <w:tcPr>
            <w:tcW w:w="235" w:type="pct"/>
            <w:tcBorders>
              <w:top w:val="nil"/>
              <w:left w:val="nil"/>
              <w:bottom w:val="single" w:sz="4" w:space="0" w:color="auto"/>
              <w:right w:val="single" w:sz="4" w:space="0" w:color="auto"/>
            </w:tcBorders>
            <w:shd w:val="clear" w:color="auto" w:fill="auto"/>
            <w:noWrap/>
            <w:vAlign w:val="center"/>
            <w:hideMark/>
          </w:tcPr>
          <w:p w14:paraId="4C024815"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0E942C57"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6575CFDC" w14:textId="18B9EE1C"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73B404FC" w14:textId="0D65E2C9" w:rsidR="00111BE0" w:rsidRPr="00B12D25" w:rsidRDefault="00111BE0" w:rsidP="00111BE0">
            <w:pPr>
              <w:jc w:val="center"/>
              <w:rPr>
                <w:sz w:val="24"/>
                <w:szCs w:val="24"/>
              </w:rPr>
            </w:pPr>
          </w:p>
        </w:tc>
      </w:tr>
      <w:tr w:rsidR="00B12D25" w:rsidRPr="00B12D25" w14:paraId="483F96E5"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7EBA" w14:textId="77777777" w:rsidR="00111BE0" w:rsidRPr="00B12D25" w:rsidRDefault="00111BE0" w:rsidP="00111BE0">
            <w:pPr>
              <w:jc w:val="center"/>
              <w:rPr>
                <w:b/>
                <w:bCs/>
                <w:sz w:val="24"/>
                <w:szCs w:val="24"/>
              </w:rPr>
            </w:pPr>
            <w:r w:rsidRPr="00B12D25">
              <w:rPr>
                <w:b/>
                <w:bCs/>
                <w:sz w:val="24"/>
                <w:szCs w:val="24"/>
              </w:rPr>
              <w:t>Sous-total Lot 400</w:t>
            </w:r>
          </w:p>
        </w:tc>
        <w:tc>
          <w:tcPr>
            <w:tcW w:w="686" w:type="pct"/>
            <w:tcBorders>
              <w:top w:val="nil"/>
              <w:left w:val="nil"/>
              <w:bottom w:val="single" w:sz="4" w:space="0" w:color="auto"/>
              <w:right w:val="single" w:sz="4" w:space="0" w:color="auto"/>
            </w:tcBorders>
            <w:shd w:val="clear" w:color="auto" w:fill="auto"/>
            <w:noWrap/>
            <w:vAlign w:val="center"/>
            <w:hideMark/>
          </w:tcPr>
          <w:p w14:paraId="570A7BE3" w14:textId="3413E43D" w:rsidR="00111BE0" w:rsidRPr="00B12D25" w:rsidRDefault="00111BE0" w:rsidP="00111BE0">
            <w:pPr>
              <w:jc w:val="center"/>
              <w:rPr>
                <w:b/>
                <w:bCs/>
                <w:sz w:val="24"/>
                <w:szCs w:val="24"/>
              </w:rPr>
            </w:pPr>
          </w:p>
        </w:tc>
      </w:tr>
      <w:tr w:rsidR="00B12D25" w:rsidRPr="00B12D25" w14:paraId="10984D0A"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A8CAA74"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11740720" w14:textId="77777777" w:rsidR="00111BE0" w:rsidRPr="00B12D25" w:rsidRDefault="00111BE0" w:rsidP="00111BE0">
            <w:pPr>
              <w:rPr>
                <w:b/>
                <w:bCs/>
                <w:sz w:val="24"/>
                <w:szCs w:val="24"/>
              </w:rPr>
            </w:pPr>
            <w:r w:rsidRPr="00B12D25">
              <w:rPr>
                <w:b/>
                <w:bCs/>
                <w:sz w:val="24"/>
                <w:szCs w:val="24"/>
              </w:rPr>
              <w:t>LOT 500 : CHARPENTE - COUVERTURE</w:t>
            </w:r>
          </w:p>
        </w:tc>
        <w:tc>
          <w:tcPr>
            <w:tcW w:w="235" w:type="pct"/>
            <w:tcBorders>
              <w:top w:val="nil"/>
              <w:left w:val="nil"/>
              <w:bottom w:val="single" w:sz="4" w:space="0" w:color="auto"/>
              <w:right w:val="single" w:sz="4" w:space="0" w:color="auto"/>
            </w:tcBorders>
            <w:shd w:val="clear" w:color="auto" w:fill="auto"/>
            <w:noWrap/>
            <w:vAlign w:val="center"/>
            <w:hideMark/>
          </w:tcPr>
          <w:p w14:paraId="2B420814"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1F3CBC9C"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781C823D"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vAlign w:val="center"/>
            <w:hideMark/>
          </w:tcPr>
          <w:p w14:paraId="78BD48A1"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6650C090"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DD0388C" w14:textId="77777777" w:rsidR="00111BE0" w:rsidRPr="00B12D25" w:rsidRDefault="00111BE0" w:rsidP="00111BE0">
            <w:pPr>
              <w:jc w:val="center"/>
              <w:rPr>
                <w:sz w:val="24"/>
                <w:szCs w:val="24"/>
              </w:rPr>
            </w:pPr>
            <w:r w:rsidRPr="00B12D25">
              <w:rPr>
                <w:sz w:val="24"/>
                <w:szCs w:val="24"/>
              </w:rPr>
              <w:t>501</w:t>
            </w:r>
          </w:p>
        </w:tc>
        <w:tc>
          <w:tcPr>
            <w:tcW w:w="2967" w:type="pct"/>
            <w:tcBorders>
              <w:top w:val="nil"/>
              <w:left w:val="nil"/>
              <w:bottom w:val="single" w:sz="4" w:space="0" w:color="auto"/>
              <w:right w:val="single" w:sz="4" w:space="0" w:color="auto"/>
            </w:tcBorders>
            <w:shd w:val="clear" w:color="auto" w:fill="auto"/>
            <w:vAlign w:val="center"/>
            <w:hideMark/>
          </w:tcPr>
          <w:p w14:paraId="78162A5F" w14:textId="77777777" w:rsidR="00111BE0" w:rsidRPr="00B12D25" w:rsidRDefault="00111BE0" w:rsidP="00111BE0">
            <w:pPr>
              <w:rPr>
                <w:sz w:val="24"/>
                <w:szCs w:val="24"/>
              </w:rPr>
            </w:pPr>
            <w:r w:rsidRPr="00B12D25">
              <w:rPr>
                <w:sz w:val="24"/>
                <w:szCs w:val="24"/>
              </w:rPr>
              <w:t xml:space="preserve">F et P bois assemblés pour fermes y compris toutes sujétions de fourniture et pose </w:t>
            </w:r>
          </w:p>
        </w:tc>
        <w:tc>
          <w:tcPr>
            <w:tcW w:w="235" w:type="pct"/>
            <w:tcBorders>
              <w:top w:val="nil"/>
              <w:left w:val="nil"/>
              <w:bottom w:val="single" w:sz="4" w:space="0" w:color="auto"/>
              <w:right w:val="single" w:sz="4" w:space="0" w:color="auto"/>
            </w:tcBorders>
            <w:shd w:val="clear" w:color="auto" w:fill="auto"/>
            <w:noWrap/>
            <w:vAlign w:val="center"/>
            <w:hideMark/>
          </w:tcPr>
          <w:p w14:paraId="056484B6"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7C43F9E1" w14:textId="77777777" w:rsidR="00111BE0" w:rsidRPr="00B12D25" w:rsidRDefault="00111BE0" w:rsidP="00111BE0">
            <w:pPr>
              <w:jc w:val="center"/>
              <w:rPr>
                <w:sz w:val="24"/>
                <w:szCs w:val="24"/>
              </w:rPr>
            </w:pPr>
            <w:r w:rsidRPr="00B12D25">
              <w:rPr>
                <w:sz w:val="24"/>
                <w:szCs w:val="24"/>
              </w:rPr>
              <w:t>4,45</w:t>
            </w:r>
          </w:p>
        </w:tc>
        <w:tc>
          <w:tcPr>
            <w:tcW w:w="385" w:type="pct"/>
            <w:tcBorders>
              <w:top w:val="nil"/>
              <w:left w:val="nil"/>
              <w:bottom w:val="single" w:sz="4" w:space="0" w:color="auto"/>
              <w:right w:val="single" w:sz="4" w:space="0" w:color="auto"/>
            </w:tcBorders>
            <w:shd w:val="clear" w:color="auto" w:fill="auto"/>
            <w:noWrap/>
            <w:vAlign w:val="center"/>
          </w:tcPr>
          <w:p w14:paraId="56D61CAE" w14:textId="454EAB7B"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F17276F" w14:textId="301C35F4" w:rsidR="00111BE0" w:rsidRPr="00B12D25" w:rsidRDefault="00111BE0" w:rsidP="00111BE0">
            <w:pPr>
              <w:jc w:val="center"/>
              <w:rPr>
                <w:sz w:val="24"/>
                <w:szCs w:val="24"/>
              </w:rPr>
            </w:pPr>
          </w:p>
        </w:tc>
      </w:tr>
      <w:tr w:rsidR="00B12D25" w:rsidRPr="00B12D25" w14:paraId="4D0F5717"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2F83C3D" w14:textId="77777777" w:rsidR="00111BE0" w:rsidRPr="00B12D25" w:rsidRDefault="00111BE0" w:rsidP="00111BE0">
            <w:pPr>
              <w:jc w:val="center"/>
              <w:rPr>
                <w:sz w:val="24"/>
                <w:szCs w:val="24"/>
              </w:rPr>
            </w:pPr>
            <w:r w:rsidRPr="00B12D25">
              <w:rPr>
                <w:sz w:val="24"/>
                <w:szCs w:val="24"/>
              </w:rPr>
              <w:t>502</w:t>
            </w:r>
          </w:p>
        </w:tc>
        <w:tc>
          <w:tcPr>
            <w:tcW w:w="2967" w:type="pct"/>
            <w:tcBorders>
              <w:top w:val="nil"/>
              <w:left w:val="nil"/>
              <w:bottom w:val="single" w:sz="4" w:space="0" w:color="auto"/>
              <w:right w:val="single" w:sz="4" w:space="0" w:color="auto"/>
            </w:tcBorders>
            <w:shd w:val="clear" w:color="auto" w:fill="auto"/>
            <w:vAlign w:val="center"/>
            <w:hideMark/>
          </w:tcPr>
          <w:p w14:paraId="482BC787" w14:textId="77777777" w:rsidR="00111BE0" w:rsidRPr="00B12D25" w:rsidRDefault="00111BE0" w:rsidP="00111BE0">
            <w:pPr>
              <w:rPr>
                <w:sz w:val="24"/>
                <w:szCs w:val="24"/>
              </w:rPr>
            </w:pPr>
            <w:r w:rsidRPr="00B12D25">
              <w:rPr>
                <w:sz w:val="24"/>
                <w:szCs w:val="24"/>
              </w:rPr>
              <w:t>F et P bois assemblés pour pannes et lattes de rive de pignon y compris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529257F0"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9" w:type="pct"/>
            <w:tcBorders>
              <w:top w:val="nil"/>
              <w:left w:val="nil"/>
              <w:bottom w:val="single" w:sz="4" w:space="0" w:color="auto"/>
              <w:right w:val="single" w:sz="4" w:space="0" w:color="auto"/>
            </w:tcBorders>
            <w:shd w:val="clear" w:color="auto" w:fill="auto"/>
            <w:noWrap/>
            <w:vAlign w:val="center"/>
            <w:hideMark/>
          </w:tcPr>
          <w:p w14:paraId="5344807B" w14:textId="77777777" w:rsidR="00111BE0" w:rsidRPr="00B12D25" w:rsidRDefault="00111BE0" w:rsidP="00111BE0">
            <w:pPr>
              <w:jc w:val="center"/>
              <w:rPr>
                <w:sz w:val="24"/>
                <w:szCs w:val="24"/>
              </w:rPr>
            </w:pPr>
            <w:r w:rsidRPr="00B12D25">
              <w:rPr>
                <w:sz w:val="24"/>
                <w:szCs w:val="24"/>
              </w:rPr>
              <w:t>3,55</w:t>
            </w:r>
          </w:p>
        </w:tc>
        <w:tc>
          <w:tcPr>
            <w:tcW w:w="385" w:type="pct"/>
            <w:tcBorders>
              <w:top w:val="nil"/>
              <w:left w:val="nil"/>
              <w:bottom w:val="single" w:sz="4" w:space="0" w:color="auto"/>
              <w:right w:val="single" w:sz="4" w:space="0" w:color="auto"/>
            </w:tcBorders>
            <w:shd w:val="clear" w:color="auto" w:fill="auto"/>
            <w:noWrap/>
            <w:vAlign w:val="center"/>
          </w:tcPr>
          <w:p w14:paraId="0601D6EA" w14:textId="2CF7FF73"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F9E7586" w14:textId="76155F5A" w:rsidR="00111BE0" w:rsidRPr="00B12D25" w:rsidRDefault="00111BE0" w:rsidP="00111BE0">
            <w:pPr>
              <w:jc w:val="center"/>
              <w:rPr>
                <w:sz w:val="24"/>
                <w:szCs w:val="24"/>
              </w:rPr>
            </w:pPr>
          </w:p>
        </w:tc>
      </w:tr>
      <w:tr w:rsidR="00B12D25" w:rsidRPr="00B12D25" w14:paraId="69282962"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08CFD26" w14:textId="77777777" w:rsidR="00111BE0" w:rsidRPr="00B12D25" w:rsidRDefault="00111BE0" w:rsidP="00111BE0">
            <w:pPr>
              <w:jc w:val="center"/>
              <w:rPr>
                <w:sz w:val="24"/>
                <w:szCs w:val="24"/>
              </w:rPr>
            </w:pPr>
            <w:r w:rsidRPr="00B12D25">
              <w:rPr>
                <w:sz w:val="24"/>
                <w:szCs w:val="24"/>
              </w:rPr>
              <w:t>503</w:t>
            </w:r>
          </w:p>
        </w:tc>
        <w:tc>
          <w:tcPr>
            <w:tcW w:w="2967" w:type="pct"/>
            <w:tcBorders>
              <w:top w:val="nil"/>
              <w:left w:val="nil"/>
              <w:bottom w:val="single" w:sz="4" w:space="0" w:color="auto"/>
              <w:right w:val="single" w:sz="4" w:space="0" w:color="auto"/>
            </w:tcBorders>
            <w:shd w:val="clear" w:color="auto" w:fill="auto"/>
            <w:vAlign w:val="center"/>
            <w:hideMark/>
          </w:tcPr>
          <w:p w14:paraId="1BD874F2" w14:textId="77777777" w:rsidR="00111BE0" w:rsidRPr="00B12D25" w:rsidRDefault="00111BE0" w:rsidP="00111BE0">
            <w:pPr>
              <w:rPr>
                <w:sz w:val="24"/>
                <w:szCs w:val="24"/>
              </w:rPr>
            </w:pPr>
            <w:r w:rsidRPr="00B12D25">
              <w:rPr>
                <w:sz w:val="24"/>
                <w:szCs w:val="24"/>
              </w:rPr>
              <w:t xml:space="preserve"> F et P de plafond en contreplaqué y compris solivage et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5A0B2F18"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7A1A9AFC" w14:textId="77777777" w:rsidR="00111BE0" w:rsidRPr="00B12D25" w:rsidRDefault="00111BE0" w:rsidP="00111BE0">
            <w:pPr>
              <w:jc w:val="center"/>
              <w:rPr>
                <w:sz w:val="24"/>
                <w:szCs w:val="24"/>
              </w:rPr>
            </w:pPr>
            <w:r w:rsidRPr="00B12D25">
              <w:rPr>
                <w:sz w:val="24"/>
                <w:szCs w:val="24"/>
              </w:rPr>
              <w:t>116,28</w:t>
            </w:r>
          </w:p>
        </w:tc>
        <w:tc>
          <w:tcPr>
            <w:tcW w:w="385" w:type="pct"/>
            <w:tcBorders>
              <w:top w:val="nil"/>
              <w:left w:val="nil"/>
              <w:bottom w:val="single" w:sz="4" w:space="0" w:color="auto"/>
              <w:right w:val="single" w:sz="4" w:space="0" w:color="auto"/>
            </w:tcBorders>
            <w:shd w:val="clear" w:color="auto" w:fill="auto"/>
            <w:noWrap/>
            <w:vAlign w:val="center"/>
          </w:tcPr>
          <w:p w14:paraId="69B8ABA2" w14:textId="116FAAF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C9D49E1" w14:textId="410FAD14" w:rsidR="00111BE0" w:rsidRPr="00B12D25" w:rsidRDefault="00111BE0" w:rsidP="00111BE0">
            <w:pPr>
              <w:jc w:val="center"/>
              <w:rPr>
                <w:sz w:val="24"/>
                <w:szCs w:val="24"/>
              </w:rPr>
            </w:pPr>
          </w:p>
        </w:tc>
      </w:tr>
      <w:tr w:rsidR="00B12D25" w:rsidRPr="00B12D25" w14:paraId="65B9BF8D"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4C87D20" w14:textId="77777777" w:rsidR="00111BE0" w:rsidRPr="00B12D25" w:rsidRDefault="00111BE0" w:rsidP="00111BE0">
            <w:pPr>
              <w:jc w:val="center"/>
              <w:rPr>
                <w:sz w:val="24"/>
                <w:szCs w:val="24"/>
              </w:rPr>
            </w:pPr>
            <w:r w:rsidRPr="00B12D25">
              <w:rPr>
                <w:sz w:val="24"/>
                <w:szCs w:val="24"/>
              </w:rPr>
              <w:t>504</w:t>
            </w:r>
          </w:p>
        </w:tc>
        <w:tc>
          <w:tcPr>
            <w:tcW w:w="2967" w:type="pct"/>
            <w:tcBorders>
              <w:top w:val="nil"/>
              <w:left w:val="nil"/>
              <w:bottom w:val="single" w:sz="4" w:space="0" w:color="auto"/>
              <w:right w:val="single" w:sz="4" w:space="0" w:color="auto"/>
            </w:tcBorders>
            <w:shd w:val="clear" w:color="auto" w:fill="auto"/>
            <w:vAlign w:val="center"/>
            <w:hideMark/>
          </w:tcPr>
          <w:p w14:paraId="5A751D60" w14:textId="77777777" w:rsidR="00111BE0" w:rsidRPr="00B12D25" w:rsidRDefault="00111BE0" w:rsidP="00111BE0">
            <w:pPr>
              <w:rPr>
                <w:sz w:val="24"/>
                <w:szCs w:val="24"/>
              </w:rPr>
            </w:pPr>
            <w:r w:rsidRPr="00B12D25">
              <w:rPr>
                <w:sz w:val="24"/>
                <w:szCs w:val="24"/>
              </w:rPr>
              <w:t>F et P de Planches de rive</w:t>
            </w:r>
          </w:p>
        </w:tc>
        <w:tc>
          <w:tcPr>
            <w:tcW w:w="235" w:type="pct"/>
            <w:tcBorders>
              <w:top w:val="nil"/>
              <w:left w:val="nil"/>
              <w:bottom w:val="single" w:sz="4" w:space="0" w:color="auto"/>
              <w:right w:val="single" w:sz="4" w:space="0" w:color="auto"/>
            </w:tcBorders>
            <w:shd w:val="clear" w:color="auto" w:fill="auto"/>
            <w:noWrap/>
            <w:vAlign w:val="center"/>
            <w:hideMark/>
          </w:tcPr>
          <w:p w14:paraId="59F4C32A"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1DF0138D" w14:textId="77777777" w:rsidR="00111BE0" w:rsidRPr="00B12D25" w:rsidRDefault="00111BE0" w:rsidP="00111BE0">
            <w:pPr>
              <w:jc w:val="center"/>
              <w:rPr>
                <w:sz w:val="24"/>
                <w:szCs w:val="24"/>
              </w:rPr>
            </w:pPr>
            <w:r w:rsidRPr="00B12D25">
              <w:rPr>
                <w:sz w:val="24"/>
                <w:szCs w:val="24"/>
              </w:rPr>
              <w:t>80,8</w:t>
            </w:r>
          </w:p>
        </w:tc>
        <w:tc>
          <w:tcPr>
            <w:tcW w:w="385" w:type="pct"/>
            <w:tcBorders>
              <w:top w:val="nil"/>
              <w:left w:val="nil"/>
              <w:bottom w:val="single" w:sz="4" w:space="0" w:color="auto"/>
              <w:right w:val="single" w:sz="4" w:space="0" w:color="auto"/>
            </w:tcBorders>
            <w:shd w:val="clear" w:color="auto" w:fill="auto"/>
            <w:noWrap/>
            <w:vAlign w:val="center"/>
          </w:tcPr>
          <w:p w14:paraId="1E2AD447" w14:textId="7A090775"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C1E6947" w14:textId="03FF73C5" w:rsidR="00111BE0" w:rsidRPr="00B12D25" w:rsidRDefault="00111BE0" w:rsidP="00111BE0">
            <w:pPr>
              <w:jc w:val="center"/>
              <w:rPr>
                <w:sz w:val="24"/>
                <w:szCs w:val="24"/>
              </w:rPr>
            </w:pPr>
          </w:p>
        </w:tc>
      </w:tr>
      <w:tr w:rsidR="00B12D25" w:rsidRPr="00B12D25" w14:paraId="6711FF2A"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1F680AE" w14:textId="77777777" w:rsidR="00111BE0" w:rsidRPr="00B12D25" w:rsidRDefault="00111BE0" w:rsidP="00111BE0">
            <w:pPr>
              <w:jc w:val="center"/>
              <w:rPr>
                <w:sz w:val="24"/>
                <w:szCs w:val="24"/>
              </w:rPr>
            </w:pPr>
            <w:r w:rsidRPr="00B12D25">
              <w:rPr>
                <w:sz w:val="24"/>
                <w:szCs w:val="24"/>
              </w:rPr>
              <w:t>505</w:t>
            </w:r>
          </w:p>
        </w:tc>
        <w:tc>
          <w:tcPr>
            <w:tcW w:w="2967" w:type="pct"/>
            <w:tcBorders>
              <w:top w:val="nil"/>
              <w:left w:val="nil"/>
              <w:bottom w:val="single" w:sz="4" w:space="0" w:color="auto"/>
              <w:right w:val="single" w:sz="4" w:space="0" w:color="auto"/>
            </w:tcBorders>
            <w:shd w:val="clear" w:color="auto" w:fill="auto"/>
            <w:vAlign w:val="center"/>
            <w:hideMark/>
          </w:tcPr>
          <w:p w14:paraId="08B361BD" w14:textId="77777777" w:rsidR="00111BE0" w:rsidRPr="00B12D25" w:rsidRDefault="00111BE0" w:rsidP="00111BE0">
            <w:pPr>
              <w:rPr>
                <w:sz w:val="24"/>
                <w:szCs w:val="24"/>
              </w:rPr>
            </w:pPr>
            <w:r w:rsidRPr="00B12D25">
              <w:rPr>
                <w:sz w:val="24"/>
                <w:szCs w:val="24"/>
              </w:rPr>
              <w:t>F et P de Tôle bac alu 6/10</w:t>
            </w:r>
            <w:r w:rsidRPr="00B12D25">
              <w:rPr>
                <w:sz w:val="24"/>
                <w:szCs w:val="24"/>
                <w:vertAlign w:val="superscript"/>
              </w:rPr>
              <w:t>e</w:t>
            </w:r>
            <w:r w:rsidRPr="00B12D25">
              <w:rPr>
                <w:sz w:val="24"/>
                <w:szCs w:val="24"/>
              </w:rPr>
              <w:t xml:space="preserve"> y compris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64B950EC"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34624F97" w14:textId="77777777" w:rsidR="00111BE0" w:rsidRPr="00B12D25" w:rsidRDefault="00111BE0" w:rsidP="00111BE0">
            <w:pPr>
              <w:jc w:val="center"/>
              <w:rPr>
                <w:sz w:val="24"/>
                <w:szCs w:val="24"/>
              </w:rPr>
            </w:pPr>
            <w:r w:rsidRPr="00B12D25">
              <w:rPr>
                <w:sz w:val="24"/>
                <w:szCs w:val="24"/>
              </w:rPr>
              <w:t>417</w:t>
            </w:r>
          </w:p>
        </w:tc>
        <w:tc>
          <w:tcPr>
            <w:tcW w:w="385" w:type="pct"/>
            <w:tcBorders>
              <w:top w:val="nil"/>
              <w:left w:val="nil"/>
              <w:bottom w:val="single" w:sz="4" w:space="0" w:color="auto"/>
              <w:right w:val="single" w:sz="4" w:space="0" w:color="auto"/>
            </w:tcBorders>
            <w:shd w:val="clear" w:color="auto" w:fill="auto"/>
            <w:noWrap/>
            <w:vAlign w:val="center"/>
          </w:tcPr>
          <w:p w14:paraId="3A94363D" w14:textId="305DA7C3"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2F18897" w14:textId="47700ADD" w:rsidR="00111BE0" w:rsidRPr="00B12D25" w:rsidRDefault="00111BE0" w:rsidP="00111BE0">
            <w:pPr>
              <w:jc w:val="center"/>
              <w:rPr>
                <w:sz w:val="24"/>
                <w:szCs w:val="24"/>
              </w:rPr>
            </w:pPr>
          </w:p>
        </w:tc>
      </w:tr>
      <w:tr w:rsidR="00B12D25" w:rsidRPr="00B12D25" w14:paraId="19A162CA"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876E731" w14:textId="77777777" w:rsidR="00111BE0" w:rsidRPr="00B12D25" w:rsidRDefault="00111BE0" w:rsidP="00111BE0">
            <w:pPr>
              <w:jc w:val="center"/>
              <w:rPr>
                <w:sz w:val="24"/>
                <w:szCs w:val="24"/>
              </w:rPr>
            </w:pPr>
            <w:r w:rsidRPr="00B12D25">
              <w:rPr>
                <w:sz w:val="24"/>
                <w:szCs w:val="24"/>
              </w:rPr>
              <w:t>506</w:t>
            </w:r>
          </w:p>
        </w:tc>
        <w:tc>
          <w:tcPr>
            <w:tcW w:w="2967" w:type="pct"/>
            <w:tcBorders>
              <w:top w:val="nil"/>
              <w:left w:val="nil"/>
              <w:bottom w:val="single" w:sz="4" w:space="0" w:color="auto"/>
              <w:right w:val="single" w:sz="4" w:space="0" w:color="auto"/>
            </w:tcBorders>
            <w:shd w:val="clear" w:color="auto" w:fill="auto"/>
            <w:vAlign w:val="center"/>
            <w:hideMark/>
          </w:tcPr>
          <w:p w14:paraId="44902315" w14:textId="77777777" w:rsidR="00111BE0" w:rsidRPr="00B12D25" w:rsidRDefault="00111BE0" w:rsidP="00111BE0">
            <w:pPr>
              <w:rPr>
                <w:sz w:val="24"/>
                <w:szCs w:val="24"/>
              </w:rPr>
            </w:pPr>
            <w:r w:rsidRPr="00B12D25">
              <w:rPr>
                <w:sz w:val="24"/>
                <w:szCs w:val="24"/>
              </w:rPr>
              <w:t>F et P de plafond extérieur en tôle lisse de 0,35 y compris solivage er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689EC620"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2E23B03D" w14:textId="77777777" w:rsidR="00111BE0" w:rsidRPr="00B12D25" w:rsidRDefault="00111BE0" w:rsidP="00111BE0">
            <w:pPr>
              <w:jc w:val="center"/>
              <w:rPr>
                <w:sz w:val="24"/>
                <w:szCs w:val="24"/>
              </w:rPr>
            </w:pPr>
            <w:r w:rsidRPr="00B12D25">
              <w:rPr>
                <w:sz w:val="24"/>
                <w:szCs w:val="24"/>
              </w:rPr>
              <w:t>48,48</w:t>
            </w:r>
          </w:p>
        </w:tc>
        <w:tc>
          <w:tcPr>
            <w:tcW w:w="385" w:type="pct"/>
            <w:tcBorders>
              <w:top w:val="nil"/>
              <w:left w:val="nil"/>
              <w:bottom w:val="single" w:sz="4" w:space="0" w:color="auto"/>
              <w:right w:val="single" w:sz="4" w:space="0" w:color="auto"/>
            </w:tcBorders>
            <w:shd w:val="clear" w:color="auto" w:fill="auto"/>
            <w:noWrap/>
            <w:vAlign w:val="center"/>
          </w:tcPr>
          <w:p w14:paraId="2A2CDC3E" w14:textId="6E0B7819"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60A0653" w14:textId="13F9B7C3" w:rsidR="00111BE0" w:rsidRPr="00B12D25" w:rsidRDefault="00111BE0" w:rsidP="00111BE0">
            <w:pPr>
              <w:jc w:val="center"/>
              <w:rPr>
                <w:sz w:val="24"/>
                <w:szCs w:val="24"/>
              </w:rPr>
            </w:pPr>
          </w:p>
        </w:tc>
      </w:tr>
      <w:tr w:rsidR="00B12D25" w:rsidRPr="00B12D25" w14:paraId="7AE51DD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F57A18B" w14:textId="77777777" w:rsidR="00111BE0" w:rsidRPr="00B12D25" w:rsidRDefault="00111BE0" w:rsidP="00111BE0">
            <w:pPr>
              <w:jc w:val="center"/>
              <w:rPr>
                <w:sz w:val="24"/>
                <w:szCs w:val="24"/>
              </w:rPr>
            </w:pPr>
            <w:r w:rsidRPr="00B12D25">
              <w:rPr>
                <w:sz w:val="24"/>
                <w:szCs w:val="24"/>
              </w:rPr>
              <w:t>507</w:t>
            </w:r>
          </w:p>
        </w:tc>
        <w:tc>
          <w:tcPr>
            <w:tcW w:w="2967" w:type="pct"/>
            <w:tcBorders>
              <w:top w:val="nil"/>
              <w:left w:val="nil"/>
              <w:bottom w:val="single" w:sz="4" w:space="0" w:color="auto"/>
              <w:right w:val="single" w:sz="4" w:space="0" w:color="auto"/>
            </w:tcBorders>
            <w:shd w:val="clear" w:color="auto" w:fill="auto"/>
            <w:vAlign w:val="center"/>
            <w:hideMark/>
          </w:tcPr>
          <w:p w14:paraId="3FDD3A3F" w14:textId="77777777" w:rsidR="00111BE0" w:rsidRPr="00B12D25" w:rsidRDefault="00111BE0" w:rsidP="00111BE0">
            <w:pPr>
              <w:rPr>
                <w:sz w:val="24"/>
                <w:szCs w:val="24"/>
              </w:rPr>
            </w:pPr>
            <w:r w:rsidRPr="00B12D25">
              <w:rPr>
                <w:sz w:val="24"/>
                <w:szCs w:val="24"/>
              </w:rPr>
              <w:t>F et P de tôle faitière de 50cm de large</w:t>
            </w:r>
          </w:p>
        </w:tc>
        <w:tc>
          <w:tcPr>
            <w:tcW w:w="235" w:type="pct"/>
            <w:tcBorders>
              <w:top w:val="nil"/>
              <w:left w:val="nil"/>
              <w:bottom w:val="single" w:sz="4" w:space="0" w:color="auto"/>
              <w:right w:val="single" w:sz="4" w:space="0" w:color="auto"/>
            </w:tcBorders>
            <w:shd w:val="clear" w:color="auto" w:fill="auto"/>
            <w:noWrap/>
            <w:vAlign w:val="center"/>
            <w:hideMark/>
          </w:tcPr>
          <w:p w14:paraId="25105A2E"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7F6061A3" w14:textId="77777777" w:rsidR="00111BE0" w:rsidRPr="00B12D25" w:rsidRDefault="00111BE0" w:rsidP="00111BE0">
            <w:pPr>
              <w:jc w:val="center"/>
              <w:rPr>
                <w:sz w:val="24"/>
                <w:szCs w:val="24"/>
              </w:rPr>
            </w:pPr>
            <w:r w:rsidRPr="00B12D25">
              <w:rPr>
                <w:sz w:val="24"/>
                <w:szCs w:val="24"/>
              </w:rPr>
              <w:t>26,55</w:t>
            </w:r>
          </w:p>
        </w:tc>
        <w:tc>
          <w:tcPr>
            <w:tcW w:w="385" w:type="pct"/>
            <w:tcBorders>
              <w:top w:val="nil"/>
              <w:left w:val="nil"/>
              <w:bottom w:val="single" w:sz="4" w:space="0" w:color="auto"/>
              <w:right w:val="single" w:sz="4" w:space="0" w:color="auto"/>
            </w:tcBorders>
            <w:shd w:val="clear" w:color="auto" w:fill="auto"/>
            <w:noWrap/>
            <w:vAlign w:val="center"/>
          </w:tcPr>
          <w:p w14:paraId="2F8E9CA2" w14:textId="501B202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D1BB46B" w14:textId="490B4321" w:rsidR="00111BE0" w:rsidRPr="00B12D25" w:rsidRDefault="00111BE0" w:rsidP="00111BE0">
            <w:pPr>
              <w:jc w:val="center"/>
              <w:rPr>
                <w:sz w:val="24"/>
                <w:szCs w:val="24"/>
              </w:rPr>
            </w:pPr>
          </w:p>
        </w:tc>
      </w:tr>
      <w:tr w:rsidR="00B12D25" w:rsidRPr="00B12D25" w14:paraId="2C984427"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2B7EC46" w14:textId="77777777" w:rsidR="00111BE0" w:rsidRPr="00B12D25" w:rsidRDefault="00111BE0" w:rsidP="00111BE0">
            <w:pPr>
              <w:jc w:val="center"/>
              <w:rPr>
                <w:sz w:val="24"/>
                <w:szCs w:val="24"/>
              </w:rPr>
            </w:pPr>
            <w:r w:rsidRPr="00B12D25">
              <w:rPr>
                <w:sz w:val="24"/>
                <w:szCs w:val="24"/>
              </w:rPr>
              <w:t>508</w:t>
            </w:r>
          </w:p>
        </w:tc>
        <w:tc>
          <w:tcPr>
            <w:tcW w:w="2967" w:type="pct"/>
            <w:tcBorders>
              <w:top w:val="nil"/>
              <w:left w:val="nil"/>
              <w:bottom w:val="single" w:sz="4" w:space="0" w:color="auto"/>
              <w:right w:val="single" w:sz="4" w:space="0" w:color="auto"/>
            </w:tcBorders>
            <w:shd w:val="clear" w:color="auto" w:fill="auto"/>
            <w:vAlign w:val="center"/>
            <w:hideMark/>
          </w:tcPr>
          <w:p w14:paraId="24F00170" w14:textId="77777777" w:rsidR="00111BE0" w:rsidRPr="00B12D25" w:rsidRDefault="00111BE0" w:rsidP="00111BE0">
            <w:pPr>
              <w:rPr>
                <w:sz w:val="24"/>
                <w:szCs w:val="24"/>
              </w:rPr>
            </w:pPr>
            <w:r w:rsidRPr="00B12D25">
              <w:rPr>
                <w:sz w:val="24"/>
                <w:szCs w:val="24"/>
              </w:rPr>
              <w:t>F et P de tôle de bardage de 30cm de large</w:t>
            </w:r>
          </w:p>
        </w:tc>
        <w:tc>
          <w:tcPr>
            <w:tcW w:w="235" w:type="pct"/>
            <w:tcBorders>
              <w:top w:val="nil"/>
              <w:left w:val="nil"/>
              <w:bottom w:val="single" w:sz="4" w:space="0" w:color="auto"/>
              <w:right w:val="single" w:sz="4" w:space="0" w:color="auto"/>
            </w:tcBorders>
            <w:shd w:val="clear" w:color="auto" w:fill="auto"/>
            <w:noWrap/>
            <w:vAlign w:val="center"/>
            <w:hideMark/>
          </w:tcPr>
          <w:p w14:paraId="2673EE85"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48922D12" w14:textId="77777777" w:rsidR="00111BE0" w:rsidRPr="00B12D25" w:rsidRDefault="00111BE0" w:rsidP="00111BE0">
            <w:pPr>
              <w:jc w:val="center"/>
              <w:rPr>
                <w:sz w:val="24"/>
                <w:szCs w:val="24"/>
              </w:rPr>
            </w:pPr>
            <w:r w:rsidRPr="00B12D25">
              <w:rPr>
                <w:sz w:val="24"/>
                <w:szCs w:val="24"/>
              </w:rPr>
              <w:t>80,8</w:t>
            </w:r>
          </w:p>
        </w:tc>
        <w:tc>
          <w:tcPr>
            <w:tcW w:w="385" w:type="pct"/>
            <w:tcBorders>
              <w:top w:val="nil"/>
              <w:left w:val="nil"/>
              <w:bottom w:val="single" w:sz="4" w:space="0" w:color="auto"/>
              <w:right w:val="single" w:sz="4" w:space="0" w:color="auto"/>
            </w:tcBorders>
            <w:shd w:val="clear" w:color="auto" w:fill="auto"/>
            <w:noWrap/>
            <w:vAlign w:val="center"/>
          </w:tcPr>
          <w:p w14:paraId="2AD7F3B1" w14:textId="621E8543"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9AC9336" w14:textId="3BAC7558" w:rsidR="00111BE0" w:rsidRPr="00B12D25" w:rsidRDefault="00111BE0" w:rsidP="00111BE0">
            <w:pPr>
              <w:jc w:val="center"/>
              <w:rPr>
                <w:sz w:val="24"/>
                <w:szCs w:val="24"/>
              </w:rPr>
            </w:pPr>
          </w:p>
        </w:tc>
      </w:tr>
      <w:tr w:rsidR="00B12D25" w:rsidRPr="00B12D25" w14:paraId="20E876F0"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5539" w14:textId="77777777" w:rsidR="00111BE0" w:rsidRPr="00B12D25" w:rsidRDefault="00111BE0" w:rsidP="00111BE0">
            <w:pPr>
              <w:jc w:val="center"/>
              <w:rPr>
                <w:b/>
                <w:bCs/>
                <w:sz w:val="24"/>
                <w:szCs w:val="24"/>
              </w:rPr>
            </w:pPr>
            <w:r w:rsidRPr="00B12D25">
              <w:rPr>
                <w:b/>
                <w:bCs/>
                <w:sz w:val="24"/>
                <w:szCs w:val="24"/>
              </w:rPr>
              <w:t>Sous-total Lot 500</w:t>
            </w:r>
          </w:p>
        </w:tc>
        <w:tc>
          <w:tcPr>
            <w:tcW w:w="686" w:type="pct"/>
            <w:tcBorders>
              <w:top w:val="nil"/>
              <w:left w:val="nil"/>
              <w:bottom w:val="single" w:sz="4" w:space="0" w:color="auto"/>
              <w:right w:val="single" w:sz="4" w:space="0" w:color="auto"/>
            </w:tcBorders>
            <w:shd w:val="clear" w:color="auto" w:fill="auto"/>
            <w:noWrap/>
            <w:vAlign w:val="center"/>
            <w:hideMark/>
          </w:tcPr>
          <w:p w14:paraId="5E81495E" w14:textId="2760C07E" w:rsidR="00111BE0" w:rsidRPr="00B12D25" w:rsidRDefault="00111BE0" w:rsidP="00111BE0">
            <w:pPr>
              <w:jc w:val="center"/>
              <w:rPr>
                <w:b/>
                <w:bCs/>
                <w:sz w:val="24"/>
                <w:szCs w:val="24"/>
              </w:rPr>
            </w:pPr>
          </w:p>
        </w:tc>
      </w:tr>
      <w:tr w:rsidR="00B12D25" w:rsidRPr="00B12D25" w14:paraId="6C336928"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1279C39"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37A0F1AD" w14:textId="77777777" w:rsidR="00111BE0" w:rsidRPr="00B12D25" w:rsidRDefault="00111BE0" w:rsidP="00111BE0">
            <w:pPr>
              <w:rPr>
                <w:b/>
                <w:bCs/>
                <w:sz w:val="24"/>
                <w:szCs w:val="24"/>
              </w:rPr>
            </w:pPr>
            <w:r w:rsidRPr="00B12D25">
              <w:rPr>
                <w:b/>
                <w:bCs/>
                <w:sz w:val="24"/>
                <w:szCs w:val="24"/>
              </w:rPr>
              <w:t>LOT 600 : MENUISERIE METALLIQUE</w:t>
            </w:r>
          </w:p>
        </w:tc>
        <w:tc>
          <w:tcPr>
            <w:tcW w:w="235" w:type="pct"/>
            <w:tcBorders>
              <w:top w:val="nil"/>
              <w:left w:val="nil"/>
              <w:bottom w:val="single" w:sz="4" w:space="0" w:color="auto"/>
              <w:right w:val="single" w:sz="4" w:space="0" w:color="auto"/>
            </w:tcBorders>
            <w:shd w:val="clear" w:color="auto" w:fill="auto"/>
            <w:noWrap/>
            <w:vAlign w:val="center"/>
            <w:hideMark/>
          </w:tcPr>
          <w:p w14:paraId="346451D1"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07A37BD9"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25D2DACC"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vAlign w:val="center"/>
            <w:hideMark/>
          </w:tcPr>
          <w:p w14:paraId="252088F8"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048CEA12"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B562649" w14:textId="77777777" w:rsidR="00111BE0" w:rsidRPr="00B12D25" w:rsidRDefault="00111BE0" w:rsidP="00111BE0">
            <w:pPr>
              <w:jc w:val="center"/>
              <w:rPr>
                <w:sz w:val="24"/>
                <w:szCs w:val="24"/>
              </w:rPr>
            </w:pPr>
            <w:r w:rsidRPr="00B12D25">
              <w:rPr>
                <w:sz w:val="24"/>
                <w:szCs w:val="24"/>
              </w:rPr>
              <w:t>601</w:t>
            </w:r>
          </w:p>
        </w:tc>
        <w:tc>
          <w:tcPr>
            <w:tcW w:w="2967" w:type="pct"/>
            <w:tcBorders>
              <w:top w:val="nil"/>
              <w:left w:val="nil"/>
              <w:bottom w:val="single" w:sz="4" w:space="0" w:color="auto"/>
              <w:right w:val="single" w:sz="4" w:space="0" w:color="auto"/>
            </w:tcBorders>
            <w:shd w:val="clear" w:color="auto" w:fill="auto"/>
            <w:vAlign w:val="center"/>
            <w:hideMark/>
          </w:tcPr>
          <w:p w14:paraId="030770A7" w14:textId="77777777" w:rsidR="00111BE0" w:rsidRPr="00B12D25" w:rsidRDefault="00111BE0" w:rsidP="00111BE0">
            <w:pPr>
              <w:rPr>
                <w:sz w:val="24"/>
                <w:szCs w:val="24"/>
              </w:rPr>
            </w:pPr>
            <w:r w:rsidRPr="00B12D25">
              <w:rPr>
                <w:sz w:val="24"/>
                <w:szCs w:val="24"/>
              </w:rPr>
              <w:t>Porte métallique à deux vantaux de 1,80x2</w:t>
            </w:r>
            <w:proofErr w:type="gramStart"/>
            <w:r w:rsidRPr="00B12D25">
              <w:rPr>
                <w:sz w:val="24"/>
                <w:szCs w:val="24"/>
              </w:rPr>
              <w:t>,20</w:t>
            </w:r>
            <w:proofErr w:type="gramEnd"/>
            <w:r w:rsidRPr="00B12D25">
              <w:rPr>
                <w:sz w:val="24"/>
                <w:szCs w:val="24"/>
              </w:rPr>
              <w:t xml:space="preserve"> fixé sur cadre en bois</w:t>
            </w:r>
          </w:p>
        </w:tc>
        <w:tc>
          <w:tcPr>
            <w:tcW w:w="235" w:type="pct"/>
            <w:tcBorders>
              <w:top w:val="nil"/>
              <w:left w:val="nil"/>
              <w:bottom w:val="single" w:sz="4" w:space="0" w:color="auto"/>
              <w:right w:val="single" w:sz="4" w:space="0" w:color="auto"/>
            </w:tcBorders>
            <w:shd w:val="clear" w:color="auto" w:fill="auto"/>
            <w:noWrap/>
            <w:vAlign w:val="center"/>
            <w:hideMark/>
          </w:tcPr>
          <w:p w14:paraId="4F7957A3"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7D23DF0E" w14:textId="77777777" w:rsidR="00111BE0" w:rsidRPr="00B12D25" w:rsidRDefault="00111BE0" w:rsidP="00111BE0">
            <w:pPr>
              <w:jc w:val="center"/>
              <w:rPr>
                <w:sz w:val="24"/>
                <w:szCs w:val="24"/>
              </w:rPr>
            </w:pPr>
            <w:r w:rsidRPr="00B12D25">
              <w:rPr>
                <w:sz w:val="24"/>
                <w:szCs w:val="24"/>
              </w:rPr>
              <w:t>2</w:t>
            </w:r>
          </w:p>
        </w:tc>
        <w:tc>
          <w:tcPr>
            <w:tcW w:w="385" w:type="pct"/>
            <w:tcBorders>
              <w:top w:val="nil"/>
              <w:left w:val="nil"/>
              <w:bottom w:val="single" w:sz="4" w:space="0" w:color="auto"/>
              <w:right w:val="single" w:sz="4" w:space="0" w:color="auto"/>
            </w:tcBorders>
            <w:shd w:val="clear" w:color="auto" w:fill="auto"/>
            <w:noWrap/>
            <w:vAlign w:val="center"/>
          </w:tcPr>
          <w:p w14:paraId="643120EF" w14:textId="389BBD78"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BC94C9C" w14:textId="4CD23DDA" w:rsidR="00111BE0" w:rsidRPr="00B12D25" w:rsidRDefault="00111BE0" w:rsidP="00111BE0">
            <w:pPr>
              <w:jc w:val="center"/>
              <w:rPr>
                <w:sz w:val="24"/>
                <w:szCs w:val="24"/>
              </w:rPr>
            </w:pPr>
          </w:p>
        </w:tc>
      </w:tr>
      <w:tr w:rsidR="00B12D25" w:rsidRPr="00B12D25" w14:paraId="7677D048"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CFC6F82" w14:textId="77777777" w:rsidR="00111BE0" w:rsidRPr="00B12D25" w:rsidRDefault="00111BE0" w:rsidP="00111BE0">
            <w:pPr>
              <w:jc w:val="center"/>
              <w:rPr>
                <w:sz w:val="24"/>
                <w:szCs w:val="24"/>
              </w:rPr>
            </w:pPr>
            <w:r w:rsidRPr="00B12D25">
              <w:rPr>
                <w:sz w:val="24"/>
                <w:szCs w:val="24"/>
              </w:rPr>
              <w:t>602</w:t>
            </w:r>
          </w:p>
        </w:tc>
        <w:tc>
          <w:tcPr>
            <w:tcW w:w="2967" w:type="pct"/>
            <w:tcBorders>
              <w:top w:val="nil"/>
              <w:left w:val="nil"/>
              <w:bottom w:val="single" w:sz="4" w:space="0" w:color="auto"/>
              <w:right w:val="single" w:sz="4" w:space="0" w:color="auto"/>
            </w:tcBorders>
            <w:shd w:val="clear" w:color="auto" w:fill="auto"/>
            <w:vAlign w:val="center"/>
            <w:hideMark/>
          </w:tcPr>
          <w:p w14:paraId="6B4EA631" w14:textId="77777777" w:rsidR="00111BE0" w:rsidRPr="00B12D25" w:rsidRDefault="00111BE0" w:rsidP="00111BE0">
            <w:pPr>
              <w:rPr>
                <w:sz w:val="24"/>
                <w:szCs w:val="24"/>
              </w:rPr>
            </w:pPr>
            <w:r w:rsidRPr="00B12D25">
              <w:rPr>
                <w:sz w:val="24"/>
                <w:szCs w:val="24"/>
              </w:rPr>
              <w:t>Grille antivol</w:t>
            </w:r>
          </w:p>
        </w:tc>
        <w:tc>
          <w:tcPr>
            <w:tcW w:w="235" w:type="pct"/>
            <w:tcBorders>
              <w:top w:val="nil"/>
              <w:left w:val="nil"/>
              <w:bottom w:val="single" w:sz="4" w:space="0" w:color="auto"/>
              <w:right w:val="single" w:sz="4" w:space="0" w:color="auto"/>
            </w:tcBorders>
            <w:shd w:val="clear" w:color="auto" w:fill="auto"/>
            <w:noWrap/>
            <w:vAlign w:val="center"/>
            <w:hideMark/>
          </w:tcPr>
          <w:p w14:paraId="434A8915"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1D79B808" w14:textId="77777777" w:rsidR="00111BE0" w:rsidRPr="00B12D25" w:rsidRDefault="00111BE0" w:rsidP="00111BE0">
            <w:pPr>
              <w:jc w:val="center"/>
              <w:rPr>
                <w:sz w:val="24"/>
                <w:szCs w:val="24"/>
              </w:rPr>
            </w:pPr>
            <w:r w:rsidRPr="00B12D25">
              <w:rPr>
                <w:sz w:val="24"/>
                <w:szCs w:val="24"/>
              </w:rPr>
              <w:t>47,3</w:t>
            </w:r>
          </w:p>
        </w:tc>
        <w:tc>
          <w:tcPr>
            <w:tcW w:w="385" w:type="pct"/>
            <w:tcBorders>
              <w:top w:val="nil"/>
              <w:left w:val="nil"/>
              <w:bottom w:val="single" w:sz="4" w:space="0" w:color="auto"/>
              <w:right w:val="single" w:sz="4" w:space="0" w:color="auto"/>
            </w:tcBorders>
            <w:shd w:val="clear" w:color="auto" w:fill="auto"/>
            <w:noWrap/>
            <w:vAlign w:val="center"/>
          </w:tcPr>
          <w:p w14:paraId="6195D6BB" w14:textId="79ED0C6A"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C5BBD3E" w14:textId="49C0864D" w:rsidR="00111BE0" w:rsidRPr="00B12D25" w:rsidRDefault="00111BE0" w:rsidP="00111BE0">
            <w:pPr>
              <w:jc w:val="center"/>
              <w:rPr>
                <w:sz w:val="24"/>
                <w:szCs w:val="24"/>
              </w:rPr>
            </w:pPr>
          </w:p>
        </w:tc>
      </w:tr>
      <w:tr w:rsidR="00B12D25" w:rsidRPr="00B12D25" w14:paraId="5C0E2B4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D7E5569" w14:textId="77777777" w:rsidR="00111BE0" w:rsidRPr="00B12D25" w:rsidRDefault="00111BE0" w:rsidP="00111BE0">
            <w:pPr>
              <w:jc w:val="center"/>
              <w:rPr>
                <w:sz w:val="24"/>
                <w:szCs w:val="24"/>
              </w:rPr>
            </w:pPr>
            <w:r w:rsidRPr="00B12D25">
              <w:rPr>
                <w:sz w:val="24"/>
                <w:szCs w:val="24"/>
              </w:rPr>
              <w:t>603</w:t>
            </w:r>
          </w:p>
        </w:tc>
        <w:tc>
          <w:tcPr>
            <w:tcW w:w="2967" w:type="pct"/>
            <w:tcBorders>
              <w:top w:val="nil"/>
              <w:left w:val="nil"/>
              <w:bottom w:val="single" w:sz="4" w:space="0" w:color="auto"/>
              <w:right w:val="single" w:sz="4" w:space="0" w:color="auto"/>
            </w:tcBorders>
            <w:shd w:val="clear" w:color="auto" w:fill="auto"/>
            <w:vAlign w:val="center"/>
            <w:hideMark/>
          </w:tcPr>
          <w:p w14:paraId="229F95B5" w14:textId="77777777" w:rsidR="00111BE0" w:rsidRPr="00B12D25" w:rsidRDefault="00111BE0" w:rsidP="00111BE0">
            <w:pPr>
              <w:rPr>
                <w:sz w:val="24"/>
                <w:szCs w:val="24"/>
              </w:rPr>
            </w:pPr>
            <w:r w:rsidRPr="00B12D25">
              <w:rPr>
                <w:sz w:val="24"/>
                <w:szCs w:val="24"/>
              </w:rPr>
              <w:t>Portail métallique coulissante sur rail</w:t>
            </w:r>
          </w:p>
        </w:tc>
        <w:tc>
          <w:tcPr>
            <w:tcW w:w="235" w:type="pct"/>
            <w:tcBorders>
              <w:top w:val="nil"/>
              <w:left w:val="nil"/>
              <w:bottom w:val="single" w:sz="4" w:space="0" w:color="auto"/>
              <w:right w:val="single" w:sz="4" w:space="0" w:color="auto"/>
            </w:tcBorders>
            <w:shd w:val="clear" w:color="auto" w:fill="auto"/>
            <w:noWrap/>
            <w:vAlign w:val="center"/>
            <w:hideMark/>
          </w:tcPr>
          <w:p w14:paraId="5F3EFE45"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0EAD7BC7" w14:textId="77777777" w:rsidR="00111BE0" w:rsidRPr="00B12D25" w:rsidRDefault="00111BE0" w:rsidP="00111BE0">
            <w:pPr>
              <w:jc w:val="center"/>
              <w:rPr>
                <w:sz w:val="24"/>
                <w:szCs w:val="24"/>
              </w:rPr>
            </w:pPr>
            <w:r w:rsidRPr="00B12D25">
              <w:rPr>
                <w:sz w:val="24"/>
                <w:szCs w:val="24"/>
              </w:rPr>
              <w:t>7,5</w:t>
            </w:r>
          </w:p>
        </w:tc>
        <w:tc>
          <w:tcPr>
            <w:tcW w:w="385" w:type="pct"/>
            <w:tcBorders>
              <w:top w:val="nil"/>
              <w:left w:val="nil"/>
              <w:bottom w:val="single" w:sz="4" w:space="0" w:color="auto"/>
              <w:right w:val="single" w:sz="4" w:space="0" w:color="auto"/>
            </w:tcBorders>
            <w:shd w:val="clear" w:color="auto" w:fill="auto"/>
            <w:noWrap/>
            <w:vAlign w:val="center"/>
          </w:tcPr>
          <w:p w14:paraId="30724B8C" w14:textId="6D805135"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BC913ED" w14:textId="1602338C" w:rsidR="00111BE0" w:rsidRPr="00B12D25" w:rsidRDefault="00111BE0" w:rsidP="00111BE0">
            <w:pPr>
              <w:jc w:val="center"/>
              <w:rPr>
                <w:sz w:val="24"/>
                <w:szCs w:val="24"/>
              </w:rPr>
            </w:pPr>
          </w:p>
        </w:tc>
      </w:tr>
      <w:tr w:rsidR="00B12D25" w:rsidRPr="00B12D25" w14:paraId="722CEEF0"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06917" w14:textId="77777777" w:rsidR="00111BE0" w:rsidRPr="00B12D25" w:rsidRDefault="00111BE0" w:rsidP="00111BE0">
            <w:pPr>
              <w:jc w:val="center"/>
              <w:rPr>
                <w:b/>
                <w:bCs/>
                <w:sz w:val="24"/>
                <w:szCs w:val="24"/>
              </w:rPr>
            </w:pPr>
            <w:r w:rsidRPr="00B12D25">
              <w:rPr>
                <w:b/>
                <w:bCs/>
                <w:sz w:val="24"/>
                <w:szCs w:val="24"/>
              </w:rPr>
              <w:t>Sous-total Lot 600</w:t>
            </w:r>
          </w:p>
        </w:tc>
        <w:tc>
          <w:tcPr>
            <w:tcW w:w="686" w:type="pct"/>
            <w:tcBorders>
              <w:top w:val="nil"/>
              <w:left w:val="nil"/>
              <w:bottom w:val="single" w:sz="4" w:space="0" w:color="auto"/>
              <w:right w:val="single" w:sz="4" w:space="0" w:color="auto"/>
            </w:tcBorders>
            <w:shd w:val="clear" w:color="auto" w:fill="auto"/>
            <w:noWrap/>
            <w:vAlign w:val="center"/>
            <w:hideMark/>
          </w:tcPr>
          <w:p w14:paraId="72EC66B4" w14:textId="2E5ACAE0" w:rsidR="00111BE0" w:rsidRPr="00B12D25" w:rsidRDefault="00111BE0" w:rsidP="00111BE0">
            <w:pPr>
              <w:jc w:val="center"/>
              <w:rPr>
                <w:b/>
                <w:bCs/>
                <w:sz w:val="24"/>
                <w:szCs w:val="24"/>
              </w:rPr>
            </w:pPr>
          </w:p>
        </w:tc>
      </w:tr>
      <w:tr w:rsidR="00B12D25" w:rsidRPr="00B12D25" w14:paraId="08643C65"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0D76E97"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23BA6502" w14:textId="77777777" w:rsidR="00111BE0" w:rsidRPr="00B12D25" w:rsidRDefault="00111BE0" w:rsidP="00111BE0">
            <w:pPr>
              <w:rPr>
                <w:b/>
                <w:bCs/>
                <w:sz w:val="24"/>
                <w:szCs w:val="24"/>
              </w:rPr>
            </w:pPr>
            <w:r w:rsidRPr="00B12D25">
              <w:rPr>
                <w:b/>
                <w:bCs/>
                <w:sz w:val="24"/>
                <w:szCs w:val="24"/>
              </w:rPr>
              <w:t>LOT 700 : MENUISERIE BOIS</w:t>
            </w:r>
          </w:p>
        </w:tc>
        <w:tc>
          <w:tcPr>
            <w:tcW w:w="235" w:type="pct"/>
            <w:tcBorders>
              <w:top w:val="nil"/>
              <w:left w:val="nil"/>
              <w:bottom w:val="single" w:sz="4" w:space="0" w:color="auto"/>
              <w:right w:val="single" w:sz="4" w:space="0" w:color="auto"/>
            </w:tcBorders>
            <w:shd w:val="clear" w:color="auto" w:fill="auto"/>
            <w:noWrap/>
            <w:vAlign w:val="center"/>
            <w:hideMark/>
          </w:tcPr>
          <w:p w14:paraId="40C1C283"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644FEBB0"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69119F71"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noWrap/>
            <w:vAlign w:val="center"/>
            <w:hideMark/>
          </w:tcPr>
          <w:p w14:paraId="641EB074" w14:textId="77777777" w:rsidR="00111BE0" w:rsidRPr="00B12D25" w:rsidRDefault="00111BE0" w:rsidP="00111BE0">
            <w:pPr>
              <w:jc w:val="center"/>
              <w:rPr>
                <w:sz w:val="24"/>
                <w:szCs w:val="24"/>
              </w:rPr>
            </w:pPr>
            <w:r w:rsidRPr="00B12D25">
              <w:rPr>
                <w:sz w:val="24"/>
                <w:szCs w:val="24"/>
              </w:rPr>
              <w:t> </w:t>
            </w:r>
          </w:p>
        </w:tc>
      </w:tr>
      <w:tr w:rsidR="00B12D25" w:rsidRPr="00B12D25" w14:paraId="5DF53C19"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86D9189" w14:textId="77777777" w:rsidR="00111BE0" w:rsidRPr="00B12D25" w:rsidRDefault="00111BE0" w:rsidP="00111BE0">
            <w:pPr>
              <w:jc w:val="center"/>
              <w:rPr>
                <w:sz w:val="24"/>
                <w:szCs w:val="24"/>
              </w:rPr>
            </w:pPr>
            <w:r w:rsidRPr="00B12D25">
              <w:rPr>
                <w:sz w:val="24"/>
                <w:szCs w:val="24"/>
              </w:rPr>
              <w:t>701</w:t>
            </w:r>
          </w:p>
        </w:tc>
        <w:tc>
          <w:tcPr>
            <w:tcW w:w="2967" w:type="pct"/>
            <w:tcBorders>
              <w:top w:val="nil"/>
              <w:left w:val="nil"/>
              <w:bottom w:val="single" w:sz="4" w:space="0" w:color="auto"/>
              <w:right w:val="single" w:sz="4" w:space="0" w:color="auto"/>
            </w:tcBorders>
            <w:shd w:val="clear" w:color="auto" w:fill="auto"/>
            <w:vAlign w:val="center"/>
            <w:hideMark/>
          </w:tcPr>
          <w:p w14:paraId="6E74FA00" w14:textId="77777777" w:rsidR="00111BE0" w:rsidRPr="00B12D25" w:rsidRDefault="00111BE0" w:rsidP="00111BE0">
            <w:pPr>
              <w:rPr>
                <w:sz w:val="24"/>
                <w:szCs w:val="24"/>
              </w:rPr>
            </w:pPr>
            <w:r w:rsidRPr="00B12D25">
              <w:rPr>
                <w:sz w:val="24"/>
                <w:szCs w:val="24"/>
              </w:rPr>
              <w:t xml:space="preserve">Porte en bois plein de 90x220 </w:t>
            </w:r>
            <w:proofErr w:type="gramStart"/>
            <w:r w:rsidRPr="00B12D25">
              <w:rPr>
                <w:sz w:val="24"/>
                <w:szCs w:val="24"/>
              </w:rPr>
              <w:t>fixé</w:t>
            </w:r>
            <w:proofErr w:type="gramEnd"/>
            <w:r w:rsidRPr="00B12D25">
              <w:rPr>
                <w:sz w:val="24"/>
                <w:szCs w:val="24"/>
              </w:rPr>
              <w:t xml:space="preserve"> sur cadre en bois</w:t>
            </w:r>
          </w:p>
        </w:tc>
        <w:tc>
          <w:tcPr>
            <w:tcW w:w="235" w:type="pct"/>
            <w:tcBorders>
              <w:top w:val="nil"/>
              <w:left w:val="nil"/>
              <w:bottom w:val="single" w:sz="4" w:space="0" w:color="auto"/>
              <w:right w:val="single" w:sz="4" w:space="0" w:color="auto"/>
            </w:tcBorders>
            <w:shd w:val="clear" w:color="auto" w:fill="auto"/>
            <w:noWrap/>
            <w:vAlign w:val="center"/>
            <w:hideMark/>
          </w:tcPr>
          <w:p w14:paraId="18A7CBE9"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7846717F" w14:textId="77777777" w:rsidR="00111BE0" w:rsidRPr="00B12D25" w:rsidRDefault="00111BE0" w:rsidP="00111BE0">
            <w:pPr>
              <w:jc w:val="center"/>
              <w:rPr>
                <w:sz w:val="24"/>
                <w:szCs w:val="24"/>
              </w:rPr>
            </w:pPr>
            <w:r w:rsidRPr="00B12D25">
              <w:rPr>
                <w:sz w:val="24"/>
                <w:szCs w:val="24"/>
              </w:rPr>
              <w:t>3</w:t>
            </w:r>
          </w:p>
        </w:tc>
        <w:tc>
          <w:tcPr>
            <w:tcW w:w="385" w:type="pct"/>
            <w:tcBorders>
              <w:top w:val="nil"/>
              <w:left w:val="nil"/>
              <w:bottom w:val="single" w:sz="4" w:space="0" w:color="auto"/>
              <w:right w:val="single" w:sz="4" w:space="0" w:color="auto"/>
            </w:tcBorders>
            <w:shd w:val="clear" w:color="auto" w:fill="auto"/>
            <w:noWrap/>
            <w:vAlign w:val="center"/>
          </w:tcPr>
          <w:p w14:paraId="417D1CC2" w14:textId="1CC5D498"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77C50F9F" w14:textId="7643A961" w:rsidR="00111BE0" w:rsidRPr="00B12D25" w:rsidRDefault="00111BE0" w:rsidP="00111BE0">
            <w:pPr>
              <w:jc w:val="center"/>
              <w:rPr>
                <w:sz w:val="24"/>
                <w:szCs w:val="24"/>
              </w:rPr>
            </w:pPr>
          </w:p>
        </w:tc>
      </w:tr>
      <w:tr w:rsidR="00B12D25" w:rsidRPr="00B12D25" w14:paraId="718D3248"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40F764E" w14:textId="77777777" w:rsidR="00111BE0" w:rsidRPr="00B12D25" w:rsidRDefault="00111BE0" w:rsidP="00111BE0">
            <w:pPr>
              <w:jc w:val="center"/>
              <w:rPr>
                <w:sz w:val="24"/>
                <w:szCs w:val="24"/>
              </w:rPr>
            </w:pPr>
            <w:r w:rsidRPr="00B12D25">
              <w:rPr>
                <w:sz w:val="24"/>
                <w:szCs w:val="24"/>
              </w:rPr>
              <w:t>702</w:t>
            </w:r>
          </w:p>
        </w:tc>
        <w:tc>
          <w:tcPr>
            <w:tcW w:w="2967" w:type="pct"/>
            <w:tcBorders>
              <w:top w:val="nil"/>
              <w:left w:val="nil"/>
              <w:bottom w:val="single" w:sz="4" w:space="0" w:color="auto"/>
              <w:right w:val="single" w:sz="4" w:space="0" w:color="auto"/>
            </w:tcBorders>
            <w:shd w:val="clear" w:color="auto" w:fill="auto"/>
            <w:vAlign w:val="center"/>
            <w:hideMark/>
          </w:tcPr>
          <w:p w14:paraId="003A6568" w14:textId="77777777" w:rsidR="00111BE0" w:rsidRPr="00B12D25" w:rsidRDefault="00111BE0" w:rsidP="00111BE0">
            <w:pPr>
              <w:rPr>
                <w:sz w:val="24"/>
                <w:szCs w:val="24"/>
              </w:rPr>
            </w:pPr>
            <w:r w:rsidRPr="00B12D25">
              <w:rPr>
                <w:sz w:val="24"/>
                <w:szCs w:val="24"/>
              </w:rPr>
              <w:t xml:space="preserve">F et P de porte en bois </w:t>
            </w:r>
            <w:proofErr w:type="spellStart"/>
            <w:r w:rsidRPr="00B12D25">
              <w:rPr>
                <w:sz w:val="24"/>
                <w:szCs w:val="24"/>
              </w:rPr>
              <w:t>isoplane</w:t>
            </w:r>
            <w:proofErr w:type="spellEnd"/>
            <w:r w:rsidRPr="00B12D25">
              <w:rPr>
                <w:sz w:val="24"/>
                <w:szCs w:val="24"/>
              </w:rPr>
              <w:t xml:space="preserve"> de 70x220 fixé sur cadre en bois</w:t>
            </w:r>
          </w:p>
        </w:tc>
        <w:tc>
          <w:tcPr>
            <w:tcW w:w="235" w:type="pct"/>
            <w:tcBorders>
              <w:top w:val="nil"/>
              <w:left w:val="nil"/>
              <w:bottom w:val="single" w:sz="4" w:space="0" w:color="auto"/>
              <w:right w:val="single" w:sz="4" w:space="0" w:color="auto"/>
            </w:tcBorders>
            <w:shd w:val="clear" w:color="auto" w:fill="auto"/>
            <w:noWrap/>
            <w:vAlign w:val="center"/>
            <w:hideMark/>
          </w:tcPr>
          <w:p w14:paraId="5B50FCCE"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4CFF4341" w14:textId="77777777" w:rsidR="00111BE0" w:rsidRPr="00B12D25" w:rsidRDefault="00111BE0" w:rsidP="00111BE0">
            <w:pPr>
              <w:jc w:val="center"/>
              <w:rPr>
                <w:sz w:val="24"/>
                <w:szCs w:val="24"/>
              </w:rPr>
            </w:pPr>
            <w:r w:rsidRPr="00B12D25">
              <w:rPr>
                <w:sz w:val="24"/>
                <w:szCs w:val="24"/>
              </w:rPr>
              <w:t>2</w:t>
            </w:r>
          </w:p>
        </w:tc>
        <w:tc>
          <w:tcPr>
            <w:tcW w:w="385" w:type="pct"/>
            <w:tcBorders>
              <w:top w:val="nil"/>
              <w:left w:val="nil"/>
              <w:bottom w:val="single" w:sz="4" w:space="0" w:color="auto"/>
              <w:right w:val="single" w:sz="4" w:space="0" w:color="auto"/>
            </w:tcBorders>
            <w:shd w:val="clear" w:color="auto" w:fill="auto"/>
            <w:noWrap/>
            <w:vAlign w:val="center"/>
          </w:tcPr>
          <w:p w14:paraId="77C3E35C" w14:textId="0CB63C10"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0F63CF4" w14:textId="6C79837D" w:rsidR="00111BE0" w:rsidRPr="00B12D25" w:rsidRDefault="00111BE0" w:rsidP="00111BE0">
            <w:pPr>
              <w:jc w:val="center"/>
              <w:rPr>
                <w:sz w:val="24"/>
                <w:szCs w:val="24"/>
              </w:rPr>
            </w:pPr>
          </w:p>
        </w:tc>
      </w:tr>
      <w:tr w:rsidR="00B12D25" w:rsidRPr="00B12D25" w14:paraId="54344C9D"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0CEE599" w14:textId="77777777" w:rsidR="00111BE0" w:rsidRPr="00B12D25" w:rsidRDefault="00111BE0" w:rsidP="00111BE0">
            <w:pPr>
              <w:jc w:val="center"/>
              <w:rPr>
                <w:sz w:val="24"/>
                <w:szCs w:val="24"/>
              </w:rPr>
            </w:pPr>
            <w:r w:rsidRPr="00B12D25">
              <w:rPr>
                <w:sz w:val="24"/>
                <w:szCs w:val="24"/>
              </w:rPr>
              <w:t>703</w:t>
            </w:r>
          </w:p>
        </w:tc>
        <w:tc>
          <w:tcPr>
            <w:tcW w:w="2967" w:type="pct"/>
            <w:tcBorders>
              <w:top w:val="nil"/>
              <w:left w:val="nil"/>
              <w:bottom w:val="single" w:sz="4" w:space="0" w:color="auto"/>
              <w:right w:val="single" w:sz="4" w:space="0" w:color="auto"/>
            </w:tcBorders>
            <w:shd w:val="clear" w:color="auto" w:fill="auto"/>
            <w:vAlign w:val="center"/>
            <w:hideMark/>
          </w:tcPr>
          <w:p w14:paraId="2C4AF8B9" w14:textId="77777777" w:rsidR="00111BE0" w:rsidRPr="00B12D25" w:rsidRDefault="00111BE0" w:rsidP="00111BE0">
            <w:pPr>
              <w:rPr>
                <w:sz w:val="24"/>
                <w:szCs w:val="24"/>
              </w:rPr>
            </w:pPr>
            <w:r w:rsidRPr="00B12D25">
              <w:rPr>
                <w:sz w:val="24"/>
                <w:szCs w:val="24"/>
              </w:rPr>
              <w:t>Fourniture et pose de fenêtres coulissantes en aluminium vitrée à deux vantaux de 110x110 et y compris toutes sujétions de fermeture et de pose</w:t>
            </w:r>
          </w:p>
        </w:tc>
        <w:tc>
          <w:tcPr>
            <w:tcW w:w="235" w:type="pct"/>
            <w:tcBorders>
              <w:top w:val="nil"/>
              <w:left w:val="nil"/>
              <w:bottom w:val="single" w:sz="4" w:space="0" w:color="auto"/>
              <w:right w:val="single" w:sz="4" w:space="0" w:color="auto"/>
            </w:tcBorders>
            <w:shd w:val="clear" w:color="auto" w:fill="auto"/>
            <w:noWrap/>
            <w:vAlign w:val="center"/>
            <w:hideMark/>
          </w:tcPr>
          <w:p w14:paraId="53349863"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23C6FD3C"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23EDB686" w14:textId="775791CB"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717FF058" w14:textId="462AE9C9" w:rsidR="00111BE0" w:rsidRPr="00B12D25" w:rsidRDefault="00111BE0" w:rsidP="00111BE0">
            <w:pPr>
              <w:jc w:val="center"/>
              <w:rPr>
                <w:sz w:val="24"/>
                <w:szCs w:val="24"/>
              </w:rPr>
            </w:pPr>
          </w:p>
        </w:tc>
      </w:tr>
      <w:tr w:rsidR="00B12D25" w:rsidRPr="00B12D25" w14:paraId="3A588B78"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C0B8F" w14:textId="77777777" w:rsidR="00111BE0" w:rsidRPr="00B12D25" w:rsidRDefault="00111BE0" w:rsidP="00111BE0">
            <w:pPr>
              <w:jc w:val="center"/>
              <w:rPr>
                <w:b/>
                <w:bCs/>
                <w:sz w:val="24"/>
                <w:szCs w:val="24"/>
              </w:rPr>
            </w:pPr>
            <w:r w:rsidRPr="00B12D25">
              <w:rPr>
                <w:b/>
                <w:bCs/>
                <w:sz w:val="24"/>
                <w:szCs w:val="24"/>
              </w:rPr>
              <w:t>Sous-total Lot 700</w:t>
            </w:r>
          </w:p>
        </w:tc>
        <w:tc>
          <w:tcPr>
            <w:tcW w:w="686" w:type="pct"/>
            <w:tcBorders>
              <w:top w:val="nil"/>
              <w:left w:val="nil"/>
              <w:bottom w:val="single" w:sz="4" w:space="0" w:color="auto"/>
              <w:right w:val="single" w:sz="4" w:space="0" w:color="auto"/>
            </w:tcBorders>
            <w:shd w:val="clear" w:color="auto" w:fill="auto"/>
            <w:noWrap/>
            <w:vAlign w:val="center"/>
            <w:hideMark/>
          </w:tcPr>
          <w:p w14:paraId="4D0455B3" w14:textId="72065249" w:rsidR="00111BE0" w:rsidRPr="00B12D25" w:rsidRDefault="00111BE0" w:rsidP="00111BE0">
            <w:pPr>
              <w:jc w:val="center"/>
              <w:rPr>
                <w:b/>
                <w:bCs/>
                <w:sz w:val="24"/>
                <w:szCs w:val="24"/>
              </w:rPr>
            </w:pPr>
          </w:p>
        </w:tc>
      </w:tr>
      <w:tr w:rsidR="00B12D25" w:rsidRPr="00B12D25" w14:paraId="1BF2DCA7"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1EB5375"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6BED99AD" w14:textId="77777777" w:rsidR="00111BE0" w:rsidRPr="00B12D25" w:rsidRDefault="00111BE0" w:rsidP="00111BE0">
            <w:pPr>
              <w:rPr>
                <w:b/>
                <w:bCs/>
                <w:sz w:val="24"/>
                <w:szCs w:val="24"/>
              </w:rPr>
            </w:pPr>
            <w:r w:rsidRPr="00B12D25">
              <w:rPr>
                <w:b/>
                <w:bCs/>
                <w:sz w:val="24"/>
                <w:szCs w:val="24"/>
              </w:rPr>
              <w:t>LOT 800 : ELECTRICITE</w:t>
            </w:r>
          </w:p>
        </w:tc>
        <w:tc>
          <w:tcPr>
            <w:tcW w:w="235" w:type="pct"/>
            <w:tcBorders>
              <w:top w:val="nil"/>
              <w:left w:val="nil"/>
              <w:bottom w:val="single" w:sz="4" w:space="0" w:color="auto"/>
              <w:right w:val="single" w:sz="4" w:space="0" w:color="auto"/>
            </w:tcBorders>
            <w:shd w:val="clear" w:color="auto" w:fill="auto"/>
            <w:noWrap/>
            <w:vAlign w:val="center"/>
            <w:hideMark/>
          </w:tcPr>
          <w:p w14:paraId="152D6A87"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0A5C6715"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nil"/>
              <w:right w:val="nil"/>
            </w:tcBorders>
            <w:shd w:val="clear" w:color="auto" w:fill="auto"/>
            <w:noWrap/>
            <w:vAlign w:val="bottom"/>
            <w:hideMark/>
          </w:tcPr>
          <w:p w14:paraId="15EB4049" w14:textId="77777777" w:rsidR="00111BE0" w:rsidRPr="00B12D25" w:rsidRDefault="00111BE0" w:rsidP="00111BE0">
            <w:pPr>
              <w:jc w:val="center"/>
              <w:rPr>
                <w:sz w:val="24"/>
                <w:szCs w:val="24"/>
              </w:rPr>
            </w:pP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7D0DF813" w14:textId="77777777" w:rsidR="00111BE0" w:rsidRPr="00B12D25" w:rsidRDefault="00111BE0" w:rsidP="00111BE0">
            <w:pPr>
              <w:jc w:val="center"/>
              <w:rPr>
                <w:sz w:val="24"/>
                <w:szCs w:val="24"/>
              </w:rPr>
            </w:pPr>
            <w:r w:rsidRPr="00B12D25">
              <w:rPr>
                <w:sz w:val="24"/>
                <w:szCs w:val="24"/>
              </w:rPr>
              <w:t> </w:t>
            </w:r>
          </w:p>
        </w:tc>
      </w:tr>
      <w:tr w:rsidR="00B12D25" w:rsidRPr="00B12D25" w14:paraId="6B83B21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F07ADF0" w14:textId="77777777" w:rsidR="00111BE0" w:rsidRPr="00B12D25" w:rsidRDefault="00111BE0" w:rsidP="00111BE0">
            <w:pPr>
              <w:jc w:val="center"/>
              <w:rPr>
                <w:sz w:val="24"/>
                <w:szCs w:val="24"/>
              </w:rPr>
            </w:pPr>
            <w:r w:rsidRPr="00B12D25">
              <w:rPr>
                <w:sz w:val="24"/>
                <w:szCs w:val="24"/>
              </w:rPr>
              <w:t>801</w:t>
            </w:r>
          </w:p>
        </w:tc>
        <w:tc>
          <w:tcPr>
            <w:tcW w:w="2967" w:type="pct"/>
            <w:tcBorders>
              <w:top w:val="nil"/>
              <w:left w:val="nil"/>
              <w:bottom w:val="single" w:sz="4" w:space="0" w:color="auto"/>
              <w:right w:val="single" w:sz="4" w:space="0" w:color="auto"/>
            </w:tcBorders>
            <w:shd w:val="clear" w:color="auto" w:fill="auto"/>
            <w:vAlign w:val="center"/>
            <w:hideMark/>
          </w:tcPr>
          <w:p w14:paraId="74A89DA9" w14:textId="77777777" w:rsidR="00111BE0" w:rsidRPr="00B12D25" w:rsidRDefault="00111BE0" w:rsidP="00111BE0">
            <w:pPr>
              <w:rPr>
                <w:sz w:val="24"/>
                <w:szCs w:val="24"/>
              </w:rPr>
            </w:pPr>
            <w:r w:rsidRPr="00B12D25">
              <w:rPr>
                <w:sz w:val="24"/>
                <w:szCs w:val="24"/>
              </w:rPr>
              <w:t>Fourniture et pose de gaine annelée</w:t>
            </w:r>
          </w:p>
        </w:tc>
        <w:tc>
          <w:tcPr>
            <w:tcW w:w="235" w:type="pct"/>
            <w:tcBorders>
              <w:top w:val="nil"/>
              <w:left w:val="nil"/>
              <w:bottom w:val="single" w:sz="4" w:space="0" w:color="auto"/>
              <w:right w:val="single" w:sz="4" w:space="0" w:color="auto"/>
            </w:tcBorders>
            <w:shd w:val="clear" w:color="auto" w:fill="auto"/>
            <w:noWrap/>
            <w:vAlign w:val="center"/>
            <w:hideMark/>
          </w:tcPr>
          <w:p w14:paraId="03B5558F"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5E9FF77C" w14:textId="77777777" w:rsidR="00111BE0" w:rsidRPr="00B12D25" w:rsidRDefault="00111BE0" w:rsidP="00111BE0">
            <w:pPr>
              <w:jc w:val="center"/>
              <w:rPr>
                <w:sz w:val="24"/>
                <w:szCs w:val="24"/>
              </w:rPr>
            </w:pPr>
            <w:r w:rsidRPr="00B12D25">
              <w:rPr>
                <w:sz w:val="24"/>
                <w:szCs w:val="24"/>
              </w:rPr>
              <w:t>500</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39E63427" w14:textId="20E7AD05"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F6B896B" w14:textId="6DDBB625" w:rsidR="00111BE0" w:rsidRPr="00B12D25" w:rsidRDefault="00111BE0" w:rsidP="00111BE0">
            <w:pPr>
              <w:jc w:val="center"/>
              <w:rPr>
                <w:sz w:val="24"/>
                <w:szCs w:val="24"/>
              </w:rPr>
            </w:pPr>
          </w:p>
        </w:tc>
      </w:tr>
      <w:tr w:rsidR="00B12D25" w:rsidRPr="00B12D25" w14:paraId="15D83CFD"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65550D0" w14:textId="77777777" w:rsidR="00111BE0" w:rsidRPr="00B12D25" w:rsidRDefault="00111BE0" w:rsidP="00111BE0">
            <w:pPr>
              <w:jc w:val="center"/>
              <w:rPr>
                <w:sz w:val="24"/>
                <w:szCs w:val="24"/>
              </w:rPr>
            </w:pPr>
            <w:r w:rsidRPr="00B12D25">
              <w:rPr>
                <w:sz w:val="24"/>
                <w:szCs w:val="24"/>
              </w:rPr>
              <w:t>802</w:t>
            </w:r>
          </w:p>
        </w:tc>
        <w:tc>
          <w:tcPr>
            <w:tcW w:w="2967" w:type="pct"/>
            <w:tcBorders>
              <w:top w:val="nil"/>
              <w:left w:val="nil"/>
              <w:bottom w:val="single" w:sz="4" w:space="0" w:color="auto"/>
              <w:right w:val="single" w:sz="4" w:space="0" w:color="auto"/>
            </w:tcBorders>
            <w:shd w:val="clear" w:color="auto" w:fill="auto"/>
            <w:vAlign w:val="center"/>
            <w:hideMark/>
          </w:tcPr>
          <w:p w14:paraId="020A17A7" w14:textId="77777777" w:rsidR="00111BE0" w:rsidRPr="00B12D25" w:rsidRDefault="00111BE0" w:rsidP="00111BE0">
            <w:pPr>
              <w:rPr>
                <w:sz w:val="24"/>
                <w:szCs w:val="24"/>
              </w:rPr>
            </w:pPr>
            <w:r w:rsidRPr="00B12D25">
              <w:rPr>
                <w:sz w:val="24"/>
                <w:szCs w:val="24"/>
              </w:rPr>
              <w:t>Fourniture de câbles TH 1.5</w:t>
            </w:r>
          </w:p>
        </w:tc>
        <w:tc>
          <w:tcPr>
            <w:tcW w:w="235" w:type="pct"/>
            <w:tcBorders>
              <w:top w:val="nil"/>
              <w:left w:val="nil"/>
              <w:bottom w:val="single" w:sz="4" w:space="0" w:color="auto"/>
              <w:right w:val="single" w:sz="4" w:space="0" w:color="auto"/>
            </w:tcBorders>
            <w:shd w:val="clear" w:color="auto" w:fill="auto"/>
            <w:noWrap/>
            <w:vAlign w:val="center"/>
            <w:hideMark/>
          </w:tcPr>
          <w:p w14:paraId="583A1E35"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48A5CE78" w14:textId="77777777" w:rsidR="00111BE0" w:rsidRPr="00B12D25" w:rsidRDefault="00111BE0" w:rsidP="00111BE0">
            <w:pPr>
              <w:jc w:val="center"/>
              <w:rPr>
                <w:sz w:val="24"/>
                <w:szCs w:val="24"/>
              </w:rPr>
            </w:pPr>
            <w:r w:rsidRPr="00B12D25">
              <w:rPr>
                <w:sz w:val="24"/>
                <w:szCs w:val="24"/>
              </w:rPr>
              <w:t>1200</w:t>
            </w:r>
          </w:p>
        </w:tc>
        <w:tc>
          <w:tcPr>
            <w:tcW w:w="385" w:type="pct"/>
            <w:tcBorders>
              <w:top w:val="nil"/>
              <w:left w:val="nil"/>
              <w:bottom w:val="single" w:sz="4" w:space="0" w:color="auto"/>
              <w:right w:val="single" w:sz="4" w:space="0" w:color="auto"/>
            </w:tcBorders>
            <w:shd w:val="clear" w:color="auto" w:fill="auto"/>
            <w:noWrap/>
            <w:vAlign w:val="center"/>
          </w:tcPr>
          <w:p w14:paraId="1BEE9BB3" w14:textId="61732D8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BD7EE28" w14:textId="72E54ACA" w:rsidR="00111BE0" w:rsidRPr="00B12D25" w:rsidRDefault="00111BE0" w:rsidP="00111BE0">
            <w:pPr>
              <w:jc w:val="center"/>
              <w:rPr>
                <w:sz w:val="24"/>
                <w:szCs w:val="24"/>
              </w:rPr>
            </w:pPr>
          </w:p>
        </w:tc>
      </w:tr>
      <w:tr w:rsidR="00B12D25" w:rsidRPr="00B12D25" w14:paraId="4529360A"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3A88230" w14:textId="77777777" w:rsidR="00111BE0" w:rsidRPr="00B12D25" w:rsidRDefault="00111BE0" w:rsidP="00111BE0">
            <w:pPr>
              <w:jc w:val="center"/>
              <w:rPr>
                <w:sz w:val="24"/>
                <w:szCs w:val="24"/>
              </w:rPr>
            </w:pPr>
            <w:r w:rsidRPr="00B12D25">
              <w:rPr>
                <w:sz w:val="24"/>
                <w:szCs w:val="24"/>
              </w:rPr>
              <w:t>803</w:t>
            </w:r>
          </w:p>
        </w:tc>
        <w:tc>
          <w:tcPr>
            <w:tcW w:w="2967" w:type="pct"/>
            <w:tcBorders>
              <w:top w:val="nil"/>
              <w:left w:val="nil"/>
              <w:bottom w:val="single" w:sz="4" w:space="0" w:color="auto"/>
              <w:right w:val="single" w:sz="4" w:space="0" w:color="auto"/>
            </w:tcBorders>
            <w:shd w:val="clear" w:color="auto" w:fill="auto"/>
            <w:vAlign w:val="center"/>
            <w:hideMark/>
          </w:tcPr>
          <w:p w14:paraId="129741D5" w14:textId="77777777" w:rsidR="00111BE0" w:rsidRPr="00B12D25" w:rsidRDefault="00111BE0" w:rsidP="00111BE0">
            <w:pPr>
              <w:rPr>
                <w:sz w:val="24"/>
                <w:szCs w:val="24"/>
              </w:rPr>
            </w:pPr>
            <w:r w:rsidRPr="00B12D25">
              <w:rPr>
                <w:sz w:val="24"/>
                <w:szCs w:val="24"/>
              </w:rPr>
              <w:t>Fourniture et pose de fil TH 2.5</w:t>
            </w:r>
          </w:p>
        </w:tc>
        <w:tc>
          <w:tcPr>
            <w:tcW w:w="235" w:type="pct"/>
            <w:tcBorders>
              <w:top w:val="nil"/>
              <w:left w:val="nil"/>
              <w:bottom w:val="single" w:sz="4" w:space="0" w:color="auto"/>
              <w:right w:val="single" w:sz="4" w:space="0" w:color="auto"/>
            </w:tcBorders>
            <w:shd w:val="clear" w:color="auto" w:fill="auto"/>
            <w:noWrap/>
            <w:vAlign w:val="center"/>
            <w:hideMark/>
          </w:tcPr>
          <w:p w14:paraId="4FC54C6A"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5F1155A6" w14:textId="77777777" w:rsidR="00111BE0" w:rsidRPr="00B12D25" w:rsidRDefault="00111BE0" w:rsidP="00111BE0">
            <w:pPr>
              <w:jc w:val="center"/>
              <w:rPr>
                <w:sz w:val="24"/>
                <w:szCs w:val="24"/>
              </w:rPr>
            </w:pPr>
            <w:r w:rsidRPr="00B12D25">
              <w:rPr>
                <w:sz w:val="24"/>
                <w:szCs w:val="24"/>
              </w:rPr>
              <w:t>1400</w:t>
            </w:r>
          </w:p>
        </w:tc>
        <w:tc>
          <w:tcPr>
            <w:tcW w:w="385" w:type="pct"/>
            <w:tcBorders>
              <w:top w:val="nil"/>
              <w:left w:val="nil"/>
              <w:bottom w:val="single" w:sz="4" w:space="0" w:color="auto"/>
              <w:right w:val="single" w:sz="4" w:space="0" w:color="auto"/>
            </w:tcBorders>
            <w:shd w:val="clear" w:color="auto" w:fill="auto"/>
            <w:noWrap/>
            <w:vAlign w:val="center"/>
          </w:tcPr>
          <w:p w14:paraId="370FA4A9" w14:textId="5C22CCC0"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E2CBBB0" w14:textId="1AA58D1A" w:rsidR="00111BE0" w:rsidRPr="00B12D25" w:rsidRDefault="00111BE0" w:rsidP="00111BE0">
            <w:pPr>
              <w:jc w:val="center"/>
              <w:rPr>
                <w:sz w:val="24"/>
                <w:szCs w:val="24"/>
              </w:rPr>
            </w:pPr>
          </w:p>
        </w:tc>
      </w:tr>
      <w:tr w:rsidR="00B12D25" w:rsidRPr="00B12D25" w14:paraId="623C7E4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90AF513" w14:textId="77777777" w:rsidR="00111BE0" w:rsidRPr="00B12D25" w:rsidRDefault="00111BE0" w:rsidP="00111BE0">
            <w:pPr>
              <w:jc w:val="center"/>
              <w:rPr>
                <w:sz w:val="24"/>
                <w:szCs w:val="24"/>
              </w:rPr>
            </w:pPr>
            <w:r w:rsidRPr="00B12D25">
              <w:rPr>
                <w:sz w:val="24"/>
                <w:szCs w:val="24"/>
              </w:rPr>
              <w:t>804</w:t>
            </w:r>
          </w:p>
        </w:tc>
        <w:tc>
          <w:tcPr>
            <w:tcW w:w="2967" w:type="pct"/>
            <w:tcBorders>
              <w:top w:val="nil"/>
              <w:left w:val="nil"/>
              <w:bottom w:val="single" w:sz="4" w:space="0" w:color="auto"/>
              <w:right w:val="single" w:sz="4" w:space="0" w:color="auto"/>
            </w:tcBorders>
            <w:shd w:val="clear" w:color="auto" w:fill="auto"/>
            <w:vAlign w:val="center"/>
            <w:hideMark/>
          </w:tcPr>
          <w:p w14:paraId="1468B2C5" w14:textId="77777777" w:rsidR="00111BE0" w:rsidRPr="00B12D25" w:rsidRDefault="00111BE0" w:rsidP="00111BE0">
            <w:pPr>
              <w:rPr>
                <w:sz w:val="24"/>
                <w:szCs w:val="24"/>
              </w:rPr>
            </w:pPr>
            <w:r w:rsidRPr="00B12D25">
              <w:rPr>
                <w:sz w:val="24"/>
                <w:szCs w:val="24"/>
              </w:rPr>
              <w:t>Fourniture et pose de réglettes avec tube fluo de 1.20 y compris toutes sujétions</w:t>
            </w:r>
          </w:p>
        </w:tc>
        <w:tc>
          <w:tcPr>
            <w:tcW w:w="235" w:type="pct"/>
            <w:tcBorders>
              <w:top w:val="nil"/>
              <w:left w:val="nil"/>
              <w:bottom w:val="single" w:sz="4" w:space="0" w:color="auto"/>
              <w:right w:val="single" w:sz="4" w:space="0" w:color="auto"/>
            </w:tcBorders>
            <w:shd w:val="clear" w:color="auto" w:fill="auto"/>
            <w:noWrap/>
            <w:vAlign w:val="center"/>
            <w:hideMark/>
          </w:tcPr>
          <w:p w14:paraId="0F9EF361"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5FEB9279" w14:textId="77777777" w:rsidR="00111BE0" w:rsidRPr="00B12D25" w:rsidRDefault="00111BE0" w:rsidP="00111BE0">
            <w:pPr>
              <w:jc w:val="center"/>
              <w:rPr>
                <w:sz w:val="24"/>
                <w:szCs w:val="24"/>
              </w:rPr>
            </w:pPr>
            <w:r w:rsidRPr="00B12D25">
              <w:rPr>
                <w:sz w:val="24"/>
                <w:szCs w:val="24"/>
              </w:rPr>
              <w:t>28</w:t>
            </w:r>
          </w:p>
        </w:tc>
        <w:tc>
          <w:tcPr>
            <w:tcW w:w="385" w:type="pct"/>
            <w:tcBorders>
              <w:top w:val="nil"/>
              <w:left w:val="nil"/>
              <w:bottom w:val="single" w:sz="4" w:space="0" w:color="auto"/>
              <w:right w:val="single" w:sz="4" w:space="0" w:color="auto"/>
            </w:tcBorders>
            <w:shd w:val="clear" w:color="auto" w:fill="auto"/>
            <w:noWrap/>
            <w:vAlign w:val="center"/>
          </w:tcPr>
          <w:p w14:paraId="6B5F1BAC" w14:textId="644010B7"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AB58F05" w14:textId="3E15C555" w:rsidR="00111BE0" w:rsidRPr="00B12D25" w:rsidRDefault="00111BE0" w:rsidP="00111BE0">
            <w:pPr>
              <w:jc w:val="center"/>
              <w:rPr>
                <w:sz w:val="24"/>
                <w:szCs w:val="24"/>
              </w:rPr>
            </w:pPr>
          </w:p>
        </w:tc>
      </w:tr>
      <w:tr w:rsidR="00B12D25" w:rsidRPr="00B12D25" w14:paraId="088DDDF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5C4F389" w14:textId="77777777" w:rsidR="00111BE0" w:rsidRPr="00B12D25" w:rsidRDefault="00111BE0" w:rsidP="00111BE0">
            <w:pPr>
              <w:jc w:val="center"/>
              <w:rPr>
                <w:sz w:val="24"/>
                <w:szCs w:val="24"/>
              </w:rPr>
            </w:pPr>
            <w:r w:rsidRPr="00B12D25">
              <w:rPr>
                <w:sz w:val="24"/>
                <w:szCs w:val="24"/>
              </w:rPr>
              <w:t>805</w:t>
            </w:r>
          </w:p>
        </w:tc>
        <w:tc>
          <w:tcPr>
            <w:tcW w:w="2967" w:type="pct"/>
            <w:tcBorders>
              <w:top w:val="nil"/>
              <w:left w:val="nil"/>
              <w:bottom w:val="single" w:sz="4" w:space="0" w:color="auto"/>
              <w:right w:val="single" w:sz="4" w:space="0" w:color="auto"/>
            </w:tcBorders>
            <w:shd w:val="clear" w:color="auto" w:fill="auto"/>
            <w:vAlign w:val="center"/>
            <w:hideMark/>
          </w:tcPr>
          <w:p w14:paraId="2FBF99C6" w14:textId="77777777" w:rsidR="00111BE0" w:rsidRPr="00B12D25" w:rsidRDefault="00111BE0" w:rsidP="00111BE0">
            <w:pPr>
              <w:rPr>
                <w:sz w:val="24"/>
                <w:szCs w:val="24"/>
              </w:rPr>
            </w:pPr>
            <w:r w:rsidRPr="00B12D25">
              <w:rPr>
                <w:sz w:val="24"/>
                <w:szCs w:val="24"/>
              </w:rPr>
              <w:t>Fourniture et pose de fil TH 4mm</w:t>
            </w:r>
            <w:r w:rsidRPr="00B12D25">
              <w:rPr>
                <w:sz w:val="24"/>
                <w:szCs w:val="24"/>
                <w:vertAlign w:val="superscript"/>
              </w:rPr>
              <w:t xml:space="preserve">2 </w:t>
            </w:r>
            <w:r w:rsidRPr="00B12D25">
              <w:rPr>
                <w:sz w:val="24"/>
                <w:szCs w:val="24"/>
              </w:rPr>
              <w:t>y compris tous les raccords</w:t>
            </w:r>
          </w:p>
        </w:tc>
        <w:tc>
          <w:tcPr>
            <w:tcW w:w="235" w:type="pct"/>
            <w:tcBorders>
              <w:top w:val="nil"/>
              <w:left w:val="nil"/>
              <w:bottom w:val="single" w:sz="4" w:space="0" w:color="auto"/>
              <w:right w:val="single" w:sz="4" w:space="0" w:color="auto"/>
            </w:tcBorders>
            <w:shd w:val="clear" w:color="auto" w:fill="auto"/>
            <w:noWrap/>
            <w:vAlign w:val="center"/>
            <w:hideMark/>
          </w:tcPr>
          <w:p w14:paraId="647B13F3"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60B93501" w14:textId="77777777" w:rsidR="00111BE0" w:rsidRPr="00B12D25" w:rsidRDefault="00111BE0" w:rsidP="00111BE0">
            <w:pPr>
              <w:jc w:val="center"/>
              <w:rPr>
                <w:sz w:val="24"/>
                <w:szCs w:val="24"/>
              </w:rPr>
            </w:pPr>
            <w:r w:rsidRPr="00B12D25">
              <w:rPr>
                <w:sz w:val="24"/>
                <w:szCs w:val="24"/>
              </w:rPr>
              <w:t>400</w:t>
            </w:r>
          </w:p>
        </w:tc>
        <w:tc>
          <w:tcPr>
            <w:tcW w:w="385" w:type="pct"/>
            <w:tcBorders>
              <w:top w:val="nil"/>
              <w:left w:val="nil"/>
              <w:bottom w:val="single" w:sz="4" w:space="0" w:color="auto"/>
              <w:right w:val="single" w:sz="4" w:space="0" w:color="auto"/>
            </w:tcBorders>
            <w:shd w:val="clear" w:color="auto" w:fill="auto"/>
            <w:noWrap/>
            <w:vAlign w:val="center"/>
          </w:tcPr>
          <w:p w14:paraId="3C335E80" w14:textId="655D97E8"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9BD2700" w14:textId="08CE1739" w:rsidR="00111BE0" w:rsidRPr="00B12D25" w:rsidRDefault="00111BE0" w:rsidP="00111BE0">
            <w:pPr>
              <w:jc w:val="center"/>
              <w:rPr>
                <w:sz w:val="24"/>
                <w:szCs w:val="24"/>
              </w:rPr>
            </w:pPr>
          </w:p>
        </w:tc>
      </w:tr>
      <w:tr w:rsidR="00B12D25" w:rsidRPr="00B12D25" w14:paraId="0ED038D3"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588A0E6" w14:textId="77777777" w:rsidR="00111BE0" w:rsidRPr="00B12D25" w:rsidRDefault="00111BE0" w:rsidP="00111BE0">
            <w:pPr>
              <w:jc w:val="center"/>
              <w:rPr>
                <w:sz w:val="24"/>
                <w:szCs w:val="24"/>
              </w:rPr>
            </w:pPr>
            <w:r w:rsidRPr="00B12D25">
              <w:rPr>
                <w:sz w:val="24"/>
                <w:szCs w:val="24"/>
              </w:rPr>
              <w:t>806</w:t>
            </w:r>
          </w:p>
        </w:tc>
        <w:tc>
          <w:tcPr>
            <w:tcW w:w="2967" w:type="pct"/>
            <w:tcBorders>
              <w:top w:val="nil"/>
              <w:left w:val="nil"/>
              <w:bottom w:val="single" w:sz="4" w:space="0" w:color="auto"/>
              <w:right w:val="single" w:sz="4" w:space="0" w:color="auto"/>
            </w:tcBorders>
            <w:shd w:val="clear" w:color="auto" w:fill="auto"/>
            <w:vAlign w:val="center"/>
            <w:hideMark/>
          </w:tcPr>
          <w:p w14:paraId="2591676E" w14:textId="77777777" w:rsidR="00111BE0" w:rsidRPr="00B12D25" w:rsidRDefault="00111BE0" w:rsidP="00111BE0">
            <w:pPr>
              <w:rPr>
                <w:sz w:val="24"/>
                <w:szCs w:val="24"/>
              </w:rPr>
            </w:pPr>
            <w:r w:rsidRPr="00B12D25">
              <w:rPr>
                <w:sz w:val="24"/>
                <w:szCs w:val="24"/>
              </w:rPr>
              <w:t>Fourniture et pose de fil TH 6mm</w:t>
            </w:r>
            <w:r w:rsidRPr="00B12D25">
              <w:rPr>
                <w:sz w:val="24"/>
                <w:szCs w:val="24"/>
                <w:vertAlign w:val="superscript"/>
              </w:rPr>
              <w:t xml:space="preserve">2 </w:t>
            </w:r>
            <w:r w:rsidRPr="00B12D25">
              <w:rPr>
                <w:sz w:val="24"/>
                <w:szCs w:val="24"/>
              </w:rPr>
              <w:t>y compris tous les raccords</w:t>
            </w:r>
          </w:p>
        </w:tc>
        <w:tc>
          <w:tcPr>
            <w:tcW w:w="235" w:type="pct"/>
            <w:tcBorders>
              <w:top w:val="nil"/>
              <w:left w:val="nil"/>
              <w:bottom w:val="single" w:sz="4" w:space="0" w:color="auto"/>
              <w:right w:val="single" w:sz="4" w:space="0" w:color="auto"/>
            </w:tcBorders>
            <w:shd w:val="clear" w:color="auto" w:fill="auto"/>
            <w:noWrap/>
            <w:vAlign w:val="center"/>
            <w:hideMark/>
          </w:tcPr>
          <w:p w14:paraId="5639B290"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7E8422B7" w14:textId="77777777" w:rsidR="00111BE0" w:rsidRPr="00B12D25" w:rsidRDefault="00111BE0" w:rsidP="00111BE0">
            <w:pPr>
              <w:jc w:val="center"/>
              <w:rPr>
                <w:sz w:val="24"/>
                <w:szCs w:val="24"/>
              </w:rPr>
            </w:pPr>
            <w:r w:rsidRPr="00B12D25">
              <w:rPr>
                <w:sz w:val="24"/>
                <w:szCs w:val="24"/>
              </w:rPr>
              <w:t>200</w:t>
            </w:r>
          </w:p>
        </w:tc>
        <w:tc>
          <w:tcPr>
            <w:tcW w:w="385" w:type="pct"/>
            <w:tcBorders>
              <w:top w:val="nil"/>
              <w:left w:val="nil"/>
              <w:bottom w:val="single" w:sz="4" w:space="0" w:color="auto"/>
              <w:right w:val="single" w:sz="4" w:space="0" w:color="auto"/>
            </w:tcBorders>
            <w:shd w:val="clear" w:color="auto" w:fill="auto"/>
            <w:noWrap/>
            <w:vAlign w:val="center"/>
          </w:tcPr>
          <w:p w14:paraId="2E34AF9B" w14:textId="68CD7DA2"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641A127" w14:textId="529993F2" w:rsidR="00111BE0" w:rsidRPr="00B12D25" w:rsidRDefault="00111BE0" w:rsidP="00111BE0">
            <w:pPr>
              <w:jc w:val="center"/>
              <w:rPr>
                <w:sz w:val="24"/>
                <w:szCs w:val="24"/>
              </w:rPr>
            </w:pPr>
          </w:p>
        </w:tc>
      </w:tr>
      <w:tr w:rsidR="00B12D25" w:rsidRPr="00B12D25" w14:paraId="0B8E0372"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520C074" w14:textId="77777777" w:rsidR="00111BE0" w:rsidRPr="00B12D25" w:rsidRDefault="00111BE0" w:rsidP="00111BE0">
            <w:pPr>
              <w:jc w:val="center"/>
              <w:rPr>
                <w:sz w:val="24"/>
                <w:szCs w:val="24"/>
              </w:rPr>
            </w:pPr>
            <w:r w:rsidRPr="00B12D25">
              <w:rPr>
                <w:sz w:val="24"/>
                <w:szCs w:val="24"/>
              </w:rPr>
              <w:t>807</w:t>
            </w:r>
          </w:p>
        </w:tc>
        <w:tc>
          <w:tcPr>
            <w:tcW w:w="2967" w:type="pct"/>
            <w:tcBorders>
              <w:top w:val="nil"/>
              <w:left w:val="nil"/>
              <w:bottom w:val="single" w:sz="4" w:space="0" w:color="auto"/>
              <w:right w:val="single" w:sz="4" w:space="0" w:color="auto"/>
            </w:tcBorders>
            <w:shd w:val="clear" w:color="auto" w:fill="auto"/>
            <w:vAlign w:val="center"/>
            <w:hideMark/>
          </w:tcPr>
          <w:p w14:paraId="34841F1F" w14:textId="77777777" w:rsidR="00111BE0" w:rsidRPr="00B12D25" w:rsidRDefault="00111BE0" w:rsidP="00111BE0">
            <w:pPr>
              <w:rPr>
                <w:sz w:val="24"/>
                <w:szCs w:val="24"/>
              </w:rPr>
            </w:pPr>
            <w:r w:rsidRPr="00B12D25">
              <w:rPr>
                <w:sz w:val="24"/>
                <w:szCs w:val="24"/>
              </w:rPr>
              <w:t>Fourniture et pose d’interrupteur et prises de courants encastrés</w:t>
            </w:r>
          </w:p>
        </w:tc>
        <w:tc>
          <w:tcPr>
            <w:tcW w:w="235" w:type="pct"/>
            <w:tcBorders>
              <w:top w:val="nil"/>
              <w:left w:val="nil"/>
              <w:bottom w:val="single" w:sz="4" w:space="0" w:color="auto"/>
              <w:right w:val="single" w:sz="4" w:space="0" w:color="auto"/>
            </w:tcBorders>
            <w:shd w:val="clear" w:color="auto" w:fill="auto"/>
            <w:noWrap/>
            <w:vAlign w:val="center"/>
            <w:hideMark/>
          </w:tcPr>
          <w:p w14:paraId="4BAAC134"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70C2B2AB" w14:textId="77777777" w:rsidR="00111BE0" w:rsidRPr="00B12D25" w:rsidRDefault="00111BE0" w:rsidP="00111BE0">
            <w:pPr>
              <w:jc w:val="center"/>
              <w:rPr>
                <w:sz w:val="24"/>
                <w:szCs w:val="24"/>
              </w:rPr>
            </w:pPr>
            <w:r w:rsidRPr="00B12D25">
              <w:rPr>
                <w:sz w:val="24"/>
                <w:szCs w:val="24"/>
              </w:rPr>
              <w:t>25</w:t>
            </w:r>
          </w:p>
        </w:tc>
        <w:tc>
          <w:tcPr>
            <w:tcW w:w="385" w:type="pct"/>
            <w:tcBorders>
              <w:top w:val="nil"/>
              <w:left w:val="nil"/>
              <w:bottom w:val="single" w:sz="4" w:space="0" w:color="auto"/>
              <w:right w:val="single" w:sz="4" w:space="0" w:color="auto"/>
            </w:tcBorders>
            <w:shd w:val="clear" w:color="auto" w:fill="auto"/>
            <w:noWrap/>
            <w:vAlign w:val="center"/>
          </w:tcPr>
          <w:p w14:paraId="784D2E99" w14:textId="3F11F9CC"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40193C0" w14:textId="2E599E13" w:rsidR="00111BE0" w:rsidRPr="00B12D25" w:rsidRDefault="00111BE0" w:rsidP="00111BE0">
            <w:pPr>
              <w:jc w:val="center"/>
              <w:rPr>
                <w:sz w:val="24"/>
                <w:szCs w:val="24"/>
              </w:rPr>
            </w:pPr>
          </w:p>
        </w:tc>
      </w:tr>
      <w:tr w:rsidR="00B12D25" w:rsidRPr="00B12D25" w14:paraId="38D35BEA"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226E5F5" w14:textId="77777777" w:rsidR="00111BE0" w:rsidRPr="00B12D25" w:rsidRDefault="00111BE0" w:rsidP="00111BE0">
            <w:pPr>
              <w:jc w:val="center"/>
              <w:rPr>
                <w:sz w:val="24"/>
                <w:szCs w:val="24"/>
              </w:rPr>
            </w:pPr>
            <w:r w:rsidRPr="00B12D25">
              <w:rPr>
                <w:sz w:val="24"/>
                <w:szCs w:val="24"/>
              </w:rPr>
              <w:t>808</w:t>
            </w:r>
          </w:p>
        </w:tc>
        <w:tc>
          <w:tcPr>
            <w:tcW w:w="2967" w:type="pct"/>
            <w:tcBorders>
              <w:top w:val="nil"/>
              <w:left w:val="nil"/>
              <w:bottom w:val="single" w:sz="4" w:space="0" w:color="auto"/>
              <w:right w:val="single" w:sz="4" w:space="0" w:color="auto"/>
            </w:tcBorders>
            <w:shd w:val="clear" w:color="auto" w:fill="auto"/>
            <w:vAlign w:val="center"/>
            <w:hideMark/>
          </w:tcPr>
          <w:p w14:paraId="0950D507" w14:textId="77777777" w:rsidR="00111BE0" w:rsidRPr="00B12D25" w:rsidRDefault="00111BE0" w:rsidP="00111BE0">
            <w:pPr>
              <w:rPr>
                <w:sz w:val="24"/>
                <w:szCs w:val="24"/>
              </w:rPr>
            </w:pPr>
            <w:r w:rsidRPr="00B12D25">
              <w:rPr>
                <w:sz w:val="24"/>
                <w:szCs w:val="24"/>
              </w:rPr>
              <w:t>Mise à terre par câble cuivre de 29mm2 suivant les spécifications de la norme NFC 15.100 avec piquet de terre</w:t>
            </w:r>
          </w:p>
        </w:tc>
        <w:tc>
          <w:tcPr>
            <w:tcW w:w="235" w:type="pct"/>
            <w:tcBorders>
              <w:top w:val="nil"/>
              <w:left w:val="nil"/>
              <w:bottom w:val="single" w:sz="4" w:space="0" w:color="auto"/>
              <w:right w:val="single" w:sz="4" w:space="0" w:color="auto"/>
            </w:tcBorders>
            <w:shd w:val="clear" w:color="auto" w:fill="auto"/>
            <w:noWrap/>
            <w:vAlign w:val="center"/>
            <w:hideMark/>
          </w:tcPr>
          <w:p w14:paraId="7D092C08"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63EB1B7A"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4D89F8CD" w14:textId="7B776B35"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11AB660" w14:textId="2FA8D81C" w:rsidR="00111BE0" w:rsidRPr="00B12D25" w:rsidRDefault="00111BE0" w:rsidP="00111BE0">
            <w:pPr>
              <w:jc w:val="center"/>
              <w:rPr>
                <w:sz w:val="24"/>
                <w:szCs w:val="24"/>
              </w:rPr>
            </w:pPr>
          </w:p>
        </w:tc>
      </w:tr>
      <w:tr w:rsidR="00B12D25" w:rsidRPr="00B12D25" w14:paraId="17BFE631"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F79EE16" w14:textId="77777777" w:rsidR="00111BE0" w:rsidRPr="00B12D25" w:rsidRDefault="00111BE0" w:rsidP="00111BE0">
            <w:pPr>
              <w:jc w:val="center"/>
              <w:rPr>
                <w:sz w:val="24"/>
                <w:szCs w:val="24"/>
              </w:rPr>
            </w:pPr>
            <w:r w:rsidRPr="00B12D25">
              <w:rPr>
                <w:sz w:val="24"/>
                <w:szCs w:val="24"/>
              </w:rPr>
              <w:t>809</w:t>
            </w:r>
          </w:p>
        </w:tc>
        <w:tc>
          <w:tcPr>
            <w:tcW w:w="2967" w:type="pct"/>
            <w:tcBorders>
              <w:top w:val="nil"/>
              <w:left w:val="nil"/>
              <w:bottom w:val="single" w:sz="4" w:space="0" w:color="auto"/>
              <w:right w:val="single" w:sz="4" w:space="0" w:color="auto"/>
            </w:tcBorders>
            <w:shd w:val="clear" w:color="auto" w:fill="auto"/>
            <w:vAlign w:val="center"/>
            <w:hideMark/>
          </w:tcPr>
          <w:p w14:paraId="23AF7FCF" w14:textId="77777777" w:rsidR="00111BE0" w:rsidRPr="00B12D25" w:rsidRDefault="00111BE0" w:rsidP="00111BE0">
            <w:pPr>
              <w:rPr>
                <w:sz w:val="24"/>
                <w:szCs w:val="24"/>
              </w:rPr>
            </w:pPr>
            <w:r w:rsidRPr="00B12D25">
              <w:rPr>
                <w:sz w:val="24"/>
                <w:szCs w:val="24"/>
              </w:rPr>
              <w:t xml:space="preserve">Tableau général électrique de commande du circuit des nouvelles prises avec protection des circuits disjoncteurs différentiels et parafoudre  </w:t>
            </w:r>
          </w:p>
        </w:tc>
        <w:tc>
          <w:tcPr>
            <w:tcW w:w="235" w:type="pct"/>
            <w:tcBorders>
              <w:top w:val="nil"/>
              <w:left w:val="nil"/>
              <w:bottom w:val="single" w:sz="4" w:space="0" w:color="auto"/>
              <w:right w:val="single" w:sz="4" w:space="0" w:color="auto"/>
            </w:tcBorders>
            <w:shd w:val="clear" w:color="auto" w:fill="auto"/>
            <w:noWrap/>
            <w:vAlign w:val="center"/>
            <w:hideMark/>
          </w:tcPr>
          <w:p w14:paraId="1EC6FC6C"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52CE7501"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556B82ED" w14:textId="7B53807E"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88A9697" w14:textId="2F58C392" w:rsidR="00111BE0" w:rsidRPr="00B12D25" w:rsidRDefault="00111BE0" w:rsidP="00111BE0">
            <w:pPr>
              <w:jc w:val="center"/>
              <w:rPr>
                <w:sz w:val="24"/>
                <w:szCs w:val="24"/>
              </w:rPr>
            </w:pPr>
          </w:p>
        </w:tc>
      </w:tr>
      <w:tr w:rsidR="00B12D25" w:rsidRPr="00B12D25" w14:paraId="795189D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7EE9648" w14:textId="77777777" w:rsidR="00111BE0" w:rsidRPr="00B12D25" w:rsidRDefault="00111BE0" w:rsidP="00111BE0">
            <w:pPr>
              <w:jc w:val="center"/>
              <w:rPr>
                <w:sz w:val="24"/>
                <w:szCs w:val="24"/>
              </w:rPr>
            </w:pPr>
            <w:r w:rsidRPr="00B12D25">
              <w:rPr>
                <w:sz w:val="24"/>
                <w:szCs w:val="24"/>
              </w:rPr>
              <w:t>810</w:t>
            </w:r>
          </w:p>
        </w:tc>
        <w:tc>
          <w:tcPr>
            <w:tcW w:w="2967" w:type="pct"/>
            <w:tcBorders>
              <w:top w:val="nil"/>
              <w:left w:val="nil"/>
              <w:bottom w:val="single" w:sz="4" w:space="0" w:color="auto"/>
              <w:right w:val="single" w:sz="4" w:space="0" w:color="auto"/>
            </w:tcBorders>
            <w:shd w:val="clear" w:color="auto" w:fill="auto"/>
            <w:vAlign w:val="center"/>
            <w:hideMark/>
          </w:tcPr>
          <w:p w14:paraId="57080FA3" w14:textId="77777777" w:rsidR="00111BE0" w:rsidRPr="00B12D25" w:rsidRDefault="00111BE0" w:rsidP="00111BE0">
            <w:pPr>
              <w:rPr>
                <w:sz w:val="24"/>
                <w:szCs w:val="24"/>
              </w:rPr>
            </w:pPr>
            <w:r w:rsidRPr="00B12D25">
              <w:rPr>
                <w:sz w:val="24"/>
                <w:szCs w:val="24"/>
              </w:rPr>
              <w:t>Attaches, dominos, boitiers, boite de dérivation, toutes sujétions de sécurité, accordement avec le réseau existant dans l’établissement</w:t>
            </w:r>
          </w:p>
        </w:tc>
        <w:tc>
          <w:tcPr>
            <w:tcW w:w="235" w:type="pct"/>
            <w:tcBorders>
              <w:top w:val="nil"/>
              <w:left w:val="nil"/>
              <w:bottom w:val="single" w:sz="4" w:space="0" w:color="auto"/>
              <w:right w:val="single" w:sz="4" w:space="0" w:color="auto"/>
            </w:tcBorders>
            <w:shd w:val="clear" w:color="auto" w:fill="auto"/>
            <w:noWrap/>
            <w:vAlign w:val="center"/>
            <w:hideMark/>
          </w:tcPr>
          <w:p w14:paraId="6B4CC4FE" w14:textId="77777777" w:rsidR="00111BE0" w:rsidRPr="00B12D25" w:rsidRDefault="00111BE0" w:rsidP="00111BE0">
            <w:pPr>
              <w:jc w:val="center"/>
              <w:rPr>
                <w:sz w:val="24"/>
                <w:szCs w:val="24"/>
              </w:rPr>
            </w:pPr>
            <w:proofErr w:type="spellStart"/>
            <w:r w:rsidRPr="00B12D25">
              <w:rPr>
                <w:sz w:val="24"/>
                <w:szCs w:val="24"/>
              </w:rPr>
              <w:t>ens</w:t>
            </w:r>
            <w:proofErr w:type="spellEnd"/>
          </w:p>
        </w:tc>
        <w:tc>
          <w:tcPr>
            <w:tcW w:w="409" w:type="pct"/>
            <w:tcBorders>
              <w:top w:val="nil"/>
              <w:left w:val="nil"/>
              <w:bottom w:val="single" w:sz="4" w:space="0" w:color="auto"/>
              <w:right w:val="single" w:sz="4" w:space="0" w:color="auto"/>
            </w:tcBorders>
            <w:shd w:val="clear" w:color="auto" w:fill="auto"/>
            <w:noWrap/>
            <w:vAlign w:val="center"/>
            <w:hideMark/>
          </w:tcPr>
          <w:p w14:paraId="7B2E29DF"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35095BE7" w14:textId="29343D0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3178B8D" w14:textId="4D75546A" w:rsidR="00111BE0" w:rsidRPr="00B12D25" w:rsidRDefault="00111BE0" w:rsidP="00111BE0">
            <w:pPr>
              <w:jc w:val="center"/>
              <w:rPr>
                <w:sz w:val="24"/>
                <w:szCs w:val="24"/>
              </w:rPr>
            </w:pPr>
          </w:p>
        </w:tc>
      </w:tr>
      <w:tr w:rsidR="00B12D25" w:rsidRPr="00B12D25" w14:paraId="6F3A1891"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30E32" w14:textId="77777777" w:rsidR="00111BE0" w:rsidRPr="00B12D25" w:rsidRDefault="00111BE0" w:rsidP="00111BE0">
            <w:pPr>
              <w:jc w:val="center"/>
              <w:rPr>
                <w:b/>
                <w:bCs/>
                <w:sz w:val="24"/>
                <w:szCs w:val="24"/>
              </w:rPr>
            </w:pPr>
            <w:r w:rsidRPr="00B12D25">
              <w:rPr>
                <w:b/>
                <w:bCs/>
                <w:sz w:val="24"/>
                <w:szCs w:val="24"/>
              </w:rPr>
              <w:lastRenderedPageBreak/>
              <w:t xml:space="preserve">Sous-total Lot 800 </w:t>
            </w:r>
          </w:p>
        </w:tc>
        <w:tc>
          <w:tcPr>
            <w:tcW w:w="686" w:type="pct"/>
            <w:tcBorders>
              <w:top w:val="nil"/>
              <w:left w:val="nil"/>
              <w:bottom w:val="single" w:sz="4" w:space="0" w:color="auto"/>
              <w:right w:val="single" w:sz="4" w:space="0" w:color="auto"/>
            </w:tcBorders>
            <w:shd w:val="clear" w:color="auto" w:fill="auto"/>
            <w:noWrap/>
            <w:vAlign w:val="center"/>
            <w:hideMark/>
          </w:tcPr>
          <w:p w14:paraId="03E47A72" w14:textId="0EA99491" w:rsidR="00111BE0" w:rsidRPr="00B12D25" w:rsidRDefault="00111BE0" w:rsidP="00111BE0">
            <w:pPr>
              <w:jc w:val="center"/>
              <w:rPr>
                <w:b/>
                <w:bCs/>
                <w:sz w:val="24"/>
                <w:szCs w:val="24"/>
              </w:rPr>
            </w:pPr>
          </w:p>
        </w:tc>
      </w:tr>
      <w:tr w:rsidR="00B12D25" w:rsidRPr="00B12D25" w14:paraId="0F81107A"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2CD5283"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39E32B5B" w14:textId="77777777" w:rsidR="00111BE0" w:rsidRPr="00B12D25" w:rsidRDefault="00111BE0" w:rsidP="00111BE0">
            <w:pPr>
              <w:rPr>
                <w:b/>
                <w:bCs/>
                <w:sz w:val="24"/>
                <w:szCs w:val="24"/>
              </w:rPr>
            </w:pPr>
            <w:r w:rsidRPr="00B12D25">
              <w:rPr>
                <w:b/>
                <w:bCs/>
                <w:sz w:val="24"/>
                <w:szCs w:val="24"/>
              </w:rPr>
              <w:t>LOT 900 : PLOMBERIE ET REVETEMENT</w:t>
            </w:r>
          </w:p>
        </w:tc>
        <w:tc>
          <w:tcPr>
            <w:tcW w:w="235" w:type="pct"/>
            <w:tcBorders>
              <w:top w:val="nil"/>
              <w:left w:val="nil"/>
              <w:bottom w:val="single" w:sz="4" w:space="0" w:color="auto"/>
              <w:right w:val="single" w:sz="4" w:space="0" w:color="auto"/>
            </w:tcBorders>
            <w:shd w:val="clear" w:color="auto" w:fill="auto"/>
            <w:noWrap/>
            <w:vAlign w:val="center"/>
            <w:hideMark/>
          </w:tcPr>
          <w:p w14:paraId="5B030BA3" w14:textId="77777777" w:rsidR="00111BE0" w:rsidRPr="00B12D25" w:rsidRDefault="00111BE0" w:rsidP="00111BE0">
            <w:pP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1EE2544B"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6BC8802F"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noWrap/>
            <w:vAlign w:val="center"/>
            <w:hideMark/>
          </w:tcPr>
          <w:p w14:paraId="05EA7B19" w14:textId="77777777" w:rsidR="00111BE0" w:rsidRPr="00B12D25" w:rsidRDefault="00111BE0" w:rsidP="00111BE0">
            <w:pPr>
              <w:jc w:val="center"/>
              <w:rPr>
                <w:sz w:val="24"/>
                <w:szCs w:val="24"/>
              </w:rPr>
            </w:pPr>
            <w:r w:rsidRPr="00B12D25">
              <w:rPr>
                <w:sz w:val="24"/>
                <w:szCs w:val="24"/>
              </w:rPr>
              <w:t> </w:t>
            </w:r>
          </w:p>
        </w:tc>
      </w:tr>
      <w:tr w:rsidR="00B12D25" w:rsidRPr="00B12D25" w14:paraId="3BB3768F"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561DA1B" w14:textId="77777777" w:rsidR="00111BE0" w:rsidRPr="00B12D25" w:rsidRDefault="00111BE0" w:rsidP="00111BE0">
            <w:pPr>
              <w:jc w:val="center"/>
              <w:rPr>
                <w:sz w:val="24"/>
                <w:szCs w:val="24"/>
              </w:rPr>
            </w:pPr>
            <w:r w:rsidRPr="00B12D25">
              <w:rPr>
                <w:sz w:val="24"/>
                <w:szCs w:val="24"/>
              </w:rPr>
              <w:t>901</w:t>
            </w:r>
          </w:p>
        </w:tc>
        <w:tc>
          <w:tcPr>
            <w:tcW w:w="2967" w:type="pct"/>
            <w:tcBorders>
              <w:top w:val="nil"/>
              <w:left w:val="nil"/>
              <w:bottom w:val="single" w:sz="4" w:space="0" w:color="auto"/>
              <w:right w:val="single" w:sz="4" w:space="0" w:color="auto"/>
            </w:tcBorders>
            <w:shd w:val="clear" w:color="auto" w:fill="auto"/>
            <w:vAlign w:val="center"/>
            <w:hideMark/>
          </w:tcPr>
          <w:p w14:paraId="75F92A14" w14:textId="77777777" w:rsidR="00111BE0" w:rsidRPr="00B12D25" w:rsidRDefault="00111BE0" w:rsidP="00111BE0">
            <w:pPr>
              <w:rPr>
                <w:b/>
                <w:bCs/>
                <w:sz w:val="24"/>
                <w:szCs w:val="24"/>
              </w:rPr>
            </w:pPr>
            <w:r w:rsidRPr="00B12D25">
              <w:rPr>
                <w:b/>
                <w:bCs/>
                <w:sz w:val="24"/>
                <w:szCs w:val="24"/>
              </w:rPr>
              <w:t>Fosse septique</w:t>
            </w:r>
          </w:p>
        </w:tc>
        <w:tc>
          <w:tcPr>
            <w:tcW w:w="235" w:type="pct"/>
            <w:tcBorders>
              <w:top w:val="nil"/>
              <w:left w:val="nil"/>
              <w:bottom w:val="single" w:sz="4" w:space="0" w:color="auto"/>
              <w:right w:val="single" w:sz="4" w:space="0" w:color="auto"/>
            </w:tcBorders>
            <w:shd w:val="clear" w:color="auto" w:fill="auto"/>
            <w:noWrap/>
            <w:vAlign w:val="center"/>
            <w:hideMark/>
          </w:tcPr>
          <w:p w14:paraId="72D02D29"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37616D50"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2FAB73CD" w14:textId="2D034B8C"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5F863BDD" w14:textId="555806A2" w:rsidR="00111BE0" w:rsidRPr="00B12D25" w:rsidRDefault="00111BE0" w:rsidP="00111BE0">
            <w:pPr>
              <w:jc w:val="center"/>
              <w:rPr>
                <w:sz w:val="24"/>
                <w:szCs w:val="24"/>
              </w:rPr>
            </w:pPr>
          </w:p>
        </w:tc>
      </w:tr>
      <w:tr w:rsidR="00B12D25" w:rsidRPr="00B12D25" w14:paraId="3D04D0C3"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ED82DA7" w14:textId="77777777" w:rsidR="00111BE0" w:rsidRPr="00B12D25" w:rsidRDefault="00111BE0" w:rsidP="00111BE0">
            <w:pPr>
              <w:jc w:val="center"/>
              <w:rPr>
                <w:sz w:val="24"/>
                <w:szCs w:val="24"/>
              </w:rPr>
            </w:pPr>
            <w:r w:rsidRPr="00B12D25">
              <w:rPr>
                <w:sz w:val="24"/>
                <w:szCs w:val="24"/>
              </w:rPr>
              <w:t>902</w:t>
            </w:r>
          </w:p>
        </w:tc>
        <w:tc>
          <w:tcPr>
            <w:tcW w:w="2967" w:type="pct"/>
            <w:tcBorders>
              <w:top w:val="nil"/>
              <w:left w:val="nil"/>
              <w:bottom w:val="single" w:sz="4" w:space="0" w:color="auto"/>
              <w:right w:val="single" w:sz="4" w:space="0" w:color="auto"/>
            </w:tcBorders>
            <w:shd w:val="clear" w:color="auto" w:fill="auto"/>
            <w:vAlign w:val="center"/>
            <w:hideMark/>
          </w:tcPr>
          <w:p w14:paraId="765C5A79" w14:textId="77777777" w:rsidR="00111BE0" w:rsidRPr="00B12D25" w:rsidRDefault="00111BE0" w:rsidP="00111BE0">
            <w:pPr>
              <w:rPr>
                <w:b/>
                <w:bCs/>
                <w:sz w:val="24"/>
                <w:szCs w:val="24"/>
              </w:rPr>
            </w:pPr>
            <w:r w:rsidRPr="00B12D25">
              <w:rPr>
                <w:b/>
                <w:bCs/>
                <w:sz w:val="24"/>
                <w:szCs w:val="24"/>
              </w:rPr>
              <w:t>Puisard</w:t>
            </w:r>
          </w:p>
        </w:tc>
        <w:tc>
          <w:tcPr>
            <w:tcW w:w="235" w:type="pct"/>
            <w:tcBorders>
              <w:top w:val="nil"/>
              <w:left w:val="nil"/>
              <w:bottom w:val="single" w:sz="4" w:space="0" w:color="auto"/>
              <w:right w:val="single" w:sz="4" w:space="0" w:color="auto"/>
            </w:tcBorders>
            <w:shd w:val="clear" w:color="auto" w:fill="auto"/>
            <w:noWrap/>
            <w:vAlign w:val="center"/>
            <w:hideMark/>
          </w:tcPr>
          <w:p w14:paraId="5007C912"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55B98DC8"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4A810E1E" w14:textId="3207A37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54077448" w14:textId="7275F367" w:rsidR="00111BE0" w:rsidRPr="00B12D25" w:rsidRDefault="00111BE0" w:rsidP="00111BE0">
            <w:pPr>
              <w:jc w:val="center"/>
              <w:rPr>
                <w:sz w:val="24"/>
                <w:szCs w:val="24"/>
              </w:rPr>
            </w:pPr>
          </w:p>
        </w:tc>
      </w:tr>
      <w:tr w:rsidR="00B12D25" w:rsidRPr="00B12D25" w14:paraId="06F7FD12"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CC9A42D" w14:textId="77777777" w:rsidR="00111BE0" w:rsidRPr="00B12D25" w:rsidRDefault="00111BE0" w:rsidP="00111BE0">
            <w:pPr>
              <w:jc w:val="center"/>
              <w:rPr>
                <w:sz w:val="24"/>
                <w:szCs w:val="24"/>
              </w:rPr>
            </w:pPr>
            <w:r w:rsidRPr="00B12D25">
              <w:rPr>
                <w:sz w:val="24"/>
                <w:szCs w:val="24"/>
              </w:rPr>
              <w:t>903</w:t>
            </w:r>
          </w:p>
        </w:tc>
        <w:tc>
          <w:tcPr>
            <w:tcW w:w="2967" w:type="pct"/>
            <w:tcBorders>
              <w:top w:val="nil"/>
              <w:left w:val="nil"/>
              <w:bottom w:val="single" w:sz="4" w:space="0" w:color="auto"/>
              <w:right w:val="single" w:sz="4" w:space="0" w:color="auto"/>
            </w:tcBorders>
            <w:shd w:val="clear" w:color="auto" w:fill="auto"/>
            <w:vAlign w:val="center"/>
            <w:hideMark/>
          </w:tcPr>
          <w:p w14:paraId="5EAC3C4B" w14:textId="77777777" w:rsidR="00111BE0" w:rsidRPr="00B12D25" w:rsidRDefault="00111BE0" w:rsidP="00111BE0">
            <w:pPr>
              <w:rPr>
                <w:b/>
                <w:bCs/>
                <w:sz w:val="24"/>
                <w:szCs w:val="24"/>
              </w:rPr>
            </w:pPr>
            <w:r w:rsidRPr="00B12D25">
              <w:rPr>
                <w:b/>
                <w:bCs/>
                <w:sz w:val="24"/>
                <w:szCs w:val="24"/>
              </w:rPr>
              <w:t>Tuyauterie d’évacuation</w:t>
            </w:r>
          </w:p>
        </w:tc>
        <w:tc>
          <w:tcPr>
            <w:tcW w:w="235" w:type="pct"/>
            <w:tcBorders>
              <w:top w:val="nil"/>
              <w:left w:val="nil"/>
              <w:bottom w:val="single" w:sz="4" w:space="0" w:color="auto"/>
              <w:right w:val="single" w:sz="4" w:space="0" w:color="auto"/>
            </w:tcBorders>
            <w:shd w:val="clear" w:color="auto" w:fill="auto"/>
            <w:noWrap/>
            <w:vAlign w:val="center"/>
            <w:hideMark/>
          </w:tcPr>
          <w:p w14:paraId="10920375"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4C9B5CCB" w14:textId="77777777" w:rsidR="00111BE0" w:rsidRPr="00B12D25" w:rsidRDefault="00111BE0" w:rsidP="00111BE0">
            <w:pPr>
              <w:jc w:val="center"/>
              <w:rPr>
                <w:sz w:val="24"/>
                <w:szCs w:val="24"/>
              </w:rPr>
            </w:pPr>
            <w:r w:rsidRPr="00B12D25">
              <w:rPr>
                <w:sz w:val="24"/>
                <w:szCs w:val="24"/>
              </w:rPr>
              <w:t>200</w:t>
            </w:r>
          </w:p>
        </w:tc>
        <w:tc>
          <w:tcPr>
            <w:tcW w:w="385" w:type="pct"/>
            <w:tcBorders>
              <w:top w:val="nil"/>
              <w:left w:val="nil"/>
              <w:bottom w:val="single" w:sz="4" w:space="0" w:color="auto"/>
              <w:right w:val="single" w:sz="4" w:space="0" w:color="auto"/>
            </w:tcBorders>
            <w:shd w:val="clear" w:color="auto" w:fill="auto"/>
            <w:noWrap/>
            <w:vAlign w:val="center"/>
          </w:tcPr>
          <w:p w14:paraId="7F43C7E9" w14:textId="64F04E93"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659329F" w14:textId="6A15E49D" w:rsidR="00111BE0" w:rsidRPr="00B12D25" w:rsidRDefault="00111BE0" w:rsidP="00111BE0">
            <w:pPr>
              <w:jc w:val="center"/>
              <w:rPr>
                <w:sz w:val="24"/>
                <w:szCs w:val="24"/>
              </w:rPr>
            </w:pPr>
          </w:p>
        </w:tc>
      </w:tr>
      <w:tr w:rsidR="00B12D25" w:rsidRPr="00B12D25" w14:paraId="000BF7F7"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2B43FF4" w14:textId="77777777" w:rsidR="00111BE0" w:rsidRPr="00B12D25" w:rsidRDefault="00111BE0" w:rsidP="00111BE0">
            <w:pPr>
              <w:jc w:val="center"/>
              <w:rPr>
                <w:sz w:val="24"/>
                <w:szCs w:val="24"/>
              </w:rPr>
            </w:pPr>
            <w:r w:rsidRPr="00B12D25">
              <w:rPr>
                <w:sz w:val="24"/>
                <w:szCs w:val="24"/>
              </w:rPr>
              <w:t>904</w:t>
            </w:r>
          </w:p>
        </w:tc>
        <w:tc>
          <w:tcPr>
            <w:tcW w:w="2967" w:type="pct"/>
            <w:tcBorders>
              <w:top w:val="nil"/>
              <w:left w:val="nil"/>
              <w:bottom w:val="single" w:sz="4" w:space="0" w:color="auto"/>
              <w:right w:val="single" w:sz="4" w:space="0" w:color="auto"/>
            </w:tcBorders>
            <w:shd w:val="clear" w:color="auto" w:fill="auto"/>
            <w:vAlign w:val="center"/>
            <w:hideMark/>
          </w:tcPr>
          <w:p w14:paraId="08065820" w14:textId="77777777" w:rsidR="00111BE0" w:rsidRPr="00B12D25" w:rsidRDefault="00111BE0" w:rsidP="00111BE0">
            <w:pPr>
              <w:rPr>
                <w:b/>
                <w:bCs/>
                <w:sz w:val="24"/>
                <w:szCs w:val="24"/>
              </w:rPr>
            </w:pPr>
            <w:r w:rsidRPr="00B12D25">
              <w:rPr>
                <w:b/>
                <w:bCs/>
                <w:sz w:val="24"/>
                <w:szCs w:val="24"/>
              </w:rPr>
              <w:t>Tuyauterie d’alimentation</w:t>
            </w:r>
          </w:p>
        </w:tc>
        <w:tc>
          <w:tcPr>
            <w:tcW w:w="235" w:type="pct"/>
            <w:tcBorders>
              <w:top w:val="nil"/>
              <w:left w:val="nil"/>
              <w:bottom w:val="single" w:sz="4" w:space="0" w:color="auto"/>
              <w:right w:val="single" w:sz="4" w:space="0" w:color="auto"/>
            </w:tcBorders>
            <w:shd w:val="clear" w:color="auto" w:fill="auto"/>
            <w:noWrap/>
            <w:vAlign w:val="center"/>
            <w:hideMark/>
          </w:tcPr>
          <w:p w14:paraId="766F6710"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2AD1CDCB" w14:textId="77777777" w:rsidR="00111BE0" w:rsidRPr="00B12D25" w:rsidRDefault="00111BE0" w:rsidP="00111BE0">
            <w:pPr>
              <w:jc w:val="center"/>
              <w:rPr>
                <w:sz w:val="24"/>
                <w:szCs w:val="24"/>
              </w:rPr>
            </w:pPr>
            <w:r w:rsidRPr="00B12D25">
              <w:rPr>
                <w:sz w:val="24"/>
                <w:szCs w:val="24"/>
              </w:rPr>
              <w:t>200</w:t>
            </w:r>
          </w:p>
        </w:tc>
        <w:tc>
          <w:tcPr>
            <w:tcW w:w="385" w:type="pct"/>
            <w:tcBorders>
              <w:top w:val="nil"/>
              <w:left w:val="nil"/>
              <w:bottom w:val="single" w:sz="4" w:space="0" w:color="auto"/>
              <w:right w:val="single" w:sz="4" w:space="0" w:color="auto"/>
            </w:tcBorders>
            <w:shd w:val="clear" w:color="auto" w:fill="auto"/>
            <w:noWrap/>
            <w:vAlign w:val="center"/>
          </w:tcPr>
          <w:p w14:paraId="4DD0BDAF" w14:textId="00EF5140"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5C09D3B7" w14:textId="72033AAF" w:rsidR="00111BE0" w:rsidRPr="00B12D25" w:rsidRDefault="00111BE0" w:rsidP="00111BE0">
            <w:pPr>
              <w:jc w:val="center"/>
              <w:rPr>
                <w:sz w:val="24"/>
                <w:szCs w:val="24"/>
              </w:rPr>
            </w:pPr>
          </w:p>
        </w:tc>
      </w:tr>
      <w:tr w:rsidR="00B12D25" w:rsidRPr="00B12D25" w14:paraId="6BA2F7CD"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6346218" w14:textId="77777777" w:rsidR="00111BE0" w:rsidRPr="00B12D25" w:rsidRDefault="00111BE0" w:rsidP="00111BE0">
            <w:pPr>
              <w:jc w:val="center"/>
              <w:rPr>
                <w:sz w:val="24"/>
                <w:szCs w:val="24"/>
              </w:rPr>
            </w:pPr>
            <w:r w:rsidRPr="00B12D25">
              <w:rPr>
                <w:sz w:val="24"/>
                <w:szCs w:val="24"/>
              </w:rPr>
              <w:t>905</w:t>
            </w:r>
          </w:p>
        </w:tc>
        <w:tc>
          <w:tcPr>
            <w:tcW w:w="2967" w:type="pct"/>
            <w:tcBorders>
              <w:top w:val="nil"/>
              <w:left w:val="nil"/>
              <w:bottom w:val="single" w:sz="4" w:space="0" w:color="auto"/>
              <w:right w:val="single" w:sz="4" w:space="0" w:color="auto"/>
            </w:tcBorders>
            <w:shd w:val="clear" w:color="auto" w:fill="auto"/>
            <w:vAlign w:val="center"/>
            <w:hideMark/>
          </w:tcPr>
          <w:p w14:paraId="02A428BC" w14:textId="77777777" w:rsidR="00111BE0" w:rsidRPr="00B12D25" w:rsidRDefault="00111BE0" w:rsidP="00111BE0">
            <w:pPr>
              <w:rPr>
                <w:b/>
                <w:bCs/>
                <w:sz w:val="24"/>
                <w:szCs w:val="24"/>
              </w:rPr>
            </w:pPr>
            <w:r w:rsidRPr="00B12D25">
              <w:rPr>
                <w:b/>
                <w:bCs/>
                <w:sz w:val="24"/>
                <w:szCs w:val="24"/>
              </w:rPr>
              <w:t>Fourniture et pose WC PARMA y compris toutes sujétions</w:t>
            </w:r>
          </w:p>
        </w:tc>
        <w:tc>
          <w:tcPr>
            <w:tcW w:w="235" w:type="pct"/>
            <w:tcBorders>
              <w:top w:val="nil"/>
              <w:left w:val="nil"/>
              <w:bottom w:val="single" w:sz="4" w:space="0" w:color="auto"/>
              <w:right w:val="single" w:sz="4" w:space="0" w:color="auto"/>
            </w:tcBorders>
            <w:shd w:val="clear" w:color="auto" w:fill="auto"/>
            <w:noWrap/>
            <w:vAlign w:val="center"/>
            <w:hideMark/>
          </w:tcPr>
          <w:p w14:paraId="6EBB78A1"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290FAB82" w14:textId="77777777" w:rsidR="00111BE0" w:rsidRPr="00B12D25" w:rsidRDefault="00111BE0" w:rsidP="00111BE0">
            <w:pPr>
              <w:jc w:val="center"/>
              <w:rPr>
                <w:sz w:val="24"/>
                <w:szCs w:val="24"/>
              </w:rPr>
            </w:pPr>
            <w:r w:rsidRPr="00B12D25">
              <w:rPr>
                <w:sz w:val="24"/>
                <w:szCs w:val="24"/>
              </w:rPr>
              <w:t>2</w:t>
            </w:r>
          </w:p>
        </w:tc>
        <w:tc>
          <w:tcPr>
            <w:tcW w:w="385" w:type="pct"/>
            <w:tcBorders>
              <w:top w:val="nil"/>
              <w:left w:val="nil"/>
              <w:bottom w:val="single" w:sz="4" w:space="0" w:color="auto"/>
              <w:right w:val="single" w:sz="4" w:space="0" w:color="auto"/>
            </w:tcBorders>
            <w:shd w:val="clear" w:color="auto" w:fill="auto"/>
            <w:noWrap/>
            <w:vAlign w:val="center"/>
          </w:tcPr>
          <w:p w14:paraId="59335DBC" w14:textId="1B362924"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29FE864" w14:textId="780CB985" w:rsidR="00111BE0" w:rsidRPr="00B12D25" w:rsidRDefault="00111BE0" w:rsidP="00111BE0">
            <w:pPr>
              <w:jc w:val="center"/>
              <w:rPr>
                <w:sz w:val="24"/>
                <w:szCs w:val="24"/>
              </w:rPr>
            </w:pPr>
          </w:p>
        </w:tc>
      </w:tr>
      <w:tr w:rsidR="00B12D25" w:rsidRPr="00B12D25" w14:paraId="6E939931"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6096B81" w14:textId="77777777" w:rsidR="00111BE0" w:rsidRPr="00B12D25" w:rsidRDefault="00111BE0" w:rsidP="00111BE0">
            <w:pPr>
              <w:jc w:val="center"/>
              <w:rPr>
                <w:sz w:val="24"/>
                <w:szCs w:val="24"/>
              </w:rPr>
            </w:pPr>
            <w:r w:rsidRPr="00B12D25">
              <w:rPr>
                <w:sz w:val="24"/>
                <w:szCs w:val="24"/>
              </w:rPr>
              <w:t>906</w:t>
            </w:r>
          </w:p>
        </w:tc>
        <w:tc>
          <w:tcPr>
            <w:tcW w:w="2967" w:type="pct"/>
            <w:tcBorders>
              <w:top w:val="nil"/>
              <w:left w:val="nil"/>
              <w:bottom w:val="single" w:sz="4" w:space="0" w:color="auto"/>
              <w:right w:val="single" w:sz="4" w:space="0" w:color="auto"/>
            </w:tcBorders>
            <w:shd w:val="clear" w:color="auto" w:fill="auto"/>
            <w:vAlign w:val="center"/>
            <w:hideMark/>
          </w:tcPr>
          <w:p w14:paraId="126E33C5" w14:textId="77777777" w:rsidR="00111BE0" w:rsidRPr="00B12D25" w:rsidRDefault="00111BE0" w:rsidP="00111BE0">
            <w:pPr>
              <w:rPr>
                <w:b/>
                <w:bCs/>
                <w:sz w:val="24"/>
                <w:szCs w:val="24"/>
              </w:rPr>
            </w:pPr>
            <w:r w:rsidRPr="00B12D25">
              <w:rPr>
                <w:b/>
                <w:bCs/>
                <w:sz w:val="24"/>
                <w:szCs w:val="24"/>
              </w:rPr>
              <w:t>Fourniture et pose urinoir y compris toutes les sujétions de pose</w:t>
            </w:r>
          </w:p>
        </w:tc>
        <w:tc>
          <w:tcPr>
            <w:tcW w:w="235" w:type="pct"/>
            <w:tcBorders>
              <w:top w:val="nil"/>
              <w:left w:val="nil"/>
              <w:bottom w:val="single" w:sz="4" w:space="0" w:color="auto"/>
              <w:right w:val="single" w:sz="4" w:space="0" w:color="auto"/>
            </w:tcBorders>
            <w:shd w:val="clear" w:color="auto" w:fill="auto"/>
            <w:noWrap/>
            <w:vAlign w:val="center"/>
            <w:hideMark/>
          </w:tcPr>
          <w:p w14:paraId="28C4C25E"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1F6153A9"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73D3471E" w14:textId="15265330"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B5C4A1B" w14:textId="07D518D5" w:rsidR="00111BE0" w:rsidRPr="00B12D25" w:rsidRDefault="00111BE0" w:rsidP="00111BE0">
            <w:pPr>
              <w:jc w:val="center"/>
              <w:rPr>
                <w:sz w:val="24"/>
                <w:szCs w:val="24"/>
              </w:rPr>
            </w:pPr>
          </w:p>
        </w:tc>
      </w:tr>
      <w:tr w:rsidR="00B12D25" w:rsidRPr="00B12D25" w14:paraId="3681988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F68CD29" w14:textId="77777777" w:rsidR="00111BE0" w:rsidRPr="00B12D25" w:rsidRDefault="00111BE0" w:rsidP="00111BE0">
            <w:pPr>
              <w:jc w:val="center"/>
              <w:rPr>
                <w:sz w:val="24"/>
                <w:szCs w:val="24"/>
              </w:rPr>
            </w:pPr>
            <w:r w:rsidRPr="00B12D25">
              <w:rPr>
                <w:sz w:val="24"/>
                <w:szCs w:val="24"/>
              </w:rPr>
              <w:t>907</w:t>
            </w:r>
          </w:p>
        </w:tc>
        <w:tc>
          <w:tcPr>
            <w:tcW w:w="2967" w:type="pct"/>
            <w:tcBorders>
              <w:top w:val="nil"/>
              <w:left w:val="nil"/>
              <w:bottom w:val="single" w:sz="4" w:space="0" w:color="auto"/>
              <w:right w:val="single" w:sz="4" w:space="0" w:color="auto"/>
            </w:tcBorders>
            <w:shd w:val="clear" w:color="auto" w:fill="auto"/>
            <w:vAlign w:val="center"/>
            <w:hideMark/>
          </w:tcPr>
          <w:p w14:paraId="62936826" w14:textId="77777777" w:rsidR="00111BE0" w:rsidRPr="00B12D25" w:rsidRDefault="00111BE0" w:rsidP="00111BE0">
            <w:pPr>
              <w:rPr>
                <w:sz w:val="24"/>
                <w:szCs w:val="24"/>
              </w:rPr>
            </w:pPr>
            <w:r w:rsidRPr="00B12D25">
              <w:rPr>
                <w:sz w:val="24"/>
                <w:szCs w:val="24"/>
              </w:rPr>
              <w:t>Fourniture et pose Lavabo avec console y compris toutes les sujétions de pose</w:t>
            </w:r>
          </w:p>
        </w:tc>
        <w:tc>
          <w:tcPr>
            <w:tcW w:w="235" w:type="pct"/>
            <w:tcBorders>
              <w:top w:val="nil"/>
              <w:left w:val="nil"/>
              <w:bottom w:val="single" w:sz="4" w:space="0" w:color="auto"/>
              <w:right w:val="single" w:sz="4" w:space="0" w:color="auto"/>
            </w:tcBorders>
            <w:shd w:val="clear" w:color="auto" w:fill="auto"/>
            <w:noWrap/>
            <w:vAlign w:val="center"/>
            <w:hideMark/>
          </w:tcPr>
          <w:p w14:paraId="4C0F53DE" w14:textId="77777777" w:rsidR="00111BE0" w:rsidRPr="00B12D25" w:rsidRDefault="00111BE0" w:rsidP="00111BE0">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hideMark/>
          </w:tcPr>
          <w:p w14:paraId="0311523B"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4A8C4819" w14:textId="37F9292E"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2B6B670" w14:textId="7A520790" w:rsidR="00111BE0" w:rsidRPr="00B12D25" w:rsidRDefault="00111BE0" w:rsidP="00111BE0">
            <w:pPr>
              <w:jc w:val="center"/>
              <w:rPr>
                <w:sz w:val="24"/>
                <w:szCs w:val="24"/>
              </w:rPr>
            </w:pPr>
          </w:p>
        </w:tc>
      </w:tr>
      <w:tr w:rsidR="00B12D25" w:rsidRPr="00B12D25" w14:paraId="7F6E28D1"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4C4D1C7" w14:textId="77777777" w:rsidR="00111BE0" w:rsidRPr="00B12D25" w:rsidRDefault="00111BE0" w:rsidP="00111BE0">
            <w:pPr>
              <w:jc w:val="center"/>
              <w:rPr>
                <w:sz w:val="24"/>
                <w:szCs w:val="24"/>
              </w:rPr>
            </w:pPr>
            <w:r w:rsidRPr="00B12D25">
              <w:rPr>
                <w:sz w:val="24"/>
                <w:szCs w:val="24"/>
              </w:rPr>
              <w:t>908</w:t>
            </w:r>
          </w:p>
        </w:tc>
        <w:tc>
          <w:tcPr>
            <w:tcW w:w="2967" w:type="pct"/>
            <w:tcBorders>
              <w:top w:val="nil"/>
              <w:left w:val="nil"/>
              <w:bottom w:val="single" w:sz="4" w:space="0" w:color="auto"/>
              <w:right w:val="single" w:sz="4" w:space="0" w:color="auto"/>
            </w:tcBorders>
            <w:shd w:val="clear" w:color="auto" w:fill="auto"/>
            <w:vAlign w:val="center"/>
            <w:hideMark/>
          </w:tcPr>
          <w:p w14:paraId="2DB09743" w14:textId="77777777" w:rsidR="00111BE0" w:rsidRPr="00B12D25" w:rsidRDefault="00111BE0" w:rsidP="00111BE0">
            <w:pPr>
              <w:rPr>
                <w:sz w:val="24"/>
                <w:szCs w:val="24"/>
              </w:rPr>
            </w:pPr>
            <w:r w:rsidRPr="00B12D25">
              <w:rPr>
                <w:sz w:val="24"/>
                <w:szCs w:val="24"/>
              </w:rPr>
              <w:t>Revêtement du sol avec grés cérame de30x30</w:t>
            </w:r>
          </w:p>
        </w:tc>
        <w:tc>
          <w:tcPr>
            <w:tcW w:w="235" w:type="pct"/>
            <w:tcBorders>
              <w:top w:val="nil"/>
              <w:left w:val="nil"/>
              <w:bottom w:val="single" w:sz="4" w:space="0" w:color="auto"/>
              <w:right w:val="single" w:sz="4" w:space="0" w:color="auto"/>
            </w:tcBorders>
            <w:shd w:val="clear" w:color="auto" w:fill="auto"/>
            <w:noWrap/>
            <w:vAlign w:val="center"/>
            <w:hideMark/>
          </w:tcPr>
          <w:p w14:paraId="6AA7A241"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3C088B4E" w14:textId="77777777" w:rsidR="00111BE0" w:rsidRPr="00B12D25" w:rsidRDefault="00111BE0" w:rsidP="00111BE0">
            <w:pPr>
              <w:jc w:val="center"/>
              <w:rPr>
                <w:sz w:val="24"/>
                <w:szCs w:val="24"/>
              </w:rPr>
            </w:pPr>
            <w:r w:rsidRPr="00B12D25">
              <w:rPr>
                <w:sz w:val="24"/>
                <w:szCs w:val="24"/>
              </w:rPr>
              <w:t>7,5</w:t>
            </w:r>
          </w:p>
        </w:tc>
        <w:tc>
          <w:tcPr>
            <w:tcW w:w="385" w:type="pct"/>
            <w:tcBorders>
              <w:top w:val="nil"/>
              <w:left w:val="nil"/>
              <w:bottom w:val="single" w:sz="4" w:space="0" w:color="auto"/>
              <w:right w:val="single" w:sz="4" w:space="0" w:color="auto"/>
            </w:tcBorders>
            <w:shd w:val="clear" w:color="auto" w:fill="auto"/>
            <w:noWrap/>
            <w:vAlign w:val="center"/>
          </w:tcPr>
          <w:p w14:paraId="2ED4F432" w14:textId="5DAA1B69"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AA8F93B" w14:textId="6CADABF1" w:rsidR="00111BE0" w:rsidRPr="00B12D25" w:rsidRDefault="00111BE0" w:rsidP="00111BE0">
            <w:pPr>
              <w:jc w:val="center"/>
              <w:rPr>
                <w:sz w:val="24"/>
                <w:szCs w:val="24"/>
              </w:rPr>
            </w:pPr>
          </w:p>
        </w:tc>
      </w:tr>
      <w:tr w:rsidR="00B12D25" w:rsidRPr="00B12D25" w14:paraId="1CDDE289"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020D8B4" w14:textId="77777777" w:rsidR="00111BE0" w:rsidRPr="00B12D25" w:rsidRDefault="00111BE0" w:rsidP="00111BE0">
            <w:pPr>
              <w:jc w:val="center"/>
              <w:rPr>
                <w:sz w:val="24"/>
                <w:szCs w:val="24"/>
              </w:rPr>
            </w:pPr>
            <w:r w:rsidRPr="00B12D25">
              <w:rPr>
                <w:sz w:val="24"/>
                <w:szCs w:val="24"/>
              </w:rPr>
              <w:t>909</w:t>
            </w:r>
          </w:p>
        </w:tc>
        <w:tc>
          <w:tcPr>
            <w:tcW w:w="2967" w:type="pct"/>
            <w:tcBorders>
              <w:top w:val="nil"/>
              <w:left w:val="nil"/>
              <w:bottom w:val="single" w:sz="4" w:space="0" w:color="auto"/>
              <w:right w:val="single" w:sz="4" w:space="0" w:color="auto"/>
            </w:tcBorders>
            <w:shd w:val="clear" w:color="auto" w:fill="auto"/>
            <w:vAlign w:val="center"/>
            <w:hideMark/>
          </w:tcPr>
          <w:p w14:paraId="4726581E" w14:textId="77777777" w:rsidR="00111BE0" w:rsidRPr="00B12D25" w:rsidRDefault="00111BE0" w:rsidP="00111BE0">
            <w:pPr>
              <w:rPr>
                <w:sz w:val="24"/>
                <w:szCs w:val="24"/>
              </w:rPr>
            </w:pPr>
            <w:r w:rsidRPr="00B12D25">
              <w:rPr>
                <w:sz w:val="24"/>
                <w:szCs w:val="24"/>
              </w:rPr>
              <w:t>Revêtement du mur avec faïence de 15x30</w:t>
            </w:r>
          </w:p>
        </w:tc>
        <w:tc>
          <w:tcPr>
            <w:tcW w:w="235" w:type="pct"/>
            <w:tcBorders>
              <w:top w:val="nil"/>
              <w:left w:val="nil"/>
              <w:bottom w:val="single" w:sz="4" w:space="0" w:color="auto"/>
              <w:right w:val="single" w:sz="4" w:space="0" w:color="auto"/>
            </w:tcBorders>
            <w:shd w:val="clear" w:color="auto" w:fill="auto"/>
            <w:noWrap/>
            <w:vAlign w:val="center"/>
            <w:hideMark/>
          </w:tcPr>
          <w:p w14:paraId="250F51DD"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57C45264" w14:textId="77777777" w:rsidR="00111BE0" w:rsidRPr="00B12D25" w:rsidRDefault="00111BE0" w:rsidP="00111BE0">
            <w:pPr>
              <w:jc w:val="center"/>
              <w:rPr>
                <w:sz w:val="24"/>
                <w:szCs w:val="24"/>
              </w:rPr>
            </w:pPr>
            <w:r w:rsidRPr="00B12D25">
              <w:rPr>
                <w:sz w:val="24"/>
                <w:szCs w:val="24"/>
              </w:rPr>
              <w:t>30</w:t>
            </w:r>
          </w:p>
        </w:tc>
        <w:tc>
          <w:tcPr>
            <w:tcW w:w="385" w:type="pct"/>
            <w:tcBorders>
              <w:top w:val="nil"/>
              <w:left w:val="nil"/>
              <w:bottom w:val="single" w:sz="4" w:space="0" w:color="auto"/>
              <w:right w:val="single" w:sz="4" w:space="0" w:color="auto"/>
            </w:tcBorders>
            <w:shd w:val="clear" w:color="auto" w:fill="auto"/>
            <w:noWrap/>
            <w:vAlign w:val="center"/>
          </w:tcPr>
          <w:p w14:paraId="2199AEA1" w14:textId="77F76BC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FCD2A56" w14:textId="61EA637C" w:rsidR="00111BE0" w:rsidRPr="00B12D25" w:rsidRDefault="00111BE0" w:rsidP="00111BE0">
            <w:pPr>
              <w:jc w:val="center"/>
              <w:rPr>
                <w:sz w:val="24"/>
                <w:szCs w:val="24"/>
              </w:rPr>
            </w:pPr>
          </w:p>
        </w:tc>
      </w:tr>
      <w:tr w:rsidR="00B12D25" w:rsidRPr="00B12D25" w14:paraId="1FD8A470"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7486B94" w14:textId="77777777" w:rsidR="00111BE0" w:rsidRPr="00B12D25" w:rsidRDefault="00111BE0" w:rsidP="00111BE0">
            <w:pPr>
              <w:jc w:val="center"/>
              <w:rPr>
                <w:sz w:val="24"/>
                <w:szCs w:val="24"/>
              </w:rPr>
            </w:pPr>
            <w:r w:rsidRPr="00B12D25">
              <w:rPr>
                <w:sz w:val="24"/>
                <w:szCs w:val="24"/>
              </w:rPr>
              <w:t>910</w:t>
            </w:r>
          </w:p>
        </w:tc>
        <w:tc>
          <w:tcPr>
            <w:tcW w:w="2967" w:type="pct"/>
            <w:tcBorders>
              <w:top w:val="nil"/>
              <w:left w:val="nil"/>
              <w:bottom w:val="single" w:sz="4" w:space="0" w:color="auto"/>
              <w:right w:val="single" w:sz="4" w:space="0" w:color="auto"/>
            </w:tcBorders>
            <w:shd w:val="clear" w:color="auto" w:fill="auto"/>
            <w:vAlign w:val="center"/>
            <w:hideMark/>
          </w:tcPr>
          <w:p w14:paraId="0053BD06" w14:textId="77777777" w:rsidR="00111BE0" w:rsidRPr="00B12D25" w:rsidRDefault="00111BE0" w:rsidP="00111BE0">
            <w:pPr>
              <w:rPr>
                <w:sz w:val="24"/>
                <w:szCs w:val="24"/>
              </w:rPr>
            </w:pPr>
            <w:r w:rsidRPr="00B12D25">
              <w:rPr>
                <w:sz w:val="24"/>
                <w:szCs w:val="24"/>
              </w:rPr>
              <w:t>Ensemble accessoires diverses</w:t>
            </w:r>
          </w:p>
        </w:tc>
        <w:tc>
          <w:tcPr>
            <w:tcW w:w="235" w:type="pct"/>
            <w:tcBorders>
              <w:top w:val="nil"/>
              <w:left w:val="nil"/>
              <w:bottom w:val="single" w:sz="4" w:space="0" w:color="auto"/>
              <w:right w:val="single" w:sz="4" w:space="0" w:color="auto"/>
            </w:tcBorders>
            <w:shd w:val="clear" w:color="auto" w:fill="auto"/>
            <w:noWrap/>
            <w:vAlign w:val="center"/>
            <w:hideMark/>
          </w:tcPr>
          <w:p w14:paraId="278741C2" w14:textId="77777777" w:rsidR="00111BE0" w:rsidRPr="00B12D25" w:rsidRDefault="00111BE0" w:rsidP="00111BE0">
            <w:pPr>
              <w:jc w:val="center"/>
              <w:rPr>
                <w:sz w:val="24"/>
                <w:szCs w:val="24"/>
              </w:rPr>
            </w:pPr>
            <w:proofErr w:type="spellStart"/>
            <w:r w:rsidRPr="00B12D25">
              <w:rPr>
                <w:sz w:val="24"/>
                <w:szCs w:val="24"/>
              </w:rPr>
              <w:t>ens</w:t>
            </w:r>
            <w:proofErr w:type="spellEnd"/>
          </w:p>
        </w:tc>
        <w:tc>
          <w:tcPr>
            <w:tcW w:w="409" w:type="pct"/>
            <w:tcBorders>
              <w:top w:val="nil"/>
              <w:left w:val="nil"/>
              <w:bottom w:val="single" w:sz="4" w:space="0" w:color="auto"/>
              <w:right w:val="single" w:sz="4" w:space="0" w:color="auto"/>
            </w:tcBorders>
            <w:shd w:val="clear" w:color="auto" w:fill="auto"/>
            <w:noWrap/>
            <w:vAlign w:val="center"/>
            <w:hideMark/>
          </w:tcPr>
          <w:p w14:paraId="0AF27A43" w14:textId="77777777" w:rsidR="00111BE0" w:rsidRPr="00B12D25" w:rsidRDefault="00111BE0" w:rsidP="00111BE0">
            <w:pPr>
              <w:jc w:val="center"/>
              <w:rPr>
                <w:sz w:val="24"/>
                <w:szCs w:val="24"/>
              </w:rPr>
            </w:pPr>
            <w:r w:rsidRPr="00B12D25">
              <w:rPr>
                <w:sz w:val="24"/>
                <w:szCs w:val="24"/>
              </w:rPr>
              <w:t>1</w:t>
            </w:r>
          </w:p>
        </w:tc>
        <w:tc>
          <w:tcPr>
            <w:tcW w:w="385" w:type="pct"/>
            <w:tcBorders>
              <w:top w:val="nil"/>
              <w:left w:val="nil"/>
              <w:bottom w:val="single" w:sz="4" w:space="0" w:color="auto"/>
              <w:right w:val="single" w:sz="4" w:space="0" w:color="auto"/>
            </w:tcBorders>
            <w:shd w:val="clear" w:color="auto" w:fill="auto"/>
            <w:noWrap/>
            <w:vAlign w:val="center"/>
          </w:tcPr>
          <w:p w14:paraId="1349027B" w14:textId="2863D08B"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72F0ED9D" w14:textId="69EF9CEB" w:rsidR="00111BE0" w:rsidRPr="00B12D25" w:rsidRDefault="00111BE0" w:rsidP="00111BE0">
            <w:pPr>
              <w:jc w:val="center"/>
              <w:rPr>
                <w:sz w:val="24"/>
                <w:szCs w:val="24"/>
              </w:rPr>
            </w:pPr>
          </w:p>
        </w:tc>
      </w:tr>
      <w:tr w:rsidR="00B12D25" w:rsidRPr="00B12D25" w14:paraId="47D6FA09"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90EAA" w14:textId="77777777" w:rsidR="00111BE0" w:rsidRPr="00B12D25" w:rsidRDefault="00111BE0" w:rsidP="00111BE0">
            <w:pPr>
              <w:jc w:val="center"/>
              <w:rPr>
                <w:b/>
                <w:bCs/>
                <w:sz w:val="24"/>
                <w:szCs w:val="24"/>
              </w:rPr>
            </w:pPr>
            <w:r w:rsidRPr="00B12D25">
              <w:rPr>
                <w:b/>
                <w:bCs/>
                <w:sz w:val="24"/>
                <w:szCs w:val="24"/>
              </w:rPr>
              <w:t>Sous-total Lot 900</w:t>
            </w:r>
          </w:p>
        </w:tc>
        <w:tc>
          <w:tcPr>
            <w:tcW w:w="686" w:type="pct"/>
            <w:tcBorders>
              <w:top w:val="nil"/>
              <w:left w:val="nil"/>
              <w:bottom w:val="single" w:sz="4" w:space="0" w:color="auto"/>
              <w:right w:val="single" w:sz="4" w:space="0" w:color="auto"/>
            </w:tcBorders>
            <w:shd w:val="clear" w:color="auto" w:fill="auto"/>
            <w:noWrap/>
            <w:vAlign w:val="center"/>
            <w:hideMark/>
          </w:tcPr>
          <w:p w14:paraId="23246F85" w14:textId="0B15B211" w:rsidR="00111BE0" w:rsidRPr="00B12D25" w:rsidRDefault="00111BE0" w:rsidP="00111BE0">
            <w:pPr>
              <w:jc w:val="center"/>
              <w:rPr>
                <w:b/>
                <w:bCs/>
                <w:sz w:val="24"/>
                <w:szCs w:val="24"/>
              </w:rPr>
            </w:pPr>
          </w:p>
        </w:tc>
      </w:tr>
      <w:tr w:rsidR="00B12D25" w:rsidRPr="00B12D25" w14:paraId="02E62FC1"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D43185E"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320A939C" w14:textId="77777777" w:rsidR="00111BE0" w:rsidRPr="00B12D25" w:rsidRDefault="00111BE0" w:rsidP="00111BE0">
            <w:pPr>
              <w:rPr>
                <w:b/>
                <w:bCs/>
                <w:sz w:val="24"/>
                <w:szCs w:val="24"/>
              </w:rPr>
            </w:pPr>
            <w:r w:rsidRPr="00B12D25">
              <w:rPr>
                <w:b/>
                <w:bCs/>
                <w:sz w:val="24"/>
                <w:szCs w:val="24"/>
              </w:rPr>
              <w:t>LOT 1000 : PEINTURE</w:t>
            </w:r>
          </w:p>
        </w:tc>
        <w:tc>
          <w:tcPr>
            <w:tcW w:w="235" w:type="pct"/>
            <w:tcBorders>
              <w:top w:val="nil"/>
              <w:left w:val="nil"/>
              <w:bottom w:val="single" w:sz="4" w:space="0" w:color="auto"/>
              <w:right w:val="single" w:sz="4" w:space="0" w:color="auto"/>
            </w:tcBorders>
            <w:shd w:val="clear" w:color="auto" w:fill="auto"/>
            <w:noWrap/>
            <w:vAlign w:val="center"/>
            <w:hideMark/>
          </w:tcPr>
          <w:p w14:paraId="5ACD89C2"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1A2AB943"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7411F463"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noWrap/>
            <w:vAlign w:val="center"/>
            <w:hideMark/>
          </w:tcPr>
          <w:p w14:paraId="6FD96AE1" w14:textId="77777777" w:rsidR="00111BE0" w:rsidRPr="00B12D25" w:rsidRDefault="00111BE0" w:rsidP="00111BE0">
            <w:pPr>
              <w:jc w:val="center"/>
              <w:rPr>
                <w:sz w:val="24"/>
                <w:szCs w:val="24"/>
              </w:rPr>
            </w:pPr>
            <w:r w:rsidRPr="00B12D25">
              <w:rPr>
                <w:sz w:val="24"/>
                <w:szCs w:val="24"/>
              </w:rPr>
              <w:t> </w:t>
            </w:r>
          </w:p>
        </w:tc>
      </w:tr>
      <w:tr w:rsidR="00B12D25" w:rsidRPr="00B12D25" w14:paraId="3020BFD5"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53C2B5E3" w14:textId="77777777" w:rsidR="00111BE0" w:rsidRPr="00B12D25" w:rsidRDefault="00111BE0" w:rsidP="00111BE0">
            <w:pPr>
              <w:jc w:val="center"/>
              <w:rPr>
                <w:sz w:val="24"/>
                <w:szCs w:val="24"/>
              </w:rPr>
            </w:pPr>
            <w:r w:rsidRPr="00B12D25">
              <w:rPr>
                <w:sz w:val="24"/>
                <w:szCs w:val="24"/>
              </w:rPr>
              <w:t>1001</w:t>
            </w:r>
          </w:p>
        </w:tc>
        <w:tc>
          <w:tcPr>
            <w:tcW w:w="2967" w:type="pct"/>
            <w:tcBorders>
              <w:top w:val="nil"/>
              <w:left w:val="nil"/>
              <w:bottom w:val="single" w:sz="4" w:space="0" w:color="auto"/>
              <w:right w:val="single" w:sz="4" w:space="0" w:color="auto"/>
            </w:tcBorders>
            <w:shd w:val="clear" w:color="auto" w:fill="auto"/>
            <w:vAlign w:val="center"/>
            <w:hideMark/>
          </w:tcPr>
          <w:p w14:paraId="6FC896D6" w14:textId="77777777" w:rsidR="00111BE0" w:rsidRPr="00B12D25" w:rsidRDefault="00111BE0" w:rsidP="00111BE0">
            <w:pPr>
              <w:rPr>
                <w:sz w:val="24"/>
                <w:szCs w:val="24"/>
              </w:rPr>
            </w:pPr>
            <w:r w:rsidRPr="00B12D25">
              <w:rPr>
                <w:sz w:val="24"/>
                <w:szCs w:val="24"/>
              </w:rPr>
              <w:t>Préparation des surfaces</w:t>
            </w:r>
          </w:p>
        </w:tc>
        <w:tc>
          <w:tcPr>
            <w:tcW w:w="235" w:type="pct"/>
            <w:tcBorders>
              <w:top w:val="nil"/>
              <w:left w:val="nil"/>
              <w:bottom w:val="single" w:sz="4" w:space="0" w:color="auto"/>
              <w:right w:val="single" w:sz="4" w:space="0" w:color="auto"/>
            </w:tcBorders>
            <w:shd w:val="clear" w:color="auto" w:fill="auto"/>
            <w:noWrap/>
            <w:vAlign w:val="center"/>
            <w:hideMark/>
          </w:tcPr>
          <w:p w14:paraId="7D4F8A9F"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6F85F1C4" w14:textId="77777777" w:rsidR="00111BE0" w:rsidRPr="00B12D25" w:rsidRDefault="00111BE0" w:rsidP="00111BE0">
            <w:pPr>
              <w:jc w:val="center"/>
              <w:rPr>
                <w:sz w:val="24"/>
                <w:szCs w:val="24"/>
              </w:rPr>
            </w:pPr>
            <w:r w:rsidRPr="00B12D25">
              <w:rPr>
                <w:sz w:val="24"/>
                <w:szCs w:val="24"/>
              </w:rPr>
              <w:t>462</w:t>
            </w:r>
          </w:p>
        </w:tc>
        <w:tc>
          <w:tcPr>
            <w:tcW w:w="385" w:type="pct"/>
            <w:tcBorders>
              <w:top w:val="nil"/>
              <w:left w:val="nil"/>
              <w:bottom w:val="single" w:sz="4" w:space="0" w:color="auto"/>
              <w:right w:val="single" w:sz="4" w:space="0" w:color="auto"/>
            </w:tcBorders>
            <w:shd w:val="clear" w:color="auto" w:fill="auto"/>
            <w:noWrap/>
            <w:vAlign w:val="center"/>
          </w:tcPr>
          <w:p w14:paraId="0098DDB9" w14:textId="71445CC7"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37EBCE1" w14:textId="077010E2" w:rsidR="00111BE0" w:rsidRPr="00B12D25" w:rsidRDefault="00111BE0" w:rsidP="00111BE0">
            <w:pPr>
              <w:jc w:val="center"/>
              <w:rPr>
                <w:sz w:val="24"/>
                <w:szCs w:val="24"/>
              </w:rPr>
            </w:pPr>
          </w:p>
        </w:tc>
      </w:tr>
      <w:tr w:rsidR="00B12D25" w:rsidRPr="00B12D25" w14:paraId="0F40BA92"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736C2746" w14:textId="77777777" w:rsidR="00111BE0" w:rsidRPr="00B12D25" w:rsidRDefault="00111BE0" w:rsidP="00111BE0">
            <w:pPr>
              <w:jc w:val="center"/>
              <w:rPr>
                <w:sz w:val="24"/>
                <w:szCs w:val="24"/>
              </w:rPr>
            </w:pPr>
            <w:r w:rsidRPr="00B12D25">
              <w:rPr>
                <w:sz w:val="24"/>
                <w:szCs w:val="24"/>
              </w:rPr>
              <w:t>1002</w:t>
            </w:r>
          </w:p>
        </w:tc>
        <w:tc>
          <w:tcPr>
            <w:tcW w:w="2967" w:type="pct"/>
            <w:tcBorders>
              <w:top w:val="nil"/>
              <w:left w:val="nil"/>
              <w:bottom w:val="single" w:sz="4" w:space="0" w:color="auto"/>
              <w:right w:val="single" w:sz="4" w:space="0" w:color="auto"/>
            </w:tcBorders>
            <w:shd w:val="clear" w:color="auto" w:fill="auto"/>
            <w:vAlign w:val="center"/>
            <w:hideMark/>
          </w:tcPr>
          <w:p w14:paraId="172BA1A1" w14:textId="77777777" w:rsidR="00111BE0" w:rsidRPr="00B12D25" w:rsidRDefault="00111BE0" w:rsidP="00111BE0">
            <w:pPr>
              <w:rPr>
                <w:sz w:val="24"/>
                <w:szCs w:val="24"/>
              </w:rPr>
            </w:pPr>
            <w:r w:rsidRPr="00B12D25">
              <w:rPr>
                <w:sz w:val="24"/>
                <w:szCs w:val="24"/>
              </w:rPr>
              <w:t>Application de deux couches de peinture acrylique de type PANTEX 800 sur plafond</w:t>
            </w:r>
          </w:p>
        </w:tc>
        <w:tc>
          <w:tcPr>
            <w:tcW w:w="235" w:type="pct"/>
            <w:tcBorders>
              <w:top w:val="nil"/>
              <w:left w:val="nil"/>
              <w:bottom w:val="single" w:sz="4" w:space="0" w:color="auto"/>
              <w:right w:val="single" w:sz="4" w:space="0" w:color="auto"/>
            </w:tcBorders>
            <w:shd w:val="clear" w:color="auto" w:fill="auto"/>
            <w:noWrap/>
            <w:vAlign w:val="center"/>
            <w:hideMark/>
          </w:tcPr>
          <w:p w14:paraId="7FE45CA6"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76C35139" w14:textId="77777777" w:rsidR="00111BE0" w:rsidRPr="00B12D25" w:rsidRDefault="00111BE0" w:rsidP="00111BE0">
            <w:pPr>
              <w:jc w:val="center"/>
              <w:rPr>
                <w:sz w:val="24"/>
                <w:szCs w:val="24"/>
              </w:rPr>
            </w:pPr>
            <w:r w:rsidRPr="00B12D25">
              <w:rPr>
                <w:sz w:val="24"/>
                <w:szCs w:val="24"/>
              </w:rPr>
              <w:t>116,28</w:t>
            </w:r>
          </w:p>
        </w:tc>
        <w:tc>
          <w:tcPr>
            <w:tcW w:w="385" w:type="pct"/>
            <w:tcBorders>
              <w:top w:val="nil"/>
              <w:left w:val="nil"/>
              <w:bottom w:val="single" w:sz="4" w:space="0" w:color="auto"/>
              <w:right w:val="single" w:sz="4" w:space="0" w:color="auto"/>
            </w:tcBorders>
            <w:shd w:val="clear" w:color="auto" w:fill="auto"/>
            <w:noWrap/>
            <w:vAlign w:val="center"/>
          </w:tcPr>
          <w:p w14:paraId="3E1000E7" w14:textId="6060F539"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6FF67E0" w14:textId="66A844B6" w:rsidR="00111BE0" w:rsidRPr="00B12D25" w:rsidRDefault="00111BE0" w:rsidP="00111BE0">
            <w:pPr>
              <w:jc w:val="center"/>
              <w:rPr>
                <w:sz w:val="24"/>
                <w:szCs w:val="24"/>
              </w:rPr>
            </w:pPr>
          </w:p>
        </w:tc>
      </w:tr>
      <w:tr w:rsidR="00B12D25" w:rsidRPr="00B12D25" w14:paraId="5544784B"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1421D60" w14:textId="77777777" w:rsidR="00111BE0" w:rsidRPr="00B12D25" w:rsidRDefault="00111BE0" w:rsidP="00111BE0">
            <w:pPr>
              <w:jc w:val="center"/>
              <w:rPr>
                <w:sz w:val="24"/>
                <w:szCs w:val="24"/>
              </w:rPr>
            </w:pPr>
            <w:r w:rsidRPr="00B12D25">
              <w:rPr>
                <w:sz w:val="24"/>
                <w:szCs w:val="24"/>
              </w:rPr>
              <w:t>1003</w:t>
            </w:r>
          </w:p>
        </w:tc>
        <w:tc>
          <w:tcPr>
            <w:tcW w:w="2967" w:type="pct"/>
            <w:tcBorders>
              <w:top w:val="nil"/>
              <w:left w:val="nil"/>
              <w:bottom w:val="single" w:sz="4" w:space="0" w:color="auto"/>
              <w:right w:val="single" w:sz="4" w:space="0" w:color="auto"/>
            </w:tcBorders>
            <w:shd w:val="clear" w:color="auto" w:fill="auto"/>
            <w:vAlign w:val="center"/>
            <w:hideMark/>
          </w:tcPr>
          <w:p w14:paraId="206DB768" w14:textId="77777777" w:rsidR="00111BE0" w:rsidRPr="00B12D25" w:rsidRDefault="00111BE0" w:rsidP="00111BE0">
            <w:pPr>
              <w:rPr>
                <w:sz w:val="24"/>
                <w:szCs w:val="24"/>
              </w:rPr>
            </w:pPr>
            <w:r w:rsidRPr="00B12D25">
              <w:rPr>
                <w:sz w:val="24"/>
                <w:szCs w:val="24"/>
              </w:rPr>
              <w:t>Application de deux couches de peinture acrylique de type PANTEX 1300 pour mur extérieur</w:t>
            </w:r>
          </w:p>
        </w:tc>
        <w:tc>
          <w:tcPr>
            <w:tcW w:w="235" w:type="pct"/>
            <w:tcBorders>
              <w:top w:val="nil"/>
              <w:left w:val="nil"/>
              <w:bottom w:val="single" w:sz="4" w:space="0" w:color="auto"/>
              <w:right w:val="single" w:sz="4" w:space="0" w:color="auto"/>
            </w:tcBorders>
            <w:shd w:val="clear" w:color="auto" w:fill="auto"/>
            <w:noWrap/>
            <w:vAlign w:val="center"/>
            <w:hideMark/>
          </w:tcPr>
          <w:p w14:paraId="2C21C7DB"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26FCE371" w14:textId="77777777" w:rsidR="00111BE0" w:rsidRPr="00B12D25" w:rsidRDefault="00111BE0" w:rsidP="00111BE0">
            <w:pPr>
              <w:jc w:val="center"/>
              <w:rPr>
                <w:sz w:val="24"/>
                <w:szCs w:val="24"/>
              </w:rPr>
            </w:pPr>
            <w:r w:rsidRPr="00B12D25">
              <w:rPr>
                <w:sz w:val="24"/>
                <w:szCs w:val="24"/>
              </w:rPr>
              <w:t>190,35</w:t>
            </w:r>
          </w:p>
        </w:tc>
        <w:tc>
          <w:tcPr>
            <w:tcW w:w="385" w:type="pct"/>
            <w:tcBorders>
              <w:top w:val="nil"/>
              <w:left w:val="nil"/>
              <w:bottom w:val="single" w:sz="4" w:space="0" w:color="auto"/>
              <w:right w:val="single" w:sz="4" w:space="0" w:color="auto"/>
            </w:tcBorders>
            <w:shd w:val="clear" w:color="auto" w:fill="auto"/>
            <w:noWrap/>
            <w:vAlign w:val="center"/>
          </w:tcPr>
          <w:p w14:paraId="4EAE3972" w14:textId="2D4180B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CDEAAA0" w14:textId="02AC7642" w:rsidR="00111BE0" w:rsidRPr="00B12D25" w:rsidRDefault="00111BE0" w:rsidP="00111BE0">
            <w:pPr>
              <w:jc w:val="center"/>
              <w:rPr>
                <w:sz w:val="24"/>
                <w:szCs w:val="24"/>
              </w:rPr>
            </w:pPr>
          </w:p>
        </w:tc>
      </w:tr>
      <w:tr w:rsidR="00B12D25" w:rsidRPr="00B12D25" w14:paraId="711DF5DB"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3EC7A99E" w14:textId="77777777" w:rsidR="00111BE0" w:rsidRPr="00B12D25" w:rsidRDefault="00111BE0" w:rsidP="00111BE0">
            <w:pPr>
              <w:jc w:val="center"/>
              <w:rPr>
                <w:sz w:val="24"/>
                <w:szCs w:val="24"/>
              </w:rPr>
            </w:pPr>
            <w:r w:rsidRPr="00B12D25">
              <w:rPr>
                <w:sz w:val="24"/>
                <w:szCs w:val="24"/>
              </w:rPr>
              <w:t>1004</w:t>
            </w:r>
          </w:p>
        </w:tc>
        <w:tc>
          <w:tcPr>
            <w:tcW w:w="2967" w:type="pct"/>
            <w:tcBorders>
              <w:top w:val="nil"/>
              <w:left w:val="nil"/>
              <w:bottom w:val="single" w:sz="4" w:space="0" w:color="auto"/>
              <w:right w:val="single" w:sz="4" w:space="0" w:color="auto"/>
            </w:tcBorders>
            <w:shd w:val="clear" w:color="auto" w:fill="auto"/>
            <w:vAlign w:val="center"/>
            <w:hideMark/>
          </w:tcPr>
          <w:p w14:paraId="0CC2DA1C" w14:textId="77777777" w:rsidR="00111BE0" w:rsidRPr="00B12D25" w:rsidRDefault="00111BE0" w:rsidP="00111BE0">
            <w:pPr>
              <w:rPr>
                <w:sz w:val="24"/>
                <w:szCs w:val="24"/>
              </w:rPr>
            </w:pPr>
            <w:r w:rsidRPr="00B12D25">
              <w:rPr>
                <w:sz w:val="24"/>
                <w:szCs w:val="24"/>
              </w:rPr>
              <w:t>Application de deux couches de peinture acrylique de type PANTEX 800 pour mur intérieur</w:t>
            </w:r>
          </w:p>
        </w:tc>
        <w:tc>
          <w:tcPr>
            <w:tcW w:w="235" w:type="pct"/>
            <w:tcBorders>
              <w:top w:val="nil"/>
              <w:left w:val="nil"/>
              <w:bottom w:val="single" w:sz="4" w:space="0" w:color="auto"/>
              <w:right w:val="single" w:sz="4" w:space="0" w:color="auto"/>
            </w:tcBorders>
            <w:shd w:val="clear" w:color="auto" w:fill="auto"/>
            <w:noWrap/>
            <w:vAlign w:val="center"/>
            <w:hideMark/>
          </w:tcPr>
          <w:p w14:paraId="2A361121"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773BF83A" w14:textId="77777777" w:rsidR="00111BE0" w:rsidRPr="00B12D25" w:rsidRDefault="00111BE0" w:rsidP="00111BE0">
            <w:pPr>
              <w:jc w:val="center"/>
              <w:rPr>
                <w:sz w:val="24"/>
                <w:szCs w:val="24"/>
              </w:rPr>
            </w:pPr>
            <w:r w:rsidRPr="00B12D25">
              <w:rPr>
                <w:sz w:val="24"/>
                <w:szCs w:val="24"/>
              </w:rPr>
              <w:t>438,9</w:t>
            </w:r>
          </w:p>
        </w:tc>
        <w:tc>
          <w:tcPr>
            <w:tcW w:w="385" w:type="pct"/>
            <w:tcBorders>
              <w:top w:val="nil"/>
              <w:left w:val="nil"/>
              <w:bottom w:val="single" w:sz="4" w:space="0" w:color="auto"/>
              <w:right w:val="single" w:sz="4" w:space="0" w:color="auto"/>
            </w:tcBorders>
            <w:shd w:val="clear" w:color="auto" w:fill="auto"/>
            <w:noWrap/>
            <w:vAlign w:val="center"/>
          </w:tcPr>
          <w:p w14:paraId="52AEAFB9" w14:textId="34BE8B8E"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298205B" w14:textId="44F2E16A" w:rsidR="00111BE0" w:rsidRPr="00B12D25" w:rsidRDefault="00111BE0" w:rsidP="00111BE0">
            <w:pPr>
              <w:jc w:val="center"/>
              <w:rPr>
                <w:sz w:val="24"/>
                <w:szCs w:val="24"/>
              </w:rPr>
            </w:pPr>
          </w:p>
        </w:tc>
      </w:tr>
      <w:tr w:rsidR="00B12D25" w:rsidRPr="00B12D25" w14:paraId="7943D8AC"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256DD89B" w14:textId="77777777" w:rsidR="00111BE0" w:rsidRPr="00B12D25" w:rsidRDefault="00111BE0" w:rsidP="00111BE0">
            <w:pPr>
              <w:jc w:val="center"/>
              <w:rPr>
                <w:sz w:val="24"/>
                <w:szCs w:val="24"/>
              </w:rPr>
            </w:pPr>
            <w:r w:rsidRPr="00B12D25">
              <w:rPr>
                <w:sz w:val="24"/>
                <w:szCs w:val="24"/>
              </w:rPr>
              <w:t>1005</w:t>
            </w:r>
          </w:p>
        </w:tc>
        <w:tc>
          <w:tcPr>
            <w:tcW w:w="2967" w:type="pct"/>
            <w:tcBorders>
              <w:top w:val="nil"/>
              <w:left w:val="nil"/>
              <w:bottom w:val="single" w:sz="4" w:space="0" w:color="auto"/>
              <w:right w:val="single" w:sz="4" w:space="0" w:color="auto"/>
            </w:tcBorders>
            <w:shd w:val="clear" w:color="auto" w:fill="auto"/>
            <w:vAlign w:val="center"/>
            <w:hideMark/>
          </w:tcPr>
          <w:p w14:paraId="021B8A81" w14:textId="77777777" w:rsidR="00111BE0" w:rsidRPr="00B12D25" w:rsidRDefault="00111BE0" w:rsidP="00111BE0">
            <w:pPr>
              <w:rPr>
                <w:sz w:val="24"/>
                <w:szCs w:val="24"/>
              </w:rPr>
            </w:pPr>
            <w:r w:rsidRPr="00B12D25">
              <w:rPr>
                <w:sz w:val="24"/>
                <w:szCs w:val="24"/>
              </w:rPr>
              <w:t>Application de deux couches de peinture glycérophtalique de type émail A pour menuiserie bois et métallique</w:t>
            </w:r>
          </w:p>
        </w:tc>
        <w:tc>
          <w:tcPr>
            <w:tcW w:w="235" w:type="pct"/>
            <w:tcBorders>
              <w:top w:val="nil"/>
              <w:left w:val="nil"/>
              <w:bottom w:val="single" w:sz="4" w:space="0" w:color="auto"/>
              <w:right w:val="single" w:sz="4" w:space="0" w:color="auto"/>
            </w:tcBorders>
            <w:shd w:val="clear" w:color="auto" w:fill="auto"/>
            <w:noWrap/>
            <w:vAlign w:val="center"/>
            <w:hideMark/>
          </w:tcPr>
          <w:p w14:paraId="759D2252"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283A8B1F" w14:textId="77777777" w:rsidR="00111BE0" w:rsidRPr="00B12D25" w:rsidRDefault="00111BE0" w:rsidP="00111BE0">
            <w:pPr>
              <w:jc w:val="center"/>
              <w:rPr>
                <w:sz w:val="24"/>
                <w:szCs w:val="24"/>
              </w:rPr>
            </w:pPr>
            <w:r w:rsidRPr="00B12D25">
              <w:rPr>
                <w:sz w:val="24"/>
                <w:szCs w:val="24"/>
              </w:rPr>
              <w:t>33</w:t>
            </w:r>
          </w:p>
        </w:tc>
        <w:tc>
          <w:tcPr>
            <w:tcW w:w="385" w:type="pct"/>
            <w:tcBorders>
              <w:top w:val="nil"/>
              <w:left w:val="nil"/>
              <w:bottom w:val="single" w:sz="4" w:space="0" w:color="auto"/>
              <w:right w:val="single" w:sz="4" w:space="0" w:color="auto"/>
            </w:tcBorders>
            <w:shd w:val="clear" w:color="auto" w:fill="auto"/>
            <w:noWrap/>
            <w:vAlign w:val="center"/>
          </w:tcPr>
          <w:p w14:paraId="68F7DAE2" w14:textId="52360C2F"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0794F9E7" w14:textId="0CFC9D95" w:rsidR="00111BE0" w:rsidRPr="00B12D25" w:rsidRDefault="00111BE0" w:rsidP="00111BE0">
            <w:pPr>
              <w:jc w:val="center"/>
              <w:rPr>
                <w:sz w:val="24"/>
                <w:szCs w:val="24"/>
              </w:rPr>
            </w:pPr>
          </w:p>
        </w:tc>
      </w:tr>
      <w:tr w:rsidR="00B12D25" w:rsidRPr="00B12D25" w14:paraId="0D8034CB"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C42CF" w14:textId="77777777" w:rsidR="00111BE0" w:rsidRPr="00B12D25" w:rsidRDefault="00111BE0" w:rsidP="00111BE0">
            <w:pPr>
              <w:jc w:val="center"/>
              <w:rPr>
                <w:b/>
                <w:bCs/>
                <w:sz w:val="24"/>
                <w:szCs w:val="24"/>
              </w:rPr>
            </w:pPr>
            <w:r w:rsidRPr="00B12D25">
              <w:rPr>
                <w:b/>
                <w:bCs/>
                <w:sz w:val="24"/>
                <w:szCs w:val="24"/>
              </w:rPr>
              <w:t>Sous-total Lot 1000</w:t>
            </w:r>
          </w:p>
        </w:tc>
        <w:tc>
          <w:tcPr>
            <w:tcW w:w="686" w:type="pct"/>
            <w:tcBorders>
              <w:top w:val="nil"/>
              <w:left w:val="nil"/>
              <w:bottom w:val="single" w:sz="4" w:space="0" w:color="auto"/>
              <w:right w:val="single" w:sz="4" w:space="0" w:color="auto"/>
            </w:tcBorders>
            <w:shd w:val="clear" w:color="auto" w:fill="auto"/>
            <w:noWrap/>
            <w:vAlign w:val="center"/>
            <w:hideMark/>
          </w:tcPr>
          <w:p w14:paraId="2EFBD0A6" w14:textId="60FA5736" w:rsidR="00111BE0" w:rsidRPr="00B12D25" w:rsidRDefault="00111BE0" w:rsidP="00111BE0">
            <w:pPr>
              <w:jc w:val="center"/>
              <w:rPr>
                <w:b/>
                <w:bCs/>
                <w:sz w:val="24"/>
                <w:szCs w:val="24"/>
              </w:rPr>
            </w:pPr>
          </w:p>
        </w:tc>
      </w:tr>
      <w:tr w:rsidR="00B12D25" w:rsidRPr="00B12D25" w14:paraId="00D861BC"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A7603FA" w14:textId="77777777" w:rsidR="00111BE0" w:rsidRPr="00B12D25" w:rsidRDefault="00111BE0" w:rsidP="00111BE0">
            <w:pPr>
              <w:jc w:val="center"/>
              <w:rPr>
                <w:sz w:val="24"/>
                <w:szCs w:val="24"/>
              </w:rPr>
            </w:pPr>
            <w:r w:rsidRPr="00B12D25">
              <w:rPr>
                <w:sz w:val="24"/>
                <w:szCs w:val="24"/>
              </w:rPr>
              <w:t> </w:t>
            </w:r>
          </w:p>
        </w:tc>
        <w:tc>
          <w:tcPr>
            <w:tcW w:w="2967" w:type="pct"/>
            <w:tcBorders>
              <w:top w:val="nil"/>
              <w:left w:val="nil"/>
              <w:bottom w:val="single" w:sz="4" w:space="0" w:color="auto"/>
              <w:right w:val="single" w:sz="4" w:space="0" w:color="auto"/>
            </w:tcBorders>
            <w:shd w:val="clear" w:color="auto" w:fill="auto"/>
            <w:vAlign w:val="center"/>
            <w:hideMark/>
          </w:tcPr>
          <w:p w14:paraId="6C833215" w14:textId="77777777" w:rsidR="00111BE0" w:rsidRPr="00B12D25" w:rsidRDefault="00111BE0" w:rsidP="00111BE0">
            <w:pPr>
              <w:rPr>
                <w:b/>
                <w:bCs/>
                <w:sz w:val="24"/>
                <w:szCs w:val="24"/>
              </w:rPr>
            </w:pPr>
            <w:r w:rsidRPr="00B12D25">
              <w:rPr>
                <w:b/>
                <w:bCs/>
                <w:sz w:val="24"/>
                <w:szCs w:val="24"/>
              </w:rPr>
              <w:t>LOT 1100 : VRD ET AMENAGEMENT EXTERIEUR</w:t>
            </w:r>
          </w:p>
        </w:tc>
        <w:tc>
          <w:tcPr>
            <w:tcW w:w="235" w:type="pct"/>
            <w:tcBorders>
              <w:top w:val="nil"/>
              <w:left w:val="nil"/>
              <w:bottom w:val="single" w:sz="4" w:space="0" w:color="auto"/>
              <w:right w:val="single" w:sz="4" w:space="0" w:color="auto"/>
            </w:tcBorders>
            <w:shd w:val="clear" w:color="auto" w:fill="auto"/>
            <w:noWrap/>
            <w:vAlign w:val="center"/>
            <w:hideMark/>
          </w:tcPr>
          <w:p w14:paraId="00254C8A" w14:textId="77777777" w:rsidR="00111BE0" w:rsidRPr="00B12D25" w:rsidRDefault="00111BE0" w:rsidP="00111BE0">
            <w:pPr>
              <w:jc w:val="center"/>
              <w:rPr>
                <w:sz w:val="24"/>
                <w:szCs w:val="24"/>
              </w:rPr>
            </w:pPr>
            <w:r w:rsidRPr="00B12D25">
              <w:rPr>
                <w:sz w:val="24"/>
                <w:szCs w:val="24"/>
              </w:rPr>
              <w:t> </w:t>
            </w:r>
          </w:p>
        </w:tc>
        <w:tc>
          <w:tcPr>
            <w:tcW w:w="409" w:type="pct"/>
            <w:tcBorders>
              <w:top w:val="nil"/>
              <w:left w:val="nil"/>
              <w:bottom w:val="single" w:sz="4" w:space="0" w:color="auto"/>
              <w:right w:val="single" w:sz="4" w:space="0" w:color="auto"/>
            </w:tcBorders>
            <w:shd w:val="clear" w:color="auto" w:fill="auto"/>
            <w:noWrap/>
            <w:vAlign w:val="center"/>
            <w:hideMark/>
          </w:tcPr>
          <w:p w14:paraId="31F5F5D1" w14:textId="77777777" w:rsidR="00111BE0" w:rsidRPr="00B12D25" w:rsidRDefault="00111BE0" w:rsidP="00111BE0">
            <w:pPr>
              <w:jc w:val="center"/>
              <w:rPr>
                <w:sz w:val="24"/>
                <w:szCs w:val="24"/>
              </w:rPr>
            </w:pPr>
            <w:r w:rsidRPr="00B12D25">
              <w:rPr>
                <w:sz w:val="24"/>
                <w:szCs w:val="24"/>
              </w:rPr>
              <w:t> </w:t>
            </w:r>
          </w:p>
        </w:tc>
        <w:tc>
          <w:tcPr>
            <w:tcW w:w="385" w:type="pct"/>
            <w:tcBorders>
              <w:top w:val="nil"/>
              <w:left w:val="nil"/>
              <w:bottom w:val="single" w:sz="4" w:space="0" w:color="auto"/>
              <w:right w:val="single" w:sz="4" w:space="0" w:color="auto"/>
            </w:tcBorders>
            <w:shd w:val="clear" w:color="auto" w:fill="auto"/>
            <w:noWrap/>
            <w:vAlign w:val="center"/>
            <w:hideMark/>
          </w:tcPr>
          <w:p w14:paraId="43E428CC" w14:textId="77777777" w:rsidR="00111BE0" w:rsidRPr="00B12D25" w:rsidRDefault="00111BE0" w:rsidP="00111BE0">
            <w:pPr>
              <w:jc w:val="center"/>
              <w:rPr>
                <w:sz w:val="24"/>
                <w:szCs w:val="24"/>
              </w:rPr>
            </w:pPr>
            <w:r w:rsidRPr="00B12D25">
              <w:rPr>
                <w:sz w:val="24"/>
                <w:szCs w:val="24"/>
              </w:rPr>
              <w:t> </w:t>
            </w:r>
          </w:p>
        </w:tc>
        <w:tc>
          <w:tcPr>
            <w:tcW w:w="686" w:type="pct"/>
            <w:tcBorders>
              <w:top w:val="nil"/>
              <w:left w:val="nil"/>
              <w:bottom w:val="single" w:sz="4" w:space="0" w:color="auto"/>
              <w:right w:val="single" w:sz="4" w:space="0" w:color="auto"/>
            </w:tcBorders>
            <w:shd w:val="clear" w:color="auto" w:fill="auto"/>
            <w:noWrap/>
            <w:vAlign w:val="center"/>
            <w:hideMark/>
          </w:tcPr>
          <w:p w14:paraId="22FDE21E" w14:textId="77777777" w:rsidR="00111BE0" w:rsidRPr="00B12D25" w:rsidRDefault="00111BE0" w:rsidP="00111BE0">
            <w:pPr>
              <w:jc w:val="center"/>
              <w:rPr>
                <w:sz w:val="24"/>
                <w:szCs w:val="24"/>
              </w:rPr>
            </w:pPr>
            <w:r w:rsidRPr="00B12D25">
              <w:rPr>
                <w:sz w:val="24"/>
                <w:szCs w:val="24"/>
              </w:rPr>
              <w:t> </w:t>
            </w:r>
          </w:p>
        </w:tc>
      </w:tr>
      <w:tr w:rsidR="00B12D25" w:rsidRPr="00B12D25" w14:paraId="06CDBF7C"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82A0BB1" w14:textId="77777777" w:rsidR="00111BE0" w:rsidRPr="00B12D25" w:rsidRDefault="00111BE0" w:rsidP="00111BE0">
            <w:pPr>
              <w:jc w:val="center"/>
              <w:rPr>
                <w:sz w:val="24"/>
                <w:szCs w:val="24"/>
              </w:rPr>
            </w:pPr>
            <w:r w:rsidRPr="00B12D25">
              <w:rPr>
                <w:sz w:val="24"/>
                <w:szCs w:val="24"/>
              </w:rPr>
              <w:t>1101</w:t>
            </w:r>
          </w:p>
        </w:tc>
        <w:tc>
          <w:tcPr>
            <w:tcW w:w="2967" w:type="pct"/>
            <w:tcBorders>
              <w:top w:val="nil"/>
              <w:left w:val="nil"/>
              <w:bottom w:val="single" w:sz="4" w:space="0" w:color="auto"/>
              <w:right w:val="single" w:sz="4" w:space="0" w:color="auto"/>
            </w:tcBorders>
            <w:shd w:val="clear" w:color="auto" w:fill="auto"/>
            <w:vAlign w:val="center"/>
            <w:hideMark/>
          </w:tcPr>
          <w:p w14:paraId="500F4717" w14:textId="77777777" w:rsidR="00111BE0" w:rsidRPr="00B12D25" w:rsidRDefault="00111BE0" w:rsidP="00111BE0">
            <w:pPr>
              <w:rPr>
                <w:sz w:val="24"/>
                <w:szCs w:val="24"/>
              </w:rPr>
            </w:pPr>
            <w:r w:rsidRPr="00B12D25">
              <w:rPr>
                <w:sz w:val="24"/>
                <w:szCs w:val="24"/>
              </w:rPr>
              <w:t>Caniveau</w:t>
            </w:r>
          </w:p>
        </w:tc>
        <w:tc>
          <w:tcPr>
            <w:tcW w:w="235" w:type="pct"/>
            <w:tcBorders>
              <w:top w:val="nil"/>
              <w:left w:val="nil"/>
              <w:bottom w:val="single" w:sz="4" w:space="0" w:color="auto"/>
              <w:right w:val="single" w:sz="4" w:space="0" w:color="auto"/>
            </w:tcBorders>
            <w:shd w:val="clear" w:color="auto" w:fill="auto"/>
            <w:noWrap/>
            <w:vAlign w:val="center"/>
            <w:hideMark/>
          </w:tcPr>
          <w:p w14:paraId="75270EC3"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766E496B" w14:textId="77777777" w:rsidR="00111BE0" w:rsidRPr="00B12D25" w:rsidRDefault="00111BE0" w:rsidP="00111BE0">
            <w:pPr>
              <w:jc w:val="center"/>
              <w:rPr>
                <w:sz w:val="24"/>
                <w:szCs w:val="24"/>
              </w:rPr>
            </w:pPr>
            <w:r w:rsidRPr="00B12D25">
              <w:rPr>
                <w:sz w:val="24"/>
                <w:szCs w:val="24"/>
              </w:rPr>
              <w:t>80,8</w:t>
            </w:r>
          </w:p>
        </w:tc>
        <w:tc>
          <w:tcPr>
            <w:tcW w:w="385" w:type="pct"/>
            <w:tcBorders>
              <w:top w:val="nil"/>
              <w:left w:val="nil"/>
              <w:bottom w:val="single" w:sz="4" w:space="0" w:color="auto"/>
              <w:right w:val="single" w:sz="4" w:space="0" w:color="auto"/>
            </w:tcBorders>
            <w:shd w:val="clear" w:color="auto" w:fill="auto"/>
            <w:noWrap/>
            <w:vAlign w:val="center"/>
          </w:tcPr>
          <w:p w14:paraId="0003945F" w14:textId="789770CD"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245FB5CA" w14:textId="57732D23" w:rsidR="00111BE0" w:rsidRPr="00B12D25" w:rsidRDefault="00111BE0" w:rsidP="00111BE0">
            <w:pPr>
              <w:jc w:val="center"/>
              <w:rPr>
                <w:sz w:val="24"/>
                <w:szCs w:val="24"/>
              </w:rPr>
            </w:pPr>
          </w:p>
        </w:tc>
      </w:tr>
      <w:tr w:rsidR="00B12D25" w:rsidRPr="00B12D25" w14:paraId="7F914E1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E37A2B9" w14:textId="77777777" w:rsidR="00111BE0" w:rsidRPr="00B12D25" w:rsidRDefault="00111BE0" w:rsidP="00111BE0">
            <w:pPr>
              <w:jc w:val="center"/>
              <w:rPr>
                <w:sz w:val="24"/>
                <w:szCs w:val="24"/>
              </w:rPr>
            </w:pPr>
            <w:r w:rsidRPr="00B12D25">
              <w:rPr>
                <w:sz w:val="24"/>
                <w:szCs w:val="24"/>
              </w:rPr>
              <w:t>1102</w:t>
            </w:r>
          </w:p>
        </w:tc>
        <w:tc>
          <w:tcPr>
            <w:tcW w:w="2967" w:type="pct"/>
            <w:tcBorders>
              <w:top w:val="nil"/>
              <w:left w:val="nil"/>
              <w:bottom w:val="single" w:sz="4" w:space="0" w:color="auto"/>
              <w:right w:val="single" w:sz="4" w:space="0" w:color="auto"/>
            </w:tcBorders>
            <w:shd w:val="clear" w:color="auto" w:fill="auto"/>
            <w:vAlign w:val="center"/>
            <w:hideMark/>
          </w:tcPr>
          <w:p w14:paraId="576A448C" w14:textId="77777777" w:rsidR="00111BE0" w:rsidRPr="00B12D25" w:rsidRDefault="00111BE0" w:rsidP="00111BE0">
            <w:pPr>
              <w:rPr>
                <w:sz w:val="24"/>
                <w:szCs w:val="24"/>
              </w:rPr>
            </w:pPr>
            <w:r w:rsidRPr="00B12D25">
              <w:rPr>
                <w:sz w:val="24"/>
                <w:szCs w:val="24"/>
              </w:rPr>
              <w:t xml:space="preserve">Fourniture et pose de </w:t>
            </w:r>
            <w:proofErr w:type="spellStart"/>
            <w:r w:rsidRPr="00B12D25">
              <w:rPr>
                <w:sz w:val="24"/>
                <w:szCs w:val="24"/>
              </w:rPr>
              <w:t>dallettes</w:t>
            </w:r>
            <w:proofErr w:type="spellEnd"/>
            <w:r w:rsidRPr="00B12D25">
              <w:rPr>
                <w:sz w:val="24"/>
                <w:szCs w:val="24"/>
              </w:rPr>
              <w:t xml:space="preserve"> de 50cm (ép.=10cm)</w:t>
            </w:r>
          </w:p>
        </w:tc>
        <w:tc>
          <w:tcPr>
            <w:tcW w:w="235" w:type="pct"/>
            <w:tcBorders>
              <w:top w:val="nil"/>
              <w:left w:val="nil"/>
              <w:bottom w:val="single" w:sz="4" w:space="0" w:color="auto"/>
              <w:right w:val="single" w:sz="4" w:space="0" w:color="auto"/>
            </w:tcBorders>
            <w:shd w:val="clear" w:color="auto" w:fill="auto"/>
            <w:noWrap/>
            <w:vAlign w:val="center"/>
            <w:hideMark/>
          </w:tcPr>
          <w:p w14:paraId="22D48CEF" w14:textId="77777777" w:rsidR="00111BE0" w:rsidRPr="00B12D25" w:rsidRDefault="00111BE0" w:rsidP="00111BE0">
            <w:pPr>
              <w:jc w:val="center"/>
              <w:rPr>
                <w:sz w:val="24"/>
                <w:szCs w:val="24"/>
              </w:rPr>
            </w:pPr>
            <w:r w:rsidRPr="00B12D25">
              <w:rPr>
                <w:sz w:val="24"/>
                <w:szCs w:val="24"/>
              </w:rPr>
              <w:t>ml</w:t>
            </w:r>
          </w:p>
        </w:tc>
        <w:tc>
          <w:tcPr>
            <w:tcW w:w="409" w:type="pct"/>
            <w:tcBorders>
              <w:top w:val="nil"/>
              <w:left w:val="nil"/>
              <w:bottom w:val="single" w:sz="4" w:space="0" w:color="auto"/>
              <w:right w:val="single" w:sz="4" w:space="0" w:color="auto"/>
            </w:tcBorders>
            <w:shd w:val="clear" w:color="auto" w:fill="auto"/>
            <w:noWrap/>
            <w:vAlign w:val="center"/>
            <w:hideMark/>
          </w:tcPr>
          <w:p w14:paraId="4F2F755B" w14:textId="77777777" w:rsidR="00111BE0" w:rsidRPr="00B12D25" w:rsidRDefault="00111BE0" w:rsidP="00111BE0">
            <w:pPr>
              <w:jc w:val="center"/>
              <w:rPr>
                <w:sz w:val="24"/>
                <w:szCs w:val="24"/>
              </w:rPr>
            </w:pPr>
            <w:r w:rsidRPr="00B12D25">
              <w:rPr>
                <w:sz w:val="24"/>
                <w:szCs w:val="24"/>
              </w:rPr>
              <w:t>25</w:t>
            </w:r>
          </w:p>
        </w:tc>
        <w:tc>
          <w:tcPr>
            <w:tcW w:w="385" w:type="pct"/>
            <w:tcBorders>
              <w:top w:val="nil"/>
              <w:left w:val="nil"/>
              <w:bottom w:val="single" w:sz="4" w:space="0" w:color="auto"/>
              <w:right w:val="single" w:sz="4" w:space="0" w:color="auto"/>
            </w:tcBorders>
            <w:shd w:val="clear" w:color="auto" w:fill="auto"/>
            <w:noWrap/>
            <w:vAlign w:val="center"/>
          </w:tcPr>
          <w:p w14:paraId="6AB5F74D" w14:textId="03C46877"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61DD3D9B" w14:textId="64CF678D" w:rsidR="00111BE0" w:rsidRPr="00B12D25" w:rsidRDefault="00111BE0" w:rsidP="00111BE0">
            <w:pPr>
              <w:jc w:val="center"/>
              <w:rPr>
                <w:sz w:val="24"/>
                <w:szCs w:val="24"/>
              </w:rPr>
            </w:pPr>
          </w:p>
        </w:tc>
      </w:tr>
      <w:tr w:rsidR="00B12D25" w:rsidRPr="00B12D25" w14:paraId="1628348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46D4F41" w14:textId="77777777" w:rsidR="00111BE0" w:rsidRPr="00B12D25" w:rsidRDefault="00111BE0" w:rsidP="00111BE0">
            <w:pPr>
              <w:jc w:val="center"/>
              <w:rPr>
                <w:sz w:val="24"/>
                <w:szCs w:val="24"/>
              </w:rPr>
            </w:pPr>
            <w:r w:rsidRPr="00B12D25">
              <w:rPr>
                <w:sz w:val="24"/>
                <w:szCs w:val="24"/>
              </w:rPr>
              <w:t>1103</w:t>
            </w:r>
          </w:p>
        </w:tc>
        <w:tc>
          <w:tcPr>
            <w:tcW w:w="2967" w:type="pct"/>
            <w:tcBorders>
              <w:top w:val="nil"/>
              <w:left w:val="nil"/>
              <w:bottom w:val="single" w:sz="4" w:space="0" w:color="auto"/>
              <w:right w:val="single" w:sz="4" w:space="0" w:color="auto"/>
            </w:tcBorders>
            <w:shd w:val="clear" w:color="auto" w:fill="auto"/>
            <w:vAlign w:val="center"/>
            <w:hideMark/>
          </w:tcPr>
          <w:p w14:paraId="708618FF" w14:textId="77777777" w:rsidR="00111BE0" w:rsidRPr="00B12D25" w:rsidRDefault="00111BE0" w:rsidP="00111BE0">
            <w:pPr>
              <w:rPr>
                <w:sz w:val="24"/>
                <w:szCs w:val="24"/>
              </w:rPr>
            </w:pPr>
            <w:r w:rsidRPr="00B12D25">
              <w:rPr>
                <w:sz w:val="24"/>
                <w:szCs w:val="24"/>
              </w:rPr>
              <w:t>Dallage des alentours du bâtiment</w:t>
            </w:r>
          </w:p>
        </w:tc>
        <w:tc>
          <w:tcPr>
            <w:tcW w:w="235" w:type="pct"/>
            <w:tcBorders>
              <w:top w:val="nil"/>
              <w:left w:val="nil"/>
              <w:bottom w:val="single" w:sz="4" w:space="0" w:color="auto"/>
              <w:right w:val="single" w:sz="4" w:space="0" w:color="auto"/>
            </w:tcBorders>
            <w:shd w:val="clear" w:color="auto" w:fill="auto"/>
            <w:noWrap/>
            <w:vAlign w:val="center"/>
            <w:hideMark/>
          </w:tcPr>
          <w:p w14:paraId="6379EB2A" w14:textId="77777777" w:rsidR="00111BE0" w:rsidRPr="00B12D25" w:rsidRDefault="00111BE0" w:rsidP="00111BE0">
            <w:pPr>
              <w:jc w:val="center"/>
              <w:rPr>
                <w:sz w:val="24"/>
                <w:szCs w:val="24"/>
              </w:rPr>
            </w:pPr>
            <w:r w:rsidRPr="00B12D25">
              <w:rPr>
                <w:sz w:val="24"/>
                <w:szCs w:val="24"/>
              </w:rPr>
              <w:t>m²</w:t>
            </w:r>
          </w:p>
        </w:tc>
        <w:tc>
          <w:tcPr>
            <w:tcW w:w="409" w:type="pct"/>
            <w:tcBorders>
              <w:top w:val="nil"/>
              <w:left w:val="nil"/>
              <w:bottom w:val="single" w:sz="4" w:space="0" w:color="auto"/>
              <w:right w:val="single" w:sz="4" w:space="0" w:color="auto"/>
            </w:tcBorders>
            <w:shd w:val="clear" w:color="auto" w:fill="auto"/>
            <w:noWrap/>
            <w:vAlign w:val="center"/>
            <w:hideMark/>
          </w:tcPr>
          <w:p w14:paraId="573FA643" w14:textId="77777777" w:rsidR="00111BE0" w:rsidRPr="00B12D25" w:rsidRDefault="00111BE0" w:rsidP="00111BE0">
            <w:pPr>
              <w:jc w:val="center"/>
              <w:rPr>
                <w:sz w:val="24"/>
                <w:szCs w:val="24"/>
              </w:rPr>
            </w:pPr>
            <w:r w:rsidRPr="00B12D25">
              <w:rPr>
                <w:sz w:val="24"/>
                <w:szCs w:val="24"/>
              </w:rPr>
              <w:t>48,48</w:t>
            </w:r>
          </w:p>
        </w:tc>
        <w:tc>
          <w:tcPr>
            <w:tcW w:w="385" w:type="pct"/>
            <w:tcBorders>
              <w:top w:val="nil"/>
              <w:left w:val="nil"/>
              <w:bottom w:val="single" w:sz="4" w:space="0" w:color="auto"/>
              <w:right w:val="single" w:sz="4" w:space="0" w:color="auto"/>
            </w:tcBorders>
            <w:shd w:val="clear" w:color="auto" w:fill="auto"/>
            <w:noWrap/>
            <w:vAlign w:val="center"/>
          </w:tcPr>
          <w:p w14:paraId="3FDA49C8" w14:textId="091FBBF1" w:rsidR="00111BE0" w:rsidRPr="00B12D25" w:rsidRDefault="00111BE0" w:rsidP="00111BE0">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344D57A5" w14:textId="20E84159" w:rsidR="00111BE0" w:rsidRPr="00B12D25" w:rsidRDefault="00111BE0" w:rsidP="00111BE0">
            <w:pPr>
              <w:jc w:val="center"/>
              <w:rPr>
                <w:sz w:val="24"/>
                <w:szCs w:val="24"/>
              </w:rPr>
            </w:pPr>
          </w:p>
        </w:tc>
      </w:tr>
      <w:tr w:rsidR="00B12D25" w:rsidRPr="00B12D25" w14:paraId="5B5E917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37E82FBD" w14:textId="77777777" w:rsidR="00665A68" w:rsidRPr="00B12D25" w:rsidRDefault="00665A68" w:rsidP="00665A68">
            <w:pPr>
              <w:jc w:val="center"/>
              <w:rPr>
                <w:sz w:val="24"/>
                <w:szCs w:val="24"/>
              </w:rPr>
            </w:pPr>
          </w:p>
        </w:tc>
        <w:tc>
          <w:tcPr>
            <w:tcW w:w="2967" w:type="pct"/>
            <w:tcBorders>
              <w:top w:val="nil"/>
              <w:left w:val="nil"/>
              <w:bottom w:val="single" w:sz="4" w:space="0" w:color="auto"/>
              <w:right w:val="single" w:sz="4" w:space="0" w:color="auto"/>
            </w:tcBorders>
            <w:shd w:val="clear" w:color="auto" w:fill="auto"/>
            <w:vAlign w:val="center"/>
          </w:tcPr>
          <w:p w14:paraId="617C3502" w14:textId="5439C328" w:rsidR="00665A68" w:rsidRPr="00B12D25" w:rsidRDefault="00665A68" w:rsidP="00665A68">
            <w:pPr>
              <w:rPr>
                <w:sz w:val="24"/>
                <w:szCs w:val="24"/>
              </w:rPr>
            </w:pPr>
            <w:r w:rsidRPr="00B12D25">
              <w:rPr>
                <w:b/>
                <w:bCs/>
                <w:sz w:val="24"/>
                <w:szCs w:val="24"/>
              </w:rPr>
              <w:t>Sous-total Lot 1100</w:t>
            </w:r>
          </w:p>
        </w:tc>
        <w:tc>
          <w:tcPr>
            <w:tcW w:w="235" w:type="pct"/>
            <w:tcBorders>
              <w:top w:val="nil"/>
              <w:left w:val="nil"/>
              <w:bottom w:val="single" w:sz="4" w:space="0" w:color="auto"/>
              <w:right w:val="single" w:sz="4" w:space="0" w:color="auto"/>
            </w:tcBorders>
            <w:shd w:val="clear" w:color="auto" w:fill="auto"/>
            <w:noWrap/>
            <w:vAlign w:val="center"/>
          </w:tcPr>
          <w:p w14:paraId="750A7546" w14:textId="77777777" w:rsidR="00665A68" w:rsidRPr="00B12D25" w:rsidRDefault="00665A68" w:rsidP="00665A68">
            <w:pPr>
              <w:jc w:val="center"/>
              <w:rPr>
                <w:sz w:val="24"/>
                <w:szCs w:val="24"/>
              </w:rPr>
            </w:pPr>
          </w:p>
        </w:tc>
        <w:tc>
          <w:tcPr>
            <w:tcW w:w="409" w:type="pct"/>
            <w:tcBorders>
              <w:top w:val="nil"/>
              <w:left w:val="nil"/>
              <w:bottom w:val="single" w:sz="4" w:space="0" w:color="auto"/>
              <w:right w:val="single" w:sz="4" w:space="0" w:color="auto"/>
            </w:tcBorders>
            <w:shd w:val="clear" w:color="auto" w:fill="auto"/>
            <w:noWrap/>
            <w:vAlign w:val="center"/>
          </w:tcPr>
          <w:p w14:paraId="2D41FFAF" w14:textId="77777777" w:rsidR="00665A68" w:rsidRPr="00B12D25" w:rsidRDefault="00665A68" w:rsidP="00665A68">
            <w:pPr>
              <w:jc w:val="center"/>
              <w:rPr>
                <w:sz w:val="24"/>
                <w:szCs w:val="24"/>
              </w:rPr>
            </w:pPr>
          </w:p>
        </w:tc>
        <w:tc>
          <w:tcPr>
            <w:tcW w:w="385" w:type="pct"/>
            <w:tcBorders>
              <w:top w:val="nil"/>
              <w:left w:val="nil"/>
              <w:bottom w:val="single" w:sz="4" w:space="0" w:color="auto"/>
              <w:right w:val="single" w:sz="4" w:space="0" w:color="auto"/>
            </w:tcBorders>
            <w:shd w:val="clear" w:color="auto" w:fill="auto"/>
            <w:noWrap/>
            <w:vAlign w:val="center"/>
          </w:tcPr>
          <w:p w14:paraId="57FA9CC9" w14:textId="77777777" w:rsidR="00665A68" w:rsidRPr="00B12D25" w:rsidRDefault="00665A68" w:rsidP="00665A68">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45DBE69" w14:textId="77777777" w:rsidR="00665A68" w:rsidRPr="00B12D25" w:rsidRDefault="00665A68" w:rsidP="00665A68">
            <w:pPr>
              <w:jc w:val="center"/>
              <w:rPr>
                <w:sz w:val="24"/>
                <w:szCs w:val="24"/>
              </w:rPr>
            </w:pPr>
          </w:p>
        </w:tc>
      </w:tr>
      <w:tr w:rsidR="00B12D25" w:rsidRPr="00B12D25" w14:paraId="061BC58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170BFC73" w14:textId="77777777" w:rsidR="00665A68" w:rsidRPr="00B12D25" w:rsidRDefault="00665A68" w:rsidP="00665A68">
            <w:pPr>
              <w:jc w:val="center"/>
              <w:rPr>
                <w:sz w:val="24"/>
                <w:szCs w:val="24"/>
              </w:rPr>
            </w:pPr>
          </w:p>
        </w:tc>
        <w:tc>
          <w:tcPr>
            <w:tcW w:w="2967" w:type="pct"/>
            <w:tcBorders>
              <w:top w:val="nil"/>
              <w:left w:val="nil"/>
              <w:bottom w:val="single" w:sz="4" w:space="0" w:color="auto"/>
              <w:right w:val="single" w:sz="4" w:space="0" w:color="auto"/>
            </w:tcBorders>
            <w:shd w:val="clear" w:color="auto" w:fill="auto"/>
            <w:vAlign w:val="center"/>
          </w:tcPr>
          <w:p w14:paraId="41E0922E" w14:textId="4700BA3C" w:rsidR="00665A68" w:rsidRPr="00B12D25" w:rsidRDefault="00665A68" w:rsidP="00665A68">
            <w:pPr>
              <w:rPr>
                <w:sz w:val="24"/>
                <w:szCs w:val="24"/>
              </w:rPr>
            </w:pPr>
            <w:r w:rsidRPr="00B12D25">
              <w:rPr>
                <w:b/>
                <w:bCs/>
                <w:sz w:val="24"/>
                <w:szCs w:val="24"/>
              </w:rPr>
              <w:t xml:space="preserve">LOT 1200 : ENVIRONNEMENTAL ET HYGIENE </w:t>
            </w:r>
          </w:p>
        </w:tc>
        <w:tc>
          <w:tcPr>
            <w:tcW w:w="235" w:type="pct"/>
            <w:tcBorders>
              <w:top w:val="nil"/>
              <w:left w:val="nil"/>
              <w:bottom w:val="single" w:sz="4" w:space="0" w:color="auto"/>
              <w:right w:val="single" w:sz="4" w:space="0" w:color="auto"/>
            </w:tcBorders>
            <w:shd w:val="clear" w:color="auto" w:fill="auto"/>
            <w:noWrap/>
            <w:vAlign w:val="center"/>
          </w:tcPr>
          <w:p w14:paraId="5F54D6B6" w14:textId="77777777" w:rsidR="00665A68" w:rsidRPr="00B12D25" w:rsidRDefault="00665A68" w:rsidP="00665A68">
            <w:pPr>
              <w:jc w:val="center"/>
              <w:rPr>
                <w:sz w:val="24"/>
                <w:szCs w:val="24"/>
              </w:rPr>
            </w:pPr>
          </w:p>
        </w:tc>
        <w:tc>
          <w:tcPr>
            <w:tcW w:w="409" w:type="pct"/>
            <w:tcBorders>
              <w:top w:val="nil"/>
              <w:left w:val="nil"/>
              <w:bottom w:val="single" w:sz="4" w:space="0" w:color="auto"/>
              <w:right w:val="single" w:sz="4" w:space="0" w:color="auto"/>
            </w:tcBorders>
            <w:shd w:val="clear" w:color="auto" w:fill="auto"/>
            <w:noWrap/>
            <w:vAlign w:val="center"/>
          </w:tcPr>
          <w:p w14:paraId="54BDE273" w14:textId="77777777" w:rsidR="00665A68" w:rsidRPr="00B12D25" w:rsidRDefault="00665A68" w:rsidP="00665A68">
            <w:pPr>
              <w:jc w:val="center"/>
              <w:rPr>
                <w:sz w:val="24"/>
                <w:szCs w:val="24"/>
              </w:rPr>
            </w:pPr>
          </w:p>
        </w:tc>
        <w:tc>
          <w:tcPr>
            <w:tcW w:w="385" w:type="pct"/>
            <w:tcBorders>
              <w:top w:val="nil"/>
              <w:left w:val="nil"/>
              <w:bottom w:val="single" w:sz="4" w:space="0" w:color="auto"/>
              <w:right w:val="single" w:sz="4" w:space="0" w:color="auto"/>
            </w:tcBorders>
            <w:shd w:val="clear" w:color="auto" w:fill="auto"/>
            <w:noWrap/>
            <w:vAlign w:val="center"/>
          </w:tcPr>
          <w:p w14:paraId="13A549EB" w14:textId="77777777" w:rsidR="00665A68" w:rsidRPr="00B12D25" w:rsidRDefault="00665A68" w:rsidP="00665A68">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71184AD" w14:textId="77777777" w:rsidR="00665A68" w:rsidRPr="00B12D25" w:rsidRDefault="00665A68" w:rsidP="00665A68">
            <w:pPr>
              <w:jc w:val="center"/>
              <w:rPr>
                <w:sz w:val="24"/>
                <w:szCs w:val="24"/>
              </w:rPr>
            </w:pPr>
          </w:p>
        </w:tc>
      </w:tr>
      <w:tr w:rsidR="00B12D25" w:rsidRPr="00B12D25" w14:paraId="49E1F7BE"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79E01F59" w14:textId="01F56E6F" w:rsidR="00665A68" w:rsidRPr="00B12D25" w:rsidRDefault="00665A68" w:rsidP="00665A68">
            <w:pPr>
              <w:jc w:val="center"/>
              <w:rPr>
                <w:sz w:val="24"/>
                <w:szCs w:val="24"/>
              </w:rPr>
            </w:pPr>
            <w:r w:rsidRPr="00B12D25">
              <w:rPr>
                <w:rFonts w:ascii="Tahoma" w:hAnsi="Tahoma" w:cs="Tahoma"/>
                <w:sz w:val="24"/>
                <w:szCs w:val="24"/>
              </w:rPr>
              <w:t>1201</w:t>
            </w:r>
          </w:p>
        </w:tc>
        <w:tc>
          <w:tcPr>
            <w:tcW w:w="2967" w:type="pct"/>
            <w:tcBorders>
              <w:top w:val="nil"/>
              <w:left w:val="nil"/>
              <w:bottom w:val="single" w:sz="4" w:space="0" w:color="auto"/>
              <w:right w:val="single" w:sz="4" w:space="0" w:color="auto"/>
            </w:tcBorders>
            <w:shd w:val="clear" w:color="auto" w:fill="auto"/>
            <w:vAlign w:val="center"/>
          </w:tcPr>
          <w:p w14:paraId="261F999C" w14:textId="3F9A5B9C" w:rsidR="00665A68" w:rsidRPr="00B12D25" w:rsidRDefault="00665A68" w:rsidP="00665A68">
            <w:pPr>
              <w:rPr>
                <w:sz w:val="24"/>
                <w:szCs w:val="24"/>
              </w:rPr>
            </w:pPr>
            <w:r w:rsidRPr="00B12D25">
              <w:rPr>
                <w:sz w:val="24"/>
                <w:szCs w:val="24"/>
              </w:rPr>
              <w:t>plants</w:t>
            </w:r>
          </w:p>
        </w:tc>
        <w:tc>
          <w:tcPr>
            <w:tcW w:w="235" w:type="pct"/>
            <w:tcBorders>
              <w:top w:val="nil"/>
              <w:left w:val="nil"/>
              <w:bottom w:val="single" w:sz="4" w:space="0" w:color="auto"/>
              <w:right w:val="single" w:sz="4" w:space="0" w:color="auto"/>
            </w:tcBorders>
            <w:shd w:val="clear" w:color="auto" w:fill="auto"/>
            <w:noWrap/>
            <w:vAlign w:val="center"/>
          </w:tcPr>
          <w:p w14:paraId="2554CE50" w14:textId="1FB94DDD" w:rsidR="00665A68" w:rsidRPr="00B12D25" w:rsidRDefault="00665A68" w:rsidP="00665A68">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tcPr>
          <w:p w14:paraId="417BA855" w14:textId="22ECC7C4" w:rsidR="00665A68" w:rsidRPr="00B12D25" w:rsidRDefault="00665A68" w:rsidP="00665A68">
            <w:pPr>
              <w:jc w:val="center"/>
              <w:rPr>
                <w:sz w:val="24"/>
                <w:szCs w:val="24"/>
              </w:rPr>
            </w:pPr>
            <w:r w:rsidRPr="00B12D25">
              <w:rPr>
                <w:sz w:val="24"/>
                <w:szCs w:val="24"/>
              </w:rPr>
              <w:t>50</w:t>
            </w:r>
          </w:p>
        </w:tc>
        <w:tc>
          <w:tcPr>
            <w:tcW w:w="385" w:type="pct"/>
            <w:tcBorders>
              <w:top w:val="nil"/>
              <w:left w:val="nil"/>
              <w:bottom w:val="single" w:sz="4" w:space="0" w:color="auto"/>
              <w:right w:val="single" w:sz="4" w:space="0" w:color="auto"/>
            </w:tcBorders>
            <w:shd w:val="clear" w:color="auto" w:fill="auto"/>
            <w:noWrap/>
            <w:vAlign w:val="center"/>
          </w:tcPr>
          <w:p w14:paraId="3FF5937B" w14:textId="77777777" w:rsidR="00665A68" w:rsidRPr="00B12D25" w:rsidRDefault="00665A68" w:rsidP="00665A68">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4B279DEA" w14:textId="77777777" w:rsidR="00665A68" w:rsidRPr="00B12D25" w:rsidRDefault="00665A68" w:rsidP="00665A68">
            <w:pPr>
              <w:jc w:val="center"/>
              <w:rPr>
                <w:sz w:val="24"/>
                <w:szCs w:val="24"/>
              </w:rPr>
            </w:pPr>
          </w:p>
        </w:tc>
      </w:tr>
      <w:tr w:rsidR="00B12D25" w:rsidRPr="00B12D25" w14:paraId="53BE1ED4" w14:textId="77777777" w:rsidTr="00665A68">
        <w:trPr>
          <w:trHeight w:val="20"/>
        </w:trPr>
        <w:tc>
          <w:tcPr>
            <w:tcW w:w="317" w:type="pct"/>
            <w:tcBorders>
              <w:top w:val="nil"/>
              <w:left w:val="single" w:sz="4" w:space="0" w:color="auto"/>
              <w:bottom w:val="single" w:sz="4" w:space="0" w:color="auto"/>
              <w:right w:val="single" w:sz="4" w:space="0" w:color="auto"/>
            </w:tcBorders>
            <w:shd w:val="clear" w:color="auto" w:fill="auto"/>
            <w:noWrap/>
            <w:vAlign w:val="center"/>
          </w:tcPr>
          <w:p w14:paraId="58432BD8" w14:textId="70B871AF" w:rsidR="00665A68" w:rsidRPr="00B12D25" w:rsidRDefault="00665A68" w:rsidP="00665A68">
            <w:pPr>
              <w:jc w:val="center"/>
              <w:rPr>
                <w:sz w:val="24"/>
                <w:szCs w:val="24"/>
              </w:rPr>
            </w:pPr>
            <w:r w:rsidRPr="00B12D25">
              <w:rPr>
                <w:rFonts w:ascii="Tahoma" w:hAnsi="Tahoma" w:cs="Tahoma"/>
                <w:sz w:val="24"/>
                <w:szCs w:val="24"/>
              </w:rPr>
              <w:t>1202</w:t>
            </w:r>
          </w:p>
        </w:tc>
        <w:tc>
          <w:tcPr>
            <w:tcW w:w="2967" w:type="pct"/>
            <w:tcBorders>
              <w:top w:val="nil"/>
              <w:left w:val="nil"/>
              <w:bottom w:val="single" w:sz="4" w:space="0" w:color="auto"/>
              <w:right w:val="single" w:sz="4" w:space="0" w:color="auto"/>
            </w:tcBorders>
            <w:shd w:val="clear" w:color="auto" w:fill="auto"/>
            <w:vAlign w:val="center"/>
          </w:tcPr>
          <w:p w14:paraId="23F5D237" w14:textId="6EEE2B5A" w:rsidR="00665A68" w:rsidRPr="00B12D25" w:rsidRDefault="00665A68" w:rsidP="00665A68">
            <w:pPr>
              <w:rPr>
                <w:sz w:val="24"/>
                <w:szCs w:val="24"/>
              </w:rPr>
            </w:pPr>
            <w:r w:rsidRPr="00B12D25">
              <w:rPr>
                <w:sz w:val="24"/>
                <w:szCs w:val="24"/>
              </w:rPr>
              <w:t>Bac à ordure</w:t>
            </w:r>
          </w:p>
        </w:tc>
        <w:tc>
          <w:tcPr>
            <w:tcW w:w="235" w:type="pct"/>
            <w:tcBorders>
              <w:top w:val="nil"/>
              <w:left w:val="nil"/>
              <w:bottom w:val="single" w:sz="4" w:space="0" w:color="auto"/>
              <w:right w:val="single" w:sz="4" w:space="0" w:color="auto"/>
            </w:tcBorders>
            <w:shd w:val="clear" w:color="auto" w:fill="auto"/>
            <w:noWrap/>
            <w:vAlign w:val="center"/>
          </w:tcPr>
          <w:p w14:paraId="288E57A2" w14:textId="42020160" w:rsidR="00665A68" w:rsidRPr="00B12D25" w:rsidRDefault="00665A68" w:rsidP="00665A68">
            <w:pPr>
              <w:jc w:val="center"/>
              <w:rPr>
                <w:sz w:val="24"/>
                <w:szCs w:val="24"/>
              </w:rPr>
            </w:pPr>
            <w:r w:rsidRPr="00B12D25">
              <w:rPr>
                <w:sz w:val="24"/>
                <w:szCs w:val="24"/>
              </w:rPr>
              <w:t>u</w:t>
            </w:r>
          </w:p>
        </w:tc>
        <w:tc>
          <w:tcPr>
            <w:tcW w:w="409" w:type="pct"/>
            <w:tcBorders>
              <w:top w:val="nil"/>
              <w:left w:val="nil"/>
              <w:bottom w:val="single" w:sz="4" w:space="0" w:color="auto"/>
              <w:right w:val="single" w:sz="4" w:space="0" w:color="auto"/>
            </w:tcBorders>
            <w:shd w:val="clear" w:color="auto" w:fill="auto"/>
            <w:noWrap/>
            <w:vAlign w:val="center"/>
          </w:tcPr>
          <w:p w14:paraId="77C4988C" w14:textId="61FB8615" w:rsidR="00665A68" w:rsidRPr="00B12D25" w:rsidRDefault="00665A68" w:rsidP="00665A68">
            <w:pPr>
              <w:jc w:val="center"/>
              <w:rPr>
                <w:sz w:val="24"/>
                <w:szCs w:val="24"/>
              </w:rPr>
            </w:pPr>
            <w:r w:rsidRPr="00B12D25">
              <w:rPr>
                <w:sz w:val="24"/>
                <w:szCs w:val="24"/>
              </w:rPr>
              <w:t>4</w:t>
            </w:r>
          </w:p>
        </w:tc>
        <w:tc>
          <w:tcPr>
            <w:tcW w:w="385" w:type="pct"/>
            <w:tcBorders>
              <w:top w:val="nil"/>
              <w:left w:val="nil"/>
              <w:bottom w:val="single" w:sz="4" w:space="0" w:color="auto"/>
              <w:right w:val="single" w:sz="4" w:space="0" w:color="auto"/>
            </w:tcBorders>
            <w:shd w:val="clear" w:color="auto" w:fill="auto"/>
            <w:noWrap/>
            <w:vAlign w:val="center"/>
          </w:tcPr>
          <w:p w14:paraId="4C1D23A0" w14:textId="77777777" w:rsidR="00665A68" w:rsidRPr="00B12D25" w:rsidRDefault="00665A68" w:rsidP="00665A68">
            <w:pPr>
              <w:jc w:val="center"/>
              <w:rPr>
                <w:sz w:val="24"/>
                <w:szCs w:val="24"/>
              </w:rPr>
            </w:pPr>
          </w:p>
        </w:tc>
        <w:tc>
          <w:tcPr>
            <w:tcW w:w="686" w:type="pct"/>
            <w:tcBorders>
              <w:top w:val="nil"/>
              <w:left w:val="nil"/>
              <w:bottom w:val="single" w:sz="4" w:space="0" w:color="auto"/>
              <w:right w:val="single" w:sz="4" w:space="0" w:color="auto"/>
            </w:tcBorders>
            <w:shd w:val="clear" w:color="auto" w:fill="auto"/>
            <w:noWrap/>
            <w:vAlign w:val="center"/>
          </w:tcPr>
          <w:p w14:paraId="14EC9934" w14:textId="77777777" w:rsidR="00665A68" w:rsidRPr="00B12D25" w:rsidRDefault="00665A68" w:rsidP="00665A68">
            <w:pPr>
              <w:jc w:val="center"/>
              <w:rPr>
                <w:sz w:val="24"/>
                <w:szCs w:val="24"/>
              </w:rPr>
            </w:pPr>
          </w:p>
        </w:tc>
      </w:tr>
      <w:tr w:rsidR="00B12D25" w:rsidRPr="00B12D25" w14:paraId="164E851F" w14:textId="77777777" w:rsidTr="00665A68">
        <w:trPr>
          <w:trHeight w:val="20"/>
        </w:trPr>
        <w:tc>
          <w:tcPr>
            <w:tcW w:w="43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4D65F" w14:textId="6B54F934" w:rsidR="00665A68" w:rsidRPr="00B12D25" w:rsidRDefault="00665A68" w:rsidP="00665A68">
            <w:pPr>
              <w:jc w:val="center"/>
              <w:rPr>
                <w:b/>
                <w:bCs/>
                <w:sz w:val="24"/>
                <w:szCs w:val="24"/>
              </w:rPr>
            </w:pPr>
            <w:r w:rsidRPr="00B12D25">
              <w:rPr>
                <w:b/>
                <w:bCs/>
                <w:sz w:val="24"/>
                <w:szCs w:val="24"/>
              </w:rPr>
              <w:t>Sous-total Lot 1200</w:t>
            </w:r>
          </w:p>
        </w:tc>
        <w:tc>
          <w:tcPr>
            <w:tcW w:w="686" w:type="pct"/>
            <w:tcBorders>
              <w:top w:val="nil"/>
              <w:left w:val="nil"/>
              <w:bottom w:val="single" w:sz="4" w:space="0" w:color="auto"/>
              <w:right w:val="single" w:sz="4" w:space="0" w:color="auto"/>
            </w:tcBorders>
            <w:shd w:val="clear" w:color="auto" w:fill="auto"/>
            <w:vAlign w:val="center"/>
            <w:hideMark/>
          </w:tcPr>
          <w:p w14:paraId="6050C97C" w14:textId="56D6FD91" w:rsidR="00665A68" w:rsidRPr="00B12D25" w:rsidRDefault="00665A68" w:rsidP="00665A68">
            <w:pPr>
              <w:jc w:val="center"/>
              <w:rPr>
                <w:b/>
                <w:bCs/>
                <w:sz w:val="24"/>
                <w:szCs w:val="24"/>
              </w:rPr>
            </w:pPr>
          </w:p>
        </w:tc>
      </w:tr>
      <w:tr w:rsidR="00B12D25" w:rsidRPr="00B12D25" w14:paraId="2EE7E5AC"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55BF64" w14:textId="77777777" w:rsidR="00665A68" w:rsidRPr="00B12D25" w:rsidRDefault="00665A68" w:rsidP="00665A68">
            <w:pPr>
              <w:rPr>
                <w:b/>
                <w:bCs/>
                <w:sz w:val="24"/>
                <w:szCs w:val="24"/>
              </w:rPr>
            </w:pPr>
            <w:r w:rsidRPr="00B12D25">
              <w:rPr>
                <w:b/>
                <w:bCs/>
                <w:sz w:val="24"/>
                <w:szCs w:val="24"/>
              </w:rPr>
              <w:t>LOT 100 : TRAVAUX PREPARATOIRES</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3D9C43F5" w14:textId="418D91AD" w:rsidR="00665A68" w:rsidRPr="00B12D25" w:rsidRDefault="00665A68" w:rsidP="00665A68">
            <w:pPr>
              <w:jc w:val="center"/>
              <w:rPr>
                <w:b/>
                <w:bCs/>
                <w:sz w:val="24"/>
                <w:szCs w:val="24"/>
              </w:rPr>
            </w:pPr>
          </w:p>
        </w:tc>
      </w:tr>
      <w:tr w:rsidR="00B12D25" w:rsidRPr="00B12D25" w14:paraId="45386CF0"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62BEE5" w14:textId="77777777" w:rsidR="00665A68" w:rsidRPr="00B12D25" w:rsidRDefault="00665A68" w:rsidP="00665A68">
            <w:pPr>
              <w:rPr>
                <w:b/>
                <w:bCs/>
                <w:sz w:val="24"/>
                <w:szCs w:val="24"/>
              </w:rPr>
            </w:pPr>
            <w:r w:rsidRPr="00B12D25">
              <w:rPr>
                <w:b/>
                <w:bCs/>
                <w:sz w:val="24"/>
                <w:szCs w:val="24"/>
              </w:rPr>
              <w:t>LOT 200 : TERRASSEMENT</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14420EA4" w14:textId="6F1A648C" w:rsidR="00665A68" w:rsidRPr="00B12D25" w:rsidRDefault="00665A68" w:rsidP="00665A68">
            <w:pPr>
              <w:jc w:val="center"/>
              <w:rPr>
                <w:b/>
                <w:bCs/>
                <w:sz w:val="24"/>
                <w:szCs w:val="24"/>
              </w:rPr>
            </w:pPr>
          </w:p>
        </w:tc>
      </w:tr>
      <w:tr w:rsidR="00B12D25" w:rsidRPr="00B12D25" w14:paraId="4EB667DC"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B81858" w14:textId="77777777" w:rsidR="00665A68" w:rsidRPr="00B12D25" w:rsidRDefault="00665A68" w:rsidP="00665A68">
            <w:pPr>
              <w:rPr>
                <w:b/>
                <w:bCs/>
                <w:sz w:val="24"/>
                <w:szCs w:val="24"/>
              </w:rPr>
            </w:pPr>
            <w:r w:rsidRPr="00B12D25">
              <w:rPr>
                <w:b/>
                <w:bCs/>
                <w:sz w:val="24"/>
                <w:szCs w:val="24"/>
              </w:rPr>
              <w:t>LOT 300 : FONDATIONS</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518AA3B0" w14:textId="629052BB" w:rsidR="00665A68" w:rsidRPr="00B12D25" w:rsidRDefault="00665A68" w:rsidP="00665A68">
            <w:pPr>
              <w:jc w:val="center"/>
              <w:rPr>
                <w:b/>
                <w:bCs/>
                <w:sz w:val="24"/>
                <w:szCs w:val="24"/>
              </w:rPr>
            </w:pPr>
          </w:p>
        </w:tc>
      </w:tr>
      <w:tr w:rsidR="00B12D25" w:rsidRPr="00B12D25" w14:paraId="27649F5C"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BB435B" w14:textId="77777777" w:rsidR="00665A68" w:rsidRPr="00B12D25" w:rsidRDefault="00665A68" w:rsidP="00665A68">
            <w:pPr>
              <w:rPr>
                <w:b/>
                <w:bCs/>
                <w:sz w:val="24"/>
                <w:szCs w:val="24"/>
              </w:rPr>
            </w:pPr>
            <w:r w:rsidRPr="00B12D25">
              <w:rPr>
                <w:b/>
                <w:bCs/>
                <w:sz w:val="24"/>
                <w:szCs w:val="24"/>
              </w:rPr>
              <w:t>LOT 400 : MACONNERIE - ELEVATION</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1913CB22" w14:textId="55C2C425" w:rsidR="00665A68" w:rsidRPr="00B12D25" w:rsidRDefault="00665A68" w:rsidP="00665A68">
            <w:pPr>
              <w:jc w:val="center"/>
              <w:rPr>
                <w:b/>
                <w:bCs/>
                <w:sz w:val="24"/>
                <w:szCs w:val="24"/>
              </w:rPr>
            </w:pPr>
          </w:p>
        </w:tc>
      </w:tr>
      <w:tr w:rsidR="00B12D25" w:rsidRPr="00B12D25" w14:paraId="0C03694D"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425540" w14:textId="77777777" w:rsidR="00665A68" w:rsidRPr="00B12D25" w:rsidRDefault="00665A68" w:rsidP="00665A68">
            <w:pPr>
              <w:rPr>
                <w:b/>
                <w:bCs/>
                <w:sz w:val="24"/>
                <w:szCs w:val="24"/>
              </w:rPr>
            </w:pPr>
            <w:r w:rsidRPr="00B12D25">
              <w:rPr>
                <w:b/>
                <w:bCs/>
                <w:sz w:val="24"/>
                <w:szCs w:val="24"/>
              </w:rPr>
              <w:t>LOT 500 : CHARPENTE - COUVERTURE</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3DCD675E" w14:textId="2BEBB515" w:rsidR="00665A68" w:rsidRPr="00B12D25" w:rsidRDefault="00665A68" w:rsidP="00665A68">
            <w:pPr>
              <w:jc w:val="center"/>
              <w:rPr>
                <w:b/>
                <w:bCs/>
                <w:sz w:val="24"/>
                <w:szCs w:val="24"/>
              </w:rPr>
            </w:pPr>
          </w:p>
        </w:tc>
      </w:tr>
      <w:tr w:rsidR="00B12D25" w:rsidRPr="00B12D25" w14:paraId="01CA8146"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EB74E1" w14:textId="77777777" w:rsidR="00665A68" w:rsidRPr="00B12D25" w:rsidRDefault="00665A68" w:rsidP="00665A68">
            <w:pPr>
              <w:rPr>
                <w:b/>
                <w:bCs/>
                <w:sz w:val="24"/>
                <w:szCs w:val="24"/>
              </w:rPr>
            </w:pPr>
            <w:r w:rsidRPr="00B12D25">
              <w:rPr>
                <w:b/>
                <w:bCs/>
                <w:sz w:val="24"/>
                <w:szCs w:val="24"/>
              </w:rPr>
              <w:t>LOT 600 : MENUISERIE METALLIQUE</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58EFC7A2" w14:textId="0C8EA0DA" w:rsidR="00665A68" w:rsidRPr="00B12D25" w:rsidRDefault="00665A68" w:rsidP="00665A68">
            <w:pPr>
              <w:jc w:val="center"/>
              <w:rPr>
                <w:b/>
                <w:bCs/>
                <w:sz w:val="24"/>
                <w:szCs w:val="24"/>
              </w:rPr>
            </w:pPr>
          </w:p>
        </w:tc>
      </w:tr>
      <w:tr w:rsidR="00B12D25" w:rsidRPr="00B12D25" w14:paraId="4800EF75"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CE11BA" w14:textId="77777777" w:rsidR="00665A68" w:rsidRPr="00B12D25" w:rsidRDefault="00665A68" w:rsidP="00665A68">
            <w:pPr>
              <w:rPr>
                <w:b/>
                <w:bCs/>
                <w:sz w:val="24"/>
                <w:szCs w:val="24"/>
              </w:rPr>
            </w:pPr>
            <w:r w:rsidRPr="00B12D25">
              <w:rPr>
                <w:b/>
                <w:bCs/>
                <w:sz w:val="24"/>
                <w:szCs w:val="24"/>
              </w:rPr>
              <w:t>LOT 700 : MENUISERIE BOIS</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0C8AE85D" w14:textId="56BD83D7" w:rsidR="00665A68" w:rsidRPr="00B12D25" w:rsidRDefault="00665A68" w:rsidP="00665A68">
            <w:pPr>
              <w:jc w:val="center"/>
              <w:rPr>
                <w:b/>
                <w:bCs/>
                <w:sz w:val="24"/>
                <w:szCs w:val="24"/>
              </w:rPr>
            </w:pPr>
          </w:p>
        </w:tc>
      </w:tr>
      <w:tr w:rsidR="00B12D25" w:rsidRPr="00B12D25" w14:paraId="3AE8B744"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EF33C4" w14:textId="77777777" w:rsidR="00665A68" w:rsidRPr="00B12D25" w:rsidRDefault="00665A68" w:rsidP="00665A68">
            <w:pPr>
              <w:rPr>
                <w:b/>
                <w:bCs/>
                <w:sz w:val="24"/>
                <w:szCs w:val="24"/>
              </w:rPr>
            </w:pPr>
            <w:r w:rsidRPr="00B12D25">
              <w:rPr>
                <w:b/>
                <w:bCs/>
                <w:sz w:val="24"/>
                <w:szCs w:val="24"/>
              </w:rPr>
              <w:t>LOT 800 : ELECTRICITE</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01A1E55C" w14:textId="3F77B53C" w:rsidR="00665A68" w:rsidRPr="00B12D25" w:rsidRDefault="00665A68" w:rsidP="00665A68">
            <w:pPr>
              <w:jc w:val="center"/>
              <w:rPr>
                <w:b/>
                <w:bCs/>
                <w:sz w:val="24"/>
                <w:szCs w:val="24"/>
              </w:rPr>
            </w:pPr>
          </w:p>
        </w:tc>
      </w:tr>
      <w:tr w:rsidR="00B12D25" w:rsidRPr="00B12D25" w14:paraId="7F2146A6"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CB7211" w14:textId="77777777" w:rsidR="00665A68" w:rsidRPr="00B12D25" w:rsidRDefault="00665A68" w:rsidP="00665A68">
            <w:pPr>
              <w:rPr>
                <w:b/>
                <w:bCs/>
                <w:sz w:val="24"/>
                <w:szCs w:val="24"/>
              </w:rPr>
            </w:pPr>
            <w:r w:rsidRPr="00B12D25">
              <w:rPr>
                <w:b/>
                <w:bCs/>
                <w:sz w:val="24"/>
                <w:szCs w:val="24"/>
              </w:rPr>
              <w:t>LOT 900 : PLOMBERIE SANITAIRE</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73E3A441" w14:textId="6E708860" w:rsidR="00665A68" w:rsidRPr="00B12D25" w:rsidRDefault="00665A68" w:rsidP="00665A68">
            <w:pPr>
              <w:jc w:val="center"/>
              <w:rPr>
                <w:b/>
                <w:bCs/>
                <w:sz w:val="24"/>
                <w:szCs w:val="24"/>
              </w:rPr>
            </w:pPr>
          </w:p>
        </w:tc>
      </w:tr>
      <w:tr w:rsidR="00B12D25" w:rsidRPr="00B12D25" w14:paraId="06272220"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A04405" w14:textId="77777777" w:rsidR="00665A68" w:rsidRPr="00B12D25" w:rsidRDefault="00665A68" w:rsidP="00665A68">
            <w:pPr>
              <w:rPr>
                <w:b/>
                <w:bCs/>
                <w:sz w:val="24"/>
                <w:szCs w:val="24"/>
              </w:rPr>
            </w:pPr>
            <w:r w:rsidRPr="00B12D25">
              <w:rPr>
                <w:b/>
                <w:bCs/>
                <w:sz w:val="24"/>
                <w:szCs w:val="24"/>
              </w:rPr>
              <w:t>LOT 1000 : PEINTURE</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315E3515" w14:textId="6E2CB2F3" w:rsidR="00665A68" w:rsidRPr="00B12D25" w:rsidRDefault="00665A68" w:rsidP="00665A68">
            <w:pPr>
              <w:jc w:val="center"/>
              <w:rPr>
                <w:b/>
                <w:bCs/>
                <w:sz w:val="24"/>
                <w:szCs w:val="24"/>
              </w:rPr>
            </w:pPr>
          </w:p>
        </w:tc>
      </w:tr>
      <w:tr w:rsidR="00B12D25" w:rsidRPr="00B12D25" w14:paraId="2A7C5BD3"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54E1A5" w14:textId="77777777" w:rsidR="00665A68" w:rsidRPr="00B12D25" w:rsidRDefault="00665A68" w:rsidP="00665A68">
            <w:pPr>
              <w:rPr>
                <w:b/>
                <w:bCs/>
                <w:sz w:val="24"/>
                <w:szCs w:val="24"/>
              </w:rPr>
            </w:pPr>
            <w:r w:rsidRPr="00B12D25">
              <w:rPr>
                <w:b/>
                <w:bCs/>
                <w:sz w:val="24"/>
                <w:szCs w:val="24"/>
              </w:rPr>
              <w:t>LOT 1100 : VRD</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21613D60" w14:textId="43D9F9A8" w:rsidR="00665A68" w:rsidRPr="00B12D25" w:rsidRDefault="00665A68" w:rsidP="00665A68">
            <w:pPr>
              <w:jc w:val="center"/>
              <w:rPr>
                <w:b/>
                <w:bCs/>
                <w:sz w:val="24"/>
                <w:szCs w:val="24"/>
              </w:rPr>
            </w:pPr>
          </w:p>
        </w:tc>
      </w:tr>
      <w:tr w:rsidR="00B12D25" w:rsidRPr="00B12D25" w14:paraId="6A334C49" w14:textId="77777777" w:rsidTr="00665A68">
        <w:trPr>
          <w:trHeight w:val="20"/>
        </w:trPr>
        <w:tc>
          <w:tcPr>
            <w:tcW w:w="39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10E8F8" w14:textId="723FD085" w:rsidR="00E84B58" w:rsidRPr="00B12D25" w:rsidRDefault="00E84B58" w:rsidP="00665A68">
            <w:pPr>
              <w:rPr>
                <w:b/>
                <w:bCs/>
                <w:sz w:val="24"/>
                <w:szCs w:val="24"/>
              </w:rPr>
            </w:pPr>
            <w:r w:rsidRPr="00B12D25">
              <w:rPr>
                <w:b/>
                <w:bCs/>
                <w:sz w:val="24"/>
                <w:szCs w:val="24"/>
              </w:rPr>
              <w:t>LOT 1200 : ENVIRONNEMENTAL ET HYGIENE</w:t>
            </w:r>
          </w:p>
        </w:tc>
        <w:tc>
          <w:tcPr>
            <w:tcW w:w="1071" w:type="pct"/>
            <w:gridSpan w:val="2"/>
            <w:tcBorders>
              <w:top w:val="single" w:sz="4" w:space="0" w:color="auto"/>
              <w:left w:val="nil"/>
              <w:bottom w:val="single" w:sz="4" w:space="0" w:color="auto"/>
              <w:right w:val="single" w:sz="4" w:space="0" w:color="000000"/>
            </w:tcBorders>
            <w:shd w:val="clear" w:color="auto" w:fill="auto"/>
            <w:vAlign w:val="center"/>
          </w:tcPr>
          <w:p w14:paraId="0EC65839" w14:textId="77777777" w:rsidR="00E84B58" w:rsidRPr="00B12D25" w:rsidRDefault="00E84B58" w:rsidP="00665A68">
            <w:pPr>
              <w:jc w:val="center"/>
              <w:rPr>
                <w:b/>
                <w:bCs/>
                <w:sz w:val="24"/>
                <w:szCs w:val="24"/>
              </w:rPr>
            </w:pPr>
          </w:p>
        </w:tc>
      </w:tr>
      <w:tr w:rsidR="00B12D25" w:rsidRPr="00B12D25" w14:paraId="2C43CD44" w14:textId="77777777" w:rsidTr="00665A68">
        <w:trPr>
          <w:trHeight w:val="20"/>
        </w:trPr>
        <w:tc>
          <w:tcPr>
            <w:tcW w:w="317" w:type="pct"/>
            <w:tcBorders>
              <w:top w:val="nil"/>
              <w:left w:val="nil"/>
              <w:bottom w:val="nil"/>
              <w:right w:val="nil"/>
            </w:tcBorders>
            <w:shd w:val="clear" w:color="auto" w:fill="auto"/>
            <w:noWrap/>
            <w:vAlign w:val="bottom"/>
            <w:hideMark/>
          </w:tcPr>
          <w:p w14:paraId="7FDB8038" w14:textId="77777777" w:rsidR="00665A68" w:rsidRPr="00B12D25" w:rsidRDefault="00665A68" w:rsidP="00665A68">
            <w:pPr>
              <w:jc w:val="center"/>
              <w:rPr>
                <w:b/>
                <w:bCs/>
                <w:sz w:val="24"/>
                <w:szCs w:val="24"/>
              </w:rPr>
            </w:pPr>
          </w:p>
        </w:tc>
        <w:tc>
          <w:tcPr>
            <w:tcW w:w="361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D2EAFE" w14:textId="77777777" w:rsidR="00665A68" w:rsidRPr="00B12D25" w:rsidRDefault="00665A68" w:rsidP="00665A68">
            <w:pPr>
              <w:rPr>
                <w:b/>
                <w:bCs/>
                <w:i/>
                <w:iCs/>
                <w:sz w:val="24"/>
                <w:szCs w:val="24"/>
              </w:rPr>
            </w:pPr>
            <w:r w:rsidRPr="00B12D25">
              <w:rPr>
                <w:b/>
                <w:bCs/>
                <w:i/>
                <w:iCs/>
                <w:sz w:val="24"/>
                <w:szCs w:val="24"/>
              </w:rPr>
              <w:t>TOTAL GENERAL HORS TAXES</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108DD57D" w14:textId="1C4B72BB" w:rsidR="00665A68" w:rsidRPr="00B12D25" w:rsidRDefault="00665A68" w:rsidP="00665A68">
            <w:pPr>
              <w:jc w:val="center"/>
              <w:rPr>
                <w:b/>
                <w:bCs/>
                <w:sz w:val="24"/>
                <w:szCs w:val="24"/>
              </w:rPr>
            </w:pPr>
          </w:p>
        </w:tc>
      </w:tr>
      <w:tr w:rsidR="00B12D25" w:rsidRPr="00B12D25" w14:paraId="5A37EA1B" w14:textId="77777777" w:rsidTr="00665A68">
        <w:trPr>
          <w:trHeight w:val="20"/>
        </w:trPr>
        <w:tc>
          <w:tcPr>
            <w:tcW w:w="317" w:type="pct"/>
            <w:tcBorders>
              <w:top w:val="nil"/>
              <w:left w:val="nil"/>
              <w:bottom w:val="nil"/>
              <w:right w:val="nil"/>
            </w:tcBorders>
            <w:shd w:val="clear" w:color="auto" w:fill="auto"/>
            <w:noWrap/>
            <w:vAlign w:val="bottom"/>
            <w:hideMark/>
          </w:tcPr>
          <w:p w14:paraId="40266DAA" w14:textId="77777777" w:rsidR="00665A68" w:rsidRPr="00B12D25" w:rsidRDefault="00665A68" w:rsidP="00665A68">
            <w:pPr>
              <w:jc w:val="center"/>
              <w:rPr>
                <w:b/>
                <w:bCs/>
                <w:sz w:val="24"/>
                <w:szCs w:val="24"/>
              </w:rPr>
            </w:pPr>
          </w:p>
        </w:tc>
        <w:tc>
          <w:tcPr>
            <w:tcW w:w="361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49E2EF" w14:textId="77777777" w:rsidR="00665A68" w:rsidRPr="00B12D25" w:rsidRDefault="00665A68" w:rsidP="00665A68">
            <w:pPr>
              <w:rPr>
                <w:b/>
                <w:bCs/>
                <w:i/>
                <w:iCs/>
                <w:sz w:val="24"/>
                <w:szCs w:val="24"/>
              </w:rPr>
            </w:pPr>
            <w:r w:rsidRPr="00B12D25">
              <w:rPr>
                <w:b/>
                <w:bCs/>
                <w:i/>
                <w:iCs/>
                <w:sz w:val="24"/>
                <w:szCs w:val="24"/>
              </w:rPr>
              <w:t>TVA : 19,25%</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3693ABF0" w14:textId="157D3B77" w:rsidR="00665A68" w:rsidRPr="00B12D25" w:rsidRDefault="00665A68" w:rsidP="00665A68">
            <w:pPr>
              <w:jc w:val="center"/>
              <w:rPr>
                <w:b/>
                <w:bCs/>
                <w:sz w:val="24"/>
                <w:szCs w:val="24"/>
              </w:rPr>
            </w:pPr>
          </w:p>
        </w:tc>
      </w:tr>
      <w:tr w:rsidR="00B12D25" w:rsidRPr="00B12D25" w14:paraId="6A4F9F42" w14:textId="77777777" w:rsidTr="00665A68">
        <w:trPr>
          <w:trHeight w:val="20"/>
        </w:trPr>
        <w:tc>
          <w:tcPr>
            <w:tcW w:w="317" w:type="pct"/>
            <w:tcBorders>
              <w:top w:val="nil"/>
              <w:left w:val="nil"/>
              <w:bottom w:val="nil"/>
              <w:right w:val="nil"/>
            </w:tcBorders>
            <w:shd w:val="clear" w:color="auto" w:fill="auto"/>
            <w:noWrap/>
            <w:vAlign w:val="bottom"/>
            <w:hideMark/>
          </w:tcPr>
          <w:p w14:paraId="2E1CF86F" w14:textId="77777777" w:rsidR="00665A68" w:rsidRPr="00B12D25" w:rsidRDefault="00665A68" w:rsidP="00665A68">
            <w:pPr>
              <w:jc w:val="center"/>
              <w:rPr>
                <w:b/>
                <w:bCs/>
                <w:sz w:val="24"/>
                <w:szCs w:val="24"/>
              </w:rPr>
            </w:pPr>
          </w:p>
        </w:tc>
        <w:tc>
          <w:tcPr>
            <w:tcW w:w="361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738002" w14:textId="2753681D" w:rsidR="00665A68" w:rsidRPr="00B12D25" w:rsidRDefault="00665A68" w:rsidP="00665A68">
            <w:pPr>
              <w:rPr>
                <w:b/>
                <w:bCs/>
                <w:i/>
                <w:iCs/>
                <w:sz w:val="24"/>
                <w:szCs w:val="24"/>
              </w:rPr>
            </w:pPr>
            <w:r w:rsidRPr="00B12D25">
              <w:rPr>
                <w:b/>
                <w:bCs/>
                <w:i/>
                <w:iCs/>
                <w:sz w:val="24"/>
                <w:szCs w:val="24"/>
              </w:rPr>
              <w:t>AIR : 2,2% OU 5,5%</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7202A3B7" w14:textId="005EFB4F" w:rsidR="00665A68" w:rsidRPr="00B12D25" w:rsidRDefault="00665A68" w:rsidP="00665A68">
            <w:pPr>
              <w:jc w:val="center"/>
              <w:rPr>
                <w:b/>
                <w:bCs/>
                <w:sz w:val="24"/>
                <w:szCs w:val="24"/>
              </w:rPr>
            </w:pPr>
          </w:p>
        </w:tc>
      </w:tr>
      <w:tr w:rsidR="00B12D25" w:rsidRPr="00B12D25" w14:paraId="2482B6CD" w14:textId="77777777" w:rsidTr="00665A68">
        <w:trPr>
          <w:trHeight w:val="20"/>
        </w:trPr>
        <w:tc>
          <w:tcPr>
            <w:tcW w:w="317" w:type="pct"/>
            <w:tcBorders>
              <w:top w:val="nil"/>
              <w:left w:val="nil"/>
              <w:bottom w:val="nil"/>
              <w:right w:val="nil"/>
            </w:tcBorders>
            <w:shd w:val="clear" w:color="auto" w:fill="auto"/>
            <w:noWrap/>
            <w:vAlign w:val="bottom"/>
            <w:hideMark/>
          </w:tcPr>
          <w:p w14:paraId="0B9DA9E1" w14:textId="77777777" w:rsidR="00665A68" w:rsidRPr="00B12D25" w:rsidRDefault="00665A68" w:rsidP="00665A68">
            <w:pPr>
              <w:jc w:val="center"/>
              <w:rPr>
                <w:b/>
                <w:bCs/>
                <w:sz w:val="24"/>
                <w:szCs w:val="24"/>
              </w:rPr>
            </w:pPr>
          </w:p>
        </w:tc>
        <w:tc>
          <w:tcPr>
            <w:tcW w:w="361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8ADCBA" w14:textId="77777777" w:rsidR="00665A68" w:rsidRPr="00B12D25" w:rsidRDefault="00665A68" w:rsidP="00665A68">
            <w:pPr>
              <w:rPr>
                <w:b/>
                <w:bCs/>
                <w:i/>
                <w:iCs/>
                <w:sz w:val="24"/>
                <w:szCs w:val="24"/>
              </w:rPr>
            </w:pPr>
            <w:r w:rsidRPr="00B12D25">
              <w:rPr>
                <w:b/>
                <w:bCs/>
                <w:i/>
                <w:iCs/>
                <w:sz w:val="24"/>
                <w:szCs w:val="24"/>
              </w:rPr>
              <w:t>TOTAL TOUTES TAXES COMPRISES</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7C42AA0D" w14:textId="56DBA638" w:rsidR="00665A68" w:rsidRPr="00B12D25" w:rsidRDefault="00665A68" w:rsidP="00665A68">
            <w:pPr>
              <w:jc w:val="center"/>
              <w:rPr>
                <w:b/>
                <w:bCs/>
                <w:sz w:val="24"/>
                <w:szCs w:val="24"/>
              </w:rPr>
            </w:pPr>
          </w:p>
        </w:tc>
      </w:tr>
      <w:tr w:rsidR="00665A68" w:rsidRPr="00B12D25" w14:paraId="77AA6768" w14:textId="77777777" w:rsidTr="00665A68">
        <w:trPr>
          <w:trHeight w:val="20"/>
        </w:trPr>
        <w:tc>
          <w:tcPr>
            <w:tcW w:w="317" w:type="pct"/>
            <w:tcBorders>
              <w:top w:val="nil"/>
              <w:left w:val="nil"/>
              <w:bottom w:val="nil"/>
              <w:right w:val="nil"/>
            </w:tcBorders>
            <w:shd w:val="clear" w:color="auto" w:fill="auto"/>
            <w:noWrap/>
            <w:vAlign w:val="bottom"/>
            <w:hideMark/>
          </w:tcPr>
          <w:p w14:paraId="45AB9689" w14:textId="77777777" w:rsidR="00665A68" w:rsidRPr="00B12D25" w:rsidRDefault="00665A68" w:rsidP="00665A68">
            <w:pPr>
              <w:jc w:val="center"/>
              <w:rPr>
                <w:b/>
                <w:bCs/>
                <w:sz w:val="24"/>
                <w:szCs w:val="24"/>
              </w:rPr>
            </w:pPr>
          </w:p>
        </w:tc>
        <w:tc>
          <w:tcPr>
            <w:tcW w:w="361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BAEB38" w14:textId="77777777" w:rsidR="00665A68" w:rsidRPr="00B12D25" w:rsidRDefault="00665A68" w:rsidP="00665A68">
            <w:pPr>
              <w:rPr>
                <w:b/>
                <w:bCs/>
                <w:i/>
                <w:iCs/>
                <w:sz w:val="24"/>
                <w:szCs w:val="24"/>
              </w:rPr>
            </w:pPr>
            <w:r w:rsidRPr="00B12D25">
              <w:rPr>
                <w:b/>
                <w:bCs/>
                <w:i/>
                <w:iCs/>
                <w:sz w:val="24"/>
                <w:szCs w:val="24"/>
              </w:rPr>
              <w:t>NET A PAYER A L’ENTREPRENEUR</w:t>
            </w:r>
          </w:p>
        </w:tc>
        <w:tc>
          <w:tcPr>
            <w:tcW w:w="1071" w:type="pct"/>
            <w:gridSpan w:val="2"/>
            <w:tcBorders>
              <w:top w:val="single" w:sz="4" w:space="0" w:color="auto"/>
              <w:left w:val="nil"/>
              <w:bottom w:val="single" w:sz="4" w:space="0" w:color="auto"/>
              <w:right w:val="single" w:sz="4" w:space="0" w:color="auto"/>
            </w:tcBorders>
            <w:shd w:val="clear" w:color="auto" w:fill="auto"/>
            <w:vAlign w:val="center"/>
          </w:tcPr>
          <w:p w14:paraId="37DEC14D" w14:textId="438485BE" w:rsidR="00665A68" w:rsidRPr="00B12D25" w:rsidRDefault="00665A68" w:rsidP="00665A68">
            <w:pPr>
              <w:jc w:val="center"/>
              <w:rPr>
                <w:b/>
                <w:bCs/>
                <w:sz w:val="24"/>
                <w:szCs w:val="24"/>
              </w:rPr>
            </w:pPr>
          </w:p>
        </w:tc>
      </w:tr>
    </w:tbl>
    <w:p w14:paraId="43A3D5AC" w14:textId="77777777" w:rsidR="00111BE0" w:rsidRPr="00B12D25" w:rsidRDefault="00111BE0" w:rsidP="00CD7233">
      <w:pPr>
        <w:pStyle w:val="Corpsdetexte3"/>
        <w:spacing w:before="120" w:after="120"/>
        <w:jc w:val="both"/>
        <w:rPr>
          <w:rFonts w:ascii="Arial Narrow" w:hAnsi="Arial Narrow" w:cs="Tahoma"/>
          <w:b w:val="0"/>
          <w:i w:val="0"/>
          <w:sz w:val="24"/>
          <w:szCs w:val="24"/>
        </w:rPr>
      </w:pPr>
    </w:p>
    <w:p w14:paraId="5C5A84D5" w14:textId="77777777" w:rsidR="00111BE0" w:rsidRPr="00B12D25" w:rsidRDefault="00111BE0" w:rsidP="00CD7233">
      <w:pPr>
        <w:pStyle w:val="Corpsdetexte3"/>
        <w:spacing w:before="120" w:after="120"/>
        <w:jc w:val="both"/>
        <w:rPr>
          <w:rFonts w:ascii="Arial Narrow" w:hAnsi="Arial Narrow" w:cs="Tahoma"/>
          <w:b w:val="0"/>
          <w:i w:val="0"/>
          <w:sz w:val="24"/>
          <w:szCs w:val="24"/>
        </w:rPr>
      </w:pPr>
    </w:p>
    <w:tbl>
      <w:tblPr>
        <w:tblW w:w="5076" w:type="pct"/>
        <w:tblCellMar>
          <w:left w:w="70" w:type="dxa"/>
          <w:right w:w="70" w:type="dxa"/>
        </w:tblCellMar>
        <w:tblLook w:val="04A0" w:firstRow="1" w:lastRow="0" w:firstColumn="1" w:lastColumn="0" w:noHBand="0" w:noVBand="1"/>
      </w:tblPr>
      <w:tblGrid>
        <w:gridCol w:w="665"/>
        <w:gridCol w:w="6028"/>
        <w:gridCol w:w="460"/>
        <w:gridCol w:w="800"/>
        <w:gridCol w:w="790"/>
        <w:gridCol w:w="1176"/>
      </w:tblGrid>
      <w:tr w:rsidR="00B12D25" w:rsidRPr="00B12D25" w14:paraId="3FC8BA02"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61B77C" w14:textId="77777777" w:rsidR="00111BE0" w:rsidRPr="00B12D25" w:rsidRDefault="00111BE0" w:rsidP="00111BE0">
            <w:pPr>
              <w:jc w:val="center"/>
              <w:rPr>
                <w:b/>
                <w:bCs/>
                <w:i/>
                <w:iCs/>
                <w:sz w:val="24"/>
                <w:szCs w:val="24"/>
              </w:rPr>
            </w:pPr>
            <w:r w:rsidRPr="00B12D25">
              <w:rPr>
                <w:b/>
                <w:bCs/>
                <w:i/>
                <w:iCs/>
                <w:sz w:val="24"/>
                <w:szCs w:val="24"/>
              </w:rPr>
              <w:t xml:space="preserve">DEVIS QUANTITATIF ET ESTIMATIF POUR LES TRAVAUX DE CONSTRUCTION D’UN ATELIER DE MACONNERIE (F4) </w:t>
            </w:r>
          </w:p>
        </w:tc>
      </w:tr>
      <w:tr w:rsidR="00B12D25" w:rsidRPr="00B12D25" w14:paraId="6CDB855B"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294ADC8" w14:textId="1128E3E1" w:rsidR="00111BE0" w:rsidRPr="00B12D25" w:rsidRDefault="00111BE0" w:rsidP="003A0E51">
            <w:pPr>
              <w:jc w:val="center"/>
              <w:rPr>
                <w:b/>
                <w:bCs/>
                <w:i/>
                <w:iCs/>
                <w:sz w:val="24"/>
                <w:szCs w:val="24"/>
              </w:rPr>
            </w:pPr>
            <w:r w:rsidRPr="00B12D25">
              <w:rPr>
                <w:b/>
                <w:bCs/>
                <w:i/>
                <w:iCs/>
                <w:sz w:val="24"/>
                <w:szCs w:val="24"/>
              </w:rPr>
              <w:t xml:space="preserve">DEPARTEMENT DU </w:t>
            </w:r>
            <w:r w:rsidR="003A0E51" w:rsidRPr="00B12D25">
              <w:rPr>
                <w:b/>
                <w:bCs/>
                <w:i/>
                <w:iCs/>
                <w:sz w:val="24"/>
                <w:szCs w:val="24"/>
              </w:rPr>
              <w:t>MAYO DANAY</w:t>
            </w:r>
          </w:p>
        </w:tc>
      </w:tr>
      <w:tr w:rsidR="00B12D25" w:rsidRPr="00B12D25" w14:paraId="329CE0DF"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C97DAA3" w14:textId="77777777" w:rsidR="00111BE0" w:rsidRPr="00B12D25" w:rsidRDefault="00111BE0" w:rsidP="00111BE0">
            <w:pPr>
              <w:jc w:val="center"/>
              <w:rPr>
                <w:b/>
                <w:bCs/>
                <w:sz w:val="24"/>
                <w:szCs w:val="24"/>
              </w:rPr>
            </w:pPr>
            <w:r w:rsidRPr="00B12D25">
              <w:rPr>
                <w:b/>
                <w:bCs/>
                <w:sz w:val="24"/>
                <w:szCs w:val="24"/>
              </w:rPr>
              <w:t>N°</w:t>
            </w:r>
          </w:p>
        </w:tc>
        <w:tc>
          <w:tcPr>
            <w:tcW w:w="3046" w:type="pct"/>
            <w:tcBorders>
              <w:top w:val="nil"/>
              <w:left w:val="nil"/>
              <w:bottom w:val="single" w:sz="4" w:space="0" w:color="auto"/>
              <w:right w:val="single" w:sz="4" w:space="0" w:color="auto"/>
            </w:tcBorders>
            <w:shd w:val="clear" w:color="auto" w:fill="auto"/>
            <w:vAlign w:val="center"/>
            <w:hideMark/>
          </w:tcPr>
          <w:p w14:paraId="28AB6C51" w14:textId="77777777" w:rsidR="00111BE0" w:rsidRPr="00B12D25" w:rsidRDefault="00111BE0" w:rsidP="00111BE0">
            <w:pPr>
              <w:jc w:val="center"/>
              <w:rPr>
                <w:b/>
                <w:bCs/>
                <w:sz w:val="24"/>
                <w:szCs w:val="24"/>
              </w:rPr>
            </w:pPr>
            <w:r w:rsidRPr="00B12D25">
              <w:rPr>
                <w:b/>
                <w:bCs/>
                <w:sz w:val="24"/>
                <w:szCs w:val="24"/>
              </w:rPr>
              <w:t>Désignation</w:t>
            </w:r>
          </w:p>
        </w:tc>
        <w:tc>
          <w:tcPr>
            <w:tcW w:w="232" w:type="pct"/>
            <w:tcBorders>
              <w:top w:val="nil"/>
              <w:left w:val="nil"/>
              <w:bottom w:val="single" w:sz="4" w:space="0" w:color="auto"/>
              <w:right w:val="single" w:sz="4" w:space="0" w:color="auto"/>
            </w:tcBorders>
            <w:shd w:val="clear" w:color="auto" w:fill="auto"/>
            <w:noWrap/>
            <w:vAlign w:val="center"/>
            <w:hideMark/>
          </w:tcPr>
          <w:p w14:paraId="536735BE" w14:textId="77777777" w:rsidR="00111BE0" w:rsidRPr="00B12D25" w:rsidRDefault="00111BE0" w:rsidP="00111BE0">
            <w:pPr>
              <w:jc w:val="center"/>
              <w:rPr>
                <w:b/>
                <w:bCs/>
                <w:sz w:val="24"/>
                <w:szCs w:val="24"/>
              </w:rPr>
            </w:pPr>
            <w:r w:rsidRPr="00B12D25">
              <w:rPr>
                <w:b/>
                <w:bCs/>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9859D74" w14:textId="77777777" w:rsidR="00111BE0" w:rsidRPr="00B12D25" w:rsidRDefault="00111BE0" w:rsidP="00111BE0">
            <w:pPr>
              <w:jc w:val="center"/>
              <w:rPr>
                <w:b/>
                <w:bCs/>
                <w:sz w:val="24"/>
                <w:szCs w:val="24"/>
              </w:rPr>
            </w:pPr>
            <w:proofErr w:type="spellStart"/>
            <w:r w:rsidRPr="00B12D25">
              <w:rPr>
                <w:b/>
                <w:bCs/>
                <w:sz w:val="24"/>
                <w:szCs w:val="24"/>
              </w:rPr>
              <w:t>Qté</w:t>
            </w:r>
            <w:proofErr w:type="spellEnd"/>
          </w:p>
        </w:tc>
        <w:tc>
          <w:tcPr>
            <w:tcW w:w="406" w:type="pct"/>
            <w:tcBorders>
              <w:top w:val="nil"/>
              <w:left w:val="nil"/>
              <w:bottom w:val="single" w:sz="4" w:space="0" w:color="auto"/>
              <w:right w:val="single" w:sz="4" w:space="0" w:color="auto"/>
            </w:tcBorders>
            <w:shd w:val="clear" w:color="auto" w:fill="auto"/>
            <w:noWrap/>
            <w:vAlign w:val="center"/>
            <w:hideMark/>
          </w:tcPr>
          <w:p w14:paraId="55F64667" w14:textId="77777777" w:rsidR="00111BE0" w:rsidRPr="00B12D25" w:rsidRDefault="00111BE0" w:rsidP="00111BE0">
            <w:pPr>
              <w:jc w:val="center"/>
              <w:rPr>
                <w:b/>
                <w:bCs/>
                <w:sz w:val="24"/>
                <w:szCs w:val="24"/>
              </w:rPr>
            </w:pPr>
            <w:r w:rsidRPr="00B12D25">
              <w:rPr>
                <w:b/>
                <w:bCs/>
                <w:sz w:val="24"/>
                <w:szCs w:val="24"/>
              </w:rPr>
              <w:t>P.U</w:t>
            </w:r>
          </w:p>
        </w:tc>
        <w:tc>
          <w:tcPr>
            <w:tcW w:w="601" w:type="pct"/>
            <w:tcBorders>
              <w:top w:val="nil"/>
              <w:left w:val="nil"/>
              <w:bottom w:val="single" w:sz="4" w:space="0" w:color="auto"/>
              <w:right w:val="single" w:sz="4" w:space="0" w:color="auto"/>
            </w:tcBorders>
            <w:shd w:val="clear" w:color="auto" w:fill="auto"/>
            <w:vAlign w:val="center"/>
            <w:hideMark/>
          </w:tcPr>
          <w:p w14:paraId="63F7C065" w14:textId="77777777" w:rsidR="00111BE0" w:rsidRPr="00B12D25" w:rsidRDefault="00111BE0" w:rsidP="00111BE0">
            <w:pPr>
              <w:jc w:val="center"/>
              <w:rPr>
                <w:b/>
                <w:bCs/>
                <w:sz w:val="24"/>
                <w:szCs w:val="24"/>
              </w:rPr>
            </w:pPr>
            <w:r w:rsidRPr="00B12D25">
              <w:rPr>
                <w:b/>
                <w:bCs/>
                <w:sz w:val="24"/>
                <w:szCs w:val="24"/>
              </w:rPr>
              <w:t xml:space="preserve">Total </w:t>
            </w:r>
          </w:p>
        </w:tc>
      </w:tr>
      <w:tr w:rsidR="00B12D25" w:rsidRPr="00B12D25" w14:paraId="1FAC3845"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BA05B" w14:textId="77777777" w:rsidR="00111BE0" w:rsidRPr="00B12D25" w:rsidRDefault="00111BE0" w:rsidP="00111BE0">
            <w:pPr>
              <w:jc w:val="center"/>
              <w:rPr>
                <w:b/>
                <w:bCs/>
                <w:sz w:val="24"/>
                <w:szCs w:val="24"/>
              </w:rPr>
            </w:pPr>
            <w:r w:rsidRPr="00B12D25">
              <w:rPr>
                <w:b/>
                <w:bCs/>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06F398A1" w14:textId="77777777" w:rsidR="00111BE0" w:rsidRPr="00B12D25" w:rsidRDefault="00111BE0" w:rsidP="00111BE0">
            <w:pPr>
              <w:rPr>
                <w:b/>
                <w:bCs/>
                <w:sz w:val="24"/>
                <w:szCs w:val="24"/>
              </w:rPr>
            </w:pPr>
            <w:r w:rsidRPr="00B12D25">
              <w:rPr>
                <w:b/>
                <w:bCs/>
                <w:sz w:val="24"/>
                <w:szCs w:val="24"/>
              </w:rPr>
              <w:t>LOT 100 : TRAVAUX PREPARATOIRES</w:t>
            </w:r>
          </w:p>
        </w:tc>
        <w:tc>
          <w:tcPr>
            <w:tcW w:w="232" w:type="pct"/>
            <w:tcBorders>
              <w:top w:val="nil"/>
              <w:left w:val="nil"/>
              <w:bottom w:val="single" w:sz="4" w:space="0" w:color="auto"/>
              <w:right w:val="single" w:sz="4" w:space="0" w:color="auto"/>
            </w:tcBorders>
            <w:shd w:val="clear" w:color="auto" w:fill="auto"/>
            <w:noWrap/>
            <w:vAlign w:val="center"/>
            <w:hideMark/>
          </w:tcPr>
          <w:p w14:paraId="4A331C99" w14:textId="77777777" w:rsidR="00111BE0" w:rsidRPr="00B12D25" w:rsidRDefault="00111BE0" w:rsidP="00111BE0">
            <w:pPr>
              <w:jc w:val="center"/>
              <w:rPr>
                <w:b/>
                <w:bCs/>
                <w:sz w:val="24"/>
                <w:szCs w:val="24"/>
              </w:rPr>
            </w:pPr>
            <w:r w:rsidRPr="00B12D25">
              <w:rPr>
                <w:b/>
                <w:bCs/>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DCF7B2" w14:textId="77777777" w:rsidR="00111BE0" w:rsidRPr="00B12D25" w:rsidRDefault="00111BE0" w:rsidP="00111BE0">
            <w:pPr>
              <w:jc w:val="center"/>
              <w:rPr>
                <w:b/>
                <w:bCs/>
                <w:sz w:val="24"/>
                <w:szCs w:val="24"/>
              </w:rPr>
            </w:pPr>
            <w:r w:rsidRPr="00B12D25">
              <w:rPr>
                <w:b/>
                <w:bCs/>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29172089" w14:textId="77777777" w:rsidR="00111BE0" w:rsidRPr="00B12D25" w:rsidRDefault="00111BE0" w:rsidP="00111BE0">
            <w:pPr>
              <w:jc w:val="center"/>
              <w:rPr>
                <w:b/>
                <w:bCs/>
                <w:sz w:val="24"/>
                <w:szCs w:val="24"/>
              </w:rPr>
            </w:pPr>
            <w:r w:rsidRPr="00B12D25">
              <w:rPr>
                <w:b/>
                <w:bCs/>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7747FC6F" w14:textId="77777777" w:rsidR="00111BE0" w:rsidRPr="00B12D25" w:rsidRDefault="00111BE0" w:rsidP="00111BE0">
            <w:pPr>
              <w:jc w:val="center"/>
              <w:rPr>
                <w:b/>
                <w:bCs/>
                <w:sz w:val="24"/>
                <w:szCs w:val="24"/>
              </w:rPr>
            </w:pPr>
            <w:r w:rsidRPr="00B12D25">
              <w:rPr>
                <w:b/>
                <w:bCs/>
                <w:sz w:val="24"/>
                <w:szCs w:val="24"/>
              </w:rPr>
              <w:t> </w:t>
            </w:r>
          </w:p>
        </w:tc>
      </w:tr>
      <w:tr w:rsidR="00B12D25" w:rsidRPr="00B12D25" w14:paraId="10F637A4"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CF771FB" w14:textId="77777777" w:rsidR="00111BE0" w:rsidRPr="00B12D25" w:rsidRDefault="00111BE0" w:rsidP="00111BE0">
            <w:pPr>
              <w:jc w:val="center"/>
              <w:rPr>
                <w:sz w:val="24"/>
                <w:szCs w:val="24"/>
              </w:rPr>
            </w:pPr>
            <w:r w:rsidRPr="00B12D25">
              <w:rPr>
                <w:sz w:val="24"/>
                <w:szCs w:val="24"/>
              </w:rPr>
              <w:t>101</w:t>
            </w:r>
          </w:p>
        </w:tc>
        <w:tc>
          <w:tcPr>
            <w:tcW w:w="3046" w:type="pct"/>
            <w:tcBorders>
              <w:top w:val="nil"/>
              <w:left w:val="nil"/>
              <w:bottom w:val="single" w:sz="4" w:space="0" w:color="auto"/>
              <w:right w:val="single" w:sz="4" w:space="0" w:color="auto"/>
            </w:tcBorders>
            <w:shd w:val="clear" w:color="auto" w:fill="auto"/>
            <w:vAlign w:val="center"/>
            <w:hideMark/>
          </w:tcPr>
          <w:p w14:paraId="2BDC6587" w14:textId="77777777" w:rsidR="00111BE0" w:rsidRPr="00B12D25" w:rsidRDefault="00111BE0" w:rsidP="00111BE0">
            <w:pPr>
              <w:rPr>
                <w:sz w:val="24"/>
                <w:szCs w:val="24"/>
              </w:rPr>
            </w:pPr>
            <w:r w:rsidRPr="00B12D25">
              <w:rPr>
                <w:sz w:val="24"/>
                <w:szCs w:val="24"/>
              </w:rPr>
              <w:t>Etudes</w:t>
            </w:r>
          </w:p>
        </w:tc>
        <w:tc>
          <w:tcPr>
            <w:tcW w:w="232" w:type="pct"/>
            <w:tcBorders>
              <w:top w:val="nil"/>
              <w:left w:val="nil"/>
              <w:bottom w:val="single" w:sz="4" w:space="0" w:color="auto"/>
              <w:right w:val="single" w:sz="4" w:space="0" w:color="auto"/>
            </w:tcBorders>
            <w:shd w:val="clear" w:color="auto" w:fill="auto"/>
            <w:noWrap/>
            <w:vAlign w:val="center"/>
            <w:hideMark/>
          </w:tcPr>
          <w:p w14:paraId="412FC07D" w14:textId="77777777" w:rsidR="00111BE0" w:rsidRPr="00B12D25" w:rsidRDefault="00111BE0" w:rsidP="00111BE0">
            <w:pPr>
              <w:jc w:val="center"/>
              <w:rPr>
                <w:sz w:val="24"/>
                <w:szCs w:val="24"/>
              </w:rPr>
            </w:pPr>
            <w:r w:rsidRPr="00B12D25">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5FF84A15"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533EFD31" w14:textId="394C9920"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2841A6B" w14:textId="13F1AB7D" w:rsidR="00111BE0" w:rsidRPr="00B12D25" w:rsidRDefault="00111BE0" w:rsidP="00111BE0">
            <w:pPr>
              <w:jc w:val="center"/>
              <w:rPr>
                <w:sz w:val="24"/>
                <w:szCs w:val="24"/>
              </w:rPr>
            </w:pPr>
          </w:p>
        </w:tc>
      </w:tr>
      <w:tr w:rsidR="00B12D25" w:rsidRPr="00B12D25" w14:paraId="6DCD9E0F"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C14DF7" w14:textId="77777777" w:rsidR="00111BE0" w:rsidRPr="00B12D25" w:rsidRDefault="00111BE0" w:rsidP="00111BE0">
            <w:pPr>
              <w:jc w:val="center"/>
              <w:rPr>
                <w:sz w:val="24"/>
                <w:szCs w:val="24"/>
              </w:rPr>
            </w:pPr>
            <w:r w:rsidRPr="00B12D25">
              <w:rPr>
                <w:sz w:val="24"/>
                <w:szCs w:val="24"/>
              </w:rPr>
              <w:t>102</w:t>
            </w:r>
          </w:p>
        </w:tc>
        <w:tc>
          <w:tcPr>
            <w:tcW w:w="3046" w:type="pct"/>
            <w:tcBorders>
              <w:top w:val="nil"/>
              <w:left w:val="nil"/>
              <w:bottom w:val="single" w:sz="4" w:space="0" w:color="auto"/>
              <w:right w:val="single" w:sz="4" w:space="0" w:color="auto"/>
            </w:tcBorders>
            <w:shd w:val="clear" w:color="auto" w:fill="auto"/>
            <w:vAlign w:val="center"/>
            <w:hideMark/>
          </w:tcPr>
          <w:p w14:paraId="22D8F032" w14:textId="77777777" w:rsidR="00111BE0" w:rsidRPr="00B12D25" w:rsidRDefault="00111BE0" w:rsidP="00111BE0">
            <w:pPr>
              <w:rPr>
                <w:sz w:val="24"/>
                <w:szCs w:val="24"/>
              </w:rPr>
            </w:pPr>
            <w:r w:rsidRPr="00B12D25">
              <w:rPr>
                <w:sz w:val="24"/>
                <w:szCs w:val="24"/>
              </w:rPr>
              <w:t>Débroussaillage du site</w:t>
            </w:r>
          </w:p>
        </w:tc>
        <w:tc>
          <w:tcPr>
            <w:tcW w:w="232" w:type="pct"/>
            <w:tcBorders>
              <w:top w:val="nil"/>
              <w:left w:val="nil"/>
              <w:bottom w:val="single" w:sz="4" w:space="0" w:color="auto"/>
              <w:right w:val="single" w:sz="4" w:space="0" w:color="auto"/>
            </w:tcBorders>
            <w:shd w:val="clear" w:color="auto" w:fill="auto"/>
            <w:noWrap/>
            <w:vAlign w:val="center"/>
            <w:hideMark/>
          </w:tcPr>
          <w:p w14:paraId="7783847A"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B7E461E" w14:textId="77777777" w:rsidR="00111BE0" w:rsidRPr="00B12D25" w:rsidRDefault="00111BE0" w:rsidP="00111BE0">
            <w:pPr>
              <w:jc w:val="center"/>
              <w:rPr>
                <w:sz w:val="24"/>
                <w:szCs w:val="24"/>
              </w:rPr>
            </w:pPr>
            <w:r w:rsidRPr="00B12D25">
              <w:rPr>
                <w:sz w:val="24"/>
                <w:szCs w:val="24"/>
              </w:rPr>
              <w:t>500</w:t>
            </w:r>
          </w:p>
        </w:tc>
        <w:tc>
          <w:tcPr>
            <w:tcW w:w="406" w:type="pct"/>
            <w:tcBorders>
              <w:top w:val="nil"/>
              <w:left w:val="nil"/>
              <w:bottom w:val="single" w:sz="4" w:space="0" w:color="auto"/>
              <w:right w:val="single" w:sz="4" w:space="0" w:color="auto"/>
            </w:tcBorders>
            <w:shd w:val="clear" w:color="auto" w:fill="auto"/>
            <w:noWrap/>
            <w:vAlign w:val="center"/>
          </w:tcPr>
          <w:p w14:paraId="0654A1E0" w14:textId="404F96B4"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7D2D1F5" w14:textId="4A9B3BBD" w:rsidR="00111BE0" w:rsidRPr="00B12D25" w:rsidRDefault="00111BE0" w:rsidP="00111BE0">
            <w:pPr>
              <w:jc w:val="center"/>
              <w:rPr>
                <w:sz w:val="24"/>
                <w:szCs w:val="24"/>
              </w:rPr>
            </w:pPr>
          </w:p>
        </w:tc>
      </w:tr>
      <w:tr w:rsidR="00B12D25" w:rsidRPr="00B12D25" w14:paraId="21765FF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435A19C" w14:textId="77777777" w:rsidR="00111BE0" w:rsidRPr="00B12D25" w:rsidRDefault="00111BE0" w:rsidP="00111BE0">
            <w:pPr>
              <w:jc w:val="center"/>
              <w:rPr>
                <w:sz w:val="24"/>
                <w:szCs w:val="24"/>
              </w:rPr>
            </w:pPr>
            <w:r w:rsidRPr="00B12D25">
              <w:rPr>
                <w:sz w:val="24"/>
                <w:szCs w:val="24"/>
              </w:rPr>
              <w:t>103</w:t>
            </w:r>
          </w:p>
        </w:tc>
        <w:tc>
          <w:tcPr>
            <w:tcW w:w="3046" w:type="pct"/>
            <w:tcBorders>
              <w:top w:val="nil"/>
              <w:left w:val="nil"/>
              <w:bottom w:val="single" w:sz="4" w:space="0" w:color="auto"/>
              <w:right w:val="single" w:sz="4" w:space="0" w:color="auto"/>
            </w:tcBorders>
            <w:shd w:val="clear" w:color="auto" w:fill="auto"/>
            <w:vAlign w:val="center"/>
            <w:hideMark/>
          </w:tcPr>
          <w:p w14:paraId="18859067" w14:textId="77777777" w:rsidR="00111BE0" w:rsidRPr="00B12D25" w:rsidRDefault="00111BE0" w:rsidP="00111BE0">
            <w:pPr>
              <w:rPr>
                <w:sz w:val="24"/>
                <w:szCs w:val="24"/>
              </w:rPr>
            </w:pPr>
            <w:r w:rsidRPr="00B12D25">
              <w:rPr>
                <w:sz w:val="24"/>
                <w:szCs w:val="24"/>
              </w:rPr>
              <w:t>Installation du chantier</w:t>
            </w:r>
          </w:p>
        </w:tc>
        <w:tc>
          <w:tcPr>
            <w:tcW w:w="232" w:type="pct"/>
            <w:tcBorders>
              <w:top w:val="nil"/>
              <w:left w:val="nil"/>
              <w:bottom w:val="single" w:sz="4" w:space="0" w:color="auto"/>
              <w:right w:val="single" w:sz="4" w:space="0" w:color="auto"/>
            </w:tcBorders>
            <w:shd w:val="clear" w:color="auto" w:fill="auto"/>
            <w:noWrap/>
            <w:vAlign w:val="center"/>
            <w:hideMark/>
          </w:tcPr>
          <w:p w14:paraId="570171C5" w14:textId="77777777" w:rsidR="00111BE0" w:rsidRPr="00B12D25" w:rsidRDefault="00111BE0" w:rsidP="00111BE0">
            <w:pPr>
              <w:jc w:val="center"/>
              <w:rPr>
                <w:sz w:val="24"/>
                <w:szCs w:val="24"/>
              </w:rPr>
            </w:pPr>
            <w:r w:rsidRPr="00B12D25">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6D766ECD"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73859F50" w14:textId="0D08AB60"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683DAF2E" w14:textId="48555773" w:rsidR="00111BE0" w:rsidRPr="00B12D25" w:rsidRDefault="00111BE0" w:rsidP="00111BE0">
            <w:pPr>
              <w:jc w:val="center"/>
              <w:rPr>
                <w:sz w:val="24"/>
                <w:szCs w:val="24"/>
              </w:rPr>
            </w:pPr>
          </w:p>
        </w:tc>
      </w:tr>
      <w:tr w:rsidR="00B12D25" w:rsidRPr="00B12D25" w14:paraId="39A62249"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4710" w14:textId="77777777" w:rsidR="00111BE0" w:rsidRPr="00B12D25" w:rsidRDefault="00111BE0" w:rsidP="00111BE0">
            <w:pPr>
              <w:jc w:val="center"/>
              <w:rPr>
                <w:b/>
                <w:bCs/>
                <w:sz w:val="24"/>
                <w:szCs w:val="24"/>
              </w:rPr>
            </w:pPr>
            <w:r w:rsidRPr="00B12D25">
              <w:rPr>
                <w:b/>
                <w:bCs/>
                <w:sz w:val="24"/>
                <w:szCs w:val="24"/>
              </w:rPr>
              <w:t>Sous-total Lot 100</w:t>
            </w:r>
          </w:p>
        </w:tc>
        <w:tc>
          <w:tcPr>
            <w:tcW w:w="601" w:type="pct"/>
            <w:tcBorders>
              <w:top w:val="nil"/>
              <w:left w:val="nil"/>
              <w:bottom w:val="single" w:sz="4" w:space="0" w:color="auto"/>
              <w:right w:val="single" w:sz="4" w:space="0" w:color="auto"/>
            </w:tcBorders>
            <w:shd w:val="clear" w:color="auto" w:fill="auto"/>
            <w:vAlign w:val="center"/>
            <w:hideMark/>
          </w:tcPr>
          <w:p w14:paraId="43F21897" w14:textId="230CD531" w:rsidR="00111BE0" w:rsidRPr="00B12D25" w:rsidRDefault="00111BE0" w:rsidP="00111BE0">
            <w:pPr>
              <w:jc w:val="center"/>
              <w:rPr>
                <w:b/>
                <w:bCs/>
                <w:sz w:val="24"/>
                <w:szCs w:val="24"/>
              </w:rPr>
            </w:pPr>
          </w:p>
        </w:tc>
      </w:tr>
      <w:tr w:rsidR="00B12D25" w:rsidRPr="00B12D25" w14:paraId="02CE55DA"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57E24A9"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43512E94" w14:textId="77777777" w:rsidR="00111BE0" w:rsidRPr="00B12D25" w:rsidRDefault="00111BE0" w:rsidP="00111BE0">
            <w:pPr>
              <w:rPr>
                <w:b/>
                <w:bCs/>
                <w:sz w:val="24"/>
                <w:szCs w:val="24"/>
              </w:rPr>
            </w:pPr>
            <w:r w:rsidRPr="00B12D25">
              <w:rPr>
                <w:b/>
                <w:bCs/>
                <w:sz w:val="24"/>
                <w:szCs w:val="24"/>
              </w:rPr>
              <w:t>LOT 200 : TERRASSEMENT</w:t>
            </w:r>
          </w:p>
        </w:tc>
        <w:tc>
          <w:tcPr>
            <w:tcW w:w="232" w:type="pct"/>
            <w:tcBorders>
              <w:top w:val="nil"/>
              <w:left w:val="nil"/>
              <w:bottom w:val="single" w:sz="4" w:space="0" w:color="auto"/>
              <w:right w:val="single" w:sz="4" w:space="0" w:color="auto"/>
            </w:tcBorders>
            <w:shd w:val="clear" w:color="auto" w:fill="auto"/>
            <w:noWrap/>
            <w:vAlign w:val="center"/>
            <w:hideMark/>
          </w:tcPr>
          <w:p w14:paraId="1C74ACAC"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3111235"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00F45F4A"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39F839CE" w14:textId="77777777" w:rsidR="00111BE0" w:rsidRPr="00B12D25" w:rsidRDefault="00111BE0" w:rsidP="00111BE0">
            <w:pPr>
              <w:rPr>
                <w:sz w:val="24"/>
                <w:szCs w:val="24"/>
              </w:rPr>
            </w:pPr>
            <w:r w:rsidRPr="00B12D25">
              <w:rPr>
                <w:sz w:val="24"/>
                <w:szCs w:val="24"/>
              </w:rPr>
              <w:t> </w:t>
            </w:r>
          </w:p>
        </w:tc>
      </w:tr>
      <w:tr w:rsidR="00B12D25" w:rsidRPr="00B12D25" w14:paraId="075129BB"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0C04C1C" w14:textId="77777777" w:rsidR="00111BE0" w:rsidRPr="00B12D25" w:rsidRDefault="00111BE0" w:rsidP="00111BE0">
            <w:pPr>
              <w:jc w:val="center"/>
              <w:rPr>
                <w:sz w:val="24"/>
                <w:szCs w:val="24"/>
              </w:rPr>
            </w:pPr>
            <w:r w:rsidRPr="00B12D25">
              <w:rPr>
                <w:sz w:val="24"/>
                <w:szCs w:val="24"/>
              </w:rPr>
              <w:t>201</w:t>
            </w:r>
          </w:p>
        </w:tc>
        <w:tc>
          <w:tcPr>
            <w:tcW w:w="3046" w:type="pct"/>
            <w:tcBorders>
              <w:top w:val="nil"/>
              <w:left w:val="nil"/>
              <w:bottom w:val="single" w:sz="4" w:space="0" w:color="auto"/>
              <w:right w:val="single" w:sz="4" w:space="0" w:color="auto"/>
            </w:tcBorders>
            <w:shd w:val="clear" w:color="auto" w:fill="auto"/>
            <w:vAlign w:val="center"/>
            <w:hideMark/>
          </w:tcPr>
          <w:p w14:paraId="2C34A5B1" w14:textId="77777777" w:rsidR="00111BE0" w:rsidRPr="00B12D25" w:rsidRDefault="00111BE0" w:rsidP="00111BE0">
            <w:pPr>
              <w:rPr>
                <w:sz w:val="24"/>
                <w:szCs w:val="24"/>
              </w:rPr>
            </w:pPr>
            <w:r w:rsidRPr="00B12D25">
              <w:rPr>
                <w:sz w:val="24"/>
                <w:szCs w:val="24"/>
              </w:rPr>
              <w:t>Nivellement de la plate-forme</w:t>
            </w:r>
          </w:p>
        </w:tc>
        <w:tc>
          <w:tcPr>
            <w:tcW w:w="232" w:type="pct"/>
            <w:tcBorders>
              <w:top w:val="nil"/>
              <w:left w:val="nil"/>
              <w:bottom w:val="single" w:sz="4" w:space="0" w:color="auto"/>
              <w:right w:val="single" w:sz="4" w:space="0" w:color="auto"/>
            </w:tcBorders>
            <w:shd w:val="clear" w:color="auto" w:fill="auto"/>
            <w:noWrap/>
            <w:vAlign w:val="center"/>
            <w:hideMark/>
          </w:tcPr>
          <w:p w14:paraId="7AC547C5"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D5F53EA" w14:textId="77777777" w:rsidR="00111BE0" w:rsidRPr="00B12D25" w:rsidRDefault="00111BE0" w:rsidP="00111BE0">
            <w:pPr>
              <w:jc w:val="center"/>
              <w:rPr>
                <w:sz w:val="24"/>
                <w:szCs w:val="24"/>
              </w:rPr>
            </w:pPr>
            <w:r w:rsidRPr="00B12D25">
              <w:rPr>
                <w:sz w:val="24"/>
                <w:szCs w:val="24"/>
              </w:rPr>
              <w:t>400</w:t>
            </w:r>
          </w:p>
        </w:tc>
        <w:tc>
          <w:tcPr>
            <w:tcW w:w="406" w:type="pct"/>
            <w:tcBorders>
              <w:top w:val="nil"/>
              <w:left w:val="nil"/>
              <w:bottom w:val="single" w:sz="4" w:space="0" w:color="auto"/>
              <w:right w:val="single" w:sz="4" w:space="0" w:color="auto"/>
            </w:tcBorders>
            <w:shd w:val="clear" w:color="auto" w:fill="auto"/>
            <w:noWrap/>
            <w:vAlign w:val="center"/>
          </w:tcPr>
          <w:p w14:paraId="4D2321E2" w14:textId="45DC6FE4"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7D7A7E7" w14:textId="6473B465" w:rsidR="00111BE0" w:rsidRPr="00B12D25" w:rsidRDefault="00111BE0" w:rsidP="00111BE0">
            <w:pPr>
              <w:jc w:val="center"/>
              <w:rPr>
                <w:sz w:val="24"/>
                <w:szCs w:val="24"/>
              </w:rPr>
            </w:pPr>
          </w:p>
        </w:tc>
      </w:tr>
      <w:tr w:rsidR="00B12D25" w:rsidRPr="00B12D25" w14:paraId="3503B72B"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BA921F" w14:textId="77777777" w:rsidR="00111BE0" w:rsidRPr="00B12D25" w:rsidRDefault="00111BE0" w:rsidP="00111BE0">
            <w:pPr>
              <w:jc w:val="center"/>
              <w:rPr>
                <w:sz w:val="24"/>
                <w:szCs w:val="24"/>
              </w:rPr>
            </w:pPr>
            <w:r w:rsidRPr="00B12D25">
              <w:rPr>
                <w:sz w:val="24"/>
                <w:szCs w:val="24"/>
              </w:rPr>
              <w:t>202</w:t>
            </w:r>
          </w:p>
        </w:tc>
        <w:tc>
          <w:tcPr>
            <w:tcW w:w="3046" w:type="pct"/>
            <w:tcBorders>
              <w:top w:val="nil"/>
              <w:left w:val="nil"/>
              <w:bottom w:val="single" w:sz="4" w:space="0" w:color="auto"/>
              <w:right w:val="single" w:sz="4" w:space="0" w:color="auto"/>
            </w:tcBorders>
            <w:shd w:val="clear" w:color="auto" w:fill="auto"/>
            <w:vAlign w:val="center"/>
            <w:hideMark/>
          </w:tcPr>
          <w:p w14:paraId="43848907" w14:textId="77777777" w:rsidR="00111BE0" w:rsidRPr="00B12D25" w:rsidRDefault="00111BE0" w:rsidP="00111BE0">
            <w:pPr>
              <w:rPr>
                <w:sz w:val="24"/>
                <w:szCs w:val="24"/>
              </w:rPr>
            </w:pPr>
            <w:r w:rsidRPr="00B12D25">
              <w:rPr>
                <w:sz w:val="24"/>
                <w:szCs w:val="24"/>
              </w:rPr>
              <w:t>Fouilles en rigoles et en puits</w:t>
            </w:r>
          </w:p>
        </w:tc>
        <w:tc>
          <w:tcPr>
            <w:tcW w:w="232" w:type="pct"/>
            <w:tcBorders>
              <w:top w:val="nil"/>
              <w:left w:val="nil"/>
              <w:bottom w:val="single" w:sz="4" w:space="0" w:color="auto"/>
              <w:right w:val="single" w:sz="4" w:space="0" w:color="auto"/>
            </w:tcBorders>
            <w:shd w:val="clear" w:color="auto" w:fill="auto"/>
            <w:noWrap/>
            <w:vAlign w:val="center"/>
            <w:hideMark/>
          </w:tcPr>
          <w:p w14:paraId="4E899C3F"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103BFA67" w14:textId="77777777" w:rsidR="00111BE0" w:rsidRPr="00B12D25" w:rsidRDefault="00111BE0" w:rsidP="00111BE0">
            <w:pPr>
              <w:jc w:val="center"/>
              <w:rPr>
                <w:sz w:val="24"/>
                <w:szCs w:val="24"/>
              </w:rPr>
            </w:pPr>
            <w:r w:rsidRPr="00B12D25">
              <w:rPr>
                <w:sz w:val="24"/>
                <w:szCs w:val="24"/>
              </w:rPr>
              <w:t>74,4</w:t>
            </w:r>
          </w:p>
        </w:tc>
        <w:tc>
          <w:tcPr>
            <w:tcW w:w="406" w:type="pct"/>
            <w:tcBorders>
              <w:top w:val="nil"/>
              <w:left w:val="nil"/>
              <w:bottom w:val="single" w:sz="4" w:space="0" w:color="auto"/>
              <w:right w:val="single" w:sz="4" w:space="0" w:color="auto"/>
            </w:tcBorders>
            <w:shd w:val="clear" w:color="auto" w:fill="auto"/>
            <w:noWrap/>
            <w:vAlign w:val="center"/>
          </w:tcPr>
          <w:p w14:paraId="6801E8E7" w14:textId="5EFB8B3D"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C50DB8F" w14:textId="34BD5891" w:rsidR="00111BE0" w:rsidRPr="00B12D25" w:rsidRDefault="00111BE0" w:rsidP="00111BE0">
            <w:pPr>
              <w:jc w:val="center"/>
              <w:rPr>
                <w:sz w:val="24"/>
                <w:szCs w:val="24"/>
              </w:rPr>
            </w:pPr>
          </w:p>
        </w:tc>
      </w:tr>
      <w:tr w:rsidR="00B12D25" w:rsidRPr="00B12D25" w14:paraId="53F87E51"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96CBA1" w14:textId="77777777" w:rsidR="00111BE0" w:rsidRPr="00B12D25" w:rsidRDefault="00111BE0" w:rsidP="00111BE0">
            <w:pPr>
              <w:jc w:val="center"/>
              <w:rPr>
                <w:sz w:val="24"/>
                <w:szCs w:val="24"/>
              </w:rPr>
            </w:pPr>
            <w:r w:rsidRPr="00B12D25">
              <w:rPr>
                <w:sz w:val="24"/>
                <w:szCs w:val="24"/>
              </w:rPr>
              <w:t>203</w:t>
            </w:r>
          </w:p>
        </w:tc>
        <w:tc>
          <w:tcPr>
            <w:tcW w:w="3046" w:type="pct"/>
            <w:tcBorders>
              <w:top w:val="nil"/>
              <w:left w:val="nil"/>
              <w:bottom w:val="single" w:sz="4" w:space="0" w:color="auto"/>
              <w:right w:val="single" w:sz="4" w:space="0" w:color="auto"/>
            </w:tcBorders>
            <w:shd w:val="clear" w:color="auto" w:fill="auto"/>
            <w:vAlign w:val="center"/>
            <w:hideMark/>
          </w:tcPr>
          <w:p w14:paraId="360EC59E" w14:textId="77777777" w:rsidR="00111BE0" w:rsidRPr="00B12D25" w:rsidRDefault="00111BE0" w:rsidP="00111BE0">
            <w:pPr>
              <w:rPr>
                <w:sz w:val="24"/>
                <w:szCs w:val="24"/>
              </w:rPr>
            </w:pPr>
            <w:r w:rsidRPr="00B12D25">
              <w:rPr>
                <w:sz w:val="24"/>
                <w:szCs w:val="24"/>
              </w:rPr>
              <w:t>Remblais de terre</w:t>
            </w:r>
          </w:p>
        </w:tc>
        <w:tc>
          <w:tcPr>
            <w:tcW w:w="232" w:type="pct"/>
            <w:tcBorders>
              <w:top w:val="nil"/>
              <w:left w:val="nil"/>
              <w:bottom w:val="single" w:sz="4" w:space="0" w:color="auto"/>
              <w:right w:val="single" w:sz="4" w:space="0" w:color="auto"/>
            </w:tcBorders>
            <w:shd w:val="clear" w:color="auto" w:fill="auto"/>
            <w:noWrap/>
            <w:vAlign w:val="center"/>
            <w:hideMark/>
          </w:tcPr>
          <w:p w14:paraId="6FC007FA"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34FEE9E6" w14:textId="77777777" w:rsidR="00111BE0" w:rsidRPr="00B12D25" w:rsidRDefault="00111BE0" w:rsidP="00111BE0">
            <w:pPr>
              <w:jc w:val="center"/>
              <w:rPr>
                <w:sz w:val="24"/>
                <w:szCs w:val="24"/>
              </w:rPr>
            </w:pPr>
            <w:r w:rsidRPr="00B12D25">
              <w:rPr>
                <w:sz w:val="24"/>
                <w:szCs w:val="24"/>
              </w:rPr>
              <w:t>180</w:t>
            </w:r>
          </w:p>
        </w:tc>
        <w:tc>
          <w:tcPr>
            <w:tcW w:w="406" w:type="pct"/>
            <w:tcBorders>
              <w:top w:val="nil"/>
              <w:left w:val="nil"/>
              <w:bottom w:val="single" w:sz="4" w:space="0" w:color="auto"/>
              <w:right w:val="single" w:sz="4" w:space="0" w:color="auto"/>
            </w:tcBorders>
            <w:shd w:val="clear" w:color="auto" w:fill="auto"/>
            <w:noWrap/>
            <w:vAlign w:val="center"/>
          </w:tcPr>
          <w:p w14:paraId="325FDB92" w14:textId="37E24C60"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27740AA" w14:textId="731997D2" w:rsidR="00111BE0" w:rsidRPr="00B12D25" w:rsidRDefault="00111BE0" w:rsidP="00111BE0">
            <w:pPr>
              <w:jc w:val="center"/>
              <w:rPr>
                <w:sz w:val="24"/>
                <w:szCs w:val="24"/>
              </w:rPr>
            </w:pPr>
          </w:p>
        </w:tc>
      </w:tr>
      <w:tr w:rsidR="00B12D25" w:rsidRPr="00B12D25" w14:paraId="57C9AC14"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2CAFB" w14:textId="77777777" w:rsidR="00111BE0" w:rsidRPr="00B12D25" w:rsidRDefault="00111BE0" w:rsidP="00111BE0">
            <w:pPr>
              <w:jc w:val="center"/>
              <w:rPr>
                <w:b/>
                <w:bCs/>
                <w:sz w:val="24"/>
                <w:szCs w:val="24"/>
              </w:rPr>
            </w:pPr>
            <w:r w:rsidRPr="00B12D25">
              <w:rPr>
                <w:b/>
                <w:bCs/>
                <w:sz w:val="24"/>
                <w:szCs w:val="24"/>
              </w:rPr>
              <w:t>Sous-total Lot 200</w:t>
            </w:r>
          </w:p>
        </w:tc>
        <w:tc>
          <w:tcPr>
            <w:tcW w:w="601" w:type="pct"/>
            <w:tcBorders>
              <w:top w:val="nil"/>
              <w:left w:val="nil"/>
              <w:bottom w:val="single" w:sz="4" w:space="0" w:color="auto"/>
              <w:right w:val="single" w:sz="4" w:space="0" w:color="auto"/>
            </w:tcBorders>
            <w:shd w:val="clear" w:color="auto" w:fill="auto"/>
            <w:vAlign w:val="center"/>
            <w:hideMark/>
          </w:tcPr>
          <w:p w14:paraId="0F01EC0F" w14:textId="0B71C853" w:rsidR="00111BE0" w:rsidRPr="00B12D25" w:rsidRDefault="00111BE0" w:rsidP="00111BE0">
            <w:pPr>
              <w:jc w:val="center"/>
              <w:rPr>
                <w:b/>
                <w:bCs/>
                <w:sz w:val="24"/>
                <w:szCs w:val="24"/>
              </w:rPr>
            </w:pPr>
          </w:p>
        </w:tc>
      </w:tr>
      <w:tr w:rsidR="00B12D25" w:rsidRPr="00B12D25" w14:paraId="1B9031D8"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EDB50AE"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6EB3261C" w14:textId="77777777" w:rsidR="00111BE0" w:rsidRPr="00B12D25" w:rsidRDefault="00111BE0" w:rsidP="00111BE0">
            <w:pPr>
              <w:rPr>
                <w:b/>
                <w:bCs/>
                <w:sz w:val="24"/>
                <w:szCs w:val="24"/>
              </w:rPr>
            </w:pPr>
            <w:r w:rsidRPr="00B12D25">
              <w:rPr>
                <w:b/>
                <w:bCs/>
                <w:sz w:val="24"/>
                <w:szCs w:val="24"/>
              </w:rPr>
              <w:t>LOT 300 : FONDATIONS</w:t>
            </w:r>
          </w:p>
        </w:tc>
        <w:tc>
          <w:tcPr>
            <w:tcW w:w="232" w:type="pct"/>
            <w:tcBorders>
              <w:top w:val="nil"/>
              <w:left w:val="nil"/>
              <w:bottom w:val="single" w:sz="4" w:space="0" w:color="auto"/>
              <w:right w:val="single" w:sz="4" w:space="0" w:color="auto"/>
            </w:tcBorders>
            <w:shd w:val="clear" w:color="auto" w:fill="auto"/>
            <w:noWrap/>
            <w:vAlign w:val="center"/>
            <w:hideMark/>
          </w:tcPr>
          <w:p w14:paraId="69C9E699"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1A0611D"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00BA4DBC"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0644E19F" w14:textId="77777777" w:rsidR="00111BE0" w:rsidRPr="00B12D25" w:rsidRDefault="00111BE0" w:rsidP="00111BE0">
            <w:pPr>
              <w:rPr>
                <w:sz w:val="24"/>
                <w:szCs w:val="24"/>
              </w:rPr>
            </w:pPr>
            <w:r w:rsidRPr="00B12D25">
              <w:rPr>
                <w:sz w:val="24"/>
                <w:szCs w:val="24"/>
              </w:rPr>
              <w:t> </w:t>
            </w:r>
          </w:p>
        </w:tc>
      </w:tr>
      <w:tr w:rsidR="00B12D25" w:rsidRPr="00B12D25" w14:paraId="564284E5"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D4E297" w14:textId="77777777" w:rsidR="00111BE0" w:rsidRPr="00B12D25" w:rsidRDefault="00111BE0" w:rsidP="00111BE0">
            <w:pPr>
              <w:jc w:val="center"/>
              <w:rPr>
                <w:sz w:val="24"/>
                <w:szCs w:val="24"/>
              </w:rPr>
            </w:pPr>
            <w:r w:rsidRPr="00B12D25">
              <w:rPr>
                <w:sz w:val="24"/>
                <w:szCs w:val="24"/>
              </w:rPr>
              <w:t>301</w:t>
            </w:r>
          </w:p>
        </w:tc>
        <w:tc>
          <w:tcPr>
            <w:tcW w:w="3046" w:type="pct"/>
            <w:tcBorders>
              <w:top w:val="nil"/>
              <w:left w:val="nil"/>
              <w:bottom w:val="single" w:sz="4" w:space="0" w:color="auto"/>
              <w:right w:val="single" w:sz="4" w:space="0" w:color="auto"/>
            </w:tcBorders>
            <w:shd w:val="clear" w:color="auto" w:fill="auto"/>
            <w:vAlign w:val="center"/>
            <w:hideMark/>
          </w:tcPr>
          <w:p w14:paraId="5305814A" w14:textId="77777777" w:rsidR="00111BE0" w:rsidRPr="00B12D25" w:rsidRDefault="00111BE0" w:rsidP="00111BE0">
            <w:pPr>
              <w:rPr>
                <w:sz w:val="24"/>
                <w:szCs w:val="24"/>
              </w:rPr>
            </w:pPr>
            <w:r w:rsidRPr="00B12D25">
              <w:rPr>
                <w:sz w:val="24"/>
                <w:szCs w:val="24"/>
              </w:rPr>
              <w:t>Béton de propreté</w:t>
            </w:r>
          </w:p>
        </w:tc>
        <w:tc>
          <w:tcPr>
            <w:tcW w:w="232" w:type="pct"/>
            <w:tcBorders>
              <w:top w:val="nil"/>
              <w:left w:val="nil"/>
              <w:bottom w:val="single" w:sz="4" w:space="0" w:color="auto"/>
              <w:right w:val="single" w:sz="4" w:space="0" w:color="auto"/>
            </w:tcBorders>
            <w:shd w:val="clear" w:color="auto" w:fill="auto"/>
            <w:noWrap/>
            <w:vAlign w:val="center"/>
            <w:hideMark/>
          </w:tcPr>
          <w:p w14:paraId="153DC3D6"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7D8E94F2" w14:textId="77777777" w:rsidR="00111BE0" w:rsidRPr="00B12D25" w:rsidRDefault="00111BE0" w:rsidP="00111BE0">
            <w:pPr>
              <w:jc w:val="center"/>
              <w:rPr>
                <w:sz w:val="24"/>
                <w:szCs w:val="24"/>
              </w:rPr>
            </w:pPr>
            <w:r w:rsidRPr="00B12D25">
              <w:rPr>
                <w:sz w:val="24"/>
                <w:szCs w:val="24"/>
              </w:rPr>
              <w:t>2,2</w:t>
            </w:r>
          </w:p>
        </w:tc>
        <w:tc>
          <w:tcPr>
            <w:tcW w:w="406" w:type="pct"/>
            <w:tcBorders>
              <w:top w:val="nil"/>
              <w:left w:val="nil"/>
              <w:bottom w:val="single" w:sz="4" w:space="0" w:color="auto"/>
              <w:right w:val="single" w:sz="4" w:space="0" w:color="auto"/>
            </w:tcBorders>
            <w:shd w:val="clear" w:color="auto" w:fill="auto"/>
            <w:noWrap/>
            <w:vAlign w:val="center"/>
          </w:tcPr>
          <w:p w14:paraId="61F50E8F" w14:textId="4967F726"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13C6D87" w14:textId="06A6D5E2" w:rsidR="00111BE0" w:rsidRPr="00B12D25" w:rsidRDefault="00111BE0" w:rsidP="00111BE0">
            <w:pPr>
              <w:jc w:val="center"/>
              <w:rPr>
                <w:sz w:val="24"/>
                <w:szCs w:val="24"/>
              </w:rPr>
            </w:pPr>
          </w:p>
        </w:tc>
      </w:tr>
      <w:tr w:rsidR="00B12D25" w:rsidRPr="00B12D25" w14:paraId="4192B202"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F12F84" w14:textId="77777777" w:rsidR="00111BE0" w:rsidRPr="00B12D25" w:rsidRDefault="00111BE0" w:rsidP="00111BE0">
            <w:pPr>
              <w:jc w:val="center"/>
              <w:rPr>
                <w:sz w:val="24"/>
                <w:szCs w:val="24"/>
              </w:rPr>
            </w:pPr>
            <w:r w:rsidRPr="00B12D25">
              <w:rPr>
                <w:sz w:val="24"/>
                <w:szCs w:val="24"/>
              </w:rPr>
              <w:t>302</w:t>
            </w:r>
          </w:p>
        </w:tc>
        <w:tc>
          <w:tcPr>
            <w:tcW w:w="3046" w:type="pct"/>
            <w:tcBorders>
              <w:top w:val="nil"/>
              <w:left w:val="nil"/>
              <w:bottom w:val="single" w:sz="4" w:space="0" w:color="auto"/>
              <w:right w:val="single" w:sz="4" w:space="0" w:color="auto"/>
            </w:tcBorders>
            <w:shd w:val="clear" w:color="auto" w:fill="auto"/>
            <w:vAlign w:val="center"/>
            <w:hideMark/>
          </w:tcPr>
          <w:p w14:paraId="4FB8AB20" w14:textId="1CC27AAF" w:rsidR="00111BE0" w:rsidRPr="00B12D25" w:rsidRDefault="00C75110" w:rsidP="00111BE0">
            <w:pPr>
              <w:rPr>
                <w:sz w:val="24"/>
                <w:szCs w:val="24"/>
              </w:rPr>
            </w:pPr>
            <w:r>
              <w:rPr>
                <w:sz w:val="24"/>
                <w:szCs w:val="24"/>
              </w:rPr>
              <w:t>Agglos de 20</w:t>
            </w:r>
            <w:r w:rsidR="00111BE0" w:rsidRPr="00B12D25">
              <w:rPr>
                <w:sz w:val="24"/>
                <w:szCs w:val="24"/>
              </w:rPr>
              <w:t>x20x40 bourrés</w:t>
            </w:r>
          </w:p>
        </w:tc>
        <w:tc>
          <w:tcPr>
            <w:tcW w:w="232" w:type="pct"/>
            <w:tcBorders>
              <w:top w:val="nil"/>
              <w:left w:val="nil"/>
              <w:bottom w:val="single" w:sz="4" w:space="0" w:color="auto"/>
              <w:right w:val="single" w:sz="4" w:space="0" w:color="auto"/>
            </w:tcBorders>
            <w:shd w:val="clear" w:color="auto" w:fill="auto"/>
            <w:noWrap/>
            <w:vAlign w:val="center"/>
            <w:hideMark/>
          </w:tcPr>
          <w:p w14:paraId="7A89D219"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44E035E" w14:textId="77777777" w:rsidR="00111BE0" w:rsidRPr="00B12D25" w:rsidRDefault="00111BE0" w:rsidP="00111BE0">
            <w:pPr>
              <w:jc w:val="center"/>
              <w:rPr>
                <w:sz w:val="24"/>
                <w:szCs w:val="24"/>
              </w:rPr>
            </w:pPr>
            <w:r w:rsidRPr="00B12D25">
              <w:rPr>
                <w:sz w:val="24"/>
                <w:szCs w:val="24"/>
              </w:rPr>
              <w:t>74</w:t>
            </w:r>
          </w:p>
        </w:tc>
        <w:tc>
          <w:tcPr>
            <w:tcW w:w="406" w:type="pct"/>
            <w:tcBorders>
              <w:top w:val="nil"/>
              <w:left w:val="nil"/>
              <w:bottom w:val="single" w:sz="4" w:space="0" w:color="auto"/>
              <w:right w:val="single" w:sz="4" w:space="0" w:color="auto"/>
            </w:tcBorders>
            <w:shd w:val="clear" w:color="auto" w:fill="auto"/>
            <w:noWrap/>
            <w:vAlign w:val="center"/>
          </w:tcPr>
          <w:p w14:paraId="0FE3F169" w14:textId="5DBC8268"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6B10ED4" w14:textId="3481418D" w:rsidR="00111BE0" w:rsidRPr="00B12D25" w:rsidRDefault="00111BE0" w:rsidP="00111BE0">
            <w:pPr>
              <w:jc w:val="center"/>
              <w:rPr>
                <w:sz w:val="24"/>
                <w:szCs w:val="24"/>
              </w:rPr>
            </w:pPr>
          </w:p>
        </w:tc>
      </w:tr>
      <w:tr w:rsidR="00B12D25" w:rsidRPr="00B12D25" w14:paraId="638D8DB2"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3C3CC25" w14:textId="77777777" w:rsidR="00111BE0" w:rsidRPr="00B12D25" w:rsidRDefault="00111BE0" w:rsidP="00111BE0">
            <w:pPr>
              <w:jc w:val="center"/>
              <w:rPr>
                <w:sz w:val="24"/>
                <w:szCs w:val="24"/>
              </w:rPr>
            </w:pPr>
            <w:r w:rsidRPr="00B12D25">
              <w:rPr>
                <w:sz w:val="24"/>
                <w:szCs w:val="24"/>
              </w:rPr>
              <w:t>303</w:t>
            </w:r>
          </w:p>
        </w:tc>
        <w:tc>
          <w:tcPr>
            <w:tcW w:w="3046" w:type="pct"/>
            <w:tcBorders>
              <w:top w:val="nil"/>
              <w:left w:val="nil"/>
              <w:bottom w:val="single" w:sz="4" w:space="0" w:color="auto"/>
              <w:right w:val="single" w:sz="4" w:space="0" w:color="auto"/>
            </w:tcBorders>
            <w:shd w:val="clear" w:color="auto" w:fill="auto"/>
            <w:vAlign w:val="center"/>
            <w:hideMark/>
          </w:tcPr>
          <w:p w14:paraId="797B83FA" w14:textId="77777777" w:rsidR="00111BE0" w:rsidRPr="00B12D25" w:rsidRDefault="00111BE0" w:rsidP="00111BE0">
            <w:pPr>
              <w:rPr>
                <w:sz w:val="24"/>
                <w:szCs w:val="24"/>
              </w:rPr>
            </w:pPr>
            <w:r w:rsidRPr="00B12D25">
              <w:rPr>
                <w:sz w:val="24"/>
                <w:szCs w:val="24"/>
              </w:rPr>
              <w:t>Béton armé pour semelles, poteaux et chaînages</w:t>
            </w:r>
          </w:p>
        </w:tc>
        <w:tc>
          <w:tcPr>
            <w:tcW w:w="232" w:type="pct"/>
            <w:tcBorders>
              <w:top w:val="nil"/>
              <w:left w:val="nil"/>
              <w:bottom w:val="single" w:sz="4" w:space="0" w:color="auto"/>
              <w:right w:val="single" w:sz="4" w:space="0" w:color="auto"/>
            </w:tcBorders>
            <w:shd w:val="clear" w:color="auto" w:fill="auto"/>
            <w:noWrap/>
            <w:vAlign w:val="center"/>
            <w:hideMark/>
          </w:tcPr>
          <w:p w14:paraId="1282F42D"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44DE1A9E" w14:textId="77777777" w:rsidR="00111BE0" w:rsidRPr="00B12D25" w:rsidRDefault="00111BE0" w:rsidP="00111BE0">
            <w:pPr>
              <w:jc w:val="center"/>
              <w:rPr>
                <w:sz w:val="24"/>
                <w:szCs w:val="24"/>
              </w:rPr>
            </w:pPr>
            <w:r w:rsidRPr="00B12D25">
              <w:rPr>
                <w:sz w:val="24"/>
                <w:szCs w:val="24"/>
              </w:rPr>
              <w:t>9,1</w:t>
            </w:r>
          </w:p>
        </w:tc>
        <w:tc>
          <w:tcPr>
            <w:tcW w:w="406" w:type="pct"/>
            <w:tcBorders>
              <w:top w:val="nil"/>
              <w:left w:val="nil"/>
              <w:bottom w:val="single" w:sz="4" w:space="0" w:color="auto"/>
              <w:right w:val="single" w:sz="4" w:space="0" w:color="auto"/>
            </w:tcBorders>
            <w:shd w:val="clear" w:color="auto" w:fill="auto"/>
            <w:noWrap/>
            <w:vAlign w:val="center"/>
          </w:tcPr>
          <w:p w14:paraId="17B0090D" w14:textId="719E3708"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757EF8B" w14:textId="23E3B4DD" w:rsidR="00111BE0" w:rsidRPr="00B12D25" w:rsidRDefault="00111BE0" w:rsidP="00111BE0">
            <w:pPr>
              <w:jc w:val="center"/>
              <w:rPr>
                <w:sz w:val="24"/>
                <w:szCs w:val="24"/>
              </w:rPr>
            </w:pPr>
          </w:p>
        </w:tc>
      </w:tr>
      <w:tr w:rsidR="00B12D25" w:rsidRPr="00B12D25" w14:paraId="018FD33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881DC93" w14:textId="77777777" w:rsidR="00111BE0" w:rsidRPr="00B12D25" w:rsidRDefault="00111BE0" w:rsidP="00111BE0">
            <w:pPr>
              <w:jc w:val="center"/>
              <w:rPr>
                <w:sz w:val="24"/>
                <w:szCs w:val="24"/>
              </w:rPr>
            </w:pPr>
            <w:r w:rsidRPr="00B12D25">
              <w:rPr>
                <w:sz w:val="24"/>
                <w:szCs w:val="24"/>
              </w:rPr>
              <w:t>304</w:t>
            </w:r>
          </w:p>
        </w:tc>
        <w:tc>
          <w:tcPr>
            <w:tcW w:w="3046" w:type="pct"/>
            <w:tcBorders>
              <w:top w:val="nil"/>
              <w:left w:val="nil"/>
              <w:bottom w:val="single" w:sz="4" w:space="0" w:color="auto"/>
              <w:right w:val="single" w:sz="4" w:space="0" w:color="auto"/>
            </w:tcBorders>
            <w:shd w:val="clear" w:color="auto" w:fill="auto"/>
            <w:vAlign w:val="center"/>
            <w:hideMark/>
          </w:tcPr>
          <w:p w14:paraId="38F7D75C" w14:textId="77777777" w:rsidR="00111BE0" w:rsidRPr="00B12D25" w:rsidRDefault="00111BE0" w:rsidP="00111BE0">
            <w:pPr>
              <w:rPr>
                <w:sz w:val="24"/>
                <w:szCs w:val="24"/>
              </w:rPr>
            </w:pPr>
            <w:r w:rsidRPr="00B12D25">
              <w:rPr>
                <w:sz w:val="24"/>
                <w:szCs w:val="24"/>
              </w:rPr>
              <w:t>Dallage avec béton légèrement armé (ep.10 cm)</w:t>
            </w:r>
          </w:p>
        </w:tc>
        <w:tc>
          <w:tcPr>
            <w:tcW w:w="232" w:type="pct"/>
            <w:tcBorders>
              <w:top w:val="nil"/>
              <w:left w:val="nil"/>
              <w:bottom w:val="single" w:sz="4" w:space="0" w:color="auto"/>
              <w:right w:val="single" w:sz="4" w:space="0" w:color="auto"/>
            </w:tcBorders>
            <w:shd w:val="clear" w:color="auto" w:fill="auto"/>
            <w:noWrap/>
            <w:vAlign w:val="center"/>
            <w:hideMark/>
          </w:tcPr>
          <w:p w14:paraId="170DA3BD"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14F4FCC" w14:textId="77777777" w:rsidR="00111BE0" w:rsidRPr="00B12D25" w:rsidRDefault="00111BE0" w:rsidP="00111BE0">
            <w:pPr>
              <w:jc w:val="center"/>
              <w:rPr>
                <w:sz w:val="24"/>
                <w:szCs w:val="24"/>
              </w:rPr>
            </w:pPr>
            <w:r w:rsidRPr="00B12D25">
              <w:rPr>
                <w:sz w:val="24"/>
                <w:szCs w:val="24"/>
              </w:rPr>
              <w:t>358,7</w:t>
            </w:r>
          </w:p>
        </w:tc>
        <w:tc>
          <w:tcPr>
            <w:tcW w:w="406" w:type="pct"/>
            <w:tcBorders>
              <w:top w:val="nil"/>
              <w:left w:val="nil"/>
              <w:bottom w:val="single" w:sz="4" w:space="0" w:color="auto"/>
              <w:right w:val="single" w:sz="4" w:space="0" w:color="auto"/>
            </w:tcBorders>
            <w:shd w:val="clear" w:color="auto" w:fill="auto"/>
            <w:noWrap/>
            <w:vAlign w:val="center"/>
          </w:tcPr>
          <w:p w14:paraId="5AB4F92F" w14:textId="16E7C233"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6BC86321" w14:textId="5DB22950" w:rsidR="00111BE0" w:rsidRPr="00B12D25" w:rsidRDefault="00111BE0" w:rsidP="00111BE0">
            <w:pPr>
              <w:jc w:val="center"/>
              <w:rPr>
                <w:sz w:val="24"/>
                <w:szCs w:val="24"/>
              </w:rPr>
            </w:pPr>
          </w:p>
        </w:tc>
      </w:tr>
      <w:tr w:rsidR="00B12D25" w:rsidRPr="00B12D25" w14:paraId="61C3256C"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9485" w14:textId="77777777" w:rsidR="00111BE0" w:rsidRPr="00B12D25" w:rsidRDefault="00111BE0" w:rsidP="00111BE0">
            <w:pPr>
              <w:jc w:val="center"/>
              <w:rPr>
                <w:b/>
                <w:bCs/>
                <w:sz w:val="24"/>
                <w:szCs w:val="24"/>
              </w:rPr>
            </w:pPr>
            <w:r w:rsidRPr="00B12D25">
              <w:rPr>
                <w:b/>
                <w:bCs/>
                <w:sz w:val="24"/>
                <w:szCs w:val="24"/>
              </w:rPr>
              <w:t>Sous-total Lot 300</w:t>
            </w:r>
          </w:p>
        </w:tc>
        <w:tc>
          <w:tcPr>
            <w:tcW w:w="601" w:type="pct"/>
            <w:tcBorders>
              <w:top w:val="nil"/>
              <w:left w:val="nil"/>
              <w:bottom w:val="single" w:sz="4" w:space="0" w:color="auto"/>
              <w:right w:val="single" w:sz="4" w:space="0" w:color="auto"/>
            </w:tcBorders>
            <w:shd w:val="clear" w:color="auto" w:fill="auto"/>
            <w:vAlign w:val="center"/>
            <w:hideMark/>
          </w:tcPr>
          <w:p w14:paraId="08F95F21" w14:textId="4AF45F0F" w:rsidR="00111BE0" w:rsidRPr="00B12D25" w:rsidRDefault="00111BE0" w:rsidP="00111BE0">
            <w:pPr>
              <w:jc w:val="center"/>
              <w:rPr>
                <w:b/>
                <w:bCs/>
                <w:sz w:val="24"/>
                <w:szCs w:val="24"/>
              </w:rPr>
            </w:pPr>
          </w:p>
        </w:tc>
      </w:tr>
      <w:tr w:rsidR="00B12D25" w:rsidRPr="00B12D25" w14:paraId="000E3EDD"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67F9628"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37B03421" w14:textId="77777777" w:rsidR="00111BE0" w:rsidRPr="00B12D25" w:rsidRDefault="00111BE0" w:rsidP="00111BE0">
            <w:pPr>
              <w:rPr>
                <w:b/>
                <w:bCs/>
                <w:sz w:val="24"/>
                <w:szCs w:val="24"/>
              </w:rPr>
            </w:pPr>
            <w:r w:rsidRPr="00B12D25">
              <w:rPr>
                <w:b/>
                <w:bCs/>
                <w:sz w:val="24"/>
                <w:szCs w:val="24"/>
              </w:rPr>
              <w:t>LOT 400 : MACONNERIE - ELEVATION</w:t>
            </w:r>
          </w:p>
        </w:tc>
        <w:tc>
          <w:tcPr>
            <w:tcW w:w="232" w:type="pct"/>
            <w:tcBorders>
              <w:top w:val="nil"/>
              <w:left w:val="nil"/>
              <w:bottom w:val="single" w:sz="4" w:space="0" w:color="auto"/>
              <w:right w:val="single" w:sz="4" w:space="0" w:color="auto"/>
            </w:tcBorders>
            <w:shd w:val="clear" w:color="auto" w:fill="auto"/>
            <w:noWrap/>
            <w:vAlign w:val="center"/>
            <w:hideMark/>
          </w:tcPr>
          <w:p w14:paraId="7DCCA748"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F3A786F"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712AF6CA" w14:textId="77777777" w:rsidR="00111BE0" w:rsidRPr="00B12D25" w:rsidRDefault="00111BE0" w:rsidP="00111BE0">
            <w:pPr>
              <w:jc w:val="cente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noWrap/>
            <w:vAlign w:val="center"/>
            <w:hideMark/>
          </w:tcPr>
          <w:p w14:paraId="184A93A1" w14:textId="77777777" w:rsidR="00111BE0" w:rsidRPr="00B12D25" w:rsidRDefault="00111BE0" w:rsidP="00111BE0">
            <w:pPr>
              <w:jc w:val="center"/>
              <w:rPr>
                <w:sz w:val="24"/>
                <w:szCs w:val="24"/>
              </w:rPr>
            </w:pPr>
            <w:r w:rsidRPr="00B12D25">
              <w:rPr>
                <w:sz w:val="24"/>
                <w:szCs w:val="24"/>
              </w:rPr>
              <w:t> </w:t>
            </w:r>
          </w:p>
        </w:tc>
      </w:tr>
      <w:tr w:rsidR="00B12D25" w:rsidRPr="00B12D25" w14:paraId="3F5579D4"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D8E60AE" w14:textId="77777777" w:rsidR="00111BE0" w:rsidRPr="00B12D25" w:rsidRDefault="00111BE0" w:rsidP="00111BE0">
            <w:pPr>
              <w:jc w:val="center"/>
              <w:rPr>
                <w:sz w:val="24"/>
                <w:szCs w:val="24"/>
              </w:rPr>
            </w:pPr>
            <w:r w:rsidRPr="00B12D25">
              <w:rPr>
                <w:sz w:val="24"/>
                <w:szCs w:val="24"/>
              </w:rPr>
              <w:t>401</w:t>
            </w:r>
          </w:p>
        </w:tc>
        <w:tc>
          <w:tcPr>
            <w:tcW w:w="3046" w:type="pct"/>
            <w:tcBorders>
              <w:top w:val="nil"/>
              <w:left w:val="nil"/>
              <w:bottom w:val="single" w:sz="4" w:space="0" w:color="auto"/>
              <w:right w:val="single" w:sz="4" w:space="0" w:color="auto"/>
            </w:tcBorders>
            <w:shd w:val="clear" w:color="auto" w:fill="auto"/>
            <w:vAlign w:val="center"/>
            <w:hideMark/>
          </w:tcPr>
          <w:p w14:paraId="1A1FB620" w14:textId="77777777" w:rsidR="00111BE0" w:rsidRPr="00B12D25" w:rsidRDefault="00111BE0" w:rsidP="00111BE0">
            <w:pPr>
              <w:rPr>
                <w:sz w:val="24"/>
                <w:szCs w:val="24"/>
              </w:rPr>
            </w:pPr>
            <w:r w:rsidRPr="00B12D25">
              <w:rPr>
                <w:sz w:val="24"/>
                <w:szCs w:val="24"/>
              </w:rPr>
              <w:t>Agglos de 15x20x40</w:t>
            </w:r>
          </w:p>
        </w:tc>
        <w:tc>
          <w:tcPr>
            <w:tcW w:w="232" w:type="pct"/>
            <w:tcBorders>
              <w:top w:val="nil"/>
              <w:left w:val="nil"/>
              <w:bottom w:val="single" w:sz="4" w:space="0" w:color="auto"/>
              <w:right w:val="single" w:sz="4" w:space="0" w:color="auto"/>
            </w:tcBorders>
            <w:shd w:val="clear" w:color="auto" w:fill="auto"/>
            <w:noWrap/>
            <w:vAlign w:val="center"/>
            <w:hideMark/>
          </w:tcPr>
          <w:p w14:paraId="4D9AB29B"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2C2BB00" w14:textId="77777777" w:rsidR="00111BE0" w:rsidRPr="00B12D25" w:rsidRDefault="00111BE0" w:rsidP="00111BE0">
            <w:pPr>
              <w:jc w:val="center"/>
              <w:rPr>
                <w:sz w:val="24"/>
                <w:szCs w:val="24"/>
              </w:rPr>
            </w:pPr>
            <w:r w:rsidRPr="00B12D25">
              <w:rPr>
                <w:sz w:val="24"/>
                <w:szCs w:val="24"/>
              </w:rPr>
              <w:t>271</w:t>
            </w:r>
          </w:p>
        </w:tc>
        <w:tc>
          <w:tcPr>
            <w:tcW w:w="406" w:type="pct"/>
            <w:tcBorders>
              <w:top w:val="nil"/>
              <w:left w:val="nil"/>
              <w:bottom w:val="single" w:sz="4" w:space="0" w:color="auto"/>
              <w:right w:val="single" w:sz="4" w:space="0" w:color="auto"/>
            </w:tcBorders>
            <w:shd w:val="clear" w:color="auto" w:fill="auto"/>
            <w:noWrap/>
            <w:vAlign w:val="center"/>
          </w:tcPr>
          <w:p w14:paraId="438CCEE9" w14:textId="3D719BA5"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0BEA874E" w14:textId="23137B65" w:rsidR="00111BE0" w:rsidRPr="00B12D25" w:rsidRDefault="00111BE0" w:rsidP="00111BE0">
            <w:pPr>
              <w:jc w:val="center"/>
              <w:rPr>
                <w:sz w:val="24"/>
                <w:szCs w:val="24"/>
              </w:rPr>
            </w:pPr>
          </w:p>
        </w:tc>
      </w:tr>
      <w:tr w:rsidR="00B12D25" w:rsidRPr="00B12D25" w14:paraId="3B24C02A"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D2F8039" w14:textId="77777777" w:rsidR="00111BE0" w:rsidRPr="00B12D25" w:rsidRDefault="00111BE0" w:rsidP="00111BE0">
            <w:pPr>
              <w:jc w:val="center"/>
              <w:rPr>
                <w:sz w:val="24"/>
                <w:szCs w:val="24"/>
              </w:rPr>
            </w:pPr>
            <w:r w:rsidRPr="00B12D25">
              <w:rPr>
                <w:sz w:val="24"/>
                <w:szCs w:val="24"/>
              </w:rPr>
              <w:t>402</w:t>
            </w:r>
          </w:p>
        </w:tc>
        <w:tc>
          <w:tcPr>
            <w:tcW w:w="3046" w:type="pct"/>
            <w:tcBorders>
              <w:top w:val="nil"/>
              <w:left w:val="nil"/>
              <w:bottom w:val="single" w:sz="4" w:space="0" w:color="auto"/>
              <w:right w:val="single" w:sz="4" w:space="0" w:color="auto"/>
            </w:tcBorders>
            <w:shd w:val="clear" w:color="auto" w:fill="auto"/>
            <w:vAlign w:val="center"/>
            <w:hideMark/>
          </w:tcPr>
          <w:p w14:paraId="3256EC1D" w14:textId="77777777" w:rsidR="00111BE0" w:rsidRPr="00B12D25" w:rsidRDefault="00111BE0" w:rsidP="00111BE0">
            <w:pPr>
              <w:rPr>
                <w:sz w:val="24"/>
                <w:szCs w:val="24"/>
              </w:rPr>
            </w:pPr>
            <w:r w:rsidRPr="00B12D25">
              <w:rPr>
                <w:sz w:val="24"/>
                <w:szCs w:val="24"/>
              </w:rPr>
              <w:t>Enduit au mortier de ciment</w:t>
            </w:r>
          </w:p>
        </w:tc>
        <w:tc>
          <w:tcPr>
            <w:tcW w:w="232" w:type="pct"/>
            <w:tcBorders>
              <w:top w:val="nil"/>
              <w:left w:val="nil"/>
              <w:bottom w:val="single" w:sz="4" w:space="0" w:color="auto"/>
              <w:right w:val="single" w:sz="4" w:space="0" w:color="auto"/>
            </w:tcBorders>
            <w:shd w:val="clear" w:color="auto" w:fill="auto"/>
            <w:noWrap/>
            <w:vAlign w:val="center"/>
            <w:hideMark/>
          </w:tcPr>
          <w:p w14:paraId="4BACF378"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50521C1" w14:textId="77777777" w:rsidR="00111BE0" w:rsidRPr="00B12D25" w:rsidRDefault="00111BE0" w:rsidP="00111BE0">
            <w:pPr>
              <w:jc w:val="center"/>
              <w:rPr>
                <w:sz w:val="24"/>
                <w:szCs w:val="24"/>
              </w:rPr>
            </w:pPr>
            <w:r w:rsidRPr="00B12D25">
              <w:rPr>
                <w:sz w:val="24"/>
                <w:szCs w:val="24"/>
              </w:rPr>
              <w:t>604,5</w:t>
            </w:r>
          </w:p>
        </w:tc>
        <w:tc>
          <w:tcPr>
            <w:tcW w:w="406" w:type="pct"/>
            <w:tcBorders>
              <w:top w:val="nil"/>
              <w:left w:val="nil"/>
              <w:bottom w:val="single" w:sz="4" w:space="0" w:color="auto"/>
              <w:right w:val="single" w:sz="4" w:space="0" w:color="auto"/>
            </w:tcBorders>
            <w:shd w:val="clear" w:color="auto" w:fill="auto"/>
            <w:noWrap/>
            <w:vAlign w:val="center"/>
          </w:tcPr>
          <w:p w14:paraId="70ECB6D0" w14:textId="4FDFF1D5"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42E3143" w14:textId="4A6CED7F" w:rsidR="00111BE0" w:rsidRPr="00B12D25" w:rsidRDefault="00111BE0" w:rsidP="00111BE0">
            <w:pPr>
              <w:jc w:val="center"/>
              <w:rPr>
                <w:sz w:val="24"/>
                <w:szCs w:val="24"/>
              </w:rPr>
            </w:pPr>
          </w:p>
        </w:tc>
      </w:tr>
      <w:tr w:rsidR="00B12D25" w:rsidRPr="00B12D25" w14:paraId="0E256AB2"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BECE985" w14:textId="77777777" w:rsidR="00111BE0" w:rsidRPr="00B12D25" w:rsidRDefault="00111BE0" w:rsidP="00111BE0">
            <w:pPr>
              <w:jc w:val="center"/>
              <w:rPr>
                <w:sz w:val="24"/>
                <w:szCs w:val="24"/>
              </w:rPr>
            </w:pPr>
            <w:r w:rsidRPr="00B12D25">
              <w:rPr>
                <w:sz w:val="24"/>
                <w:szCs w:val="24"/>
              </w:rPr>
              <w:t>403</w:t>
            </w:r>
          </w:p>
        </w:tc>
        <w:tc>
          <w:tcPr>
            <w:tcW w:w="3046" w:type="pct"/>
            <w:tcBorders>
              <w:top w:val="nil"/>
              <w:left w:val="nil"/>
              <w:bottom w:val="single" w:sz="4" w:space="0" w:color="auto"/>
              <w:right w:val="single" w:sz="4" w:space="0" w:color="auto"/>
            </w:tcBorders>
            <w:shd w:val="clear" w:color="auto" w:fill="auto"/>
            <w:vAlign w:val="center"/>
            <w:hideMark/>
          </w:tcPr>
          <w:p w14:paraId="1AC75A20" w14:textId="77777777" w:rsidR="00111BE0" w:rsidRPr="00B12D25" w:rsidRDefault="00111BE0" w:rsidP="00111BE0">
            <w:pPr>
              <w:rPr>
                <w:sz w:val="24"/>
                <w:szCs w:val="24"/>
              </w:rPr>
            </w:pPr>
            <w:r w:rsidRPr="00B12D25">
              <w:rPr>
                <w:sz w:val="24"/>
                <w:szCs w:val="24"/>
              </w:rPr>
              <w:t>Béton armé pour poteaux, linteaux, chaînage et poutres</w:t>
            </w:r>
          </w:p>
        </w:tc>
        <w:tc>
          <w:tcPr>
            <w:tcW w:w="232" w:type="pct"/>
            <w:tcBorders>
              <w:top w:val="nil"/>
              <w:left w:val="nil"/>
              <w:bottom w:val="single" w:sz="4" w:space="0" w:color="auto"/>
              <w:right w:val="single" w:sz="4" w:space="0" w:color="auto"/>
            </w:tcBorders>
            <w:shd w:val="clear" w:color="auto" w:fill="auto"/>
            <w:noWrap/>
            <w:vAlign w:val="center"/>
            <w:hideMark/>
          </w:tcPr>
          <w:p w14:paraId="6CD94A0D"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66FAB90D" w14:textId="77777777" w:rsidR="00111BE0" w:rsidRPr="00B12D25" w:rsidRDefault="00111BE0" w:rsidP="00111BE0">
            <w:pPr>
              <w:jc w:val="center"/>
              <w:rPr>
                <w:sz w:val="24"/>
                <w:szCs w:val="24"/>
              </w:rPr>
            </w:pPr>
            <w:r w:rsidRPr="00B12D25">
              <w:rPr>
                <w:sz w:val="24"/>
                <w:szCs w:val="24"/>
              </w:rPr>
              <w:t>11</w:t>
            </w:r>
          </w:p>
        </w:tc>
        <w:tc>
          <w:tcPr>
            <w:tcW w:w="406" w:type="pct"/>
            <w:tcBorders>
              <w:top w:val="nil"/>
              <w:left w:val="nil"/>
              <w:bottom w:val="single" w:sz="4" w:space="0" w:color="auto"/>
              <w:right w:val="single" w:sz="4" w:space="0" w:color="auto"/>
            </w:tcBorders>
            <w:shd w:val="clear" w:color="auto" w:fill="auto"/>
            <w:noWrap/>
            <w:vAlign w:val="center"/>
          </w:tcPr>
          <w:p w14:paraId="3B9A09F4" w14:textId="7DF2B680"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F7CB481" w14:textId="5D4D6A45" w:rsidR="00111BE0" w:rsidRPr="00B12D25" w:rsidRDefault="00111BE0" w:rsidP="00111BE0">
            <w:pPr>
              <w:jc w:val="center"/>
              <w:rPr>
                <w:sz w:val="24"/>
                <w:szCs w:val="24"/>
              </w:rPr>
            </w:pPr>
          </w:p>
        </w:tc>
      </w:tr>
      <w:tr w:rsidR="00B12D25" w:rsidRPr="00B12D25" w14:paraId="24DE772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7ADA1F" w14:textId="77777777" w:rsidR="00111BE0" w:rsidRPr="00B12D25" w:rsidRDefault="00111BE0" w:rsidP="00111BE0">
            <w:pPr>
              <w:jc w:val="center"/>
              <w:rPr>
                <w:sz w:val="24"/>
                <w:szCs w:val="24"/>
              </w:rPr>
            </w:pPr>
            <w:r w:rsidRPr="00B12D25">
              <w:rPr>
                <w:sz w:val="24"/>
                <w:szCs w:val="24"/>
              </w:rPr>
              <w:t>404</w:t>
            </w:r>
          </w:p>
        </w:tc>
        <w:tc>
          <w:tcPr>
            <w:tcW w:w="3046" w:type="pct"/>
            <w:tcBorders>
              <w:top w:val="nil"/>
              <w:left w:val="nil"/>
              <w:bottom w:val="single" w:sz="4" w:space="0" w:color="auto"/>
              <w:right w:val="single" w:sz="4" w:space="0" w:color="auto"/>
            </w:tcBorders>
            <w:shd w:val="clear" w:color="auto" w:fill="auto"/>
            <w:vAlign w:val="center"/>
            <w:hideMark/>
          </w:tcPr>
          <w:p w14:paraId="200EBE97" w14:textId="77777777" w:rsidR="00111BE0" w:rsidRPr="00B12D25" w:rsidRDefault="00111BE0" w:rsidP="00111BE0">
            <w:pPr>
              <w:rPr>
                <w:sz w:val="24"/>
                <w:szCs w:val="24"/>
              </w:rPr>
            </w:pPr>
            <w:r w:rsidRPr="00B12D25">
              <w:rPr>
                <w:sz w:val="24"/>
                <w:szCs w:val="24"/>
              </w:rPr>
              <w:t>Tableau mural</w:t>
            </w:r>
          </w:p>
        </w:tc>
        <w:tc>
          <w:tcPr>
            <w:tcW w:w="232" w:type="pct"/>
            <w:tcBorders>
              <w:top w:val="nil"/>
              <w:left w:val="nil"/>
              <w:bottom w:val="single" w:sz="4" w:space="0" w:color="auto"/>
              <w:right w:val="single" w:sz="4" w:space="0" w:color="auto"/>
            </w:tcBorders>
            <w:shd w:val="clear" w:color="auto" w:fill="auto"/>
            <w:noWrap/>
            <w:vAlign w:val="center"/>
            <w:hideMark/>
          </w:tcPr>
          <w:p w14:paraId="70B26CD6"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806409C" w14:textId="77777777" w:rsidR="00111BE0" w:rsidRPr="00B12D25" w:rsidRDefault="00111BE0" w:rsidP="00111BE0">
            <w:pPr>
              <w:jc w:val="center"/>
              <w:rPr>
                <w:sz w:val="24"/>
                <w:szCs w:val="24"/>
              </w:rPr>
            </w:pPr>
            <w:r w:rsidRPr="00B12D25">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72E965AE" w14:textId="17C427EF"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EEEA936" w14:textId="635039BE" w:rsidR="00111BE0" w:rsidRPr="00B12D25" w:rsidRDefault="00111BE0" w:rsidP="00111BE0">
            <w:pPr>
              <w:jc w:val="center"/>
              <w:rPr>
                <w:sz w:val="24"/>
                <w:szCs w:val="24"/>
              </w:rPr>
            </w:pPr>
          </w:p>
        </w:tc>
      </w:tr>
      <w:tr w:rsidR="00B12D25" w:rsidRPr="00B12D25" w14:paraId="4625828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8CDFDE" w14:textId="77777777" w:rsidR="00111BE0" w:rsidRPr="00B12D25" w:rsidRDefault="00111BE0" w:rsidP="00111BE0">
            <w:pPr>
              <w:jc w:val="center"/>
              <w:rPr>
                <w:sz w:val="24"/>
                <w:szCs w:val="24"/>
              </w:rPr>
            </w:pPr>
            <w:r w:rsidRPr="00B12D25">
              <w:rPr>
                <w:sz w:val="24"/>
                <w:szCs w:val="24"/>
              </w:rPr>
              <w:t>405</w:t>
            </w:r>
          </w:p>
        </w:tc>
        <w:tc>
          <w:tcPr>
            <w:tcW w:w="3046" w:type="pct"/>
            <w:tcBorders>
              <w:top w:val="nil"/>
              <w:left w:val="nil"/>
              <w:bottom w:val="single" w:sz="4" w:space="0" w:color="auto"/>
              <w:right w:val="single" w:sz="4" w:space="0" w:color="auto"/>
            </w:tcBorders>
            <w:shd w:val="clear" w:color="auto" w:fill="auto"/>
            <w:vAlign w:val="center"/>
            <w:hideMark/>
          </w:tcPr>
          <w:p w14:paraId="087507F1" w14:textId="77777777" w:rsidR="00111BE0" w:rsidRPr="00B12D25" w:rsidRDefault="00111BE0" w:rsidP="00111BE0">
            <w:pPr>
              <w:rPr>
                <w:sz w:val="24"/>
                <w:szCs w:val="24"/>
              </w:rPr>
            </w:pPr>
            <w:r w:rsidRPr="00B12D25">
              <w:rPr>
                <w:sz w:val="24"/>
                <w:szCs w:val="24"/>
              </w:rPr>
              <w:t>Chape lissée</w:t>
            </w:r>
          </w:p>
        </w:tc>
        <w:tc>
          <w:tcPr>
            <w:tcW w:w="232" w:type="pct"/>
            <w:tcBorders>
              <w:top w:val="nil"/>
              <w:left w:val="nil"/>
              <w:bottom w:val="single" w:sz="4" w:space="0" w:color="auto"/>
              <w:right w:val="single" w:sz="4" w:space="0" w:color="auto"/>
            </w:tcBorders>
            <w:shd w:val="clear" w:color="auto" w:fill="auto"/>
            <w:noWrap/>
            <w:vAlign w:val="center"/>
            <w:hideMark/>
          </w:tcPr>
          <w:p w14:paraId="0CBE5630"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CFD144D" w14:textId="77777777" w:rsidR="00111BE0" w:rsidRPr="00B12D25" w:rsidRDefault="00111BE0" w:rsidP="00111BE0">
            <w:pPr>
              <w:jc w:val="center"/>
              <w:rPr>
                <w:sz w:val="24"/>
                <w:szCs w:val="24"/>
              </w:rPr>
            </w:pPr>
            <w:r w:rsidRPr="00B12D25">
              <w:rPr>
                <w:sz w:val="24"/>
                <w:szCs w:val="24"/>
              </w:rPr>
              <w:t>348,15</w:t>
            </w:r>
          </w:p>
        </w:tc>
        <w:tc>
          <w:tcPr>
            <w:tcW w:w="406" w:type="pct"/>
            <w:tcBorders>
              <w:top w:val="nil"/>
              <w:left w:val="nil"/>
              <w:bottom w:val="single" w:sz="4" w:space="0" w:color="auto"/>
              <w:right w:val="single" w:sz="4" w:space="0" w:color="auto"/>
            </w:tcBorders>
            <w:shd w:val="clear" w:color="auto" w:fill="auto"/>
            <w:noWrap/>
            <w:vAlign w:val="center"/>
          </w:tcPr>
          <w:p w14:paraId="1400B5E7" w14:textId="4528EB99"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A4F0FFE" w14:textId="5B3CC39B" w:rsidR="00111BE0" w:rsidRPr="00B12D25" w:rsidRDefault="00111BE0" w:rsidP="00111BE0">
            <w:pPr>
              <w:jc w:val="center"/>
              <w:rPr>
                <w:sz w:val="24"/>
                <w:szCs w:val="24"/>
              </w:rPr>
            </w:pPr>
          </w:p>
        </w:tc>
      </w:tr>
      <w:tr w:rsidR="00B12D25" w:rsidRPr="00B12D25" w14:paraId="1F40A4ED"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0C52D3" w14:textId="77777777" w:rsidR="00111BE0" w:rsidRPr="00B12D25" w:rsidRDefault="00111BE0" w:rsidP="00111BE0">
            <w:pPr>
              <w:jc w:val="center"/>
              <w:rPr>
                <w:sz w:val="24"/>
                <w:szCs w:val="24"/>
              </w:rPr>
            </w:pPr>
            <w:r w:rsidRPr="00B12D25">
              <w:rPr>
                <w:sz w:val="24"/>
                <w:szCs w:val="24"/>
              </w:rPr>
              <w:t>406</w:t>
            </w:r>
          </w:p>
        </w:tc>
        <w:tc>
          <w:tcPr>
            <w:tcW w:w="3046" w:type="pct"/>
            <w:tcBorders>
              <w:top w:val="nil"/>
              <w:left w:val="nil"/>
              <w:bottom w:val="single" w:sz="4" w:space="0" w:color="auto"/>
              <w:right w:val="single" w:sz="4" w:space="0" w:color="auto"/>
            </w:tcBorders>
            <w:shd w:val="clear" w:color="auto" w:fill="auto"/>
            <w:vAlign w:val="center"/>
            <w:hideMark/>
          </w:tcPr>
          <w:p w14:paraId="7BD238D3" w14:textId="77777777" w:rsidR="00111BE0" w:rsidRPr="00B12D25" w:rsidRDefault="00111BE0" w:rsidP="00111BE0">
            <w:pPr>
              <w:rPr>
                <w:sz w:val="24"/>
                <w:szCs w:val="24"/>
              </w:rPr>
            </w:pPr>
            <w:r w:rsidRPr="00B12D25">
              <w:rPr>
                <w:sz w:val="24"/>
                <w:szCs w:val="24"/>
              </w:rPr>
              <w:t>Réalisation des rampes d’accès pour véhicule</w:t>
            </w:r>
          </w:p>
        </w:tc>
        <w:tc>
          <w:tcPr>
            <w:tcW w:w="232" w:type="pct"/>
            <w:tcBorders>
              <w:top w:val="nil"/>
              <w:left w:val="nil"/>
              <w:bottom w:val="single" w:sz="4" w:space="0" w:color="auto"/>
              <w:right w:val="single" w:sz="4" w:space="0" w:color="auto"/>
            </w:tcBorders>
            <w:shd w:val="clear" w:color="auto" w:fill="auto"/>
            <w:noWrap/>
            <w:vAlign w:val="center"/>
            <w:hideMark/>
          </w:tcPr>
          <w:p w14:paraId="4ADADE21"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9886BFC" w14:textId="77777777" w:rsidR="00111BE0" w:rsidRPr="00B12D25" w:rsidRDefault="00111BE0" w:rsidP="00111BE0">
            <w:pPr>
              <w:jc w:val="center"/>
              <w:rPr>
                <w:sz w:val="24"/>
                <w:szCs w:val="24"/>
              </w:rPr>
            </w:pPr>
            <w:r w:rsidRPr="00B12D25">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11A36DC7" w14:textId="1D90B70E"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5B72CDB" w14:textId="4DE321B3" w:rsidR="00111BE0" w:rsidRPr="00B12D25" w:rsidRDefault="00111BE0" w:rsidP="00111BE0">
            <w:pPr>
              <w:jc w:val="center"/>
              <w:rPr>
                <w:sz w:val="24"/>
                <w:szCs w:val="24"/>
              </w:rPr>
            </w:pPr>
          </w:p>
        </w:tc>
      </w:tr>
      <w:tr w:rsidR="00B12D25" w:rsidRPr="00B12D25" w14:paraId="4973D9E7"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E9FF" w14:textId="77777777" w:rsidR="00111BE0" w:rsidRPr="00B12D25" w:rsidRDefault="00111BE0" w:rsidP="00111BE0">
            <w:pPr>
              <w:jc w:val="center"/>
              <w:rPr>
                <w:b/>
                <w:bCs/>
                <w:sz w:val="24"/>
                <w:szCs w:val="24"/>
              </w:rPr>
            </w:pPr>
            <w:r w:rsidRPr="00B12D25">
              <w:rPr>
                <w:b/>
                <w:bCs/>
                <w:sz w:val="24"/>
                <w:szCs w:val="24"/>
              </w:rPr>
              <w:t>Sous-total Lot 400</w:t>
            </w:r>
          </w:p>
        </w:tc>
        <w:tc>
          <w:tcPr>
            <w:tcW w:w="601" w:type="pct"/>
            <w:tcBorders>
              <w:top w:val="nil"/>
              <w:left w:val="nil"/>
              <w:bottom w:val="single" w:sz="4" w:space="0" w:color="auto"/>
              <w:right w:val="single" w:sz="4" w:space="0" w:color="auto"/>
            </w:tcBorders>
            <w:shd w:val="clear" w:color="auto" w:fill="auto"/>
            <w:vAlign w:val="center"/>
            <w:hideMark/>
          </w:tcPr>
          <w:p w14:paraId="4734A391" w14:textId="3CDD9EF0" w:rsidR="00111BE0" w:rsidRPr="00B12D25" w:rsidRDefault="00111BE0" w:rsidP="00111BE0">
            <w:pPr>
              <w:jc w:val="center"/>
              <w:rPr>
                <w:b/>
                <w:bCs/>
                <w:sz w:val="24"/>
                <w:szCs w:val="24"/>
              </w:rPr>
            </w:pPr>
          </w:p>
        </w:tc>
      </w:tr>
      <w:tr w:rsidR="00B12D25" w:rsidRPr="00B12D25" w14:paraId="54A023FD"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7B3FCB"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1F4B3686" w14:textId="77777777" w:rsidR="00111BE0" w:rsidRPr="00B12D25" w:rsidRDefault="00111BE0" w:rsidP="00111BE0">
            <w:pPr>
              <w:rPr>
                <w:b/>
                <w:bCs/>
                <w:sz w:val="24"/>
                <w:szCs w:val="24"/>
              </w:rPr>
            </w:pPr>
            <w:r w:rsidRPr="00B12D25">
              <w:rPr>
                <w:b/>
                <w:bCs/>
                <w:sz w:val="24"/>
                <w:szCs w:val="24"/>
              </w:rPr>
              <w:t>LOT 500 : CHARPENTE - COUVERTURE</w:t>
            </w:r>
          </w:p>
        </w:tc>
        <w:tc>
          <w:tcPr>
            <w:tcW w:w="232" w:type="pct"/>
            <w:tcBorders>
              <w:top w:val="nil"/>
              <w:left w:val="nil"/>
              <w:bottom w:val="single" w:sz="4" w:space="0" w:color="auto"/>
              <w:right w:val="single" w:sz="4" w:space="0" w:color="auto"/>
            </w:tcBorders>
            <w:shd w:val="clear" w:color="auto" w:fill="auto"/>
            <w:noWrap/>
            <w:vAlign w:val="center"/>
            <w:hideMark/>
          </w:tcPr>
          <w:p w14:paraId="23777C30"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39E3F82F"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79B4E622"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2BED95FF" w14:textId="77777777" w:rsidR="00111BE0" w:rsidRPr="00B12D25" w:rsidRDefault="00111BE0" w:rsidP="00111BE0">
            <w:pPr>
              <w:rPr>
                <w:sz w:val="24"/>
                <w:szCs w:val="24"/>
              </w:rPr>
            </w:pPr>
            <w:r w:rsidRPr="00B12D25">
              <w:rPr>
                <w:sz w:val="24"/>
                <w:szCs w:val="24"/>
              </w:rPr>
              <w:t> </w:t>
            </w:r>
          </w:p>
        </w:tc>
      </w:tr>
      <w:tr w:rsidR="00B12D25" w:rsidRPr="00B12D25" w14:paraId="3A534C41"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917E46" w14:textId="77777777" w:rsidR="00111BE0" w:rsidRPr="00B12D25" w:rsidRDefault="00111BE0" w:rsidP="00111BE0">
            <w:pPr>
              <w:jc w:val="center"/>
              <w:rPr>
                <w:sz w:val="24"/>
                <w:szCs w:val="24"/>
              </w:rPr>
            </w:pPr>
            <w:r w:rsidRPr="00B12D25">
              <w:rPr>
                <w:sz w:val="24"/>
                <w:szCs w:val="24"/>
              </w:rPr>
              <w:t>501</w:t>
            </w:r>
          </w:p>
        </w:tc>
        <w:tc>
          <w:tcPr>
            <w:tcW w:w="3046" w:type="pct"/>
            <w:tcBorders>
              <w:top w:val="nil"/>
              <w:left w:val="nil"/>
              <w:bottom w:val="single" w:sz="4" w:space="0" w:color="auto"/>
              <w:right w:val="single" w:sz="4" w:space="0" w:color="auto"/>
            </w:tcBorders>
            <w:shd w:val="clear" w:color="auto" w:fill="auto"/>
            <w:vAlign w:val="center"/>
            <w:hideMark/>
          </w:tcPr>
          <w:p w14:paraId="4EA60358" w14:textId="77777777" w:rsidR="00111BE0" w:rsidRPr="00B12D25" w:rsidRDefault="00111BE0" w:rsidP="00111BE0">
            <w:pPr>
              <w:rPr>
                <w:sz w:val="24"/>
                <w:szCs w:val="24"/>
              </w:rPr>
            </w:pPr>
            <w:r w:rsidRPr="00B12D25">
              <w:rPr>
                <w:sz w:val="24"/>
                <w:szCs w:val="24"/>
              </w:rPr>
              <w:t xml:space="preserve">F et P bois assemblés pour fermes y compris toutes sujétions de fourniture et pose </w:t>
            </w:r>
          </w:p>
        </w:tc>
        <w:tc>
          <w:tcPr>
            <w:tcW w:w="232" w:type="pct"/>
            <w:tcBorders>
              <w:top w:val="nil"/>
              <w:left w:val="nil"/>
              <w:bottom w:val="single" w:sz="4" w:space="0" w:color="auto"/>
              <w:right w:val="single" w:sz="4" w:space="0" w:color="auto"/>
            </w:tcBorders>
            <w:shd w:val="clear" w:color="auto" w:fill="auto"/>
            <w:noWrap/>
            <w:vAlign w:val="center"/>
            <w:hideMark/>
          </w:tcPr>
          <w:p w14:paraId="51DB1E7C"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E2D5AE1" w14:textId="77777777" w:rsidR="00111BE0" w:rsidRPr="00B12D25" w:rsidRDefault="00111BE0" w:rsidP="00111BE0">
            <w:pPr>
              <w:jc w:val="center"/>
              <w:rPr>
                <w:sz w:val="24"/>
                <w:szCs w:val="24"/>
              </w:rPr>
            </w:pPr>
            <w:r w:rsidRPr="00B12D25">
              <w:rPr>
                <w:sz w:val="24"/>
                <w:szCs w:val="24"/>
              </w:rPr>
              <w:t>4,9</w:t>
            </w:r>
          </w:p>
        </w:tc>
        <w:tc>
          <w:tcPr>
            <w:tcW w:w="406" w:type="pct"/>
            <w:tcBorders>
              <w:top w:val="nil"/>
              <w:left w:val="nil"/>
              <w:bottom w:val="single" w:sz="4" w:space="0" w:color="auto"/>
              <w:right w:val="single" w:sz="4" w:space="0" w:color="auto"/>
            </w:tcBorders>
            <w:shd w:val="clear" w:color="auto" w:fill="auto"/>
            <w:noWrap/>
            <w:vAlign w:val="center"/>
          </w:tcPr>
          <w:p w14:paraId="0D044FCB" w14:textId="23960852"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975E15B" w14:textId="3D19D891" w:rsidR="00111BE0" w:rsidRPr="00B12D25" w:rsidRDefault="00111BE0" w:rsidP="00111BE0">
            <w:pPr>
              <w:jc w:val="right"/>
              <w:rPr>
                <w:sz w:val="24"/>
                <w:szCs w:val="24"/>
              </w:rPr>
            </w:pPr>
          </w:p>
        </w:tc>
      </w:tr>
      <w:tr w:rsidR="00B12D25" w:rsidRPr="00B12D25" w14:paraId="70A2656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A13E8B" w14:textId="77777777" w:rsidR="00111BE0" w:rsidRPr="00B12D25" w:rsidRDefault="00111BE0" w:rsidP="00111BE0">
            <w:pPr>
              <w:jc w:val="center"/>
              <w:rPr>
                <w:sz w:val="24"/>
                <w:szCs w:val="24"/>
              </w:rPr>
            </w:pPr>
            <w:r w:rsidRPr="00B12D25">
              <w:rPr>
                <w:sz w:val="24"/>
                <w:szCs w:val="24"/>
              </w:rPr>
              <w:t>502</w:t>
            </w:r>
          </w:p>
        </w:tc>
        <w:tc>
          <w:tcPr>
            <w:tcW w:w="3046" w:type="pct"/>
            <w:tcBorders>
              <w:top w:val="nil"/>
              <w:left w:val="nil"/>
              <w:bottom w:val="single" w:sz="4" w:space="0" w:color="auto"/>
              <w:right w:val="single" w:sz="4" w:space="0" w:color="auto"/>
            </w:tcBorders>
            <w:shd w:val="clear" w:color="auto" w:fill="auto"/>
            <w:vAlign w:val="center"/>
            <w:hideMark/>
          </w:tcPr>
          <w:p w14:paraId="4CE927AC" w14:textId="77777777" w:rsidR="00111BE0" w:rsidRPr="00B12D25" w:rsidRDefault="00111BE0" w:rsidP="00111BE0">
            <w:pPr>
              <w:rPr>
                <w:sz w:val="24"/>
                <w:szCs w:val="24"/>
              </w:rPr>
            </w:pPr>
            <w:r w:rsidRPr="00B12D25">
              <w:rPr>
                <w:sz w:val="24"/>
                <w:szCs w:val="24"/>
              </w:rPr>
              <w:t>F et P bois assemblés pour pannes et lattes de rive de pignon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27A3CEC6" w14:textId="77777777" w:rsidR="00111BE0" w:rsidRPr="00B12D25" w:rsidRDefault="00111BE0" w:rsidP="00111BE0">
            <w:pPr>
              <w:jc w:val="center"/>
              <w:rPr>
                <w:sz w:val="24"/>
                <w:szCs w:val="24"/>
              </w:rPr>
            </w:pPr>
            <w:r w:rsidRPr="00B12D25">
              <w:rPr>
                <w:sz w:val="24"/>
                <w:szCs w:val="24"/>
              </w:rPr>
              <w:t>m</w:t>
            </w:r>
            <w:r w:rsidRPr="00B12D25">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2403AE0" w14:textId="77777777" w:rsidR="00111BE0" w:rsidRPr="00B12D25" w:rsidRDefault="00111BE0" w:rsidP="00111BE0">
            <w:pPr>
              <w:jc w:val="center"/>
              <w:rPr>
                <w:sz w:val="24"/>
                <w:szCs w:val="24"/>
              </w:rPr>
            </w:pPr>
            <w:r w:rsidRPr="00B12D25">
              <w:rPr>
                <w:sz w:val="24"/>
                <w:szCs w:val="24"/>
              </w:rPr>
              <w:t>3,6</w:t>
            </w:r>
          </w:p>
        </w:tc>
        <w:tc>
          <w:tcPr>
            <w:tcW w:w="406" w:type="pct"/>
            <w:tcBorders>
              <w:top w:val="nil"/>
              <w:left w:val="nil"/>
              <w:bottom w:val="single" w:sz="4" w:space="0" w:color="auto"/>
              <w:right w:val="single" w:sz="4" w:space="0" w:color="auto"/>
            </w:tcBorders>
            <w:shd w:val="clear" w:color="auto" w:fill="auto"/>
            <w:noWrap/>
            <w:vAlign w:val="center"/>
          </w:tcPr>
          <w:p w14:paraId="051F7F04" w14:textId="58F6AAA3"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458758D" w14:textId="4DC9FCDE" w:rsidR="00111BE0" w:rsidRPr="00B12D25" w:rsidRDefault="00111BE0" w:rsidP="00111BE0">
            <w:pPr>
              <w:jc w:val="right"/>
              <w:rPr>
                <w:sz w:val="24"/>
                <w:szCs w:val="24"/>
              </w:rPr>
            </w:pPr>
          </w:p>
        </w:tc>
      </w:tr>
      <w:tr w:rsidR="00B12D25" w:rsidRPr="00B12D25" w14:paraId="470F4C04"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11A2A8B" w14:textId="77777777" w:rsidR="00111BE0" w:rsidRPr="00B12D25" w:rsidRDefault="00111BE0" w:rsidP="00111BE0">
            <w:pPr>
              <w:jc w:val="center"/>
              <w:rPr>
                <w:sz w:val="24"/>
                <w:szCs w:val="24"/>
              </w:rPr>
            </w:pPr>
            <w:r w:rsidRPr="00B12D25">
              <w:rPr>
                <w:sz w:val="24"/>
                <w:szCs w:val="24"/>
              </w:rPr>
              <w:t>503</w:t>
            </w:r>
          </w:p>
        </w:tc>
        <w:tc>
          <w:tcPr>
            <w:tcW w:w="3046" w:type="pct"/>
            <w:tcBorders>
              <w:top w:val="nil"/>
              <w:left w:val="nil"/>
              <w:bottom w:val="single" w:sz="4" w:space="0" w:color="auto"/>
              <w:right w:val="single" w:sz="4" w:space="0" w:color="auto"/>
            </w:tcBorders>
            <w:shd w:val="clear" w:color="auto" w:fill="auto"/>
            <w:vAlign w:val="center"/>
            <w:hideMark/>
          </w:tcPr>
          <w:p w14:paraId="03DEDA76" w14:textId="77777777" w:rsidR="00111BE0" w:rsidRPr="00B12D25" w:rsidRDefault="00111BE0" w:rsidP="00111BE0">
            <w:pPr>
              <w:rPr>
                <w:sz w:val="24"/>
                <w:szCs w:val="24"/>
              </w:rPr>
            </w:pPr>
            <w:r w:rsidRPr="00B12D25">
              <w:rPr>
                <w:sz w:val="24"/>
                <w:szCs w:val="24"/>
              </w:rPr>
              <w:t xml:space="preserve"> F et P de plafond en contreplaqué y compris solivage et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176F8AAE"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D27F653" w14:textId="77777777" w:rsidR="00111BE0" w:rsidRPr="00B12D25" w:rsidRDefault="00111BE0" w:rsidP="00111BE0">
            <w:pPr>
              <w:jc w:val="center"/>
              <w:rPr>
                <w:sz w:val="24"/>
                <w:szCs w:val="24"/>
              </w:rPr>
            </w:pPr>
            <w:r w:rsidRPr="00B12D25">
              <w:rPr>
                <w:sz w:val="24"/>
                <w:szCs w:val="24"/>
              </w:rPr>
              <w:t>128,8</w:t>
            </w:r>
          </w:p>
        </w:tc>
        <w:tc>
          <w:tcPr>
            <w:tcW w:w="406" w:type="pct"/>
            <w:tcBorders>
              <w:top w:val="nil"/>
              <w:left w:val="nil"/>
              <w:bottom w:val="single" w:sz="4" w:space="0" w:color="auto"/>
              <w:right w:val="single" w:sz="4" w:space="0" w:color="auto"/>
            </w:tcBorders>
            <w:shd w:val="clear" w:color="auto" w:fill="auto"/>
            <w:noWrap/>
            <w:vAlign w:val="center"/>
          </w:tcPr>
          <w:p w14:paraId="7121A212" w14:textId="4C2E85CD"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253772A" w14:textId="09FD0ED4" w:rsidR="00111BE0" w:rsidRPr="00B12D25" w:rsidRDefault="00111BE0" w:rsidP="00111BE0">
            <w:pPr>
              <w:jc w:val="right"/>
              <w:rPr>
                <w:sz w:val="24"/>
                <w:szCs w:val="24"/>
              </w:rPr>
            </w:pPr>
          </w:p>
        </w:tc>
      </w:tr>
      <w:tr w:rsidR="00B12D25" w:rsidRPr="00B12D25" w14:paraId="65F1BF1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E4136A" w14:textId="77777777" w:rsidR="00111BE0" w:rsidRPr="00B12D25" w:rsidRDefault="00111BE0" w:rsidP="00111BE0">
            <w:pPr>
              <w:jc w:val="center"/>
              <w:rPr>
                <w:sz w:val="24"/>
                <w:szCs w:val="24"/>
              </w:rPr>
            </w:pPr>
            <w:r w:rsidRPr="00B12D25">
              <w:rPr>
                <w:sz w:val="24"/>
                <w:szCs w:val="24"/>
              </w:rPr>
              <w:t>504</w:t>
            </w:r>
          </w:p>
        </w:tc>
        <w:tc>
          <w:tcPr>
            <w:tcW w:w="3046" w:type="pct"/>
            <w:tcBorders>
              <w:top w:val="nil"/>
              <w:left w:val="nil"/>
              <w:bottom w:val="single" w:sz="4" w:space="0" w:color="auto"/>
              <w:right w:val="single" w:sz="4" w:space="0" w:color="auto"/>
            </w:tcBorders>
            <w:shd w:val="clear" w:color="auto" w:fill="auto"/>
            <w:vAlign w:val="center"/>
            <w:hideMark/>
          </w:tcPr>
          <w:p w14:paraId="38C99ACE" w14:textId="77777777" w:rsidR="00111BE0" w:rsidRPr="00B12D25" w:rsidRDefault="00111BE0" w:rsidP="00111BE0">
            <w:pPr>
              <w:rPr>
                <w:sz w:val="24"/>
                <w:szCs w:val="24"/>
              </w:rPr>
            </w:pPr>
            <w:r w:rsidRPr="00B12D25">
              <w:rPr>
                <w:sz w:val="24"/>
                <w:szCs w:val="24"/>
              </w:rPr>
              <w:t>F et P de Planches de rive</w:t>
            </w:r>
          </w:p>
        </w:tc>
        <w:tc>
          <w:tcPr>
            <w:tcW w:w="232" w:type="pct"/>
            <w:tcBorders>
              <w:top w:val="nil"/>
              <w:left w:val="nil"/>
              <w:bottom w:val="single" w:sz="4" w:space="0" w:color="auto"/>
              <w:right w:val="single" w:sz="4" w:space="0" w:color="auto"/>
            </w:tcBorders>
            <w:shd w:val="clear" w:color="auto" w:fill="auto"/>
            <w:noWrap/>
            <w:vAlign w:val="center"/>
            <w:hideMark/>
          </w:tcPr>
          <w:p w14:paraId="2944ADC0"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ACA5B38" w14:textId="77777777" w:rsidR="00111BE0" w:rsidRPr="00B12D25" w:rsidRDefault="00111BE0" w:rsidP="00111BE0">
            <w:pPr>
              <w:jc w:val="center"/>
              <w:rPr>
                <w:sz w:val="24"/>
                <w:szCs w:val="24"/>
              </w:rPr>
            </w:pPr>
            <w:r w:rsidRPr="00B12D25">
              <w:rPr>
                <w:sz w:val="24"/>
                <w:szCs w:val="24"/>
              </w:rPr>
              <w:t>85</w:t>
            </w:r>
          </w:p>
        </w:tc>
        <w:tc>
          <w:tcPr>
            <w:tcW w:w="406" w:type="pct"/>
            <w:tcBorders>
              <w:top w:val="nil"/>
              <w:left w:val="nil"/>
              <w:bottom w:val="single" w:sz="4" w:space="0" w:color="auto"/>
              <w:right w:val="single" w:sz="4" w:space="0" w:color="auto"/>
            </w:tcBorders>
            <w:shd w:val="clear" w:color="auto" w:fill="auto"/>
            <w:noWrap/>
            <w:vAlign w:val="center"/>
          </w:tcPr>
          <w:p w14:paraId="501A3D39" w14:textId="53AF787C"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9AB914C" w14:textId="2FCFD873" w:rsidR="00111BE0" w:rsidRPr="00B12D25" w:rsidRDefault="00111BE0" w:rsidP="00111BE0">
            <w:pPr>
              <w:jc w:val="right"/>
              <w:rPr>
                <w:sz w:val="24"/>
                <w:szCs w:val="24"/>
              </w:rPr>
            </w:pPr>
          </w:p>
        </w:tc>
      </w:tr>
      <w:tr w:rsidR="00B12D25" w:rsidRPr="00B12D25" w14:paraId="3E2DE25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3BBA55" w14:textId="77777777" w:rsidR="00111BE0" w:rsidRPr="00B12D25" w:rsidRDefault="00111BE0" w:rsidP="00111BE0">
            <w:pPr>
              <w:jc w:val="center"/>
              <w:rPr>
                <w:sz w:val="24"/>
                <w:szCs w:val="24"/>
              </w:rPr>
            </w:pPr>
            <w:r w:rsidRPr="00B12D25">
              <w:rPr>
                <w:sz w:val="24"/>
                <w:szCs w:val="24"/>
              </w:rPr>
              <w:t>505</w:t>
            </w:r>
          </w:p>
        </w:tc>
        <w:tc>
          <w:tcPr>
            <w:tcW w:w="3046" w:type="pct"/>
            <w:tcBorders>
              <w:top w:val="nil"/>
              <w:left w:val="nil"/>
              <w:bottom w:val="single" w:sz="4" w:space="0" w:color="auto"/>
              <w:right w:val="single" w:sz="4" w:space="0" w:color="auto"/>
            </w:tcBorders>
            <w:shd w:val="clear" w:color="auto" w:fill="auto"/>
            <w:vAlign w:val="center"/>
            <w:hideMark/>
          </w:tcPr>
          <w:p w14:paraId="3C680979" w14:textId="77777777" w:rsidR="00111BE0" w:rsidRPr="00B12D25" w:rsidRDefault="00111BE0" w:rsidP="00111BE0">
            <w:pPr>
              <w:rPr>
                <w:sz w:val="24"/>
                <w:szCs w:val="24"/>
              </w:rPr>
            </w:pPr>
            <w:r w:rsidRPr="00B12D25">
              <w:rPr>
                <w:sz w:val="24"/>
                <w:szCs w:val="24"/>
              </w:rPr>
              <w:t>F et P de Tôle bac alu 6/10</w:t>
            </w:r>
            <w:r w:rsidRPr="00B12D25">
              <w:rPr>
                <w:sz w:val="24"/>
                <w:szCs w:val="24"/>
                <w:vertAlign w:val="superscript"/>
              </w:rPr>
              <w:t>e</w:t>
            </w:r>
            <w:r w:rsidRPr="00B12D25">
              <w:rPr>
                <w:sz w:val="24"/>
                <w:szCs w:val="24"/>
              </w:rPr>
              <w:t xml:space="preserve">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7E404271"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241E0F1" w14:textId="77777777" w:rsidR="00111BE0" w:rsidRPr="00B12D25" w:rsidRDefault="00111BE0" w:rsidP="00111BE0">
            <w:pPr>
              <w:jc w:val="center"/>
              <w:rPr>
                <w:sz w:val="24"/>
                <w:szCs w:val="24"/>
              </w:rPr>
            </w:pPr>
            <w:r w:rsidRPr="00B12D25">
              <w:rPr>
                <w:sz w:val="24"/>
                <w:szCs w:val="24"/>
              </w:rPr>
              <w:t>450</w:t>
            </w:r>
          </w:p>
        </w:tc>
        <w:tc>
          <w:tcPr>
            <w:tcW w:w="406" w:type="pct"/>
            <w:tcBorders>
              <w:top w:val="nil"/>
              <w:left w:val="nil"/>
              <w:bottom w:val="single" w:sz="4" w:space="0" w:color="auto"/>
              <w:right w:val="single" w:sz="4" w:space="0" w:color="auto"/>
            </w:tcBorders>
            <w:shd w:val="clear" w:color="auto" w:fill="auto"/>
            <w:noWrap/>
            <w:vAlign w:val="center"/>
          </w:tcPr>
          <w:p w14:paraId="345F22A4" w14:textId="6B89BEC2"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0C0C40C" w14:textId="0DAE1C8B" w:rsidR="00111BE0" w:rsidRPr="00B12D25" w:rsidRDefault="00111BE0" w:rsidP="00111BE0">
            <w:pPr>
              <w:jc w:val="right"/>
              <w:rPr>
                <w:sz w:val="24"/>
                <w:szCs w:val="24"/>
              </w:rPr>
            </w:pPr>
          </w:p>
        </w:tc>
      </w:tr>
      <w:tr w:rsidR="00B12D25" w:rsidRPr="00B12D25" w14:paraId="5043D887"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151FA1B" w14:textId="77777777" w:rsidR="00111BE0" w:rsidRPr="00B12D25" w:rsidRDefault="00111BE0" w:rsidP="00111BE0">
            <w:pPr>
              <w:jc w:val="center"/>
              <w:rPr>
                <w:sz w:val="24"/>
                <w:szCs w:val="24"/>
              </w:rPr>
            </w:pPr>
            <w:r w:rsidRPr="00B12D25">
              <w:rPr>
                <w:sz w:val="24"/>
                <w:szCs w:val="24"/>
              </w:rPr>
              <w:t>506</w:t>
            </w:r>
          </w:p>
        </w:tc>
        <w:tc>
          <w:tcPr>
            <w:tcW w:w="3046" w:type="pct"/>
            <w:tcBorders>
              <w:top w:val="nil"/>
              <w:left w:val="nil"/>
              <w:bottom w:val="single" w:sz="4" w:space="0" w:color="auto"/>
              <w:right w:val="single" w:sz="4" w:space="0" w:color="auto"/>
            </w:tcBorders>
            <w:shd w:val="clear" w:color="auto" w:fill="auto"/>
            <w:vAlign w:val="center"/>
            <w:hideMark/>
          </w:tcPr>
          <w:p w14:paraId="40F49C00" w14:textId="77777777" w:rsidR="00111BE0" w:rsidRPr="00B12D25" w:rsidRDefault="00111BE0" w:rsidP="00111BE0">
            <w:pPr>
              <w:rPr>
                <w:sz w:val="24"/>
                <w:szCs w:val="24"/>
              </w:rPr>
            </w:pPr>
            <w:r w:rsidRPr="00B12D25">
              <w:rPr>
                <w:sz w:val="24"/>
                <w:szCs w:val="24"/>
              </w:rPr>
              <w:t>F et P de plafond extérieur en tôle lisse de 0,35 y compris solivage er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03117CB4"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50E9B605" w14:textId="77777777" w:rsidR="00111BE0" w:rsidRPr="00B12D25" w:rsidRDefault="00111BE0" w:rsidP="00111BE0">
            <w:pPr>
              <w:jc w:val="center"/>
              <w:rPr>
                <w:sz w:val="24"/>
                <w:szCs w:val="24"/>
              </w:rPr>
            </w:pPr>
            <w:r w:rsidRPr="00B12D25">
              <w:rPr>
                <w:sz w:val="24"/>
                <w:szCs w:val="24"/>
              </w:rPr>
              <w:t>50,28</w:t>
            </w:r>
          </w:p>
        </w:tc>
        <w:tc>
          <w:tcPr>
            <w:tcW w:w="406" w:type="pct"/>
            <w:tcBorders>
              <w:top w:val="nil"/>
              <w:left w:val="nil"/>
              <w:bottom w:val="single" w:sz="4" w:space="0" w:color="auto"/>
              <w:right w:val="single" w:sz="4" w:space="0" w:color="auto"/>
            </w:tcBorders>
            <w:shd w:val="clear" w:color="auto" w:fill="auto"/>
            <w:noWrap/>
            <w:vAlign w:val="center"/>
          </w:tcPr>
          <w:p w14:paraId="30F8B33D" w14:textId="1A3440C9"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000F856" w14:textId="1E681682" w:rsidR="00111BE0" w:rsidRPr="00B12D25" w:rsidRDefault="00111BE0" w:rsidP="00111BE0">
            <w:pPr>
              <w:jc w:val="right"/>
              <w:rPr>
                <w:sz w:val="24"/>
                <w:szCs w:val="24"/>
              </w:rPr>
            </w:pPr>
          </w:p>
        </w:tc>
      </w:tr>
      <w:tr w:rsidR="00B12D25" w:rsidRPr="00B12D25" w14:paraId="42933597"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D6925A" w14:textId="77777777" w:rsidR="00111BE0" w:rsidRPr="00B12D25" w:rsidRDefault="00111BE0" w:rsidP="00111BE0">
            <w:pPr>
              <w:jc w:val="center"/>
              <w:rPr>
                <w:sz w:val="24"/>
                <w:szCs w:val="24"/>
              </w:rPr>
            </w:pPr>
            <w:r w:rsidRPr="00B12D25">
              <w:rPr>
                <w:sz w:val="24"/>
                <w:szCs w:val="24"/>
              </w:rPr>
              <w:t>507</w:t>
            </w:r>
          </w:p>
        </w:tc>
        <w:tc>
          <w:tcPr>
            <w:tcW w:w="3046" w:type="pct"/>
            <w:tcBorders>
              <w:top w:val="nil"/>
              <w:left w:val="nil"/>
              <w:bottom w:val="single" w:sz="4" w:space="0" w:color="auto"/>
              <w:right w:val="single" w:sz="4" w:space="0" w:color="auto"/>
            </w:tcBorders>
            <w:shd w:val="clear" w:color="auto" w:fill="auto"/>
            <w:vAlign w:val="center"/>
            <w:hideMark/>
          </w:tcPr>
          <w:p w14:paraId="23B96256" w14:textId="77777777" w:rsidR="00111BE0" w:rsidRPr="00B12D25" w:rsidRDefault="00111BE0" w:rsidP="00111BE0">
            <w:pPr>
              <w:rPr>
                <w:sz w:val="24"/>
                <w:szCs w:val="24"/>
              </w:rPr>
            </w:pPr>
            <w:r w:rsidRPr="00B12D25">
              <w:rPr>
                <w:sz w:val="24"/>
                <w:szCs w:val="24"/>
              </w:rPr>
              <w:t>F et P de tôle faitière de 50cm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19FE3657"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8776AD1" w14:textId="77777777" w:rsidR="00111BE0" w:rsidRPr="00B12D25" w:rsidRDefault="00111BE0" w:rsidP="00111BE0">
            <w:pPr>
              <w:jc w:val="center"/>
              <w:rPr>
                <w:sz w:val="24"/>
                <w:szCs w:val="24"/>
              </w:rPr>
            </w:pPr>
            <w:r w:rsidRPr="00B12D25">
              <w:rPr>
                <w:sz w:val="24"/>
                <w:szCs w:val="24"/>
              </w:rPr>
              <w:t>26,5</w:t>
            </w:r>
          </w:p>
        </w:tc>
        <w:tc>
          <w:tcPr>
            <w:tcW w:w="406" w:type="pct"/>
            <w:tcBorders>
              <w:top w:val="nil"/>
              <w:left w:val="nil"/>
              <w:bottom w:val="single" w:sz="4" w:space="0" w:color="auto"/>
              <w:right w:val="single" w:sz="4" w:space="0" w:color="auto"/>
            </w:tcBorders>
            <w:shd w:val="clear" w:color="auto" w:fill="auto"/>
            <w:noWrap/>
            <w:vAlign w:val="center"/>
          </w:tcPr>
          <w:p w14:paraId="2849AB25" w14:textId="3DCF64E6"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D376E67" w14:textId="61A62467" w:rsidR="00111BE0" w:rsidRPr="00B12D25" w:rsidRDefault="00111BE0" w:rsidP="00111BE0">
            <w:pPr>
              <w:jc w:val="right"/>
              <w:rPr>
                <w:sz w:val="24"/>
                <w:szCs w:val="24"/>
              </w:rPr>
            </w:pPr>
          </w:p>
        </w:tc>
      </w:tr>
      <w:tr w:rsidR="00B12D25" w:rsidRPr="00B12D25" w14:paraId="20A398B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47BC955" w14:textId="77777777" w:rsidR="00111BE0" w:rsidRPr="00B12D25" w:rsidRDefault="00111BE0" w:rsidP="00111BE0">
            <w:pPr>
              <w:jc w:val="center"/>
              <w:rPr>
                <w:sz w:val="24"/>
                <w:szCs w:val="24"/>
              </w:rPr>
            </w:pPr>
            <w:r w:rsidRPr="00B12D25">
              <w:rPr>
                <w:sz w:val="24"/>
                <w:szCs w:val="24"/>
              </w:rPr>
              <w:t>508</w:t>
            </w:r>
          </w:p>
        </w:tc>
        <w:tc>
          <w:tcPr>
            <w:tcW w:w="3046" w:type="pct"/>
            <w:tcBorders>
              <w:top w:val="nil"/>
              <w:left w:val="nil"/>
              <w:bottom w:val="single" w:sz="4" w:space="0" w:color="auto"/>
              <w:right w:val="single" w:sz="4" w:space="0" w:color="auto"/>
            </w:tcBorders>
            <w:shd w:val="clear" w:color="auto" w:fill="auto"/>
            <w:vAlign w:val="center"/>
            <w:hideMark/>
          </w:tcPr>
          <w:p w14:paraId="3BE795CD" w14:textId="77777777" w:rsidR="00111BE0" w:rsidRPr="00B12D25" w:rsidRDefault="00111BE0" w:rsidP="00111BE0">
            <w:pPr>
              <w:rPr>
                <w:sz w:val="24"/>
                <w:szCs w:val="24"/>
              </w:rPr>
            </w:pPr>
            <w:r w:rsidRPr="00B12D25">
              <w:rPr>
                <w:sz w:val="24"/>
                <w:szCs w:val="24"/>
              </w:rPr>
              <w:t>F et P de tôle de bardage de 30cm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3E6A9DBC"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B31FAFC" w14:textId="77777777" w:rsidR="00111BE0" w:rsidRPr="00B12D25" w:rsidRDefault="00111BE0" w:rsidP="00111BE0">
            <w:pPr>
              <w:jc w:val="center"/>
              <w:rPr>
                <w:sz w:val="24"/>
                <w:szCs w:val="24"/>
              </w:rPr>
            </w:pPr>
            <w:r w:rsidRPr="00B12D25">
              <w:rPr>
                <w:sz w:val="24"/>
                <w:szCs w:val="24"/>
              </w:rPr>
              <w:t>85</w:t>
            </w:r>
          </w:p>
        </w:tc>
        <w:tc>
          <w:tcPr>
            <w:tcW w:w="406" w:type="pct"/>
            <w:tcBorders>
              <w:top w:val="nil"/>
              <w:left w:val="nil"/>
              <w:bottom w:val="single" w:sz="4" w:space="0" w:color="auto"/>
              <w:right w:val="single" w:sz="4" w:space="0" w:color="auto"/>
            </w:tcBorders>
            <w:shd w:val="clear" w:color="auto" w:fill="auto"/>
            <w:noWrap/>
            <w:vAlign w:val="center"/>
          </w:tcPr>
          <w:p w14:paraId="6776462C" w14:textId="43CAB08B" w:rsidR="00111BE0" w:rsidRPr="00B12D25" w:rsidRDefault="00111BE0" w:rsidP="00111BE0">
            <w:pPr>
              <w:jc w:val="right"/>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F6F01C4" w14:textId="585EB175" w:rsidR="00111BE0" w:rsidRPr="00B12D25" w:rsidRDefault="00111BE0" w:rsidP="00111BE0">
            <w:pPr>
              <w:jc w:val="right"/>
              <w:rPr>
                <w:sz w:val="24"/>
                <w:szCs w:val="24"/>
              </w:rPr>
            </w:pPr>
          </w:p>
        </w:tc>
      </w:tr>
      <w:tr w:rsidR="00B12D25" w:rsidRPr="00B12D25" w14:paraId="6C64091D"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7103" w14:textId="77777777" w:rsidR="00111BE0" w:rsidRPr="00B12D25" w:rsidRDefault="00111BE0" w:rsidP="00111BE0">
            <w:pPr>
              <w:jc w:val="center"/>
              <w:rPr>
                <w:b/>
                <w:bCs/>
                <w:sz w:val="24"/>
                <w:szCs w:val="24"/>
              </w:rPr>
            </w:pPr>
            <w:r w:rsidRPr="00B12D25">
              <w:rPr>
                <w:b/>
                <w:bCs/>
                <w:sz w:val="24"/>
                <w:szCs w:val="24"/>
              </w:rPr>
              <w:t>Sous-total Lot 500</w:t>
            </w:r>
          </w:p>
        </w:tc>
        <w:tc>
          <w:tcPr>
            <w:tcW w:w="601" w:type="pct"/>
            <w:tcBorders>
              <w:top w:val="nil"/>
              <w:left w:val="nil"/>
              <w:bottom w:val="single" w:sz="4" w:space="0" w:color="auto"/>
              <w:right w:val="single" w:sz="4" w:space="0" w:color="auto"/>
            </w:tcBorders>
            <w:shd w:val="clear" w:color="auto" w:fill="auto"/>
            <w:vAlign w:val="center"/>
            <w:hideMark/>
          </w:tcPr>
          <w:p w14:paraId="67275E93" w14:textId="227ACF38" w:rsidR="00111BE0" w:rsidRPr="00B12D25" w:rsidRDefault="00111BE0" w:rsidP="00111BE0">
            <w:pPr>
              <w:jc w:val="center"/>
              <w:rPr>
                <w:b/>
                <w:bCs/>
                <w:sz w:val="24"/>
                <w:szCs w:val="24"/>
              </w:rPr>
            </w:pPr>
          </w:p>
        </w:tc>
      </w:tr>
      <w:tr w:rsidR="00B12D25" w:rsidRPr="00B12D25" w14:paraId="464F0D7A"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4BE83F6"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2BD959E6" w14:textId="77777777" w:rsidR="00111BE0" w:rsidRPr="00B12D25" w:rsidRDefault="00111BE0" w:rsidP="00111BE0">
            <w:pPr>
              <w:rPr>
                <w:b/>
                <w:bCs/>
                <w:sz w:val="24"/>
                <w:szCs w:val="24"/>
              </w:rPr>
            </w:pPr>
            <w:r w:rsidRPr="00B12D25">
              <w:rPr>
                <w:b/>
                <w:bCs/>
                <w:sz w:val="24"/>
                <w:szCs w:val="24"/>
              </w:rPr>
              <w:t>LOT 600 : MENUISERIE METALLIQUE</w:t>
            </w:r>
          </w:p>
        </w:tc>
        <w:tc>
          <w:tcPr>
            <w:tcW w:w="232" w:type="pct"/>
            <w:tcBorders>
              <w:top w:val="nil"/>
              <w:left w:val="nil"/>
              <w:bottom w:val="single" w:sz="4" w:space="0" w:color="auto"/>
              <w:right w:val="single" w:sz="4" w:space="0" w:color="auto"/>
            </w:tcBorders>
            <w:shd w:val="clear" w:color="auto" w:fill="auto"/>
            <w:noWrap/>
            <w:vAlign w:val="center"/>
            <w:hideMark/>
          </w:tcPr>
          <w:p w14:paraId="4C5A84C0"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7A39C6E"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6AB50A44"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3E57B888" w14:textId="77777777" w:rsidR="00111BE0" w:rsidRPr="00B12D25" w:rsidRDefault="00111BE0" w:rsidP="00111BE0">
            <w:pPr>
              <w:rPr>
                <w:sz w:val="24"/>
                <w:szCs w:val="24"/>
              </w:rPr>
            </w:pPr>
            <w:r w:rsidRPr="00B12D25">
              <w:rPr>
                <w:sz w:val="24"/>
                <w:szCs w:val="24"/>
              </w:rPr>
              <w:t> </w:t>
            </w:r>
          </w:p>
        </w:tc>
      </w:tr>
      <w:tr w:rsidR="00B12D25" w:rsidRPr="00B12D25" w14:paraId="28262F7F"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1C4D384" w14:textId="77777777" w:rsidR="00111BE0" w:rsidRPr="00B12D25" w:rsidRDefault="00111BE0" w:rsidP="00111BE0">
            <w:pPr>
              <w:jc w:val="center"/>
              <w:rPr>
                <w:sz w:val="24"/>
                <w:szCs w:val="24"/>
              </w:rPr>
            </w:pPr>
            <w:r w:rsidRPr="00B12D25">
              <w:rPr>
                <w:sz w:val="24"/>
                <w:szCs w:val="24"/>
              </w:rPr>
              <w:t>601</w:t>
            </w:r>
          </w:p>
        </w:tc>
        <w:tc>
          <w:tcPr>
            <w:tcW w:w="3046" w:type="pct"/>
            <w:tcBorders>
              <w:top w:val="nil"/>
              <w:left w:val="nil"/>
              <w:bottom w:val="single" w:sz="4" w:space="0" w:color="auto"/>
              <w:right w:val="single" w:sz="4" w:space="0" w:color="auto"/>
            </w:tcBorders>
            <w:shd w:val="clear" w:color="auto" w:fill="auto"/>
            <w:vAlign w:val="center"/>
            <w:hideMark/>
          </w:tcPr>
          <w:p w14:paraId="56F352C2" w14:textId="77777777" w:rsidR="00111BE0" w:rsidRPr="00B12D25" w:rsidRDefault="00111BE0" w:rsidP="00111BE0">
            <w:pPr>
              <w:rPr>
                <w:sz w:val="24"/>
                <w:szCs w:val="24"/>
              </w:rPr>
            </w:pPr>
            <w:r w:rsidRPr="00B12D25">
              <w:rPr>
                <w:sz w:val="24"/>
                <w:szCs w:val="24"/>
              </w:rPr>
              <w:t>Porte métallique à deux vantaux de 1,80x2</w:t>
            </w:r>
            <w:proofErr w:type="gramStart"/>
            <w:r w:rsidRPr="00B12D25">
              <w:rPr>
                <w:sz w:val="24"/>
                <w:szCs w:val="24"/>
              </w:rPr>
              <w:t>,20</w:t>
            </w:r>
            <w:proofErr w:type="gramEnd"/>
            <w:r w:rsidRPr="00B12D25">
              <w:rPr>
                <w:sz w:val="24"/>
                <w:szCs w:val="24"/>
              </w:rPr>
              <w:t xml:space="preserve">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FBAB438"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8A096B8"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53C2EA88" w14:textId="56A21AA4"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7AC4D80" w14:textId="2F331B11" w:rsidR="00111BE0" w:rsidRPr="00B12D25" w:rsidRDefault="00111BE0" w:rsidP="00111BE0">
            <w:pPr>
              <w:jc w:val="right"/>
              <w:rPr>
                <w:sz w:val="24"/>
                <w:szCs w:val="24"/>
              </w:rPr>
            </w:pPr>
          </w:p>
        </w:tc>
      </w:tr>
      <w:tr w:rsidR="00B12D25" w:rsidRPr="00B12D25" w14:paraId="16114B89"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BF8E8B0" w14:textId="77777777" w:rsidR="00111BE0" w:rsidRPr="00B12D25" w:rsidRDefault="00111BE0" w:rsidP="00111BE0">
            <w:pPr>
              <w:jc w:val="center"/>
              <w:rPr>
                <w:sz w:val="24"/>
                <w:szCs w:val="24"/>
              </w:rPr>
            </w:pPr>
            <w:r w:rsidRPr="00B12D25">
              <w:rPr>
                <w:sz w:val="24"/>
                <w:szCs w:val="24"/>
              </w:rPr>
              <w:t>602</w:t>
            </w:r>
          </w:p>
        </w:tc>
        <w:tc>
          <w:tcPr>
            <w:tcW w:w="3046" w:type="pct"/>
            <w:tcBorders>
              <w:top w:val="nil"/>
              <w:left w:val="nil"/>
              <w:bottom w:val="single" w:sz="4" w:space="0" w:color="auto"/>
              <w:right w:val="single" w:sz="4" w:space="0" w:color="auto"/>
            </w:tcBorders>
            <w:shd w:val="clear" w:color="auto" w:fill="auto"/>
            <w:vAlign w:val="center"/>
            <w:hideMark/>
          </w:tcPr>
          <w:p w14:paraId="770381B3" w14:textId="77777777" w:rsidR="00111BE0" w:rsidRPr="00B12D25" w:rsidRDefault="00111BE0" w:rsidP="00111BE0">
            <w:pPr>
              <w:rPr>
                <w:sz w:val="24"/>
                <w:szCs w:val="24"/>
              </w:rPr>
            </w:pPr>
            <w:r w:rsidRPr="00B12D25">
              <w:rPr>
                <w:sz w:val="24"/>
                <w:szCs w:val="24"/>
              </w:rPr>
              <w:t>Grille antivol</w:t>
            </w:r>
          </w:p>
        </w:tc>
        <w:tc>
          <w:tcPr>
            <w:tcW w:w="232" w:type="pct"/>
            <w:tcBorders>
              <w:top w:val="nil"/>
              <w:left w:val="nil"/>
              <w:bottom w:val="single" w:sz="4" w:space="0" w:color="auto"/>
              <w:right w:val="single" w:sz="4" w:space="0" w:color="auto"/>
            </w:tcBorders>
            <w:shd w:val="clear" w:color="auto" w:fill="auto"/>
            <w:noWrap/>
            <w:vAlign w:val="center"/>
            <w:hideMark/>
          </w:tcPr>
          <w:p w14:paraId="5C93A118"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697F34E" w14:textId="77777777" w:rsidR="00111BE0" w:rsidRPr="00B12D25" w:rsidRDefault="00111BE0" w:rsidP="00111BE0">
            <w:pPr>
              <w:jc w:val="center"/>
              <w:rPr>
                <w:sz w:val="24"/>
                <w:szCs w:val="24"/>
              </w:rPr>
            </w:pPr>
            <w:r w:rsidRPr="00B12D25">
              <w:rPr>
                <w:sz w:val="24"/>
                <w:szCs w:val="24"/>
              </w:rPr>
              <w:t>47,3</w:t>
            </w:r>
          </w:p>
        </w:tc>
        <w:tc>
          <w:tcPr>
            <w:tcW w:w="406" w:type="pct"/>
            <w:tcBorders>
              <w:top w:val="nil"/>
              <w:left w:val="nil"/>
              <w:bottom w:val="single" w:sz="4" w:space="0" w:color="auto"/>
              <w:right w:val="single" w:sz="4" w:space="0" w:color="auto"/>
            </w:tcBorders>
            <w:shd w:val="clear" w:color="auto" w:fill="auto"/>
            <w:noWrap/>
            <w:vAlign w:val="center"/>
          </w:tcPr>
          <w:p w14:paraId="2E5DCC28" w14:textId="1D7E8781"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F6DE5AF" w14:textId="23E4D9A6" w:rsidR="00111BE0" w:rsidRPr="00B12D25" w:rsidRDefault="00111BE0" w:rsidP="00111BE0">
            <w:pPr>
              <w:jc w:val="right"/>
              <w:rPr>
                <w:sz w:val="24"/>
                <w:szCs w:val="24"/>
              </w:rPr>
            </w:pPr>
          </w:p>
        </w:tc>
      </w:tr>
      <w:tr w:rsidR="00B12D25" w:rsidRPr="00B12D25" w14:paraId="0A94FC01"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8B7BE5" w14:textId="77777777" w:rsidR="00111BE0" w:rsidRPr="00B12D25" w:rsidRDefault="00111BE0" w:rsidP="00111BE0">
            <w:pPr>
              <w:jc w:val="center"/>
              <w:rPr>
                <w:sz w:val="24"/>
                <w:szCs w:val="24"/>
              </w:rPr>
            </w:pPr>
            <w:r w:rsidRPr="00B12D25">
              <w:rPr>
                <w:sz w:val="24"/>
                <w:szCs w:val="24"/>
              </w:rPr>
              <w:t>603</w:t>
            </w:r>
          </w:p>
        </w:tc>
        <w:tc>
          <w:tcPr>
            <w:tcW w:w="3046" w:type="pct"/>
            <w:tcBorders>
              <w:top w:val="nil"/>
              <w:left w:val="nil"/>
              <w:bottom w:val="single" w:sz="4" w:space="0" w:color="auto"/>
              <w:right w:val="single" w:sz="4" w:space="0" w:color="auto"/>
            </w:tcBorders>
            <w:shd w:val="clear" w:color="auto" w:fill="auto"/>
            <w:vAlign w:val="center"/>
            <w:hideMark/>
          </w:tcPr>
          <w:p w14:paraId="721CD1B6" w14:textId="77777777" w:rsidR="00111BE0" w:rsidRPr="00B12D25" w:rsidRDefault="00111BE0" w:rsidP="00111BE0">
            <w:pPr>
              <w:rPr>
                <w:sz w:val="24"/>
                <w:szCs w:val="24"/>
              </w:rPr>
            </w:pPr>
            <w:r w:rsidRPr="00B12D25">
              <w:rPr>
                <w:sz w:val="24"/>
                <w:szCs w:val="24"/>
              </w:rPr>
              <w:t>Portail métallique coulissante sur rail</w:t>
            </w:r>
          </w:p>
        </w:tc>
        <w:tc>
          <w:tcPr>
            <w:tcW w:w="232" w:type="pct"/>
            <w:tcBorders>
              <w:top w:val="nil"/>
              <w:left w:val="nil"/>
              <w:bottom w:val="single" w:sz="4" w:space="0" w:color="auto"/>
              <w:right w:val="single" w:sz="4" w:space="0" w:color="auto"/>
            </w:tcBorders>
            <w:shd w:val="clear" w:color="auto" w:fill="auto"/>
            <w:noWrap/>
            <w:vAlign w:val="center"/>
            <w:hideMark/>
          </w:tcPr>
          <w:p w14:paraId="56A624EF"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E3BB5E" w14:textId="77777777" w:rsidR="00111BE0" w:rsidRPr="00B12D25" w:rsidRDefault="00111BE0" w:rsidP="00111BE0">
            <w:pPr>
              <w:jc w:val="center"/>
              <w:rPr>
                <w:sz w:val="24"/>
                <w:szCs w:val="24"/>
              </w:rPr>
            </w:pPr>
            <w:r w:rsidRPr="00B12D25">
              <w:rPr>
                <w:sz w:val="24"/>
                <w:szCs w:val="24"/>
              </w:rPr>
              <w:t>21,5</w:t>
            </w:r>
          </w:p>
        </w:tc>
        <w:tc>
          <w:tcPr>
            <w:tcW w:w="406" w:type="pct"/>
            <w:tcBorders>
              <w:top w:val="nil"/>
              <w:left w:val="nil"/>
              <w:bottom w:val="single" w:sz="4" w:space="0" w:color="auto"/>
              <w:right w:val="single" w:sz="4" w:space="0" w:color="auto"/>
            </w:tcBorders>
            <w:shd w:val="clear" w:color="auto" w:fill="auto"/>
            <w:noWrap/>
            <w:vAlign w:val="center"/>
          </w:tcPr>
          <w:p w14:paraId="4197D71F" w14:textId="036E1115"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9248F28" w14:textId="1A211D4F" w:rsidR="00111BE0" w:rsidRPr="00B12D25" w:rsidRDefault="00111BE0" w:rsidP="00111BE0">
            <w:pPr>
              <w:jc w:val="right"/>
              <w:rPr>
                <w:sz w:val="24"/>
                <w:szCs w:val="24"/>
              </w:rPr>
            </w:pPr>
          </w:p>
        </w:tc>
      </w:tr>
      <w:tr w:rsidR="00B12D25" w:rsidRPr="00B12D25" w14:paraId="39BBC00D"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5941" w14:textId="77777777" w:rsidR="00111BE0" w:rsidRPr="00B12D25" w:rsidRDefault="00111BE0" w:rsidP="00111BE0">
            <w:pPr>
              <w:jc w:val="center"/>
              <w:rPr>
                <w:b/>
                <w:bCs/>
                <w:sz w:val="24"/>
                <w:szCs w:val="24"/>
              </w:rPr>
            </w:pPr>
            <w:r w:rsidRPr="00B12D25">
              <w:rPr>
                <w:b/>
                <w:bCs/>
                <w:sz w:val="24"/>
                <w:szCs w:val="24"/>
              </w:rPr>
              <w:t>Sous-total Lot 600</w:t>
            </w:r>
          </w:p>
        </w:tc>
        <w:tc>
          <w:tcPr>
            <w:tcW w:w="601" w:type="pct"/>
            <w:tcBorders>
              <w:top w:val="nil"/>
              <w:left w:val="nil"/>
              <w:bottom w:val="single" w:sz="4" w:space="0" w:color="auto"/>
              <w:right w:val="single" w:sz="4" w:space="0" w:color="auto"/>
            </w:tcBorders>
            <w:shd w:val="clear" w:color="auto" w:fill="auto"/>
            <w:vAlign w:val="center"/>
            <w:hideMark/>
          </w:tcPr>
          <w:p w14:paraId="2630D082" w14:textId="6B493F44" w:rsidR="00111BE0" w:rsidRPr="00B12D25" w:rsidRDefault="00111BE0" w:rsidP="00111BE0">
            <w:pPr>
              <w:jc w:val="center"/>
              <w:rPr>
                <w:b/>
                <w:bCs/>
                <w:sz w:val="24"/>
                <w:szCs w:val="24"/>
              </w:rPr>
            </w:pPr>
          </w:p>
        </w:tc>
      </w:tr>
      <w:tr w:rsidR="00B12D25" w:rsidRPr="00B12D25" w14:paraId="5E7831F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2C38EBB"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53479E3C" w14:textId="77777777" w:rsidR="00111BE0" w:rsidRPr="00B12D25" w:rsidRDefault="00111BE0" w:rsidP="00111BE0">
            <w:pPr>
              <w:rPr>
                <w:b/>
                <w:bCs/>
                <w:sz w:val="24"/>
                <w:szCs w:val="24"/>
              </w:rPr>
            </w:pPr>
            <w:r w:rsidRPr="00B12D25">
              <w:rPr>
                <w:b/>
                <w:bCs/>
                <w:sz w:val="24"/>
                <w:szCs w:val="24"/>
              </w:rPr>
              <w:t>LOT 700 : MENUISERIE BOIS</w:t>
            </w:r>
          </w:p>
        </w:tc>
        <w:tc>
          <w:tcPr>
            <w:tcW w:w="232" w:type="pct"/>
            <w:tcBorders>
              <w:top w:val="nil"/>
              <w:left w:val="nil"/>
              <w:bottom w:val="single" w:sz="4" w:space="0" w:color="auto"/>
              <w:right w:val="single" w:sz="4" w:space="0" w:color="auto"/>
            </w:tcBorders>
            <w:shd w:val="clear" w:color="auto" w:fill="auto"/>
            <w:noWrap/>
            <w:vAlign w:val="center"/>
            <w:hideMark/>
          </w:tcPr>
          <w:p w14:paraId="7D8E38D6"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427702A"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0806D001"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08667A8D" w14:textId="77777777" w:rsidR="00111BE0" w:rsidRPr="00B12D25" w:rsidRDefault="00111BE0" w:rsidP="00111BE0">
            <w:pPr>
              <w:rPr>
                <w:sz w:val="24"/>
                <w:szCs w:val="24"/>
              </w:rPr>
            </w:pPr>
            <w:r w:rsidRPr="00B12D25">
              <w:rPr>
                <w:sz w:val="24"/>
                <w:szCs w:val="24"/>
              </w:rPr>
              <w:t> </w:t>
            </w:r>
          </w:p>
        </w:tc>
      </w:tr>
      <w:tr w:rsidR="00B12D25" w:rsidRPr="00B12D25" w14:paraId="2D6BE98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4209F4D" w14:textId="77777777" w:rsidR="00111BE0" w:rsidRPr="00B12D25" w:rsidRDefault="00111BE0" w:rsidP="00111BE0">
            <w:pPr>
              <w:jc w:val="center"/>
              <w:rPr>
                <w:sz w:val="24"/>
                <w:szCs w:val="24"/>
              </w:rPr>
            </w:pPr>
            <w:r w:rsidRPr="00B12D25">
              <w:rPr>
                <w:sz w:val="24"/>
                <w:szCs w:val="24"/>
              </w:rPr>
              <w:t>701</w:t>
            </w:r>
          </w:p>
        </w:tc>
        <w:tc>
          <w:tcPr>
            <w:tcW w:w="3046" w:type="pct"/>
            <w:tcBorders>
              <w:top w:val="nil"/>
              <w:left w:val="nil"/>
              <w:bottom w:val="single" w:sz="4" w:space="0" w:color="auto"/>
              <w:right w:val="single" w:sz="4" w:space="0" w:color="auto"/>
            </w:tcBorders>
            <w:shd w:val="clear" w:color="auto" w:fill="auto"/>
            <w:vAlign w:val="center"/>
            <w:hideMark/>
          </w:tcPr>
          <w:p w14:paraId="328C2204" w14:textId="77777777" w:rsidR="00111BE0" w:rsidRPr="00B12D25" w:rsidRDefault="00111BE0" w:rsidP="00111BE0">
            <w:pPr>
              <w:rPr>
                <w:sz w:val="24"/>
                <w:szCs w:val="24"/>
              </w:rPr>
            </w:pPr>
            <w:r w:rsidRPr="00B12D25">
              <w:rPr>
                <w:sz w:val="24"/>
                <w:szCs w:val="24"/>
              </w:rPr>
              <w:t xml:space="preserve">Porte en bois plein de 90x220 </w:t>
            </w:r>
            <w:proofErr w:type="gramStart"/>
            <w:r w:rsidRPr="00B12D25">
              <w:rPr>
                <w:sz w:val="24"/>
                <w:szCs w:val="24"/>
              </w:rPr>
              <w:t>fixé</w:t>
            </w:r>
            <w:proofErr w:type="gramEnd"/>
            <w:r w:rsidRPr="00B12D25">
              <w:rPr>
                <w:sz w:val="24"/>
                <w:szCs w:val="24"/>
              </w:rPr>
              <w:t xml:space="preserve">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501D383"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21C1D2E" w14:textId="77777777" w:rsidR="00111BE0" w:rsidRPr="00B12D25" w:rsidRDefault="00111BE0" w:rsidP="00111BE0">
            <w:pPr>
              <w:jc w:val="center"/>
              <w:rPr>
                <w:sz w:val="24"/>
                <w:szCs w:val="24"/>
              </w:rPr>
            </w:pPr>
            <w:r w:rsidRPr="00B12D25">
              <w:rPr>
                <w:sz w:val="24"/>
                <w:szCs w:val="24"/>
              </w:rPr>
              <w:t>3</w:t>
            </w:r>
          </w:p>
        </w:tc>
        <w:tc>
          <w:tcPr>
            <w:tcW w:w="406" w:type="pct"/>
            <w:tcBorders>
              <w:top w:val="nil"/>
              <w:left w:val="nil"/>
              <w:bottom w:val="single" w:sz="4" w:space="0" w:color="auto"/>
              <w:right w:val="single" w:sz="4" w:space="0" w:color="auto"/>
            </w:tcBorders>
            <w:shd w:val="clear" w:color="auto" w:fill="auto"/>
            <w:noWrap/>
            <w:vAlign w:val="center"/>
          </w:tcPr>
          <w:p w14:paraId="3B9870B0" w14:textId="70AD2A87"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6227D6E5" w14:textId="78305155" w:rsidR="00111BE0" w:rsidRPr="00B12D25" w:rsidRDefault="00111BE0" w:rsidP="00111BE0">
            <w:pPr>
              <w:jc w:val="right"/>
              <w:rPr>
                <w:sz w:val="24"/>
                <w:szCs w:val="24"/>
              </w:rPr>
            </w:pPr>
          </w:p>
        </w:tc>
      </w:tr>
      <w:tr w:rsidR="00B12D25" w:rsidRPr="00B12D25" w14:paraId="3A217D86"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FEBC8AD" w14:textId="77777777" w:rsidR="00111BE0" w:rsidRPr="00B12D25" w:rsidRDefault="00111BE0" w:rsidP="00111BE0">
            <w:pPr>
              <w:jc w:val="center"/>
              <w:rPr>
                <w:sz w:val="24"/>
                <w:szCs w:val="24"/>
              </w:rPr>
            </w:pPr>
            <w:r w:rsidRPr="00B12D25">
              <w:rPr>
                <w:sz w:val="24"/>
                <w:szCs w:val="24"/>
              </w:rPr>
              <w:lastRenderedPageBreak/>
              <w:t>702</w:t>
            </w:r>
          </w:p>
        </w:tc>
        <w:tc>
          <w:tcPr>
            <w:tcW w:w="3046" w:type="pct"/>
            <w:tcBorders>
              <w:top w:val="nil"/>
              <w:left w:val="nil"/>
              <w:bottom w:val="single" w:sz="4" w:space="0" w:color="auto"/>
              <w:right w:val="single" w:sz="4" w:space="0" w:color="auto"/>
            </w:tcBorders>
            <w:shd w:val="clear" w:color="auto" w:fill="auto"/>
            <w:vAlign w:val="center"/>
            <w:hideMark/>
          </w:tcPr>
          <w:p w14:paraId="337E5164" w14:textId="77777777" w:rsidR="00111BE0" w:rsidRPr="00B12D25" w:rsidRDefault="00111BE0" w:rsidP="00111BE0">
            <w:pPr>
              <w:rPr>
                <w:sz w:val="24"/>
                <w:szCs w:val="24"/>
              </w:rPr>
            </w:pPr>
            <w:r w:rsidRPr="00B12D25">
              <w:rPr>
                <w:sz w:val="24"/>
                <w:szCs w:val="24"/>
              </w:rPr>
              <w:t xml:space="preserve">F et P de porte en bois </w:t>
            </w:r>
            <w:proofErr w:type="spellStart"/>
            <w:r w:rsidRPr="00B12D25">
              <w:rPr>
                <w:sz w:val="24"/>
                <w:szCs w:val="24"/>
              </w:rPr>
              <w:t>isoplane</w:t>
            </w:r>
            <w:proofErr w:type="spellEnd"/>
            <w:r w:rsidRPr="00B12D25">
              <w:rPr>
                <w:sz w:val="24"/>
                <w:szCs w:val="24"/>
              </w:rPr>
              <w:t xml:space="preserve"> de 70x220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10053A2E"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395A9D0" w14:textId="77777777" w:rsidR="00111BE0" w:rsidRPr="00B12D25" w:rsidRDefault="00111BE0" w:rsidP="00111BE0">
            <w:pPr>
              <w:jc w:val="center"/>
              <w:rPr>
                <w:sz w:val="24"/>
                <w:szCs w:val="24"/>
              </w:rPr>
            </w:pPr>
            <w:r w:rsidRPr="00B12D25">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0FA065C2" w14:textId="0A3073A8"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76C8B1C" w14:textId="3E45789A" w:rsidR="00111BE0" w:rsidRPr="00B12D25" w:rsidRDefault="00111BE0" w:rsidP="00111BE0">
            <w:pPr>
              <w:jc w:val="right"/>
              <w:rPr>
                <w:sz w:val="24"/>
                <w:szCs w:val="24"/>
              </w:rPr>
            </w:pPr>
          </w:p>
        </w:tc>
      </w:tr>
      <w:tr w:rsidR="00B12D25" w:rsidRPr="00B12D25" w14:paraId="2E10EB7F"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1D95B0B" w14:textId="77777777" w:rsidR="00111BE0" w:rsidRPr="00B12D25" w:rsidRDefault="00111BE0" w:rsidP="00111BE0">
            <w:pPr>
              <w:jc w:val="center"/>
              <w:rPr>
                <w:sz w:val="24"/>
                <w:szCs w:val="24"/>
              </w:rPr>
            </w:pPr>
            <w:r w:rsidRPr="00B12D25">
              <w:rPr>
                <w:sz w:val="24"/>
                <w:szCs w:val="24"/>
              </w:rPr>
              <w:t>703</w:t>
            </w:r>
          </w:p>
        </w:tc>
        <w:tc>
          <w:tcPr>
            <w:tcW w:w="3046" w:type="pct"/>
            <w:tcBorders>
              <w:top w:val="nil"/>
              <w:left w:val="nil"/>
              <w:bottom w:val="single" w:sz="4" w:space="0" w:color="auto"/>
              <w:right w:val="single" w:sz="4" w:space="0" w:color="auto"/>
            </w:tcBorders>
            <w:shd w:val="clear" w:color="auto" w:fill="auto"/>
            <w:vAlign w:val="center"/>
            <w:hideMark/>
          </w:tcPr>
          <w:p w14:paraId="7A8674E8" w14:textId="77777777" w:rsidR="00111BE0" w:rsidRPr="00B12D25" w:rsidRDefault="00111BE0" w:rsidP="00111BE0">
            <w:pPr>
              <w:rPr>
                <w:sz w:val="24"/>
                <w:szCs w:val="24"/>
              </w:rPr>
            </w:pPr>
            <w:r w:rsidRPr="00B12D25">
              <w:rPr>
                <w:sz w:val="24"/>
                <w:szCs w:val="24"/>
              </w:rPr>
              <w:t>Fourniture et pose de fenêtres coulissantes en aluminium vitrée à deux vantaux de 110x110 et y compris toutes sujétions de fermeture et de pose</w:t>
            </w:r>
          </w:p>
        </w:tc>
        <w:tc>
          <w:tcPr>
            <w:tcW w:w="232" w:type="pct"/>
            <w:tcBorders>
              <w:top w:val="nil"/>
              <w:left w:val="nil"/>
              <w:bottom w:val="single" w:sz="4" w:space="0" w:color="auto"/>
              <w:right w:val="single" w:sz="4" w:space="0" w:color="auto"/>
            </w:tcBorders>
            <w:shd w:val="clear" w:color="auto" w:fill="auto"/>
            <w:noWrap/>
            <w:vAlign w:val="center"/>
            <w:hideMark/>
          </w:tcPr>
          <w:p w14:paraId="133FE62A"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56D92BB"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27A2CFA0" w14:textId="2819E327"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C03EFBD" w14:textId="7FD1A0FC" w:rsidR="00111BE0" w:rsidRPr="00B12D25" w:rsidRDefault="00111BE0" w:rsidP="00111BE0">
            <w:pPr>
              <w:jc w:val="right"/>
              <w:rPr>
                <w:sz w:val="24"/>
                <w:szCs w:val="24"/>
              </w:rPr>
            </w:pPr>
          </w:p>
        </w:tc>
      </w:tr>
      <w:tr w:rsidR="00B12D25" w:rsidRPr="00B12D25" w14:paraId="2A0692F7"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725B3" w14:textId="77777777" w:rsidR="00111BE0" w:rsidRPr="00B12D25" w:rsidRDefault="00111BE0" w:rsidP="00111BE0">
            <w:pPr>
              <w:jc w:val="center"/>
              <w:rPr>
                <w:b/>
                <w:bCs/>
                <w:sz w:val="24"/>
                <w:szCs w:val="24"/>
              </w:rPr>
            </w:pPr>
            <w:r w:rsidRPr="00B12D25">
              <w:rPr>
                <w:b/>
                <w:bCs/>
                <w:sz w:val="24"/>
                <w:szCs w:val="24"/>
              </w:rPr>
              <w:t>Sous-total Lot 700</w:t>
            </w:r>
          </w:p>
        </w:tc>
        <w:tc>
          <w:tcPr>
            <w:tcW w:w="601" w:type="pct"/>
            <w:tcBorders>
              <w:top w:val="nil"/>
              <w:left w:val="nil"/>
              <w:bottom w:val="single" w:sz="4" w:space="0" w:color="auto"/>
              <w:right w:val="single" w:sz="4" w:space="0" w:color="auto"/>
            </w:tcBorders>
            <w:shd w:val="clear" w:color="auto" w:fill="auto"/>
            <w:vAlign w:val="center"/>
            <w:hideMark/>
          </w:tcPr>
          <w:p w14:paraId="2ADE3792" w14:textId="295CAF5F" w:rsidR="00111BE0" w:rsidRPr="00B12D25" w:rsidRDefault="00111BE0" w:rsidP="00111BE0">
            <w:pPr>
              <w:jc w:val="center"/>
              <w:rPr>
                <w:b/>
                <w:bCs/>
                <w:sz w:val="24"/>
                <w:szCs w:val="24"/>
              </w:rPr>
            </w:pPr>
          </w:p>
        </w:tc>
      </w:tr>
      <w:tr w:rsidR="00B12D25" w:rsidRPr="00B12D25" w14:paraId="3594C1B3"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940C6AD"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2512B67D" w14:textId="77777777" w:rsidR="00111BE0" w:rsidRPr="00B12D25" w:rsidRDefault="00111BE0" w:rsidP="00111BE0">
            <w:pPr>
              <w:rPr>
                <w:b/>
                <w:bCs/>
                <w:sz w:val="24"/>
                <w:szCs w:val="24"/>
              </w:rPr>
            </w:pPr>
            <w:r w:rsidRPr="00B12D25">
              <w:rPr>
                <w:b/>
                <w:bCs/>
                <w:sz w:val="24"/>
                <w:szCs w:val="24"/>
              </w:rPr>
              <w:t>LOT 800 : ELECTRICITE</w:t>
            </w:r>
          </w:p>
        </w:tc>
        <w:tc>
          <w:tcPr>
            <w:tcW w:w="232" w:type="pct"/>
            <w:tcBorders>
              <w:top w:val="nil"/>
              <w:left w:val="nil"/>
              <w:bottom w:val="single" w:sz="4" w:space="0" w:color="auto"/>
              <w:right w:val="single" w:sz="4" w:space="0" w:color="auto"/>
            </w:tcBorders>
            <w:shd w:val="clear" w:color="auto" w:fill="auto"/>
            <w:noWrap/>
            <w:vAlign w:val="center"/>
            <w:hideMark/>
          </w:tcPr>
          <w:p w14:paraId="59EF9281"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6D44870"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28EBC7E8"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7860D33D" w14:textId="77777777" w:rsidR="00111BE0" w:rsidRPr="00B12D25" w:rsidRDefault="00111BE0" w:rsidP="00111BE0">
            <w:pPr>
              <w:rPr>
                <w:sz w:val="24"/>
                <w:szCs w:val="24"/>
              </w:rPr>
            </w:pPr>
            <w:r w:rsidRPr="00B12D25">
              <w:rPr>
                <w:sz w:val="24"/>
                <w:szCs w:val="24"/>
              </w:rPr>
              <w:t> </w:t>
            </w:r>
          </w:p>
        </w:tc>
      </w:tr>
      <w:tr w:rsidR="00B12D25" w:rsidRPr="00B12D25" w14:paraId="60A9EC43"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D7B14B" w14:textId="77777777" w:rsidR="00111BE0" w:rsidRPr="00B12D25" w:rsidRDefault="00111BE0" w:rsidP="00111BE0">
            <w:pPr>
              <w:jc w:val="center"/>
              <w:rPr>
                <w:sz w:val="24"/>
                <w:szCs w:val="24"/>
              </w:rPr>
            </w:pPr>
            <w:r w:rsidRPr="00B12D25">
              <w:rPr>
                <w:sz w:val="24"/>
                <w:szCs w:val="24"/>
              </w:rPr>
              <w:t>801</w:t>
            </w:r>
          </w:p>
        </w:tc>
        <w:tc>
          <w:tcPr>
            <w:tcW w:w="3046" w:type="pct"/>
            <w:tcBorders>
              <w:top w:val="nil"/>
              <w:left w:val="nil"/>
              <w:bottom w:val="single" w:sz="4" w:space="0" w:color="auto"/>
              <w:right w:val="single" w:sz="4" w:space="0" w:color="auto"/>
            </w:tcBorders>
            <w:shd w:val="clear" w:color="auto" w:fill="auto"/>
            <w:vAlign w:val="center"/>
            <w:hideMark/>
          </w:tcPr>
          <w:p w14:paraId="3BB945BD" w14:textId="77777777" w:rsidR="00111BE0" w:rsidRPr="00B12D25" w:rsidRDefault="00111BE0" w:rsidP="00111BE0">
            <w:pPr>
              <w:rPr>
                <w:sz w:val="24"/>
                <w:szCs w:val="24"/>
              </w:rPr>
            </w:pPr>
            <w:r w:rsidRPr="00B12D25">
              <w:rPr>
                <w:sz w:val="24"/>
                <w:szCs w:val="24"/>
              </w:rPr>
              <w:t>Fourniture et pose de gaine annelée</w:t>
            </w:r>
          </w:p>
        </w:tc>
        <w:tc>
          <w:tcPr>
            <w:tcW w:w="232" w:type="pct"/>
            <w:tcBorders>
              <w:top w:val="nil"/>
              <w:left w:val="nil"/>
              <w:bottom w:val="single" w:sz="4" w:space="0" w:color="auto"/>
              <w:right w:val="single" w:sz="4" w:space="0" w:color="auto"/>
            </w:tcBorders>
            <w:shd w:val="clear" w:color="auto" w:fill="auto"/>
            <w:noWrap/>
            <w:vAlign w:val="center"/>
            <w:hideMark/>
          </w:tcPr>
          <w:p w14:paraId="4DB5460A"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3E4CDA6E" w14:textId="77777777" w:rsidR="00111BE0" w:rsidRPr="00B12D25" w:rsidRDefault="00111BE0" w:rsidP="00111BE0">
            <w:pPr>
              <w:jc w:val="center"/>
              <w:rPr>
                <w:sz w:val="24"/>
                <w:szCs w:val="24"/>
              </w:rPr>
            </w:pPr>
            <w:r w:rsidRPr="00B12D25">
              <w:rPr>
                <w:sz w:val="24"/>
                <w:szCs w:val="24"/>
              </w:rPr>
              <w:t>260</w:t>
            </w:r>
          </w:p>
        </w:tc>
        <w:tc>
          <w:tcPr>
            <w:tcW w:w="406" w:type="pct"/>
            <w:tcBorders>
              <w:top w:val="nil"/>
              <w:left w:val="nil"/>
              <w:bottom w:val="single" w:sz="4" w:space="0" w:color="auto"/>
              <w:right w:val="single" w:sz="4" w:space="0" w:color="auto"/>
            </w:tcBorders>
            <w:shd w:val="clear" w:color="auto" w:fill="auto"/>
            <w:noWrap/>
            <w:vAlign w:val="center"/>
          </w:tcPr>
          <w:p w14:paraId="25647DE9" w14:textId="67A1A923"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B3F2638" w14:textId="5786C0DC" w:rsidR="00111BE0" w:rsidRPr="00B12D25" w:rsidRDefault="00111BE0" w:rsidP="00111BE0">
            <w:pPr>
              <w:jc w:val="right"/>
              <w:rPr>
                <w:sz w:val="24"/>
                <w:szCs w:val="24"/>
              </w:rPr>
            </w:pPr>
          </w:p>
        </w:tc>
      </w:tr>
      <w:tr w:rsidR="00B12D25" w:rsidRPr="00B12D25" w14:paraId="7EB3A441"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D9AFD6" w14:textId="77777777" w:rsidR="00111BE0" w:rsidRPr="00B12D25" w:rsidRDefault="00111BE0" w:rsidP="00111BE0">
            <w:pPr>
              <w:jc w:val="center"/>
              <w:rPr>
                <w:sz w:val="24"/>
                <w:szCs w:val="24"/>
              </w:rPr>
            </w:pPr>
            <w:r w:rsidRPr="00B12D25">
              <w:rPr>
                <w:sz w:val="24"/>
                <w:szCs w:val="24"/>
              </w:rPr>
              <w:t>802</w:t>
            </w:r>
          </w:p>
        </w:tc>
        <w:tc>
          <w:tcPr>
            <w:tcW w:w="3046" w:type="pct"/>
            <w:tcBorders>
              <w:top w:val="nil"/>
              <w:left w:val="nil"/>
              <w:bottom w:val="single" w:sz="4" w:space="0" w:color="auto"/>
              <w:right w:val="single" w:sz="4" w:space="0" w:color="auto"/>
            </w:tcBorders>
            <w:shd w:val="clear" w:color="auto" w:fill="auto"/>
            <w:vAlign w:val="center"/>
            <w:hideMark/>
          </w:tcPr>
          <w:p w14:paraId="473B9B5B" w14:textId="77777777" w:rsidR="00111BE0" w:rsidRPr="00B12D25" w:rsidRDefault="00111BE0" w:rsidP="00111BE0">
            <w:pPr>
              <w:rPr>
                <w:sz w:val="24"/>
                <w:szCs w:val="24"/>
              </w:rPr>
            </w:pPr>
            <w:r w:rsidRPr="00B12D25">
              <w:rPr>
                <w:sz w:val="24"/>
                <w:szCs w:val="24"/>
              </w:rPr>
              <w:t>Fourniture de câbles TH 1.5</w:t>
            </w:r>
          </w:p>
        </w:tc>
        <w:tc>
          <w:tcPr>
            <w:tcW w:w="232" w:type="pct"/>
            <w:tcBorders>
              <w:top w:val="nil"/>
              <w:left w:val="nil"/>
              <w:bottom w:val="single" w:sz="4" w:space="0" w:color="auto"/>
              <w:right w:val="single" w:sz="4" w:space="0" w:color="auto"/>
            </w:tcBorders>
            <w:shd w:val="clear" w:color="auto" w:fill="auto"/>
            <w:noWrap/>
            <w:vAlign w:val="center"/>
            <w:hideMark/>
          </w:tcPr>
          <w:p w14:paraId="54C3BA37"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3CBA6BF" w14:textId="77777777" w:rsidR="00111BE0" w:rsidRPr="00B12D25" w:rsidRDefault="00111BE0" w:rsidP="00111BE0">
            <w:pPr>
              <w:jc w:val="center"/>
              <w:rPr>
                <w:sz w:val="24"/>
                <w:szCs w:val="24"/>
              </w:rPr>
            </w:pPr>
            <w:r w:rsidRPr="00B12D25">
              <w:rPr>
                <w:sz w:val="24"/>
                <w:szCs w:val="24"/>
              </w:rPr>
              <w:t>500</w:t>
            </w:r>
          </w:p>
        </w:tc>
        <w:tc>
          <w:tcPr>
            <w:tcW w:w="406" w:type="pct"/>
            <w:tcBorders>
              <w:top w:val="nil"/>
              <w:left w:val="nil"/>
              <w:bottom w:val="single" w:sz="4" w:space="0" w:color="auto"/>
              <w:right w:val="single" w:sz="4" w:space="0" w:color="auto"/>
            </w:tcBorders>
            <w:shd w:val="clear" w:color="auto" w:fill="auto"/>
            <w:noWrap/>
            <w:vAlign w:val="center"/>
          </w:tcPr>
          <w:p w14:paraId="66C8D443" w14:textId="719B03DD"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183F751" w14:textId="3FE28F2A" w:rsidR="00111BE0" w:rsidRPr="00B12D25" w:rsidRDefault="00111BE0" w:rsidP="00111BE0">
            <w:pPr>
              <w:jc w:val="right"/>
              <w:rPr>
                <w:sz w:val="24"/>
                <w:szCs w:val="24"/>
              </w:rPr>
            </w:pPr>
          </w:p>
        </w:tc>
      </w:tr>
      <w:tr w:rsidR="00B12D25" w:rsidRPr="00B12D25" w14:paraId="39982F6C"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B15CE8" w14:textId="77777777" w:rsidR="00111BE0" w:rsidRPr="00B12D25" w:rsidRDefault="00111BE0" w:rsidP="00111BE0">
            <w:pPr>
              <w:jc w:val="center"/>
              <w:rPr>
                <w:sz w:val="24"/>
                <w:szCs w:val="24"/>
              </w:rPr>
            </w:pPr>
            <w:r w:rsidRPr="00B12D25">
              <w:rPr>
                <w:sz w:val="24"/>
                <w:szCs w:val="24"/>
              </w:rPr>
              <w:t>803</w:t>
            </w:r>
          </w:p>
        </w:tc>
        <w:tc>
          <w:tcPr>
            <w:tcW w:w="3046" w:type="pct"/>
            <w:tcBorders>
              <w:top w:val="nil"/>
              <w:left w:val="nil"/>
              <w:bottom w:val="single" w:sz="4" w:space="0" w:color="auto"/>
              <w:right w:val="single" w:sz="4" w:space="0" w:color="auto"/>
            </w:tcBorders>
            <w:shd w:val="clear" w:color="auto" w:fill="auto"/>
            <w:vAlign w:val="center"/>
            <w:hideMark/>
          </w:tcPr>
          <w:p w14:paraId="4B45FD88" w14:textId="77777777" w:rsidR="00111BE0" w:rsidRPr="00B12D25" w:rsidRDefault="00111BE0" w:rsidP="00111BE0">
            <w:pPr>
              <w:rPr>
                <w:sz w:val="24"/>
                <w:szCs w:val="24"/>
              </w:rPr>
            </w:pPr>
            <w:r w:rsidRPr="00B12D25">
              <w:rPr>
                <w:sz w:val="24"/>
                <w:szCs w:val="24"/>
              </w:rPr>
              <w:t>Fourniture et pose de fil TH 2.5</w:t>
            </w:r>
          </w:p>
        </w:tc>
        <w:tc>
          <w:tcPr>
            <w:tcW w:w="232" w:type="pct"/>
            <w:tcBorders>
              <w:top w:val="nil"/>
              <w:left w:val="nil"/>
              <w:bottom w:val="single" w:sz="4" w:space="0" w:color="auto"/>
              <w:right w:val="single" w:sz="4" w:space="0" w:color="auto"/>
            </w:tcBorders>
            <w:shd w:val="clear" w:color="auto" w:fill="auto"/>
            <w:noWrap/>
            <w:vAlign w:val="center"/>
            <w:hideMark/>
          </w:tcPr>
          <w:p w14:paraId="571C2EA9"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F36E494" w14:textId="77777777" w:rsidR="00111BE0" w:rsidRPr="00B12D25" w:rsidRDefault="00111BE0" w:rsidP="00111BE0">
            <w:pPr>
              <w:jc w:val="center"/>
              <w:rPr>
                <w:sz w:val="24"/>
                <w:szCs w:val="24"/>
              </w:rPr>
            </w:pPr>
            <w:r w:rsidRPr="00B12D25">
              <w:rPr>
                <w:sz w:val="24"/>
                <w:szCs w:val="24"/>
              </w:rPr>
              <w:t>770</w:t>
            </w:r>
          </w:p>
        </w:tc>
        <w:tc>
          <w:tcPr>
            <w:tcW w:w="406" w:type="pct"/>
            <w:tcBorders>
              <w:top w:val="nil"/>
              <w:left w:val="nil"/>
              <w:bottom w:val="single" w:sz="4" w:space="0" w:color="auto"/>
              <w:right w:val="single" w:sz="4" w:space="0" w:color="auto"/>
            </w:tcBorders>
            <w:shd w:val="clear" w:color="auto" w:fill="auto"/>
            <w:noWrap/>
            <w:vAlign w:val="center"/>
          </w:tcPr>
          <w:p w14:paraId="27EC0425" w14:textId="32C83F06"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467B504" w14:textId="62F02BAC" w:rsidR="00111BE0" w:rsidRPr="00B12D25" w:rsidRDefault="00111BE0" w:rsidP="00111BE0">
            <w:pPr>
              <w:jc w:val="right"/>
              <w:rPr>
                <w:sz w:val="24"/>
                <w:szCs w:val="24"/>
              </w:rPr>
            </w:pPr>
          </w:p>
        </w:tc>
      </w:tr>
      <w:tr w:rsidR="00B12D25" w:rsidRPr="00B12D25" w14:paraId="2514B48F"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601B54" w14:textId="77777777" w:rsidR="00111BE0" w:rsidRPr="00B12D25" w:rsidRDefault="00111BE0" w:rsidP="00111BE0">
            <w:pPr>
              <w:jc w:val="center"/>
              <w:rPr>
                <w:sz w:val="24"/>
                <w:szCs w:val="24"/>
              </w:rPr>
            </w:pPr>
            <w:r w:rsidRPr="00B12D25">
              <w:rPr>
                <w:sz w:val="24"/>
                <w:szCs w:val="24"/>
              </w:rPr>
              <w:t>804</w:t>
            </w:r>
          </w:p>
        </w:tc>
        <w:tc>
          <w:tcPr>
            <w:tcW w:w="3046" w:type="pct"/>
            <w:tcBorders>
              <w:top w:val="nil"/>
              <w:left w:val="nil"/>
              <w:bottom w:val="single" w:sz="4" w:space="0" w:color="auto"/>
              <w:right w:val="single" w:sz="4" w:space="0" w:color="auto"/>
            </w:tcBorders>
            <w:shd w:val="clear" w:color="auto" w:fill="auto"/>
            <w:vAlign w:val="center"/>
            <w:hideMark/>
          </w:tcPr>
          <w:p w14:paraId="680517DE" w14:textId="77777777" w:rsidR="00111BE0" w:rsidRPr="00B12D25" w:rsidRDefault="00111BE0" w:rsidP="00111BE0">
            <w:pPr>
              <w:rPr>
                <w:sz w:val="24"/>
                <w:szCs w:val="24"/>
              </w:rPr>
            </w:pPr>
            <w:r w:rsidRPr="00B12D25">
              <w:rPr>
                <w:sz w:val="24"/>
                <w:szCs w:val="24"/>
              </w:rPr>
              <w:t>Fourniture et pose de réglettes avec tube fluo de 1.2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26717BE3"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AAA7DF1" w14:textId="77777777" w:rsidR="00111BE0" w:rsidRPr="00B12D25" w:rsidRDefault="00111BE0" w:rsidP="00111BE0">
            <w:pPr>
              <w:jc w:val="center"/>
              <w:rPr>
                <w:sz w:val="24"/>
                <w:szCs w:val="24"/>
              </w:rPr>
            </w:pPr>
            <w:r w:rsidRPr="00B12D25">
              <w:rPr>
                <w:sz w:val="24"/>
                <w:szCs w:val="24"/>
              </w:rPr>
              <w:t>18</w:t>
            </w:r>
          </w:p>
        </w:tc>
        <w:tc>
          <w:tcPr>
            <w:tcW w:w="406" w:type="pct"/>
            <w:tcBorders>
              <w:top w:val="nil"/>
              <w:left w:val="nil"/>
              <w:bottom w:val="single" w:sz="4" w:space="0" w:color="auto"/>
              <w:right w:val="single" w:sz="4" w:space="0" w:color="auto"/>
            </w:tcBorders>
            <w:shd w:val="clear" w:color="auto" w:fill="auto"/>
            <w:noWrap/>
            <w:vAlign w:val="center"/>
          </w:tcPr>
          <w:p w14:paraId="29AE7585" w14:textId="30A1E47B"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4DF4988" w14:textId="4726A557" w:rsidR="00111BE0" w:rsidRPr="00B12D25" w:rsidRDefault="00111BE0" w:rsidP="00111BE0">
            <w:pPr>
              <w:jc w:val="right"/>
              <w:rPr>
                <w:sz w:val="24"/>
                <w:szCs w:val="24"/>
              </w:rPr>
            </w:pPr>
          </w:p>
        </w:tc>
      </w:tr>
      <w:tr w:rsidR="00B12D25" w:rsidRPr="00B12D25" w14:paraId="44EA03A5"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5F96BC" w14:textId="77777777" w:rsidR="00111BE0" w:rsidRPr="00B12D25" w:rsidRDefault="00111BE0" w:rsidP="00111BE0">
            <w:pPr>
              <w:jc w:val="center"/>
              <w:rPr>
                <w:sz w:val="24"/>
                <w:szCs w:val="24"/>
              </w:rPr>
            </w:pPr>
            <w:r w:rsidRPr="00B12D25">
              <w:rPr>
                <w:sz w:val="24"/>
                <w:szCs w:val="24"/>
              </w:rPr>
              <w:t>805</w:t>
            </w:r>
          </w:p>
        </w:tc>
        <w:tc>
          <w:tcPr>
            <w:tcW w:w="3046" w:type="pct"/>
            <w:tcBorders>
              <w:top w:val="nil"/>
              <w:left w:val="nil"/>
              <w:bottom w:val="single" w:sz="4" w:space="0" w:color="auto"/>
              <w:right w:val="single" w:sz="4" w:space="0" w:color="auto"/>
            </w:tcBorders>
            <w:shd w:val="clear" w:color="auto" w:fill="auto"/>
            <w:vAlign w:val="center"/>
            <w:hideMark/>
          </w:tcPr>
          <w:p w14:paraId="3C267A65" w14:textId="77777777" w:rsidR="00111BE0" w:rsidRPr="00B12D25" w:rsidRDefault="00111BE0" w:rsidP="00111BE0">
            <w:pPr>
              <w:rPr>
                <w:sz w:val="24"/>
                <w:szCs w:val="24"/>
              </w:rPr>
            </w:pPr>
            <w:r w:rsidRPr="00B12D25">
              <w:rPr>
                <w:sz w:val="24"/>
                <w:szCs w:val="24"/>
              </w:rPr>
              <w:t>Fourniture et pose de fil TH 4mm</w:t>
            </w:r>
            <w:r w:rsidRPr="00B12D25">
              <w:rPr>
                <w:sz w:val="24"/>
                <w:szCs w:val="24"/>
                <w:vertAlign w:val="superscript"/>
              </w:rPr>
              <w:t xml:space="preserve">2 </w:t>
            </w:r>
            <w:r w:rsidRPr="00B12D25">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2B325533"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4FB5D91" w14:textId="77777777" w:rsidR="00111BE0" w:rsidRPr="00B12D25" w:rsidRDefault="00111BE0" w:rsidP="00111BE0">
            <w:pPr>
              <w:jc w:val="center"/>
              <w:rPr>
                <w:sz w:val="24"/>
                <w:szCs w:val="24"/>
              </w:rPr>
            </w:pPr>
            <w:r w:rsidRPr="00B12D25">
              <w:rPr>
                <w:sz w:val="24"/>
                <w:szCs w:val="24"/>
              </w:rPr>
              <w:t>400</w:t>
            </w:r>
          </w:p>
        </w:tc>
        <w:tc>
          <w:tcPr>
            <w:tcW w:w="406" w:type="pct"/>
            <w:tcBorders>
              <w:top w:val="nil"/>
              <w:left w:val="nil"/>
              <w:bottom w:val="single" w:sz="4" w:space="0" w:color="auto"/>
              <w:right w:val="single" w:sz="4" w:space="0" w:color="auto"/>
            </w:tcBorders>
            <w:shd w:val="clear" w:color="auto" w:fill="auto"/>
            <w:noWrap/>
            <w:vAlign w:val="center"/>
          </w:tcPr>
          <w:p w14:paraId="7A416DEC" w14:textId="68A708FB"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B22E64E" w14:textId="4DC70F69" w:rsidR="00111BE0" w:rsidRPr="00B12D25" w:rsidRDefault="00111BE0" w:rsidP="00111BE0">
            <w:pPr>
              <w:jc w:val="right"/>
              <w:rPr>
                <w:sz w:val="24"/>
                <w:szCs w:val="24"/>
              </w:rPr>
            </w:pPr>
          </w:p>
        </w:tc>
      </w:tr>
      <w:tr w:rsidR="00B12D25" w:rsidRPr="00B12D25" w14:paraId="3352F73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09AAB74" w14:textId="77777777" w:rsidR="00111BE0" w:rsidRPr="00B12D25" w:rsidRDefault="00111BE0" w:rsidP="00111BE0">
            <w:pPr>
              <w:jc w:val="center"/>
              <w:rPr>
                <w:sz w:val="24"/>
                <w:szCs w:val="24"/>
              </w:rPr>
            </w:pPr>
            <w:r w:rsidRPr="00B12D25">
              <w:rPr>
                <w:sz w:val="24"/>
                <w:szCs w:val="24"/>
              </w:rPr>
              <w:t>806</w:t>
            </w:r>
          </w:p>
        </w:tc>
        <w:tc>
          <w:tcPr>
            <w:tcW w:w="3046" w:type="pct"/>
            <w:tcBorders>
              <w:top w:val="nil"/>
              <w:left w:val="nil"/>
              <w:bottom w:val="single" w:sz="4" w:space="0" w:color="auto"/>
              <w:right w:val="single" w:sz="4" w:space="0" w:color="auto"/>
            </w:tcBorders>
            <w:shd w:val="clear" w:color="auto" w:fill="auto"/>
            <w:vAlign w:val="center"/>
            <w:hideMark/>
          </w:tcPr>
          <w:p w14:paraId="28B06B2A" w14:textId="77777777" w:rsidR="00111BE0" w:rsidRPr="00B12D25" w:rsidRDefault="00111BE0" w:rsidP="00111BE0">
            <w:pPr>
              <w:rPr>
                <w:sz w:val="24"/>
                <w:szCs w:val="24"/>
              </w:rPr>
            </w:pPr>
            <w:r w:rsidRPr="00B12D25">
              <w:rPr>
                <w:sz w:val="24"/>
                <w:szCs w:val="24"/>
              </w:rPr>
              <w:t>Fourniture et pose de fil TH 6mm</w:t>
            </w:r>
            <w:r w:rsidRPr="00B12D25">
              <w:rPr>
                <w:sz w:val="24"/>
                <w:szCs w:val="24"/>
                <w:vertAlign w:val="superscript"/>
              </w:rPr>
              <w:t xml:space="preserve">2 </w:t>
            </w:r>
            <w:r w:rsidRPr="00B12D25">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130C04ED"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F25A355" w14:textId="77777777" w:rsidR="00111BE0" w:rsidRPr="00B12D25" w:rsidRDefault="00111BE0" w:rsidP="00111BE0">
            <w:pPr>
              <w:jc w:val="center"/>
              <w:rPr>
                <w:sz w:val="24"/>
                <w:szCs w:val="24"/>
              </w:rPr>
            </w:pPr>
            <w:r w:rsidRPr="00B12D25">
              <w:rPr>
                <w:sz w:val="24"/>
                <w:szCs w:val="24"/>
              </w:rPr>
              <w:t>300</w:t>
            </w:r>
          </w:p>
        </w:tc>
        <w:tc>
          <w:tcPr>
            <w:tcW w:w="406" w:type="pct"/>
            <w:tcBorders>
              <w:top w:val="nil"/>
              <w:left w:val="nil"/>
              <w:bottom w:val="single" w:sz="4" w:space="0" w:color="auto"/>
              <w:right w:val="single" w:sz="4" w:space="0" w:color="auto"/>
            </w:tcBorders>
            <w:shd w:val="clear" w:color="auto" w:fill="auto"/>
            <w:noWrap/>
            <w:vAlign w:val="center"/>
          </w:tcPr>
          <w:p w14:paraId="71F7C64C" w14:textId="72A0A6BB"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97F4A52" w14:textId="6B107D37" w:rsidR="00111BE0" w:rsidRPr="00B12D25" w:rsidRDefault="00111BE0" w:rsidP="00111BE0">
            <w:pPr>
              <w:jc w:val="right"/>
              <w:rPr>
                <w:sz w:val="24"/>
                <w:szCs w:val="24"/>
              </w:rPr>
            </w:pPr>
          </w:p>
        </w:tc>
      </w:tr>
      <w:tr w:rsidR="00B12D25" w:rsidRPr="00B12D25" w14:paraId="7C3AA16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0E3DBFE" w14:textId="77777777" w:rsidR="00111BE0" w:rsidRPr="00B12D25" w:rsidRDefault="00111BE0" w:rsidP="00111BE0">
            <w:pPr>
              <w:jc w:val="center"/>
              <w:rPr>
                <w:sz w:val="24"/>
                <w:szCs w:val="24"/>
              </w:rPr>
            </w:pPr>
            <w:r w:rsidRPr="00B12D25">
              <w:rPr>
                <w:sz w:val="24"/>
                <w:szCs w:val="24"/>
              </w:rPr>
              <w:t>807</w:t>
            </w:r>
          </w:p>
        </w:tc>
        <w:tc>
          <w:tcPr>
            <w:tcW w:w="3046" w:type="pct"/>
            <w:tcBorders>
              <w:top w:val="nil"/>
              <w:left w:val="nil"/>
              <w:bottom w:val="single" w:sz="4" w:space="0" w:color="auto"/>
              <w:right w:val="single" w:sz="4" w:space="0" w:color="auto"/>
            </w:tcBorders>
            <w:shd w:val="clear" w:color="auto" w:fill="auto"/>
            <w:vAlign w:val="center"/>
            <w:hideMark/>
          </w:tcPr>
          <w:p w14:paraId="107B6A48" w14:textId="77777777" w:rsidR="00111BE0" w:rsidRPr="00B12D25" w:rsidRDefault="00111BE0" w:rsidP="00111BE0">
            <w:pPr>
              <w:rPr>
                <w:sz w:val="24"/>
                <w:szCs w:val="24"/>
              </w:rPr>
            </w:pPr>
            <w:r w:rsidRPr="00B12D25">
              <w:rPr>
                <w:sz w:val="24"/>
                <w:szCs w:val="24"/>
              </w:rPr>
              <w:t>Fourniture et pose d’interrupteur et prises de courants encastrés</w:t>
            </w:r>
          </w:p>
        </w:tc>
        <w:tc>
          <w:tcPr>
            <w:tcW w:w="232" w:type="pct"/>
            <w:tcBorders>
              <w:top w:val="nil"/>
              <w:left w:val="nil"/>
              <w:bottom w:val="single" w:sz="4" w:space="0" w:color="auto"/>
              <w:right w:val="single" w:sz="4" w:space="0" w:color="auto"/>
            </w:tcBorders>
            <w:shd w:val="clear" w:color="auto" w:fill="auto"/>
            <w:noWrap/>
            <w:vAlign w:val="center"/>
            <w:hideMark/>
          </w:tcPr>
          <w:p w14:paraId="69A8F8D0"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25E274C" w14:textId="77777777" w:rsidR="00111BE0" w:rsidRPr="00B12D25" w:rsidRDefault="00111BE0" w:rsidP="00111BE0">
            <w:pPr>
              <w:jc w:val="center"/>
              <w:rPr>
                <w:sz w:val="24"/>
                <w:szCs w:val="24"/>
              </w:rPr>
            </w:pPr>
            <w:r w:rsidRPr="00B12D25">
              <w:rPr>
                <w:sz w:val="24"/>
                <w:szCs w:val="24"/>
              </w:rPr>
              <w:t>16</w:t>
            </w:r>
          </w:p>
        </w:tc>
        <w:tc>
          <w:tcPr>
            <w:tcW w:w="406" w:type="pct"/>
            <w:tcBorders>
              <w:top w:val="nil"/>
              <w:left w:val="nil"/>
              <w:bottom w:val="single" w:sz="4" w:space="0" w:color="auto"/>
              <w:right w:val="single" w:sz="4" w:space="0" w:color="auto"/>
            </w:tcBorders>
            <w:shd w:val="clear" w:color="auto" w:fill="auto"/>
            <w:noWrap/>
            <w:vAlign w:val="center"/>
          </w:tcPr>
          <w:p w14:paraId="41163905" w14:textId="02D2E862"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0C964751" w14:textId="1829489A" w:rsidR="00111BE0" w:rsidRPr="00B12D25" w:rsidRDefault="00111BE0" w:rsidP="00111BE0">
            <w:pPr>
              <w:jc w:val="right"/>
              <w:rPr>
                <w:sz w:val="24"/>
                <w:szCs w:val="24"/>
              </w:rPr>
            </w:pPr>
          </w:p>
        </w:tc>
      </w:tr>
      <w:tr w:rsidR="00B12D25" w:rsidRPr="00B12D25" w14:paraId="5A1B6E5F"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4DCD7E" w14:textId="77777777" w:rsidR="00111BE0" w:rsidRPr="00B12D25" w:rsidRDefault="00111BE0" w:rsidP="00111BE0">
            <w:pPr>
              <w:jc w:val="center"/>
              <w:rPr>
                <w:sz w:val="24"/>
                <w:szCs w:val="24"/>
              </w:rPr>
            </w:pPr>
            <w:r w:rsidRPr="00B12D25">
              <w:rPr>
                <w:sz w:val="24"/>
                <w:szCs w:val="24"/>
              </w:rPr>
              <w:t>808</w:t>
            </w:r>
          </w:p>
        </w:tc>
        <w:tc>
          <w:tcPr>
            <w:tcW w:w="3046" w:type="pct"/>
            <w:tcBorders>
              <w:top w:val="nil"/>
              <w:left w:val="nil"/>
              <w:bottom w:val="single" w:sz="4" w:space="0" w:color="auto"/>
              <w:right w:val="single" w:sz="4" w:space="0" w:color="auto"/>
            </w:tcBorders>
            <w:shd w:val="clear" w:color="auto" w:fill="auto"/>
            <w:vAlign w:val="center"/>
            <w:hideMark/>
          </w:tcPr>
          <w:p w14:paraId="73D15115" w14:textId="77777777" w:rsidR="00111BE0" w:rsidRPr="00B12D25" w:rsidRDefault="00111BE0" w:rsidP="00111BE0">
            <w:pPr>
              <w:rPr>
                <w:sz w:val="24"/>
                <w:szCs w:val="24"/>
              </w:rPr>
            </w:pPr>
            <w:r w:rsidRPr="00B12D25">
              <w:rPr>
                <w:sz w:val="24"/>
                <w:szCs w:val="24"/>
              </w:rPr>
              <w:t>Mise à terre par câble cuivre de 29mm2 suivant les spécifications de la norme NFC 15.100 avec piquet de terre</w:t>
            </w:r>
          </w:p>
        </w:tc>
        <w:tc>
          <w:tcPr>
            <w:tcW w:w="232" w:type="pct"/>
            <w:tcBorders>
              <w:top w:val="nil"/>
              <w:left w:val="nil"/>
              <w:bottom w:val="single" w:sz="4" w:space="0" w:color="auto"/>
              <w:right w:val="single" w:sz="4" w:space="0" w:color="auto"/>
            </w:tcBorders>
            <w:shd w:val="clear" w:color="auto" w:fill="auto"/>
            <w:noWrap/>
            <w:vAlign w:val="center"/>
            <w:hideMark/>
          </w:tcPr>
          <w:p w14:paraId="40208BA3"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B99D38B"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1755417B" w14:textId="07EE62F4"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CBDD830" w14:textId="7029A00F" w:rsidR="00111BE0" w:rsidRPr="00B12D25" w:rsidRDefault="00111BE0" w:rsidP="00111BE0">
            <w:pPr>
              <w:jc w:val="right"/>
              <w:rPr>
                <w:sz w:val="24"/>
                <w:szCs w:val="24"/>
              </w:rPr>
            </w:pPr>
          </w:p>
        </w:tc>
      </w:tr>
      <w:tr w:rsidR="00B12D25" w:rsidRPr="00B12D25" w14:paraId="701F65AE"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966108B" w14:textId="77777777" w:rsidR="00111BE0" w:rsidRPr="00B12D25" w:rsidRDefault="00111BE0" w:rsidP="00111BE0">
            <w:pPr>
              <w:jc w:val="center"/>
              <w:rPr>
                <w:sz w:val="24"/>
                <w:szCs w:val="24"/>
              </w:rPr>
            </w:pPr>
            <w:r w:rsidRPr="00B12D25">
              <w:rPr>
                <w:sz w:val="24"/>
                <w:szCs w:val="24"/>
              </w:rPr>
              <w:t>809</w:t>
            </w:r>
          </w:p>
        </w:tc>
        <w:tc>
          <w:tcPr>
            <w:tcW w:w="3046" w:type="pct"/>
            <w:tcBorders>
              <w:top w:val="nil"/>
              <w:left w:val="nil"/>
              <w:bottom w:val="single" w:sz="4" w:space="0" w:color="auto"/>
              <w:right w:val="single" w:sz="4" w:space="0" w:color="auto"/>
            </w:tcBorders>
            <w:shd w:val="clear" w:color="auto" w:fill="auto"/>
            <w:vAlign w:val="center"/>
            <w:hideMark/>
          </w:tcPr>
          <w:p w14:paraId="0B95A321" w14:textId="77777777" w:rsidR="00111BE0" w:rsidRPr="00B12D25" w:rsidRDefault="00111BE0" w:rsidP="00111BE0">
            <w:pPr>
              <w:rPr>
                <w:sz w:val="24"/>
                <w:szCs w:val="24"/>
              </w:rPr>
            </w:pPr>
            <w:r w:rsidRPr="00B12D25">
              <w:rPr>
                <w:sz w:val="24"/>
                <w:szCs w:val="24"/>
              </w:rPr>
              <w:t xml:space="preserve">Tableau général électrique de commande du circuit des nouvelles prises avec protection des circuits disjoncteurs différentiels et parafoudre  </w:t>
            </w:r>
          </w:p>
        </w:tc>
        <w:tc>
          <w:tcPr>
            <w:tcW w:w="232" w:type="pct"/>
            <w:tcBorders>
              <w:top w:val="nil"/>
              <w:left w:val="nil"/>
              <w:bottom w:val="single" w:sz="4" w:space="0" w:color="auto"/>
              <w:right w:val="single" w:sz="4" w:space="0" w:color="auto"/>
            </w:tcBorders>
            <w:shd w:val="clear" w:color="auto" w:fill="auto"/>
            <w:noWrap/>
            <w:vAlign w:val="center"/>
            <w:hideMark/>
          </w:tcPr>
          <w:p w14:paraId="069FDB6B"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DB154B7"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570BB6D6" w14:textId="24C19D7C"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7721F15" w14:textId="5F56ECA7" w:rsidR="00111BE0" w:rsidRPr="00B12D25" w:rsidRDefault="00111BE0" w:rsidP="00111BE0">
            <w:pPr>
              <w:jc w:val="right"/>
              <w:rPr>
                <w:sz w:val="24"/>
                <w:szCs w:val="24"/>
              </w:rPr>
            </w:pPr>
          </w:p>
        </w:tc>
      </w:tr>
      <w:tr w:rsidR="00B12D25" w:rsidRPr="00B12D25" w14:paraId="3EE6FD8A"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F8CCA8E" w14:textId="77777777" w:rsidR="00111BE0" w:rsidRPr="00B12D25" w:rsidRDefault="00111BE0" w:rsidP="00111BE0">
            <w:pPr>
              <w:jc w:val="center"/>
              <w:rPr>
                <w:sz w:val="24"/>
                <w:szCs w:val="24"/>
              </w:rPr>
            </w:pPr>
            <w:r w:rsidRPr="00B12D25">
              <w:rPr>
                <w:sz w:val="24"/>
                <w:szCs w:val="24"/>
              </w:rPr>
              <w:t>810</w:t>
            </w:r>
          </w:p>
        </w:tc>
        <w:tc>
          <w:tcPr>
            <w:tcW w:w="3046" w:type="pct"/>
            <w:tcBorders>
              <w:top w:val="nil"/>
              <w:left w:val="nil"/>
              <w:bottom w:val="single" w:sz="4" w:space="0" w:color="auto"/>
              <w:right w:val="single" w:sz="4" w:space="0" w:color="auto"/>
            </w:tcBorders>
            <w:shd w:val="clear" w:color="auto" w:fill="auto"/>
            <w:vAlign w:val="center"/>
            <w:hideMark/>
          </w:tcPr>
          <w:p w14:paraId="57439DA6" w14:textId="77777777" w:rsidR="00111BE0" w:rsidRPr="00B12D25" w:rsidRDefault="00111BE0" w:rsidP="00111BE0">
            <w:pPr>
              <w:rPr>
                <w:sz w:val="24"/>
                <w:szCs w:val="24"/>
              </w:rPr>
            </w:pPr>
            <w:r w:rsidRPr="00B12D25">
              <w:rPr>
                <w:sz w:val="24"/>
                <w:szCs w:val="24"/>
              </w:rPr>
              <w:t>Attaches, dominos, boitiers, boite de dérivation, toutes sujétions de sécurité, accordement avec le réseau existant dans l’établissement</w:t>
            </w:r>
          </w:p>
        </w:tc>
        <w:tc>
          <w:tcPr>
            <w:tcW w:w="232" w:type="pct"/>
            <w:tcBorders>
              <w:top w:val="nil"/>
              <w:left w:val="nil"/>
              <w:bottom w:val="single" w:sz="4" w:space="0" w:color="auto"/>
              <w:right w:val="single" w:sz="4" w:space="0" w:color="auto"/>
            </w:tcBorders>
            <w:shd w:val="clear" w:color="auto" w:fill="auto"/>
            <w:noWrap/>
            <w:vAlign w:val="center"/>
            <w:hideMark/>
          </w:tcPr>
          <w:p w14:paraId="5803D114" w14:textId="77777777" w:rsidR="00111BE0" w:rsidRPr="00B12D25" w:rsidRDefault="00111BE0" w:rsidP="00111BE0">
            <w:pPr>
              <w:jc w:val="center"/>
              <w:rPr>
                <w:sz w:val="24"/>
                <w:szCs w:val="24"/>
              </w:rPr>
            </w:pPr>
            <w:proofErr w:type="spellStart"/>
            <w:r w:rsidRPr="00B12D25">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2578DC10"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289F0597" w14:textId="0AF5C987"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7A63909" w14:textId="32C35738" w:rsidR="00111BE0" w:rsidRPr="00B12D25" w:rsidRDefault="00111BE0" w:rsidP="00111BE0">
            <w:pPr>
              <w:jc w:val="right"/>
              <w:rPr>
                <w:sz w:val="24"/>
                <w:szCs w:val="24"/>
              </w:rPr>
            </w:pPr>
          </w:p>
        </w:tc>
      </w:tr>
      <w:tr w:rsidR="00B12D25" w:rsidRPr="00B12D25" w14:paraId="32A1A808"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66EF" w14:textId="77777777" w:rsidR="00111BE0" w:rsidRPr="00B12D25" w:rsidRDefault="00111BE0" w:rsidP="00111BE0">
            <w:pPr>
              <w:jc w:val="center"/>
              <w:rPr>
                <w:b/>
                <w:bCs/>
                <w:sz w:val="24"/>
                <w:szCs w:val="24"/>
              </w:rPr>
            </w:pPr>
            <w:r w:rsidRPr="00B12D25">
              <w:rPr>
                <w:b/>
                <w:bCs/>
                <w:sz w:val="24"/>
                <w:szCs w:val="24"/>
              </w:rPr>
              <w:t xml:space="preserve">Sous-total Lot 800 </w:t>
            </w:r>
          </w:p>
        </w:tc>
        <w:tc>
          <w:tcPr>
            <w:tcW w:w="601" w:type="pct"/>
            <w:tcBorders>
              <w:top w:val="nil"/>
              <w:left w:val="nil"/>
              <w:bottom w:val="single" w:sz="4" w:space="0" w:color="auto"/>
              <w:right w:val="single" w:sz="4" w:space="0" w:color="auto"/>
            </w:tcBorders>
            <w:shd w:val="clear" w:color="auto" w:fill="auto"/>
            <w:vAlign w:val="center"/>
          </w:tcPr>
          <w:p w14:paraId="1E0EA376" w14:textId="397CB2F3" w:rsidR="00111BE0" w:rsidRPr="00B12D25" w:rsidRDefault="00111BE0" w:rsidP="00111BE0">
            <w:pPr>
              <w:jc w:val="center"/>
              <w:rPr>
                <w:b/>
                <w:bCs/>
                <w:sz w:val="24"/>
                <w:szCs w:val="24"/>
              </w:rPr>
            </w:pPr>
          </w:p>
        </w:tc>
      </w:tr>
      <w:tr w:rsidR="00B12D25" w:rsidRPr="00B12D25" w14:paraId="2571762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EB7FD4A"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737CFD89" w14:textId="77777777" w:rsidR="00111BE0" w:rsidRPr="00B12D25" w:rsidRDefault="00111BE0" w:rsidP="00111BE0">
            <w:pPr>
              <w:rPr>
                <w:b/>
                <w:bCs/>
                <w:sz w:val="24"/>
                <w:szCs w:val="24"/>
              </w:rPr>
            </w:pPr>
            <w:r w:rsidRPr="00B12D25">
              <w:rPr>
                <w:b/>
                <w:bCs/>
                <w:sz w:val="24"/>
                <w:szCs w:val="24"/>
              </w:rPr>
              <w:t>LOT 900 : PLOMBERIE ET REVETEMENT</w:t>
            </w:r>
          </w:p>
        </w:tc>
        <w:tc>
          <w:tcPr>
            <w:tcW w:w="232" w:type="pct"/>
            <w:tcBorders>
              <w:top w:val="nil"/>
              <w:left w:val="nil"/>
              <w:bottom w:val="single" w:sz="4" w:space="0" w:color="auto"/>
              <w:right w:val="single" w:sz="4" w:space="0" w:color="auto"/>
            </w:tcBorders>
            <w:shd w:val="clear" w:color="auto" w:fill="auto"/>
            <w:noWrap/>
            <w:vAlign w:val="center"/>
            <w:hideMark/>
          </w:tcPr>
          <w:p w14:paraId="1D176223" w14:textId="77777777" w:rsidR="00111BE0" w:rsidRPr="00B12D25" w:rsidRDefault="00111BE0" w:rsidP="00111BE0">
            <w:pP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1CABD0"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57F80EE5"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62605A34" w14:textId="77777777" w:rsidR="00111BE0" w:rsidRPr="00B12D25" w:rsidRDefault="00111BE0" w:rsidP="00111BE0">
            <w:pPr>
              <w:rPr>
                <w:sz w:val="24"/>
                <w:szCs w:val="24"/>
              </w:rPr>
            </w:pPr>
            <w:r w:rsidRPr="00B12D25">
              <w:rPr>
                <w:sz w:val="24"/>
                <w:szCs w:val="24"/>
              </w:rPr>
              <w:t> </w:t>
            </w:r>
          </w:p>
        </w:tc>
      </w:tr>
      <w:tr w:rsidR="00B12D25" w:rsidRPr="00B12D25" w14:paraId="11280687"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CCD7F6C" w14:textId="77777777" w:rsidR="00111BE0" w:rsidRPr="00B12D25" w:rsidRDefault="00111BE0" w:rsidP="00111BE0">
            <w:pPr>
              <w:jc w:val="center"/>
              <w:rPr>
                <w:sz w:val="24"/>
                <w:szCs w:val="24"/>
              </w:rPr>
            </w:pPr>
            <w:r w:rsidRPr="00B12D25">
              <w:rPr>
                <w:sz w:val="24"/>
                <w:szCs w:val="24"/>
              </w:rPr>
              <w:t>901</w:t>
            </w:r>
          </w:p>
        </w:tc>
        <w:tc>
          <w:tcPr>
            <w:tcW w:w="3046" w:type="pct"/>
            <w:tcBorders>
              <w:top w:val="nil"/>
              <w:left w:val="nil"/>
              <w:bottom w:val="single" w:sz="4" w:space="0" w:color="auto"/>
              <w:right w:val="single" w:sz="4" w:space="0" w:color="auto"/>
            </w:tcBorders>
            <w:shd w:val="clear" w:color="auto" w:fill="auto"/>
            <w:vAlign w:val="center"/>
            <w:hideMark/>
          </w:tcPr>
          <w:p w14:paraId="429E04E3" w14:textId="77777777" w:rsidR="00111BE0" w:rsidRPr="00B12D25" w:rsidRDefault="00111BE0" w:rsidP="00111BE0">
            <w:pPr>
              <w:rPr>
                <w:sz w:val="24"/>
                <w:szCs w:val="24"/>
              </w:rPr>
            </w:pPr>
            <w:r w:rsidRPr="00B12D25">
              <w:rPr>
                <w:sz w:val="24"/>
                <w:szCs w:val="24"/>
              </w:rPr>
              <w:t>Fosse septique</w:t>
            </w:r>
          </w:p>
        </w:tc>
        <w:tc>
          <w:tcPr>
            <w:tcW w:w="232" w:type="pct"/>
            <w:tcBorders>
              <w:top w:val="nil"/>
              <w:left w:val="nil"/>
              <w:bottom w:val="single" w:sz="4" w:space="0" w:color="auto"/>
              <w:right w:val="single" w:sz="4" w:space="0" w:color="auto"/>
            </w:tcBorders>
            <w:shd w:val="clear" w:color="auto" w:fill="auto"/>
            <w:noWrap/>
            <w:vAlign w:val="center"/>
            <w:hideMark/>
          </w:tcPr>
          <w:p w14:paraId="432E4A36"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1E1D9F9"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307415ED" w14:textId="1E76A665"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079F139" w14:textId="129CA51B" w:rsidR="00111BE0" w:rsidRPr="00B12D25" w:rsidRDefault="00111BE0" w:rsidP="00111BE0">
            <w:pPr>
              <w:jc w:val="center"/>
              <w:rPr>
                <w:sz w:val="24"/>
                <w:szCs w:val="24"/>
              </w:rPr>
            </w:pPr>
          </w:p>
        </w:tc>
      </w:tr>
      <w:tr w:rsidR="00B12D25" w:rsidRPr="00B12D25" w14:paraId="5BFB1483"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8F3565" w14:textId="77777777" w:rsidR="00111BE0" w:rsidRPr="00B12D25" w:rsidRDefault="00111BE0" w:rsidP="00111BE0">
            <w:pPr>
              <w:jc w:val="center"/>
              <w:rPr>
                <w:sz w:val="24"/>
                <w:szCs w:val="24"/>
              </w:rPr>
            </w:pPr>
            <w:r w:rsidRPr="00B12D25">
              <w:rPr>
                <w:sz w:val="24"/>
                <w:szCs w:val="24"/>
              </w:rPr>
              <w:t>902</w:t>
            </w:r>
          </w:p>
        </w:tc>
        <w:tc>
          <w:tcPr>
            <w:tcW w:w="3046" w:type="pct"/>
            <w:tcBorders>
              <w:top w:val="nil"/>
              <w:left w:val="nil"/>
              <w:bottom w:val="single" w:sz="4" w:space="0" w:color="auto"/>
              <w:right w:val="single" w:sz="4" w:space="0" w:color="auto"/>
            </w:tcBorders>
            <w:shd w:val="clear" w:color="auto" w:fill="auto"/>
            <w:vAlign w:val="center"/>
            <w:hideMark/>
          </w:tcPr>
          <w:p w14:paraId="5C00410D" w14:textId="77777777" w:rsidR="00111BE0" w:rsidRPr="00B12D25" w:rsidRDefault="00111BE0" w:rsidP="00111BE0">
            <w:pPr>
              <w:rPr>
                <w:sz w:val="24"/>
                <w:szCs w:val="24"/>
              </w:rPr>
            </w:pPr>
            <w:r w:rsidRPr="00B12D25">
              <w:rPr>
                <w:sz w:val="24"/>
                <w:szCs w:val="24"/>
              </w:rPr>
              <w:t>Puisard</w:t>
            </w:r>
          </w:p>
        </w:tc>
        <w:tc>
          <w:tcPr>
            <w:tcW w:w="232" w:type="pct"/>
            <w:tcBorders>
              <w:top w:val="nil"/>
              <w:left w:val="nil"/>
              <w:bottom w:val="single" w:sz="4" w:space="0" w:color="auto"/>
              <w:right w:val="single" w:sz="4" w:space="0" w:color="auto"/>
            </w:tcBorders>
            <w:shd w:val="clear" w:color="auto" w:fill="auto"/>
            <w:noWrap/>
            <w:vAlign w:val="center"/>
            <w:hideMark/>
          </w:tcPr>
          <w:p w14:paraId="10CC7601"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ED7B585"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045B68CA" w14:textId="7853419F"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1CFCD12" w14:textId="48DA4343" w:rsidR="00111BE0" w:rsidRPr="00B12D25" w:rsidRDefault="00111BE0" w:rsidP="00111BE0">
            <w:pPr>
              <w:jc w:val="center"/>
              <w:rPr>
                <w:sz w:val="24"/>
                <w:szCs w:val="24"/>
              </w:rPr>
            </w:pPr>
          </w:p>
        </w:tc>
      </w:tr>
      <w:tr w:rsidR="00B12D25" w:rsidRPr="00B12D25" w14:paraId="500EFFD4"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A4ED1C9" w14:textId="77777777" w:rsidR="00111BE0" w:rsidRPr="00B12D25" w:rsidRDefault="00111BE0" w:rsidP="00111BE0">
            <w:pPr>
              <w:jc w:val="center"/>
              <w:rPr>
                <w:sz w:val="24"/>
                <w:szCs w:val="24"/>
              </w:rPr>
            </w:pPr>
            <w:r w:rsidRPr="00B12D25">
              <w:rPr>
                <w:sz w:val="24"/>
                <w:szCs w:val="24"/>
              </w:rPr>
              <w:t>903</w:t>
            </w:r>
          </w:p>
        </w:tc>
        <w:tc>
          <w:tcPr>
            <w:tcW w:w="3046" w:type="pct"/>
            <w:tcBorders>
              <w:top w:val="nil"/>
              <w:left w:val="nil"/>
              <w:bottom w:val="single" w:sz="4" w:space="0" w:color="auto"/>
              <w:right w:val="single" w:sz="4" w:space="0" w:color="auto"/>
            </w:tcBorders>
            <w:shd w:val="clear" w:color="auto" w:fill="auto"/>
            <w:vAlign w:val="center"/>
            <w:hideMark/>
          </w:tcPr>
          <w:p w14:paraId="4CD2F0F3" w14:textId="77777777" w:rsidR="00111BE0" w:rsidRPr="00B12D25" w:rsidRDefault="00111BE0" w:rsidP="00111BE0">
            <w:pPr>
              <w:rPr>
                <w:sz w:val="24"/>
                <w:szCs w:val="24"/>
              </w:rPr>
            </w:pPr>
            <w:r w:rsidRPr="00B12D25">
              <w:rPr>
                <w:sz w:val="24"/>
                <w:szCs w:val="24"/>
              </w:rPr>
              <w:t>Tuyauterie d’évacuation</w:t>
            </w:r>
          </w:p>
        </w:tc>
        <w:tc>
          <w:tcPr>
            <w:tcW w:w="232" w:type="pct"/>
            <w:tcBorders>
              <w:top w:val="nil"/>
              <w:left w:val="nil"/>
              <w:bottom w:val="single" w:sz="4" w:space="0" w:color="auto"/>
              <w:right w:val="single" w:sz="4" w:space="0" w:color="auto"/>
            </w:tcBorders>
            <w:shd w:val="clear" w:color="auto" w:fill="auto"/>
            <w:noWrap/>
            <w:vAlign w:val="center"/>
            <w:hideMark/>
          </w:tcPr>
          <w:p w14:paraId="53726774"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F7AA6D" w14:textId="77777777" w:rsidR="00111BE0" w:rsidRPr="00B12D25" w:rsidRDefault="00111BE0" w:rsidP="00111BE0">
            <w:pPr>
              <w:jc w:val="center"/>
              <w:rPr>
                <w:sz w:val="24"/>
                <w:szCs w:val="24"/>
              </w:rPr>
            </w:pPr>
            <w:r w:rsidRPr="00B12D25">
              <w:rPr>
                <w:sz w:val="24"/>
                <w:szCs w:val="24"/>
              </w:rPr>
              <w:t>200</w:t>
            </w:r>
          </w:p>
        </w:tc>
        <w:tc>
          <w:tcPr>
            <w:tcW w:w="406" w:type="pct"/>
            <w:tcBorders>
              <w:top w:val="nil"/>
              <w:left w:val="nil"/>
              <w:bottom w:val="single" w:sz="4" w:space="0" w:color="auto"/>
              <w:right w:val="single" w:sz="4" w:space="0" w:color="auto"/>
            </w:tcBorders>
            <w:shd w:val="clear" w:color="auto" w:fill="auto"/>
            <w:noWrap/>
            <w:vAlign w:val="center"/>
          </w:tcPr>
          <w:p w14:paraId="4651F6E8" w14:textId="5AD88C96"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179FDEB" w14:textId="2D095A43" w:rsidR="00111BE0" w:rsidRPr="00B12D25" w:rsidRDefault="00111BE0" w:rsidP="00111BE0">
            <w:pPr>
              <w:jc w:val="center"/>
              <w:rPr>
                <w:sz w:val="24"/>
                <w:szCs w:val="24"/>
              </w:rPr>
            </w:pPr>
          </w:p>
        </w:tc>
      </w:tr>
      <w:tr w:rsidR="00B12D25" w:rsidRPr="00B12D25" w14:paraId="48F90711"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795196" w14:textId="77777777" w:rsidR="00111BE0" w:rsidRPr="00B12D25" w:rsidRDefault="00111BE0" w:rsidP="00111BE0">
            <w:pPr>
              <w:jc w:val="center"/>
              <w:rPr>
                <w:sz w:val="24"/>
                <w:szCs w:val="24"/>
              </w:rPr>
            </w:pPr>
            <w:r w:rsidRPr="00B12D25">
              <w:rPr>
                <w:sz w:val="24"/>
                <w:szCs w:val="24"/>
              </w:rPr>
              <w:t>904</w:t>
            </w:r>
          </w:p>
        </w:tc>
        <w:tc>
          <w:tcPr>
            <w:tcW w:w="3046" w:type="pct"/>
            <w:tcBorders>
              <w:top w:val="nil"/>
              <w:left w:val="nil"/>
              <w:bottom w:val="single" w:sz="4" w:space="0" w:color="auto"/>
              <w:right w:val="single" w:sz="4" w:space="0" w:color="auto"/>
            </w:tcBorders>
            <w:shd w:val="clear" w:color="auto" w:fill="auto"/>
            <w:vAlign w:val="center"/>
            <w:hideMark/>
          </w:tcPr>
          <w:p w14:paraId="4B3BE512" w14:textId="77777777" w:rsidR="00111BE0" w:rsidRPr="00B12D25" w:rsidRDefault="00111BE0" w:rsidP="00111BE0">
            <w:pPr>
              <w:rPr>
                <w:sz w:val="24"/>
                <w:szCs w:val="24"/>
              </w:rPr>
            </w:pPr>
            <w:r w:rsidRPr="00B12D25">
              <w:rPr>
                <w:sz w:val="24"/>
                <w:szCs w:val="24"/>
              </w:rPr>
              <w:t>Tuyauterie d’alimentation</w:t>
            </w:r>
          </w:p>
        </w:tc>
        <w:tc>
          <w:tcPr>
            <w:tcW w:w="232" w:type="pct"/>
            <w:tcBorders>
              <w:top w:val="nil"/>
              <w:left w:val="nil"/>
              <w:bottom w:val="single" w:sz="4" w:space="0" w:color="auto"/>
              <w:right w:val="single" w:sz="4" w:space="0" w:color="auto"/>
            </w:tcBorders>
            <w:shd w:val="clear" w:color="auto" w:fill="auto"/>
            <w:noWrap/>
            <w:vAlign w:val="center"/>
            <w:hideMark/>
          </w:tcPr>
          <w:p w14:paraId="53CFCDDD"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196775" w14:textId="77777777" w:rsidR="00111BE0" w:rsidRPr="00B12D25" w:rsidRDefault="00111BE0" w:rsidP="00111BE0">
            <w:pPr>
              <w:jc w:val="center"/>
              <w:rPr>
                <w:sz w:val="24"/>
                <w:szCs w:val="24"/>
              </w:rPr>
            </w:pPr>
            <w:r w:rsidRPr="00B12D25">
              <w:rPr>
                <w:sz w:val="24"/>
                <w:szCs w:val="24"/>
              </w:rPr>
              <w:t>200</w:t>
            </w:r>
          </w:p>
        </w:tc>
        <w:tc>
          <w:tcPr>
            <w:tcW w:w="406" w:type="pct"/>
            <w:tcBorders>
              <w:top w:val="nil"/>
              <w:left w:val="nil"/>
              <w:bottom w:val="single" w:sz="4" w:space="0" w:color="auto"/>
              <w:right w:val="single" w:sz="4" w:space="0" w:color="auto"/>
            </w:tcBorders>
            <w:shd w:val="clear" w:color="auto" w:fill="auto"/>
            <w:noWrap/>
            <w:vAlign w:val="center"/>
          </w:tcPr>
          <w:p w14:paraId="77A2DAFA" w14:textId="5FDF7AFC"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DB7A31B" w14:textId="409644F0" w:rsidR="00111BE0" w:rsidRPr="00B12D25" w:rsidRDefault="00111BE0" w:rsidP="00111BE0">
            <w:pPr>
              <w:jc w:val="center"/>
              <w:rPr>
                <w:sz w:val="24"/>
                <w:szCs w:val="24"/>
              </w:rPr>
            </w:pPr>
          </w:p>
        </w:tc>
      </w:tr>
      <w:tr w:rsidR="00B12D25" w:rsidRPr="00B12D25" w14:paraId="2D99F6E9"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491033A" w14:textId="77777777" w:rsidR="00111BE0" w:rsidRPr="00B12D25" w:rsidRDefault="00111BE0" w:rsidP="00111BE0">
            <w:pPr>
              <w:jc w:val="center"/>
              <w:rPr>
                <w:sz w:val="24"/>
                <w:szCs w:val="24"/>
              </w:rPr>
            </w:pPr>
            <w:r w:rsidRPr="00B12D25">
              <w:rPr>
                <w:sz w:val="24"/>
                <w:szCs w:val="24"/>
              </w:rPr>
              <w:t>905</w:t>
            </w:r>
          </w:p>
        </w:tc>
        <w:tc>
          <w:tcPr>
            <w:tcW w:w="3046" w:type="pct"/>
            <w:tcBorders>
              <w:top w:val="nil"/>
              <w:left w:val="nil"/>
              <w:bottom w:val="single" w:sz="4" w:space="0" w:color="auto"/>
              <w:right w:val="single" w:sz="4" w:space="0" w:color="auto"/>
            </w:tcBorders>
            <w:shd w:val="clear" w:color="auto" w:fill="auto"/>
            <w:vAlign w:val="center"/>
            <w:hideMark/>
          </w:tcPr>
          <w:p w14:paraId="1A3578B4" w14:textId="77777777" w:rsidR="00111BE0" w:rsidRPr="00B12D25" w:rsidRDefault="00111BE0" w:rsidP="00111BE0">
            <w:pPr>
              <w:rPr>
                <w:sz w:val="24"/>
                <w:szCs w:val="24"/>
              </w:rPr>
            </w:pPr>
            <w:r w:rsidRPr="00B12D25">
              <w:rPr>
                <w:sz w:val="24"/>
                <w:szCs w:val="24"/>
              </w:rPr>
              <w:t>Fourniture et pose WC PARMA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10644073"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10931F3" w14:textId="77777777" w:rsidR="00111BE0" w:rsidRPr="00B12D25" w:rsidRDefault="00111BE0" w:rsidP="00111BE0">
            <w:pPr>
              <w:jc w:val="center"/>
              <w:rPr>
                <w:sz w:val="24"/>
                <w:szCs w:val="24"/>
              </w:rPr>
            </w:pPr>
            <w:r w:rsidRPr="00B12D25">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08CE1DA2" w14:textId="4BE7BD05"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6653881F" w14:textId="1B7E008C" w:rsidR="00111BE0" w:rsidRPr="00B12D25" w:rsidRDefault="00111BE0" w:rsidP="00111BE0">
            <w:pPr>
              <w:jc w:val="center"/>
              <w:rPr>
                <w:sz w:val="24"/>
                <w:szCs w:val="24"/>
              </w:rPr>
            </w:pPr>
          </w:p>
        </w:tc>
      </w:tr>
      <w:tr w:rsidR="00B12D25" w:rsidRPr="00B12D25" w14:paraId="2ACCAF51"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A226D5" w14:textId="77777777" w:rsidR="00111BE0" w:rsidRPr="00B12D25" w:rsidRDefault="00111BE0" w:rsidP="00111BE0">
            <w:pPr>
              <w:jc w:val="center"/>
              <w:rPr>
                <w:sz w:val="24"/>
                <w:szCs w:val="24"/>
              </w:rPr>
            </w:pPr>
            <w:r w:rsidRPr="00B12D25">
              <w:rPr>
                <w:sz w:val="24"/>
                <w:szCs w:val="24"/>
              </w:rPr>
              <w:t>906</w:t>
            </w:r>
          </w:p>
        </w:tc>
        <w:tc>
          <w:tcPr>
            <w:tcW w:w="3046" w:type="pct"/>
            <w:tcBorders>
              <w:top w:val="nil"/>
              <w:left w:val="nil"/>
              <w:bottom w:val="single" w:sz="4" w:space="0" w:color="auto"/>
              <w:right w:val="single" w:sz="4" w:space="0" w:color="auto"/>
            </w:tcBorders>
            <w:shd w:val="clear" w:color="auto" w:fill="auto"/>
            <w:vAlign w:val="center"/>
            <w:hideMark/>
          </w:tcPr>
          <w:p w14:paraId="15B87939" w14:textId="77777777" w:rsidR="00111BE0" w:rsidRPr="00B12D25" w:rsidRDefault="00111BE0" w:rsidP="00111BE0">
            <w:pPr>
              <w:rPr>
                <w:sz w:val="24"/>
                <w:szCs w:val="24"/>
              </w:rPr>
            </w:pPr>
            <w:r w:rsidRPr="00B12D25">
              <w:rPr>
                <w:sz w:val="24"/>
                <w:szCs w:val="24"/>
              </w:rPr>
              <w:t>Fourniture et pose urinoir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610F29E4"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DC6F3C9" w14:textId="77777777" w:rsidR="00111BE0" w:rsidRPr="00B12D25" w:rsidRDefault="00111BE0" w:rsidP="00111BE0">
            <w:pPr>
              <w:jc w:val="center"/>
              <w:rPr>
                <w:sz w:val="24"/>
                <w:szCs w:val="24"/>
              </w:rPr>
            </w:pPr>
            <w:r w:rsidRPr="00B12D25">
              <w:rPr>
                <w:sz w:val="24"/>
                <w:szCs w:val="24"/>
              </w:rPr>
              <w:t>2</w:t>
            </w:r>
          </w:p>
        </w:tc>
        <w:tc>
          <w:tcPr>
            <w:tcW w:w="406" w:type="pct"/>
            <w:tcBorders>
              <w:top w:val="nil"/>
              <w:left w:val="nil"/>
              <w:bottom w:val="single" w:sz="4" w:space="0" w:color="auto"/>
              <w:right w:val="single" w:sz="4" w:space="0" w:color="auto"/>
            </w:tcBorders>
            <w:shd w:val="clear" w:color="auto" w:fill="auto"/>
            <w:noWrap/>
            <w:vAlign w:val="center"/>
          </w:tcPr>
          <w:p w14:paraId="74832555" w14:textId="2884FEF8"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663C1A60" w14:textId="144B5192" w:rsidR="00111BE0" w:rsidRPr="00B12D25" w:rsidRDefault="00111BE0" w:rsidP="00111BE0">
            <w:pPr>
              <w:jc w:val="center"/>
              <w:rPr>
                <w:sz w:val="24"/>
                <w:szCs w:val="24"/>
              </w:rPr>
            </w:pPr>
          </w:p>
        </w:tc>
      </w:tr>
      <w:tr w:rsidR="00B12D25" w:rsidRPr="00B12D25" w14:paraId="09A8228C"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96E731F" w14:textId="77777777" w:rsidR="00111BE0" w:rsidRPr="00B12D25" w:rsidRDefault="00111BE0" w:rsidP="00111BE0">
            <w:pPr>
              <w:jc w:val="center"/>
              <w:rPr>
                <w:sz w:val="24"/>
                <w:szCs w:val="24"/>
              </w:rPr>
            </w:pPr>
            <w:r w:rsidRPr="00B12D25">
              <w:rPr>
                <w:sz w:val="24"/>
                <w:szCs w:val="24"/>
              </w:rPr>
              <w:t>907</w:t>
            </w:r>
          </w:p>
        </w:tc>
        <w:tc>
          <w:tcPr>
            <w:tcW w:w="3046" w:type="pct"/>
            <w:tcBorders>
              <w:top w:val="nil"/>
              <w:left w:val="nil"/>
              <w:bottom w:val="single" w:sz="4" w:space="0" w:color="auto"/>
              <w:right w:val="single" w:sz="4" w:space="0" w:color="auto"/>
            </w:tcBorders>
            <w:shd w:val="clear" w:color="auto" w:fill="auto"/>
            <w:vAlign w:val="center"/>
            <w:hideMark/>
          </w:tcPr>
          <w:p w14:paraId="6D4324AE" w14:textId="77777777" w:rsidR="00111BE0" w:rsidRPr="00B12D25" w:rsidRDefault="00111BE0" w:rsidP="00111BE0">
            <w:pPr>
              <w:rPr>
                <w:sz w:val="24"/>
                <w:szCs w:val="24"/>
              </w:rPr>
            </w:pPr>
            <w:r w:rsidRPr="00B12D25">
              <w:rPr>
                <w:sz w:val="24"/>
                <w:szCs w:val="24"/>
              </w:rPr>
              <w:t>Fourniture et pose Lavabo avec console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43E31ECC" w14:textId="77777777" w:rsidR="00111BE0" w:rsidRPr="00B12D25" w:rsidRDefault="00111BE0" w:rsidP="00111BE0">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B214E0D"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47BC2FAD" w14:textId="6883213B"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97DC981" w14:textId="11363B06" w:rsidR="00111BE0" w:rsidRPr="00B12D25" w:rsidRDefault="00111BE0" w:rsidP="00111BE0">
            <w:pPr>
              <w:jc w:val="center"/>
              <w:rPr>
                <w:sz w:val="24"/>
                <w:szCs w:val="24"/>
              </w:rPr>
            </w:pPr>
          </w:p>
        </w:tc>
      </w:tr>
      <w:tr w:rsidR="00B12D25" w:rsidRPr="00B12D25" w14:paraId="15AE27A8"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2420FAE" w14:textId="77777777" w:rsidR="00111BE0" w:rsidRPr="00B12D25" w:rsidRDefault="00111BE0" w:rsidP="00111BE0">
            <w:pPr>
              <w:jc w:val="center"/>
              <w:rPr>
                <w:sz w:val="24"/>
                <w:szCs w:val="24"/>
              </w:rPr>
            </w:pPr>
            <w:r w:rsidRPr="00B12D25">
              <w:rPr>
                <w:sz w:val="24"/>
                <w:szCs w:val="24"/>
              </w:rPr>
              <w:t>908</w:t>
            </w:r>
          </w:p>
        </w:tc>
        <w:tc>
          <w:tcPr>
            <w:tcW w:w="3046" w:type="pct"/>
            <w:tcBorders>
              <w:top w:val="nil"/>
              <w:left w:val="nil"/>
              <w:bottom w:val="single" w:sz="4" w:space="0" w:color="auto"/>
              <w:right w:val="single" w:sz="4" w:space="0" w:color="auto"/>
            </w:tcBorders>
            <w:shd w:val="clear" w:color="auto" w:fill="auto"/>
            <w:vAlign w:val="center"/>
            <w:hideMark/>
          </w:tcPr>
          <w:p w14:paraId="0B60503E" w14:textId="77777777" w:rsidR="00111BE0" w:rsidRPr="00B12D25" w:rsidRDefault="00111BE0" w:rsidP="00111BE0">
            <w:pPr>
              <w:rPr>
                <w:sz w:val="24"/>
                <w:szCs w:val="24"/>
              </w:rPr>
            </w:pPr>
            <w:r w:rsidRPr="00B12D25">
              <w:rPr>
                <w:sz w:val="24"/>
                <w:szCs w:val="24"/>
              </w:rPr>
              <w:t>Revêtement du sol avec grés cérame de30x30</w:t>
            </w:r>
          </w:p>
        </w:tc>
        <w:tc>
          <w:tcPr>
            <w:tcW w:w="232" w:type="pct"/>
            <w:tcBorders>
              <w:top w:val="nil"/>
              <w:left w:val="nil"/>
              <w:bottom w:val="single" w:sz="4" w:space="0" w:color="auto"/>
              <w:right w:val="single" w:sz="4" w:space="0" w:color="auto"/>
            </w:tcBorders>
            <w:shd w:val="clear" w:color="auto" w:fill="auto"/>
            <w:noWrap/>
            <w:vAlign w:val="center"/>
            <w:hideMark/>
          </w:tcPr>
          <w:p w14:paraId="08F31FB0"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2134926" w14:textId="77777777" w:rsidR="00111BE0" w:rsidRPr="00B12D25" w:rsidRDefault="00111BE0" w:rsidP="00111BE0">
            <w:pPr>
              <w:jc w:val="center"/>
              <w:rPr>
                <w:sz w:val="24"/>
                <w:szCs w:val="24"/>
              </w:rPr>
            </w:pPr>
            <w:r w:rsidRPr="00B12D25">
              <w:rPr>
                <w:sz w:val="24"/>
                <w:szCs w:val="24"/>
              </w:rPr>
              <w:t>10,55</w:t>
            </w:r>
          </w:p>
        </w:tc>
        <w:tc>
          <w:tcPr>
            <w:tcW w:w="406" w:type="pct"/>
            <w:tcBorders>
              <w:top w:val="nil"/>
              <w:left w:val="nil"/>
              <w:bottom w:val="single" w:sz="4" w:space="0" w:color="auto"/>
              <w:right w:val="single" w:sz="4" w:space="0" w:color="auto"/>
            </w:tcBorders>
            <w:shd w:val="clear" w:color="auto" w:fill="auto"/>
            <w:noWrap/>
            <w:vAlign w:val="center"/>
          </w:tcPr>
          <w:p w14:paraId="68EA2911" w14:textId="29AA0CEB"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A367186" w14:textId="099EBC4A" w:rsidR="00111BE0" w:rsidRPr="00B12D25" w:rsidRDefault="00111BE0" w:rsidP="00111BE0">
            <w:pPr>
              <w:jc w:val="center"/>
              <w:rPr>
                <w:sz w:val="24"/>
                <w:szCs w:val="24"/>
              </w:rPr>
            </w:pPr>
          </w:p>
        </w:tc>
      </w:tr>
      <w:tr w:rsidR="00B12D25" w:rsidRPr="00B12D25" w14:paraId="1464B607"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3402D0" w14:textId="77777777" w:rsidR="00111BE0" w:rsidRPr="00B12D25" w:rsidRDefault="00111BE0" w:rsidP="00111BE0">
            <w:pPr>
              <w:jc w:val="center"/>
              <w:rPr>
                <w:sz w:val="24"/>
                <w:szCs w:val="24"/>
              </w:rPr>
            </w:pPr>
            <w:r w:rsidRPr="00B12D25">
              <w:rPr>
                <w:sz w:val="24"/>
                <w:szCs w:val="24"/>
              </w:rPr>
              <w:t>909</w:t>
            </w:r>
          </w:p>
        </w:tc>
        <w:tc>
          <w:tcPr>
            <w:tcW w:w="3046" w:type="pct"/>
            <w:tcBorders>
              <w:top w:val="nil"/>
              <w:left w:val="nil"/>
              <w:bottom w:val="single" w:sz="4" w:space="0" w:color="auto"/>
              <w:right w:val="single" w:sz="4" w:space="0" w:color="auto"/>
            </w:tcBorders>
            <w:shd w:val="clear" w:color="auto" w:fill="auto"/>
            <w:vAlign w:val="center"/>
            <w:hideMark/>
          </w:tcPr>
          <w:p w14:paraId="475CDAE6" w14:textId="77777777" w:rsidR="00111BE0" w:rsidRPr="00B12D25" w:rsidRDefault="00111BE0" w:rsidP="00111BE0">
            <w:pPr>
              <w:rPr>
                <w:sz w:val="24"/>
                <w:szCs w:val="24"/>
              </w:rPr>
            </w:pPr>
            <w:r w:rsidRPr="00B12D25">
              <w:rPr>
                <w:sz w:val="24"/>
                <w:szCs w:val="24"/>
              </w:rPr>
              <w:t>Revêtement du mur avec faïence de 15x30</w:t>
            </w:r>
          </w:p>
        </w:tc>
        <w:tc>
          <w:tcPr>
            <w:tcW w:w="232" w:type="pct"/>
            <w:tcBorders>
              <w:top w:val="nil"/>
              <w:left w:val="nil"/>
              <w:bottom w:val="single" w:sz="4" w:space="0" w:color="auto"/>
              <w:right w:val="single" w:sz="4" w:space="0" w:color="auto"/>
            </w:tcBorders>
            <w:shd w:val="clear" w:color="auto" w:fill="auto"/>
            <w:noWrap/>
            <w:vAlign w:val="center"/>
            <w:hideMark/>
          </w:tcPr>
          <w:p w14:paraId="504694A0"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C0AD9E" w14:textId="77777777" w:rsidR="00111BE0" w:rsidRPr="00B12D25" w:rsidRDefault="00111BE0" w:rsidP="00111BE0">
            <w:pPr>
              <w:jc w:val="center"/>
              <w:rPr>
                <w:sz w:val="24"/>
                <w:szCs w:val="24"/>
              </w:rPr>
            </w:pPr>
            <w:r w:rsidRPr="00B12D25">
              <w:rPr>
                <w:sz w:val="24"/>
                <w:szCs w:val="24"/>
              </w:rPr>
              <w:t>35</w:t>
            </w:r>
          </w:p>
        </w:tc>
        <w:tc>
          <w:tcPr>
            <w:tcW w:w="406" w:type="pct"/>
            <w:tcBorders>
              <w:top w:val="nil"/>
              <w:left w:val="nil"/>
              <w:bottom w:val="single" w:sz="4" w:space="0" w:color="auto"/>
              <w:right w:val="single" w:sz="4" w:space="0" w:color="auto"/>
            </w:tcBorders>
            <w:shd w:val="clear" w:color="auto" w:fill="auto"/>
            <w:noWrap/>
            <w:vAlign w:val="center"/>
          </w:tcPr>
          <w:p w14:paraId="00D16B08" w14:textId="52DDE8E2"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D03C335" w14:textId="7BBE6963" w:rsidR="00111BE0" w:rsidRPr="00B12D25" w:rsidRDefault="00111BE0" w:rsidP="00111BE0">
            <w:pPr>
              <w:jc w:val="center"/>
              <w:rPr>
                <w:sz w:val="24"/>
                <w:szCs w:val="24"/>
              </w:rPr>
            </w:pPr>
          </w:p>
        </w:tc>
      </w:tr>
      <w:tr w:rsidR="00B12D25" w:rsidRPr="00B12D25" w14:paraId="0952959A"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6A7ED9A" w14:textId="77777777" w:rsidR="00111BE0" w:rsidRPr="00B12D25" w:rsidRDefault="00111BE0" w:rsidP="00111BE0">
            <w:pPr>
              <w:jc w:val="center"/>
              <w:rPr>
                <w:sz w:val="24"/>
                <w:szCs w:val="24"/>
              </w:rPr>
            </w:pPr>
            <w:r w:rsidRPr="00B12D25">
              <w:rPr>
                <w:sz w:val="24"/>
                <w:szCs w:val="24"/>
              </w:rPr>
              <w:t>910</w:t>
            </w:r>
          </w:p>
        </w:tc>
        <w:tc>
          <w:tcPr>
            <w:tcW w:w="3046" w:type="pct"/>
            <w:tcBorders>
              <w:top w:val="nil"/>
              <w:left w:val="nil"/>
              <w:bottom w:val="single" w:sz="4" w:space="0" w:color="auto"/>
              <w:right w:val="single" w:sz="4" w:space="0" w:color="auto"/>
            </w:tcBorders>
            <w:shd w:val="clear" w:color="auto" w:fill="auto"/>
            <w:vAlign w:val="center"/>
            <w:hideMark/>
          </w:tcPr>
          <w:p w14:paraId="23531C97" w14:textId="77777777" w:rsidR="00111BE0" w:rsidRPr="00B12D25" w:rsidRDefault="00111BE0" w:rsidP="00111BE0">
            <w:pPr>
              <w:rPr>
                <w:sz w:val="24"/>
                <w:szCs w:val="24"/>
              </w:rPr>
            </w:pPr>
            <w:r w:rsidRPr="00B12D25">
              <w:rPr>
                <w:sz w:val="24"/>
                <w:szCs w:val="24"/>
              </w:rPr>
              <w:t>Ensemble accessoires diverses</w:t>
            </w:r>
          </w:p>
        </w:tc>
        <w:tc>
          <w:tcPr>
            <w:tcW w:w="232" w:type="pct"/>
            <w:tcBorders>
              <w:top w:val="nil"/>
              <w:left w:val="nil"/>
              <w:bottom w:val="single" w:sz="4" w:space="0" w:color="auto"/>
              <w:right w:val="single" w:sz="4" w:space="0" w:color="auto"/>
            </w:tcBorders>
            <w:shd w:val="clear" w:color="auto" w:fill="auto"/>
            <w:noWrap/>
            <w:vAlign w:val="center"/>
            <w:hideMark/>
          </w:tcPr>
          <w:p w14:paraId="467C9935" w14:textId="77777777" w:rsidR="00111BE0" w:rsidRPr="00B12D25" w:rsidRDefault="00111BE0" w:rsidP="00111BE0">
            <w:pPr>
              <w:jc w:val="center"/>
              <w:rPr>
                <w:sz w:val="24"/>
                <w:szCs w:val="24"/>
              </w:rPr>
            </w:pPr>
            <w:proofErr w:type="spellStart"/>
            <w:r w:rsidRPr="00B12D25">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350E639E" w14:textId="77777777" w:rsidR="00111BE0" w:rsidRPr="00B12D25" w:rsidRDefault="00111BE0" w:rsidP="00111BE0">
            <w:pPr>
              <w:jc w:val="center"/>
              <w:rPr>
                <w:sz w:val="24"/>
                <w:szCs w:val="24"/>
              </w:rPr>
            </w:pPr>
            <w:r w:rsidRPr="00B12D25">
              <w:rPr>
                <w:sz w:val="24"/>
                <w:szCs w:val="24"/>
              </w:rPr>
              <w:t>1</w:t>
            </w:r>
          </w:p>
        </w:tc>
        <w:tc>
          <w:tcPr>
            <w:tcW w:w="406" w:type="pct"/>
            <w:tcBorders>
              <w:top w:val="nil"/>
              <w:left w:val="nil"/>
              <w:bottom w:val="single" w:sz="4" w:space="0" w:color="auto"/>
              <w:right w:val="single" w:sz="4" w:space="0" w:color="auto"/>
            </w:tcBorders>
            <w:shd w:val="clear" w:color="auto" w:fill="auto"/>
            <w:noWrap/>
            <w:vAlign w:val="center"/>
          </w:tcPr>
          <w:p w14:paraId="04106451" w14:textId="6988732F"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03E52895" w14:textId="263C11ED" w:rsidR="00111BE0" w:rsidRPr="00B12D25" w:rsidRDefault="00111BE0" w:rsidP="00111BE0">
            <w:pPr>
              <w:jc w:val="center"/>
              <w:rPr>
                <w:sz w:val="24"/>
                <w:szCs w:val="24"/>
              </w:rPr>
            </w:pPr>
          </w:p>
        </w:tc>
      </w:tr>
      <w:tr w:rsidR="00B12D25" w:rsidRPr="00B12D25" w14:paraId="2D9531DA"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F4A2" w14:textId="77777777" w:rsidR="00111BE0" w:rsidRPr="00B12D25" w:rsidRDefault="00111BE0" w:rsidP="00111BE0">
            <w:pPr>
              <w:jc w:val="center"/>
              <w:rPr>
                <w:b/>
                <w:bCs/>
                <w:sz w:val="24"/>
                <w:szCs w:val="24"/>
              </w:rPr>
            </w:pPr>
            <w:r w:rsidRPr="00B12D25">
              <w:rPr>
                <w:b/>
                <w:bCs/>
                <w:sz w:val="24"/>
                <w:szCs w:val="24"/>
              </w:rPr>
              <w:t>Sous-total Lot 900</w:t>
            </w:r>
          </w:p>
        </w:tc>
        <w:tc>
          <w:tcPr>
            <w:tcW w:w="601" w:type="pct"/>
            <w:tcBorders>
              <w:top w:val="nil"/>
              <w:left w:val="nil"/>
              <w:bottom w:val="single" w:sz="4" w:space="0" w:color="auto"/>
              <w:right w:val="single" w:sz="4" w:space="0" w:color="auto"/>
            </w:tcBorders>
            <w:shd w:val="clear" w:color="auto" w:fill="auto"/>
            <w:vAlign w:val="center"/>
            <w:hideMark/>
          </w:tcPr>
          <w:p w14:paraId="3D52D3D4" w14:textId="4C7BB3F8" w:rsidR="00111BE0" w:rsidRPr="00B12D25" w:rsidRDefault="00111BE0" w:rsidP="00111BE0">
            <w:pPr>
              <w:jc w:val="center"/>
              <w:rPr>
                <w:b/>
                <w:bCs/>
                <w:sz w:val="24"/>
                <w:szCs w:val="24"/>
              </w:rPr>
            </w:pPr>
          </w:p>
        </w:tc>
      </w:tr>
      <w:tr w:rsidR="00B12D25" w:rsidRPr="00B12D25" w14:paraId="5EE422E7"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A636C3"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368FA404" w14:textId="77777777" w:rsidR="00111BE0" w:rsidRPr="00B12D25" w:rsidRDefault="00111BE0" w:rsidP="00111BE0">
            <w:pPr>
              <w:rPr>
                <w:b/>
                <w:bCs/>
                <w:sz w:val="24"/>
                <w:szCs w:val="24"/>
              </w:rPr>
            </w:pPr>
            <w:r w:rsidRPr="00B12D25">
              <w:rPr>
                <w:b/>
                <w:bCs/>
                <w:sz w:val="24"/>
                <w:szCs w:val="24"/>
              </w:rPr>
              <w:t>LOT 1000 : PEINTURE</w:t>
            </w:r>
          </w:p>
        </w:tc>
        <w:tc>
          <w:tcPr>
            <w:tcW w:w="232" w:type="pct"/>
            <w:tcBorders>
              <w:top w:val="nil"/>
              <w:left w:val="nil"/>
              <w:bottom w:val="single" w:sz="4" w:space="0" w:color="auto"/>
              <w:right w:val="single" w:sz="4" w:space="0" w:color="auto"/>
            </w:tcBorders>
            <w:shd w:val="clear" w:color="auto" w:fill="auto"/>
            <w:noWrap/>
            <w:vAlign w:val="center"/>
            <w:hideMark/>
          </w:tcPr>
          <w:p w14:paraId="3F940ABD"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D6CD3F8"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single" w:sz="4" w:space="0" w:color="auto"/>
              <w:right w:val="single" w:sz="4" w:space="0" w:color="auto"/>
            </w:tcBorders>
            <w:shd w:val="clear" w:color="auto" w:fill="auto"/>
            <w:noWrap/>
            <w:vAlign w:val="center"/>
            <w:hideMark/>
          </w:tcPr>
          <w:p w14:paraId="430CACBB" w14:textId="77777777" w:rsidR="00111BE0" w:rsidRPr="00B12D25" w:rsidRDefault="00111BE0" w:rsidP="00111BE0">
            <w:pPr>
              <w:rPr>
                <w:sz w:val="24"/>
                <w:szCs w:val="24"/>
              </w:rPr>
            </w:pPr>
            <w:r w:rsidRPr="00B12D25">
              <w:rPr>
                <w:sz w:val="24"/>
                <w:szCs w:val="24"/>
              </w:rPr>
              <w:t> </w:t>
            </w:r>
          </w:p>
        </w:tc>
        <w:tc>
          <w:tcPr>
            <w:tcW w:w="601" w:type="pct"/>
            <w:tcBorders>
              <w:top w:val="nil"/>
              <w:left w:val="nil"/>
              <w:bottom w:val="single" w:sz="4" w:space="0" w:color="auto"/>
              <w:right w:val="single" w:sz="4" w:space="0" w:color="auto"/>
            </w:tcBorders>
            <w:shd w:val="clear" w:color="auto" w:fill="auto"/>
            <w:vAlign w:val="center"/>
            <w:hideMark/>
          </w:tcPr>
          <w:p w14:paraId="584B6164" w14:textId="77777777" w:rsidR="00111BE0" w:rsidRPr="00B12D25" w:rsidRDefault="00111BE0" w:rsidP="00111BE0">
            <w:pPr>
              <w:rPr>
                <w:sz w:val="24"/>
                <w:szCs w:val="24"/>
              </w:rPr>
            </w:pPr>
            <w:r w:rsidRPr="00B12D25">
              <w:rPr>
                <w:sz w:val="24"/>
                <w:szCs w:val="24"/>
              </w:rPr>
              <w:t> </w:t>
            </w:r>
          </w:p>
        </w:tc>
      </w:tr>
      <w:tr w:rsidR="00B12D25" w:rsidRPr="00B12D25" w14:paraId="168CB628"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1BCF22" w14:textId="77777777" w:rsidR="00111BE0" w:rsidRPr="00B12D25" w:rsidRDefault="00111BE0" w:rsidP="00111BE0">
            <w:pPr>
              <w:jc w:val="center"/>
              <w:rPr>
                <w:sz w:val="24"/>
                <w:szCs w:val="24"/>
              </w:rPr>
            </w:pPr>
            <w:r w:rsidRPr="00B12D25">
              <w:rPr>
                <w:sz w:val="24"/>
                <w:szCs w:val="24"/>
              </w:rPr>
              <w:t>1001</w:t>
            </w:r>
          </w:p>
        </w:tc>
        <w:tc>
          <w:tcPr>
            <w:tcW w:w="3046" w:type="pct"/>
            <w:tcBorders>
              <w:top w:val="nil"/>
              <w:left w:val="nil"/>
              <w:bottom w:val="single" w:sz="4" w:space="0" w:color="auto"/>
              <w:right w:val="single" w:sz="4" w:space="0" w:color="auto"/>
            </w:tcBorders>
            <w:shd w:val="clear" w:color="auto" w:fill="auto"/>
            <w:vAlign w:val="center"/>
            <w:hideMark/>
          </w:tcPr>
          <w:p w14:paraId="52E635AD" w14:textId="77777777" w:rsidR="00111BE0" w:rsidRPr="00B12D25" w:rsidRDefault="00111BE0" w:rsidP="00111BE0">
            <w:pPr>
              <w:rPr>
                <w:sz w:val="24"/>
                <w:szCs w:val="24"/>
              </w:rPr>
            </w:pPr>
            <w:r w:rsidRPr="00B12D25">
              <w:rPr>
                <w:sz w:val="24"/>
                <w:szCs w:val="24"/>
              </w:rPr>
              <w:t>Préparation des surfaces</w:t>
            </w:r>
          </w:p>
        </w:tc>
        <w:tc>
          <w:tcPr>
            <w:tcW w:w="232" w:type="pct"/>
            <w:tcBorders>
              <w:top w:val="nil"/>
              <w:left w:val="nil"/>
              <w:bottom w:val="single" w:sz="4" w:space="0" w:color="auto"/>
              <w:right w:val="single" w:sz="4" w:space="0" w:color="auto"/>
            </w:tcBorders>
            <w:shd w:val="clear" w:color="auto" w:fill="auto"/>
            <w:noWrap/>
            <w:vAlign w:val="center"/>
            <w:hideMark/>
          </w:tcPr>
          <w:p w14:paraId="64A5FE18"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F11CD2A" w14:textId="77777777" w:rsidR="00111BE0" w:rsidRPr="00B12D25" w:rsidRDefault="00111BE0" w:rsidP="00111BE0">
            <w:pPr>
              <w:jc w:val="center"/>
              <w:rPr>
                <w:sz w:val="24"/>
                <w:szCs w:val="24"/>
              </w:rPr>
            </w:pPr>
            <w:r w:rsidRPr="00B12D25">
              <w:rPr>
                <w:sz w:val="24"/>
                <w:szCs w:val="24"/>
              </w:rPr>
              <w:t>452</w:t>
            </w:r>
          </w:p>
        </w:tc>
        <w:tc>
          <w:tcPr>
            <w:tcW w:w="406" w:type="pct"/>
            <w:tcBorders>
              <w:top w:val="nil"/>
              <w:left w:val="nil"/>
              <w:bottom w:val="single" w:sz="4" w:space="0" w:color="auto"/>
              <w:right w:val="single" w:sz="4" w:space="0" w:color="auto"/>
            </w:tcBorders>
            <w:shd w:val="clear" w:color="auto" w:fill="auto"/>
            <w:noWrap/>
            <w:vAlign w:val="center"/>
          </w:tcPr>
          <w:p w14:paraId="78F8940E" w14:textId="4628916C"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354C815" w14:textId="0E78AA43" w:rsidR="00111BE0" w:rsidRPr="00B12D25" w:rsidRDefault="00111BE0" w:rsidP="00111BE0">
            <w:pPr>
              <w:jc w:val="center"/>
              <w:rPr>
                <w:sz w:val="24"/>
                <w:szCs w:val="24"/>
              </w:rPr>
            </w:pPr>
          </w:p>
        </w:tc>
      </w:tr>
      <w:tr w:rsidR="00B12D25" w:rsidRPr="00B12D25" w14:paraId="023D1756"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F34DEFE" w14:textId="77777777" w:rsidR="00111BE0" w:rsidRPr="00B12D25" w:rsidRDefault="00111BE0" w:rsidP="00111BE0">
            <w:pPr>
              <w:jc w:val="center"/>
              <w:rPr>
                <w:sz w:val="24"/>
                <w:szCs w:val="24"/>
              </w:rPr>
            </w:pPr>
            <w:r w:rsidRPr="00B12D25">
              <w:rPr>
                <w:sz w:val="24"/>
                <w:szCs w:val="24"/>
              </w:rPr>
              <w:t>1002</w:t>
            </w:r>
          </w:p>
        </w:tc>
        <w:tc>
          <w:tcPr>
            <w:tcW w:w="3046" w:type="pct"/>
            <w:tcBorders>
              <w:top w:val="nil"/>
              <w:left w:val="nil"/>
              <w:bottom w:val="single" w:sz="4" w:space="0" w:color="auto"/>
              <w:right w:val="single" w:sz="4" w:space="0" w:color="auto"/>
            </w:tcBorders>
            <w:shd w:val="clear" w:color="auto" w:fill="auto"/>
            <w:vAlign w:val="center"/>
            <w:hideMark/>
          </w:tcPr>
          <w:p w14:paraId="1A5B9489" w14:textId="77777777" w:rsidR="00111BE0" w:rsidRPr="00B12D25" w:rsidRDefault="00111BE0" w:rsidP="00111BE0">
            <w:pPr>
              <w:rPr>
                <w:sz w:val="24"/>
                <w:szCs w:val="24"/>
              </w:rPr>
            </w:pPr>
            <w:r w:rsidRPr="00B12D25">
              <w:rPr>
                <w:sz w:val="24"/>
                <w:szCs w:val="24"/>
              </w:rPr>
              <w:t>Application de deux couches de peinture acrylique de type PANTEX 800 sur plafond</w:t>
            </w:r>
          </w:p>
        </w:tc>
        <w:tc>
          <w:tcPr>
            <w:tcW w:w="232" w:type="pct"/>
            <w:tcBorders>
              <w:top w:val="nil"/>
              <w:left w:val="nil"/>
              <w:bottom w:val="single" w:sz="4" w:space="0" w:color="auto"/>
              <w:right w:val="single" w:sz="4" w:space="0" w:color="auto"/>
            </w:tcBorders>
            <w:shd w:val="clear" w:color="auto" w:fill="auto"/>
            <w:noWrap/>
            <w:vAlign w:val="center"/>
            <w:hideMark/>
          </w:tcPr>
          <w:p w14:paraId="465E1294"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1FB8432" w14:textId="77777777" w:rsidR="00111BE0" w:rsidRPr="00B12D25" w:rsidRDefault="00111BE0" w:rsidP="00111BE0">
            <w:pPr>
              <w:jc w:val="center"/>
              <w:rPr>
                <w:sz w:val="24"/>
                <w:szCs w:val="24"/>
              </w:rPr>
            </w:pPr>
            <w:r w:rsidRPr="00B12D25">
              <w:rPr>
                <w:sz w:val="24"/>
                <w:szCs w:val="24"/>
              </w:rPr>
              <w:t>128,8</w:t>
            </w:r>
          </w:p>
        </w:tc>
        <w:tc>
          <w:tcPr>
            <w:tcW w:w="406" w:type="pct"/>
            <w:tcBorders>
              <w:top w:val="nil"/>
              <w:left w:val="nil"/>
              <w:bottom w:val="single" w:sz="4" w:space="0" w:color="auto"/>
              <w:right w:val="single" w:sz="4" w:space="0" w:color="auto"/>
            </w:tcBorders>
            <w:shd w:val="clear" w:color="auto" w:fill="auto"/>
            <w:noWrap/>
            <w:vAlign w:val="center"/>
          </w:tcPr>
          <w:p w14:paraId="490B3021" w14:textId="7E906946"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D424425" w14:textId="1D5FC835" w:rsidR="00111BE0" w:rsidRPr="00B12D25" w:rsidRDefault="00111BE0" w:rsidP="00111BE0">
            <w:pPr>
              <w:jc w:val="center"/>
              <w:rPr>
                <w:sz w:val="24"/>
                <w:szCs w:val="24"/>
              </w:rPr>
            </w:pPr>
          </w:p>
        </w:tc>
      </w:tr>
      <w:tr w:rsidR="00B12D25" w:rsidRPr="00B12D25" w14:paraId="630E0E76"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B4F430" w14:textId="77777777" w:rsidR="00111BE0" w:rsidRPr="00B12D25" w:rsidRDefault="00111BE0" w:rsidP="00111BE0">
            <w:pPr>
              <w:jc w:val="center"/>
              <w:rPr>
                <w:sz w:val="24"/>
                <w:szCs w:val="24"/>
              </w:rPr>
            </w:pPr>
            <w:r w:rsidRPr="00B12D25">
              <w:rPr>
                <w:sz w:val="24"/>
                <w:szCs w:val="24"/>
              </w:rPr>
              <w:t>1003</w:t>
            </w:r>
          </w:p>
        </w:tc>
        <w:tc>
          <w:tcPr>
            <w:tcW w:w="3046" w:type="pct"/>
            <w:tcBorders>
              <w:top w:val="nil"/>
              <w:left w:val="nil"/>
              <w:bottom w:val="single" w:sz="4" w:space="0" w:color="auto"/>
              <w:right w:val="single" w:sz="4" w:space="0" w:color="auto"/>
            </w:tcBorders>
            <w:shd w:val="clear" w:color="auto" w:fill="auto"/>
            <w:vAlign w:val="center"/>
            <w:hideMark/>
          </w:tcPr>
          <w:p w14:paraId="4508CD40" w14:textId="77777777" w:rsidR="00111BE0" w:rsidRPr="00B12D25" w:rsidRDefault="00111BE0" w:rsidP="00111BE0">
            <w:pPr>
              <w:rPr>
                <w:sz w:val="24"/>
                <w:szCs w:val="24"/>
              </w:rPr>
            </w:pPr>
            <w:r w:rsidRPr="00B12D25">
              <w:rPr>
                <w:sz w:val="24"/>
                <w:szCs w:val="24"/>
              </w:rPr>
              <w:t>Application de deux couches de peinture acrylique de type PANTEX 1300 pour mur extérieur</w:t>
            </w:r>
          </w:p>
        </w:tc>
        <w:tc>
          <w:tcPr>
            <w:tcW w:w="232" w:type="pct"/>
            <w:tcBorders>
              <w:top w:val="nil"/>
              <w:left w:val="nil"/>
              <w:bottom w:val="single" w:sz="4" w:space="0" w:color="auto"/>
              <w:right w:val="single" w:sz="4" w:space="0" w:color="auto"/>
            </w:tcBorders>
            <w:shd w:val="clear" w:color="auto" w:fill="auto"/>
            <w:noWrap/>
            <w:vAlign w:val="center"/>
            <w:hideMark/>
          </w:tcPr>
          <w:p w14:paraId="7DB6EBBC"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D7E832E" w14:textId="77777777" w:rsidR="00111BE0" w:rsidRPr="00B12D25" w:rsidRDefault="00111BE0" w:rsidP="00111BE0">
            <w:pPr>
              <w:jc w:val="center"/>
              <w:rPr>
                <w:sz w:val="24"/>
                <w:szCs w:val="24"/>
              </w:rPr>
            </w:pPr>
            <w:r w:rsidRPr="00B12D25">
              <w:rPr>
                <w:sz w:val="24"/>
                <w:szCs w:val="24"/>
              </w:rPr>
              <w:t>197,5</w:t>
            </w:r>
          </w:p>
        </w:tc>
        <w:tc>
          <w:tcPr>
            <w:tcW w:w="406" w:type="pct"/>
            <w:tcBorders>
              <w:top w:val="nil"/>
              <w:left w:val="nil"/>
              <w:bottom w:val="single" w:sz="4" w:space="0" w:color="auto"/>
              <w:right w:val="single" w:sz="4" w:space="0" w:color="auto"/>
            </w:tcBorders>
            <w:shd w:val="clear" w:color="auto" w:fill="auto"/>
            <w:noWrap/>
            <w:vAlign w:val="center"/>
          </w:tcPr>
          <w:p w14:paraId="297B6D87" w14:textId="4317731E"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7F25AA95" w14:textId="0523A256" w:rsidR="00111BE0" w:rsidRPr="00B12D25" w:rsidRDefault="00111BE0" w:rsidP="00111BE0">
            <w:pPr>
              <w:jc w:val="center"/>
              <w:rPr>
                <w:sz w:val="24"/>
                <w:szCs w:val="24"/>
              </w:rPr>
            </w:pPr>
          </w:p>
        </w:tc>
      </w:tr>
      <w:tr w:rsidR="00B12D25" w:rsidRPr="00B12D25" w14:paraId="4737D0C3"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D4DBA48" w14:textId="77777777" w:rsidR="00111BE0" w:rsidRPr="00B12D25" w:rsidRDefault="00111BE0" w:rsidP="00111BE0">
            <w:pPr>
              <w:jc w:val="center"/>
              <w:rPr>
                <w:sz w:val="24"/>
                <w:szCs w:val="24"/>
              </w:rPr>
            </w:pPr>
            <w:r w:rsidRPr="00B12D25">
              <w:rPr>
                <w:sz w:val="24"/>
                <w:szCs w:val="24"/>
              </w:rPr>
              <w:t>1004</w:t>
            </w:r>
          </w:p>
        </w:tc>
        <w:tc>
          <w:tcPr>
            <w:tcW w:w="3046" w:type="pct"/>
            <w:tcBorders>
              <w:top w:val="nil"/>
              <w:left w:val="nil"/>
              <w:bottom w:val="single" w:sz="4" w:space="0" w:color="auto"/>
              <w:right w:val="single" w:sz="4" w:space="0" w:color="auto"/>
            </w:tcBorders>
            <w:shd w:val="clear" w:color="auto" w:fill="auto"/>
            <w:vAlign w:val="center"/>
            <w:hideMark/>
          </w:tcPr>
          <w:p w14:paraId="19F027D6" w14:textId="77777777" w:rsidR="00111BE0" w:rsidRPr="00B12D25" w:rsidRDefault="00111BE0" w:rsidP="00111BE0">
            <w:pPr>
              <w:rPr>
                <w:sz w:val="24"/>
                <w:szCs w:val="24"/>
              </w:rPr>
            </w:pPr>
            <w:r w:rsidRPr="00B12D25">
              <w:rPr>
                <w:sz w:val="24"/>
                <w:szCs w:val="24"/>
              </w:rPr>
              <w:t>Application de deux couches de peinture acrylique de type PANTEX 800 pour mur intérieur</w:t>
            </w:r>
          </w:p>
        </w:tc>
        <w:tc>
          <w:tcPr>
            <w:tcW w:w="232" w:type="pct"/>
            <w:tcBorders>
              <w:top w:val="nil"/>
              <w:left w:val="nil"/>
              <w:bottom w:val="single" w:sz="4" w:space="0" w:color="auto"/>
              <w:right w:val="single" w:sz="4" w:space="0" w:color="auto"/>
            </w:tcBorders>
            <w:shd w:val="clear" w:color="auto" w:fill="auto"/>
            <w:noWrap/>
            <w:vAlign w:val="center"/>
            <w:hideMark/>
          </w:tcPr>
          <w:p w14:paraId="2D3501C1"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59107C0" w14:textId="77777777" w:rsidR="00111BE0" w:rsidRPr="00B12D25" w:rsidRDefault="00111BE0" w:rsidP="00111BE0">
            <w:pPr>
              <w:jc w:val="center"/>
              <w:rPr>
                <w:sz w:val="24"/>
                <w:szCs w:val="24"/>
              </w:rPr>
            </w:pPr>
            <w:r w:rsidRPr="00B12D25">
              <w:rPr>
                <w:sz w:val="24"/>
                <w:szCs w:val="24"/>
              </w:rPr>
              <w:t>407</w:t>
            </w:r>
          </w:p>
        </w:tc>
        <w:tc>
          <w:tcPr>
            <w:tcW w:w="406" w:type="pct"/>
            <w:tcBorders>
              <w:top w:val="nil"/>
              <w:left w:val="nil"/>
              <w:bottom w:val="single" w:sz="4" w:space="0" w:color="auto"/>
              <w:right w:val="single" w:sz="4" w:space="0" w:color="auto"/>
            </w:tcBorders>
            <w:shd w:val="clear" w:color="auto" w:fill="auto"/>
            <w:noWrap/>
            <w:vAlign w:val="center"/>
          </w:tcPr>
          <w:p w14:paraId="07E34B43" w14:textId="4B8921D8"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5CAFC24" w14:textId="75A81060" w:rsidR="00111BE0" w:rsidRPr="00B12D25" w:rsidRDefault="00111BE0" w:rsidP="00111BE0">
            <w:pPr>
              <w:jc w:val="center"/>
              <w:rPr>
                <w:sz w:val="24"/>
                <w:szCs w:val="24"/>
              </w:rPr>
            </w:pPr>
          </w:p>
        </w:tc>
      </w:tr>
      <w:tr w:rsidR="00B12D25" w:rsidRPr="00B12D25" w14:paraId="606907C2"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350A0F5" w14:textId="77777777" w:rsidR="00111BE0" w:rsidRPr="00B12D25" w:rsidRDefault="00111BE0" w:rsidP="00111BE0">
            <w:pPr>
              <w:jc w:val="center"/>
              <w:rPr>
                <w:sz w:val="24"/>
                <w:szCs w:val="24"/>
              </w:rPr>
            </w:pPr>
            <w:r w:rsidRPr="00B12D25">
              <w:rPr>
                <w:sz w:val="24"/>
                <w:szCs w:val="24"/>
              </w:rPr>
              <w:t>1005</w:t>
            </w:r>
          </w:p>
        </w:tc>
        <w:tc>
          <w:tcPr>
            <w:tcW w:w="3046" w:type="pct"/>
            <w:tcBorders>
              <w:top w:val="nil"/>
              <w:left w:val="nil"/>
              <w:bottom w:val="single" w:sz="4" w:space="0" w:color="auto"/>
              <w:right w:val="single" w:sz="4" w:space="0" w:color="auto"/>
            </w:tcBorders>
            <w:shd w:val="clear" w:color="auto" w:fill="auto"/>
            <w:vAlign w:val="center"/>
            <w:hideMark/>
          </w:tcPr>
          <w:p w14:paraId="073BA1DC" w14:textId="77777777" w:rsidR="00111BE0" w:rsidRPr="00B12D25" w:rsidRDefault="00111BE0" w:rsidP="00111BE0">
            <w:pPr>
              <w:rPr>
                <w:sz w:val="24"/>
                <w:szCs w:val="24"/>
              </w:rPr>
            </w:pPr>
            <w:r w:rsidRPr="00B12D25">
              <w:rPr>
                <w:sz w:val="24"/>
                <w:szCs w:val="24"/>
              </w:rPr>
              <w:t>Application de deux couches de peinture glycérophtalique de type émail A pour menuiserie bois et métallique</w:t>
            </w:r>
          </w:p>
        </w:tc>
        <w:tc>
          <w:tcPr>
            <w:tcW w:w="232" w:type="pct"/>
            <w:tcBorders>
              <w:top w:val="nil"/>
              <w:left w:val="nil"/>
              <w:bottom w:val="single" w:sz="4" w:space="0" w:color="auto"/>
              <w:right w:val="single" w:sz="4" w:space="0" w:color="auto"/>
            </w:tcBorders>
            <w:shd w:val="clear" w:color="auto" w:fill="auto"/>
            <w:noWrap/>
            <w:vAlign w:val="center"/>
            <w:hideMark/>
          </w:tcPr>
          <w:p w14:paraId="15BD3A02"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7672456" w14:textId="77777777" w:rsidR="00111BE0" w:rsidRPr="00B12D25" w:rsidRDefault="00111BE0" w:rsidP="00111BE0">
            <w:pPr>
              <w:jc w:val="center"/>
              <w:rPr>
                <w:sz w:val="24"/>
                <w:szCs w:val="24"/>
              </w:rPr>
            </w:pPr>
            <w:r w:rsidRPr="00B12D25">
              <w:rPr>
                <w:sz w:val="24"/>
                <w:szCs w:val="24"/>
              </w:rPr>
              <w:t>35</w:t>
            </w:r>
          </w:p>
        </w:tc>
        <w:tc>
          <w:tcPr>
            <w:tcW w:w="406" w:type="pct"/>
            <w:tcBorders>
              <w:top w:val="nil"/>
              <w:left w:val="nil"/>
              <w:bottom w:val="single" w:sz="4" w:space="0" w:color="auto"/>
              <w:right w:val="single" w:sz="4" w:space="0" w:color="auto"/>
            </w:tcBorders>
            <w:shd w:val="clear" w:color="auto" w:fill="auto"/>
            <w:noWrap/>
            <w:vAlign w:val="center"/>
          </w:tcPr>
          <w:p w14:paraId="6AE9C743" w14:textId="5BEF2898"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258E553F" w14:textId="66E435C1" w:rsidR="00111BE0" w:rsidRPr="00B12D25" w:rsidRDefault="00111BE0" w:rsidP="00111BE0">
            <w:pPr>
              <w:jc w:val="center"/>
              <w:rPr>
                <w:sz w:val="24"/>
                <w:szCs w:val="24"/>
              </w:rPr>
            </w:pPr>
          </w:p>
        </w:tc>
      </w:tr>
      <w:tr w:rsidR="00B12D25" w:rsidRPr="00B12D25" w14:paraId="759C04E7" w14:textId="77777777" w:rsidTr="00E84B58">
        <w:trPr>
          <w:trHeight w:val="20"/>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E52" w14:textId="77777777" w:rsidR="00111BE0" w:rsidRPr="00B12D25" w:rsidRDefault="00111BE0" w:rsidP="00111BE0">
            <w:pPr>
              <w:jc w:val="center"/>
              <w:rPr>
                <w:b/>
                <w:bCs/>
                <w:sz w:val="24"/>
                <w:szCs w:val="24"/>
              </w:rPr>
            </w:pPr>
            <w:r w:rsidRPr="00B12D25">
              <w:rPr>
                <w:b/>
                <w:bCs/>
                <w:sz w:val="24"/>
                <w:szCs w:val="24"/>
              </w:rPr>
              <w:t>Sous-total Lot 1000</w:t>
            </w:r>
          </w:p>
        </w:tc>
        <w:tc>
          <w:tcPr>
            <w:tcW w:w="601" w:type="pct"/>
            <w:tcBorders>
              <w:top w:val="nil"/>
              <w:left w:val="nil"/>
              <w:bottom w:val="single" w:sz="4" w:space="0" w:color="auto"/>
              <w:right w:val="single" w:sz="4" w:space="0" w:color="auto"/>
            </w:tcBorders>
            <w:shd w:val="clear" w:color="auto" w:fill="auto"/>
            <w:vAlign w:val="center"/>
            <w:hideMark/>
          </w:tcPr>
          <w:p w14:paraId="2B6FA865" w14:textId="529CB44E" w:rsidR="00111BE0" w:rsidRPr="00B12D25" w:rsidRDefault="00111BE0" w:rsidP="00111BE0">
            <w:pPr>
              <w:jc w:val="center"/>
              <w:rPr>
                <w:b/>
                <w:bCs/>
                <w:sz w:val="24"/>
                <w:szCs w:val="24"/>
              </w:rPr>
            </w:pPr>
          </w:p>
        </w:tc>
      </w:tr>
      <w:tr w:rsidR="00B12D25" w:rsidRPr="00B12D25" w14:paraId="7777FF73"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D75066E" w14:textId="77777777" w:rsidR="00111BE0" w:rsidRPr="00B12D25" w:rsidRDefault="00111BE0" w:rsidP="00111BE0">
            <w:pPr>
              <w:jc w:val="center"/>
              <w:rPr>
                <w:sz w:val="24"/>
                <w:szCs w:val="24"/>
              </w:rPr>
            </w:pPr>
            <w:r w:rsidRPr="00B12D25">
              <w:rPr>
                <w:sz w:val="24"/>
                <w:szCs w:val="24"/>
              </w:rPr>
              <w:t> </w:t>
            </w:r>
          </w:p>
        </w:tc>
        <w:tc>
          <w:tcPr>
            <w:tcW w:w="3046" w:type="pct"/>
            <w:tcBorders>
              <w:top w:val="nil"/>
              <w:left w:val="nil"/>
              <w:bottom w:val="single" w:sz="4" w:space="0" w:color="auto"/>
              <w:right w:val="single" w:sz="4" w:space="0" w:color="auto"/>
            </w:tcBorders>
            <w:shd w:val="clear" w:color="auto" w:fill="auto"/>
            <w:vAlign w:val="center"/>
            <w:hideMark/>
          </w:tcPr>
          <w:p w14:paraId="0D849530" w14:textId="77777777" w:rsidR="00111BE0" w:rsidRPr="00B12D25" w:rsidRDefault="00111BE0" w:rsidP="00111BE0">
            <w:pPr>
              <w:rPr>
                <w:b/>
                <w:bCs/>
                <w:sz w:val="24"/>
                <w:szCs w:val="24"/>
              </w:rPr>
            </w:pPr>
            <w:r w:rsidRPr="00B12D25">
              <w:rPr>
                <w:b/>
                <w:bCs/>
                <w:sz w:val="24"/>
                <w:szCs w:val="24"/>
              </w:rPr>
              <w:t>LOT 1100 : VRD ET AMENAGEMENT EXTERIEUR</w:t>
            </w:r>
          </w:p>
        </w:tc>
        <w:tc>
          <w:tcPr>
            <w:tcW w:w="232" w:type="pct"/>
            <w:tcBorders>
              <w:top w:val="nil"/>
              <w:left w:val="nil"/>
              <w:bottom w:val="single" w:sz="4" w:space="0" w:color="auto"/>
              <w:right w:val="single" w:sz="4" w:space="0" w:color="auto"/>
            </w:tcBorders>
            <w:shd w:val="clear" w:color="auto" w:fill="auto"/>
            <w:noWrap/>
            <w:vAlign w:val="center"/>
            <w:hideMark/>
          </w:tcPr>
          <w:p w14:paraId="325C0338" w14:textId="77777777" w:rsidR="00111BE0" w:rsidRPr="00B12D25" w:rsidRDefault="00111BE0" w:rsidP="00111BE0">
            <w:pPr>
              <w:jc w:val="center"/>
              <w:rPr>
                <w:sz w:val="24"/>
                <w:szCs w:val="24"/>
              </w:rPr>
            </w:pPr>
            <w:r w:rsidRPr="00B12D25">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EF43857" w14:textId="77777777" w:rsidR="00111BE0" w:rsidRPr="00B12D25" w:rsidRDefault="00111BE0" w:rsidP="00111BE0">
            <w:pPr>
              <w:jc w:val="center"/>
              <w:rPr>
                <w:sz w:val="24"/>
                <w:szCs w:val="24"/>
              </w:rPr>
            </w:pPr>
            <w:r w:rsidRPr="00B12D25">
              <w:rPr>
                <w:sz w:val="24"/>
                <w:szCs w:val="24"/>
              </w:rPr>
              <w:t> </w:t>
            </w:r>
          </w:p>
        </w:tc>
        <w:tc>
          <w:tcPr>
            <w:tcW w:w="406" w:type="pct"/>
            <w:tcBorders>
              <w:top w:val="nil"/>
              <w:left w:val="nil"/>
              <w:bottom w:val="nil"/>
              <w:right w:val="nil"/>
            </w:tcBorders>
            <w:shd w:val="clear" w:color="auto" w:fill="auto"/>
            <w:noWrap/>
            <w:vAlign w:val="bottom"/>
            <w:hideMark/>
          </w:tcPr>
          <w:p w14:paraId="4A220F89" w14:textId="77777777" w:rsidR="00111BE0" w:rsidRPr="00B12D25" w:rsidRDefault="00111BE0" w:rsidP="00111BE0">
            <w:pPr>
              <w:jc w:val="center"/>
              <w:rPr>
                <w:sz w:val="24"/>
                <w:szCs w:val="24"/>
              </w:rPr>
            </w:pPr>
          </w:p>
        </w:tc>
        <w:tc>
          <w:tcPr>
            <w:tcW w:w="601" w:type="pct"/>
            <w:tcBorders>
              <w:top w:val="nil"/>
              <w:left w:val="nil"/>
              <w:bottom w:val="nil"/>
              <w:right w:val="nil"/>
            </w:tcBorders>
            <w:shd w:val="clear" w:color="auto" w:fill="auto"/>
            <w:noWrap/>
            <w:vAlign w:val="bottom"/>
            <w:hideMark/>
          </w:tcPr>
          <w:p w14:paraId="17BAE1E0" w14:textId="77777777" w:rsidR="00111BE0" w:rsidRPr="00B12D25" w:rsidRDefault="00111BE0" w:rsidP="00111BE0">
            <w:pPr>
              <w:rPr>
                <w:sz w:val="24"/>
                <w:szCs w:val="24"/>
              </w:rPr>
            </w:pPr>
          </w:p>
        </w:tc>
      </w:tr>
      <w:tr w:rsidR="00B12D25" w:rsidRPr="00B12D25" w14:paraId="3531829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18FDE01" w14:textId="77777777" w:rsidR="00111BE0" w:rsidRPr="00B12D25" w:rsidRDefault="00111BE0" w:rsidP="00111BE0">
            <w:pPr>
              <w:jc w:val="center"/>
              <w:rPr>
                <w:sz w:val="24"/>
                <w:szCs w:val="24"/>
              </w:rPr>
            </w:pPr>
            <w:r w:rsidRPr="00B12D25">
              <w:rPr>
                <w:sz w:val="24"/>
                <w:szCs w:val="24"/>
              </w:rPr>
              <w:t>1101</w:t>
            </w:r>
          </w:p>
        </w:tc>
        <w:tc>
          <w:tcPr>
            <w:tcW w:w="3046" w:type="pct"/>
            <w:tcBorders>
              <w:top w:val="nil"/>
              <w:left w:val="nil"/>
              <w:bottom w:val="single" w:sz="4" w:space="0" w:color="auto"/>
              <w:right w:val="single" w:sz="4" w:space="0" w:color="auto"/>
            </w:tcBorders>
            <w:shd w:val="clear" w:color="auto" w:fill="auto"/>
            <w:vAlign w:val="center"/>
            <w:hideMark/>
          </w:tcPr>
          <w:p w14:paraId="1744B6B0" w14:textId="77777777" w:rsidR="00111BE0" w:rsidRPr="00B12D25" w:rsidRDefault="00111BE0" w:rsidP="00111BE0">
            <w:pPr>
              <w:rPr>
                <w:sz w:val="24"/>
                <w:szCs w:val="24"/>
              </w:rPr>
            </w:pPr>
            <w:r w:rsidRPr="00B12D25">
              <w:rPr>
                <w:sz w:val="24"/>
                <w:szCs w:val="24"/>
              </w:rPr>
              <w:t>Caniveau</w:t>
            </w:r>
          </w:p>
        </w:tc>
        <w:tc>
          <w:tcPr>
            <w:tcW w:w="232" w:type="pct"/>
            <w:tcBorders>
              <w:top w:val="nil"/>
              <w:left w:val="nil"/>
              <w:bottom w:val="single" w:sz="4" w:space="0" w:color="auto"/>
              <w:right w:val="single" w:sz="4" w:space="0" w:color="auto"/>
            </w:tcBorders>
            <w:shd w:val="clear" w:color="auto" w:fill="auto"/>
            <w:noWrap/>
            <w:vAlign w:val="center"/>
            <w:hideMark/>
          </w:tcPr>
          <w:p w14:paraId="42214E1C"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2BE6FA7" w14:textId="77777777" w:rsidR="00111BE0" w:rsidRPr="00B12D25" w:rsidRDefault="00111BE0" w:rsidP="00111BE0">
            <w:pPr>
              <w:jc w:val="center"/>
              <w:rPr>
                <w:sz w:val="24"/>
                <w:szCs w:val="24"/>
              </w:rPr>
            </w:pPr>
            <w:r w:rsidRPr="00B12D25">
              <w:rPr>
                <w:sz w:val="24"/>
                <w:szCs w:val="24"/>
              </w:rPr>
              <w:t>85</w:t>
            </w:r>
          </w:p>
        </w:tc>
        <w:tc>
          <w:tcPr>
            <w:tcW w:w="406" w:type="pct"/>
            <w:tcBorders>
              <w:top w:val="single" w:sz="4" w:space="0" w:color="auto"/>
              <w:left w:val="nil"/>
              <w:bottom w:val="single" w:sz="4" w:space="0" w:color="auto"/>
              <w:right w:val="single" w:sz="4" w:space="0" w:color="auto"/>
            </w:tcBorders>
            <w:shd w:val="clear" w:color="auto" w:fill="auto"/>
            <w:noWrap/>
            <w:vAlign w:val="center"/>
          </w:tcPr>
          <w:p w14:paraId="2ECE073A" w14:textId="5D5A6607" w:rsidR="00111BE0" w:rsidRPr="00B12D25" w:rsidRDefault="00111BE0" w:rsidP="00111BE0">
            <w:pPr>
              <w:jc w:val="center"/>
              <w:rPr>
                <w:sz w:val="24"/>
                <w:szCs w:val="24"/>
              </w:rPr>
            </w:pP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30F80055" w14:textId="331C3CEF" w:rsidR="00111BE0" w:rsidRPr="00B12D25" w:rsidRDefault="00111BE0" w:rsidP="00111BE0">
            <w:pPr>
              <w:jc w:val="center"/>
              <w:rPr>
                <w:sz w:val="24"/>
                <w:szCs w:val="24"/>
              </w:rPr>
            </w:pPr>
          </w:p>
        </w:tc>
      </w:tr>
      <w:tr w:rsidR="00B12D25" w:rsidRPr="00B12D25" w14:paraId="7B366539"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AA54E" w14:textId="77777777" w:rsidR="00111BE0" w:rsidRPr="00B12D25" w:rsidRDefault="00111BE0" w:rsidP="00111BE0">
            <w:pPr>
              <w:jc w:val="center"/>
              <w:rPr>
                <w:sz w:val="24"/>
                <w:szCs w:val="24"/>
              </w:rPr>
            </w:pPr>
            <w:r w:rsidRPr="00B12D25">
              <w:rPr>
                <w:sz w:val="24"/>
                <w:szCs w:val="24"/>
              </w:rPr>
              <w:lastRenderedPageBreak/>
              <w:t>1102</w:t>
            </w:r>
          </w:p>
        </w:tc>
        <w:tc>
          <w:tcPr>
            <w:tcW w:w="3046" w:type="pct"/>
            <w:tcBorders>
              <w:top w:val="nil"/>
              <w:left w:val="nil"/>
              <w:bottom w:val="single" w:sz="4" w:space="0" w:color="auto"/>
              <w:right w:val="single" w:sz="4" w:space="0" w:color="auto"/>
            </w:tcBorders>
            <w:shd w:val="clear" w:color="auto" w:fill="auto"/>
            <w:vAlign w:val="center"/>
            <w:hideMark/>
          </w:tcPr>
          <w:p w14:paraId="615476C1" w14:textId="77777777" w:rsidR="00111BE0" w:rsidRPr="00B12D25" w:rsidRDefault="00111BE0" w:rsidP="00111BE0">
            <w:pPr>
              <w:rPr>
                <w:sz w:val="24"/>
                <w:szCs w:val="24"/>
              </w:rPr>
            </w:pPr>
            <w:r w:rsidRPr="00B12D25">
              <w:rPr>
                <w:sz w:val="24"/>
                <w:szCs w:val="24"/>
              </w:rPr>
              <w:t xml:space="preserve">Fourniture et pose de </w:t>
            </w:r>
            <w:proofErr w:type="spellStart"/>
            <w:r w:rsidRPr="00B12D25">
              <w:rPr>
                <w:sz w:val="24"/>
                <w:szCs w:val="24"/>
              </w:rPr>
              <w:t>dallettes</w:t>
            </w:r>
            <w:proofErr w:type="spellEnd"/>
            <w:r w:rsidRPr="00B12D25">
              <w:rPr>
                <w:sz w:val="24"/>
                <w:szCs w:val="24"/>
              </w:rPr>
              <w:t xml:space="preserve"> de 50cm (ép.=10cm)</w:t>
            </w:r>
          </w:p>
        </w:tc>
        <w:tc>
          <w:tcPr>
            <w:tcW w:w="232" w:type="pct"/>
            <w:tcBorders>
              <w:top w:val="nil"/>
              <w:left w:val="nil"/>
              <w:bottom w:val="single" w:sz="4" w:space="0" w:color="auto"/>
              <w:right w:val="single" w:sz="4" w:space="0" w:color="auto"/>
            </w:tcBorders>
            <w:shd w:val="clear" w:color="auto" w:fill="auto"/>
            <w:noWrap/>
            <w:vAlign w:val="center"/>
            <w:hideMark/>
          </w:tcPr>
          <w:p w14:paraId="005CA6A7" w14:textId="77777777" w:rsidR="00111BE0" w:rsidRPr="00B12D25" w:rsidRDefault="00111BE0" w:rsidP="00111BE0">
            <w:pPr>
              <w:jc w:val="center"/>
              <w:rPr>
                <w:sz w:val="24"/>
                <w:szCs w:val="24"/>
              </w:rPr>
            </w:pPr>
            <w:r w:rsidRPr="00B12D25">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D7214A7" w14:textId="77777777" w:rsidR="00111BE0" w:rsidRPr="00B12D25" w:rsidRDefault="00111BE0" w:rsidP="00111BE0">
            <w:pPr>
              <w:jc w:val="center"/>
              <w:rPr>
                <w:sz w:val="24"/>
                <w:szCs w:val="24"/>
              </w:rPr>
            </w:pPr>
            <w:r w:rsidRPr="00B12D25">
              <w:rPr>
                <w:sz w:val="24"/>
                <w:szCs w:val="24"/>
              </w:rPr>
              <w:t>25</w:t>
            </w:r>
          </w:p>
        </w:tc>
        <w:tc>
          <w:tcPr>
            <w:tcW w:w="406" w:type="pct"/>
            <w:tcBorders>
              <w:top w:val="nil"/>
              <w:left w:val="nil"/>
              <w:bottom w:val="single" w:sz="4" w:space="0" w:color="auto"/>
              <w:right w:val="single" w:sz="4" w:space="0" w:color="auto"/>
            </w:tcBorders>
            <w:shd w:val="clear" w:color="auto" w:fill="auto"/>
            <w:noWrap/>
            <w:vAlign w:val="center"/>
          </w:tcPr>
          <w:p w14:paraId="1C8F4F85" w14:textId="253D66A0"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40EA6520" w14:textId="70090623" w:rsidR="00111BE0" w:rsidRPr="00B12D25" w:rsidRDefault="00111BE0" w:rsidP="00111BE0">
            <w:pPr>
              <w:jc w:val="center"/>
              <w:rPr>
                <w:sz w:val="24"/>
                <w:szCs w:val="24"/>
              </w:rPr>
            </w:pPr>
          </w:p>
        </w:tc>
      </w:tr>
      <w:tr w:rsidR="00B12D25" w:rsidRPr="00B12D25" w14:paraId="16AB2A4C"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D62B6C" w14:textId="77777777" w:rsidR="00111BE0" w:rsidRPr="00B12D25" w:rsidRDefault="00111BE0" w:rsidP="00111BE0">
            <w:pPr>
              <w:jc w:val="center"/>
              <w:rPr>
                <w:sz w:val="24"/>
                <w:szCs w:val="24"/>
              </w:rPr>
            </w:pPr>
            <w:r w:rsidRPr="00B12D25">
              <w:rPr>
                <w:sz w:val="24"/>
                <w:szCs w:val="24"/>
              </w:rPr>
              <w:t>1103</w:t>
            </w:r>
          </w:p>
        </w:tc>
        <w:tc>
          <w:tcPr>
            <w:tcW w:w="3046" w:type="pct"/>
            <w:tcBorders>
              <w:top w:val="nil"/>
              <w:left w:val="nil"/>
              <w:bottom w:val="single" w:sz="4" w:space="0" w:color="auto"/>
              <w:right w:val="single" w:sz="4" w:space="0" w:color="auto"/>
            </w:tcBorders>
            <w:shd w:val="clear" w:color="auto" w:fill="auto"/>
            <w:vAlign w:val="center"/>
            <w:hideMark/>
          </w:tcPr>
          <w:p w14:paraId="634CC7D7" w14:textId="77777777" w:rsidR="00111BE0" w:rsidRPr="00B12D25" w:rsidRDefault="00111BE0" w:rsidP="00111BE0">
            <w:pPr>
              <w:rPr>
                <w:sz w:val="24"/>
                <w:szCs w:val="24"/>
              </w:rPr>
            </w:pPr>
            <w:r w:rsidRPr="00B12D25">
              <w:rPr>
                <w:sz w:val="24"/>
                <w:szCs w:val="24"/>
              </w:rPr>
              <w:t>Dallage des alentours du bâtiment</w:t>
            </w:r>
          </w:p>
        </w:tc>
        <w:tc>
          <w:tcPr>
            <w:tcW w:w="232" w:type="pct"/>
            <w:tcBorders>
              <w:top w:val="nil"/>
              <w:left w:val="nil"/>
              <w:bottom w:val="single" w:sz="4" w:space="0" w:color="auto"/>
              <w:right w:val="single" w:sz="4" w:space="0" w:color="auto"/>
            </w:tcBorders>
            <w:shd w:val="clear" w:color="auto" w:fill="auto"/>
            <w:noWrap/>
            <w:vAlign w:val="center"/>
            <w:hideMark/>
          </w:tcPr>
          <w:p w14:paraId="139B7BD1" w14:textId="77777777" w:rsidR="00111BE0" w:rsidRPr="00B12D25" w:rsidRDefault="00111BE0" w:rsidP="00111BE0">
            <w:pPr>
              <w:jc w:val="center"/>
              <w:rPr>
                <w:sz w:val="24"/>
                <w:szCs w:val="24"/>
              </w:rPr>
            </w:pPr>
            <w:r w:rsidRPr="00B12D25">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EE9CC4E" w14:textId="77777777" w:rsidR="00111BE0" w:rsidRPr="00B12D25" w:rsidRDefault="00111BE0" w:rsidP="00111BE0">
            <w:pPr>
              <w:jc w:val="center"/>
              <w:rPr>
                <w:sz w:val="24"/>
                <w:szCs w:val="24"/>
              </w:rPr>
            </w:pPr>
            <w:r w:rsidRPr="00B12D25">
              <w:rPr>
                <w:sz w:val="24"/>
                <w:szCs w:val="24"/>
              </w:rPr>
              <w:t>50,28</w:t>
            </w:r>
          </w:p>
        </w:tc>
        <w:tc>
          <w:tcPr>
            <w:tcW w:w="406" w:type="pct"/>
            <w:tcBorders>
              <w:top w:val="nil"/>
              <w:left w:val="nil"/>
              <w:bottom w:val="single" w:sz="4" w:space="0" w:color="auto"/>
              <w:right w:val="single" w:sz="4" w:space="0" w:color="auto"/>
            </w:tcBorders>
            <w:shd w:val="clear" w:color="auto" w:fill="auto"/>
            <w:noWrap/>
            <w:vAlign w:val="center"/>
          </w:tcPr>
          <w:p w14:paraId="7A4F9BD5" w14:textId="17B5B171" w:rsidR="00111BE0" w:rsidRPr="00B12D25" w:rsidRDefault="00111BE0" w:rsidP="00111BE0">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B1A2FDD" w14:textId="3F96CFFB" w:rsidR="00111BE0" w:rsidRPr="00B12D25" w:rsidRDefault="00111BE0" w:rsidP="00111BE0">
            <w:pPr>
              <w:jc w:val="center"/>
              <w:rPr>
                <w:sz w:val="24"/>
                <w:szCs w:val="24"/>
              </w:rPr>
            </w:pPr>
          </w:p>
        </w:tc>
      </w:tr>
      <w:tr w:rsidR="00B12D25" w:rsidRPr="00B12D25" w14:paraId="43B6B096"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6DE3BE0C" w14:textId="77777777" w:rsidR="00E84B58" w:rsidRPr="00B12D25" w:rsidRDefault="00E84B58" w:rsidP="00E84B58">
            <w:pPr>
              <w:jc w:val="center"/>
              <w:rPr>
                <w:sz w:val="24"/>
                <w:szCs w:val="24"/>
              </w:rPr>
            </w:pPr>
          </w:p>
        </w:tc>
        <w:tc>
          <w:tcPr>
            <w:tcW w:w="3046" w:type="pct"/>
            <w:tcBorders>
              <w:top w:val="nil"/>
              <w:left w:val="nil"/>
              <w:bottom w:val="single" w:sz="4" w:space="0" w:color="auto"/>
              <w:right w:val="single" w:sz="4" w:space="0" w:color="auto"/>
            </w:tcBorders>
            <w:shd w:val="clear" w:color="auto" w:fill="auto"/>
            <w:vAlign w:val="center"/>
          </w:tcPr>
          <w:p w14:paraId="54FEC36D" w14:textId="06C7C413" w:rsidR="00E84B58" w:rsidRPr="00B12D25" w:rsidRDefault="00E84B58" w:rsidP="00E84B58">
            <w:pPr>
              <w:rPr>
                <w:sz w:val="24"/>
                <w:szCs w:val="24"/>
              </w:rPr>
            </w:pPr>
            <w:r w:rsidRPr="00B12D25">
              <w:rPr>
                <w:b/>
                <w:bCs/>
                <w:sz w:val="24"/>
                <w:szCs w:val="24"/>
              </w:rPr>
              <w:t>Sous-total Lot 1100</w:t>
            </w:r>
          </w:p>
        </w:tc>
        <w:tc>
          <w:tcPr>
            <w:tcW w:w="232" w:type="pct"/>
            <w:tcBorders>
              <w:top w:val="nil"/>
              <w:left w:val="nil"/>
              <w:bottom w:val="single" w:sz="4" w:space="0" w:color="auto"/>
              <w:right w:val="single" w:sz="4" w:space="0" w:color="auto"/>
            </w:tcBorders>
            <w:shd w:val="clear" w:color="auto" w:fill="auto"/>
            <w:noWrap/>
            <w:vAlign w:val="center"/>
          </w:tcPr>
          <w:p w14:paraId="4C9C0A2F" w14:textId="77777777" w:rsidR="00E84B58" w:rsidRPr="00B12D25" w:rsidRDefault="00E84B58" w:rsidP="00E84B58">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193F81E5" w14:textId="77777777" w:rsidR="00E84B58" w:rsidRPr="00B12D25" w:rsidRDefault="00E84B58" w:rsidP="00E84B58">
            <w:pPr>
              <w:jc w:val="center"/>
              <w:rPr>
                <w:sz w:val="24"/>
                <w:szCs w:val="24"/>
              </w:rPr>
            </w:pPr>
          </w:p>
        </w:tc>
        <w:tc>
          <w:tcPr>
            <w:tcW w:w="406" w:type="pct"/>
            <w:tcBorders>
              <w:top w:val="nil"/>
              <w:left w:val="nil"/>
              <w:bottom w:val="single" w:sz="4" w:space="0" w:color="auto"/>
              <w:right w:val="single" w:sz="4" w:space="0" w:color="auto"/>
            </w:tcBorders>
            <w:shd w:val="clear" w:color="auto" w:fill="auto"/>
            <w:noWrap/>
            <w:vAlign w:val="center"/>
          </w:tcPr>
          <w:p w14:paraId="3466F958" w14:textId="77777777" w:rsidR="00E84B58" w:rsidRPr="00B12D25" w:rsidRDefault="00E84B58" w:rsidP="00E84B58">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6D7885EC" w14:textId="77777777" w:rsidR="00E84B58" w:rsidRPr="00B12D25" w:rsidRDefault="00E84B58" w:rsidP="00E84B58">
            <w:pPr>
              <w:jc w:val="center"/>
              <w:rPr>
                <w:sz w:val="24"/>
                <w:szCs w:val="24"/>
              </w:rPr>
            </w:pPr>
          </w:p>
        </w:tc>
      </w:tr>
      <w:tr w:rsidR="00B12D25" w:rsidRPr="00B12D25" w14:paraId="4DB217AB"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567047C0" w14:textId="77777777" w:rsidR="00E84B58" w:rsidRPr="00B12D25" w:rsidRDefault="00E84B58" w:rsidP="00E84B58">
            <w:pPr>
              <w:jc w:val="center"/>
              <w:rPr>
                <w:sz w:val="24"/>
                <w:szCs w:val="24"/>
              </w:rPr>
            </w:pPr>
          </w:p>
        </w:tc>
        <w:tc>
          <w:tcPr>
            <w:tcW w:w="3046" w:type="pct"/>
            <w:tcBorders>
              <w:top w:val="nil"/>
              <w:left w:val="nil"/>
              <w:bottom w:val="single" w:sz="4" w:space="0" w:color="auto"/>
              <w:right w:val="single" w:sz="4" w:space="0" w:color="auto"/>
            </w:tcBorders>
            <w:shd w:val="clear" w:color="auto" w:fill="auto"/>
            <w:vAlign w:val="center"/>
          </w:tcPr>
          <w:p w14:paraId="2C7D7767" w14:textId="38B9B849" w:rsidR="00E84B58" w:rsidRPr="00B12D25" w:rsidRDefault="00E84B58" w:rsidP="00E84B58">
            <w:pPr>
              <w:rPr>
                <w:sz w:val="24"/>
                <w:szCs w:val="24"/>
              </w:rPr>
            </w:pPr>
            <w:r w:rsidRPr="00B12D25">
              <w:rPr>
                <w:b/>
                <w:bCs/>
                <w:sz w:val="24"/>
                <w:szCs w:val="24"/>
              </w:rPr>
              <w:t xml:space="preserve">LOT 1200 : ENVIRONNEMENTAL ET HYGIENE </w:t>
            </w:r>
          </w:p>
        </w:tc>
        <w:tc>
          <w:tcPr>
            <w:tcW w:w="232" w:type="pct"/>
            <w:tcBorders>
              <w:top w:val="nil"/>
              <w:left w:val="nil"/>
              <w:bottom w:val="single" w:sz="4" w:space="0" w:color="auto"/>
              <w:right w:val="single" w:sz="4" w:space="0" w:color="auto"/>
            </w:tcBorders>
            <w:shd w:val="clear" w:color="auto" w:fill="auto"/>
            <w:noWrap/>
            <w:vAlign w:val="center"/>
          </w:tcPr>
          <w:p w14:paraId="645A7E69" w14:textId="77777777" w:rsidR="00E84B58" w:rsidRPr="00B12D25" w:rsidRDefault="00E84B58" w:rsidP="00E84B58">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7EB073BB" w14:textId="77777777" w:rsidR="00E84B58" w:rsidRPr="00B12D25" w:rsidRDefault="00E84B58" w:rsidP="00E84B58">
            <w:pPr>
              <w:jc w:val="center"/>
              <w:rPr>
                <w:sz w:val="24"/>
                <w:szCs w:val="24"/>
              </w:rPr>
            </w:pPr>
          </w:p>
        </w:tc>
        <w:tc>
          <w:tcPr>
            <w:tcW w:w="406" w:type="pct"/>
            <w:tcBorders>
              <w:top w:val="nil"/>
              <w:left w:val="nil"/>
              <w:bottom w:val="single" w:sz="4" w:space="0" w:color="auto"/>
              <w:right w:val="single" w:sz="4" w:space="0" w:color="auto"/>
            </w:tcBorders>
            <w:shd w:val="clear" w:color="auto" w:fill="auto"/>
            <w:noWrap/>
            <w:vAlign w:val="center"/>
          </w:tcPr>
          <w:p w14:paraId="5254DB39" w14:textId="77777777" w:rsidR="00E84B58" w:rsidRPr="00B12D25" w:rsidRDefault="00E84B58" w:rsidP="00E84B58">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1C6AF127" w14:textId="77777777" w:rsidR="00E84B58" w:rsidRPr="00B12D25" w:rsidRDefault="00E84B58" w:rsidP="00E84B58">
            <w:pPr>
              <w:jc w:val="center"/>
              <w:rPr>
                <w:sz w:val="24"/>
                <w:szCs w:val="24"/>
              </w:rPr>
            </w:pPr>
          </w:p>
        </w:tc>
      </w:tr>
      <w:tr w:rsidR="00B12D25" w:rsidRPr="00B12D25" w14:paraId="22DF9704"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1EDB55F1" w14:textId="47DFA8E1" w:rsidR="00E84B58" w:rsidRPr="00B12D25" w:rsidRDefault="00E84B58" w:rsidP="00E84B58">
            <w:pPr>
              <w:jc w:val="center"/>
              <w:rPr>
                <w:sz w:val="24"/>
                <w:szCs w:val="24"/>
              </w:rPr>
            </w:pPr>
            <w:r w:rsidRPr="00B12D25">
              <w:rPr>
                <w:rFonts w:ascii="Tahoma" w:hAnsi="Tahoma" w:cs="Tahoma"/>
                <w:sz w:val="24"/>
                <w:szCs w:val="24"/>
              </w:rPr>
              <w:t>1201</w:t>
            </w:r>
          </w:p>
        </w:tc>
        <w:tc>
          <w:tcPr>
            <w:tcW w:w="3046" w:type="pct"/>
            <w:tcBorders>
              <w:top w:val="nil"/>
              <w:left w:val="nil"/>
              <w:bottom w:val="single" w:sz="4" w:space="0" w:color="auto"/>
              <w:right w:val="single" w:sz="4" w:space="0" w:color="auto"/>
            </w:tcBorders>
            <w:shd w:val="clear" w:color="auto" w:fill="auto"/>
            <w:vAlign w:val="center"/>
          </w:tcPr>
          <w:p w14:paraId="5F7CD0E5" w14:textId="6A5E89D7" w:rsidR="00E84B58" w:rsidRPr="00B12D25" w:rsidRDefault="00E84B58" w:rsidP="00E84B58">
            <w:pPr>
              <w:rPr>
                <w:sz w:val="24"/>
                <w:szCs w:val="24"/>
              </w:rPr>
            </w:pPr>
            <w:r w:rsidRPr="00B12D25">
              <w:rPr>
                <w:sz w:val="24"/>
                <w:szCs w:val="24"/>
              </w:rPr>
              <w:t>plants</w:t>
            </w:r>
          </w:p>
        </w:tc>
        <w:tc>
          <w:tcPr>
            <w:tcW w:w="232" w:type="pct"/>
            <w:tcBorders>
              <w:top w:val="nil"/>
              <w:left w:val="nil"/>
              <w:bottom w:val="single" w:sz="4" w:space="0" w:color="auto"/>
              <w:right w:val="single" w:sz="4" w:space="0" w:color="auto"/>
            </w:tcBorders>
            <w:shd w:val="clear" w:color="auto" w:fill="auto"/>
            <w:noWrap/>
            <w:vAlign w:val="center"/>
          </w:tcPr>
          <w:p w14:paraId="5266D2EF" w14:textId="47DAEF99" w:rsidR="00E84B58" w:rsidRPr="00B12D25" w:rsidRDefault="00E84B58" w:rsidP="00E84B58">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tcPr>
          <w:p w14:paraId="4DB6EA53" w14:textId="3526890A" w:rsidR="00E84B58" w:rsidRPr="00B12D25" w:rsidRDefault="00E84B58" w:rsidP="00E84B58">
            <w:pPr>
              <w:jc w:val="center"/>
              <w:rPr>
                <w:sz w:val="24"/>
                <w:szCs w:val="24"/>
              </w:rPr>
            </w:pPr>
            <w:r w:rsidRPr="00B12D25">
              <w:rPr>
                <w:sz w:val="24"/>
                <w:szCs w:val="24"/>
              </w:rPr>
              <w:t>50</w:t>
            </w:r>
          </w:p>
        </w:tc>
        <w:tc>
          <w:tcPr>
            <w:tcW w:w="406" w:type="pct"/>
            <w:tcBorders>
              <w:top w:val="nil"/>
              <w:left w:val="nil"/>
              <w:bottom w:val="single" w:sz="4" w:space="0" w:color="auto"/>
              <w:right w:val="single" w:sz="4" w:space="0" w:color="auto"/>
            </w:tcBorders>
            <w:shd w:val="clear" w:color="auto" w:fill="auto"/>
            <w:noWrap/>
            <w:vAlign w:val="center"/>
          </w:tcPr>
          <w:p w14:paraId="7D484146" w14:textId="77777777" w:rsidR="00E84B58" w:rsidRPr="00B12D25" w:rsidRDefault="00E84B58" w:rsidP="00E84B58">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57FD1370" w14:textId="77777777" w:rsidR="00E84B58" w:rsidRPr="00B12D25" w:rsidRDefault="00E84B58" w:rsidP="00E84B58">
            <w:pPr>
              <w:jc w:val="center"/>
              <w:rPr>
                <w:sz w:val="24"/>
                <w:szCs w:val="24"/>
              </w:rPr>
            </w:pPr>
          </w:p>
        </w:tc>
      </w:tr>
      <w:tr w:rsidR="00B12D25" w:rsidRPr="00B12D25" w14:paraId="133F0660" w14:textId="77777777" w:rsidTr="00E84B58">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1E56338F" w14:textId="226410E9" w:rsidR="00E84B58" w:rsidRPr="00B12D25" w:rsidRDefault="00E84B58" w:rsidP="00E84B58">
            <w:pPr>
              <w:jc w:val="center"/>
              <w:rPr>
                <w:sz w:val="24"/>
                <w:szCs w:val="24"/>
              </w:rPr>
            </w:pPr>
            <w:r w:rsidRPr="00B12D25">
              <w:rPr>
                <w:rFonts w:ascii="Tahoma" w:hAnsi="Tahoma" w:cs="Tahoma"/>
                <w:sz w:val="24"/>
                <w:szCs w:val="24"/>
              </w:rPr>
              <w:t>1202</w:t>
            </w:r>
          </w:p>
        </w:tc>
        <w:tc>
          <w:tcPr>
            <w:tcW w:w="3046" w:type="pct"/>
            <w:tcBorders>
              <w:top w:val="nil"/>
              <w:left w:val="nil"/>
              <w:bottom w:val="single" w:sz="4" w:space="0" w:color="auto"/>
              <w:right w:val="single" w:sz="4" w:space="0" w:color="auto"/>
            </w:tcBorders>
            <w:shd w:val="clear" w:color="auto" w:fill="auto"/>
            <w:vAlign w:val="center"/>
          </w:tcPr>
          <w:p w14:paraId="6C04B5D6" w14:textId="73E99109" w:rsidR="00E84B58" w:rsidRPr="00B12D25" w:rsidRDefault="00E84B58" w:rsidP="00E84B58">
            <w:pPr>
              <w:rPr>
                <w:sz w:val="24"/>
                <w:szCs w:val="24"/>
              </w:rPr>
            </w:pPr>
            <w:r w:rsidRPr="00B12D25">
              <w:rPr>
                <w:sz w:val="24"/>
                <w:szCs w:val="24"/>
              </w:rPr>
              <w:t>Bac à ordure</w:t>
            </w:r>
          </w:p>
        </w:tc>
        <w:tc>
          <w:tcPr>
            <w:tcW w:w="232" w:type="pct"/>
            <w:tcBorders>
              <w:top w:val="nil"/>
              <w:left w:val="nil"/>
              <w:bottom w:val="single" w:sz="4" w:space="0" w:color="auto"/>
              <w:right w:val="single" w:sz="4" w:space="0" w:color="auto"/>
            </w:tcBorders>
            <w:shd w:val="clear" w:color="auto" w:fill="auto"/>
            <w:noWrap/>
            <w:vAlign w:val="center"/>
          </w:tcPr>
          <w:p w14:paraId="0BC0B820" w14:textId="626DF0AA" w:rsidR="00E84B58" w:rsidRPr="00B12D25" w:rsidRDefault="00E84B58" w:rsidP="00E84B58">
            <w:pPr>
              <w:jc w:val="center"/>
              <w:rPr>
                <w:sz w:val="24"/>
                <w:szCs w:val="24"/>
              </w:rPr>
            </w:pPr>
            <w:r w:rsidRPr="00B12D25">
              <w:rPr>
                <w:sz w:val="24"/>
                <w:szCs w:val="24"/>
              </w:rPr>
              <w:t>u</w:t>
            </w:r>
          </w:p>
        </w:tc>
        <w:tc>
          <w:tcPr>
            <w:tcW w:w="403" w:type="pct"/>
            <w:tcBorders>
              <w:top w:val="nil"/>
              <w:left w:val="nil"/>
              <w:bottom w:val="single" w:sz="4" w:space="0" w:color="auto"/>
              <w:right w:val="single" w:sz="4" w:space="0" w:color="auto"/>
            </w:tcBorders>
            <w:shd w:val="clear" w:color="auto" w:fill="auto"/>
            <w:noWrap/>
            <w:vAlign w:val="center"/>
          </w:tcPr>
          <w:p w14:paraId="7B644DF5" w14:textId="2EB6A744" w:rsidR="00E84B58" w:rsidRPr="00B12D25" w:rsidRDefault="00E84B58" w:rsidP="00E84B58">
            <w:pPr>
              <w:jc w:val="center"/>
              <w:rPr>
                <w:sz w:val="24"/>
                <w:szCs w:val="24"/>
              </w:rPr>
            </w:pPr>
            <w:r w:rsidRPr="00B12D25">
              <w:rPr>
                <w:sz w:val="24"/>
                <w:szCs w:val="24"/>
              </w:rPr>
              <w:t>4</w:t>
            </w:r>
          </w:p>
        </w:tc>
        <w:tc>
          <w:tcPr>
            <w:tcW w:w="406" w:type="pct"/>
            <w:tcBorders>
              <w:top w:val="nil"/>
              <w:left w:val="nil"/>
              <w:bottom w:val="single" w:sz="4" w:space="0" w:color="auto"/>
              <w:right w:val="single" w:sz="4" w:space="0" w:color="auto"/>
            </w:tcBorders>
            <w:shd w:val="clear" w:color="auto" w:fill="auto"/>
            <w:noWrap/>
            <w:vAlign w:val="center"/>
          </w:tcPr>
          <w:p w14:paraId="520FA1E5" w14:textId="77777777" w:rsidR="00E84B58" w:rsidRPr="00B12D25" w:rsidRDefault="00E84B58" w:rsidP="00E84B58">
            <w:pPr>
              <w:jc w:val="center"/>
              <w:rPr>
                <w:sz w:val="24"/>
                <w:szCs w:val="24"/>
              </w:rPr>
            </w:pPr>
          </w:p>
        </w:tc>
        <w:tc>
          <w:tcPr>
            <w:tcW w:w="601" w:type="pct"/>
            <w:tcBorders>
              <w:top w:val="nil"/>
              <w:left w:val="nil"/>
              <w:bottom w:val="single" w:sz="4" w:space="0" w:color="auto"/>
              <w:right w:val="single" w:sz="4" w:space="0" w:color="auto"/>
            </w:tcBorders>
            <w:shd w:val="clear" w:color="auto" w:fill="auto"/>
            <w:noWrap/>
            <w:vAlign w:val="center"/>
          </w:tcPr>
          <w:p w14:paraId="3CC2ABA1" w14:textId="77777777" w:rsidR="00E84B58" w:rsidRPr="00B12D25" w:rsidRDefault="00E84B58" w:rsidP="00E84B58">
            <w:pPr>
              <w:jc w:val="center"/>
              <w:rPr>
                <w:sz w:val="24"/>
                <w:szCs w:val="24"/>
              </w:rPr>
            </w:pPr>
          </w:p>
        </w:tc>
      </w:tr>
      <w:tr w:rsidR="00B12D25" w:rsidRPr="00B12D25" w14:paraId="6F97C793" w14:textId="77777777" w:rsidTr="00E84B58">
        <w:trPr>
          <w:trHeight w:val="58"/>
        </w:trPr>
        <w:tc>
          <w:tcPr>
            <w:tcW w:w="43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667F" w14:textId="795DB8F5" w:rsidR="00E84B58" w:rsidRPr="00B12D25" w:rsidRDefault="00E84B58" w:rsidP="00E84B58">
            <w:pPr>
              <w:jc w:val="center"/>
              <w:rPr>
                <w:b/>
                <w:bCs/>
                <w:sz w:val="24"/>
                <w:szCs w:val="24"/>
              </w:rPr>
            </w:pPr>
            <w:r w:rsidRPr="00B12D25">
              <w:rPr>
                <w:b/>
                <w:bCs/>
                <w:sz w:val="24"/>
                <w:szCs w:val="24"/>
              </w:rPr>
              <w:t>Sous-total Lot 1200</w:t>
            </w:r>
          </w:p>
        </w:tc>
        <w:tc>
          <w:tcPr>
            <w:tcW w:w="601" w:type="pct"/>
            <w:tcBorders>
              <w:top w:val="nil"/>
              <w:left w:val="nil"/>
              <w:bottom w:val="single" w:sz="4" w:space="0" w:color="auto"/>
              <w:right w:val="single" w:sz="4" w:space="0" w:color="auto"/>
            </w:tcBorders>
            <w:shd w:val="clear" w:color="auto" w:fill="auto"/>
            <w:vAlign w:val="center"/>
            <w:hideMark/>
          </w:tcPr>
          <w:p w14:paraId="08A2FB85" w14:textId="2FB26CC3" w:rsidR="00E84B58" w:rsidRPr="00B12D25" w:rsidRDefault="00E84B58" w:rsidP="00E84B58">
            <w:pPr>
              <w:jc w:val="center"/>
              <w:rPr>
                <w:b/>
                <w:bCs/>
                <w:sz w:val="24"/>
                <w:szCs w:val="24"/>
              </w:rPr>
            </w:pPr>
          </w:p>
        </w:tc>
      </w:tr>
      <w:tr w:rsidR="00B12D25" w:rsidRPr="00B12D25" w14:paraId="24EC3E7F"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03D54" w14:textId="77777777" w:rsidR="00E84B58" w:rsidRPr="00B12D25" w:rsidRDefault="00E84B58" w:rsidP="00E84B58">
            <w:pPr>
              <w:rPr>
                <w:b/>
                <w:bCs/>
                <w:sz w:val="24"/>
                <w:szCs w:val="24"/>
              </w:rPr>
            </w:pPr>
            <w:r w:rsidRPr="00B12D25">
              <w:rPr>
                <w:b/>
                <w:bCs/>
                <w:sz w:val="24"/>
                <w:szCs w:val="24"/>
              </w:rPr>
              <w:t>LOT 100 : TRAVAUX PREPARATOIRES</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4BCD7AC9" w14:textId="1DF9F944" w:rsidR="00E84B58" w:rsidRPr="00B12D25" w:rsidRDefault="00E84B58" w:rsidP="00E84B58">
            <w:pPr>
              <w:jc w:val="center"/>
              <w:rPr>
                <w:b/>
                <w:bCs/>
                <w:sz w:val="24"/>
                <w:szCs w:val="24"/>
              </w:rPr>
            </w:pPr>
          </w:p>
        </w:tc>
      </w:tr>
      <w:tr w:rsidR="00B12D25" w:rsidRPr="00B12D25" w14:paraId="0C6AE072"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2660EF" w14:textId="77777777" w:rsidR="00E84B58" w:rsidRPr="00B12D25" w:rsidRDefault="00E84B58" w:rsidP="00E84B58">
            <w:pPr>
              <w:rPr>
                <w:b/>
                <w:bCs/>
                <w:sz w:val="24"/>
                <w:szCs w:val="24"/>
              </w:rPr>
            </w:pPr>
            <w:r w:rsidRPr="00B12D25">
              <w:rPr>
                <w:b/>
                <w:bCs/>
                <w:sz w:val="24"/>
                <w:szCs w:val="24"/>
              </w:rPr>
              <w:t>LOT 200 : TERRASSEMENT</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59617FA6" w14:textId="19DC5C8E" w:rsidR="00E84B58" w:rsidRPr="00B12D25" w:rsidRDefault="00E84B58" w:rsidP="00E84B58">
            <w:pPr>
              <w:jc w:val="center"/>
              <w:rPr>
                <w:b/>
                <w:bCs/>
                <w:sz w:val="24"/>
                <w:szCs w:val="24"/>
              </w:rPr>
            </w:pPr>
          </w:p>
        </w:tc>
      </w:tr>
      <w:tr w:rsidR="00B12D25" w:rsidRPr="00B12D25" w14:paraId="23A53E52"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31206B" w14:textId="77777777" w:rsidR="00E84B58" w:rsidRPr="00B12D25" w:rsidRDefault="00E84B58" w:rsidP="00E84B58">
            <w:pPr>
              <w:rPr>
                <w:b/>
                <w:bCs/>
                <w:sz w:val="24"/>
                <w:szCs w:val="24"/>
              </w:rPr>
            </w:pPr>
            <w:r w:rsidRPr="00B12D25">
              <w:rPr>
                <w:b/>
                <w:bCs/>
                <w:sz w:val="24"/>
                <w:szCs w:val="24"/>
              </w:rPr>
              <w:t>LOT 300 : FONDATIONS</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26B5B31E" w14:textId="35D76590" w:rsidR="00E84B58" w:rsidRPr="00B12D25" w:rsidRDefault="00E84B58" w:rsidP="00E84B58">
            <w:pPr>
              <w:jc w:val="center"/>
              <w:rPr>
                <w:b/>
                <w:bCs/>
                <w:sz w:val="24"/>
                <w:szCs w:val="24"/>
              </w:rPr>
            </w:pPr>
          </w:p>
        </w:tc>
      </w:tr>
      <w:tr w:rsidR="00B12D25" w:rsidRPr="00B12D25" w14:paraId="410707DC"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54A104" w14:textId="77777777" w:rsidR="00E84B58" w:rsidRPr="00B12D25" w:rsidRDefault="00E84B58" w:rsidP="00E84B58">
            <w:pPr>
              <w:rPr>
                <w:b/>
                <w:bCs/>
                <w:sz w:val="24"/>
                <w:szCs w:val="24"/>
              </w:rPr>
            </w:pPr>
            <w:r w:rsidRPr="00B12D25">
              <w:rPr>
                <w:b/>
                <w:bCs/>
                <w:sz w:val="24"/>
                <w:szCs w:val="24"/>
              </w:rPr>
              <w:t>LOT 400 : MACONNERIE - ELEVATION</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6AB1C608" w14:textId="23602513" w:rsidR="00E84B58" w:rsidRPr="00B12D25" w:rsidRDefault="00E84B58" w:rsidP="00E84B58">
            <w:pPr>
              <w:jc w:val="center"/>
              <w:rPr>
                <w:b/>
                <w:bCs/>
                <w:sz w:val="24"/>
                <w:szCs w:val="24"/>
              </w:rPr>
            </w:pPr>
          </w:p>
        </w:tc>
      </w:tr>
      <w:tr w:rsidR="00B12D25" w:rsidRPr="00B12D25" w14:paraId="6FCD2CD0"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54C6D" w14:textId="77777777" w:rsidR="00E84B58" w:rsidRPr="00B12D25" w:rsidRDefault="00E84B58" w:rsidP="00E84B58">
            <w:pPr>
              <w:rPr>
                <w:b/>
                <w:bCs/>
                <w:sz w:val="24"/>
                <w:szCs w:val="24"/>
              </w:rPr>
            </w:pPr>
            <w:r w:rsidRPr="00B12D25">
              <w:rPr>
                <w:b/>
                <w:bCs/>
                <w:sz w:val="24"/>
                <w:szCs w:val="24"/>
              </w:rPr>
              <w:t>LOT 500 : CHARPENTE - COUVERTURE</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3D11D2B5" w14:textId="3A7B02A0" w:rsidR="00E84B58" w:rsidRPr="00B12D25" w:rsidRDefault="00E84B58" w:rsidP="00E84B58">
            <w:pPr>
              <w:jc w:val="center"/>
              <w:rPr>
                <w:b/>
                <w:bCs/>
                <w:sz w:val="24"/>
                <w:szCs w:val="24"/>
              </w:rPr>
            </w:pPr>
          </w:p>
        </w:tc>
      </w:tr>
      <w:tr w:rsidR="00B12D25" w:rsidRPr="00B12D25" w14:paraId="4DACCFAB"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D1735" w14:textId="77777777" w:rsidR="00E84B58" w:rsidRPr="00B12D25" w:rsidRDefault="00E84B58" w:rsidP="00E84B58">
            <w:pPr>
              <w:rPr>
                <w:b/>
                <w:bCs/>
                <w:sz w:val="24"/>
                <w:szCs w:val="24"/>
              </w:rPr>
            </w:pPr>
            <w:r w:rsidRPr="00B12D25">
              <w:rPr>
                <w:b/>
                <w:bCs/>
                <w:sz w:val="24"/>
                <w:szCs w:val="24"/>
              </w:rPr>
              <w:t>LOT 600 : MENUISERIE METALLIQUE</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1BB0189C" w14:textId="1C207ADC" w:rsidR="00E84B58" w:rsidRPr="00B12D25" w:rsidRDefault="00E84B58" w:rsidP="00E84B58">
            <w:pPr>
              <w:jc w:val="center"/>
              <w:rPr>
                <w:b/>
                <w:bCs/>
                <w:sz w:val="24"/>
                <w:szCs w:val="24"/>
              </w:rPr>
            </w:pPr>
          </w:p>
        </w:tc>
      </w:tr>
      <w:tr w:rsidR="00B12D25" w:rsidRPr="00B12D25" w14:paraId="005FA1E0"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A7B965" w14:textId="77777777" w:rsidR="00E84B58" w:rsidRPr="00B12D25" w:rsidRDefault="00E84B58" w:rsidP="00E84B58">
            <w:pPr>
              <w:rPr>
                <w:b/>
                <w:bCs/>
                <w:sz w:val="24"/>
                <w:szCs w:val="24"/>
              </w:rPr>
            </w:pPr>
            <w:r w:rsidRPr="00B12D25">
              <w:rPr>
                <w:b/>
                <w:bCs/>
                <w:sz w:val="24"/>
                <w:szCs w:val="24"/>
              </w:rPr>
              <w:t>LOT 700 : MENUISERIE BOIS</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32805592" w14:textId="25160F62" w:rsidR="00E84B58" w:rsidRPr="00B12D25" w:rsidRDefault="00E84B58" w:rsidP="00E84B58">
            <w:pPr>
              <w:jc w:val="center"/>
              <w:rPr>
                <w:b/>
                <w:bCs/>
                <w:sz w:val="24"/>
                <w:szCs w:val="24"/>
              </w:rPr>
            </w:pPr>
          </w:p>
        </w:tc>
      </w:tr>
      <w:tr w:rsidR="00B12D25" w:rsidRPr="00B12D25" w14:paraId="181F2DAE"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D1CE10" w14:textId="77777777" w:rsidR="00E84B58" w:rsidRPr="00B12D25" w:rsidRDefault="00E84B58" w:rsidP="00E84B58">
            <w:pPr>
              <w:rPr>
                <w:b/>
                <w:bCs/>
                <w:sz w:val="24"/>
                <w:szCs w:val="24"/>
              </w:rPr>
            </w:pPr>
            <w:r w:rsidRPr="00B12D25">
              <w:rPr>
                <w:b/>
                <w:bCs/>
                <w:sz w:val="24"/>
                <w:szCs w:val="24"/>
              </w:rPr>
              <w:t>LOT 800 : ELECTRICITE</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5EDB24C9" w14:textId="5A58E4B0" w:rsidR="00E84B58" w:rsidRPr="00B12D25" w:rsidRDefault="00E84B58" w:rsidP="00E84B58">
            <w:pPr>
              <w:jc w:val="center"/>
              <w:rPr>
                <w:b/>
                <w:bCs/>
                <w:sz w:val="24"/>
                <w:szCs w:val="24"/>
              </w:rPr>
            </w:pPr>
          </w:p>
        </w:tc>
      </w:tr>
      <w:tr w:rsidR="00B12D25" w:rsidRPr="00B12D25" w14:paraId="1EB994C9"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282CF2" w14:textId="77777777" w:rsidR="00E84B58" w:rsidRPr="00B12D25" w:rsidRDefault="00E84B58" w:rsidP="00E84B58">
            <w:pPr>
              <w:rPr>
                <w:b/>
                <w:bCs/>
                <w:sz w:val="24"/>
                <w:szCs w:val="24"/>
              </w:rPr>
            </w:pPr>
            <w:r w:rsidRPr="00B12D25">
              <w:rPr>
                <w:b/>
                <w:bCs/>
                <w:sz w:val="24"/>
                <w:szCs w:val="24"/>
              </w:rPr>
              <w:t>LOT 900 : PLOMBERIE SANITAIRE</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43513DB8" w14:textId="1F4A15B9" w:rsidR="00E84B58" w:rsidRPr="00B12D25" w:rsidRDefault="00E84B58" w:rsidP="00E84B58">
            <w:pPr>
              <w:jc w:val="center"/>
              <w:rPr>
                <w:b/>
                <w:bCs/>
                <w:sz w:val="24"/>
                <w:szCs w:val="24"/>
              </w:rPr>
            </w:pPr>
          </w:p>
        </w:tc>
      </w:tr>
      <w:tr w:rsidR="00B12D25" w:rsidRPr="00B12D25" w14:paraId="58671D95"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8DADCC" w14:textId="77777777" w:rsidR="00E84B58" w:rsidRPr="00B12D25" w:rsidRDefault="00E84B58" w:rsidP="00E84B58">
            <w:pPr>
              <w:rPr>
                <w:b/>
                <w:bCs/>
                <w:sz w:val="24"/>
                <w:szCs w:val="24"/>
              </w:rPr>
            </w:pPr>
            <w:r w:rsidRPr="00B12D25">
              <w:rPr>
                <w:b/>
                <w:bCs/>
                <w:sz w:val="24"/>
                <w:szCs w:val="24"/>
              </w:rPr>
              <w:t>LOT 1000 : PEINTURE</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66514F96" w14:textId="78300F41" w:rsidR="00E84B58" w:rsidRPr="00B12D25" w:rsidRDefault="00E84B58" w:rsidP="00E84B58">
            <w:pPr>
              <w:jc w:val="center"/>
              <w:rPr>
                <w:b/>
                <w:bCs/>
                <w:sz w:val="24"/>
                <w:szCs w:val="24"/>
              </w:rPr>
            </w:pPr>
          </w:p>
        </w:tc>
      </w:tr>
      <w:tr w:rsidR="00B12D25" w:rsidRPr="00B12D25" w14:paraId="6882D47B"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E6D325" w14:textId="77777777" w:rsidR="00E84B58" w:rsidRPr="00B12D25" w:rsidRDefault="00E84B58" w:rsidP="00E84B58">
            <w:pPr>
              <w:rPr>
                <w:b/>
                <w:bCs/>
                <w:sz w:val="24"/>
                <w:szCs w:val="24"/>
              </w:rPr>
            </w:pPr>
            <w:r w:rsidRPr="00B12D25">
              <w:rPr>
                <w:b/>
                <w:bCs/>
                <w:sz w:val="24"/>
                <w:szCs w:val="24"/>
              </w:rPr>
              <w:t>LOT 1100 : VRD</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603EE923" w14:textId="66C62187" w:rsidR="00E84B58" w:rsidRPr="00B12D25" w:rsidRDefault="00E84B58" w:rsidP="00E84B58">
            <w:pPr>
              <w:jc w:val="center"/>
              <w:rPr>
                <w:b/>
                <w:bCs/>
                <w:sz w:val="24"/>
                <w:szCs w:val="24"/>
              </w:rPr>
            </w:pPr>
          </w:p>
        </w:tc>
      </w:tr>
      <w:tr w:rsidR="00B12D25" w:rsidRPr="00B12D25" w14:paraId="7EB8B4DA" w14:textId="77777777" w:rsidTr="00E84B58">
        <w:trPr>
          <w:trHeight w:val="20"/>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5B9BC9" w14:textId="0EFF0596" w:rsidR="00E84B58" w:rsidRPr="00B12D25" w:rsidRDefault="00E84B58" w:rsidP="00E84B58">
            <w:pPr>
              <w:rPr>
                <w:b/>
                <w:bCs/>
                <w:sz w:val="24"/>
                <w:szCs w:val="24"/>
              </w:rPr>
            </w:pPr>
            <w:r w:rsidRPr="00B12D25">
              <w:rPr>
                <w:b/>
                <w:bCs/>
                <w:sz w:val="24"/>
                <w:szCs w:val="24"/>
              </w:rPr>
              <w:t>LOT 1200 : ENVIRONNEMENTAL ET HYGIENE</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04745A4B" w14:textId="77777777" w:rsidR="00E84B58" w:rsidRPr="00B12D25" w:rsidRDefault="00E84B58" w:rsidP="00E84B58">
            <w:pPr>
              <w:jc w:val="center"/>
              <w:rPr>
                <w:b/>
                <w:bCs/>
                <w:sz w:val="24"/>
                <w:szCs w:val="24"/>
              </w:rPr>
            </w:pPr>
          </w:p>
        </w:tc>
      </w:tr>
      <w:tr w:rsidR="00B12D25" w:rsidRPr="00B12D25" w14:paraId="4259807C" w14:textId="77777777" w:rsidTr="00E84B58">
        <w:trPr>
          <w:trHeight w:val="20"/>
        </w:trPr>
        <w:tc>
          <w:tcPr>
            <w:tcW w:w="313" w:type="pct"/>
            <w:tcBorders>
              <w:top w:val="nil"/>
              <w:left w:val="nil"/>
              <w:bottom w:val="nil"/>
              <w:right w:val="nil"/>
            </w:tcBorders>
            <w:shd w:val="clear" w:color="auto" w:fill="auto"/>
            <w:noWrap/>
            <w:vAlign w:val="bottom"/>
            <w:hideMark/>
          </w:tcPr>
          <w:p w14:paraId="7E1E5AAE" w14:textId="77777777" w:rsidR="00E84B58" w:rsidRPr="00B12D25" w:rsidRDefault="00E84B58" w:rsidP="00E84B58">
            <w:pPr>
              <w:jc w:val="center"/>
              <w:rPr>
                <w:b/>
                <w:b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89C9E8" w14:textId="77777777" w:rsidR="00E84B58" w:rsidRPr="00B12D25" w:rsidRDefault="00E84B58" w:rsidP="00E84B58">
            <w:pPr>
              <w:rPr>
                <w:b/>
                <w:bCs/>
                <w:i/>
                <w:iCs/>
                <w:sz w:val="24"/>
                <w:szCs w:val="24"/>
              </w:rPr>
            </w:pPr>
            <w:r w:rsidRPr="00B12D25">
              <w:rPr>
                <w:b/>
                <w:bCs/>
                <w:i/>
                <w:iCs/>
                <w:sz w:val="24"/>
                <w:szCs w:val="24"/>
              </w:rPr>
              <w:t>TOTAL GENERAL HORS TAXES</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5A13BD7E" w14:textId="5A012E0E" w:rsidR="00E84B58" w:rsidRPr="00B12D25" w:rsidRDefault="00E84B58" w:rsidP="00E84B58">
            <w:pPr>
              <w:jc w:val="center"/>
              <w:rPr>
                <w:b/>
                <w:bCs/>
                <w:i/>
                <w:iCs/>
                <w:sz w:val="24"/>
                <w:szCs w:val="24"/>
              </w:rPr>
            </w:pPr>
          </w:p>
        </w:tc>
      </w:tr>
      <w:tr w:rsidR="00B12D25" w:rsidRPr="00B12D25" w14:paraId="7EA67302" w14:textId="77777777" w:rsidTr="00E84B58">
        <w:trPr>
          <w:trHeight w:val="20"/>
        </w:trPr>
        <w:tc>
          <w:tcPr>
            <w:tcW w:w="313" w:type="pct"/>
            <w:tcBorders>
              <w:top w:val="nil"/>
              <w:left w:val="nil"/>
              <w:bottom w:val="nil"/>
              <w:right w:val="nil"/>
            </w:tcBorders>
            <w:shd w:val="clear" w:color="auto" w:fill="auto"/>
            <w:noWrap/>
            <w:vAlign w:val="bottom"/>
            <w:hideMark/>
          </w:tcPr>
          <w:p w14:paraId="7EA2FC98" w14:textId="77777777" w:rsidR="00E84B58" w:rsidRPr="00B12D25" w:rsidRDefault="00E84B58" w:rsidP="00E84B58">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C15478" w14:textId="77777777" w:rsidR="00E84B58" w:rsidRPr="00B12D25" w:rsidRDefault="00E84B58" w:rsidP="00E84B58">
            <w:pPr>
              <w:rPr>
                <w:b/>
                <w:bCs/>
                <w:i/>
                <w:iCs/>
                <w:sz w:val="24"/>
                <w:szCs w:val="24"/>
              </w:rPr>
            </w:pPr>
            <w:r w:rsidRPr="00B12D25">
              <w:rPr>
                <w:b/>
                <w:bCs/>
                <w:i/>
                <w:iCs/>
                <w:sz w:val="24"/>
                <w:szCs w:val="24"/>
              </w:rPr>
              <w:t>TVA : 19,25%</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0CD2662D" w14:textId="7A50AC25" w:rsidR="00E84B58" w:rsidRPr="00B12D25" w:rsidRDefault="00E84B58" w:rsidP="00E84B58">
            <w:pPr>
              <w:jc w:val="center"/>
              <w:rPr>
                <w:b/>
                <w:bCs/>
                <w:i/>
                <w:iCs/>
                <w:sz w:val="24"/>
                <w:szCs w:val="24"/>
              </w:rPr>
            </w:pPr>
          </w:p>
        </w:tc>
      </w:tr>
      <w:tr w:rsidR="00B12D25" w:rsidRPr="00B12D25" w14:paraId="30671CC1" w14:textId="77777777" w:rsidTr="00E84B58">
        <w:trPr>
          <w:trHeight w:val="20"/>
        </w:trPr>
        <w:tc>
          <w:tcPr>
            <w:tcW w:w="313" w:type="pct"/>
            <w:tcBorders>
              <w:top w:val="nil"/>
              <w:left w:val="nil"/>
              <w:bottom w:val="nil"/>
              <w:right w:val="nil"/>
            </w:tcBorders>
            <w:shd w:val="clear" w:color="auto" w:fill="auto"/>
            <w:noWrap/>
            <w:vAlign w:val="bottom"/>
            <w:hideMark/>
          </w:tcPr>
          <w:p w14:paraId="52970970" w14:textId="77777777" w:rsidR="00E84B58" w:rsidRPr="00B12D25" w:rsidRDefault="00E84B58" w:rsidP="00E84B58">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1F551" w14:textId="2EDE3FD3" w:rsidR="00E84B58" w:rsidRPr="00B12D25" w:rsidRDefault="00E84B58" w:rsidP="00E84B58">
            <w:pPr>
              <w:rPr>
                <w:b/>
                <w:bCs/>
                <w:i/>
                <w:iCs/>
                <w:sz w:val="24"/>
                <w:szCs w:val="24"/>
              </w:rPr>
            </w:pPr>
            <w:r w:rsidRPr="00B12D25">
              <w:rPr>
                <w:b/>
                <w:bCs/>
                <w:i/>
                <w:iCs/>
                <w:sz w:val="24"/>
                <w:szCs w:val="24"/>
              </w:rPr>
              <w:t>AIR : 2,2% OU 5,5%</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6E3CDFEB" w14:textId="03E8F836" w:rsidR="00E84B58" w:rsidRPr="00B12D25" w:rsidRDefault="00E84B58" w:rsidP="00E84B58">
            <w:pPr>
              <w:jc w:val="center"/>
              <w:rPr>
                <w:b/>
                <w:bCs/>
                <w:i/>
                <w:iCs/>
                <w:sz w:val="24"/>
                <w:szCs w:val="24"/>
              </w:rPr>
            </w:pPr>
          </w:p>
        </w:tc>
      </w:tr>
      <w:tr w:rsidR="00B12D25" w:rsidRPr="00B12D25" w14:paraId="4649C10D" w14:textId="77777777" w:rsidTr="00E84B58">
        <w:trPr>
          <w:trHeight w:val="20"/>
        </w:trPr>
        <w:tc>
          <w:tcPr>
            <w:tcW w:w="313" w:type="pct"/>
            <w:tcBorders>
              <w:top w:val="nil"/>
              <w:left w:val="nil"/>
              <w:bottom w:val="nil"/>
              <w:right w:val="nil"/>
            </w:tcBorders>
            <w:shd w:val="clear" w:color="auto" w:fill="auto"/>
            <w:noWrap/>
            <w:vAlign w:val="bottom"/>
            <w:hideMark/>
          </w:tcPr>
          <w:p w14:paraId="7EC6DE9E" w14:textId="77777777" w:rsidR="00E84B58" w:rsidRPr="00B12D25" w:rsidRDefault="00E84B58" w:rsidP="00E84B58">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5750AE" w14:textId="77777777" w:rsidR="00E84B58" w:rsidRPr="00B12D25" w:rsidRDefault="00E84B58" w:rsidP="00E84B58">
            <w:pPr>
              <w:rPr>
                <w:b/>
                <w:bCs/>
                <w:i/>
                <w:iCs/>
                <w:sz w:val="24"/>
                <w:szCs w:val="24"/>
              </w:rPr>
            </w:pPr>
            <w:r w:rsidRPr="00B12D25">
              <w:rPr>
                <w:b/>
                <w:bCs/>
                <w:i/>
                <w:iCs/>
                <w:sz w:val="24"/>
                <w:szCs w:val="24"/>
              </w:rPr>
              <w:t>TOTAL TOUTES TAXES COMPRISES</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66BEF1A9" w14:textId="7362A0AD" w:rsidR="00E84B58" w:rsidRPr="00B12D25" w:rsidRDefault="00E84B58" w:rsidP="00E84B58">
            <w:pPr>
              <w:jc w:val="center"/>
              <w:rPr>
                <w:b/>
                <w:bCs/>
                <w:i/>
                <w:iCs/>
                <w:sz w:val="24"/>
                <w:szCs w:val="24"/>
              </w:rPr>
            </w:pPr>
          </w:p>
        </w:tc>
      </w:tr>
      <w:tr w:rsidR="00E84B58" w:rsidRPr="00B12D25" w14:paraId="0D200C44" w14:textId="77777777" w:rsidTr="00E84B58">
        <w:trPr>
          <w:trHeight w:val="20"/>
        </w:trPr>
        <w:tc>
          <w:tcPr>
            <w:tcW w:w="313" w:type="pct"/>
            <w:tcBorders>
              <w:top w:val="nil"/>
              <w:left w:val="nil"/>
              <w:bottom w:val="nil"/>
              <w:right w:val="nil"/>
            </w:tcBorders>
            <w:shd w:val="clear" w:color="auto" w:fill="auto"/>
            <w:noWrap/>
            <w:vAlign w:val="bottom"/>
            <w:hideMark/>
          </w:tcPr>
          <w:p w14:paraId="167FF5B4" w14:textId="77777777" w:rsidR="00E84B58" w:rsidRPr="00B12D25" w:rsidRDefault="00E84B58" w:rsidP="00E84B58">
            <w:pPr>
              <w:jc w:val="center"/>
              <w:rPr>
                <w:b/>
                <w:bCs/>
                <w:i/>
                <w:iCs/>
                <w:sz w:val="24"/>
                <w:szCs w:val="24"/>
              </w:rPr>
            </w:pPr>
          </w:p>
        </w:tc>
        <w:tc>
          <w:tcPr>
            <w:tcW w:w="368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1B609" w14:textId="77777777" w:rsidR="00E84B58" w:rsidRPr="00B12D25" w:rsidRDefault="00E84B58" w:rsidP="00E84B58">
            <w:pPr>
              <w:rPr>
                <w:b/>
                <w:bCs/>
                <w:i/>
                <w:iCs/>
                <w:sz w:val="24"/>
                <w:szCs w:val="24"/>
              </w:rPr>
            </w:pPr>
            <w:r w:rsidRPr="00B12D25">
              <w:rPr>
                <w:b/>
                <w:bCs/>
                <w:i/>
                <w:iCs/>
                <w:sz w:val="24"/>
                <w:szCs w:val="24"/>
              </w:rPr>
              <w:t>NET A PAYER A L’ENTREPRENEUR</w:t>
            </w:r>
          </w:p>
        </w:tc>
        <w:tc>
          <w:tcPr>
            <w:tcW w:w="1007" w:type="pct"/>
            <w:gridSpan w:val="2"/>
            <w:tcBorders>
              <w:top w:val="single" w:sz="4" w:space="0" w:color="auto"/>
              <w:left w:val="nil"/>
              <w:bottom w:val="single" w:sz="4" w:space="0" w:color="auto"/>
              <w:right w:val="single" w:sz="4" w:space="0" w:color="auto"/>
            </w:tcBorders>
            <w:shd w:val="clear" w:color="auto" w:fill="auto"/>
            <w:vAlign w:val="center"/>
          </w:tcPr>
          <w:p w14:paraId="4AB14139" w14:textId="29BAFE84" w:rsidR="00E84B58" w:rsidRPr="00B12D25" w:rsidRDefault="00E84B58" w:rsidP="00E84B58">
            <w:pPr>
              <w:jc w:val="center"/>
              <w:rPr>
                <w:b/>
                <w:bCs/>
                <w:i/>
                <w:iCs/>
                <w:sz w:val="24"/>
                <w:szCs w:val="24"/>
              </w:rPr>
            </w:pPr>
          </w:p>
        </w:tc>
      </w:tr>
    </w:tbl>
    <w:p w14:paraId="26032C90" w14:textId="77777777" w:rsidR="00111BE0" w:rsidRPr="00B12D25" w:rsidRDefault="00111BE0" w:rsidP="00CD7233">
      <w:pPr>
        <w:pStyle w:val="Corpsdetexte3"/>
        <w:spacing w:before="120" w:after="120"/>
        <w:jc w:val="both"/>
        <w:rPr>
          <w:rFonts w:ascii="Arial Narrow" w:hAnsi="Arial Narrow" w:cs="Tahoma"/>
          <w:b w:val="0"/>
          <w:i w:val="0"/>
          <w:sz w:val="24"/>
          <w:szCs w:val="24"/>
        </w:rPr>
      </w:pPr>
    </w:p>
    <w:p w14:paraId="454278B7" w14:textId="77777777" w:rsidR="00CD7233" w:rsidRPr="00B12D25" w:rsidRDefault="00CD7233" w:rsidP="00CD7233">
      <w:pPr>
        <w:pStyle w:val="Corpsdetexte3"/>
        <w:spacing w:before="120" w:after="120"/>
        <w:jc w:val="both"/>
        <w:rPr>
          <w:rFonts w:ascii="Arial Narrow" w:hAnsi="Arial Narrow" w:cs="Tahoma"/>
          <w:b w:val="0"/>
          <w:i w:val="0"/>
          <w:sz w:val="24"/>
          <w:szCs w:val="24"/>
        </w:rPr>
      </w:pPr>
    </w:p>
    <w:p w14:paraId="221DE1C5" w14:textId="77777777" w:rsidR="00CD7233" w:rsidRPr="00B12D25" w:rsidRDefault="00CD7233" w:rsidP="00CD7233">
      <w:pPr>
        <w:pStyle w:val="Corpsdetexte3"/>
        <w:spacing w:before="120" w:after="120"/>
        <w:jc w:val="both"/>
        <w:rPr>
          <w:rFonts w:ascii="Arial Narrow" w:hAnsi="Arial Narrow" w:cs="Tahoma"/>
          <w:b w:val="0"/>
          <w:i w:val="0"/>
          <w:sz w:val="24"/>
          <w:szCs w:val="24"/>
        </w:rPr>
      </w:pPr>
    </w:p>
    <w:p w14:paraId="68001DB9" w14:textId="77777777" w:rsidR="00614CD4" w:rsidRPr="00B12D25" w:rsidRDefault="00614CD4" w:rsidP="00CD7233">
      <w:pPr>
        <w:pStyle w:val="Corpsdetexte3"/>
        <w:spacing w:before="120" w:after="120"/>
        <w:jc w:val="both"/>
        <w:rPr>
          <w:rFonts w:ascii="Arial Narrow" w:hAnsi="Arial Narrow" w:cs="Tahoma"/>
          <w:b w:val="0"/>
          <w:i w:val="0"/>
          <w:sz w:val="24"/>
          <w:szCs w:val="24"/>
        </w:rPr>
      </w:pPr>
    </w:p>
    <w:p w14:paraId="678136A5" w14:textId="55A686E0" w:rsidR="00614CD4" w:rsidRPr="00B12D25" w:rsidRDefault="00614CD4" w:rsidP="00CD7233">
      <w:pPr>
        <w:pStyle w:val="Corpsdetexte3"/>
        <w:spacing w:before="120" w:after="120"/>
        <w:jc w:val="both"/>
        <w:rPr>
          <w:rFonts w:ascii="Arial Narrow" w:hAnsi="Arial Narrow" w:cs="Tahoma"/>
          <w:b w:val="0"/>
          <w:i w:val="0"/>
          <w:sz w:val="24"/>
          <w:szCs w:val="24"/>
        </w:rPr>
      </w:pPr>
    </w:p>
    <w:p w14:paraId="70912FFD" w14:textId="0505A92C" w:rsidR="00D57BFC" w:rsidRPr="00B12D25" w:rsidRDefault="00D57BFC" w:rsidP="00CD7233">
      <w:pPr>
        <w:pStyle w:val="Corpsdetexte3"/>
        <w:spacing w:before="120" w:after="120"/>
        <w:jc w:val="both"/>
        <w:rPr>
          <w:rFonts w:ascii="Arial Narrow" w:hAnsi="Arial Narrow" w:cs="Tahoma"/>
          <w:b w:val="0"/>
          <w:i w:val="0"/>
          <w:sz w:val="24"/>
          <w:szCs w:val="24"/>
        </w:rPr>
      </w:pPr>
    </w:p>
    <w:p w14:paraId="49A347D4" w14:textId="18076B0E" w:rsidR="00A04456" w:rsidRPr="00B12D25" w:rsidRDefault="00A04456" w:rsidP="00FC273F">
      <w:pPr>
        <w:pStyle w:val="Corpsdetexte3"/>
        <w:tabs>
          <w:tab w:val="left" w:pos="4332"/>
        </w:tabs>
        <w:spacing w:before="120" w:after="120"/>
        <w:jc w:val="both"/>
        <w:rPr>
          <w:rFonts w:ascii="Arial Narrow" w:hAnsi="Arial Narrow" w:cs="Tahoma"/>
          <w:b w:val="0"/>
          <w:i w:val="0"/>
          <w:sz w:val="24"/>
          <w:szCs w:val="24"/>
        </w:rPr>
      </w:pPr>
    </w:p>
    <w:p w14:paraId="3D5AAACD"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01950082"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4C412EB4"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7BA9810F"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30C927AB"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3003917B"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13F0E4AB"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1B812474"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44602FB0"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39123998"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0B386113"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0CF0DC1D"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0F38FF95"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18D0A75E" w14:textId="77777777" w:rsidR="00F966B0" w:rsidRPr="00B12D25" w:rsidRDefault="00F966B0" w:rsidP="00F70624">
      <w:pPr>
        <w:pStyle w:val="Corpsdetexte3"/>
        <w:spacing w:before="120" w:after="120"/>
        <w:jc w:val="both"/>
        <w:rPr>
          <w:rFonts w:ascii="Arial Narrow" w:hAnsi="Arial Narrow" w:cs="Tahoma"/>
          <w:b w:val="0"/>
          <w:i w:val="0"/>
          <w:sz w:val="24"/>
          <w:szCs w:val="24"/>
        </w:rPr>
      </w:pPr>
    </w:p>
    <w:p w14:paraId="17B182CA" w14:textId="77777777" w:rsidR="00F966B0" w:rsidRPr="00B12D25" w:rsidRDefault="00F966B0" w:rsidP="00F70624">
      <w:pPr>
        <w:pStyle w:val="Corpsdetexte3"/>
        <w:spacing w:before="120" w:after="120"/>
        <w:jc w:val="both"/>
        <w:rPr>
          <w:rFonts w:ascii="Arial Narrow" w:hAnsi="Arial Narrow" w:cs="Tahoma"/>
          <w:b w:val="0"/>
          <w:i w:val="0"/>
          <w:sz w:val="24"/>
          <w:szCs w:val="24"/>
        </w:rPr>
      </w:pPr>
    </w:p>
    <w:p w14:paraId="1B8AC253"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354DA86B"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7F42E889"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44DFBD8A"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56773504"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3639CB25"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62332B79"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6017A369"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05E4E6EA"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397B4479"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48FEA8E7"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6CA282AD"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317C221B"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02353802"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4EB2622B"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2C6CE35E"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1ED9EFA9" w14:textId="77777777" w:rsidR="00EC7144" w:rsidRPr="00B12D25" w:rsidRDefault="00EC7144" w:rsidP="00F70624">
      <w:pPr>
        <w:pStyle w:val="Corpsdetexte3"/>
        <w:spacing w:before="120" w:after="120"/>
        <w:jc w:val="both"/>
        <w:rPr>
          <w:rFonts w:ascii="Arial Narrow" w:hAnsi="Arial Narrow" w:cs="Tahoma"/>
          <w:b w:val="0"/>
          <w:i w:val="0"/>
          <w:sz w:val="24"/>
          <w:szCs w:val="24"/>
        </w:rPr>
      </w:pPr>
    </w:p>
    <w:p w14:paraId="2C2CF5A2" w14:textId="77777777" w:rsidR="009908FC" w:rsidRPr="00B12D25" w:rsidRDefault="009908FC" w:rsidP="00F70624">
      <w:pPr>
        <w:pStyle w:val="Corpsdetexte3"/>
        <w:spacing w:before="120" w:after="120"/>
        <w:jc w:val="both"/>
        <w:rPr>
          <w:rFonts w:ascii="Arial Narrow" w:hAnsi="Arial Narrow" w:cs="Tahoma"/>
          <w:b w:val="0"/>
          <w:i w:val="0"/>
          <w:sz w:val="24"/>
          <w:szCs w:val="24"/>
        </w:rPr>
      </w:pPr>
    </w:p>
    <w:p w14:paraId="53D8218A" w14:textId="77777777" w:rsidR="009908FC" w:rsidRPr="00B12D25" w:rsidRDefault="009908FC" w:rsidP="00F70624">
      <w:pPr>
        <w:pStyle w:val="Corpsdetexte3"/>
        <w:spacing w:before="120" w:after="120"/>
        <w:jc w:val="both"/>
        <w:rPr>
          <w:rFonts w:ascii="Arial Narrow" w:hAnsi="Arial Narrow" w:cs="Tahoma"/>
          <w:b w:val="0"/>
          <w:i w:val="0"/>
          <w:sz w:val="24"/>
          <w:szCs w:val="24"/>
        </w:rPr>
      </w:pPr>
    </w:p>
    <w:p w14:paraId="258B953C" w14:textId="77777777" w:rsidR="009908FC" w:rsidRPr="00B12D25" w:rsidRDefault="009908FC" w:rsidP="00F70624">
      <w:pPr>
        <w:pStyle w:val="Corpsdetexte3"/>
        <w:spacing w:before="120" w:after="120"/>
        <w:jc w:val="both"/>
        <w:rPr>
          <w:rFonts w:ascii="Arial Narrow" w:hAnsi="Arial Narrow" w:cs="Tahoma"/>
          <w:b w:val="0"/>
          <w:i w:val="0"/>
          <w:sz w:val="24"/>
          <w:szCs w:val="24"/>
        </w:rPr>
      </w:pPr>
    </w:p>
    <w:p w14:paraId="19DF5CDF" w14:textId="1574E1F4" w:rsidR="00FB5EA0" w:rsidRPr="00B12D25" w:rsidRDefault="00534BCB" w:rsidP="00F70624">
      <w:pPr>
        <w:pStyle w:val="Corpsdetexte3"/>
        <w:spacing w:before="120" w:after="120"/>
        <w:jc w:val="both"/>
        <w:rPr>
          <w:rFonts w:ascii="Arial Narrow" w:hAnsi="Arial Narrow" w:cs="Tahoma"/>
          <w:b w:val="0"/>
          <w:i w:val="0"/>
          <w:sz w:val="24"/>
          <w:szCs w:val="24"/>
        </w:rPr>
      </w:pPr>
      <w:r w:rsidRPr="00B12D25">
        <w:rPr>
          <w:noProof/>
        </w:rPr>
        <mc:AlternateContent>
          <mc:Choice Requires="wps">
            <w:drawing>
              <wp:inline distT="0" distB="0" distL="0" distR="0" wp14:anchorId="400D0576" wp14:editId="4E976612">
                <wp:extent cx="5390515" cy="1647825"/>
                <wp:effectExtent l="0" t="0" r="635" b="0"/>
                <wp:docPr id="21169779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F2D3" w14:textId="77777777" w:rsidR="00F53B19" w:rsidRPr="007B5106" w:rsidRDefault="00F53B19" w:rsidP="00534BCB">
                            <w:pPr>
                              <w:jc w:val="center"/>
                              <w:rPr>
                                <w:color w:val="000000"/>
                                <w:sz w:val="48"/>
                                <w:szCs w:val="16"/>
                              </w:rPr>
                            </w:pPr>
                            <w:r w:rsidRPr="007B5106">
                              <w:rPr>
                                <w:color w:val="000000"/>
                                <w:sz w:val="48"/>
                                <w:szCs w:val="16"/>
                              </w:rPr>
                              <w:t>Pièce N°8</w:t>
                            </w:r>
                          </w:p>
                          <w:p w14:paraId="14F86D5C" w14:textId="77777777" w:rsidR="00F53B19" w:rsidRPr="007B5106" w:rsidRDefault="00F53B19" w:rsidP="00534BCB">
                            <w:pPr>
                              <w:jc w:val="center"/>
                              <w:rPr>
                                <w:color w:val="000000"/>
                                <w:sz w:val="48"/>
                                <w:szCs w:val="16"/>
                              </w:rPr>
                            </w:pPr>
                            <w:r w:rsidRPr="007B5106">
                              <w:rPr>
                                <w:color w:val="000000"/>
                                <w:sz w:val="48"/>
                                <w:szCs w:val="16"/>
                              </w:rPr>
                              <w:t xml:space="preserve">SOUS DETAIL </w:t>
                            </w:r>
                          </w:p>
                          <w:p w14:paraId="19881AB2" w14:textId="77777777" w:rsidR="00F53B19" w:rsidRPr="007B5106" w:rsidRDefault="00F53B19" w:rsidP="00534BCB">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inline>
            </w:drawing>
          </mc:Choice>
          <mc:Fallback>
            <w:pict>
              <v:shape w14:anchorId="400D0576" id=" 9" o:spid="_x0000_s1035" type="#_x0000_t202" style="width:424.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" filled="f" stroked="f">
                <v:path arrowok="t"/>
                <v:textbox inset="0,0,0,0">
                  <w:txbxContent>
                    <w:p w14:paraId="4328F2D3" w14:textId="77777777" w:rsidR="00F53B19" w:rsidRPr="007B5106" w:rsidRDefault="00F53B19" w:rsidP="00534BCB">
                      <w:pPr>
                        <w:jc w:val="center"/>
                        <w:rPr>
                          <w:color w:val="000000"/>
                          <w:sz w:val="48"/>
                          <w:szCs w:val="16"/>
                        </w:rPr>
                      </w:pPr>
                      <w:r w:rsidRPr="007B5106">
                        <w:rPr>
                          <w:color w:val="000000"/>
                          <w:sz w:val="48"/>
                          <w:szCs w:val="16"/>
                        </w:rPr>
                        <w:t>Pièce N°8</w:t>
                      </w:r>
                    </w:p>
                    <w:p w14:paraId="14F86D5C" w14:textId="77777777" w:rsidR="00F53B19" w:rsidRPr="007B5106" w:rsidRDefault="00F53B19" w:rsidP="00534BCB">
                      <w:pPr>
                        <w:jc w:val="center"/>
                        <w:rPr>
                          <w:color w:val="000000"/>
                          <w:sz w:val="48"/>
                          <w:szCs w:val="16"/>
                        </w:rPr>
                      </w:pPr>
                      <w:r w:rsidRPr="007B5106">
                        <w:rPr>
                          <w:color w:val="000000"/>
                          <w:sz w:val="48"/>
                          <w:szCs w:val="16"/>
                        </w:rPr>
                        <w:t xml:space="preserve">SOUS DETAIL </w:t>
                      </w:r>
                    </w:p>
                    <w:p w14:paraId="19881AB2" w14:textId="77777777" w:rsidR="00F53B19" w:rsidRPr="007B5106" w:rsidRDefault="00F53B19" w:rsidP="00534BCB">
                      <w:pPr>
                        <w:jc w:val="center"/>
                        <w:rPr>
                          <w:color w:val="000000"/>
                          <w:sz w:val="48"/>
                          <w:szCs w:val="16"/>
                        </w:rPr>
                      </w:pPr>
                      <w:r w:rsidRPr="007B5106">
                        <w:rPr>
                          <w:color w:val="000000"/>
                          <w:sz w:val="48"/>
                          <w:szCs w:val="16"/>
                        </w:rPr>
                        <w:t>DES PRIX UNITAIRES</w:t>
                      </w:r>
                    </w:p>
                  </w:txbxContent>
                </v:textbox>
                <w10:anchorlock/>
              </v:shape>
            </w:pict>
          </mc:Fallback>
        </mc:AlternateContent>
      </w:r>
    </w:p>
    <w:p w14:paraId="3279A2B9" w14:textId="77777777" w:rsidR="00FB5EA0" w:rsidRPr="00B12D25" w:rsidRDefault="00FB5EA0" w:rsidP="00F70624">
      <w:pPr>
        <w:pStyle w:val="Corpsdetexte3"/>
        <w:spacing w:before="120" w:after="120"/>
        <w:jc w:val="both"/>
        <w:rPr>
          <w:rFonts w:ascii="Arial Narrow" w:hAnsi="Arial Narrow" w:cs="Tahoma"/>
          <w:b w:val="0"/>
          <w:i w:val="0"/>
          <w:sz w:val="24"/>
          <w:szCs w:val="24"/>
        </w:rPr>
      </w:pPr>
    </w:p>
    <w:p w14:paraId="4B8A0D97" w14:textId="77777777" w:rsidR="00FB5EA0" w:rsidRPr="00B12D25" w:rsidRDefault="00FB5EA0" w:rsidP="00F70624">
      <w:pPr>
        <w:pStyle w:val="Corpsdetexte3"/>
        <w:spacing w:before="120" w:after="120"/>
        <w:jc w:val="both"/>
        <w:rPr>
          <w:rFonts w:ascii="Arial Narrow" w:hAnsi="Arial Narrow" w:cs="Tahoma"/>
          <w:b w:val="0"/>
          <w:i w:val="0"/>
          <w:sz w:val="24"/>
          <w:szCs w:val="24"/>
        </w:rPr>
      </w:pPr>
    </w:p>
    <w:p w14:paraId="21339117" w14:textId="77777777" w:rsidR="00534BCB" w:rsidRPr="00B12D25" w:rsidRDefault="00534BCB" w:rsidP="00F70624">
      <w:pPr>
        <w:pStyle w:val="Corpsdetexte3"/>
        <w:spacing w:before="120" w:after="120"/>
        <w:jc w:val="both"/>
        <w:rPr>
          <w:rFonts w:ascii="Arial Narrow" w:hAnsi="Arial Narrow" w:cs="Tahoma"/>
          <w:b w:val="0"/>
          <w:i w:val="0"/>
          <w:sz w:val="24"/>
          <w:szCs w:val="24"/>
        </w:rPr>
      </w:pPr>
    </w:p>
    <w:p w14:paraId="0948007F" w14:textId="77777777" w:rsidR="004C732F" w:rsidRPr="00B12D25" w:rsidRDefault="004C732F" w:rsidP="007A2F86">
      <w:pPr>
        <w:pStyle w:val="Corpsdetexte3"/>
        <w:spacing w:before="120" w:after="120"/>
        <w:jc w:val="left"/>
        <w:rPr>
          <w:rFonts w:ascii="Arial Narrow" w:hAnsi="Arial Narrow" w:cs="Tahoma"/>
          <w:b w:val="0"/>
          <w:i w:val="0"/>
          <w:sz w:val="24"/>
          <w:szCs w:val="24"/>
        </w:rPr>
      </w:pPr>
    </w:p>
    <w:p w14:paraId="22324FA2" w14:textId="77777777" w:rsidR="00E84B58" w:rsidRPr="00B12D25" w:rsidRDefault="00E84B58" w:rsidP="007A2F86">
      <w:pPr>
        <w:pStyle w:val="Corpsdetexte3"/>
        <w:spacing w:before="120" w:after="120"/>
        <w:jc w:val="left"/>
        <w:rPr>
          <w:rFonts w:ascii="Arial Narrow" w:hAnsi="Arial Narrow" w:cs="Tahoma"/>
          <w:b w:val="0"/>
          <w:i w:val="0"/>
          <w:sz w:val="24"/>
          <w:szCs w:val="24"/>
        </w:rPr>
      </w:pPr>
    </w:p>
    <w:p w14:paraId="7F25AD19" w14:textId="77777777" w:rsidR="00E84B58" w:rsidRPr="00B12D25" w:rsidRDefault="00E84B58" w:rsidP="007A2F86">
      <w:pPr>
        <w:pStyle w:val="Corpsdetexte3"/>
        <w:spacing w:before="120" w:after="120"/>
        <w:jc w:val="left"/>
        <w:rPr>
          <w:rFonts w:ascii="Arial Narrow" w:hAnsi="Arial Narrow" w:cs="Tahoma"/>
          <w:b w:val="0"/>
          <w:i w:val="0"/>
          <w:sz w:val="24"/>
          <w:szCs w:val="24"/>
        </w:rPr>
      </w:pPr>
    </w:p>
    <w:p w14:paraId="636EA193" w14:textId="77777777" w:rsidR="00E84B58" w:rsidRPr="00B12D25" w:rsidRDefault="00E84B58" w:rsidP="007A2F86">
      <w:pPr>
        <w:pStyle w:val="Corpsdetexte3"/>
        <w:spacing w:before="120" w:after="120"/>
        <w:jc w:val="left"/>
        <w:rPr>
          <w:rFonts w:ascii="Arial Narrow" w:hAnsi="Arial Narrow" w:cs="Tahoma"/>
          <w:b w:val="0"/>
          <w:i w:val="0"/>
          <w:sz w:val="24"/>
          <w:szCs w:val="24"/>
        </w:rPr>
      </w:pPr>
    </w:p>
    <w:p w14:paraId="26396A3B" w14:textId="77777777" w:rsidR="00E84B58" w:rsidRPr="00B12D25" w:rsidRDefault="00E84B58" w:rsidP="007A2F86">
      <w:pPr>
        <w:pStyle w:val="Corpsdetexte3"/>
        <w:spacing w:before="120" w:after="120"/>
        <w:jc w:val="left"/>
        <w:rPr>
          <w:rFonts w:ascii="Arial Narrow" w:hAnsi="Arial Narrow" w:cs="Tahoma"/>
          <w:b w:val="0"/>
          <w:i w:val="0"/>
          <w:sz w:val="24"/>
          <w:szCs w:val="24"/>
        </w:rPr>
      </w:pPr>
    </w:p>
    <w:p w14:paraId="62329635" w14:textId="77777777" w:rsidR="00F17A79" w:rsidRPr="00B12D25" w:rsidRDefault="00F17A79" w:rsidP="007A2F86">
      <w:pPr>
        <w:pStyle w:val="Corpsdetexte3"/>
        <w:spacing w:before="120" w:after="120"/>
        <w:jc w:val="left"/>
        <w:rPr>
          <w:bCs/>
          <w:i w:val="0"/>
          <w:sz w:val="32"/>
          <w:szCs w:val="32"/>
          <w:u w:val="single"/>
        </w:rPr>
      </w:pPr>
    </w:p>
    <w:p w14:paraId="1CEF664E" w14:textId="77777777" w:rsidR="00F53B19" w:rsidRPr="00B12D25" w:rsidRDefault="00F53B19" w:rsidP="007A2F86">
      <w:pPr>
        <w:pStyle w:val="Corpsdetexte3"/>
        <w:spacing w:before="120" w:after="120"/>
        <w:jc w:val="left"/>
        <w:rPr>
          <w:bCs/>
          <w:i w:val="0"/>
          <w:sz w:val="32"/>
          <w:szCs w:val="32"/>
          <w:u w:val="single"/>
        </w:rPr>
      </w:pPr>
    </w:p>
    <w:p w14:paraId="27346E08" w14:textId="77777777" w:rsidR="00F53B19" w:rsidRPr="00B12D25" w:rsidRDefault="00F53B19" w:rsidP="007A2F86">
      <w:pPr>
        <w:pStyle w:val="Corpsdetexte3"/>
        <w:spacing w:before="120" w:after="120"/>
        <w:jc w:val="left"/>
        <w:rPr>
          <w:bCs/>
          <w:i w:val="0"/>
          <w:sz w:val="32"/>
          <w:szCs w:val="32"/>
          <w:u w:val="single"/>
        </w:rPr>
      </w:pPr>
    </w:p>
    <w:p w14:paraId="7C33D383" w14:textId="12896FEA" w:rsidR="007B4D64" w:rsidRPr="00B12D25" w:rsidRDefault="00E01ED7" w:rsidP="009908FC">
      <w:pPr>
        <w:pStyle w:val="Corpsdetexte3"/>
        <w:spacing w:before="120" w:after="120"/>
        <w:rPr>
          <w:rFonts w:ascii="Arial Narrow" w:hAnsi="Arial Narrow" w:cs="Tahoma"/>
          <w:bCs/>
          <w:i w:val="0"/>
          <w:szCs w:val="28"/>
        </w:rPr>
      </w:pPr>
      <w:r w:rsidRPr="00B12D25">
        <w:rPr>
          <w:rFonts w:ascii="Arial Narrow" w:hAnsi="Arial Narrow" w:cs="Tahoma"/>
          <w:bCs/>
          <w:i w:val="0"/>
          <w:szCs w:val="28"/>
        </w:rPr>
        <w:t>SOUS</w:t>
      </w:r>
      <w:r w:rsidR="009908FC" w:rsidRPr="00B12D25">
        <w:rPr>
          <w:rFonts w:ascii="Arial Narrow" w:hAnsi="Arial Narrow" w:cs="Tahoma"/>
          <w:bCs/>
          <w:i w:val="0"/>
          <w:szCs w:val="28"/>
        </w:rPr>
        <w:t>-DETAIL DES PRIX</w:t>
      </w:r>
      <w:r w:rsidR="00896E3F" w:rsidRPr="00B12D25">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B12D25" w:rsidRPr="00B12D25"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B12D25" w:rsidRDefault="003871FE" w:rsidP="009908FC">
            <w:pPr>
              <w:jc w:val="center"/>
              <w:rPr>
                <w:rFonts w:ascii="Arial Narrow" w:hAnsi="Arial Narrow"/>
                <w:b/>
              </w:rPr>
            </w:pPr>
            <w:r w:rsidRPr="00B12D25">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B12D25" w:rsidRDefault="003871FE" w:rsidP="003871FE">
            <w:pPr>
              <w:rPr>
                <w:rFonts w:ascii="Arial Narrow" w:hAnsi="Arial Narrow"/>
                <w:b/>
              </w:rPr>
            </w:pPr>
            <w:r w:rsidRPr="00B12D25">
              <w:rPr>
                <w:rFonts w:ascii="Arial Narrow" w:hAnsi="Arial Narrow"/>
                <w:b/>
              </w:rPr>
              <w:t>DESIGNATION DU PRIX :</w:t>
            </w:r>
          </w:p>
        </w:tc>
      </w:tr>
      <w:tr w:rsidR="00B12D25" w:rsidRPr="00B12D25"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B12D25" w:rsidRDefault="003871FE" w:rsidP="009908FC">
            <w:pPr>
              <w:jc w:val="center"/>
              <w:rPr>
                <w:rFonts w:ascii="Arial Narrow" w:hAnsi="Arial Narrow"/>
                <w:b/>
              </w:rPr>
            </w:pPr>
          </w:p>
        </w:tc>
        <w:tc>
          <w:tcPr>
            <w:tcW w:w="1950" w:type="pct"/>
            <w:gridSpan w:val="2"/>
            <w:vAlign w:val="center"/>
          </w:tcPr>
          <w:p w14:paraId="4DD08556" w14:textId="77777777" w:rsidR="003871FE" w:rsidRPr="00B12D25" w:rsidRDefault="003871FE" w:rsidP="003871FE">
            <w:pPr>
              <w:jc w:val="center"/>
              <w:rPr>
                <w:rFonts w:ascii="Arial Narrow" w:hAnsi="Arial Narrow"/>
                <w:b/>
              </w:rPr>
            </w:pPr>
            <w:r w:rsidRPr="00B12D25">
              <w:rPr>
                <w:rFonts w:ascii="Arial Narrow" w:hAnsi="Arial Narrow"/>
                <w:b/>
              </w:rPr>
              <w:t>Rendement journalier</w:t>
            </w:r>
          </w:p>
        </w:tc>
        <w:tc>
          <w:tcPr>
            <w:tcW w:w="725" w:type="pct"/>
            <w:vAlign w:val="center"/>
          </w:tcPr>
          <w:p w14:paraId="53980DA1" w14:textId="77777777" w:rsidR="003871FE" w:rsidRPr="00B12D25" w:rsidRDefault="003871FE" w:rsidP="003871FE">
            <w:pPr>
              <w:jc w:val="center"/>
              <w:rPr>
                <w:rFonts w:ascii="Arial Narrow" w:hAnsi="Arial Narrow"/>
                <w:b/>
              </w:rPr>
            </w:pPr>
            <w:r w:rsidRPr="00B12D25">
              <w:rPr>
                <w:rFonts w:ascii="Arial Narrow" w:hAnsi="Arial Narrow"/>
                <w:b/>
              </w:rPr>
              <w:t>Quantité totale</w:t>
            </w:r>
          </w:p>
        </w:tc>
        <w:tc>
          <w:tcPr>
            <w:tcW w:w="704" w:type="pct"/>
            <w:gridSpan w:val="2"/>
            <w:vAlign w:val="center"/>
          </w:tcPr>
          <w:p w14:paraId="0B4FCE15" w14:textId="77777777" w:rsidR="003871FE" w:rsidRPr="00B12D25" w:rsidRDefault="003871FE" w:rsidP="003871FE">
            <w:pPr>
              <w:jc w:val="center"/>
              <w:rPr>
                <w:rFonts w:ascii="Arial Narrow" w:hAnsi="Arial Narrow"/>
                <w:b/>
              </w:rPr>
            </w:pPr>
            <w:r w:rsidRPr="00B12D25">
              <w:rPr>
                <w:rFonts w:ascii="Arial Narrow" w:hAnsi="Arial Narrow"/>
                <w:b/>
              </w:rPr>
              <w:t>Unité</w:t>
            </w:r>
          </w:p>
        </w:tc>
        <w:tc>
          <w:tcPr>
            <w:tcW w:w="1167" w:type="pct"/>
            <w:tcBorders>
              <w:right w:val="double" w:sz="4" w:space="0" w:color="auto"/>
            </w:tcBorders>
            <w:vAlign w:val="center"/>
          </w:tcPr>
          <w:p w14:paraId="0FA1A105" w14:textId="77777777" w:rsidR="003871FE" w:rsidRPr="00B12D25" w:rsidRDefault="003871FE" w:rsidP="003871FE">
            <w:pPr>
              <w:jc w:val="center"/>
              <w:rPr>
                <w:rFonts w:ascii="Arial Narrow" w:hAnsi="Arial Narrow"/>
                <w:b/>
              </w:rPr>
            </w:pPr>
            <w:r w:rsidRPr="00B12D25">
              <w:rPr>
                <w:rFonts w:ascii="Arial Narrow" w:hAnsi="Arial Narrow"/>
                <w:b/>
              </w:rPr>
              <w:t>Durée activité</w:t>
            </w:r>
          </w:p>
        </w:tc>
      </w:tr>
      <w:tr w:rsidR="00B12D25" w:rsidRPr="00B12D25"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B12D25"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B12D25"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B12D25"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B12D25"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B12D25" w:rsidRDefault="003871FE" w:rsidP="00CB6EEA">
            <w:pPr>
              <w:jc w:val="center"/>
              <w:rPr>
                <w:rFonts w:ascii="Arial Narrow" w:hAnsi="Arial Narrow"/>
                <w:b/>
              </w:rPr>
            </w:pPr>
          </w:p>
        </w:tc>
      </w:tr>
      <w:tr w:rsidR="00B12D25" w:rsidRPr="00B12D25"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B12D25" w:rsidRDefault="003871FE" w:rsidP="00CB6EEA">
            <w:pPr>
              <w:jc w:val="center"/>
              <w:rPr>
                <w:rFonts w:ascii="Arial Narrow" w:hAnsi="Arial Narrow"/>
                <w:b/>
              </w:rPr>
            </w:pPr>
            <w:r w:rsidRPr="00B12D25">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B12D25" w:rsidRDefault="003871FE" w:rsidP="003871FE">
            <w:pPr>
              <w:jc w:val="center"/>
              <w:rPr>
                <w:rFonts w:ascii="Arial Narrow" w:hAnsi="Arial Narrow"/>
                <w:b/>
                <w:i/>
              </w:rPr>
            </w:pPr>
            <w:r w:rsidRPr="00B12D25">
              <w:rPr>
                <w:rFonts w:ascii="Arial Narrow" w:hAnsi="Arial Narrow"/>
                <w:b/>
                <w:i/>
              </w:rPr>
              <w:t>CATEGORIE</w:t>
            </w:r>
          </w:p>
        </w:tc>
        <w:tc>
          <w:tcPr>
            <w:tcW w:w="725" w:type="pct"/>
            <w:tcBorders>
              <w:top w:val="double" w:sz="4" w:space="0" w:color="auto"/>
            </w:tcBorders>
            <w:vAlign w:val="center"/>
          </w:tcPr>
          <w:p w14:paraId="3A7D60E8" w14:textId="77777777" w:rsidR="003871FE" w:rsidRPr="00B12D25" w:rsidRDefault="003871FE" w:rsidP="003871FE">
            <w:pPr>
              <w:jc w:val="center"/>
              <w:rPr>
                <w:rFonts w:ascii="Arial Narrow" w:hAnsi="Arial Narrow"/>
                <w:b/>
                <w:i/>
              </w:rPr>
            </w:pPr>
            <w:r w:rsidRPr="00B12D25">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B12D25" w:rsidRDefault="003871FE" w:rsidP="003871FE">
            <w:pPr>
              <w:jc w:val="center"/>
              <w:rPr>
                <w:rFonts w:ascii="Arial Narrow" w:hAnsi="Arial Narrow"/>
                <w:b/>
                <w:i/>
              </w:rPr>
            </w:pPr>
            <w:r w:rsidRPr="00B12D25">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B12D25" w:rsidRDefault="003871FE" w:rsidP="003871FE">
            <w:pPr>
              <w:jc w:val="center"/>
              <w:rPr>
                <w:rFonts w:ascii="Arial Narrow" w:hAnsi="Arial Narrow"/>
                <w:b/>
                <w:i/>
              </w:rPr>
            </w:pPr>
            <w:r w:rsidRPr="00B12D25">
              <w:rPr>
                <w:rFonts w:ascii="Arial Narrow" w:hAnsi="Arial Narrow"/>
                <w:b/>
                <w:i/>
              </w:rPr>
              <w:t>Montant</w:t>
            </w:r>
          </w:p>
        </w:tc>
      </w:tr>
      <w:tr w:rsidR="00B12D25" w:rsidRPr="00B12D25"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B12D25" w:rsidRDefault="003871FE" w:rsidP="00F70624">
            <w:pPr>
              <w:rPr>
                <w:rFonts w:ascii="Arial Narrow" w:hAnsi="Arial Narrow"/>
              </w:rPr>
            </w:pPr>
          </w:p>
        </w:tc>
        <w:tc>
          <w:tcPr>
            <w:tcW w:w="1950" w:type="pct"/>
            <w:gridSpan w:val="2"/>
          </w:tcPr>
          <w:p w14:paraId="27CC083F" w14:textId="77777777" w:rsidR="003871FE" w:rsidRPr="00B12D25" w:rsidRDefault="003871FE" w:rsidP="00F70624">
            <w:pPr>
              <w:rPr>
                <w:rFonts w:ascii="Arial Narrow" w:hAnsi="Arial Narrow"/>
              </w:rPr>
            </w:pPr>
          </w:p>
        </w:tc>
        <w:tc>
          <w:tcPr>
            <w:tcW w:w="725" w:type="pct"/>
          </w:tcPr>
          <w:p w14:paraId="5965205E" w14:textId="77777777" w:rsidR="003871FE" w:rsidRPr="00B12D25" w:rsidRDefault="003871FE" w:rsidP="00F70624">
            <w:pPr>
              <w:rPr>
                <w:rFonts w:ascii="Arial Narrow" w:hAnsi="Arial Narrow"/>
              </w:rPr>
            </w:pPr>
          </w:p>
        </w:tc>
        <w:tc>
          <w:tcPr>
            <w:tcW w:w="704" w:type="pct"/>
            <w:gridSpan w:val="2"/>
          </w:tcPr>
          <w:p w14:paraId="17979AEE" w14:textId="77777777" w:rsidR="003871FE" w:rsidRPr="00B12D25" w:rsidRDefault="003871FE" w:rsidP="00F70624">
            <w:pPr>
              <w:rPr>
                <w:rFonts w:ascii="Arial Narrow" w:hAnsi="Arial Narrow"/>
              </w:rPr>
            </w:pPr>
          </w:p>
        </w:tc>
        <w:tc>
          <w:tcPr>
            <w:tcW w:w="1167" w:type="pct"/>
            <w:tcBorders>
              <w:right w:val="double" w:sz="4" w:space="0" w:color="auto"/>
            </w:tcBorders>
          </w:tcPr>
          <w:p w14:paraId="2E1F5BB4" w14:textId="77777777" w:rsidR="003871FE" w:rsidRPr="00B12D25" w:rsidRDefault="003871FE" w:rsidP="00F70624">
            <w:pPr>
              <w:rPr>
                <w:rFonts w:ascii="Arial Narrow" w:hAnsi="Arial Narrow"/>
              </w:rPr>
            </w:pPr>
          </w:p>
        </w:tc>
      </w:tr>
      <w:tr w:rsidR="00B12D25" w:rsidRPr="00B12D25"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B12D25" w:rsidRDefault="003871FE" w:rsidP="00F70624">
            <w:pPr>
              <w:rPr>
                <w:rFonts w:ascii="Arial Narrow" w:hAnsi="Arial Narrow"/>
              </w:rPr>
            </w:pPr>
          </w:p>
        </w:tc>
        <w:tc>
          <w:tcPr>
            <w:tcW w:w="1950" w:type="pct"/>
            <w:gridSpan w:val="2"/>
          </w:tcPr>
          <w:p w14:paraId="5BDA7B1F" w14:textId="77777777" w:rsidR="003871FE" w:rsidRPr="00B12D25" w:rsidRDefault="003871FE" w:rsidP="00F70624">
            <w:pPr>
              <w:rPr>
                <w:rFonts w:ascii="Arial Narrow" w:hAnsi="Arial Narrow"/>
              </w:rPr>
            </w:pPr>
          </w:p>
        </w:tc>
        <w:tc>
          <w:tcPr>
            <w:tcW w:w="725" w:type="pct"/>
          </w:tcPr>
          <w:p w14:paraId="67B23691" w14:textId="77777777" w:rsidR="003871FE" w:rsidRPr="00B12D25" w:rsidRDefault="003871FE" w:rsidP="00F70624">
            <w:pPr>
              <w:rPr>
                <w:rFonts w:ascii="Arial Narrow" w:hAnsi="Arial Narrow"/>
              </w:rPr>
            </w:pPr>
          </w:p>
        </w:tc>
        <w:tc>
          <w:tcPr>
            <w:tcW w:w="704" w:type="pct"/>
            <w:gridSpan w:val="2"/>
          </w:tcPr>
          <w:p w14:paraId="3AE43E81" w14:textId="77777777" w:rsidR="003871FE" w:rsidRPr="00B12D25" w:rsidRDefault="003871FE" w:rsidP="00F70624">
            <w:pPr>
              <w:rPr>
                <w:rFonts w:ascii="Arial Narrow" w:hAnsi="Arial Narrow"/>
              </w:rPr>
            </w:pPr>
          </w:p>
        </w:tc>
        <w:tc>
          <w:tcPr>
            <w:tcW w:w="1167" w:type="pct"/>
            <w:tcBorders>
              <w:right w:val="double" w:sz="4" w:space="0" w:color="auto"/>
            </w:tcBorders>
          </w:tcPr>
          <w:p w14:paraId="613EAEEE" w14:textId="77777777" w:rsidR="003871FE" w:rsidRPr="00B12D25" w:rsidRDefault="003871FE" w:rsidP="00F70624">
            <w:pPr>
              <w:rPr>
                <w:rFonts w:ascii="Arial Narrow" w:hAnsi="Arial Narrow"/>
              </w:rPr>
            </w:pPr>
          </w:p>
        </w:tc>
      </w:tr>
      <w:tr w:rsidR="00B12D25" w:rsidRPr="00B12D25"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B12D25" w:rsidRDefault="003871FE" w:rsidP="00F70624">
            <w:pPr>
              <w:rPr>
                <w:rFonts w:ascii="Arial Narrow" w:hAnsi="Arial Narrow"/>
              </w:rPr>
            </w:pPr>
          </w:p>
        </w:tc>
        <w:tc>
          <w:tcPr>
            <w:tcW w:w="1950" w:type="pct"/>
            <w:gridSpan w:val="2"/>
          </w:tcPr>
          <w:p w14:paraId="1BFB4381" w14:textId="77777777" w:rsidR="003871FE" w:rsidRPr="00B12D25" w:rsidRDefault="003871FE" w:rsidP="00F70624">
            <w:pPr>
              <w:rPr>
                <w:rFonts w:ascii="Arial Narrow" w:hAnsi="Arial Narrow"/>
              </w:rPr>
            </w:pPr>
          </w:p>
        </w:tc>
        <w:tc>
          <w:tcPr>
            <w:tcW w:w="725" w:type="pct"/>
          </w:tcPr>
          <w:p w14:paraId="11597A3E" w14:textId="77777777" w:rsidR="003871FE" w:rsidRPr="00B12D25" w:rsidRDefault="003871FE" w:rsidP="00F70624">
            <w:pPr>
              <w:rPr>
                <w:rFonts w:ascii="Arial Narrow" w:hAnsi="Arial Narrow"/>
              </w:rPr>
            </w:pPr>
          </w:p>
        </w:tc>
        <w:tc>
          <w:tcPr>
            <w:tcW w:w="704" w:type="pct"/>
            <w:gridSpan w:val="2"/>
          </w:tcPr>
          <w:p w14:paraId="30B34FDA" w14:textId="77777777" w:rsidR="003871FE" w:rsidRPr="00B12D25" w:rsidRDefault="003871FE" w:rsidP="00F70624">
            <w:pPr>
              <w:rPr>
                <w:rFonts w:ascii="Arial Narrow" w:hAnsi="Arial Narrow"/>
              </w:rPr>
            </w:pPr>
          </w:p>
        </w:tc>
        <w:tc>
          <w:tcPr>
            <w:tcW w:w="1167" w:type="pct"/>
            <w:tcBorders>
              <w:right w:val="double" w:sz="4" w:space="0" w:color="auto"/>
            </w:tcBorders>
          </w:tcPr>
          <w:p w14:paraId="6A0B21EE" w14:textId="77777777" w:rsidR="003871FE" w:rsidRPr="00B12D25" w:rsidRDefault="003871FE" w:rsidP="00F70624">
            <w:pPr>
              <w:rPr>
                <w:rFonts w:ascii="Arial Narrow" w:hAnsi="Arial Narrow"/>
              </w:rPr>
            </w:pPr>
          </w:p>
        </w:tc>
      </w:tr>
      <w:tr w:rsidR="00B12D25" w:rsidRPr="00B12D25"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B12D25" w:rsidRDefault="003871FE" w:rsidP="00F70624">
            <w:pPr>
              <w:rPr>
                <w:rFonts w:ascii="Arial Narrow" w:hAnsi="Arial Narrow"/>
              </w:rPr>
            </w:pPr>
          </w:p>
        </w:tc>
        <w:tc>
          <w:tcPr>
            <w:tcW w:w="1950" w:type="pct"/>
            <w:gridSpan w:val="2"/>
          </w:tcPr>
          <w:p w14:paraId="7AA6EFF5" w14:textId="77777777" w:rsidR="003871FE" w:rsidRPr="00B12D25" w:rsidRDefault="003871FE" w:rsidP="00F70624">
            <w:pPr>
              <w:rPr>
                <w:rFonts w:ascii="Arial Narrow" w:hAnsi="Arial Narrow"/>
              </w:rPr>
            </w:pPr>
          </w:p>
        </w:tc>
        <w:tc>
          <w:tcPr>
            <w:tcW w:w="725" w:type="pct"/>
          </w:tcPr>
          <w:p w14:paraId="71507F30" w14:textId="77777777" w:rsidR="003871FE" w:rsidRPr="00B12D25" w:rsidRDefault="003871FE" w:rsidP="00F70624">
            <w:pPr>
              <w:rPr>
                <w:rFonts w:ascii="Arial Narrow" w:hAnsi="Arial Narrow"/>
              </w:rPr>
            </w:pPr>
          </w:p>
        </w:tc>
        <w:tc>
          <w:tcPr>
            <w:tcW w:w="704" w:type="pct"/>
            <w:gridSpan w:val="2"/>
          </w:tcPr>
          <w:p w14:paraId="382C57F0" w14:textId="77777777" w:rsidR="003871FE" w:rsidRPr="00B12D25" w:rsidRDefault="003871FE" w:rsidP="00F70624">
            <w:pPr>
              <w:rPr>
                <w:rFonts w:ascii="Arial Narrow" w:hAnsi="Arial Narrow"/>
              </w:rPr>
            </w:pPr>
          </w:p>
        </w:tc>
        <w:tc>
          <w:tcPr>
            <w:tcW w:w="1167" w:type="pct"/>
            <w:tcBorders>
              <w:right w:val="double" w:sz="4" w:space="0" w:color="auto"/>
            </w:tcBorders>
          </w:tcPr>
          <w:p w14:paraId="183663A3" w14:textId="77777777" w:rsidR="003871FE" w:rsidRPr="00B12D25" w:rsidRDefault="003871FE" w:rsidP="00F70624">
            <w:pPr>
              <w:rPr>
                <w:rFonts w:ascii="Arial Narrow" w:hAnsi="Arial Narrow"/>
              </w:rPr>
            </w:pPr>
          </w:p>
        </w:tc>
      </w:tr>
      <w:tr w:rsidR="00B12D25" w:rsidRPr="00B12D25"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B12D25" w:rsidRDefault="003871FE" w:rsidP="00F70624">
            <w:pPr>
              <w:rPr>
                <w:rFonts w:ascii="Arial Narrow" w:hAnsi="Arial Narrow"/>
              </w:rPr>
            </w:pPr>
          </w:p>
        </w:tc>
        <w:tc>
          <w:tcPr>
            <w:tcW w:w="1950" w:type="pct"/>
            <w:gridSpan w:val="2"/>
          </w:tcPr>
          <w:p w14:paraId="4004B91A" w14:textId="77777777" w:rsidR="003871FE" w:rsidRPr="00B12D25" w:rsidRDefault="003871FE" w:rsidP="00F70624">
            <w:pPr>
              <w:rPr>
                <w:rFonts w:ascii="Arial Narrow" w:hAnsi="Arial Narrow"/>
              </w:rPr>
            </w:pPr>
          </w:p>
        </w:tc>
        <w:tc>
          <w:tcPr>
            <w:tcW w:w="725" w:type="pct"/>
          </w:tcPr>
          <w:p w14:paraId="103DF7F6" w14:textId="77777777" w:rsidR="003871FE" w:rsidRPr="00B12D25" w:rsidRDefault="003871FE" w:rsidP="00F70624">
            <w:pPr>
              <w:rPr>
                <w:rFonts w:ascii="Arial Narrow" w:hAnsi="Arial Narrow"/>
              </w:rPr>
            </w:pPr>
          </w:p>
        </w:tc>
        <w:tc>
          <w:tcPr>
            <w:tcW w:w="704" w:type="pct"/>
            <w:gridSpan w:val="2"/>
          </w:tcPr>
          <w:p w14:paraId="345E3FDB" w14:textId="77777777" w:rsidR="003871FE" w:rsidRPr="00B12D25" w:rsidRDefault="003871FE" w:rsidP="00F70624">
            <w:pPr>
              <w:rPr>
                <w:rFonts w:ascii="Arial Narrow" w:hAnsi="Arial Narrow"/>
              </w:rPr>
            </w:pPr>
          </w:p>
        </w:tc>
        <w:tc>
          <w:tcPr>
            <w:tcW w:w="1167" w:type="pct"/>
            <w:tcBorders>
              <w:right w:val="double" w:sz="4" w:space="0" w:color="auto"/>
            </w:tcBorders>
          </w:tcPr>
          <w:p w14:paraId="1EC483D6" w14:textId="77777777" w:rsidR="003871FE" w:rsidRPr="00B12D25" w:rsidRDefault="003871FE" w:rsidP="00F70624">
            <w:pPr>
              <w:rPr>
                <w:rFonts w:ascii="Arial Narrow" w:hAnsi="Arial Narrow"/>
              </w:rPr>
            </w:pPr>
          </w:p>
        </w:tc>
      </w:tr>
      <w:tr w:rsidR="00B12D25" w:rsidRPr="00B12D25"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B12D25" w:rsidRDefault="003871FE" w:rsidP="00F70624">
            <w:pPr>
              <w:rPr>
                <w:rFonts w:ascii="Arial Narrow" w:hAnsi="Arial Narrow"/>
              </w:rPr>
            </w:pPr>
          </w:p>
        </w:tc>
        <w:tc>
          <w:tcPr>
            <w:tcW w:w="1950" w:type="pct"/>
            <w:gridSpan w:val="2"/>
          </w:tcPr>
          <w:p w14:paraId="544D8700" w14:textId="77777777" w:rsidR="003871FE" w:rsidRPr="00B12D25" w:rsidRDefault="003871FE" w:rsidP="00F70624">
            <w:pPr>
              <w:rPr>
                <w:rFonts w:ascii="Arial Narrow" w:hAnsi="Arial Narrow"/>
              </w:rPr>
            </w:pPr>
          </w:p>
        </w:tc>
        <w:tc>
          <w:tcPr>
            <w:tcW w:w="725" w:type="pct"/>
          </w:tcPr>
          <w:p w14:paraId="3D40FAF1" w14:textId="77777777" w:rsidR="003871FE" w:rsidRPr="00B12D25" w:rsidRDefault="003871FE" w:rsidP="00F70624">
            <w:pPr>
              <w:rPr>
                <w:rFonts w:ascii="Arial Narrow" w:hAnsi="Arial Narrow"/>
              </w:rPr>
            </w:pPr>
          </w:p>
        </w:tc>
        <w:tc>
          <w:tcPr>
            <w:tcW w:w="704" w:type="pct"/>
            <w:gridSpan w:val="2"/>
          </w:tcPr>
          <w:p w14:paraId="00E7D7A1" w14:textId="77777777" w:rsidR="003871FE" w:rsidRPr="00B12D25" w:rsidRDefault="003871FE" w:rsidP="00F70624">
            <w:pPr>
              <w:rPr>
                <w:rFonts w:ascii="Arial Narrow" w:hAnsi="Arial Narrow"/>
              </w:rPr>
            </w:pPr>
          </w:p>
        </w:tc>
        <w:tc>
          <w:tcPr>
            <w:tcW w:w="1167" w:type="pct"/>
            <w:tcBorders>
              <w:right w:val="double" w:sz="4" w:space="0" w:color="auto"/>
            </w:tcBorders>
          </w:tcPr>
          <w:p w14:paraId="5947FA6D" w14:textId="77777777" w:rsidR="003871FE" w:rsidRPr="00B12D25" w:rsidRDefault="003871FE" w:rsidP="00F70624">
            <w:pPr>
              <w:rPr>
                <w:rFonts w:ascii="Arial Narrow" w:hAnsi="Arial Narrow"/>
              </w:rPr>
            </w:pPr>
          </w:p>
        </w:tc>
      </w:tr>
      <w:tr w:rsidR="00B12D25" w:rsidRPr="00B12D25"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B12D25" w:rsidRDefault="003871FE" w:rsidP="00F70624">
            <w:pPr>
              <w:rPr>
                <w:rFonts w:ascii="Arial Narrow" w:hAnsi="Arial Narrow"/>
              </w:rPr>
            </w:pPr>
          </w:p>
        </w:tc>
        <w:tc>
          <w:tcPr>
            <w:tcW w:w="1950" w:type="pct"/>
            <w:gridSpan w:val="2"/>
          </w:tcPr>
          <w:p w14:paraId="4B2E99A9" w14:textId="77777777" w:rsidR="003871FE" w:rsidRPr="00B12D25" w:rsidRDefault="003871FE" w:rsidP="00F70624">
            <w:pPr>
              <w:rPr>
                <w:rFonts w:ascii="Arial Narrow" w:hAnsi="Arial Narrow"/>
              </w:rPr>
            </w:pPr>
          </w:p>
        </w:tc>
        <w:tc>
          <w:tcPr>
            <w:tcW w:w="725" w:type="pct"/>
          </w:tcPr>
          <w:p w14:paraId="55C9C814" w14:textId="77777777" w:rsidR="003871FE" w:rsidRPr="00B12D25" w:rsidRDefault="003871FE" w:rsidP="00F70624">
            <w:pPr>
              <w:rPr>
                <w:rFonts w:ascii="Arial Narrow" w:hAnsi="Arial Narrow"/>
              </w:rPr>
            </w:pPr>
          </w:p>
        </w:tc>
        <w:tc>
          <w:tcPr>
            <w:tcW w:w="704" w:type="pct"/>
            <w:gridSpan w:val="2"/>
          </w:tcPr>
          <w:p w14:paraId="390D7F62" w14:textId="77777777" w:rsidR="003871FE" w:rsidRPr="00B12D25" w:rsidRDefault="003871FE" w:rsidP="00F70624">
            <w:pPr>
              <w:rPr>
                <w:rFonts w:ascii="Arial Narrow" w:hAnsi="Arial Narrow"/>
              </w:rPr>
            </w:pPr>
          </w:p>
        </w:tc>
        <w:tc>
          <w:tcPr>
            <w:tcW w:w="1167" w:type="pct"/>
            <w:tcBorders>
              <w:right w:val="double" w:sz="4" w:space="0" w:color="auto"/>
            </w:tcBorders>
          </w:tcPr>
          <w:p w14:paraId="55DC9D74" w14:textId="77777777" w:rsidR="003871FE" w:rsidRPr="00B12D25" w:rsidRDefault="003871FE" w:rsidP="00F70624">
            <w:pPr>
              <w:rPr>
                <w:rFonts w:ascii="Arial Narrow" w:hAnsi="Arial Narrow"/>
              </w:rPr>
            </w:pPr>
          </w:p>
        </w:tc>
      </w:tr>
      <w:tr w:rsidR="00B12D25" w:rsidRPr="00B12D25"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B12D25" w:rsidRDefault="003871FE" w:rsidP="00F70624">
            <w:pPr>
              <w:rPr>
                <w:rFonts w:ascii="Arial Narrow" w:hAnsi="Arial Narrow"/>
              </w:rPr>
            </w:pPr>
          </w:p>
        </w:tc>
        <w:tc>
          <w:tcPr>
            <w:tcW w:w="1950" w:type="pct"/>
            <w:gridSpan w:val="2"/>
          </w:tcPr>
          <w:p w14:paraId="43B93941" w14:textId="77777777" w:rsidR="003871FE" w:rsidRPr="00B12D25" w:rsidRDefault="003871FE" w:rsidP="00F70624">
            <w:pPr>
              <w:rPr>
                <w:rFonts w:ascii="Arial Narrow" w:hAnsi="Arial Narrow"/>
              </w:rPr>
            </w:pPr>
          </w:p>
        </w:tc>
        <w:tc>
          <w:tcPr>
            <w:tcW w:w="725" w:type="pct"/>
          </w:tcPr>
          <w:p w14:paraId="33D64C27" w14:textId="77777777" w:rsidR="003871FE" w:rsidRPr="00B12D25" w:rsidRDefault="003871FE" w:rsidP="00F70624">
            <w:pPr>
              <w:rPr>
                <w:rFonts w:ascii="Arial Narrow" w:hAnsi="Arial Narrow"/>
              </w:rPr>
            </w:pPr>
          </w:p>
        </w:tc>
        <w:tc>
          <w:tcPr>
            <w:tcW w:w="704" w:type="pct"/>
            <w:gridSpan w:val="2"/>
          </w:tcPr>
          <w:p w14:paraId="3F345055" w14:textId="77777777" w:rsidR="003871FE" w:rsidRPr="00B12D25" w:rsidRDefault="003871FE" w:rsidP="00F70624">
            <w:pPr>
              <w:rPr>
                <w:rFonts w:ascii="Arial Narrow" w:hAnsi="Arial Narrow"/>
              </w:rPr>
            </w:pPr>
          </w:p>
        </w:tc>
        <w:tc>
          <w:tcPr>
            <w:tcW w:w="1167" w:type="pct"/>
            <w:tcBorders>
              <w:right w:val="double" w:sz="4" w:space="0" w:color="auto"/>
            </w:tcBorders>
          </w:tcPr>
          <w:p w14:paraId="54FA9063" w14:textId="77777777" w:rsidR="003871FE" w:rsidRPr="00B12D25" w:rsidRDefault="003871FE" w:rsidP="00F70624">
            <w:pPr>
              <w:rPr>
                <w:rFonts w:ascii="Arial Narrow" w:hAnsi="Arial Narrow"/>
              </w:rPr>
            </w:pPr>
          </w:p>
        </w:tc>
      </w:tr>
      <w:tr w:rsidR="00B12D25" w:rsidRPr="00B12D25"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B12D25" w:rsidRDefault="003871FE" w:rsidP="00F70624">
            <w:pPr>
              <w:rPr>
                <w:rFonts w:ascii="Arial Narrow" w:hAnsi="Arial Narrow"/>
              </w:rPr>
            </w:pPr>
          </w:p>
        </w:tc>
        <w:tc>
          <w:tcPr>
            <w:tcW w:w="1950" w:type="pct"/>
            <w:gridSpan w:val="2"/>
          </w:tcPr>
          <w:p w14:paraId="0424E0C6" w14:textId="77777777" w:rsidR="003871FE" w:rsidRPr="00B12D25" w:rsidRDefault="003871FE" w:rsidP="00F70624">
            <w:pPr>
              <w:rPr>
                <w:rFonts w:ascii="Arial Narrow" w:hAnsi="Arial Narrow"/>
              </w:rPr>
            </w:pPr>
          </w:p>
        </w:tc>
        <w:tc>
          <w:tcPr>
            <w:tcW w:w="725" w:type="pct"/>
          </w:tcPr>
          <w:p w14:paraId="15CFBEF5" w14:textId="77777777" w:rsidR="003871FE" w:rsidRPr="00B12D25" w:rsidRDefault="003871FE" w:rsidP="00F70624">
            <w:pPr>
              <w:rPr>
                <w:rFonts w:ascii="Arial Narrow" w:hAnsi="Arial Narrow"/>
              </w:rPr>
            </w:pPr>
          </w:p>
        </w:tc>
        <w:tc>
          <w:tcPr>
            <w:tcW w:w="704" w:type="pct"/>
            <w:gridSpan w:val="2"/>
          </w:tcPr>
          <w:p w14:paraId="5DDD8B3A" w14:textId="77777777" w:rsidR="003871FE" w:rsidRPr="00B12D25" w:rsidRDefault="003871FE" w:rsidP="00F70624">
            <w:pPr>
              <w:rPr>
                <w:rFonts w:ascii="Arial Narrow" w:hAnsi="Arial Narrow"/>
              </w:rPr>
            </w:pPr>
          </w:p>
        </w:tc>
        <w:tc>
          <w:tcPr>
            <w:tcW w:w="1167" w:type="pct"/>
            <w:tcBorders>
              <w:right w:val="double" w:sz="4" w:space="0" w:color="auto"/>
            </w:tcBorders>
          </w:tcPr>
          <w:p w14:paraId="17332230" w14:textId="77777777" w:rsidR="003871FE" w:rsidRPr="00B12D25" w:rsidRDefault="003871FE" w:rsidP="00F70624">
            <w:pPr>
              <w:rPr>
                <w:rFonts w:ascii="Arial Narrow" w:hAnsi="Arial Narrow"/>
              </w:rPr>
            </w:pPr>
          </w:p>
        </w:tc>
      </w:tr>
      <w:tr w:rsidR="00B12D25" w:rsidRPr="00B12D25"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B12D25"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B12D25" w:rsidRDefault="003871FE" w:rsidP="00CB6EEA">
            <w:pPr>
              <w:jc w:val="right"/>
              <w:rPr>
                <w:rFonts w:ascii="Arial Narrow" w:hAnsi="Arial Narrow"/>
              </w:rPr>
            </w:pPr>
            <w:r w:rsidRPr="00B12D25">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B12D25" w:rsidRDefault="003871FE" w:rsidP="00F70624">
            <w:pPr>
              <w:rPr>
                <w:rFonts w:ascii="Arial Narrow" w:hAnsi="Arial Narrow"/>
              </w:rPr>
            </w:pPr>
          </w:p>
        </w:tc>
      </w:tr>
      <w:tr w:rsidR="00B12D25" w:rsidRPr="00B12D25"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B12D25" w:rsidRDefault="003871FE" w:rsidP="001E3128">
            <w:pPr>
              <w:jc w:val="center"/>
              <w:rPr>
                <w:rFonts w:ascii="Arial Narrow" w:hAnsi="Arial Narrow"/>
                <w:b/>
              </w:rPr>
            </w:pPr>
            <w:r w:rsidRPr="00B12D25">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B12D25" w:rsidRDefault="003871FE" w:rsidP="00CB6EEA">
            <w:pPr>
              <w:jc w:val="center"/>
              <w:rPr>
                <w:rFonts w:ascii="Arial Narrow" w:hAnsi="Arial Narrow"/>
                <w:b/>
                <w:i/>
              </w:rPr>
            </w:pPr>
            <w:r w:rsidRPr="00B12D25">
              <w:rPr>
                <w:rFonts w:ascii="Arial Narrow" w:hAnsi="Arial Narrow"/>
                <w:b/>
                <w:i/>
              </w:rPr>
              <w:t>TYPE</w:t>
            </w:r>
          </w:p>
        </w:tc>
        <w:tc>
          <w:tcPr>
            <w:tcW w:w="725" w:type="pct"/>
            <w:tcBorders>
              <w:top w:val="double" w:sz="4" w:space="0" w:color="auto"/>
            </w:tcBorders>
            <w:vAlign w:val="center"/>
          </w:tcPr>
          <w:p w14:paraId="1760BEAA" w14:textId="77777777" w:rsidR="003871FE" w:rsidRPr="00B12D25" w:rsidRDefault="003871FE" w:rsidP="00CB6EEA">
            <w:pPr>
              <w:jc w:val="center"/>
              <w:rPr>
                <w:rFonts w:ascii="Arial Narrow" w:hAnsi="Arial Narrow"/>
                <w:b/>
                <w:i/>
              </w:rPr>
            </w:pPr>
            <w:r w:rsidRPr="00B12D25">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B12D25" w:rsidRDefault="003871FE" w:rsidP="00CB6EEA">
            <w:pPr>
              <w:jc w:val="center"/>
              <w:rPr>
                <w:rFonts w:ascii="Arial Narrow" w:hAnsi="Arial Narrow"/>
                <w:b/>
                <w:i/>
              </w:rPr>
            </w:pPr>
            <w:r w:rsidRPr="00B12D25">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B12D25" w:rsidRDefault="003871FE" w:rsidP="00CB6EEA">
            <w:pPr>
              <w:jc w:val="center"/>
              <w:rPr>
                <w:rFonts w:ascii="Arial Narrow" w:hAnsi="Arial Narrow"/>
                <w:b/>
                <w:i/>
              </w:rPr>
            </w:pPr>
            <w:r w:rsidRPr="00B12D25">
              <w:rPr>
                <w:rFonts w:ascii="Arial Narrow" w:hAnsi="Arial Narrow"/>
                <w:b/>
                <w:i/>
              </w:rPr>
              <w:t>Montant</w:t>
            </w:r>
          </w:p>
        </w:tc>
      </w:tr>
      <w:tr w:rsidR="00B12D25" w:rsidRPr="00B12D25"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B12D25" w:rsidRDefault="003871FE" w:rsidP="00F70624">
            <w:pPr>
              <w:rPr>
                <w:rFonts w:ascii="Arial Narrow" w:hAnsi="Arial Narrow"/>
                <w:b/>
              </w:rPr>
            </w:pPr>
          </w:p>
        </w:tc>
        <w:tc>
          <w:tcPr>
            <w:tcW w:w="1950" w:type="pct"/>
            <w:gridSpan w:val="2"/>
          </w:tcPr>
          <w:p w14:paraId="3CD71A77" w14:textId="77777777" w:rsidR="003871FE" w:rsidRPr="00B12D25" w:rsidRDefault="003871FE" w:rsidP="00F70624">
            <w:pPr>
              <w:rPr>
                <w:rFonts w:ascii="Arial Narrow" w:hAnsi="Arial Narrow"/>
              </w:rPr>
            </w:pPr>
          </w:p>
        </w:tc>
        <w:tc>
          <w:tcPr>
            <w:tcW w:w="725" w:type="pct"/>
          </w:tcPr>
          <w:p w14:paraId="231F13F6" w14:textId="77777777" w:rsidR="003871FE" w:rsidRPr="00B12D25" w:rsidRDefault="003871FE" w:rsidP="00F70624">
            <w:pPr>
              <w:rPr>
                <w:rFonts w:ascii="Arial Narrow" w:hAnsi="Arial Narrow"/>
              </w:rPr>
            </w:pPr>
          </w:p>
        </w:tc>
        <w:tc>
          <w:tcPr>
            <w:tcW w:w="704" w:type="pct"/>
            <w:gridSpan w:val="2"/>
          </w:tcPr>
          <w:p w14:paraId="7A4D77D7" w14:textId="77777777" w:rsidR="003871FE" w:rsidRPr="00B12D25" w:rsidRDefault="003871FE" w:rsidP="00F70624">
            <w:pPr>
              <w:rPr>
                <w:rFonts w:ascii="Arial Narrow" w:hAnsi="Arial Narrow"/>
              </w:rPr>
            </w:pPr>
          </w:p>
        </w:tc>
        <w:tc>
          <w:tcPr>
            <w:tcW w:w="1167" w:type="pct"/>
            <w:tcBorders>
              <w:right w:val="double" w:sz="4" w:space="0" w:color="auto"/>
            </w:tcBorders>
          </w:tcPr>
          <w:p w14:paraId="08FB6B25" w14:textId="77777777" w:rsidR="003871FE" w:rsidRPr="00B12D25" w:rsidRDefault="003871FE" w:rsidP="00F70624">
            <w:pPr>
              <w:rPr>
                <w:rFonts w:ascii="Arial Narrow" w:hAnsi="Arial Narrow"/>
              </w:rPr>
            </w:pPr>
          </w:p>
        </w:tc>
      </w:tr>
      <w:tr w:rsidR="00B12D25" w:rsidRPr="00B12D25"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B12D25" w:rsidRDefault="003871FE" w:rsidP="00F70624">
            <w:pPr>
              <w:rPr>
                <w:rFonts w:ascii="Arial Narrow" w:hAnsi="Arial Narrow"/>
                <w:b/>
              </w:rPr>
            </w:pPr>
          </w:p>
        </w:tc>
        <w:tc>
          <w:tcPr>
            <w:tcW w:w="1950" w:type="pct"/>
            <w:gridSpan w:val="2"/>
          </w:tcPr>
          <w:p w14:paraId="2857E1D3" w14:textId="77777777" w:rsidR="003871FE" w:rsidRPr="00B12D25" w:rsidRDefault="003871FE" w:rsidP="00F70624">
            <w:pPr>
              <w:rPr>
                <w:rFonts w:ascii="Arial Narrow" w:hAnsi="Arial Narrow"/>
              </w:rPr>
            </w:pPr>
          </w:p>
        </w:tc>
        <w:tc>
          <w:tcPr>
            <w:tcW w:w="725" w:type="pct"/>
          </w:tcPr>
          <w:p w14:paraId="4E7F2861" w14:textId="77777777" w:rsidR="003871FE" w:rsidRPr="00B12D25" w:rsidRDefault="003871FE" w:rsidP="00F70624">
            <w:pPr>
              <w:rPr>
                <w:rFonts w:ascii="Arial Narrow" w:hAnsi="Arial Narrow"/>
              </w:rPr>
            </w:pPr>
          </w:p>
        </w:tc>
        <w:tc>
          <w:tcPr>
            <w:tcW w:w="704" w:type="pct"/>
            <w:gridSpan w:val="2"/>
          </w:tcPr>
          <w:p w14:paraId="7F3CEB13" w14:textId="77777777" w:rsidR="003871FE" w:rsidRPr="00B12D25" w:rsidRDefault="003871FE" w:rsidP="00F70624">
            <w:pPr>
              <w:rPr>
                <w:rFonts w:ascii="Arial Narrow" w:hAnsi="Arial Narrow"/>
              </w:rPr>
            </w:pPr>
          </w:p>
        </w:tc>
        <w:tc>
          <w:tcPr>
            <w:tcW w:w="1167" w:type="pct"/>
            <w:tcBorders>
              <w:right w:val="double" w:sz="4" w:space="0" w:color="auto"/>
            </w:tcBorders>
          </w:tcPr>
          <w:p w14:paraId="5F132FF0" w14:textId="77777777" w:rsidR="003871FE" w:rsidRPr="00B12D25" w:rsidRDefault="003871FE" w:rsidP="00F70624">
            <w:pPr>
              <w:rPr>
                <w:rFonts w:ascii="Arial Narrow" w:hAnsi="Arial Narrow"/>
              </w:rPr>
            </w:pPr>
          </w:p>
        </w:tc>
      </w:tr>
      <w:tr w:rsidR="00B12D25" w:rsidRPr="00B12D25"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B12D25" w:rsidRDefault="003871FE" w:rsidP="00F70624">
            <w:pPr>
              <w:rPr>
                <w:rFonts w:ascii="Arial Narrow" w:hAnsi="Arial Narrow"/>
                <w:b/>
              </w:rPr>
            </w:pPr>
          </w:p>
        </w:tc>
        <w:tc>
          <w:tcPr>
            <w:tcW w:w="1950" w:type="pct"/>
            <w:gridSpan w:val="2"/>
          </w:tcPr>
          <w:p w14:paraId="2CB219F5" w14:textId="77777777" w:rsidR="003871FE" w:rsidRPr="00B12D25" w:rsidRDefault="003871FE" w:rsidP="00F70624">
            <w:pPr>
              <w:rPr>
                <w:rFonts w:ascii="Arial Narrow" w:hAnsi="Arial Narrow"/>
              </w:rPr>
            </w:pPr>
          </w:p>
        </w:tc>
        <w:tc>
          <w:tcPr>
            <w:tcW w:w="725" w:type="pct"/>
          </w:tcPr>
          <w:p w14:paraId="479AA6AB" w14:textId="77777777" w:rsidR="003871FE" w:rsidRPr="00B12D25" w:rsidRDefault="003871FE" w:rsidP="00F70624">
            <w:pPr>
              <w:rPr>
                <w:rFonts w:ascii="Arial Narrow" w:hAnsi="Arial Narrow"/>
              </w:rPr>
            </w:pPr>
          </w:p>
        </w:tc>
        <w:tc>
          <w:tcPr>
            <w:tcW w:w="704" w:type="pct"/>
            <w:gridSpan w:val="2"/>
          </w:tcPr>
          <w:p w14:paraId="12F8BFB9" w14:textId="77777777" w:rsidR="003871FE" w:rsidRPr="00B12D25" w:rsidRDefault="003871FE" w:rsidP="00F70624">
            <w:pPr>
              <w:rPr>
                <w:rFonts w:ascii="Arial Narrow" w:hAnsi="Arial Narrow"/>
              </w:rPr>
            </w:pPr>
          </w:p>
        </w:tc>
        <w:tc>
          <w:tcPr>
            <w:tcW w:w="1167" w:type="pct"/>
            <w:tcBorders>
              <w:right w:val="double" w:sz="4" w:space="0" w:color="auto"/>
            </w:tcBorders>
          </w:tcPr>
          <w:p w14:paraId="6BDFC843" w14:textId="77777777" w:rsidR="003871FE" w:rsidRPr="00B12D25" w:rsidRDefault="003871FE" w:rsidP="00F70624">
            <w:pPr>
              <w:rPr>
                <w:rFonts w:ascii="Arial Narrow" w:hAnsi="Arial Narrow"/>
              </w:rPr>
            </w:pPr>
          </w:p>
        </w:tc>
      </w:tr>
      <w:tr w:rsidR="00B12D25" w:rsidRPr="00B12D25"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B12D25" w:rsidRDefault="003871FE" w:rsidP="00F70624">
            <w:pPr>
              <w:rPr>
                <w:rFonts w:ascii="Arial Narrow" w:hAnsi="Arial Narrow"/>
                <w:b/>
              </w:rPr>
            </w:pPr>
          </w:p>
        </w:tc>
        <w:tc>
          <w:tcPr>
            <w:tcW w:w="1950" w:type="pct"/>
            <w:gridSpan w:val="2"/>
          </w:tcPr>
          <w:p w14:paraId="6689DDD1" w14:textId="77777777" w:rsidR="003871FE" w:rsidRPr="00B12D25" w:rsidRDefault="003871FE" w:rsidP="00F70624">
            <w:pPr>
              <w:rPr>
                <w:rFonts w:ascii="Arial Narrow" w:hAnsi="Arial Narrow"/>
              </w:rPr>
            </w:pPr>
          </w:p>
        </w:tc>
        <w:tc>
          <w:tcPr>
            <w:tcW w:w="725" w:type="pct"/>
          </w:tcPr>
          <w:p w14:paraId="520F7D02" w14:textId="77777777" w:rsidR="003871FE" w:rsidRPr="00B12D25" w:rsidRDefault="003871FE" w:rsidP="00F70624">
            <w:pPr>
              <w:rPr>
                <w:rFonts w:ascii="Arial Narrow" w:hAnsi="Arial Narrow"/>
              </w:rPr>
            </w:pPr>
          </w:p>
        </w:tc>
        <w:tc>
          <w:tcPr>
            <w:tcW w:w="704" w:type="pct"/>
            <w:gridSpan w:val="2"/>
          </w:tcPr>
          <w:p w14:paraId="373B86A6" w14:textId="77777777" w:rsidR="003871FE" w:rsidRPr="00B12D25" w:rsidRDefault="003871FE" w:rsidP="00F70624">
            <w:pPr>
              <w:rPr>
                <w:rFonts w:ascii="Arial Narrow" w:hAnsi="Arial Narrow"/>
              </w:rPr>
            </w:pPr>
          </w:p>
        </w:tc>
        <w:tc>
          <w:tcPr>
            <w:tcW w:w="1167" w:type="pct"/>
            <w:tcBorders>
              <w:right w:val="double" w:sz="4" w:space="0" w:color="auto"/>
            </w:tcBorders>
          </w:tcPr>
          <w:p w14:paraId="01A96EBE" w14:textId="77777777" w:rsidR="003871FE" w:rsidRPr="00B12D25" w:rsidRDefault="003871FE" w:rsidP="00F70624">
            <w:pPr>
              <w:rPr>
                <w:rFonts w:ascii="Arial Narrow" w:hAnsi="Arial Narrow"/>
              </w:rPr>
            </w:pPr>
          </w:p>
        </w:tc>
      </w:tr>
      <w:tr w:rsidR="00B12D25" w:rsidRPr="00B12D25"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B12D25" w:rsidRDefault="003871FE" w:rsidP="00F70624">
            <w:pPr>
              <w:rPr>
                <w:rFonts w:ascii="Arial Narrow" w:hAnsi="Arial Narrow"/>
                <w:b/>
              </w:rPr>
            </w:pPr>
          </w:p>
        </w:tc>
        <w:tc>
          <w:tcPr>
            <w:tcW w:w="1950" w:type="pct"/>
            <w:gridSpan w:val="2"/>
          </w:tcPr>
          <w:p w14:paraId="6C93C9A1" w14:textId="77777777" w:rsidR="003871FE" w:rsidRPr="00B12D25" w:rsidRDefault="003871FE" w:rsidP="00F70624">
            <w:pPr>
              <w:rPr>
                <w:rFonts w:ascii="Arial Narrow" w:hAnsi="Arial Narrow"/>
              </w:rPr>
            </w:pPr>
          </w:p>
        </w:tc>
        <w:tc>
          <w:tcPr>
            <w:tcW w:w="725" w:type="pct"/>
          </w:tcPr>
          <w:p w14:paraId="7CAB0C96" w14:textId="77777777" w:rsidR="003871FE" w:rsidRPr="00B12D25" w:rsidRDefault="003871FE" w:rsidP="00F70624">
            <w:pPr>
              <w:rPr>
                <w:rFonts w:ascii="Arial Narrow" w:hAnsi="Arial Narrow"/>
              </w:rPr>
            </w:pPr>
          </w:p>
        </w:tc>
        <w:tc>
          <w:tcPr>
            <w:tcW w:w="704" w:type="pct"/>
            <w:gridSpan w:val="2"/>
          </w:tcPr>
          <w:p w14:paraId="490ED44C" w14:textId="77777777" w:rsidR="003871FE" w:rsidRPr="00B12D25" w:rsidRDefault="003871FE" w:rsidP="00F70624">
            <w:pPr>
              <w:rPr>
                <w:rFonts w:ascii="Arial Narrow" w:hAnsi="Arial Narrow"/>
              </w:rPr>
            </w:pPr>
          </w:p>
        </w:tc>
        <w:tc>
          <w:tcPr>
            <w:tcW w:w="1167" w:type="pct"/>
            <w:tcBorders>
              <w:right w:val="double" w:sz="4" w:space="0" w:color="auto"/>
            </w:tcBorders>
          </w:tcPr>
          <w:p w14:paraId="58F3408C" w14:textId="77777777" w:rsidR="003871FE" w:rsidRPr="00B12D25" w:rsidRDefault="003871FE" w:rsidP="00F70624">
            <w:pPr>
              <w:rPr>
                <w:rFonts w:ascii="Arial Narrow" w:hAnsi="Arial Narrow"/>
              </w:rPr>
            </w:pPr>
          </w:p>
        </w:tc>
      </w:tr>
      <w:tr w:rsidR="00B12D25" w:rsidRPr="00B12D25"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B12D25" w:rsidRDefault="003871FE" w:rsidP="00F70624">
            <w:pPr>
              <w:rPr>
                <w:rFonts w:ascii="Arial Narrow" w:hAnsi="Arial Narrow"/>
                <w:b/>
              </w:rPr>
            </w:pPr>
          </w:p>
        </w:tc>
        <w:tc>
          <w:tcPr>
            <w:tcW w:w="1950" w:type="pct"/>
            <w:gridSpan w:val="2"/>
          </w:tcPr>
          <w:p w14:paraId="4C44986A" w14:textId="77777777" w:rsidR="003871FE" w:rsidRPr="00B12D25" w:rsidRDefault="003871FE" w:rsidP="00F70624">
            <w:pPr>
              <w:rPr>
                <w:rFonts w:ascii="Arial Narrow" w:hAnsi="Arial Narrow"/>
              </w:rPr>
            </w:pPr>
          </w:p>
        </w:tc>
        <w:tc>
          <w:tcPr>
            <w:tcW w:w="725" w:type="pct"/>
          </w:tcPr>
          <w:p w14:paraId="7E97EA27" w14:textId="77777777" w:rsidR="003871FE" w:rsidRPr="00B12D25" w:rsidRDefault="003871FE" w:rsidP="00F70624">
            <w:pPr>
              <w:rPr>
                <w:rFonts w:ascii="Arial Narrow" w:hAnsi="Arial Narrow"/>
              </w:rPr>
            </w:pPr>
          </w:p>
        </w:tc>
        <w:tc>
          <w:tcPr>
            <w:tcW w:w="704" w:type="pct"/>
            <w:gridSpan w:val="2"/>
          </w:tcPr>
          <w:p w14:paraId="24FEDD98" w14:textId="77777777" w:rsidR="003871FE" w:rsidRPr="00B12D25" w:rsidRDefault="003871FE" w:rsidP="00F70624">
            <w:pPr>
              <w:rPr>
                <w:rFonts w:ascii="Arial Narrow" w:hAnsi="Arial Narrow"/>
              </w:rPr>
            </w:pPr>
          </w:p>
        </w:tc>
        <w:tc>
          <w:tcPr>
            <w:tcW w:w="1167" w:type="pct"/>
            <w:tcBorders>
              <w:right w:val="double" w:sz="4" w:space="0" w:color="auto"/>
            </w:tcBorders>
          </w:tcPr>
          <w:p w14:paraId="6087DAC5" w14:textId="77777777" w:rsidR="003871FE" w:rsidRPr="00B12D25" w:rsidRDefault="003871FE" w:rsidP="00F70624">
            <w:pPr>
              <w:rPr>
                <w:rFonts w:ascii="Arial Narrow" w:hAnsi="Arial Narrow"/>
              </w:rPr>
            </w:pPr>
          </w:p>
        </w:tc>
      </w:tr>
      <w:tr w:rsidR="00B12D25" w:rsidRPr="00B12D25"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B12D25" w:rsidRDefault="003871FE" w:rsidP="00F70624">
            <w:pPr>
              <w:rPr>
                <w:rFonts w:ascii="Arial Narrow" w:hAnsi="Arial Narrow"/>
                <w:b/>
              </w:rPr>
            </w:pPr>
          </w:p>
        </w:tc>
        <w:tc>
          <w:tcPr>
            <w:tcW w:w="1950" w:type="pct"/>
            <w:gridSpan w:val="2"/>
          </w:tcPr>
          <w:p w14:paraId="653D9C87" w14:textId="77777777" w:rsidR="003871FE" w:rsidRPr="00B12D25" w:rsidRDefault="003871FE" w:rsidP="00F70624">
            <w:pPr>
              <w:rPr>
                <w:rFonts w:ascii="Arial Narrow" w:hAnsi="Arial Narrow"/>
              </w:rPr>
            </w:pPr>
          </w:p>
        </w:tc>
        <w:tc>
          <w:tcPr>
            <w:tcW w:w="725" w:type="pct"/>
          </w:tcPr>
          <w:p w14:paraId="07AACEAC" w14:textId="77777777" w:rsidR="003871FE" w:rsidRPr="00B12D25" w:rsidRDefault="003871FE" w:rsidP="00F70624">
            <w:pPr>
              <w:rPr>
                <w:rFonts w:ascii="Arial Narrow" w:hAnsi="Arial Narrow"/>
              </w:rPr>
            </w:pPr>
          </w:p>
        </w:tc>
        <w:tc>
          <w:tcPr>
            <w:tcW w:w="704" w:type="pct"/>
            <w:gridSpan w:val="2"/>
          </w:tcPr>
          <w:p w14:paraId="3EC757FA" w14:textId="77777777" w:rsidR="003871FE" w:rsidRPr="00B12D25" w:rsidRDefault="003871FE" w:rsidP="00F70624">
            <w:pPr>
              <w:rPr>
                <w:rFonts w:ascii="Arial Narrow" w:hAnsi="Arial Narrow"/>
              </w:rPr>
            </w:pPr>
          </w:p>
        </w:tc>
        <w:tc>
          <w:tcPr>
            <w:tcW w:w="1167" w:type="pct"/>
            <w:tcBorders>
              <w:right w:val="double" w:sz="4" w:space="0" w:color="auto"/>
            </w:tcBorders>
          </w:tcPr>
          <w:p w14:paraId="0086F435" w14:textId="77777777" w:rsidR="003871FE" w:rsidRPr="00B12D25" w:rsidRDefault="003871FE" w:rsidP="00F70624">
            <w:pPr>
              <w:rPr>
                <w:rFonts w:ascii="Arial Narrow" w:hAnsi="Arial Narrow"/>
              </w:rPr>
            </w:pPr>
          </w:p>
        </w:tc>
      </w:tr>
      <w:tr w:rsidR="00B12D25" w:rsidRPr="00B12D25"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B12D25" w:rsidRDefault="003871FE" w:rsidP="00F70624">
            <w:pPr>
              <w:rPr>
                <w:rFonts w:ascii="Arial Narrow" w:hAnsi="Arial Narrow"/>
                <w:b/>
              </w:rPr>
            </w:pPr>
          </w:p>
        </w:tc>
        <w:tc>
          <w:tcPr>
            <w:tcW w:w="1950" w:type="pct"/>
            <w:gridSpan w:val="2"/>
          </w:tcPr>
          <w:p w14:paraId="6132A07B" w14:textId="77777777" w:rsidR="003871FE" w:rsidRPr="00B12D25" w:rsidRDefault="003871FE" w:rsidP="00F70624">
            <w:pPr>
              <w:rPr>
                <w:rFonts w:ascii="Arial Narrow" w:hAnsi="Arial Narrow"/>
              </w:rPr>
            </w:pPr>
          </w:p>
        </w:tc>
        <w:tc>
          <w:tcPr>
            <w:tcW w:w="725" w:type="pct"/>
            <w:tcBorders>
              <w:bottom w:val="single" w:sz="4" w:space="0" w:color="auto"/>
            </w:tcBorders>
          </w:tcPr>
          <w:p w14:paraId="6E4366F2" w14:textId="77777777" w:rsidR="003871FE" w:rsidRPr="00B12D25"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B12D25" w:rsidRDefault="003871FE" w:rsidP="00F70624">
            <w:pPr>
              <w:rPr>
                <w:rFonts w:ascii="Arial Narrow" w:hAnsi="Arial Narrow"/>
              </w:rPr>
            </w:pPr>
          </w:p>
        </w:tc>
        <w:tc>
          <w:tcPr>
            <w:tcW w:w="1167" w:type="pct"/>
            <w:tcBorders>
              <w:right w:val="double" w:sz="4" w:space="0" w:color="auto"/>
            </w:tcBorders>
          </w:tcPr>
          <w:p w14:paraId="3B1FDC75" w14:textId="77777777" w:rsidR="003871FE" w:rsidRPr="00B12D25" w:rsidRDefault="003871FE" w:rsidP="00F70624">
            <w:pPr>
              <w:rPr>
                <w:rFonts w:ascii="Arial Narrow" w:hAnsi="Arial Narrow"/>
              </w:rPr>
            </w:pPr>
          </w:p>
        </w:tc>
      </w:tr>
      <w:tr w:rsidR="00B12D25" w:rsidRPr="00B12D25"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B12D25"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B12D25" w:rsidRDefault="003871FE" w:rsidP="00CB6EEA">
            <w:pPr>
              <w:jc w:val="right"/>
              <w:rPr>
                <w:rFonts w:ascii="Arial Narrow" w:hAnsi="Arial Narrow"/>
              </w:rPr>
            </w:pPr>
            <w:r w:rsidRPr="00B12D25">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B12D25" w:rsidRDefault="003871FE" w:rsidP="00F70624">
            <w:pPr>
              <w:rPr>
                <w:rFonts w:ascii="Arial Narrow" w:hAnsi="Arial Narrow"/>
              </w:rPr>
            </w:pPr>
          </w:p>
        </w:tc>
      </w:tr>
      <w:tr w:rsidR="00B12D25" w:rsidRPr="00B12D25"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B12D25" w:rsidRDefault="003871FE" w:rsidP="00CB6EEA">
            <w:pPr>
              <w:jc w:val="center"/>
              <w:rPr>
                <w:rFonts w:ascii="Arial Narrow" w:hAnsi="Arial Narrow"/>
                <w:b/>
              </w:rPr>
            </w:pPr>
            <w:r w:rsidRPr="00B12D25">
              <w:rPr>
                <w:rFonts w:ascii="Arial Narrow" w:hAnsi="Arial Narrow"/>
                <w:b/>
              </w:rPr>
              <w:t>C. Matériaux et Divers</w:t>
            </w:r>
          </w:p>
        </w:tc>
        <w:tc>
          <w:tcPr>
            <w:tcW w:w="1225" w:type="pct"/>
            <w:tcBorders>
              <w:top w:val="double" w:sz="4" w:space="0" w:color="auto"/>
            </w:tcBorders>
            <w:vAlign w:val="center"/>
          </w:tcPr>
          <w:p w14:paraId="1D61D50C" w14:textId="77777777" w:rsidR="003871FE" w:rsidRPr="00B12D25" w:rsidRDefault="003871FE" w:rsidP="003871FE">
            <w:pPr>
              <w:jc w:val="center"/>
              <w:rPr>
                <w:rFonts w:ascii="Arial Narrow" w:hAnsi="Arial Narrow"/>
                <w:b/>
                <w:i/>
              </w:rPr>
            </w:pPr>
            <w:r w:rsidRPr="00B12D25">
              <w:rPr>
                <w:rFonts w:ascii="Arial Narrow" w:hAnsi="Arial Narrow"/>
                <w:b/>
                <w:i/>
              </w:rPr>
              <w:t>TYPE</w:t>
            </w:r>
          </w:p>
        </w:tc>
        <w:tc>
          <w:tcPr>
            <w:tcW w:w="725" w:type="pct"/>
            <w:tcBorders>
              <w:top w:val="double" w:sz="4" w:space="0" w:color="auto"/>
            </w:tcBorders>
            <w:vAlign w:val="center"/>
          </w:tcPr>
          <w:p w14:paraId="4D36F477" w14:textId="77777777" w:rsidR="003871FE" w:rsidRPr="00B12D25" w:rsidRDefault="003871FE" w:rsidP="003871FE">
            <w:pPr>
              <w:jc w:val="center"/>
              <w:rPr>
                <w:rFonts w:ascii="Arial Narrow" w:hAnsi="Arial Narrow"/>
                <w:b/>
                <w:i/>
              </w:rPr>
            </w:pPr>
            <w:r w:rsidRPr="00B12D25">
              <w:rPr>
                <w:rFonts w:ascii="Arial Narrow" w:hAnsi="Arial Narrow"/>
                <w:b/>
                <w:i/>
              </w:rPr>
              <w:t>Unité</w:t>
            </w:r>
          </w:p>
        </w:tc>
        <w:tc>
          <w:tcPr>
            <w:tcW w:w="725" w:type="pct"/>
            <w:tcBorders>
              <w:top w:val="double" w:sz="4" w:space="0" w:color="auto"/>
            </w:tcBorders>
            <w:vAlign w:val="center"/>
          </w:tcPr>
          <w:p w14:paraId="504D6188" w14:textId="77777777" w:rsidR="003871FE" w:rsidRPr="00B12D25" w:rsidRDefault="003871FE" w:rsidP="003871FE">
            <w:pPr>
              <w:jc w:val="center"/>
              <w:rPr>
                <w:rFonts w:ascii="Arial Narrow" w:hAnsi="Arial Narrow"/>
                <w:b/>
                <w:i/>
              </w:rPr>
            </w:pPr>
            <w:r w:rsidRPr="00B12D25">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B12D25" w:rsidRDefault="003871FE" w:rsidP="003871FE">
            <w:pPr>
              <w:jc w:val="center"/>
              <w:rPr>
                <w:rFonts w:ascii="Arial Narrow" w:hAnsi="Arial Narrow"/>
                <w:b/>
                <w:i/>
              </w:rPr>
            </w:pPr>
            <w:r w:rsidRPr="00B12D25">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B12D25" w:rsidRDefault="003871FE" w:rsidP="003871FE">
            <w:pPr>
              <w:jc w:val="center"/>
              <w:rPr>
                <w:rFonts w:ascii="Arial Narrow" w:hAnsi="Arial Narrow"/>
                <w:b/>
                <w:i/>
              </w:rPr>
            </w:pPr>
            <w:r w:rsidRPr="00B12D25">
              <w:rPr>
                <w:rFonts w:ascii="Arial Narrow" w:hAnsi="Arial Narrow"/>
                <w:b/>
                <w:i/>
              </w:rPr>
              <w:t>Montant</w:t>
            </w:r>
          </w:p>
        </w:tc>
      </w:tr>
      <w:tr w:rsidR="00B12D25" w:rsidRPr="00B12D25"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B12D25" w:rsidRDefault="003871FE" w:rsidP="00F70624">
            <w:pPr>
              <w:rPr>
                <w:rFonts w:ascii="Arial Narrow" w:hAnsi="Arial Narrow"/>
              </w:rPr>
            </w:pPr>
          </w:p>
        </w:tc>
        <w:tc>
          <w:tcPr>
            <w:tcW w:w="1225" w:type="pct"/>
          </w:tcPr>
          <w:p w14:paraId="1B4A657C" w14:textId="77777777" w:rsidR="003871FE" w:rsidRPr="00B12D25" w:rsidRDefault="003871FE" w:rsidP="00F70624">
            <w:pPr>
              <w:rPr>
                <w:rFonts w:ascii="Arial Narrow" w:hAnsi="Arial Narrow"/>
              </w:rPr>
            </w:pPr>
          </w:p>
        </w:tc>
        <w:tc>
          <w:tcPr>
            <w:tcW w:w="725" w:type="pct"/>
          </w:tcPr>
          <w:p w14:paraId="10240CB5" w14:textId="77777777" w:rsidR="003871FE" w:rsidRPr="00B12D25" w:rsidRDefault="003871FE" w:rsidP="00F70624">
            <w:pPr>
              <w:rPr>
                <w:rFonts w:ascii="Arial Narrow" w:hAnsi="Arial Narrow"/>
              </w:rPr>
            </w:pPr>
          </w:p>
        </w:tc>
        <w:tc>
          <w:tcPr>
            <w:tcW w:w="725" w:type="pct"/>
          </w:tcPr>
          <w:p w14:paraId="52083A3E" w14:textId="77777777" w:rsidR="003871FE" w:rsidRPr="00B12D25" w:rsidRDefault="003871FE" w:rsidP="00F70624">
            <w:pPr>
              <w:rPr>
                <w:rFonts w:ascii="Arial Narrow" w:hAnsi="Arial Narrow"/>
              </w:rPr>
            </w:pPr>
          </w:p>
        </w:tc>
        <w:tc>
          <w:tcPr>
            <w:tcW w:w="704" w:type="pct"/>
            <w:gridSpan w:val="2"/>
          </w:tcPr>
          <w:p w14:paraId="20AF4919" w14:textId="77777777" w:rsidR="003871FE" w:rsidRPr="00B12D25" w:rsidRDefault="003871FE" w:rsidP="00F70624">
            <w:pPr>
              <w:rPr>
                <w:rFonts w:ascii="Arial Narrow" w:hAnsi="Arial Narrow"/>
              </w:rPr>
            </w:pPr>
          </w:p>
        </w:tc>
        <w:tc>
          <w:tcPr>
            <w:tcW w:w="1167" w:type="pct"/>
            <w:tcBorders>
              <w:right w:val="double" w:sz="4" w:space="0" w:color="auto"/>
            </w:tcBorders>
          </w:tcPr>
          <w:p w14:paraId="7F93FF1F" w14:textId="77777777" w:rsidR="003871FE" w:rsidRPr="00B12D25" w:rsidRDefault="003871FE" w:rsidP="00F70624">
            <w:pPr>
              <w:rPr>
                <w:rFonts w:ascii="Arial Narrow" w:hAnsi="Arial Narrow"/>
              </w:rPr>
            </w:pPr>
          </w:p>
        </w:tc>
      </w:tr>
      <w:tr w:rsidR="00B12D25" w:rsidRPr="00B12D25"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B12D25" w:rsidRDefault="003871FE" w:rsidP="00F70624">
            <w:pPr>
              <w:rPr>
                <w:rFonts w:ascii="Arial Narrow" w:hAnsi="Arial Narrow"/>
              </w:rPr>
            </w:pPr>
          </w:p>
        </w:tc>
        <w:tc>
          <w:tcPr>
            <w:tcW w:w="1225" w:type="pct"/>
          </w:tcPr>
          <w:p w14:paraId="79744DD1" w14:textId="77777777" w:rsidR="003871FE" w:rsidRPr="00B12D25" w:rsidRDefault="003871FE" w:rsidP="00F70624">
            <w:pPr>
              <w:rPr>
                <w:rFonts w:ascii="Arial Narrow" w:hAnsi="Arial Narrow"/>
              </w:rPr>
            </w:pPr>
          </w:p>
        </w:tc>
        <w:tc>
          <w:tcPr>
            <w:tcW w:w="725" w:type="pct"/>
          </w:tcPr>
          <w:p w14:paraId="7DDA3578" w14:textId="77777777" w:rsidR="003871FE" w:rsidRPr="00B12D25" w:rsidRDefault="003871FE" w:rsidP="00F70624">
            <w:pPr>
              <w:rPr>
                <w:rFonts w:ascii="Arial Narrow" w:hAnsi="Arial Narrow"/>
              </w:rPr>
            </w:pPr>
          </w:p>
        </w:tc>
        <w:tc>
          <w:tcPr>
            <w:tcW w:w="725" w:type="pct"/>
          </w:tcPr>
          <w:p w14:paraId="37424830" w14:textId="77777777" w:rsidR="003871FE" w:rsidRPr="00B12D25" w:rsidRDefault="003871FE" w:rsidP="00F70624">
            <w:pPr>
              <w:rPr>
                <w:rFonts w:ascii="Arial Narrow" w:hAnsi="Arial Narrow"/>
              </w:rPr>
            </w:pPr>
          </w:p>
        </w:tc>
        <w:tc>
          <w:tcPr>
            <w:tcW w:w="704" w:type="pct"/>
            <w:gridSpan w:val="2"/>
          </w:tcPr>
          <w:p w14:paraId="04D81C34" w14:textId="77777777" w:rsidR="003871FE" w:rsidRPr="00B12D25" w:rsidRDefault="003871FE" w:rsidP="00F70624">
            <w:pPr>
              <w:rPr>
                <w:rFonts w:ascii="Arial Narrow" w:hAnsi="Arial Narrow"/>
              </w:rPr>
            </w:pPr>
          </w:p>
        </w:tc>
        <w:tc>
          <w:tcPr>
            <w:tcW w:w="1167" w:type="pct"/>
            <w:tcBorders>
              <w:right w:val="double" w:sz="4" w:space="0" w:color="auto"/>
            </w:tcBorders>
          </w:tcPr>
          <w:p w14:paraId="71BEA44B" w14:textId="77777777" w:rsidR="003871FE" w:rsidRPr="00B12D25" w:rsidRDefault="003871FE" w:rsidP="00F70624">
            <w:pPr>
              <w:rPr>
                <w:rFonts w:ascii="Arial Narrow" w:hAnsi="Arial Narrow"/>
              </w:rPr>
            </w:pPr>
          </w:p>
        </w:tc>
      </w:tr>
      <w:tr w:rsidR="00B12D25" w:rsidRPr="00B12D25"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B12D25" w:rsidRDefault="003871FE" w:rsidP="00F70624">
            <w:pPr>
              <w:rPr>
                <w:rFonts w:ascii="Arial Narrow" w:hAnsi="Arial Narrow"/>
              </w:rPr>
            </w:pPr>
          </w:p>
        </w:tc>
        <w:tc>
          <w:tcPr>
            <w:tcW w:w="1225" w:type="pct"/>
          </w:tcPr>
          <w:p w14:paraId="4C577EE2" w14:textId="77777777" w:rsidR="003871FE" w:rsidRPr="00B12D25" w:rsidRDefault="003871FE" w:rsidP="00F70624">
            <w:pPr>
              <w:rPr>
                <w:rFonts w:ascii="Arial Narrow" w:hAnsi="Arial Narrow"/>
              </w:rPr>
            </w:pPr>
          </w:p>
        </w:tc>
        <w:tc>
          <w:tcPr>
            <w:tcW w:w="725" w:type="pct"/>
          </w:tcPr>
          <w:p w14:paraId="53AB7C71" w14:textId="77777777" w:rsidR="003871FE" w:rsidRPr="00B12D25" w:rsidRDefault="003871FE" w:rsidP="00F70624">
            <w:pPr>
              <w:rPr>
                <w:rFonts w:ascii="Arial Narrow" w:hAnsi="Arial Narrow"/>
              </w:rPr>
            </w:pPr>
          </w:p>
        </w:tc>
        <w:tc>
          <w:tcPr>
            <w:tcW w:w="725" w:type="pct"/>
          </w:tcPr>
          <w:p w14:paraId="74D1DACE" w14:textId="77777777" w:rsidR="003871FE" w:rsidRPr="00B12D25" w:rsidRDefault="003871FE" w:rsidP="00F70624">
            <w:pPr>
              <w:rPr>
                <w:rFonts w:ascii="Arial Narrow" w:hAnsi="Arial Narrow"/>
              </w:rPr>
            </w:pPr>
          </w:p>
        </w:tc>
        <w:tc>
          <w:tcPr>
            <w:tcW w:w="704" w:type="pct"/>
            <w:gridSpan w:val="2"/>
          </w:tcPr>
          <w:p w14:paraId="31C41649" w14:textId="77777777" w:rsidR="003871FE" w:rsidRPr="00B12D25" w:rsidRDefault="003871FE" w:rsidP="00F70624">
            <w:pPr>
              <w:rPr>
                <w:rFonts w:ascii="Arial Narrow" w:hAnsi="Arial Narrow"/>
              </w:rPr>
            </w:pPr>
          </w:p>
        </w:tc>
        <w:tc>
          <w:tcPr>
            <w:tcW w:w="1167" w:type="pct"/>
            <w:tcBorders>
              <w:right w:val="double" w:sz="4" w:space="0" w:color="auto"/>
            </w:tcBorders>
          </w:tcPr>
          <w:p w14:paraId="4A97B554" w14:textId="77777777" w:rsidR="003871FE" w:rsidRPr="00B12D25" w:rsidRDefault="003871FE" w:rsidP="00F70624">
            <w:pPr>
              <w:rPr>
                <w:rFonts w:ascii="Arial Narrow" w:hAnsi="Arial Narrow"/>
              </w:rPr>
            </w:pPr>
          </w:p>
        </w:tc>
      </w:tr>
      <w:tr w:rsidR="00B12D25" w:rsidRPr="00B12D25"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B12D25" w:rsidRDefault="003871FE" w:rsidP="00F70624">
            <w:pPr>
              <w:rPr>
                <w:rFonts w:ascii="Arial Narrow" w:hAnsi="Arial Narrow"/>
              </w:rPr>
            </w:pPr>
          </w:p>
        </w:tc>
        <w:tc>
          <w:tcPr>
            <w:tcW w:w="1225" w:type="pct"/>
          </w:tcPr>
          <w:p w14:paraId="0DC871E6" w14:textId="77777777" w:rsidR="003871FE" w:rsidRPr="00B12D25" w:rsidRDefault="003871FE" w:rsidP="00F70624">
            <w:pPr>
              <w:rPr>
                <w:rFonts w:ascii="Arial Narrow" w:hAnsi="Arial Narrow"/>
              </w:rPr>
            </w:pPr>
          </w:p>
        </w:tc>
        <w:tc>
          <w:tcPr>
            <w:tcW w:w="725" w:type="pct"/>
          </w:tcPr>
          <w:p w14:paraId="5DC63615" w14:textId="77777777" w:rsidR="003871FE" w:rsidRPr="00B12D25" w:rsidRDefault="003871FE" w:rsidP="00F70624">
            <w:pPr>
              <w:rPr>
                <w:rFonts w:ascii="Arial Narrow" w:hAnsi="Arial Narrow"/>
              </w:rPr>
            </w:pPr>
          </w:p>
        </w:tc>
        <w:tc>
          <w:tcPr>
            <w:tcW w:w="725" w:type="pct"/>
          </w:tcPr>
          <w:p w14:paraId="18159FF1" w14:textId="77777777" w:rsidR="003871FE" w:rsidRPr="00B12D25" w:rsidRDefault="003871FE" w:rsidP="00F70624">
            <w:pPr>
              <w:rPr>
                <w:rFonts w:ascii="Arial Narrow" w:hAnsi="Arial Narrow"/>
              </w:rPr>
            </w:pPr>
          </w:p>
        </w:tc>
        <w:tc>
          <w:tcPr>
            <w:tcW w:w="704" w:type="pct"/>
            <w:gridSpan w:val="2"/>
          </w:tcPr>
          <w:p w14:paraId="10A5B200" w14:textId="77777777" w:rsidR="003871FE" w:rsidRPr="00B12D25" w:rsidRDefault="003871FE" w:rsidP="00F70624">
            <w:pPr>
              <w:rPr>
                <w:rFonts w:ascii="Arial Narrow" w:hAnsi="Arial Narrow"/>
              </w:rPr>
            </w:pPr>
          </w:p>
        </w:tc>
        <w:tc>
          <w:tcPr>
            <w:tcW w:w="1167" w:type="pct"/>
            <w:tcBorders>
              <w:right w:val="double" w:sz="4" w:space="0" w:color="auto"/>
            </w:tcBorders>
          </w:tcPr>
          <w:p w14:paraId="3FAA6E7C" w14:textId="77777777" w:rsidR="003871FE" w:rsidRPr="00B12D25" w:rsidRDefault="003871FE" w:rsidP="00F70624">
            <w:pPr>
              <w:rPr>
                <w:rFonts w:ascii="Arial Narrow" w:hAnsi="Arial Narrow"/>
              </w:rPr>
            </w:pPr>
          </w:p>
        </w:tc>
      </w:tr>
      <w:tr w:rsidR="00B12D25" w:rsidRPr="00B12D25"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B12D25" w:rsidRDefault="003871FE" w:rsidP="00F70624">
            <w:pPr>
              <w:rPr>
                <w:rFonts w:ascii="Arial Narrow" w:hAnsi="Arial Narrow"/>
              </w:rPr>
            </w:pPr>
          </w:p>
        </w:tc>
        <w:tc>
          <w:tcPr>
            <w:tcW w:w="1225" w:type="pct"/>
          </w:tcPr>
          <w:p w14:paraId="5DC17D02" w14:textId="77777777" w:rsidR="003871FE" w:rsidRPr="00B12D25" w:rsidRDefault="003871FE" w:rsidP="00F70624">
            <w:pPr>
              <w:rPr>
                <w:rFonts w:ascii="Arial Narrow" w:hAnsi="Arial Narrow"/>
              </w:rPr>
            </w:pPr>
          </w:p>
        </w:tc>
        <w:tc>
          <w:tcPr>
            <w:tcW w:w="725" w:type="pct"/>
          </w:tcPr>
          <w:p w14:paraId="62E5AE10" w14:textId="77777777" w:rsidR="003871FE" w:rsidRPr="00B12D25" w:rsidRDefault="003871FE" w:rsidP="00F70624">
            <w:pPr>
              <w:rPr>
                <w:rFonts w:ascii="Arial Narrow" w:hAnsi="Arial Narrow"/>
              </w:rPr>
            </w:pPr>
          </w:p>
        </w:tc>
        <w:tc>
          <w:tcPr>
            <w:tcW w:w="725" w:type="pct"/>
          </w:tcPr>
          <w:p w14:paraId="205381B8" w14:textId="77777777" w:rsidR="003871FE" w:rsidRPr="00B12D25" w:rsidRDefault="003871FE" w:rsidP="00F70624">
            <w:pPr>
              <w:rPr>
                <w:rFonts w:ascii="Arial Narrow" w:hAnsi="Arial Narrow"/>
              </w:rPr>
            </w:pPr>
          </w:p>
        </w:tc>
        <w:tc>
          <w:tcPr>
            <w:tcW w:w="704" w:type="pct"/>
            <w:gridSpan w:val="2"/>
          </w:tcPr>
          <w:p w14:paraId="3EA42485" w14:textId="77777777" w:rsidR="003871FE" w:rsidRPr="00B12D25" w:rsidRDefault="003871FE" w:rsidP="00F70624">
            <w:pPr>
              <w:rPr>
                <w:rFonts w:ascii="Arial Narrow" w:hAnsi="Arial Narrow"/>
              </w:rPr>
            </w:pPr>
          </w:p>
        </w:tc>
        <w:tc>
          <w:tcPr>
            <w:tcW w:w="1167" w:type="pct"/>
            <w:tcBorders>
              <w:right w:val="double" w:sz="4" w:space="0" w:color="auto"/>
            </w:tcBorders>
          </w:tcPr>
          <w:p w14:paraId="3A19D064" w14:textId="77777777" w:rsidR="003871FE" w:rsidRPr="00B12D25" w:rsidRDefault="003871FE" w:rsidP="00F70624">
            <w:pPr>
              <w:rPr>
                <w:rFonts w:ascii="Arial Narrow" w:hAnsi="Arial Narrow"/>
              </w:rPr>
            </w:pPr>
          </w:p>
        </w:tc>
      </w:tr>
      <w:tr w:rsidR="00B12D25" w:rsidRPr="00B12D25"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B12D25" w:rsidRDefault="003871FE" w:rsidP="00F70624">
            <w:pPr>
              <w:rPr>
                <w:rFonts w:ascii="Arial Narrow" w:hAnsi="Arial Narrow"/>
              </w:rPr>
            </w:pPr>
          </w:p>
        </w:tc>
        <w:tc>
          <w:tcPr>
            <w:tcW w:w="1225" w:type="pct"/>
          </w:tcPr>
          <w:p w14:paraId="7BD8988B" w14:textId="77777777" w:rsidR="003871FE" w:rsidRPr="00B12D25" w:rsidRDefault="003871FE" w:rsidP="00F70624">
            <w:pPr>
              <w:rPr>
                <w:rFonts w:ascii="Arial Narrow" w:hAnsi="Arial Narrow"/>
              </w:rPr>
            </w:pPr>
          </w:p>
        </w:tc>
        <w:tc>
          <w:tcPr>
            <w:tcW w:w="725" w:type="pct"/>
          </w:tcPr>
          <w:p w14:paraId="3F610E7F" w14:textId="77777777" w:rsidR="003871FE" w:rsidRPr="00B12D25" w:rsidRDefault="003871FE" w:rsidP="00F70624">
            <w:pPr>
              <w:rPr>
                <w:rFonts w:ascii="Arial Narrow" w:hAnsi="Arial Narrow"/>
              </w:rPr>
            </w:pPr>
          </w:p>
        </w:tc>
        <w:tc>
          <w:tcPr>
            <w:tcW w:w="725" w:type="pct"/>
          </w:tcPr>
          <w:p w14:paraId="0975FDAD" w14:textId="77777777" w:rsidR="003871FE" w:rsidRPr="00B12D25" w:rsidRDefault="003871FE" w:rsidP="00F70624">
            <w:pPr>
              <w:rPr>
                <w:rFonts w:ascii="Arial Narrow" w:hAnsi="Arial Narrow"/>
              </w:rPr>
            </w:pPr>
          </w:p>
        </w:tc>
        <w:tc>
          <w:tcPr>
            <w:tcW w:w="704" w:type="pct"/>
            <w:gridSpan w:val="2"/>
          </w:tcPr>
          <w:p w14:paraId="0E9179AB" w14:textId="77777777" w:rsidR="003871FE" w:rsidRPr="00B12D25" w:rsidRDefault="003871FE" w:rsidP="00F70624">
            <w:pPr>
              <w:rPr>
                <w:rFonts w:ascii="Arial Narrow" w:hAnsi="Arial Narrow"/>
              </w:rPr>
            </w:pPr>
          </w:p>
        </w:tc>
        <w:tc>
          <w:tcPr>
            <w:tcW w:w="1167" w:type="pct"/>
            <w:tcBorders>
              <w:right w:val="double" w:sz="4" w:space="0" w:color="auto"/>
            </w:tcBorders>
          </w:tcPr>
          <w:p w14:paraId="7DF541DA" w14:textId="77777777" w:rsidR="003871FE" w:rsidRPr="00B12D25" w:rsidRDefault="003871FE" w:rsidP="00F70624">
            <w:pPr>
              <w:rPr>
                <w:rFonts w:ascii="Arial Narrow" w:hAnsi="Arial Narrow"/>
              </w:rPr>
            </w:pPr>
          </w:p>
        </w:tc>
      </w:tr>
      <w:tr w:rsidR="00B12D25" w:rsidRPr="00B12D25"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B12D25" w:rsidRDefault="00896E3F" w:rsidP="00F70624">
            <w:pPr>
              <w:rPr>
                <w:rFonts w:ascii="Arial Narrow" w:hAnsi="Arial Narrow"/>
              </w:rPr>
            </w:pPr>
          </w:p>
        </w:tc>
        <w:tc>
          <w:tcPr>
            <w:tcW w:w="1225" w:type="pct"/>
          </w:tcPr>
          <w:p w14:paraId="45F5FC57" w14:textId="77777777" w:rsidR="00896E3F" w:rsidRPr="00B12D25" w:rsidRDefault="00896E3F" w:rsidP="00F70624">
            <w:pPr>
              <w:rPr>
                <w:rFonts w:ascii="Arial Narrow" w:hAnsi="Arial Narrow"/>
              </w:rPr>
            </w:pPr>
          </w:p>
        </w:tc>
        <w:tc>
          <w:tcPr>
            <w:tcW w:w="725" w:type="pct"/>
          </w:tcPr>
          <w:p w14:paraId="08DE6B67" w14:textId="77777777" w:rsidR="00896E3F" w:rsidRPr="00B12D25" w:rsidRDefault="00896E3F" w:rsidP="00F70624">
            <w:pPr>
              <w:rPr>
                <w:rFonts w:ascii="Arial Narrow" w:hAnsi="Arial Narrow"/>
              </w:rPr>
            </w:pPr>
          </w:p>
        </w:tc>
        <w:tc>
          <w:tcPr>
            <w:tcW w:w="725" w:type="pct"/>
          </w:tcPr>
          <w:p w14:paraId="57CB0112" w14:textId="77777777" w:rsidR="00896E3F" w:rsidRPr="00B12D25" w:rsidRDefault="00896E3F" w:rsidP="00F70624">
            <w:pPr>
              <w:rPr>
                <w:rFonts w:ascii="Arial Narrow" w:hAnsi="Arial Narrow"/>
              </w:rPr>
            </w:pPr>
          </w:p>
        </w:tc>
        <w:tc>
          <w:tcPr>
            <w:tcW w:w="704" w:type="pct"/>
            <w:gridSpan w:val="2"/>
          </w:tcPr>
          <w:p w14:paraId="21F4E14A" w14:textId="77777777" w:rsidR="00896E3F" w:rsidRPr="00B12D25" w:rsidRDefault="00896E3F" w:rsidP="00F70624">
            <w:pPr>
              <w:rPr>
                <w:rFonts w:ascii="Arial Narrow" w:hAnsi="Arial Narrow"/>
              </w:rPr>
            </w:pPr>
          </w:p>
        </w:tc>
        <w:tc>
          <w:tcPr>
            <w:tcW w:w="1167" w:type="pct"/>
            <w:tcBorders>
              <w:right w:val="double" w:sz="4" w:space="0" w:color="auto"/>
            </w:tcBorders>
          </w:tcPr>
          <w:p w14:paraId="4A738DE1" w14:textId="77777777" w:rsidR="00896E3F" w:rsidRPr="00B12D25" w:rsidRDefault="00896E3F" w:rsidP="00F70624">
            <w:pPr>
              <w:rPr>
                <w:rFonts w:ascii="Arial Narrow" w:hAnsi="Arial Narrow"/>
              </w:rPr>
            </w:pPr>
          </w:p>
        </w:tc>
      </w:tr>
      <w:tr w:rsidR="00B12D25" w:rsidRPr="00B12D25"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B12D25" w:rsidRDefault="00896E3F" w:rsidP="00F70624">
            <w:pPr>
              <w:rPr>
                <w:rFonts w:ascii="Arial Narrow" w:hAnsi="Arial Narrow"/>
              </w:rPr>
            </w:pPr>
          </w:p>
        </w:tc>
        <w:tc>
          <w:tcPr>
            <w:tcW w:w="1225" w:type="pct"/>
          </w:tcPr>
          <w:p w14:paraId="0BF2020B" w14:textId="77777777" w:rsidR="00896E3F" w:rsidRPr="00B12D25" w:rsidRDefault="00896E3F" w:rsidP="00F70624">
            <w:pPr>
              <w:rPr>
                <w:rFonts w:ascii="Arial Narrow" w:hAnsi="Arial Narrow"/>
              </w:rPr>
            </w:pPr>
          </w:p>
        </w:tc>
        <w:tc>
          <w:tcPr>
            <w:tcW w:w="725" w:type="pct"/>
          </w:tcPr>
          <w:p w14:paraId="5E4505E9" w14:textId="77777777" w:rsidR="00896E3F" w:rsidRPr="00B12D25" w:rsidRDefault="00896E3F" w:rsidP="00F70624">
            <w:pPr>
              <w:rPr>
                <w:rFonts w:ascii="Arial Narrow" w:hAnsi="Arial Narrow"/>
              </w:rPr>
            </w:pPr>
          </w:p>
        </w:tc>
        <w:tc>
          <w:tcPr>
            <w:tcW w:w="725" w:type="pct"/>
          </w:tcPr>
          <w:p w14:paraId="1900920A" w14:textId="77777777" w:rsidR="00896E3F" w:rsidRPr="00B12D25" w:rsidRDefault="00896E3F" w:rsidP="00F70624">
            <w:pPr>
              <w:rPr>
                <w:rFonts w:ascii="Arial Narrow" w:hAnsi="Arial Narrow"/>
              </w:rPr>
            </w:pPr>
          </w:p>
        </w:tc>
        <w:tc>
          <w:tcPr>
            <w:tcW w:w="704" w:type="pct"/>
            <w:gridSpan w:val="2"/>
          </w:tcPr>
          <w:p w14:paraId="45EF4DAB" w14:textId="77777777" w:rsidR="00896E3F" w:rsidRPr="00B12D25" w:rsidRDefault="00896E3F" w:rsidP="00F70624">
            <w:pPr>
              <w:rPr>
                <w:rFonts w:ascii="Arial Narrow" w:hAnsi="Arial Narrow"/>
              </w:rPr>
            </w:pPr>
          </w:p>
        </w:tc>
        <w:tc>
          <w:tcPr>
            <w:tcW w:w="1167" w:type="pct"/>
            <w:tcBorders>
              <w:right w:val="double" w:sz="4" w:space="0" w:color="auto"/>
            </w:tcBorders>
          </w:tcPr>
          <w:p w14:paraId="08837044" w14:textId="77777777" w:rsidR="00896E3F" w:rsidRPr="00B12D25" w:rsidRDefault="00896E3F" w:rsidP="00F70624">
            <w:pPr>
              <w:rPr>
                <w:rFonts w:ascii="Arial Narrow" w:hAnsi="Arial Narrow"/>
              </w:rPr>
            </w:pPr>
          </w:p>
        </w:tc>
      </w:tr>
      <w:tr w:rsidR="00B12D25" w:rsidRPr="00B12D25"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B12D25" w:rsidRDefault="00896E3F" w:rsidP="00F70624">
            <w:pPr>
              <w:rPr>
                <w:rFonts w:ascii="Arial Narrow" w:hAnsi="Arial Narrow"/>
              </w:rPr>
            </w:pPr>
          </w:p>
        </w:tc>
        <w:tc>
          <w:tcPr>
            <w:tcW w:w="1225" w:type="pct"/>
          </w:tcPr>
          <w:p w14:paraId="0495631C" w14:textId="77777777" w:rsidR="00896E3F" w:rsidRPr="00B12D25" w:rsidRDefault="00896E3F" w:rsidP="00F70624">
            <w:pPr>
              <w:rPr>
                <w:rFonts w:ascii="Arial Narrow" w:hAnsi="Arial Narrow"/>
              </w:rPr>
            </w:pPr>
          </w:p>
        </w:tc>
        <w:tc>
          <w:tcPr>
            <w:tcW w:w="725" w:type="pct"/>
          </w:tcPr>
          <w:p w14:paraId="7207DA3F" w14:textId="77777777" w:rsidR="00896E3F" w:rsidRPr="00B12D25" w:rsidRDefault="00896E3F" w:rsidP="00F70624">
            <w:pPr>
              <w:rPr>
                <w:rFonts w:ascii="Arial Narrow" w:hAnsi="Arial Narrow"/>
              </w:rPr>
            </w:pPr>
          </w:p>
        </w:tc>
        <w:tc>
          <w:tcPr>
            <w:tcW w:w="725" w:type="pct"/>
          </w:tcPr>
          <w:p w14:paraId="324CA21E" w14:textId="77777777" w:rsidR="00896E3F" w:rsidRPr="00B12D25" w:rsidRDefault="00896E3F" w:rsidP="00F70624">
            <w:pPr>
              <w:rPr>
                <w:rFonts w:ascii="Arial Narrow" w:hAnsi="Arial Narrow"/>
              </w:rPr>
            </w:pPr>
          </w:p>
        </w:tc>
        <w:tc>
          <w:tcPr>
            <w:tcW w:w="704" w:type="pct"/>
            <w:gridSpan w:val="2"/>
          </w:tcPr>
          <w:p w14:paraId="40F41CDC" w14:textId="77777777" w:rsidR="00896E3F" w:rsidRPr="00B12D25" w:rsidRDefault="00896E3F" w:rsidP="00F70624">
            <w:pPr>
              <w:rPr>
                <w:rFonts w:ascii="Arial Narrow" w:hAnsi="Arial Narrow"/>
              </w:rPr>
            </w:pPr>
          </w:p>
        </w:tc>
        <w:tc>
          <w:tcPr>
            <w:tcW w:w="1167" w:type="pct"/>
            <w:tcBorders>
              <w:right w:val="double" w:sz="4" w:space="0" w:color="auto"/>
            </w:tcBorders>
          </w:tcPr>
          <w:p w14:paraId="7003F418" w14:textId="77777777" w:rsidR="00896E3F" w:rsidRPr="00B12D25" w:rsidRDefault="00896E3F" w:rsidP="00F70624">
            <w:pPr>
              <w:rPr>
                <w:rFonts w:ascii="Arial Narrow" w:hAnsi="Arial Narrow"/>
              </w:rPr>
            </w:pPr>
          </w:p>
        </w:tc>
      </w:tr>
      <w:tr w:rsidR="00B12D25" w:rsidRPr="00B12D25"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B12D25" w:rsidRDefault="003871FE" w:rsidP="00F70624">
            <w:pPr>
              <w:rPr>
                <w:rFonts w:ascii="Arial Narrow" w:hAnsi="Arial Narrow"/>
              </w:rPr>
            </w:pPr>
          </w:p>
        </w:tc>
        <w:tc>
          <w:tcPr>
            <w:tcW w:w="1225" w:type="pct"/>
          </w:tcPr>
          <w:p w14:paraId="46C8FE1F" w14:textId="77777777" w:rsidR="003871FE" w:rsidRPr="00B12D25" w:rsidRDefault="003871FE" w:rsidP="00F70624">
            <w:pPr>
              <w:rPr>
                <w:rFonts w:ascii="Arial Narrow" w:hAnsi="Arial Narrow"/>
              </w:rPr>
            </w:pPr>
          </w:p>
        </w:tc>
        <w:tc>
          <w:tcPr>
            <w:tcW w:w="725" w:type="pct"/>
          </w:tcPr>
          <w:p w14:paraId="27C9D330" w14:textId="77777777" w:rsidR="003871FE" w:rsidRPr="00B12D25" w:rsidRDefault="003871FE" w:rsidP="00F70624">
            <w:pPr>
              <w:rPr>
                <w:rFonts w:ascii="Arial Narrow" w:hAnsi="Arial Narrow"/>
              </w:rPr>
            </w:pPr>
          </w:p>
        </w:tc>
        <w:tc>
          <w:tcPr>
            <w:tcW w:w="725" w:type="pct"/>
          </w:tcPr>
          <w:p w14:paraId="04B7AFCF" w14:textId="77777777" w:rsidR="003871FE" w:rsidRPr="00B12D25" w:rsidRDefault="003871FE" w:rsidP="00F70624">
            <w:pPr>
              <w:rPr>
                <w:rFonts w:ascii="Arial Narrow" w:hAnsi="Arial Narrow"/>
              </w:rPr>
            </w:pPr>
          </w:p>
        </w:tc>
        <w:tc>
          <w:tcPr>
            <w:tcW w:w="704" w:type="pct"/>
            <w:gridSpan w:val="2"/>
          </w:tcPr>
          <w:p w14:paraId="15E043BC" w14:textId="77777777" w:rsidR="003871FE" w:rsidRPr="00B12D25" w:rsidRDefault="003871FE" w:rsidP="00F70624">
            <w:pPr>
              <w:rPr>
                <w:rFonts w:ascii="Arial Narrow" w:hAnsi="Arial Narrow"/>
              </w:rPr>
            </w:pPr>
          </w:p>
        </w:tc>
        <w:tc>
          <w:tcPr>
            <w:tcW w:w="1167" w:type="pct"/>
            <w:tcBorders>
              <w:right w:val="double" w:sz="4" w:space="0" w:color="auto"/>
            </w:tcBorders>
          </w:tcPr>
          <w:p w14:paraId="57934B3A" w14:textId="77777777" w:rsidR="003871FE" w:rsidRPr="00B12D25" w:rsidRDefault="003871FE" w:rsidP="00F70624">
            <w:pPr>
              <w:rPr>
                <w:rFonts w:ascii="Arial Narrow" w:hAnsi="Arial Narrow"/>
              </w:rPr>
            </w:pPr>
          </w:p>
        </w:tc>
      </w:tr>
      <w:tr w:rsidR="00B12D25" w:rsidRPr="00B12D25"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B12D25" w:rsidRDefault="003871FE" w:rsidP="00F70624">
            <w:pPr>
              <w:rPr>
                <w:rFonts w:ascii="Arial Narrow" w:hAnsi="Arial Narrow"/>
              </w:rPr>
            </w:pPr>
          </w:p>
        </w:tc>
        <w:tc>
          <w:tcPr>
            <w:tcW w:w="1225" w:type="pct"/>
          </w:tcPr>
          <w:p w14:paraId="006B84D4" w14:textId="77777777" w:rsidR="003871FE" w:rsidRPr="00B12D25" w:rsidRDefault="003871FE" w:rsidP="00F70624">
            <w:pPr>
              <w:rPr>
                <w:rFonts w:ascii="Arial Narrow" w:hAnsi="Arial Narrow"/>
              </w:rPr>
            </w:pPr>
          </w:p>
        </w:tc>
        <w:tc>
          <w:tcPr>
            <w:tcW w:w="725" w:type="pct"/>
          </w:tcPr>
          <w:p w14:paraId="37D35C15" w14:textId="77777777" w:rsidR="003871FE" w:rsidRPr="00B12D25" w:rsidRDefault="003871FE" w:rsidP="00F70624">
            <w:pPr>
              <w:rPr>
                <w:rFonts w:ascii="Arial Narrow" w:hAnsi="Arial Narrow"/>
              </w:rPr>
            </w:pPr>
          </w:p>
        </w:tc>
        <w:tc>
          <w:tcPr>
            <w:tcW w:w="725" w:type="pct"/>
          </w:tcPr>
          <w:p w14:paraId="42806BC5" w14:textId="77777777" w:rsidR="003871FE" w:rsidRPr="00B12D25" w:rsidRDefault="003871FE" w:rsidP="00F70624">
            <w:pPr>
              <w:rPr>
                <w:rFonts w:ascii="Arial Narrow" w:hAnsi="Arial Narrow"/>
              </w:rPr>
            </w:pPr>
          </w:p>
        </w:tc>
        <w:tc>
          <w:tcPr>
            <w:tcW w:w="704" w:type="pct"/>
            <w:gridSpan w:val="2"/>
          </w:tcPr>
          <w:p w14:paraId="53B33736" w14:textId="77777777" w:rsidR="003871FE" w:rsidRPr="00B12D25" w:rsidRDefault="003871FE" w:rsidP="00F70624">
            <w:pPr>
              <w:rPr>
                <w:rFonts w:ascii="Arial Narrow" w:hAnsi="Arial Narrow"/>
              </w:rPr>
            </w:pPr>
          </w:p>
        </w:tc>
        <w:tc>
          <w:tcPr>
            <w:tcW w:w="1167" w:type="pct"/>
            <w:tcBorders>
              <w:right w:val="double" w:sz="4" w:space="0" w:color="auto"/>
            </w:tcBorders>
          </w:tcPr>
          <w:p w14:paraId="1D59F9DF" w14:textId="77777777" w:rsidR="003871FE" w:rsidRPr="00B12D25" w:rsidRDefault="003871FE" w:rsidP="00F70624">
            <w:pPr>
              <w:rPr>
                <w:rFonts w:ascii="Arial Narrow" w:hAnsi="Arial Narrow"/>
              </w:rPr>
            </w:pPr>
          </w:p>
        </w:tc>
      </w:tr>
      <w:tr w:rsidR="00B12D25" w:rsidRPr="00B12D25"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B12D25" w:rsidRDefault="003871FE" w:rsidP="00F70624">
            <w:pPr>
              <w:rPr>
                <w:rFonts w:ascii="Arial Narrow" w:hAnsi="Arial Narrow"/>
              </w:rPr>
            </w:pPr>
          </w:p>
        </w:tc>
        <w:tc>
          <w:tcPr>
            <w:tcW w:w="1225" w:type="pct"/>
          </w:tcPr>
          <w:p w14:paraId="5875562E" w14:textId="77777777" w:rsidR="003871FE" w:rsidRPr="00B12D25" w:rsidRDefault="003871FE" w:rsidP="00F70624">
            <w:pPr>
              <w:rPr>
                <w:rFonts w:ascii="Arial Narrow" w:hAnsi="Arial Narrow"/>
              </w:rPr>
            </w:pPr>
          </w:p>
        </w:tc>
        <w:tc>
          <w:tcPr>
            <w:tcW w:w="725" w:type="pct"/>
          </w:tcPr>
          <w:p w14:paraId="28780445" w14:textId="77777777" w:rsidR="003871FE" w:rsidRPr="00B12D25" w:rsidRDefault="003871FE" w:rsidP="00F70624">
            <w:pPr>
              <w:rPr>
                <w:rFonts w:ascii="Arial Narrow" w:hAnsi="Arial Narrow"/>
              </w:rPr>
            </w:pPr>
          </w:p>
        </w:tc>
        <w:tc>
          <w:tcPr>
            <w:tcW w:w="725" w:type="pct"/>
          </w:tcPr>
          <w:p w14:paraId="1F489194" w14:textId="77777777" w:rsidR="003871FE" w:rsidRPr="00B12D25" w:rsidRDefault="003871FE" w:rsidP="00F70624">
            <w:pPr>
              <w:rPr>
                <w:rFonts w:ascii="Arial Narrow" w:hAnsi="Arial Narrow"/>
              </w:rPr>
            </w:pPr>
          </w:p>
        </w:tc>
        <w:tc>
          <w:tcPr>
            <w:tcW w:w="704" w:type="pct"/>
            <w:gridSpan w:val="2"/>
          </w:tcPr>
          <w:p w14:paraId="3E058B52" w14:textId="77777777" w:rsidR="003871FE" w:rsidRPr="00B12D25" w:rsidRDefault="003871FE" w:rsidP="00F70624">
            <w:pPr>
              <w:rPr>
                <w:rFonts w:ascii="Arial Narrow" w:hAnsi="Arial Narrow"/>
              </w:rPr>
            </w:pPr>
          </w:p>
        </w:tc>
        <w:tc>
          <w:tcPr>
            <w:tcW w:w="1167" w:type="pct"/>
            <w:tcBorders>
              <w:right w:val="double" w:sz="4" w:space="0" w:color="auto"/>
            </w:tcBorders>
          </w:tcPr>
          <w:p w14:paraId="75BE973C" w14:textId="77777777" w:rsidR="003871FE" w:rsidRPr="00B12D25" w:rsidRDefault="003871FE" w:rsidP="00F70624">
            <w:pPr>
              <w:rPr>
                <w:rFonts w:ascii="Arial Narrow" w:hAnsi="Arial Narrow"/>
              </w:rPr>
            </w:pPr>
          </w:p>
        </w:tc>
      </w:tr>
      <w:tr w:rsidR="00B12D25" w:rsidRPr="00B12D25"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B12D25"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B12D25" w:rsidRDefault="003871FE" w:rsidP="003871FE">
            <w:pPr>
              <w:jc w:val="right"/>
              <w:rPr>
                <w:rFonts w:ascii="Arial Narrow" w:hAnsi="Arial Narrow"/>
              </w:rPr>
            </w:pPr>
            <w:r w:rsidRPr="00B12D25">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B12D25" w:rsidRDefault="003871FE" w:rsidP="003871FE">
            <w:pPr>
              <w:jc w:val="right"/>
              <w:rPr>
                <w:rFonts w:ascii="Arial Narrow" w:hAnsi="Arial Narrow"/>
              </w:rPr>
            </w:pPr>
          </w:p>
        </w:tc>
      </w:tr>
      <w:tr w:rsidR="00B12D25" w:rsidRPr="00B12D25"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B12D25" w:rsidRDefault="003871FE" w:rsidP="00896E3F">
            <w:pPr>
              <w:jc w:val="center"/>
              <w:rPr>
                <w:rFonts w:ascii="Arial Narrow" w:hAnsi="Arial Narrow"/>
              </w:rPr>
            </w:pPr>
            <w:r w:rsidRPr="00B12D25">
              <w:rPr>
                <w:rFonts w:ascii="Arial Narrow" w:hAnsi="Arial Narrow"/>
              </w:rPr>
              <w:t>D</w:t>
            </w:r>
          </w:p>
        </w:tc>
        <w:tc>
          <w:tcPr>
            <w:tcW w:w="3379" w:type="pct"/>
            <w:gridSpan w:val="5"/>
            <w:tcBorders>
              <w:top w:val="double" w:sz="4" w:space="0" w:color="auto"/>
            </w:tcBorders>
            <w:vAlign w:val="center"/>
          </w:tcPr>
          <w:p w14:paraId="6FC10D1D" w14:textId="77777777" w:rsidR="003871FE" w:rsidRPr="00B12D25" w:rsidRDefault="003871FE" w:rsidP="00896E3F">
            <w:pPr>
              <w:rPr>
                <w:rFonts w:ascii="Arial Narrow" w:hAnsi="Arial Narrow"/>
              </w:rPr>
            </w:pPr>
            <w:r w:rsidRPr="00B12D25">
              <w:rPr>
                <w:rFonts w:ascii="Arial Narrow" w:hAnsi="Arial Narrow"/>
              </w:rPr>
              <w:t>TOTAL COUT DIRECT  A + B +C</w:t>
            </w:r>
          </w:p>
        </w:tc>
        <w:tc>
          <w:tcPr>
            <w:tcW w:w="1167" w:type="pct"/>
            <w:tcBorders>
              <w:top w:val="double" w:sz="4" w:space="0" w:color="auto"/>
              <w:right w:val="double" w:sz="4" w:space="0" w:color="auto"/>
            </w:tcBorders>
            <w:vAlign w:val="center"/>
          </w:tcPr>
          <w:p w14:paraId="5C20F2B7" w14:textId="77777777" w:rsidR="003871FE" w:rsidRPr="00B12D25" w:rsidRDefault="003871FE" w:rsidP="00896E3F">
            <w:pPr>
              <w:jc w:val="center"/>
              <w:rPr>
                <w:rFonts w:ascii="Arial Narrow" w:hAnsi="Arial Narrow"/>
              </w:rPr>
            </w:pPr>
          </w:p>
        </w:tc>
      </w:tr>
      <w:tr w:rsidR="00B12D25" w:rsidRPr="00B12D25"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B12D25" w:rsidRDefault="003871FE" w:rsidP="00896E3F">
            <w:pPr>
              <w:jc w:val="center"/>
              <w:rPr>
                <w:rFonts w:ascii="Arial Narrow" w:hAnsi="Arial Narrow"/>
              </w:rPr>
            </w:pPr>
            <w:r w:rsidRPr="00B12D25">
              <w:rPr>
                <w:rFonts w:ascii="Arial Narrow" w:hAnsi="Arial Narrow"/>
              </w:rPr>
              <w:t>E</w:t>
            </w:r>
          </w:p>
        </w:tc>
        <w:tc>
          <w:tcPr>
            <w:tcW w:w="2817" w:type="pct"/>
            <w:gridSpan w:val="4"/>
            <w:vAlign w:val="center"/>
          </w:tcPr>
          <w:p w14:paraId="0C51F23E" w14:textId="77777777" w:rsidR="003871FE" w:rsidRPr="00B12D25" w:rsidRDefault="003871FE" w:rsidP="00896E3F">
            <w:pPr>
              <w:rPr>
                <w:rFonts w:ascii="Arial Narrow" w:hAnsi="Arial Narrow"/>
              </w:rPr>
            </w:pPr>
            <w:r w:rsidRPr="00B12D25">
              <w:rPr>
                <w:rFonts w:ascii="Arial Narrow" w:hAnsi="Arial Narrow"/>
              </w:rPr>
              <w:t>Frais généraux de chantier</w:t>
            </w:r>
          </w:p>
        </w:tc>
        <w:tc>
          <w:tcPr>
            <w:tcW w:w="562" w:type="pct"/>
            <w:vAlign w:val="center"/>
          </w:tcPr>
          <w:p w14:paraId="3EC6DA70" w14:textId="77777777" w:rsidR="003871FE" w:rsidRPr="00B12D25" w:rsidRDefault="003871FE" w:rsidP="00896E3F">
            <w:pPr>
              <w:jc w:val="center"/>
              <w:rPr>
                <w:rFonts w:ascii="Arial Narrow" w:hAnsi="Arial Narrow"/>
              </w:rPr>
            </w:pPr>
            <w:r w:rsidRPr="00B12D25">
              <w:rPr>
                <w:rFonts w:ascii="Arial Narrow" w:hAnsi="Arial Narrow"/>
              </w:rPr>
              <w:t>=D * %</w:t>
            </w:r>
          </w:p>
        </w:tc>
        <w:tc>
          <w:tcPr>
            <w:tcW w:w="1167" w:type="pct"/>
            <w:tcBorders>
              <w:right w:val="double" w:sz="4" w:space="0" w:color="auto"/>
            </w:tcBorders>
            <w:vAlign w:val="center"/>
          </w:tcPr>
          <w:p w14:paraId="6DB6D114" w14:textId="77777777" w:rsidR="003871FE" w:rsidRPr="00B12D25" w:rsidRDefault="003871FE" w:rsidP="00896E3F">
            <w:pPr>
              <w:jc w:val="center"/>
              <w:rPr>
                <w:rFonts w:ascii="Arial Narrow" w:hAnsi="Arial Narrow"/>
              </w:rPr>
            </w:pPr>
          </w:p>
        </w:tc>
      </w:tr>
      <w:tr w:rsidR="00B12D25" w:rsidRPr="00B12D25"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B12D25" w:rsidRDefault="003871FE" w:rsidP="00896E3F">
            <w:pPr>
              <w:jc w:val="center"/>
              <w:rPr>
                <w:rFonts w:ascii="Arial Narrow" w:hAnsi="Arial Narrow"/>
              </w:rPr>
            </w:pPr>
            <w:r w:rsidRPr="00B12D25">
              <w:rPr>
                <w:rFonts w:ascii="Arial Narrow" w:hAnsi="Arial Narrow"/>
              </w:rPr>
              <w:t>F</w:t>
            </w:r>
          </w:p>
        </w:tc>
        <w:tc>
          <w:tcPr>
            <w:tcW w:w="2817" w:type="pct"/>
            <w:gridSpan w:val="4"/>
            <w:vAlign w:val="center"/>
          </w:tcPr>
          <w:p w14:paraId="385770E9" w14:textId="77777777" w:rsidR="003871FE" w:rsidRPr="00B12D25" w:rsidRDefault="003871FE" w:rsidP="00896E3F">
            <w:pPr>
              <w:rPr>
                <w:rFonts w:ascii="Arial Narrow" w:hAnsi="Arial Narrow"/>
              </w:rPr>
            </w:pPr>
            <w:r w:rsidRPr="00B12D25">
              <w:rPr>
                <w:rFonts w:ascii="Arial Narrow" w:hAnsi="Arial Narrow"/>
              </w:rPr>
              <w:t>Frais de siège</w:t>
            </w:r>
          </w:p>
        </w:tc>
        <w:tc>
          <w:tcPr>
            <w:tcW w:w="562" w:type="pct"/>
            <w:vAlign w:val="center"/>
          </w:tcPr>
          <w:p w14:paraId="0D936EF1" w14:textId="77777777" w:rsidR="003871FE" w:rsidRPr="00B12D25" w:rsidRDefault="003871FE" w:rsidP="00896E3F">
            <w:pPr>
              <w:jc w:val="center"/>
              <w:rPr>
                <w:rFonts w:ascii="Arial Narrow" w:hAnsi="Arial Narrow"/>
              </w:rPr>
            </w:pPr>
            <w:r w:rsidRPr="00B12D25">
              <w:rPr>
                <w:rFonts w:ascii="Arial Narrow" w:hAnsi="Arial Narrow"/>
              </w:rPr>
              <w:t>=D * %</w:t>
            </w:r>
          </w:p>
        </w:tc>
        <w:tc>
          <w:tcPr>
            <w:tcW w:w="1167" w:type="pct"/>
            <w:tcBorders>
              <w:right w:val="double" w:sz="4" w:space="0" w:color="auto"/>
            </w:tcBorders>
            <w:vAlign w:val="center"/>
          </w:tcPr>
          <w:p w14:paraId="6C13D449" w14:textId="77777777" w:rsidR="003871FE" w:rsidRPr="00B12D25" w:rsidRDefault="003871FE" w:rsidP="00896E3F">
            <w:pPr>
              <w:jc w:val="center"/>
              <w:rPr>
                <w:rFonts w:ascii="Arial Narrow" w:hAnsi="Arial Narrow"/>
              </w:rPr>
            </w:pPr>
          </w:p>
        </w:tc>
      </w:tr>
      <w:tr w:rsidR="00B12D25" w:rsidRPr="00B12D25"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B12D25" w:rsidRDefault="003871FE" w:rsidP="00896E3F">
            <w:pPr>
              <w:jc w:val="center"/>
              <w:rPr>
                <w:rFonts w:ascii="Arial Narrow" w:hAnsi="Arial Narrow"/>
              </w:rPr>
            </w:pPr>
            <w:r w:rsidRPr="00B12D25">
              <w:rPr>
                <w:rFonts w:ascii="Arial Narrow" w:hAnsi="Arial Narrow"/>
              </w:rPr>
              <w:t>G</w:t>
            </w:r>
          </w:p>
        </w:tc>
        <w:tc>
          <w:tcPr>
            <w:tcW w:w="2817" w:type="pct"/>
            <w:gridSpan w:val="4"/>
            <w:vAlign w:val="center"/>
          </w:tcPr>
          <w:p w14:paraId="0C98EA80" w14:textId="77777777" w:rsidR="003871FE" w:rsidRPr="00B12D25" w:rsidRDefault="003871FE" w:rsidP="00896E3F">
            <w:pPr>
              <w:rPr>
                <w:rFonts w:ascii="Arial Narrow" w:hAnsi="Arial Narrow"/>
              </w:rPr>
            </w:pPr>
            <w:r w:rsidRPr="00B12D25">
              <w:rPr>
                <w:rFonts w:ascii="Arial Narrow" w:hAnsi="Arial Narrow"/>
              </w:rPr>
              <w:t>Coût de revient</w:t>
            </w:r>
          </w:p>
        </w:tc>
        <w:tc>
          <w:tcPr>
            <w:tcW w:w="562" w:type="pct"/>
            <w:vAlign w:val="center"/>
          </w:tcPr>
          <w:p w14:paraId="6168EE9D" w14:textId="77777777" w:rsidR="003871FE" w:rsidRPr="00B12D25" w:rsidRDefault="003871FE" w:rsidP="00896E3F">
            <w:pPr>
              <w:jc w:val="center"/>
              <w:rPr>
                <w:rFonts w:ascii="Arial Narrow" w:hAnsi="Arial Narrow"/>
              </w:rPr>
            </w:pPr>
            <w:r w:rsidRPr="00B12D25">
              <w:rPr>
                <w:rFonts w:ascii="Arial Narrow" w:hAnsi="Arial Narrow"/>
              </w:rPr>
              <w:t>=D +E +F</w:t>
            </w:r>
          </w:p>
        </w:tc>
        <w:tc>
          <w:tcPr>
            <w:tcW w:w="1167" w:type="pct"/>
            <w:tcBorders>
              <w:right w:val="double" w:sz="4" w:space="0" w:color="auto"/>
            </w:tcBorders>
            <w:vAlign w:val="center"/>
          </w:tcPr>
          <w:p w14:paraId="1196ED22" w14:textId="77777777" w:rsidR="003871FE" w:rsidRPr="00B12D25" w:rsidRDefault="003871FE" w:rsidP="00896E3F">
            <w:pPr>
              <w:jc w:val="center"/>
              <w:rPr>
                <w:rFonts w:ascii="Arial Narrow" w:hAnsi="Arial Narrow"/>
              </w:rPr>
            </w:pPr>
          </w:p>
        </w:tc>
      </w:tr>
      <w:tr w:rsidR="00B12D25" w:rsidRPr="00B12D25"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B12D25" w:rsidRDefault="003871FE" w:rsidP="00896E3F">
            <w:pPr>
              <w:jc w:val="center"/>
              <w:rPr>
                <w:rFonts w:ascii="Arial Narrow" w:hAnsi="Arial Narrow"/>
              </w:rPr>
            </w:pPr>
            <w:r w:rsidRPr="00B12D25">
              <w:rPr>
                <w:rFonts w:ascii="Arial Narrow" w:hAnsi="Arial Narrow"/>
              </w:rPr>
              <w:t>H</w:t>
            </w:r>
          </w:p>
        </w:tc>
        <w:tc>
          <w:tcPr>
            <w:tcW w:w="2817" w:type="pct"/>
            <w:gridSpan w:val="4"/>
            <w:vAlign w:val="center"/>
          </w:tcPr>
          <w:p w14:paraId="74277A32" w14:textId="77777777" w:rsidR="003871FE" w:rsidRPr="00B12D25" w:rsidRDefault="003871FE" w:rsidP="00896E3F">
            <w:pPr>
              <w:rPr>
                <w:rFonts w:ascii="Arial Narrow" w:hAnsi="Arial Narrow"/>
              </w:rPr>
            </w:pPr>
            <w:r w:rsidRPr="00B12D25">
              <w:rPr>
                <w:rFonts w:ascii="Arial Narrow" w:hAnsi="Arial Narrow"/>
              </w:rPr>
              <w:t>Risques + Bénéfices</w:t>
            </w:r>
          </w:p>
        </w:tc>
        <w:tc>
          <w:tcPr>
            <w:tcW w:w="562" w:type="pct"/>
            <w:vAlign w:val="center"/>
          </w:tcPr>
          <w:p w14:paraId="2987B82B" w14:textId="77777777" w:rsidR="003871FE" w:rsidRPr="00B12D25" w:rsidRDefault="003871FE" w:rsidP="00896E3F">
            <w:pPr>
              <w:jc w:val="center"/>
              <w:rPr>
                <w:rFonts w:ascii="Arial Narrow" w:hAnsi="Arial Narrow"/>
              </w:rPr>
            </w:pPr>
            <w:r w:rsidRPr="00B12D25">
              <w:rPr>
                <w:rFonts w:ascii="Arial Narrow" w:hAnsi="Arial Narrow"/>
              </w:rPr>
              <w:t>=G * %</w:t>
            </w:r>
          </w:p>
        </w:tc>
        <w:tc>
          <w:tcPr>
            <w:tcW w:w="1167" w:type="pct"/>
            <w:tcBorders>
              <w:right w:val="double" w:sz="4" w:space="0" w:color="auto"/>
            </w:tcBorders>
            <w:vAlign w:val="center"/>
          </w:tcPr>
          <w:p w14:paraId="56B10197" w14:textId="77777777" w:rsidR="003871FE" w:rsidRPr="00B12D25" w:rsidRDefault="003871FE" w:rsidP="00896E3F">
            <w:pPr>
              <w:jc w:val="center"/>
              <w:rPr>
                <w:rFonts w:ascii="Arial Narrow" w:hAnsi="Arial Narrow"/>
              </w:rPr>
            </w:pPr>
          </w:p>
        </w:tc>
      </w:tr>
      <w:tr w:rsidR="00B12D25" w:rsidRPr="00B12D25"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B12D25" w:rsidRDefault="003871FE" w:rsidP="00896E3F">
            <w:pPr>
              <w:jc w:val="center"/>
              <w:rPr>
                <w:rFonts w:ascii="Arial Narrow" w:hAnsi="Arial Narrow"/>
              </w:rPr>
            </w:pPr>
            <w:r w:rsidRPr="00B12D25">
              <w:rPr>
                <w:rFonts w:ascii="Arial Narrow" w:hAnsi="Arial Narrow"/>
              </w:rPr>
              <w:t>P</w:t>
            </w:r>
          </w:p>
        </w:tc>
        <w:tc>
          <w:tcPr>
            <w:tcW w:w="2817" w:type="pct"/>
            <w:gridSpan w:val="4"/>
            <w:vAlign w:val="center"/>
          </w:tcPr>
          <w:p w14:paraId="5ADB8141" w14:textId="77777777" w:rsidR="003871FE" w:rsidRPr="00B12D25" w:rsidRDefault="003871FE" w:rsidP="00896E3F">
            <w:pPr>
              <w:rPr>
                <w:rFonts w:ascii="Arial Narrow" w:hAnsi="Arial Narrow"/>
              </w:rPr>
            </w:pPr>
            <w:r w:rsidRPr="00B12D25">
              <w:rPr>
                <w:rFonts w:ascii="Arial Narrow" w:hAnsi="Arial Narrow"/>
              </w:rPr>
              <w:t>Prix de vente hors taxes</w:t>
            </w:r>
          </w:p>
        </w:tc>
        <w:tc>
          <w:tcPr>
            <w:tcW w:w="562" w:type="pct"/>
            <w:vAlign w:val="center"/>
          </w:tcPr>
          <w:p w14:paraId="31FA7940" w14:textId="77777777" w:rsidR="003871FE" w:rsidRPr="00B12D25" w:rsidRDefault="003871FE" w:rsidP="00896E3F">
            <w:pPr>
              <w:jc w:val="center"/>
              <w:rPr>
                <w:rFonts w:ascii="Arial Narrow" w:hAnsi="Arial Narrow"/>
              </w:rPr>
            </w:pPr>
            <w:r w:rsidRPr="00B12D25">
              <w:rPr>
                <w:rFonts w:ascii="Arial Narrow" w:hAnsi="Arial Narrow"/>
              </w:rPr>
              <w:t>=G + H</w:t>
            </w:r>
          </w:p>
        </w:tc>
        <w:tc>
          <w:tcPr>
            <w:tcW w:w="1167" w:type="pct"/>
            <w:tcBorders>
              <w:right w:val="double" w:sz="4" w:space="0" w:color="auto"/>
            </w:tcBorders>
            <w:vAlign w:val="center"/>
          </w:tcPr>
          <w:p w14:paraId="710A4F88" w14:textId="77777777" w:rsidR="003871FE" w:rsidRPr="00B12D25" w:rsidRDefault="003871FE" w:rsidP="00896E3F">
            <w:pPr>
              <w:jc w:val="center"/>
              <w:rPr>
                <w:rFonts w:ascii="Arial Narrow" w:hAnsi="Arial Narrow"/>
              </w:rPr>
            </w:pPr>
          </w:p>
        </w:tc>
      </w:tr>
      <w:tr w:rsidR="00782066" w:rsidRPr="00B12D25"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B12D25" w:rsidRDefault="00782066" w:rsidP="00782066">
            <w:pPr>
              <w:jc w:val="center"/>
              <w:rPr>
                <w:rFonts w:ascii="Arial Narrow" w:hAnsi="Arial Narrow"/>
              </w:rPr>
            </w:pPr>
            <w:r w:rsidRPr="00B12D25">
              <w:rPr>
                <w:rFonts w:ascii="Arial Narrow" w:hAnsi="Arial Narrow"/>
              </w:rPr>
              <w:t>V</w:t>
            </w:r>
          </w:p>
        </w:tc>
        <w:tc>
          <w:tcPr>
            <w:tcW w:w="2817" w:type="pct"/>
            <w:gridSpan w:val="4"/>
            <w:tcBorders>
              <w:bottom w:val="double" w:sz="4" w:space="0" w:color="auto"/>
            </w:tcBorders>
            <w:vAlign w:val="center"/>
          </w:tcPr>
          <w:p w14:paraId="0360C4E4" w14:textId="77777777" w:rsidR="00782066" w:rsidRPr="00B12D25" w:rsidRDefault="00782066" w:rsidP="00782066">
            <w:pPr>
              <w:rPr>
                <w:rFonts w:ascii="Arial Narrow" w:hAnsi="Arial Narrow"/>
              </w:rPr>
            </w:pPr>
            <w:r w:rsidRPr="00B12D25">
              <w:rPr>
                <w:rFonts w:ascii="Arial Narrow" w:hAnsi="Arial Narrow"/>
              </w:rPr>
              <w:t>Prix de vente unitaire</w:t>
            </w:r>
          </w:p>
        </w:tc>
        <w:tc>
          <w:tcPr>
            <w:tcW w:w="562" w:type="pct"/>
            <w:tcBorders>
              <w:bottom w:val="double" w:sz="4" w:space="0" w:color="auto"/>
            </w:tcBorders>
            <w:vAlign w:val="center"/>
          </w:tcPr>
          <w:p w14:paraId="326E184D" w14:textId="77777777" w:rsidR="00782066" w:rsidRPr="00B12D25" w:rsidRDefault="00782066" w:rsidP="00782066">
            <w:pPr>
              <w:jc w:val="center"/>
              <w:rPr>
                <w:rFonts w:ascii="Arial Narrow" w:hAnsi="Arial Narrow"/>
              </w:rPr>
            </w:pPr>
            <w:r w:rsidRPr="00B12D25">
              <w:rPr>
                <w:rFonts w:ascii="Arial Narrow" w:hAnsi="Arial Narrow"/>
              </w:rPr>
              <w:t>P/</w:t>
            </w:r>
            <w:proofErr w:type="spellStart"/>
            <w:r w:rsidRPr="00B12D25">
              <w:rPr>
                <w:rFonts w:ascii="Arial Narrow" w:hAnsi="Arial Narrow"/>
              </w:rPr>
              <w:t>Qté</w:t>
            </w:r>
            <w:proofErr w:type="spellEnd"/>
          </w:p>
        </w:tc>
        <w:tc>
          <w:tcPr>
            <w:tcW w:w="1167" w:type="pct"/>
            <w:tcBorders>
              <w:bottom w:val="double" w:sz="4" w:space="0" w:color="auto"/>
              <w:right w:val="double" w:sz="4" w:space="0" w:color="auto"/>
            </w:tcBorders>
            <w:vAlign w:val="center"/>
          </w:tcPr>
          <w:p w14:paraId="44A701A9" w14:textId="77777777" w:rsidR="00782066" w:rsidRPr="00B12D25" w:rsidRDefault="00782066" w:rsidP="00782066">
            <w:pPr>
              <w:jc w:val="center"/>
              <w:rPr>
                <w:rFonts w:ascii="Arial Narrow" w:hAnsi="Arial Narrow"/>
              </w:rPr>
            </w:pPr>
          </w:p>
        </w:tc>
      </w:tr>
    </w:tbl>
    <w:p w14:paraId="16C39759" w14:textId="77777777" w:rsidR="007B4D64" w:rsidRPr="00B12D25" w:rsidRDefault="007B4D64" w:rsidP="00F70624">
      <w:pPr>
        <w:rPr>
          <w:rFonts w:ascii="Arial Narrow" w:hAnsi="Arial Narrow"/>
        </w:rPr>
      </w:pPr>
    </w:p>
    <w:p w14:paraId="6891EFE5" w14:textId="77777777" w:rsidR="007B4D64" w:rsidRPr="00B12D25" w:rsidRDefault="007B4D64" w:rsidP="00F70624">
      <w:pPr>
        <w:rPr>
          <w:rFonts w:ascii="Arial Narrow" w:hAnsi="Arial Narrow"/>
        </w:rPr>
      </w:pPr>
    </w:p>
    <w:p w14:paraId="41AD17BB" w14:textId="77777777" w:rsidR="00896E3F" w:rsidRPr="00B12D25" w:rsidRDefault="00896E3F" w:rsidP="00F70624">
      <w:pPr>
        <w:rPr>
          <w:rFonts w:ascii="Arial Narrow" w:hAnsi="Arial Narrow"/>
        </w:rPr>
      </w:pPr>
    </w:p>
    <w:p w14:paraId="28743E39" w14:textId="77777777" w:rsidR="00896E3F" w:rsidRPr="00B12D25" w:rsidRDefault="00896E3F" w:rsidP="00F70624">
      <w:pPr>
        <w:rPr>
          <w:rFonts w:ascii="Arial Narrow" w:hAnsi="Arial Narrow"/>
        </w:rPr>
      </w:pPr>
    </w:p>
    <w:p w14:paraId="0E83C9A8" w14:textId="77777777" w:rsidR="00896E3F" w:rsidRPr="00B12D25" w:rsidRDefault="00896E3F" w:rsidP="00F70624">
      <w:pPr>
        <w:rPr>
          <w:rFonts w:ascii="Arial Narrow" w:hAnsi="Arial Narrow"/>
        </w:rPr>
      </w:pPr>
    </w:p>
    <w:p w14:paraId="70DBE74D" w14:textId="77777777" w:rsidR="00896E3F" w:rsidRPr="00B12D25" w:rsidRDefault="00896E3F" w:rsidP="00F70624">
      <w:pPr>
        <w:rPr>
          <w:rFonts w:ascii="Arial Narrow" w:hAnsi="Arial Narrow"/>
        </w:rPr>
      </w:pPr>
    </w:p>
    <w:p w14:paraId="3F457ACC" w14:textId="77777777" w:rsidR="00896E3F" w:rsidRPr="00B12D25" w:rsidRDefault="00896E3F" w:rsidP="00F70624">
      <w:pPr>
        <w:rPr>
          <w:rFonts w:ascii="Arial Narrow" w:hAnsi="Arial Narrow"/>
        </w:rPr>
      </w:pPr>
    </w:p>
    <w:p w14:paraId="6784A778" w14:textId="77777777" w:rsidR="00896E3F" w:rsidRPr="00B12D25" w:rsidRDefault="00896E3F" w:rsidP="00F70624">
      <w:pPr>
        <w:rPr>
          <w:rFonts w:ascii="Arial Narrow" w:hAnsi="Arial Narrow"/>
        </w:rPr>
      </w:pPr>
    </w:p>
    <w:p w14:paraId="67198BBF" w14:textId="77777777" w:rsidR="00896E3F" w:rsidRPr="00B12D25" w:rsidRDefault="00896E3F" w:rsidP="00F70624">
      <w:pPr>
        <w:rPr>
          <w:rFonts w:ascii="Arial Narrow" w:hAnsi="Arial Narrow"/>
        </w:rPr>
      </w:pPr>
    </w:p>
    <w:p w14:paraId="5A130077" w14:textId="77777777" w:rsidR="00896E3F" w:rsidRPr="00B12D25" w:rsidRDefault="00896E3F" w:rsidP="00F70624">
      <w:pPr>
        <w:rPr>
          <w:rFonts w:ascii="Arial Narrow" w:hAnsi="Arial Narrow"/>
        </w:rPr>
      </w:pPr>
    </w:p>
    <w:p w14:paraId="2605CC85" w14:textId="77777777" w:rsidR="00896E3F" w:rsidRPr="00B12D25" w:rsidRDefault="00896E3F" w:rsidP="00F70624">
      <w:pPr>
        <w:rPr>
          <w:rFonts w:ascii="Arial Narrow" w:hAnsi="Arial Narrow"/>
        </w:rPr>
      </w:pPr>
    </w:p>
    <w:p w14:paraId="4783C463" w14:textId="77777777" w:rsidR="00896E3F" w:rsidRPr="00B12D25" w:rsidRDefault="00896E3F" w:rsidP="00F70624">
      <w:pPr>
        <w:rPr>
          <w:rFonts w:ascii="Arial Narrow" w:hAnsi="Arial Narrow"/>
        </w:rPr>
      </w:pPr>
    </w:p>
    <w:p w14:paraId="2511DB0A" w14:textId="77777777" w:rsidR="00896E3F" w:rsidRPr="00B12D25" w:rsidRDefault="00896E3F" w:rsidP="00F70624">
      <w:pPr>
        <w:rPr>
          <w:rFonts w:ascii="Arial Narrow" w:hAnsi="Arial Narrow"/>
        </w:rPr>
      </w:pPr>
    </w:p>
    <w:p w14:paraId="390CD6A4" w14:textId="77777777" w:rsidR="00896E3F" w:rsidRPr="00B12D25" w:rsidRDefault="00896E3F" w:rsidP="00F70624">
      <w:pPr>
        <w:rPr>
          <w:rFonts w:ascii="Arial Narrow" w:hAnsi="Arial Narrow"/>
        </w:rPr>
      </w:pPr>
    </w:p>
    <w:p w14:paraId="3C931A69" w14:textId="77777777" w:rsidR="00896E3F" w:rsidRPr="00B12D25" w:rsidRDefault="00896E3F" w:rsidP="00F70624">
      <w:pPr>
        <w:rPr>
          <w:rFonts w:ascii="Arial Narrow" w:hAnsi="Arial Narrow"/>
        </w:rPr>
      </w:pPr>
    </w:p>
    <w:p w14:paraId="7268F6E6" w14:textId="77777777" w:rsidR="00896E3F" w:rsidRPr="00B12D25" w:rsidRDefault="00896E3F" w:rsidP="00F70624">
      <w:pPr>
        <w:rPr>
          <w:rFonts w:ascii="Arial Narrow" w:hAnsi="Arial Narrow"/>
        </w:rPr>
      </w:pPr>
    </w:p>
    <w:p w14:paraId="3FD4BDB5" w14:textId="77777777" w:rsidR="00996ED5" w:rsidRPr="00B12D25" w:rsidRDefault="00996ED5" w:rsidP="00F70624">
      <w:pPr>
        <w:rPr>
          <w:rFonts w:ascii="Arial Narrow" w:hAnsi="Arial Narrow"/>
        </w:rPr>
      </w:pPr>
    </w:p>
    <w:p w14:paraId="5F7E8ECF" w14:textId="77777777" w:rsidR="00996ED5" w:rsidRPr="00B12D25" w:rsidRDefault="00996ED5" w:rsidP="00F70624">
      <w:pPr>
        <w:rPr>
          <w:rFonts w:ascii="Arial Narrow" w:hAnsi="Arial Narrow"/>
        </w:rPr>
      </w:pPr>
    </w:p>
    <w:p w14:paraId="15399509" w14:textId="77777777" w:rsidR="00996ED5" w:rsidRPr="00B12D25" w:rsidRDefault="00996ED5" w:rsidP="00F70624">
      <w:pPr>
        <w:rPr>
          <w:rFonts w:ascii="Arial Narrow" w:hAnsi="Arial Narrow"/>
        </w:rPr>
      </w:pPr>
    </w:p>
    <w:p w14:paraId="5D173B15" w14:textId="77777777" w:rsidR="00996ED5" w:rsidRPr="00B12D25" w:rsidRDefault="00996ED5" w:rsidP="00F70624">
      <w:pPr>
        <w:rPr>
          <w:rFonts w:ascii="Arial Narrow" w:hAnsi="Arial Narrow"/>
        </w:rPr>
      </w:pPr>
    </w:p>
    <w:p w14:paraId="5F427309" w14:textId="77777777" w:rsidR="00896E3F" w:rsidRPr="00B12D25" w:rsidRDefault="00896E3F" w:rsidP="00F70624">
      <w:pPr>
        <w:rPr>
          <w:rFonts w:ascii="Arial Narrow" w:hAnsi="Arial Narrow"/>
        </w:rPr>
      </w:pPr>
    </w:p>
    <w:p w14:paraId="13441B61" w14:textId="77777777" w:rsidR="00896E3F" w:rsidRPr="00B12D25" w:rsidRDefault="00896E3F" w:rsidP="00F70624">
      <w:pPr>
        <w:rPr>
          <w:rFonts w:ascii="Arial Narrow" w:hAnsi="Arial Narrow"/>
        </w:rPr>
      </w:pPr>
    </w:p>
    <w:p w14:paraId="36DB1C6D" w14:textId="77777777" w:rsidR="00896E3F" w:rsidRPr="00B12D25" w:rsidRDefault="00896E3F" w:rsidP="00F70624">
      <w:pPr>
        <w:rPr>
          <w:rFonts w:ascii="Arial Narrow" w:hAnsi="Arial Narrow"/>
        </w:rPr>
      </w:pPr>
    </w:p>
    <w:p w14:paraId="0EDE4051" w14:textId="77777777" w:rsidR="00896E3F" w:rsidRPr="00B12D25" w:rsidRDefault="00896E3F" w:rsidP="00F70624">
      <w:pPr>
        <w:rPr>
          <w:rFonts w:ascii="Arial Narrow" w:hAnsi="Arial Narrow"/>
        </w:rPr>
      </w:pPr>
    </w:p>
    <w:p w14:paraId="7F56182C" w14:textId="77777777" w:rsidR="00896E3F" w:rsidRPr="00B12D25" w:rsidRDefault="00896E3F" w:rsidP="00F70624">
      <w:pPr>
        <w:rPr>
          <w:rFonts w:ascii="Arial Narrow" w:hAnsi="Arial Narrow"/>
        </w:rPr>
      </w:pPr>
    </w:p>
    <w:p w14:paraId="24EA4B65" w14:textId="77777777" w:rsidR="00896E3F" w:rsidRPr="00B12D25" w:rsidRDefault="00896E3F" w:rsidP="00F70624">
      <w:pPr>
        <w:rPr>
          <w:rFonts w:ascii="Arial Narrow" w:hAnsi="Arial Narrow"/>
        </w:rPr>
      </w:pPr>
    </w:p>
    <w:p w14:paraId="4B5B1B76" w14:textId="77777777" w:rsidR="00896E3F" w:rsidRPr="00B12D25" w:rsidRDefault="00896E3F" w:rsidP="00F70624">
      <w:pPr>
        <w:rPr>
          <w:rFonts w:ascii="Arial Narrow" w:hAnsi="Arial Narrow"/>
        </w:rPr>
      </w:pPr>
    </w:p>
    <w:p w14:paraId="0139596F" w14:textId="77777777" w:rsidR="00896E3F" w:rsidRPr="00B12D25" w:rsidRDefault="00896E3F" w:rsidP="00F70624">
      <w:pPr>
        <w:rPr>
          <w:rFonts w:ascii="Arial Narrow" w:hAnsi="Arial Narrow"/>
        </w:rPr>
      </w:pPr>
    </w:p>
    <w:p w14:paraId="1028A974" w14:textId="77777777" w:rsidR="00896E3F" w:rsidRPr="00B12D25" w:rsidRDefault="00896E3F" w:rsidP="00F70624">
      <w:pPr>
        <w:rPr>
          <w:rFonts w:ascii="Arial Narrow" w:hAnsi="Arial Narrow"/>
        </w:rPr>
      </w:pPr>
    </w:p>
    <w:p w14:paraId="02F98E7A" w14:textId="21E95F76" w:rsidR="00896E3F" w:rsidRPr="00B12D25" w:rsidRDefault="00664FE0" w:rsidP="00896E3F">
      <w:pPr>
        <w:jc w:val="center"/>
        <w:rPr>
          <w:rFonts w:ascii="Arial Narrow" w:hAnsi="Arial Narrow"/>
        </w:rPr>
      </w:pPr>
      <w:r w:rsidRPr="00B12D25">
        <w:rPr>
          <w:noProof/>
        </w:rPr>
        <mc:AlternateContent>
          <mc:Choice Requires="wps">
            <w:drawing>
              <wp:inline distT="0" distB="0" distL="0" distR="0" wp14:anchorId="7CBBCD51" wp14:editId="4E25F9B4">
                <wp:extent cx="5039995" cy="1275715"/>
                <wp:effectExtent l="0" t="0" r="0" b="635"/>
                <wp:docPr id="140193074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1378" w14:textId="77777777" w:rsidR="00F53B19" w:rsidRPr="007B5106" w:rsidRDefault="00F53B19" w:rsidP="000F5345">
                            <w:pPr>
                              <w:jc w:val="center"/>
                              <w:rPr>
                                <w:color w:val="000000"/>
                                <w:sz w:val="48"/>
                                <w:szCs w:val="16"/>
                              </w:rPr>
                            </w:pPr>
                            <w:r w:rsidRPr="007B5106">
                              <w:rPr>
                                <w:color w:val="000000"/>
                                <w:sz w:val="48"/>
                                <w:szCs w:val="16"/>
                              </w:rPr>
                              <w:t>Pièce N°9</w:t>
                            </w:r>
                          </w:p>
                          <w:p w14:paraId="027EB2C5" w14:textId="0E9E940D" w:rsidR="00F53B19" w:rsidRPr="007B5106" w:rsidRDefault="00F53B19"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wps:txbx>
                      <wps:bodyPr rot="0" vert="horz" wrap="square" lIns="0" tIns="0" rIns="0" bIns="0" anchor="t" anchorCtr="0" upright="1">
                        <a:noAutofit/>
                      </wps:bodyPr>
                    </wps:wsp>
                  </a:graphicData>
                </a:graphic>
              </wp:inline>
            </w:drawing>
          </mc:Choice>
          <mc:Fallback>
            <w:pict>
              <v:shape w14:anchorId="7CBBCD51" id=" 10" o:spid="_x0000_s1036" type="#_x0000_t202" style="width:396.85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" filled="f" stroked="f">
                <v:path arrowok="t"/>
                <v:textbox inset="0,0,0,0">
                  <w:txbxContent>
                    <w:p w14:paraId="40331378" w14:textId="77777777" w:rsidR="00F53B19" w:rsidRPr="007B5106" w:rsidRDefault="00F53B19" w:rsidP="000F5345">
                      <w:pPr>
                        <w:jc w:val="center"/>
                        <w:rPr>
                          <w:color w:val="000000"/>
                          <w:sz w:val="48"/>
                          <w:szCs w:val="16"/>
                        </w:rPr>
                      </w:pPr>
                      <w:r w:rsidRPr="007B5106">
                        <w:rPr>
                          <w:color w:val="000000"/>
                          <w:sz w:val="48"/>
                          <w:szCs w:val="16"/>
                        </w:rPr>
                        <w:t>Pièce N°9</w:t>
                      </w:r>
                    </w:p>
                    <w:p w14:paraId="027EB2C5" w14:textId="0E9E940D" w:rsidR="00F53B19" w:rsidRPr="007B5106" w:rsidRDefault="00F53B19"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v:textbox>
                <w10:anchorlock/>
              </v:shape>
            </w:pict>
          </mc:Fallback>
        </mc:AlternateContent>
      </w:r>
    </w:p>
    <w:p w14:paraId="3ADB9A4D" w14:textId="77777777" w:rsidR="00896E3F" w:rsidRPr="00B12D25" w:rsidRDefault="00896E3F" w:rsidP="00F70624">
      <w:pPr>
        <w:rPr>
          <w:rFonts w:ascii="Arial Narrow" w:hAnsi="Arial Narrow"/>
        </w:rPr>
      </w:pPr>
    </w:p>
    <w:p w14:paraId="15BB521C" w14:textId="77777777" w:rsidR="00896E3F" w:rsidRPr="00B12D25" w:rsidRDefault="00896E3F" w:rsidP="00F70624">
      <w:pPr>
        <w:rPr>
          <w:rFonts w:ascii="Arial Narrow" w:hAnsi="Arial Narrow"/>
        </w:rPr>
      </w:pPr>
    </w:p>
    <w:p w14:paraId="4E49AB9A" w14:textId="77777777" w:rsidR="00896E3F" w:rsidRPr="00B12D25" w:rsidRDefault="00896E3F" w:rsidP="00F70624">
      <w:pPr>
        <w:rPr>
          <w:rFonts w:ascii="Arial Narrow" w:hAnsi="Arial Narrow"/>
        </w:rPr>
      </w:pPr>
    </w:p>
    <w:p w14:paraId="7B490BF5" w14:textId="77777777" w:rsidR="00896E3F" w:rsidRPr="00B12D25" w:rsidRDefault="00896E3F" w:rsidP="00F70624">
      <w:pPr>
        <w:rPr>
          <w:rFonts w:ascii="Arial Narrow" w:hAnsi="Arial Narrow"/>
        </w:rPr>
      </w:pPr>
    </w:p>
    <w:p w14:paraId="3C5CAE1D" w14:textId="77777777" w:rsidR="002F477F" w:rsidRPr="00B12D25" w:rsidRDefault="00AB569E" w:rsidP="002F477F">
      <w:pPr>
        <w:rPr>
          <w:sz w:val="4"/>
          <w:szCs w:val="4"/>
        </w:rPr>
      </w:pPr>
      <w:r w:rsidRPr="00B12D25">
        <w:rPr>
          <w:rFonts w:ascii="Arial Narrow" w:hAnsi="Arial Narrow"/>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12D25" w:rsidRPr="000F1460" w14:paraId="0E7DFBE8" w14:textId="77777777" w:rsidTr="00176866">
        <w:trPr>
          <w:jc w:val="center"/>
        </w:trPr>
        <w:tc>
          <w:tcPr>
            <w:tcW w:w="4349" w:type="dxa"/>
            <w:vAlign w:val="center"/>
            <w:hideMark/>
          </w:tcPr>
          <w:p w14:paraId="0B64CFD1" w14:textId="77777777" w:rsidR="0048038C" w:rsidRPr="00B12D25" w:rsidRDefault="0048038C" w:rsidP="00176866">
            <w:pPr>
              <w:jc w:val="center"/>
              <w:rPr>
                <w:rFonts w:ascii="Arial Narrow" w:hAnsi="Arial Narrow" w:cs="Tahoma"/>
                <w:b/>
                <w:sz w:val="18"/>
                <w:szCs w:val="18"/>
                <w:lang w:eastAsia="en-US" w:bidi="en-US"/>
              </w:rPr>
            </w:pPr>
            <w:r w:rsidRPr="00B12D25">
              <w:rPr>
                <w:rFonts w:ascii="Arial Narrow" w:hAnsi="Arial Narrow" w:cs="Tahoma"/>
                <w:b/>
                <w:sz w:val="18"/>
                <w:szCs w:val="18"/>
                <w:lang w:eastAsia="en-US" w:bidi="en-US"/>
              </w:rPr>
              <w:lastRenderedPageBreak/>
              <w:t>REPUBLIQUE DU CAMEROUN</w:t>
            </w:r>
          </w:p>
          <w:p w14:paraId="35852C0A" w14:textId="77777777" w:rsidR="0048038C" w:rsidRPr="00B12D25" w:rsidRDefault="0048038C" w:rsidP="00176866">
            <w:pPr>
              <w:jc w:val="center"/>
              <w:rPr>
                <w:rFonts w:ascii="Arial Narrow" w:hAnsi="Arial Narrow" w:cs="Tahoma"/>
                <w:sz w:val="18"/>
                <w:szCs w:val="18"/>
                <w:lang w:eastAsia="en-US" w:bidi="en-US"/>
              </w:rPr>
            </w:pPr>
            <w:r w:rsidRPr="00B12D25">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B12D25" w:rsidRDefault="0048038C" w:rsidP="00176866">
            <w:pPr>
              <w:jc w:val="center"/>
              <w:rPr>
                <w:rFonts w:ascii="Arial Narrow" w:hAnsi="Arial Narrow" w:cs="Tahoma"/>
                <w:noProof/>
                <w:sz w:val="18"/>
                <w:szCs w:val="18"/>
                <w:lang w:eastAsia="en-US" w:bidi="en-US"/>
              </w:rPr>
            </w:pPr>
            <w:r w:rsidRPr="00B12D25">
              <w:rPr>
                <w:rFonts w:ascii="Arial Narrow" w:hAnsi="Arial Narrow" w:cs="Tahoma"/>
                <w:noProof/>
                <w:sz w:val="18"/>
                <w:szCs w:val="18"/>
              </w:rPr>
              <w:drawing>
                <wp:inline distT="0" distB="0" distL="0" distR="0" wp14:anchorId="0FA9C844" wp14:editId="7F74917F">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B12D25" w:rsidRDefault="0048038C" w:rsidP="00176866">
            <w:pPr>
              <w:jc w:val="center"/>
              <w:rPr>
                <w:rFonts w:ascii="Arial Narrow" w:hAnsi="Arial Narrow" w:cs="Tahoma"/>
                <w:b/>
                <w:sz w:val="18"/>
                <w:szCs w:val="18"/>
                <w:lang w:val="en-GB" w:eastAsia="en-US" w:bidi="en-US"/>
              </w:rPr>
            </w:pPr>
            <w:r w:rsidRPr="00B12D25">
              <w:rPr>
                <w:rFonts w:ascii="Arial Narrow" w:hAnsi="Arial Narrow" w:cs="Tahoma"/>
                <w:b/>
                <w:sz w:val="18"/>
                <w:szCs w:val="18"/>
                <w:lang w:val="en-GB" w:eastAsia="en-US" w:bidi="en-US"/>
              </w:rPr>
              <w:t>REPUBLIC OF CAMEROON</w:t>
            </w:r>
          </w:p>
          <w:p w14:paraId="268D1C28"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i/>
                <w:sz w:val="18"/>
                <w:szCs w:val="18"/>
                <w:lang w:val="en-GB" w:eastAsia="en-US" w:bidi="en-US"/>
              </w:rPr>
              <w:t>Peace – Work – Fatherland</w:t>
            </w:r>
          </w:p>
        </w:tc>
      </w:tr>
      <w:tr w:rsidR="00B12D25" w:rsidRPr="00B12D25" w14:paraId="5F59088F" w14:textId="77777777" w:rsidTr="00176866">
        <w:trPr>
          <w:jc w:val="center"/>
        </w:trPr>
        <w:tc>
          <w:tcPr>
            <w:tcW w:w="4349" w:type="dxa"/>
            <w:vAlign w:val="center"/>
            <w:hideMark/>
          </w:tcPr>
          <w:p w14:paraId="1235B0CD"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r>
      <w:tr w:rsidR="00B12D25" w:rsidRPr="00B12D25" w14:paraId="24013D05" w14:textId="77777777" w:rsidTr="00176866">
        <w:trPr>
          <w:jc w:val="center"/>
        </w:trPr>
        <w:tc>
          <w:tcPr>
            <w:tcW w:w="4349" w:type="dxa"/>
            <w:vAlign w:val="center"/>
            <w:hideMark/>
          </w:tcPr>
          <w:p w14:paraId="75AA3C86" w14:textId="77777777" w:rsidR="0048038C" w:rsidRPr="00B12D25" w:rsidRDefault="0048038C" w:rsidP="00176866">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B12D25" w:rsidRDefault="0048038C" w:rsidP="00176866">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FAR NORTH REGION</w:t>
            </w:r>
          </w:p>
        </w:tc>
      </w:tr>
      <w:tr w:rsidR="00B12D25" w:rsidRPr="00B12D25" w14:paraId="1D0E43E8" w14:textId="77777777" w:rsidTr="00176866">
        <w:trPr>
          <w:jc w:val="center"/>
        </w:trPr>
        <w:tc>
          <w:tcPr>
            <w:tcW w:w="4349" w:type="dxa"/>
            <w:vAlign w:val="center"/>
            <w:hideMark/>
          </w:tcPr>
          <w:p w14:paraId="5E8E9D57"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B12D25" w:rsidRDefault="0048038C" w:rsidP="00176866">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67D239E3" w14:textId="77777777" w:rsidTr="00176866">
        <w:trPr>
          <w:jc w:val="center"/>
        </w:trPr>
        <w:tc>
          <w:tcPr>
            <w:tcW w:w="4349" w:type="dxa"/>
            <w:vAlign w:val="center"/>
            <w:hideMark/>
          </w:tcPr>
          <w:p w14:paraId="474FDC3E"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B12D25" w:rsidRDefault="0048038C" w:rsidP="00176866">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REGIONAL COUNCIL</w:t>
            </w:r>
          </w:p>
        </w:tc>
      </w:tr>
      <w:tr w:rsidR="00B12D25" w:rsidRPr="00B12D25" w14:paraId="0E4F977B" w14:textId="77777777" w:rsidTr="00176866">
        <w:trPr>
          <w:jc w:val="center"/>
        </w:trPr>
        <w:tc>
          <w:tcPr>
            <w:tcW w:w="4349" w:type="dxa"/>
            <w:vAlign w:val="center"/>
            <w:hideMark/>
          </w:tcPr>
          <w:p w14:paraId="07039781"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B12D25" w:rsidRDefault="0048038C" w:rsidP="00176866">
            <w:pPr>
              <w:jc w:val="center"/>
              <w:rPr>
                <w:rFonts w:ascii="Arial Narrow" w:hAnsi="Arial Narrow" w:cs="Tahoma"/>
                <w:sz w:val="18"/>
                <w:szCs w:val="18"/>
                <w:lang w:val="en-GB" w:eastAsia="en-US" w:bidi="en-US"/>
              </w:rPr>
            </w:pPr>
            <w:r w:rsidRPr="00B12D25">
              <w:rPr>
                <w:rFonts w:ascii="Arial Narrow" w:hAnsi="Arial Narrow" w:cs="Tahoma"/>
                <w:sz w:val="18"/>
                <w:szCs w:val="18"/>
                <w:lang w:val="en-GB" w:eastAsia="en-US" w:bidi="en-US"/>
              </w:rPr>
              <w:t>------------</w:t>
            </w:r>
          </w:p>
        </w:tc>
      </w:tr>
      <w:tr w:rsidR="00B12D25" w:rsidRPr="00B12D25" w14:paraId="181E2880" w14:textId="77777777" w:rsidTr="00176866">
        <w:trPr>
          <w:jc w:val="center"/>
        </w:trPr>
        <w:tc>
          <w:tcPr>
            <w:tcW w:w="4349" w:type="dxa"/>
            <w:vAlign w:val="center"/>
            <w:hideMark/>
          </w:tcPr>
          <w:p w14:paraId="1E73100B" w14:textId="77777777" w:rsidR="0048038C" w:rsidRPr="00B12D25" w:rsidRDefault="0048038C" w:rsidP="00176866">
            <w:pPr>
              <w:jc w:val="center"/>
              <w:rPr>
                <w:rFonts w:ascii="Arial Narrow" w:hAnsi="Arial Narrow" w:cs="Tahoma"/>
                <w:sz w:val="18"/>
                <w:szCs w:val="18"/>
                <w:lang w:val="en-US" w:eastAsia="en-US"/>
              </w:rPr>
            </w:pPr>
            <w:r w:rsidRPr="00B12D25">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B12D25" w:rsidRDefault="0048038C" w:rsidP="00176866">
            <w:pPr>
              <w:jc w:val="center"/>
              <w:outlineLvl w:val="0"/>
              <w:rPr>
                <w:rFonts w:ascii="Arial Narrow" w:hAnsi="Arial Narrow" w:cs="Tahoma"/>
                <w:sz w:val="18"/>
                <w:szCs w:val="18"/>
                <w:lang w:val="en-GB" w:eastAsia="en-US"/>
              </w:rPr>
            </w:pPr>
            <w:r w:rsidRPr="00B12D25">
              <w:rPr>
                <w:rFonts w:ascii="Arial Narrow" w:hAnsi="Arial Narrow" w:cs="Tahoma"/>
                <w:sz w:val="18"/>
                <w:szCs w:val="18"/>
                <w:lang w:val="en-GB" w:eastAsia="en-US"/>
              </w:rPr>
              <w:t xml:space="preserve">SECRETARIAT GENERAL </w:t>
            </w:r>
          </w:p>
        </w:tc>
      </w:tr>
      <w:tr w:rsidR="0048038C" w:rsidRPr="00B12D25" w14:paraId="5E6CD164" w14:textId="77777777" w:rsidTr="00176866">
        <w:trPr>
          <w:jc w:val="center"/>
        </w:trPr>
        <w:tc>
          <w:tcPr>
            <w:tcW w:w="4349" w:type="dxa"/>
            <w:vAlign w:val="center"/>
            <w:hideMark/>
          </w:tcPr>
          <w:p w14:paraId="58047D28" w14:textId="77777777" w:rsidR="0048038C" w:rsidRPr="00B12D25" w:rsidRDefault="0048038C" w:rsidP="00176866">
            <w:pPr>
              <w:jc w:val="center"/>
              <w:rPr>
                <w:rFonts w:ascii="Arial Narrow" w:hAnsi="Arial Narrow" w:cs="Tahoma"/>
                <w:sz w:val="18"/>
                <w:szCs w:val="18"/>
                <w:lang w:val="en-US" w:eastAsia="en-US" w:bidi="en-US"/>
              </w:rPr>
            </w:pPr>
            <w:r w:rsidRPr="00B12D25">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B12D25"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B12D25" w:rsidRDefault="0048038C" w:rsidP="00176866">
            <w:pPr>
              <w:jc w:val="center"/>
              <w:rPr>
                <w:rFonts w:ascii="Arial Narrow" w:hAnsi="Arial Narrow" w:cs="Tahoma"/>
                <w:sz w:val="18"/>
                <w:szCs w:val="18"/>
                <w:lang w:val="en-GB" w:eastAsia="en-US" w:bidi="en-US"/>
              </w:rPr>
            </w:pPr>
            <w:r w:rsidRPr="00B12D25">
              <w:rPr>
                <w:rFonts w:ascii="Arial Narrow" w:hAnsi="Arial Narrow" w:cs="Tahoma"/>
                <w:sz w:val="18"/>
                <w:szCs w:val="18"/>
                <w:lang w:val="en-US" w:eastAsia="en-US" w:bidi="en-US"/>
              </w:rPr>
              <w:t>------------</w:t>
            </w:r>
          </w:p>
        </w:tc>
      </w:tr>
    </w:tbl>
    <w:p w14:paraId="74806FCF" w14:textId="77777777" w:rsidR="00CB6EEA" w:rsidRPr="00B12D25" w:rsidRDefault="00CB6EEA" w:rsidP="002F477F"/>
    <w:p w14:paraId="7E4E3D0D" w14:textId="77777777" w:rsidR="009C2A2C" w:rsidRPr="00B12D25" w:rsidRDefault="009C2A2C" w:rsidP="003B5313">
      <w:pPr>
        <w:spacing w:line="276" w:lineRule="auto"/>
        <w:jc w:val="center"/>
        <w:rPr>
          <w:rFonts w:ascii="Arial Narrow" w:hAnsi="Arial Narrow"/>
          <w:b/>
          <w:i/>
          <w:sz w:val="24"/>
          <w:szCs w:val="24"/>
        </w:rPr>
      </w:pPr>
    </w:p>
    <w:p w14:paraId="1A890872" w14:textId="7CB9F39B" w:rsidR="009C2A2C" w:rsidRPr="00B12D25" w:rsidRDefault="00EC7144" w:rsidP="008D3D7D">
      <w:pPr>
        <w:jc w:val="center"/>
        <w:rPr>
          <w:rFonts w:ascii="Consolas" w:eastAsia="BatangChe" w:hAnsi="Consolas" w:cs="Consolas"/>
          <w:b/>
          <w:i/>
          <w:sz w:val="22"/>
          <w:szCs w:val="28"/>
        </w:rPr>
      </w:pPr>
      <w:r w:rsidRPr="00B12D25">
        <w:rPr>
          <w:rFonts w:ascii="Consolas" w:eastAsia="BatangChe" w:hAnsi="Consolas" w:cs="Consolas"/>
          <w:b/>
          <w:i/>
          <w:sz w:val="22"/>
          <w:szCs w:val="28"/>
        </w:rPr>
        <w:t xml:space="preserve">MARCHÉ N° ______/M/CREN/CIPM-EN/2024 </w:t>
      </w:r>
    </w:p>
    <w:p w14:paraId="5C8BF45E" w14:textId="18957000" w:rsidR="00B83266" w:rsidRPr="00B12D25" w:rsidRDefault="00EC7144" w:rsidP="00B83266">
      <w:pPr>
        <w:tabs>
          <w:tab w:val="left" w:pos="567"/>
        </w:tabs>
        <w:spacing w:before="120" w:after="120"/>
        <w:jc w:val="center"/>
        <w:rPr>
          <w:rFonts w:ascii="Consolas" w:eastAsia="BatangChe" w:hAnsi="Consolas" w:cs="Consolas"/>
          <w:b/>
          <w:i/>
          <w:sz w:val="22"/>
          <w:szCs w:val="28"/>
        </w:rPr>
      </w:pPr>
      <w:r w:rsidRPr="00B12D25">
        <w:rPr>
          <w:rFonts w:ascii="Consolas" w:eastAsia="BatangChe" w:hAnsi="Consolas" w:cs="Consolas"/>
          <w:b/>
          <w:i/>
          <w:sz w:val="22"/>
          <w:szCs w:val="28"/>
        </w:rPr>
        <w:t>PASSEE APRES APPEL D’OFFRES NATIONAL OUVERT</w:t>
      </w:r>
      <w:bookmarkStart w:id="20" w:name="_Toc192473303"/>
    </w:p>
    <w:p w14:paraId="3671319B" w14:textId="57664BEE" w:rsidR="00535D3F" w:rsidRPr="00B12D25" w:rsidRDefault="00EC7144" w:rsidP="00FA0DE8">
      <w:pPr>
        <w:tabs>
          <w:tab w:val="left" w:pos="567"/>
        </w:tabs>
        <w:spacing w:before="120" w:after="120"/>
        <w:jc w:val="both"/>
        <w:rPr>
          <w:rFonts w:ascii="Consolas" w:eastAsia="BatangChe" w:hAnsi="Consolas" w:cs="Consolas"/>
          <w:b/>
          <w:i/>
          <w:sz w:val="22"/>
          <w:szCs w:val="28"/>
        </w:rPr>
      </w:pPr>
      <w:r w:rsidRPr="00B12D25">
        <w:rPr>
          <w:rFonts w:ascii="Consolas" w:eastAsia="BatangChe" w:hAnsi="Consolas" w:cs="Consolas"/>
          <w:b/>
          <w:i/>
          <w:sz w:val="22"/>
          <w:szCs w:val="28"/>
        </w:rPr>
        <w:t>N°__________/AONO/CREN/CIPM-EN/2024 DU______________, POUR LES TRAVAUX DE CONSTRUCTION DE CINQ (05) ATELIERS DANS CERTAINS ETABLISSEMENTS D’ENSEIGNEMENT SECONDAIRE TECHNIQUE SUIVANTS : LYCEE TECHNIQUE DE DOUKOULA, LYCEE TECHNIQUE DE MAGA, LYCEE TECHNIQUE DE TCHATIBALI, CETIC DE VELE  ET CETIC DE DJONGDONG, DEPARTEMENT DU MAYO, REGION DE L’EXTREME-NORD, EN PROCEDURE D’URGENCE.</w:t>
      </w:r>
    </w:p>
    <w:p w14:paraId="071A529B" w14:textId="77777777" w:rsidR="008D3D7D" w:rsidRPr="00B12D25" w:rsidRDefault="008D3D7D" w:rsidP="008D3D7D">
      <w:pPr>
        <w:rPr>
          <w:rFonts w:ascii="Consolas" w:eastAsia="BatangChe" w:hAnsi="Consolas" w:cs="Consolas"/>
          <w:b/>
          <w:i/>
          <w:sz w:val="22"/>
          <w:szCs w:val="28"/>
        </w:rPr>
      </w:pPr>
    </w:p>
    <w:p w14:paraId="68920A73" w14:textId="30EC3A8A" w:rsidR="002905CA" w:rsidRPr="00B12D25" w:rsidRDefault="002905CA" w:rsidP="008D3D7D">
      <w:pPr>
        <w:rPr>
          <w:i/>
          <w:sz w:val="24"/>
          <w:szCs w:val="24"/>
        </w:rPr>
      </w:pPr>
      <w:r w:rsidRPr="00B12D25">
        <w:rPr>
          <w:b/>
          <w:sz w:val="24"/>
          <w:szCs w:val="24"/>
        </w:rPr>
        <w:t>TITULAIRE</w:t>
      </w:r>
      <w:r w:rsidRPr="00B12D25">
        <w:rPr>
          <w:b/>
          <w:sz w:val="24"/>
          <w:szCs w:val="24"/>
        </w:rPr>
        <w:tab/>
      </w:r>
      <w:r w:rsidRPr="00B12D25">
        <w:rPr>
          <w:sz w:val="24"/>
          <w:szCs w:val="24"/>
        </w:rPr>
        <w:t>: ______________________________</w:t>
      </w:r>
    </w:p>
    <w:p w14:paraId="45A7BF1C" w14:textId="77777777" w:rsidR="002905CA" w:rsidRPr="00B12D25" w:rsidRDefault="002905CA" w:rsidP="002905CA">
      <w:pPr>
        <w:jc w:val="both"/>
      </w:pPr>
    </w:p>
    <w:p w14:paraId="4F5B6D23" w14:textId="77777777" w:rsidR="002905CA" w:rsidRPr="00B12D25" w:rsidRDefault="002905CA" w:rsidP="00AA33B0">
      <w:pPr>
        <w:ind w:left="1418"/>
        <w:jc w:val="both"/>
        <w:rPr>
          <w:sz w:val="22"/>
          <w:szCs w:val="22"/>
        </w:rPr>
      </w:pPr>
      <w:r w:rsidRPr="00B12D25">
        <w:rPr>
          <w:sz w:val="22"/>
          <w:szCs w:val="22"/>
        </w:rPr>
        <w:t>B.P. _______ à _______ tél _______ Fax______</w:t>
      </w:r>
    </w:p>
    <w:p w14:paraId="0176BB00" w14:textId="77777777" w:rsidR="002905CA" w:rsidRPr="00B12D25" w:rsidRDefault="002905CA" w:rsidP="00AA33B0">
      <w:pPr>
        <w:ind w:left="1418"/>
        <w:jc w:val="both"/>
        <w:rPr>
          <w:sz w:val="22"/>
          <w:szCs w:val="22"/>
        </w:rPr>
      </w:pPr>
    </w:p>
    <w:p w14:paraId="42F095F6" w14:textId="77777777" w:rsidR="002905CA" w:rsidRPr="00B12D25" w:rsidRDefault="002905CA" w:rsidP="00AA33B0">
      <w:pPr>
        <w:ind w:left="1418"/>
        <w:jc w:val="both"/>
        <w:rPr>
          <w:sz w:val="22"/>
          <w:szCs w:val="22"/>
        </w:rPr>
      </w:pPr>
      <w:r w:rsidRPr="00B12D25">
        <w:rPr>
          <w:sz w:val="22"/>
          <w:szCs w:val="22"/>
        </w:rPr>
        <w:t>N° R.C : _______ à _______</w:t>
      </w:r>
    </w:p>
    <w:p w14:paraId="22B5E998" w14:textId="77777777" w:rsidR="002905CA" w:rsidRPr="00B12D25" w:rsidRDefault="002905CA" w:rsidP="00AA33B0">
      <w:pPr>
        <w:ind w:left="1418"/>
        <w:jc w:val="both"/>
        <w:rPr>
          <w:sz w:val="22"/>
          <w:szCs w:val="22"/>
        </w:rPr>
      </w:pPr>
    </w:p>
    <w:p w14:paraId="37CF2863" w14:textId="77777777" w:rsidR="002905CA" w:rsidRPr="00B12D25" w:rsidRDefault="002905CA" w:rsidP="00AA33B0">
      <w:pPr>
        <w:ind w:left="1418"/>
        <w:jc w:val="both"/>
        <w:rPr>
          <w:sz w:val="22"/>
          <w:szCs w:val="22"/>
        </w:rPr>
      </w:pPr>
      <w:r w:rsidRPr="00B12D25">
        <w:rPr>
          <w:sz w:val="22"/>
          <w:szCs w:val="22"/>
        </w:rPr>
        <w:t>N° Contribuable :</w:t>
      </w:r>
    </w:p>
    <w:p w14:paraId="214D3256" w14:textId="77777777" w:rsidR="002905CA" w:rsidRPr="00B12D25" w:rsidRDefault="002905CA" w:rsidP="002905CA">
      <w:pPr>
        <w:jc w:val="both"/>
        <w:rPr>
          <w:b/>
          <w:sz w:val="22"/>
          <w:szCs w:val="22"/>
        </w:rPr>
      </w:pPr>
    </w:p>
    <w:p w14:paraId="6BC9B92A" w14:textId="113EEED9" w:rsidR="00FA0DE8" w:rsidRPr="00B12D25" w:rsidRDefault="00A11297" w:rsidP="00FA0DE8">
      <w:pPr>
        <w:tabs>
          <w:tab w:val="left" w:pos="567"/>
        </w:tabs>
        <w:spacing w:before="120" w:after="120"/>
        <w:jc w:val="both"/>
        <w:rPr>
          <w:b/>
          <w:bCs/>
          <w:sz w:val="22"/>
          <w:szCs w:val="22"/>
        </w:rPr>
      </w:pPr>
      <w:r w:rsidRPr="00B12D25">
        <w:rPr>
          <w:b/>
          <w:sz w:val="24"/>
          <w:szCs w:val="24"/>
        </w:rPr>
        <w:t>OBJET :</w:t>
      </w:r>
      <w:r w:rsidR="00782066" w:rsidRPr="00B12D25">
        <w:rPr>
          <w:b/>
          <w:sz w:val="24"/>
          <w:szCs w:val="24"/>
        </w:rPr>
        <w:t xml:space="preserve"> </w:t>
      </w:r>
      <w:r w:rsidR="00B83266" w:rsidRPr="00B12D25">
        <w:rPr>
          <w:rFonts w:ascii="Consolas" w:eastAsia="BatangChe" w:hAnsi="Consolas" w:cs="Consolas"/>
          <w:b/>
          <w:i/>
          <w:sz w:val="22"/>
          <w:szCs w:val="28"/>
        </w:rPr>
        <w:t xml:space="preserve">travaux de </w:t>
      </w:r>
      <w:r w:rsidR="008E4B59" w:rsidRPr="00B12D25">
        <w:rPr>
          <w:rFonts w:ascii="Consolas" w:eastAsia="BatangChe" w:hAnsi="Consolas" w:cs="Consolas"/>
          <w:b/>
          <w:i/>
          <w:sz w:val="22"/>
          <w:szCs w:val="28"/>
        </w:rPr>
        <w:t xml:space="preserve">construction de cinq (05) ateliers dans certains Etablissements d’Enseignement </w:t>
      </w:r>
      <w:r w:rsidR="001F6D6D" w:rsidRPr="00B12D25">
        <w:rPr>
          <w:rFonts w:ascii="Consolas" w:eastAsia="BatangChe" w:hAnsi="Consolas" w:cs="Consolas"/>
          <w:b/>
          <w:i/>
          <w:sz w:val="22"/>
          <w:szCs w:val="28"/>
        </w:rPr>
        <w:t>Secondaire Technique</w:t>
      </w:r>
      <w:r w:rsidR="008E4B59" w:rsidRPr="00B12D25">
        <w:rPr>
          <w:rFonts w:ascii="Consolas" w:eastAsia="BatangChe" w:hAnsi="Consolas" w:cs="Consolas"/>
          <w:b/>
          <w:i/>
          <w:sz w:val="22"/>
          <w:szCs w:val="28"/>
        </w:rPr>
        <w:t xml:space="preserve"> suivants : Lycée Technique de </w:t>
      </w:r>
      <w:proofErr w:type="spellStart"/>
      <w:r w:rsidR="008E4B59" w:rsidRPr="00B12D25">
        <w:rPr>
          <w:rFonts w:ascii="Consolas" w:eastAsia="BatangChe" w:hAnsi="Consolas" w:cs="Consolas"/>
          <w:b/>
          <w:i/>
          <w:sz w:val="22"/>
          <w:szCs w:val="28"/>
        </w:rPr>
        <w:t>Doukoula</w:t>
      </w:r>
      <w:proofErr w:type="spellEnd"/>
      <w:r w:rsidR="008E4B59" w:rsidRPr="00B12D25">
        <w:rPr>
          <w:rFonts w:ascii="Consolas" w:eastAsia="BatangChe" w:hAnsi="Consolas" w:cs="Consolas"/>
          <w:b/>
          <w:i/>
          <w:sz w:val="22"/>
          <w:szCs w:val="28"/>
        </w:rPr>
        <w:t xml:space="preserve">, Lycée Technique de Maga, Lycée Technique de Tchatibali, CETIC de </w:t>
      </w:r>
      <w:proofErr w:type="spellStart"/>
      <w:r w:rsidR="008E4B59" w:rsidRPr="00B12D25">
        <w:rPr>
          <w:rFonts w:ascii="Consolas" w:eastAsia="BatangChe" w:hAnsi="Consolas" w:cs="Consolas"/>
          <w:b/>
          <w:i/>
          <w:sz w:val="22"/>
          <w:szCs w:val="28"/>
        </w:rPr>
        <w:t>Velé</w:t>
      </w:r>
      <w:proofErr w:type="spellEnd"/>
      <w:r w:rsidR="008E4B59" w:rsidRPr="00B12D25">
        <w:rPr>
          <w:rFonts w:ascii="Consolas" w:eastAsia="BatangChe" w:hAnsi="Consolas" w:cs="Consolas"/>
          <w:b/>
          <w:i/>
          <w:sz w:val="22"/>
          <w:szCs w:val="28"/>
        </w:rPr>
        <w:t xml:space="preserve">  et CETIC de </w:t>
      </w:r>
      <w:proofErr w:type="spellStart"/>
      <w:r w:rsidR="008E4B59" w:rsidRPr="00B12D25">
        <w:rPr>
          <w:rFonts w:ascii="Consolas" w:eastAsia="BatangChe" w:hAnsi="Consolas" w:cs="Consolas"/>
          <w:b/>
          <w:i/>
          <w:sz w:val="22"/>
          <w:szCs w:val="28"/>
        </w:rPr>
        <w:t>Djongdong</w:t>
      </w:r>
      <w:proofErr w:type="spellEnd"/>
      <w:r w:rsidR="008E4B59" w:rsidRPr="00B12D25">
        <w:rPr>
          <w:rFonts w:ascii="Consolas" w:eastAsia="BatangChe" w:hAnsi="Consolas" w:cs="Consolas"/>
          <w:b/>
          <w:i/>
          <w:sz w:val="22"/>
          <w:szCs w:val="28"/>
        </w:rPr>
        <w:t>, département du Mayo</w:t>
      </w:r>
      <w:r w:rsidR="00B83266" w:rsidRPr="00B12D25">
        <w:rPr>
          <w:rFonts w:ascii="Consolas" w:eastAsia="BatangChe" w:hAnsi="Consolas" w:cs="Consolas"/>
          <w:b/>
          <w:i/>
          <w:sz w:val="22"/>
          <w:szCs w:val="28"/>
        </w:rPr>
        <w:t>, Région de l’Extrême-Nord, en procédure d’urgence</w:t>
      </w:r>
      <w:r w:rsidR="00FA0DE8" w:rsidRPr="00B12D25">
        <w:rPr>
          <w:sz w:val="22"/>
          <w:szCs w:val="22"/>
        </w:rPr>
        <w:t>.</w:t>
      </w:r>
    </w:p>
    <w:p w14:paraId="7AF5337C" w14:textId="77777777" w:rsidR="008D3D7D" w:rsidRPr="00B12D25" w:rsidRDefault="008D3D7D" w:rsidP="008D3D7D">
      <w:pPr>
        <w:spacing w:line="276" w:lineRule="auto"/>
        <w:rPr>
          <w:b/>
          <w:sz w:val="22"/>
          <w:szCs w:val="22"/>
        </w:rPr>
      </w:pPr>
    </w:p>
    <w:p w14:paraId="064F63D3" w14:textId="29E8C368" w:rsidR="002905CA" w:rsidRPr="00B12D25" w:rsidRDefault="002905CA" w:rsidP="002905CA">
      <w:pPr>
        <w:jc w:val="both"/>
        <w:rPr>
          <w:sz w:val="22"/>
          <w:szCs w:val="22"/>
        </w:rPr>
      </w:pPr>
      <w:r w:rsidRPr="00B12D25">
        <w:rPr>
          <w:b/>
          <w:sz w:val="24"/>
          <w:szCs w:val="24"/>
        </w:rPr>
        <w:t>DELAI D’EXECUTION   :</w:t>
      </w:r>
      <w:r w:rsidRPr="00B12D25">
        <w:rPr>
          <w:sz w:val="22"/>
          <w:szCs w:val="22"/>
        </w:rPr>
        <w:t xml:space="preserve"> </w:t>
      </w:r>
      <w:r w:rsidR="00DA7ECA" w:rsidRPr="00B12D25">
        <w:rPr>
          <w:sz w:val="22"/>
          <w:szCs w:val="22"/>
        </w:rPr>
        <w:t>quatre (04) mois</w:t>
      </w:r>
    </w:p>
    <w:p w14:paraId="2EB555F1" w14:textId="77777777" w:rsidR="002905CA" w:rsidRPr="00B12D25" w:rsidRDefault="002905CA" w:rsidP="002905CA">
      <w:pPr>
        <w:jc w:val="both"/>
        <w:rPr>
          <w:sz w:val="22"/>
          <w:szCs w:val="22"/>
        </w:rPr>
      </w:pPr>
    </w:p>
    <w:p w14:paraId="7DAED28B" w14:textId="77777777" w:rsidR="002905CA" w:rsidRPr="00B12D25" w:rsidRDefault="002905CA" w:rsidP="002905CA">
      <w:pPr>
        <w:jc w:val="both"/>
        <w:rPr>
          <w:sz w:val="22"/>
          <w:szCs w:val="22"/>
        </w:rPr>
      </w:pPr>
      <w:r w:rsidRPr="00B12D25">
        <w:rPr>
          <w:b/>
          <w:sz w:val="24"/>
          <w:szCs w:val="24"/>
        </w:rPr>
        <w:t>MONTANT EN FCFA</w:t>
      </w:r>
      <w:r w:rsidRPr="00B12D25">
        <w:rPr>
          <w:sz w:val="22"/>
          <w:szCs w:val="22"/>
        </w:rPr>
        <w:t xml:space="preserve"> : </w:t>
      </w:r>
    </w:p>
    <w:p w14:paraId="36D01017" w14:textId="77777777" w:rsidR="002905CA" w:rsidRPr="00B12D25" w:rsidRDefault="002905CA" w:rsidP="002905CA">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5768"/>
      </w:tblGrid>
      <w:tr w:rsidR="00B12D25" w:rsidRPr="00B12D25" w14:paraId="2EA1958F" w14:textId="77777777" w:rsidTr="00DA7ECA">
        <w:trPr>
          <w:jc w:val="center"/>
        </w:trPr>
        <w:tc>
          <w:tcPr>
            <w:tcW w:w="2048" w:type="pct"/>
          </w:tcPr>
          <w:p w14:paraId="670603EA" w14:textId="77777777" w:rsidR="002905CA" w:rsidRPr="00B12D25" w:rsidRDefault="002905CA" w:rsidP="000B7705">
            <w:pPr>
              <w:jc w:val="both"/>
              <w:rPr>
                <w:sz w:val="22"/>
                <w:szCs w:val="22"/>
              </w:rPr>
            </w:pPr>
            <w:r w:rsidRPr="00B12D25">
              <w:rPr>
                <w:sz w:val="22"/>
                <w:szCs w:val="22"/>
              </w:rPr>
              <w:t>TTC</w:t>
            </w:r>
          </w:p>
        </w:tc>
        <w:tc>
          <w:tcPr>
            <w:tcW w:w="2952" w:type="pct"/>
          </w:tcPr>
          <w:p w14:paraId="6CD125BC" w14:textId="77777777" w:rsidR="002905CA" w:rsidRPr="00B12D25" w:rsidRDefault="002905CA" w:rsidP="000B7705">
            <w:pPr>
              <w:jc w:val="both"/>
              <w:rPr>
                <w:sz w:val="22"/>
                <w:szCs w:val="22"/>
              </w:rPr>
            </w:pPr>
          </w:p>
        </w:tc>
      </w:tr>
      <w:tr w:rsidR="00B12D25" w:rsidRPr="00B12D25" w14:paraId="638E837F" w14:textId="77777777" w:rsidTr="00DA7ECA">
        <w:trPr>
          <w:jc w:val="center"/>
        </w:trPr>
        <w:tc>
          <w:tcPr>
            <w:tcW w:w="2048" w:type="pct"/>
          </w:tcPr>
          <w:p w14:paraId="07F356F6" w14:textId="77777777" w:rsidR="002905CA" w:rsidRPr="00B12D25" w:rsidRDefault="002905CA" w:rsidP="000B7705">
            <w:pPr>
              <w:jc w:val="both"/>
              <w:rPr>
                <w:sz w:val="22"/>
                <w:szCs w:val="22"/>
              </w:rPr>
            </w:pPr>
            <w:r w:rsidRPr="00B12D25">
              <w:rPr>
                <w:sz w:val="22"/>
                <w:szCs w:val="22"/>
              </w:rPr>
              <w:t>HTVA</w:t>
            </w:r>
          </w:p>
        </w:tc>
        <w:tc>
          <w:tcPr>
            <w:tcW w:w="2952" w:type="pct"/>
          </w:tcPr>
          <w:p w14:paraId="1D5BBDD6" w14:textId="77777777" w:rsidR="002905CA" w:rsidRPr="00B12D25" w:rsidRDefault="002905CA" w:rsidP="000B7705">
            <w:pPr>
              <w:jc w:val="both"/>
              <w:rPr>
                <w:sz w:val="22"/>
                <w:szCs w:val="22"/>
              </w:rPr>
            </w:pPr>
          </w:p>
        </w:tc>
      </w:tr>
      <w:tr w:rsidR="00B12D25" w:rsidRPr="00B12D25" w14:paraId="2EE21C5B" w14:textId="77777777" w:rsidTr="00DA7ECA">
        <w:trPr>
          <w:jc w:val="center"/>
        </w:trPr>
        <w:tc>
          <w:tcPr>
            <w:tcW w:w="2048" w:type="pct"/>
          </w:tcPr>
          <w:p w14:paraId="6D578749" w14:textId="77777777" w:rsidR="002905CA" w:rsidRPr="00B12D25" w:rsidRDefault="002905CA" w:rsidP="001E4938">
            <w:pPr>
              <w:jc w:val="both"/>
              <w:rPr>
                <w:sz w:val="22"/>
                <w:szCs w:val="22"/>
              </w:rPr>
            </w:pPr>
            <w:r w:rsidRPr="00B12D25">
              <w:rPr>
                <w:sz w:val="22"/>
                <w:szCs w:val="22"/>
              </w:rPr>
              <w:t>T.V.A. (19,25%)</w:t>
            </w:r>
          </w:p>
        </w:tc>
        <w:tc>
          <w:tcPr>
            <w:tcW w:w="2952" w:type="pct"/>
          </w:tcPr>
          <w:p w14:paraId="51EDE7CA" w14:textId="77777777" w:rsidR="002905CA" w:rsidRPr="00B12D25" w:rsidRDefault="002905CA" w:rsidP="000B7705">
            <w:pPr>
              <w:jc w:val="both"/>
              <w:rPr>
                <w:sz w:val="22"/>
                <w:szCs w:val="22"/>
              </w:rPr>
            </w:pPr>
          </w:p>
        </w:tc>
      </w:tr>
      <w:tr w:rsidR="00B12D25" w:rsidRPr="00B12D25" w14:paraId="0FB2C7C9" w14:textId="77777777" w:rsidTr="00DA7ECA">
        <w:trPr>
          <w:jc w:val="center"/>
        </w:trPr>
        <w:tc>
          <w:tcPr>
            <w:tcW w:w="2048" w:type="pct"/>
          </w:tcPr>
          <w:p w14:paraId="33669F15" w14:textId="77777777" w:rsidR="002905CA" w:rsidRPr="00B12D25" w:rsidRDefault="002905CA" w:rsidP="002E3B8B">
            <w:pPr>
              <w:jc w:val="both"/>
              <w:rPr>
                <w:sz w:val="22"/>
                <w:szCs w:val="22"/>
              </w:rPr>
            </w:pPr>
            <w:r w:rsidRPr="00B12D25">
              <w:rPr>
                <w:sz w:val="22"/>
                <w:szCs w:val="22"/>
              </w:rPr>
              <w:t>AIR (</w:t>
            </w:r>
            <w:r w:rsidR="009C7C34" w:rsidRPr="00B12D25">
              <w:rPr>
                <w:sz w:val="22"/>
                <w:szCs w:val="22"/>
              </w:rPr>
              <w:t>2,</w:t>
            </w:r>
            <w:r w:rsidR="002E3B8B" w:rsidRPr="00B12D25">
              <w:rPr>
                <w:sz w:val="22"/>
                <w:szCs w:val="22"/>
              </w:rPr>
              <w:t>2</w:t>
            </w:r>
            <w:r w:rsidR="00424482" w:rsidRPr="00B12D25">
              <w:rPr>
                <w:sz w:val="22"/>
                <w:szCs w:val="22"/>
              </w:rPr>
              <w:t>%</w:t>
            </w:r>
            <w:r w:rsidRPr="00B12D25">
              <w:rPr>
                <w:sz w:val="22"/>
                <w:szCs w:val="22"/>
              </w:rPr>
              <w:t xml:space="preserve"> ou </w:t>
            </w:r>
            <w:r w:rsidR="00424482" w:rsidRPr="00B12D25">
              <w:rPr>
                <w:sz w:val="22"/>
                <w:szCs w:val="22"/>
              </w:rPr>
              <w:t>5,5</w:t>
            </w:r>
            <w:r w:rsidRPr="00B12D25">
              <w:rPr>
                <w:sz w:val="22"/>
                <w:szCs w:val="22"/>
              </w:rPr>
              <w:t xml:space="preserve"> %)</w:t>
            </w:r>
          </w:p>
        </w:tc>
        <w:tc>
          <w:tcPr>
            <w:tcW w:w="2952" w:type="pct"/>
          </w:tcPr>
          <w:p w14:paraId="02F1C22C" w14:textId="77777777" w:rsidR="002905CA" w:rsidRPr="00B12D25" w:rsidRDefault="002905CA" w:rsidP="000B7705">
            <w:pPr>
              <w:jc w:val="both"/>
              <w:rPr>
                <w:sz w:val="22"/>
                <w:szCs w:val="22"/>
              </w:rPr>
            </w:pPr>
          </w:p>
        </w:tc>
      </w:tr>
      <w:tr w:rsidR="002905CA" w:rsidRPr="00B12D25" w14:paraId="00E1757E" w14:textId="77777777" w:rsidTr="00DA7ECA">
        <w:trPr>
          <w:jc w:val="center"/>
        </w:trPr>
        <w:tc>
          <w:tcPr>
            <w:tcW w:w="2048" w:type="pct"/>
          </w:tcPr>
          <w:p w14:paraId="58A72D88" w14:textId="77777777" w:rsidR="002905CA" w:rsidRPr="00B12D25" w:rsidRDefault="002905CA" w:rsidP="000B7705">
            <w:pPr>
              <w:jc w:val="both"/>
              <w:rPr>
                <w:sz w:val="22"/>
                <w:szCs w:val="22"/>
              </w:rPr>
            </w:pPr>
            <w:r w:rsidRPr="00B12D25">
              <w:rPr>
                <w:sz w:val="22"/>
                <w:szCs w:val="22"/>
              </w:rPr>
              <w:t xml:space="preserve">Net à mandater </w:t>
            </w:r>
          </w:p>
        </w:tc>
        <w:tc>
          <w:tcPr>
            <w:tcW w:w="2952" w:type="pct"/>
          </w:tcPr>
          <w:p w14:paraId="208A9E23" w14:textId="77777777" w:rsidR="002905CA" w:rsidRPr="00B12D25" w:rsidRDefault="002905CA" w:rsidP="000B7705">
            <w:pPr>
              <w:jc w:val="both"/>
              <w:rPr>
                <w:sz w:val="22"/>
                <w:szCs w:val="22"/>
              </w:rPr>
            </w:pPr>
          </w:p>
        </w:tc>
      </w:tr>
    </w:tbl>
    <w:p w14:paraId="64650EE8" w14:textId="77777777" w:rsidR="002905CA" w:rsidRPr="00B12D25" w:rsidRDefault="002905CA" w:rsidP="002905CA">
      <w:pPr>
        <w:jc w:val="both"/>
        <w:rPr>
          <w:b/>
        </w:rPr>
      </w:pPr>
    </w:p>
    <w:p w14:paraId="13F9B39A" w14:textId="77777777" w:rsidR="002905CA" w:rsidRPr="00B12D25" w:rsidRDefault="002905CA" w:rsidP="002905CA">
      <w:pPr>
        <w:jc w:val="both"/>
        <w:rPr>
          <w:b/>
          <w:sz w:val="22"/>
          <w:szCs w:val="22"/>
        </w:rPr>
      </w:pPr>
    </w:p>
    <w:p w14:paraId="6D6BC74D" w14:textId="6D65C42D" w:rsidR="002905CA" w:rsidRPr="00B12D25" w:rsidRDefault="002905CA" w:rsidP="002905CA">
      <w:pPr>
        <w:jc w:val="both"/>
        <w:rPr>
          <w:b/>
          <w:sz w:val="24"/>
          <w:szCs w:val="24"/>
        </w:rPr>
      </w:pPr>
      <w:r w:rsidRPr="00B12D25">
        <w:rPr>
          <w:b/>
          <w:sz w:val="24"/>
          <w:szCs w:val="24"/>
        </w:rPr>
        <w:t>FINANCEMENT :</w:t>
      </w:r>
      <w:r w:rsidRPr="00B12D25">
        <w:rPr>
          <w:b/>
          <w:sz w:val="22"/>
          <w:szCs w:val="22"/>
        </w:rPr>
        <w:t xml:space="preserve"> </w:t>
      </w:r>
      <w:r w:rsidR="00FE4DE0" w:rsidRPr="00B12D25">
        <w:rPr>
          <w:rFonts w:ascii="Calisto MT" w:hAnsi="Calisto MT" w:cs="Calibri"/>
          <w:b/>
          <w:sz w:val="22"/>
          <w:szCs w:val="24"/>
        </w:rPr>
        <w:t>FEICOM, Exercice 2024 et suivants</w:t>
      </w:r>
      <w:r w:rsidRPr="00B12D25">
        <w:rPr>
          <w:b/>
          <w:sz w:val="24"/>
          <w:szCs w:val="24"/>
        </w:rPr>
        <w:t>.</w:t>
      </w:r>
    </w:p>
    <w:p w14:paraId="5AC9C331" w14:textId="77777777" w:rsidR="00424482" w:rsidRPr="00B12D25" w:rsidRDefault="00424482" w:rsidP="002905CA">
      <w:pPr>
        <w:jc w:val="both"/>
        <w:rPr>
          <w:b/>
          <w:sz w:val="24"/>
          <w:szCs w:val="24"/>
        </w:rPr>
      </w:pPr>
    </w:p>
    <w:p w14:paraId="09521023" w14:textId="77777777" w:rsidR="000B146F" w:rsidRPr="00B12D25" w:rsidRDefault="000B146F" w:rsidP="002905CA">
      <w:pPr>
        <w:jc w:val="both"/>
        <w:rPr>
          <w:b/>
          <w:sz w:val="24"/>
          <w:szCs w:val="24"/>
        </w:rPr>
      </w:pPr>
    </w:p>
    <w:p w14:paraId="2C41C052" w14:textId="26FDDD56" w:rsidR="00424482" w:rsidRPr="00B12D25" w:rsidRDefault="00424482" w:rsidP="002905CA">
      <w:pPr>
        <w:jc w:val="both"/>
        <w:rPr>
          <w:b/>
          <w:sz w:val="24"/>
          <w:szCs w:val="24"/>
        </w:rPr>
      </w:pPr>
      <w:r w:rsidRPr="00B12D25">
        <w:rPr>
          <w:b/>
          <w:sz w:val="24"/>
          <w:szCs w:val="24"/>
        </w:rPr>
        <w:t xml:space="preserve">Imputation : </w:t>
      </w:r>
      <w:r w:rsidR="00FB5EA0" w:rsidRPr="00B12D25">
        <w:rPr>
          <w:rFonts w:ascii="Calisto MT" w:hAnsi="Calisto MT" w:cs="Calibri"/>
          <w:b/>
          <w:sz w:val="24"/>
          <w:szCs w:val="24"/>
        </w:rPr>
        <w:t>……………..</w:t>
      </w:r>
    </w:p>
    <w:p w14:paraId="717BC6B4" w14:textId="77777777" w:rsidR="00C61985" w:rsidRPr="00B12D25" w:rsidRDefault="00C61985" w:rsidP="002905CA">
      <w:pPr>
        <w:jc w:val="both"/>
        <w:rPr>
          <w:b/>
          <w:sz w:val="24"/>
          <w:szCs w:val="24"/>
        </w:rPr>
      </w:pPr>
      <w:r w:rsidRPr="00B12D25">
        <w:rPr>
          <w:b/>
          <w:sz w:val="24"/>
          <w:szCs w:val="24"/>
        </w:rPr>
        <w:t xml:space="preserve">Numéro Autorisation des dépenses : </w:t>
      </w:r>
    </w:p>
    <w:p w14:paraId="3482DB15" w14:textId="77777777" w:rsidR="002905CA" w:rsidRPr="00B12D25" w:rsidRDefault="002905CA" w:rsidP="002905CA">
      <w:pPr>
        <w:jc w:val="both"/>
      </w:pPr>
    </w:p>
    <w:p w14:paraId="1B1B797E" w14:textId="77777777" w:rsidR="002905CA" w:rsidRPr="00B12D25" w:rsidRDefault="002905CA" w:rsidP="002905CA">
      <w:pPr>
        <w:ind w:left="1800" w:hanging="1800"/>
        <w:jc w:val="both"/>
      </w:pPr>
      <w:r w:rsidRPr="00B12D25">
        <w:tab/>
      </w:r>
      <w:r w:rsidRPr="00B12D25">
        <w:tab/>
      </w:r>
    </w:p>
    <w:p w14:paraId="0810877B" w14:textId="6484F567" w:rsidR="002905CA" w:rsidRPr="00B12D25" w:rsidRDefault="002905CA" w:rsidP="002905CA">
      <w:pPr>
        <w:ind w:left="4956"/>
        <w:jc w:val="both"/>
        <w:rPr>
          <w:sz w:val="24"/>
          <w:szCs w:val="24"/>
        </w:rPr>
      </w:pPr>
      <w:r w:rsidRPr="00B12D25">
        <w:rPr>
          <w:sz w:val="24"/>
          <w:szCs w:val="24"/>
        </w:rPr>
        <w:t>SOUSCRIT, le ____________________</w:t>
      </w:r>
    </w:p>
    <w:p w14:paraId="7D2A2FB4" w14:textId="77777777" w:rsidR="002905CA" w:rsidRPr="00B12D25" w:rsidRDefault="002905CA" w:rsidP="002905CA">
      <w:pPr>
        <w:ind w:left="4956"/>
        <w:jc w:val="both"/>
        <w:rPr>
          <w:sz w:val="24"/>
          <w:szCs w:val="24"/>
        </w:rPr>
      </w:pPr>
    </w:p>
    <w:p w14:paraId="56750B2B" w14:textId="5BC76A06" w:rsidR="002905CA" w:rsidRPr="00B12D25" w:rsidRDefault="002905CA" w:rsidP="002905CA">
      <w:pPr>
        <w:ind w:left="4956"/>
        <w:jc w:val="both"/>
        <w:rPr>
          <w:sz w:val="24"/>
          <w:szCs w:val="24"/>
        </w:rPr>
      </w:pPr>
      <w:r w:rsidRPr="00B12D25">
        <w:rPr>
          <w:sz w:val="24"/>
          <w:szCs w:val="24"/>
        </w:rPr>
        <w:t>SIGNE, le_________________________</w:t>
      </w:r>
    </w:p>
    <w:p w14:paraId="633A5759" w14:textId="77777777" w:rsidR="002905CA" w:rsidRPr="00B12D25" w:rsidRDefault="002905CA" w:rsidP="002905CA">
      <w:pPr>
        <w:ind w:left="4956"/>
        <w:jc w:val="both"/>
        <w:rPr>
          <w:sz w:val="24"/>
          <w:szCs w:val="24"/>
        </w:rPr>
      </w:pPr>
    </w:p>
    <w:p w14:paraId="5035CC4B" w14:textId="0C3B60D1" w:rsidR="002905CA" w:rsidRPr="00B12D25" w:rsidRDefault="002905CA" w:rsidP="002905CA">
      <w:pPr>
        <w:ind w:left="4956"/>
        <w:jc w:val="both"/>
        <w:rPr>
          <w:sz w:val="24"/>
          <w:szCs w:val="24"/>
        </w:rPr>
      </w:pPr>
      <w:r w:rsidRPr="00B12D25">
        <w:rPr>
          <w:sz w:val="24"/>
          <w:szCs w:val="24"/>
        </w:rPr>
        <w:t>NOTIFIE, le_______________________</w:t>
      </w:r>
    </w:p>
    <w:p w14:paraId="3AEB46B8" w14:textId="77777777" w:rsidR="002905CA" w:rsidRPr="00B12D25" w:rsidRDefault="002905CA" w:rsidP="002905CA">
      <w:pPr>
        <w:ind w:left="4956"/>
        <w:jc w:val="both"/>
        <w:rPr>
          <w:sz w:val="24"/>
          <w:szCs w:val="24"/>
        </w:rPr>
      </w:pPr>
    </w:p>
    <w:p w14:paraId="6F04C2C7" w14:textId="5CFDF655" w:rsidR="002905CA" w:rsidRPr="00B12D25" w:rsidRDefault="002905CA" w:rsidP="002905CA">
      <w:pPr>
        <w:ind w:left="4956"/>
        <w:jc w:val="both"/>
      </w:pPr>
      <w:r w:rsidRPr="00B12D25">
        <w:rPr>
          <w:sz w:val="24"/>
          <w:szCs w:val="24"/>
        </w:rPr>
        <w:t>ENREGISTRE, le___________________</w:t>
      </w:r>
      <w:r w:rsidRPr="00B12D25">
        <w:tab/>
      </w:r>
    </w:p>
    <w:p w14:paraId="22462835" w14:textId="5643260F" w:rsidR="009C2A2C" w:rsidRPr="00B12D25" w:rsidRDefault="002905CA" w:rsidP="009C2A2C">
      <w:r w:rsidRPr="00B12D25">
        <w:br w:type="page"/>
      </w:r>
      <w:r w:rsidRPr="00B12D25">
        <w:rPr>
          <w:sz w:val="28"/>
          <w:szCs w:val="28"/>
        </w:rPr>
        <w:lastRenderedPageBreak/>
        <w:t>ENTRE</w:t>
      </w:r>
      <w:bookmarkEnd w:id="20"/>
    </w:p>
    <w:p w14:paraId="78814BBF" w14:textId="77777777" w:rsidR="009C2A2C" w:rsidRPr="00B12D25" w:rsidRDefault="009C2A2C" w:rsidP="009C2A2C"/>
    <w:p w14:paraId="1343DE11" w14:textId="77777777" w:rsidR="009C2A2C" w:rsidRPr="00B12D25" w:rsidRDefault="009C2A2C" w:rsidP="009C2A2C"/>
    <w:p w14:paraId="2DAAF96F" w14:textId="77777777" w:rsidR="00EE39C6" w:rsidRPr="00B12D25" w:rsidRDefault="00EE39C6" w:rsidP="009C2A2C"/>
    <w:p w14:paraId="132FE733" w14:textId="77777777" w:rsidR="009C2A2C" w:rsidRPr="00B12D25" w:rsidRDefault="009C2A2C" w:rsidP="009C2A2C"/>
    <w:p w14:paraId="2FC55B22" w14:textId="77777777" w:rsidR="009C2A2C" w:rsidRPr="00B12D25" w:rsidRDefault="009C2A2C" w:rsidP="009C2A2C"/>
    <w:p w14:paraId="4145E564" w14:textId="4EF8B4B5" w:rsidR="009C2A2C" w:rsidRPr="00B12D25" w:rsidRDefault="009C7C34" w:rsidP="00552436">
      <w:pPr>
        <w:pStyle w:val="Retraitcorpsdetexte"/>
        <w:ind w:left="0"/>
        <w:jc w:val="both"/>
        <w:rPr>
          <w:rFonts w:ascii="Arial Narrow" w:hAnsi="Arial Narrow"/>
          <w:b/>
          <w:bCs/>
        </w:rPr>
      </w:pPr>
      <w:r w:rsidRPr="00B12D25">
        <w:rPr>
          <w:rFonts w:ascii="Arial Narrow" w:hAnsi="Arial Narrow"/>
          <w:b/>
          <w:bCs/>
        </w:rPr>
        <w:t>LE CONSEIL RÉGIONAL DE L’EXTRÊME-NORD</w:t>
      </w:r>
      <w:r w:rsidR="00AA33B0" w:rsidRPr="00B12D25">
        <w:rPr>
          <w:rFonts w:ascii="Arial Narrow" w:hAnsi="Arial Narrow"/>
          <w:sz w:val="28"/>
        </w:rPr>
        <w:t>, représenté</w:t>
      </w:r>
      <w:r w:rsidR="009C2A2C" w:rsidRPr="00B12D25">
        <w:rPr>
          <w:rFonts w:ascii="Arial Narrow" w:hAnsi="Arial Narrow"/>
          <w:sz w:val="28"/>
        </w:rPr>
        <w:t xml:space="preserve"> par</w:t>
      </w:r>
      <w:r w:rsidR="00A20FAB" w:rsidRPr="00B12D25">
        <w:rPr>
          <w:rFonts w:ascii="Arial Narrow" w:hAnsi="Arial Narrow"/>
          <w:sz w:val="28"/>
        </w:rPr>
        <w:t xml:space="preserve"> </w:t>
      </w:r>
      <w:r w:rsidR="003D522A" w:rsidRPr="00B12D25">
        <w:rPr>
          <w:rFonts w:ascii="Arial Narrow" w:hAnsi="Arial Narrow"/>
          <w:sz w:val="28"/>
        </w:rPr>
        <w:t>son</w:t>
      </w:r>
      <w:r w:rsidR="003D522A" w:rsidRPr="00B12D25">
        <w:rPr>
          <w:rFonts w:ascii="Arial Narrow" w:hAnsi="Arial Narrow"/>
          <w:b/>
          <w:bCs/>
        </w:rPr>
        <w:t xml:space="preserve"> PRÉSIDENT</w:t>
      </w:r>
      <w:r w:rsidR="00EE39C6" w:rsidRPr="00B12D25">
        <w:rPr>
          <w:rFonts w:ascii="Arial Narrow" w:hAnsi="Arial Narrow"/>
          <w:b/>
          <w:bCs/>
        </w:rPr>
        <w:t>,</w:t>
      </w:r>
    </w:p>
    <w:p w14:paraId="317E1674" w14:textId="77777777" w:rsidR="00EE39C6" w:rsidRPr="00B12D25" w:rsidRDefault="00EE39C6" w:rsidP="004862F8">
      <w:pPr>
        <w:pStyle w:val="Retraitcorpsdetexte"/>
        <w:jc w:val="right"/>
      </w:pPr>
    </w:p>
    <w:p w14:paraId="4D3033E9" w14:textId="77777777" w:rsidR="009C2A2C" w:rsidRPr="00B12D25" w:rsidRDefault="00EE39C6" w:rsidP="004862F8">
      <w:pPr>
        <w:pStyle w:val="Retraitcorpsdetexte"/>
        <w:jc w:val="right"/>
      </w:pPr>
      <w:r w:rsidRPr="00B12D25">
        <w:t>C</w:t>
      </w:r>
      <w:r w:rsidR="0096305B" w:rsidRPr="00B12D25">
        <w:t>i-après </w:t>
      </w:r>
      <w:r w:rsidR="000C5A33" w:rsidRPr="00B12D25">
        <w:t>dénommé :</w:t>
      </w:r>
    </w:p>
    <w:p w14:paraId="4D444E55" w14:textId="77777777" w:rsidR="009C2A2C" w:rsidRPr="00B12D25" w:rsidRDefault="009C2A2C" w:rsidP="009C2A2C">
      <w:pPr>
        <w:rPr>
          <w:b/>
          <w:bCs/>
        </w:rPr>
      </w:pPr>
    </w:p>
    <w:p w14:paraId="507DE0CE" w14:textId="77777777" w:rsidR="009C2A2C" w:rsidRPr="00B12D25" w:rsidRDefault="009C2A2C" w:rsidP="009C2A2C">
      <w:pPr>
        <w:rPr>
          <w:b/>
          <w:bCs/>
        </w:rPr>
      </w:pPr>
    </w:p>
    <w:p w14:paraId="08261515" w14:textId="77777777" w:rsidR="009C2A2C" w:rsidRPr="00B12D25" w:rsidRDefault="009C2A2C" w:rsidP="009C2A2C">
      <w:pPr>
        <w:rPr>
          <w:b/>
          <w:bCs/>
        </w:rPr>
      </w:pPr>
    </w:p>
    <w:p w14:paraId="38037CBA" w14:textId="77777777" w:rsidR="009C2A2C" w:rsidRPr="00B12D25" w:rsidRDefault="009C2A2C" w:rsidP="009C2A2C">
      <w:pPr>
        <w:rPr>
          <w:b/>
          <w:bCs/>
        </w:rPr>
      </w:pPr>
    </w:p>
    <w:p w14:paraId="78D4CAF3" w14:textId="77777777" w:rsidR="009C2A2C" w:rsidRPr="00B12D25" w:rsidRDefault="009C2A2C" w:rsidP="009C2A2C">
      <w:pPr>
        <w:rPr>
          <w:b/>
          <w:bCs/>
        </w:rPr>
      </w:pPr>
    </w:p>
    <w:p w14:paraId="167AD540" w14:textId="18558433" w:rsidR="009C2A2C" w:rsidRPr="00B12D25" w:rsidRDefault="00BD5426" w:rsidP="002905CA">
      <w:pPr>
        <w:pStyle w:val="Retraitcorpsdetexte"/>
        <w:jc w:val="center"/>
        <w:rPr>
          <w:b/>
          <w:bCs/>
          <w:sz w:val="28"/>
          <w:szCs w:val="28"/>
        </w:rPr>
      </w:pPr>
      <w:r w:rsidRPr="00B12D25">
        <w:rPr>
          <w:b/>
          <w:bCs/>
          <w:sz w:val="28"/>
          <w:szCs w:val="28"/>
        </w:rPr>
        <w:t>« L’AUTORITE</w:t>
      </w:r>
      <w:r w:rsidR="009C2A2C" w:rsidRPr="00B12D25">
        <w:rPr>
          <w:b/>
          <w:bCs/>
          <w:sz w:val="28"/>
          <w:szCs w:val="28"/>
        </w:rPr>
        <w:t xml:space="preserve"> </w:t>
      </w:r>
      <w:r w:rsidRPr="00B12D25">
        <w:rPr>
          <w:b/>
          <w:bCs/>
          <w:sz w:val="28"/>
          <w:szCs w:val="28"/>
        </w:rPr>
        <w:t>CONTRACTANTE »</w:t>
      </w:r>
    </w:p>
    <w:p w14:paraId="0153AD3A" w14:textId="77777777" w:rsidR="009C2A2C" w:rsidRPr="00B12D25" w:rsidRDefault="009C2A2C" w:rsidP="009C2A2C">
      <w:pPr>
        <w:rPr>
          <w:b/>
          <w:bCs/>
        </w:rPr>
      </w:pPr>
    </w:p>
    <w:p w14:paraId="02294DA9" w14:textId="77777777" w:rsidR="009C2A2C" w:rsidRPr="00B12D25" w:rsidRDefault="009C2A2C" w:rsidP="009C2A2C">
      <w:pPr>
        <w:rPr>
          <w:b/>
          <w:bCs/>
        </w:rPr>
      </w:pPr>
    </w:p>
    <w:p w14:paraId="0594F9BB" w14:textId="77777777" w:rsidR="00EE39C6" w:rsidRPr="00B12D25" w:rsidRDefault="00EE39C6" w:rsidP="009C2A2C">
      <w:pPr>
        <w:rPr>
          <w:b/>
          <w:bCs/>
        </w:rPr>
      </w:pPr>
    </w:p>
    <w:p w14:paraId="3F3D35CA" w14:textId="77777777" w:rsidR="00EE39C6" w:rsidRPr="00B12D25" w:rsidRDefault="00EE39C6" w:rsidP="009C2A2C">
      <w:pPr>
        <w:rPr>
          <w:b/>
          <w:bCs/>
        </w:rPr>
      </w:pPr>
    </w:p>
    <w:p w14:paraId="2A455016" w14:textId="77777777" w:rsidR="009C2A2C" w:rsidRPr="00B12D25" w:rsidRDefault="009C2A2C" w:rsidP="002905CA">
      <w:pPr>
        <w:pStyle w:val="Titre8"/>
        <w:rPr>
          <w:b/>
          <w:bCs/>
        </w:rPr>
      </w:pPr>
      <w:r w:rsidRPr="00B12D25">
        <w:rPr>
          <w:b/>
          <w:bCs/>
        </w:rPr>
        <w:t>D’une part</w:t>
      </w:r>
    </w:p>
    <w:p w14:paraId="401E2439" w14:textId="77777777" w:rsidR="009C2A2C" w:rsidRPr="00B12D25" w:rsidRDefault="009C2A2C" w:rsidP="009C2A2C">
      <w:pPr>
        <w:rPr>
          <w:b/>
          <w:bCs/>
        </w:rPr>
      </w:pPr>
    </w:p>
    <w:p w14:paraId="5F607C71" w14:textId="77777777" w:rsidR="00EE39C6" w:rsidRPr="00B12D25" w:rsidRDefault="00EE39C6" w:rsidP="009C2A2C">
      <w:pPr>
        <w:rPr>
          <w:b/>
          <w:bCs/>
        </w:rPr>
      </w:pPr>
    </w:p>
    <w:p w14:paraId="1392DDCF" w14:textId="77777777" w:rsidR="009C2A2C" w:rsidRPr="00B12D25" w:rsidRDefault="009C2A2C" w:rsidP="009C2A2C">
      <w:pPr>
        <w:rPr>
          <w:b/>
          <w:bCs/>
        </w:rPr>
      </w:pPr>
    </w:p>
    <w:p w14:paraId="0454111D" w14:textId="77777777" w:rsidR="009C2A2C" w:rsidRPr="00B12D25" w:rsidRDefault="009C2A2C" w:rsidP="002905CA">
      <w:pPr>
        <w:pStyle w:val="Titre2"/>
      </w:pPr>
      <w:bookmarkStart w:id="21" w:name="_Toc192473304"/>
      <w:r w:rsidRPr="00B12D25">
        <w:rPr>
          <w:caps/>
        </w:rPr>
        <w:t>E</w:t>
      </w:r>
      <w:bookmarkEnd w:id="21"/>
      <w:r w:rsidR="002905CA" w:rsidRPr="00B12D25">
        <w:rPr>
          <w:caps/>
        </w:rPr>
        <w:t>t</w:t>
      </w:r>
    </w:p>
    <w:p w14:paraId="282140E1" w14:textId="77777777" w:rsidR="009C2A2C" w:rsidRPr="00B12D25" w:rsidRDefault="009C2A2C" w:rsidP="009C2A2C">
      <w:pPr>
        <w:rPr>
          <w:b/>
          <w:bCs/>
        </w:rPr>
      </w:pPr>
    </w:p>
    <w:p w14:paraId="1EC2CC2F" w14:textId="77777777" w:rsidR="009C2A2C" w:rsidRPr="00B12D25" w:rsidRDefault="009C2A2C" w:rsidP="009C2A2C">
      <w:pPr>
        <w:rPr>
          <w:b/>
          <w:bCs/>
        </w:rPr>
      </w:pPr>
    </w:p>
    <w:p w14:paraId="321FF5C0" w14:textId="77777777" w:rsidR="00EE39C6" w:rsidRPr="00B12D25" w:rsidRDefault="00EE39C6" w:rsidP="009C2A2C">
      <w:pPr>
        <w:rPr>
          <w:b/>
          <w:bCs/>
        </w:rPr>
      </w:pPr>
    </w:p>
    <w:p w14:paraId="0F2395F4" w14:textId="77777777" w:rsidR="00EE39C6" w:rsidRPr="00B12D25" w:rsidRDefault="00EE39C6" w:rsidP="009C2A2C">
      <w:pPr>
        <w:rPr>
          <w:b/>
          <w:bCs/>
        </w:rPr>
      </w:pPr>
    </w:p>
    <w:p w14:paraId="633C64E4" w14:textId="77777777" w:rsidR="009C2A2C" w:rsidRPr="00B12D25" w:rsidRDefault="009C2A2C" w:rsidP="000B146F">
      <w:pPr>
        <w:pStyle w:val="Titre4"/>
        <w:spacing w:before="120"/>
        <w:rPr>
          <w:rFonts w:ascii="Arial Narrow" w:hAnsi="Arial Narrow"/>
          <w:iCs/>
          <w:u w:val="none"/>
        </w:rPr>
      </w:pPr>
      <w:r w:rsidRPr="00B12D25">
        <w:rPr>
          <w:rFonts w:ascii="Arial Narrow" w:hAnsi="Arial Narrow"/>
          <w:b/>
          <w:bCs/>
          <w:iCs/>
          <w:u w:val="none"/>
        </w:rPr>
        <w:t xml:space="preserve">L’Entreprise </w:t>
      </w:r>
      <w:r w:rsidRPr="00B12D25">
        <w:rPr>
          <w:rFonts w:ascii="Arial Narrow" w:hAnsi="Arial Narrow"/>
          <w:iCs/>
          <w:u w:val="none"/>
        </w:rPr>
        <w:t>…………………………………………………</w:t>
      </w:r>
    </w:p>
    <w:p w14:paraId="1EF761F6" w14:textId="77777777" w:rsidR="009C2A2C" w:rsidRPr="00B12D25" w:rsidRDefault="009C2A2C" w:rsidP="000B146F">
      <w:pPr>
        <w:pStyle w:val="Titre4"/>
        <w:spacing w:before="120"/>
        <w:rPr>
          <w:rFonts w:ascii="Arial Narrow" w:hAnsi="Arial Narrow"/>
          <w:iCs/>
          <w:u w:val="none"/>
          <w:lang w:val="pt-PT"/>
        </w:rPr>
      </w:pPr>
      <w:r w:rsidRPr="00B12D25">
        <w:rPr>
          <w:rFonts w:ascii="Arial Narrow" w:hAnsi="Arial Narrow"/>
          <w:iCs/>
          <w:u w:val="none"/>
          <w:lang w:val="pt-PT"/>
        </w:rPr>
        <w:t>B.P :____________ Tel : ___________________Fax :_____________</w:t>
      </w:r>
    </w:p>
    <w:p w14:paraId="1375D9C2" w14:textId="77777777" w:rsidR="009C2A2C" w:rsidRPr="00B12D25" w:rsidRDefault="009C2A2C" w:rsidP="000B146F">
      <w:pPr>
        <w:pStyle w:val="Titre4"/>
        <w:spacing w:before="120"/>
        <w:rPr>
          <w:rFonts w:ascii="Arial Narrow" w:hAnsi="Arial Narrow"/>
          <w:iCs/>
          <w:u w:val="none"/>
          <w:lang w:val="pt-PT"/>
        </w:rPr>
      </w:pPr>
      <w:r w:rsidRPr="00B12D25">
        <w:rPr>
          <w:rFonts w:ascii="Arial Narrow" w:hAnsi="Arial Narrow"/>
          <w:iCs/>
          <w:u w:val="none"/>
          <w:lang w:val="pt-PT"/>
        </w:rPr>
        <w:t>N° CONTRIBUABLE</w:t>
      </w:r>
      <w:r w:rsidR="00EE39C6" w:rsidRPr="00B12D25">
        <w:rPr>
          <w:rFonts w:ascii="Arial Narrow" w:hAnsi="Arial Narrow"/>
          <w:iCs/>
          <w:u w:val="none"/>
          <w:lang w:val="pt-PT"/>
        </w:rPr>
        <w:t xml:space="preserve">: </w:t>
      </w:r>
      <w:r w:rsidRPr="00B12D25">
        <w:rPr>
          <w:rFonts w:ascii="Arial Narrow" w:hAnsi="Arial Narrow"/>
          <w:iCs/>
          <w:u w:val="none"/>
          <w:lang w:val="pt-PT"/>
        </w:rPr>
        <w:t xml:space="preserve"> ………………………….,</w:t>
      </w:r>
    </w:p>
    <w:p w14:paraId="2B2FB494" w14:textId="77777777" w:rsidR="009C2A2C" w:rsidRPr="00B12D25" w:rsidRDefault="009C2A2C" w:rsidP="000B146F">
      <w:pPr>
        <w:pStyle w:val="Titre4"/>
        <w:spacing w:before="120"/>
        <w:rPr>
          <w:rFonts w:ascii="Arial Narrow" w:hAnsi="Arial Narrow"/>
          <w:iCs/>
          <w:u w:val="none"/>
          <w:lang w:val="pt-PT"/>
        </w:rPr>
      </w:pPr>
      <w:r w:rsidRPr="00B12D25">
        <w:rPr>
          <w:rFonts w:ascii="Arial Narrow" w:hAnsi="Arial Narrow"/>
          <w:iCs/>
          <w:u w:val="none"/>
          <w:lang w:val="pt-PT"/>
        </w:rPr>
        <w:t>N° RC</w:t>
      </w:r>
      <w:r w:rsidR="00EE39C6" w:rsidRPr="00B12D25">
        <w:rPr>
          <w:rFonts w:ascii="Arial Narrow" w:hAnsi="Arial Narrow"/>
          <w:iCs/>
          <w:u w:val="none"/>
          <w:lang w:val="pt-PT"/>
        </w:rPr>
        <w:t xml:space="preserve">: </w:t>
      </w:r>
      <w:r w:rsidRPr="00B12D25">
        <w:rPr>
          <w:rFonts w:ascii="Arial Narrow" w:hAnsi="Arial Narrow"/>
          <w:iCs/>
          <w:u w:val="none"/>
          <w:lang w:val="pt-PT"/>
        </w:rPr>
        <w:t xml:space="preserve"> ……………………………………………………..,</w:t>
      </w:r>
    </w:p>
    <w:p w14:paraId="602F6815" w14:textId="77777777" w:rsidR="009C2A2C" w:rsidRPr="00B12D25" w:rsidRDefault="000C5A33" w:rsidP="000B146F">
      <w:pPr>
        <w:pStyle w:val="Titre4"/>
        <w:spacing w:before="120"/>
        <w:rPr>
          <w:rFonts w:ascii="Arial Narrow" w:hAnsi="Arial Narrow"/>
          <w:iCs/>
          <w:u w:val="none"/>
        </w:rPr>
      </w:pPr>
      <w:r w:rsidRPr="00B12D25">
        <w:rPr>
          <w:rFonts w:ascii="Arial Narrow" w:hAnsi="Arial Narrow"/>
          <w:iCs/>
          <w:u w:val="none"/>
        </w:rPr>
        <w:t>Représentée</w:t>
      </w:r>
      <w:r w:rsidR="009C2A2C" w:rsidRPr="00B12D25">
        <w:rPr>
          <w:rFonts w:ascii="Arial Narrow" w:hAnsi="Arial Narrow"/>
          <w:iCs/>
          <w:u w:val="none"/>
        </w:rPr>
        <w:t xml:space="preserve"> par Monsieur </w:t>
      </w:r>
      <w:proofErr w:type="gramStart"/>
      <w:r w:rsidR="009C2A2C" w:rsidRPr="00B12D25">
        <w:rPr>
          <w:rFonts w:ascii="Arial Narrow" w:hAnsi="Arial Narrow"/>
          <w:iCs/>
          <w:u w:val="none"/>
        </w:rPr>
        <w:t>…………………………………………….,</w:t>
      </w:r>
      <w:proofErr w:type="gramEnd"/>
      <w:r w:rsidR="009C2A2C" w:rsidRPr="00B12D25">
        <w:rPr>
          <w:rFonts w:ascii="Arial Narrow" w:hAnsi="Arial Narrow"/>
          <w:iCs/>
          <w:u w:val="none"/>
        </w:rPr>
        <w:t xml:space="preserve"> son Directeur Général,</w:t>
      </w:r>
    </w:p>
    <w:p w14:paraId="15B8D110" w14:textId="77777777" w:rsidR="004862F8" w:rsidRPr="00B12D25" w:rsidRDefault="004862F8" w:rsidP="004862F8"/>
    <w:p w14:paraId="6E3907B6" w14:textId="77777777" w:rsidR="00EE39C6" w:rsidRPr="00B12D25" w:rsidRDefault="00EE39C6" w:rsidP="004862F8"/>
    <w:p w14:paraId="1CE9B41A" w14:textId="77777777" w:rsidR="00EE39C6" w:rsidRPr="00B12D25" w:rsidRDefault="00EE39C6" w:rsidP="00EE39C6">
      <w:pPr>
        <w:pStyle w:val="Retraitcorpsdetexte"/>
        <w:jc w:val="right"/>
      </w:pPr>
      <w:r w:rsidRPr="00B12D25">
        <w:t>C</w:t>
      </w:r>
      <w:r w:rsidR="0096305B" w:rsidRPr="00B12D25">
        <w:t>i-après </w:t>
      </w:r>
      <w:r w:rsidRPr="00B12D25">
        <w:t>dénommée</w:t>
      </w:r>
      <w:r w:rsidR="005F5022" w:rsidRPr="00B12D25">
        <w:t> :</w:t>
      </w:r>
    </w:p>
    <w:p w14:paraId="4CAEFAF9" w14:textId="77777777" w:rsidR="009C2A2C" w:rsidRPr="00B12D25" w:rsidRDefault="009C2A2C" w:rsidP="009C2A2C">
      <w:pPr>
        <w:rPr>
          <w:b/>
          <w:bCs/>
        </w:rPr>
      </w:pPr>
    </w:p>
    <w:p w14:paraId="6FDEFEC4" w14:textId="77777777" w:rsidR="009C2A2C" w:rsidRPr="00B12D25" w:rsidRDefault="009C2A2C" w:rsidP="009C2A2C">
      <w:pPr>
        <w:rPr>
          <w:b/>
          <w:bCs/>
        </w:rPr>
      </w:pPr>
    </w:p>
    <w:p w14:paraId="58E09D03" w14:textId="77777777" w:rsidR="00EE39C6" w:rsidRPr="00B12D25" w:rsidRDefault="00EE39C6" w:rsidP="009C2A2C">
      <w:pPr>
        <w:rPr>
          <w:b/>
          <w:bCs/>
        </w:rPr>
      </w:pPr>
    </w:p>
    <w:p w14:paraId="3BF46703" w14:textId="77777777" w:rsidR="009C2A2C" w:rsidRPr="00B12D25" w:rsidRDefault="000C5A33" w:rsidP="00EE39C6">
      <w:pPr>
        <w:jc w:val="center"/>
        <w:rPr>
          <w:b/>
          <w:bCs/>
          <w:sz w:val="24"/>
          <w:szCs w:val="24"/>
        </w:rPr>
      </w:pPr>
      <w:r w:rsidRPr="00B12D25">
        <w:rPr>
          <w:b/>
          <w:bCs/>
          <w:sz w:val="24"/>
          <w:szCs w:val="24"/>
        </w:rPr>
        <w:t>« L’ENTREPRENEUR</w:t>
      </w:r>
      <w:r w:rsidR="009C2A2C" w:rsidRPr="00B12D25">
        <w:rPr>
          <w:b/>
          <w:bCs/>
          <w:sz w:val="28"/>
          <w:szCs w:val="28"/>
        </w:rPr>
        <w:t> »</w:t>
      </w:r>
    </w:p>
    <w:p w14:paraId="2A20BFA6" w14:textId="77777777" w:rsidR="009C2A2C" w:rsidRPr="00B12D25" w:rsidRDefault="009C2A2C" w:rsidP="009C2A2C">
      <w:pPr>
        <w:rPr>
          <w:b/>
          <w:bCs/>
        </w:rPr>
      </w:pPr>
    </w:p>
    <w:p w14:paraId="456509D0" w14:textId="77777777" w:rsidR="009C2A2C" w:rsidRPr="00B12D25" w:rsidRDefault="009C2A2C" w:rsidP="009C2A2C">
      <w:pPr>
        <w:rPr>
          <w:b/>
          <w:bCs/>
        </w:rPr>
      </w:pPr>
    </w:p>
    <w:p w14:paraId="5036477B" w14:textId="77777777" w:rsidR="00EE39C6" w:rsidRPr="00B12D25" w:rsidRDefault="00EE39C6" w:rsidP="009C2A2C">
      <w:pPr>
        <w:rPr>
          <w:b/>
          <w:bCs/>
        </w:rPr>
      </w:pPr>
    </w:p>
    <w:p w14:paraId="4D610822" w14:textId="77777777" w:rsidR="009C2A2C" w:rsidRPr="00B12D25" w:rsidRDefault="009C2A2C" w:rsidP="004862F8">
      <w:pPr>
        <w:pStyle w:val="Titre9"/>
        <w:numPr>
          <w:ilvl w:val="0"/>
          <w:numId w:val="0"/>
        </w:numPr>
        <w:ind w:left="720"/>
        <w:jc w:val="right"/>
        <w:rPr>
          <w:b w:val="0"/>
          <w:i w:val="0"/>
        </w:rPr>
      </w:pPr>
      <w:r w:rsidRPr="00B12D25">
        <w:rPr>
          <w:b w:val="0"/>
          <w:i w:val="0"/>
        </w:rPr>
        <w:t>D’autre part</w:t>
      </w:r>
    </w:p>
    <w:p w14:paraId="1E81E103" w14:textId="77777777" w:rsidR="009C2A2C" w:rsidRPr="00B12D25" w:rsidRDefault="009C2A2C" w:rsidP="009C2A2C">
      <w:pPr>
        <w:jc w:val="right"/>
        <w:rPr>
          <w:b/>
          <w:bCs/>
          <w:caps/>
        </w:rPr>
      </w:pPr>
    </w:p>
    <w:p w14:paraId="77A1EFB3" w14:textId="77777777" w:rsidR="004862F8" w:rsidRPr="00B12D25" w:rsidRDefault="004862F8" w:rsidP="009C2A2C">
      <w:pPr>
        <w:ind w:firstLine="851"/>
        <w:rPr>
          <w:b/>
          <w:bCs/>
        </w:rPr>
      </w:pPr>
    </w:p>
    <w:p w14:paraId="1A75AE66" w14:textId="77777777" w:rsidR="004862F8" w:rsidRPr="00B12D25" w:rsidRDefault="004862F8" w:rsidP="009C2A2C">
      <w:pPr>
        <w:ind w:firstLine="851"/>
        <w:rPr>
          <w:b/>
          <w:bCs/>
        </w:rPr>
      </w:pPr>
    </w:p>
    <w:p w14:paraId="2FB04903" w14:textId="77777777" w:rsidR="009C2A2C" w:rsidRPr="00B12D25" w:rsidRDefault="009C2A2C" w:rsidP="009C2A2C">
      <w:pPr>
        <w:ind w:firstLine="851"/>
        <w:rPr>
          <w:b/>
          <w:bCs/>
          <w:sz w:val="24"/>
          <w:szCs w:val="24"/>
        </w:rPr>
      </w:pPr>
      <w:r w:rsidRPr="00B12D25">
        <w:rPr>
          <w:b/>
          <w:bCs/>
          <w:sz w:val="24"/>
          <w:szCs w:val="24"/>
          <w:u w:val="single"/>
        </w:rPr>
        <w:t>Il a été convenu et arrêté ce qui suit</w:t>
      </w:r>
      <w:r w:rsidRPr="00B12D25">
        <w:rPr>
          <w:b/>
          <w:bCs/>
          <w:sz w:val="24"/>
          <w:szCs w:val="24"/>
        </w:rPr>
        <w:t> :</w:t>
      </w:r>
    </w:p>
    <w:p w14:paraId="18EDB648" w14:textId="77777777" w:rsidR="009C2A2C" w:rsidRPr="00B12D25" w:rsidRDefault="009C2A2C" w:rsidP="009C2A2C">
      <w:pPr>
        <w:pStyle w:val="Corpsdetexte"/>
        <w:ind w:hanging="851"/>
        <w:jc w:val="center"/>
      </w:pPr>
    </w:p>
    <w:p w14:paraId="7276B8DA" w14:textId="77777777" w:rsidR="009C2A2C" w:rsidRPr="00B12D25" w:rsidRDefault="009C2A2C" w:rsidP="009C2A2C">
      <w:pPr>
        <w:pStyle w:val="Corpsdetexte"/>
        <w:ind w:hanging="851"/>
        <w:jc w:val="center"/>
      </w:pPr>
    </w:p>
    <w:p w14:paraId="4F9E7516" w14:textId="77777777" w:rsidR="009C2A2C" w:rsidRPr="00B12D25" w:rsidRDefault="009C2A2C" w:rsidP="009C2A2C">
      <w:pPr>
        <w:pStyle w:val="Corpsdetexte"/>
        <w:ind w:hanging="851"/>
        <w:jc w:val="center"/>
      </w:pPr>
    </w:p>
    <w:p w14:paraId="0CFEAA6E" w14:textId="77777777" w:rsidR="004862F8" w:rsidRPr="00B12D25" w:rsidRDefault="004862F8" w:rsidP="009C2A2C">
      <w:pPr>
        <w:pStyle w:val="Corpsdetexte"/>
        <w:ind w:hanging="851"/>
        <w:jc w:val="center"/>
      </w:pPr>
    </w:p>
    <w:p w14:paraId="20DD04D8" w14:textId="77777777" w:rsidR="004862F8" w:rsidRPr="00B12D25" w:rsidRDefault="004862F8" w:rsidP="009C2A2C">
      <w:pPr>
        <w:pStyle w:val="Corpsdetexte"/>
        <w:ind w:hanging="851"/>
        <w:jc w:val="center"/>
      </w:pPr>
    </w:p>
    <w:p w14:paraId="5A0FA5DD" w14:textId="77777777" w:rsidR="004862F8" w:rsidRPr="00B12D25" w:rsidRDefault="004862F8" w:rsidP="009C2A2C">
      <w:pPr>
        <w:pStyle w:val="Corpsdetexte"/>
        <w:ind w:hanging="851"/>
        <w:jc w:val="center"/>
      </w:pPr>
    </w:p>
    <w:p w14:paraId="255AEF7F" w14:textId="77777777" w:rsidR="004862F8" w:rsidRPr="00B12D25" w:rsidRDefault="004862F8" w:rsidP="009C2A2C">
      <w:pPr>
        <w:pStyle w:val="Corpsdetexte"/>
        <w:ind w:hanging="851"/>
        <w:jc w:val="center"/>
      </w:pPr>
    </w:p>
    <w:p w14:paraId="2CA2974E" w14:textId="77777777" w:rsidR="00EE39C6" w:rsidRPr="00B12D25" w:rsidRDefault="00EE39C6" w:rsidP="009C2A2C">
      <w:pPr>
        <w:pStyle w:val="Corpsdetexte"/>
        <w:ind w:hanging="851"/>
        <w:jc w:val="center"/>
        <w:rPr>
          <w:sz w:val="52"/>
          <w:szCs w:val="52"/>
        </w:rPr>
      </w:pPr>
    </w:p>
    <w:p w14:paraId="74935FB4" w14:textId="77777777" w:rsidR="009C2A2C" w:rsidRPr="00B12D25" w:rsidRDefault="009C2A2C" w:rsidP="009C2A2C">
      <w:pPr>
        <w:pStyle w:val="Corpsdetexte"/>
        <w:ind w:hanging="851"/>
        <w:jc w:val="center"/>
        <w:rPr>
          <w:b/>
          <w:sz w:val="32"/>
          <w:szCs w:val="32"/>
        </w:rPr>
      </w:pPr>
      <w:r w:rsidRPr="00B12D25">
        <w:rPr>
          <w:b/>
          <w:sz w:val="32"/>
          <w:szCs w:val="32"/>
        </w:rPr>
        <w:lastRenderedPageBreak/>
        <w:t>SOMMAIRE</w:t>
      </w:r>
    </w:p>
    <w:p w14:paraId="54CB6A76" w14:textId="77777777" w:rsidR="009C2A2C" w:rsidRPr="00B12D25" w:rsidRDefault="009C2A2C" w:rsidP="009C2A2C">
      <w:pPr>
        <w:pStyle w:val="Corpsdetexte"/>
        <w:jc w:val="center"/>
      </w:pPr>
    </w:p>
    <w:p w14:paraId="1AC00444" w14:textId="77777777" w:rsidR="009C2A2C" w:rsidRPr="00B12D25" w:rsidRDefault="009C2A2C" w:rsidP="009C2A2C">
      <w:pPr>
        <w:pStyle w:val="Corpsdetexte"/>
        <w:jc w:val="center"/>
      </w:pPr>
    </w:p>
    <w:p w14:paraId="53705E8C" w14:textId="77777777" w:rsidR="00EE39C6" w:rsidRPr="00B12D25" w:rsidRDefault="00EE39C6" w:rsidP="009C2A2C">
      <w:pPr>
        <w:pStyle w:val="Corpsdetexte"/>
        <w:jc w:val="center"/>
      </w:pPr>
    </w:p>
    <w:p w14:paraId="18E80365" w14:textId="77777777" w:rsidR="009C2A2C" w:rsidRPr="00B12D25" w:rsidRDefault="009C2A2C" w:rsidP="009C2A2C">
      <w:pPr>
        <w:pStyle w:val="Corpsdetexte"/>
        <w:spacing w:line="720" w:lineRule="auto"/>
        <w:ind w:left="567"/>
        <w:rPr>
          <w:bCs/>
          <w:sz w:val="28"/>
          <w:szCs w:val="28"/>
        </w:rPr>
      </w:pPr>
      <w:r w:rsidRPr="00B12D25">
        <w:rPr>
          <w:bCs/>
          <w:sz w:val="28"/>
          <w:szCs w:val="28"/>
        </w:rPr>
        <w:t>TITRE I : Cahier des Clauses Administratives Particulières (CCAP)</w:t>
      </w:r>
    </w:p>
    <w:p w14:paraId="17D6E7B3" w14:textId="77777777" w:rsidR="009C2A2C" w:rsidRPr="00B12D25" w:rsidRDefault="00EE39C6" w:rsidP="009C2A2C">
      <w:pPr>
        <w:pStyle w:val="Corpsdetexte"/>
        <w:spacing w:line="720" w:lineRule="auto"/>
        <w:ind w:left="567"/>
        <w:rPr>
          <w:bCs/>
          <w:sz w:val="28"/>
          <w:szCs w:val="28"/>
        </w:rPr>
      </w:pPr>
      <w:r w:rsidRPr="00B12D25">
        <w:rPr>
          <w:bCs/>
          <w:sz w:val="28"/>
          <w:szCs w:val="28"/>
        </w:rPr>
        <w:t>TITRE I</w:t>
      </w:r>
      <w:r w:rsidR="009C2A2C" w:rsidRPr="00B12D25">
        <w:rPr>
          <w:bCs/>
          <w:sz w:val="28"/>
          <w:szCs w:val="28"/>
        </w:rPr>
        <w:t>I : Cahier des Clauses Techniques Particulières (CCTP)</w:t>
      </w:r>
    </w:p>
    <w:p w14:paraId="2A8385BC" w14:textId="77777777" w:rsidR="009C2A2C" w:rsidRPr="00B12D25" w:rsidRDefault="00EE39C6" w:rsidP="009C2A2C">
      <w:pPr>
        <w:pStyle w:val="Corpsdetexte"/>
        <w:spacing w:line="720" w:lineRule="auto"/>
        <w:ind w:left="567"/>
        <w:rPr>
          <w:bCs/>
          <w:sz w:val="28"/>
          <w:szCs w:val="28"/>
        </w:rPr>
      </w:pPr>
      <w:r w:rsidRPr="00B12D25">
        <w:rPr>
          <w:bCs/>
          <w:sz w:val="28"/>
          <w:szCs w:val="28"/>
        </w:rPr>
        <w:t>Titre II</w:t>
      </w:r>
      <w:r w:rsidR="009C2A2C" w:rsidRPr="00B12D25">
        <w:rPr>
          <w:bCs/>
          <w:sz w:val="28"/>
          <w:szCs w:val="28"/>
        </w:rPr>
        <w:t>I : Bordereau des Prix Unitaires (BPU)</w:t>
      </w:r>
    </w:p>
    <w:p w14:paraId="12AE509F" w14:textId="77777777" w:rsidR="009C2A2C" w:rsidRPr="00B12D25" w:rsidRDefault="00EE39C6" w:rsidP="009C2A2C">
      <w:pPr>
        <w:pStyle w:val="Corpsdetexte"/>
        <w:spacing w:line="720" w:lineRule="auto"/>
        <w:ind w:left="567"/>
        <w:rPr>
          <w:bCs/>
          <w:sz w:val="28"/>
          <w:szCs w:val="28"/>
        </w:rPr>
      </w:pPr>
      <w:r w:rsidRPr="00B12D25">
        <w:rPr>
          <w:bCs/>
          <w:sz w:val="28"/>
          <w:szCs w:val="28"/>
        </w:rPr>
        <w:t>TITRE I</w:t>
      </w:r>
      <w:r w:rsidR="009C2A2C" w:rsidRPr="00B12D25">
        <w:rPr>
          <w:bCs/>
          <w:sz w:val="28"/>
          <w:szCs w:val="28"/>
        </w:rPr>
        <w:t xml:space="preserve">V : </w:t>
      </w:r>
      <w:r w:rsidR="009C7C34" w:rsidRPr="00B12D25">
        <w:rPr>
          <w:bCs/>
          <w:sz w:val="28"/>
          <w:szCs w:val="28"/>
        </w:rPr>
        <w:t xml:space="preserve">Devis Quantitatif et Estimatif </w:t>
      </w:r>
      <w:r w:rsidR="009C2A2C" w:rsidRPr="00B12D25">
        <w:rPr>
          <w:bCs/>
          <w:sz w:val="28"/>
          <w:szCs w:val="28"/>
        </w:rPr>
        <w:t>(D</w:t>
      </w:r>
      <w:r w:rsidR="009C7C34" w:rsidRPr="00B12D25">
        <w:rPr>
          <w:bCs/>
          <w:sz w:val="28"/>
          <w:szCs w:val="28"/>
        </w:rPr>
        <w:t>Q</w:t>
      </w:r>
      <w:r w:rsidR="009C2A2C" w:rsidRPr="00B12D25">
        <w:rPr>
          <w:bCs/>
          <w:sz w:val="28"/>
          <w:szCs w:val="28"/>
        </w:rPr>
        <w:t>E)</w:t>
      </w:r>
    </w:p>
    <w:p w14:paraId="445796A3" w14:textId="77777777" w:rsidR="009C2A2C" w:rsidRPr="00B12D25" w:rsidRDefault="009C2A2C" w:rsidP="009C2A2C">
      <w:pPr>
        <w:pStyle w:val="Corpsdetexte"/>
        <w:spacing w:line="720" w:lineRule="auto"/>
      </w:pPr>
    </w:p>
    <w:p w14:paraId="6F3AD1DD" w14:textId="77777777" w:rsidR="009C2A2C" w:rsidRPr="00B12D25" w:rsidRDefault="009C2A2C" w:rsidP="00411BAE">
      <w:r w:rsidRPr="00B12D25">
        <w:br w:type="page"/>
      </w:r>
    </w:p>
    <w:p w14:paraId="3E9205A5" w14:textId="700CDA66" w:rsidR="002E3B8B" w:rsidRPr="00B12D25" w:rsidRDefault="00EC7144" w:rsidP="00AA33B0">
      <w:pPr>
        <w:pStyle w:val="CORPSL-C"/>
        <w:spacing w:before="120"/>
        <w:ind w:left="0" w:firstLine="0"/>
        <w:jc w:val="center"/>
        <w:rPr>
          <w:rFonts w:ascii="Consolas" w:eastAsia="BatangChe" w:hAnsi="Consolas" w:cs="Consolas"/>
          <w:b/>
          <w:i/>
          <w:sz w:val="22"/>
          <w:szCs w:val="28"/>
        </w:rPr>
      </w:pPr>
      <w:r w:rsidRPr="00B12D25">
        <w:rPr>
          <w:rFonts w:ascii="Consolas" w:eastAsia="BatangChe" w:hAnsi="Consolas" w:cs="Consolas"/>
          <w:b/>
          <w:i/>
          <w:sz w:val="22"/>
          <w:szCs w:val="28"/>
        </w:rPr>
        <w:lastRenderedPageBreak/>
        <w:t>PAGE ……. ET DERNIERE DU</w:t>
      </w:r>
    </w:p>
    <w:p w14:paraId="4EDEFA74" w14:textId="561F9F5D" w:rsidR="00B83266" w:rsidRPr="00B12D25" w:rsidRDefault="00EC7144" w:rsidP="00B83266">
      <w:pPr>
        <w:tabs>
          <w:tab w:val="left" w:pos="567"/>
        </w:tabs>
        <w:spacing w:before="120" w:after="120"/>
        <w:jc w:val="center"/>
        <w:rPr>
          <w:rFonts w:ascii="Consolas" w:eastAsia="BatangChe" w:hAnsi="Consolas" w:cs="Consolas"/>
          <w:b/>
          <w:i/>
          <w:sz w:val="22"/>
          <w:szCs w:val="28"/>
        </w:rPr>
      </w:pPr>
      <w:r w:rsidRPr="00B12D25">
        <w:rPr>
          <w:rFonts w:ascii="Consolas" w:eastAsia="BatangChe" w:hAnsi="Consolas" w:cs="Consolas"/>
          <w:b/>
          <w:i/>
          <w:sz w:val="22"/>
          <w:szCs w:val="28"/>
        </w:rPr>
        <w:t>PASSEE APRES APPEL D’OFFRES NATIONAL OUVERT</w:t>
      </w:r>
    </w:p>
    <w:p w14:paraId="64A17BF5" w14:textId="25CD6729" w:rsidR="00FA0DE8" w:rsidRPr="00B12D25" w:rsidRDefault="00EC7144" w:rsidP="00B83266">
      <w:pPr>
        <w:tabs>
          <w:tab w:val="left" w:pos="567"/>
        </w:tabs>
        <w:spacing w:before="120" w:after="120"/>
        <w:jc w:val="both"/>
        <w:rPr>
          <w:rFonts w:ascii="Consolas" w:eastAsia="BatangChe" w:hAnsi="Consolas" w:cs="Consolas"/>
          <w:b/>
          <w:i/>
          <w:sz w:val="22"/>
          <w:szCs w:val="28"/>
        </w:rPr>
      </w:pPr>
      <w:r w:rsidRPr="00B12D25">
        <w:rPr>
          <w:rFonts w:ascii="Consolas" w:eastAsia="BatangChe" w:hAnsi="Consolas" w:cs="Consolas"/>
          <w:b/>
          <w:i/>
          <w:sz w:val="22"/>
          <w:szCs w:val="28"/>
        </w:rPr>
        <w:t>N°__________/AONO/CREN/CIPM-EN/2024 DU______________, POUR LES TRAVAUX DE CONSTRUCTION DE CINQ (05) ATELIERS DANS CERTAINS ETABLISSEMENTS D’ENSEIGNEMENT SECONDAIRE TECHNIQUE SUIVANTS : LYCEE TECHNIQUE DE DOUKOULA, LYCEE TECHNIQUE DE MAGA, LYCEE TECHNIQUE DE TCHATIBALI, CETIC DE VELE  ET CETIC DE DJONGDONG, DEPARTEMENT DU MAYO, REGION DE L’EXTREME-NORD, EN PROCEDURE D’URGENCE.</w:t>
      </w:r>
    </w:p>
    <w:p w14:paraId="690E171E" w14:textId="34D18329" w:rsidR="004862F8" w:rsidRPr="00B12D25" w:rsidRDefault="004862F8" w:rsidP="00FA0DE8">
      <w:pPr>
        <w:jc w:val="center"/>
        <w:rPr>
          <w:rFonts w:ascii="Arial Narrow" w:hAnsi="Arial Narrow"/>
          <w:b/>
          <w:i/>
          <w:sz w:val="24"/>
          <w:szCs w:val="24"/>
        </w:rPr>
      </w:pPr>
    </w:p>
    <w:p w14:paraId="5C99C32C" w14:textId="77777777" w:rsidR="009C2A2C" w:rsidRPr="00B12D25" w:rsidRDefault="009C2A2C" w:rsidP="004862F8">
      <w:pPr>
        <w:pStyle w:val="CORPSCCAP"/>
        <w:spacing w:after="0"/>
        <w:jc w:val="center"/>
      </w:pPr>
    </w:p>
    <w:p w14:paraId="11E150B2" w14:textId="77777777" w:rsidR="009C2A2C" w:rsidRPr="00B12D25" w:rsidRDefault="009C2A2C" w:rsidP="00115649">
      <w:pPr>
        <w:jc w:val="both"/>
        <w:rPr>
          <w:b/>
          <w:sz w:val="22"/>
          <w:szCs w:val="22"/>
        </w:rPr>
      </w:pPr>
      <w:r w:rsidRPr="00B12D25">
        <w:rPr>
          <w:b/>
          <w:sz w:val="22"/>
          <w:szCs w:val="22"/>
        </w:rPr>
        <w:t>Délai d’exécution : _____________________________</w:t>
      </w:r>
    </w:p>
    <w:p w14:paraId="0BE16AC0" w14:textId="77777777" w:rsidR="009C2A2C" w:rsidRPr="00B12D25" w:rsidRDefault="009C2A2C" w:rsidP="009C2A2C">
      <w:pPr>
        <w:ind w:left="374" w:firstLine="1309"/>
        <w:jc w:val="both"/>
        <w:rPr>
          <w:sz w:val="22"/>
          <w:szCs w:val="22"/>
        </w:rPr>
      </w:pPr>
    </w:p>
    <w:p w14:paraId="61C8F00F" w14:textId="15015DF1" w:rsidR="009C2A2C" w:rsidRPr="00B12D25" w:rsidRDefault="00115649" w:rsidP="00115649">
      <w:pPr>
        <w:jc w:val="both"/>
        <w:rPr>
          <w:b/>
          <w:bCs/>
          <w:sz w:val="22"/>
          <w:szCs w:val="22"/>
        </w:rPr>
      </w:pPr>
      <w:r w:rsidRPr="00B12D25">
        <w:rPr>
          <w:b/>
          <w:bCs/>
          <w:sz w:val="22"/>
          <w:szCs w:val="22"/>
        </w:rPr>
        <w:t xml:space="preserve">Montant </w:t>
      </w:r>
      <w:r w:rsidR="00480728" w:rsidRPr="00B12D25">
        <w:rPr>
          <w:b/>
          <w:bCs/>
          <w:sz w:val="22"/>
          <w:szCs w:val="22"/>
        </w:rPr>
        <w:t>du marché</w:t>
      </w:r>
      <w:r w:rsidR="00E97834" w:rsidRPr="00B12D25">
        <w:rPr>
          <w:b/>
          <w:bCs/>
          <w:sz w:val="22"/>
          <w:szCs w:val="22"/>
        </w:rPr>
        <w:t xml:space="preserve"> </w:t>
      </w:r>
      <w:r w:rsidR="000C5A33" w:rsidRPr="00B12D25">
        <w:rPr>
          <w:b/>
          <w:bCs/>
          <w:sz w:val="22"/>
          <w:szCs w:val="22"/>
        </w:rPr>
        <w:t>en</w:t>
      </w:r>
      <w:r w:rsidRPr="00B12D25">
        <w:rPr>
          <w:b/>
          <w:bCs/>
          <w:sz w:val="22"/>
          <w:szCs w:val="22"/>
        </w:rPr>
        <w:t xml:space="preserve"> F</w:t>
      </w:r>
      <w:r w:rsidR="009C2A2C" w:rsidRPr="00B12D25">
        <w:rPr>
          <w:b/>
          <w:bCs/>
          <w:sz w:val="22"/>
          <w:szCs w:val="22"/>
        </w:rPr>
        <w:t>CFA :</w:t>
      </w:r>
    </w:p>
    <w:p w14:paraId="74AE6502" w14:textId="77777777" w:rsidR="009C2A2C" w:rsidRPr="00B12D25" w:rsidRDefault="009C2A2C" w:rsidP="009C2A2C">
      <w:pPr>
        <w:ind w:left="360"/>
        <w:jc w:val="both"/>
        <w:rPr>
          <w:b/>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5"/>
        <w:gridCol w:w="5065"/>
      </w:tblGrid>
      <w:tr w:rsidR="00B12D25" w:rsidRPr="00B12D25" w14:paraId="6B206511" w14:textId="77777777" w:rsidTr="00633F8A">
        <w:trPr>
          <w:trHeight w:val="397"/>
          <w:jc w:val="center"/>
        </w:trPr>
        <w:tc>
          <w:tcPr>
            <w:tcW w:w="2408" w:type="pct"/>
            <w:vAlign w:val="center"/>
          </w:tcPr>
          <w:p w14:paraId="6165FDB4" w14:textId="77777777" w:rsidR="009C2A2C" w:rsidRPr="00B12D25" w:rsidRDefault="009C2A2C" w:rsidP="000C108E">
            <w:pPr>
              <w:jc w:val="both"/>
              <w:rPr>
                <w:sz w:val="22"/>
                <w:szCs w:val="22"/>
              </w:rPr>
            </w:pPr>
            <w:r w:rsidRPr="00B12D25">
              <w:rPr>
                <w:sz w:val="22"/>
                <w:szCs w:val="22"/>
              </w:rPr>
              <w:t>T.T.C</w:t>
            </w:r>
          </w:p>
        </w:tc>
        <w:tc>
          <w:tcPr>
            <w:tcW w:w="2592" w:type="pct"/>
            <w:vAlign w:val="center"/>
          </w:tcPr>
          <w:p w14:paraId="20C2C586" w14:textId="77777777" w:rsidR="009C2A2C" w:rsidRPr="00B12D25" w:rsidRDefault="009C2A2C" w:rsidP="000C108E">
            <w:pPr>
              <w:jc w:val="both"/>
              <w:rPr>
                <w:sz w:val="22"/>
                <w:szCs w:val="22"/>
              </w:rPr>
            </w:pPr>
          </w:p>
        </w:tc>
      </w:tr>
      <w:tr w:rsidR="00B12D25" w:rsidRPr="00B12D25" w14:paraId="1BD6E97F" w14:textId="77777777" w:rsidTr="00633F8A">
        <w:trPr>
          <w:trHeight w:val="397"/>
          <w:jc w:val="center"/>
        </w:trPr>
        <w:tc>
          <w:tcPr>
            <w:tcW w:w="2408" w:type="pct"/>
            <w:vAlign w:val="center"/>
          </w:tcPr>
          <w:p w14:paraId="54D230A4" w14:textId="77777777" w:rsidR="009C2A2C" w:rsidRPr="00B12D25" w:rsidRDefault="009C2A2C" w:rsidP="000C108E">
            <w:pPr>
              <w:jc w:val="both"/>
              <w:rPr>
                <w:sz w:val="22"/>
                <w:szCs w:val="22"/>
              </w:rPr>
            </w:pPr>
            <w:r w:rsidRPr="00B12D25">
              <w:rPr>
                <w:sz w:val="22"/>
                <w:szCs w:val="22"/>
              </w:rPr>
              <w:t>H.T.V.A</w:t>
            </w:r>
          </w:p>
        </w:tc>
        <w:tc>
          <w:tcPr>
            <w:tcW w:w="2592" w:type="pct"/>
            <w:vAlign w:val="center"/>
          </w:tcPr>
          <w:p w14:paraId="1EA0D9F9" w14:textId="77777777" w:rsidR="009C2A2C" w:rsidRPr="00B12D25" w:rsidRDefault="009C2A2C" w:rsidP="000C108E">
            <w:pPr>
              <w:jc w:val="both"/>
              <w:rPr>
                <w:sz w:val="22"/>
                <w:szCs w:val="22"/>
              </w:rPr>
            </w:pPr>
          </w:p>
        </w:tc>
      </w:tr>
      <w:tr w:rsidR="00B12D25" w:rsidRPr="00B12D25" w14:paraId="14B86D15" w14:textId="77777777" w:rsidTr="00633F8A">
        <w:trPr>
          <w:trHeight w:val="397"/>
          <w:jc w:val="center"/>
        </w:trPr>
        <w:tc>
          <w:tcPr>
            <w:tcW w:w="2408" w:type="pct"/>
            <w:vAlign w:val="center"/>
          </w:tcPr>
          <w:p w14:paraId="1EC85DEB" w14:textId="77777777" w:rsidR="009C2A2C" w:rsidRPr="00B12D25" w:rsidRDefault="00AA33B0" w:rsidP="001E4938">
            <w:pPr>
              <w:jc w:val="both"/>
              <w:rPr>
                <w:sz w:val="22"/>
                <w:szCs w:val="22"/>
              </w:rPr>
            </w:pPr>
            <w:r w:rsidRPr="00B12D25">
              <w:rPr>
                <w:sz w:val="22"/>
                <w:szCs w:val="22"/>
              </w:rPr>
              <w:t>T.V.A (19,25</w:t>
            </w:r>
            <w:r w:rsidR="009C2A2C" w:rsidRPr="00B12D25">
              <w:rPr>
                <w:sz w:val="22"/>
                <w:szCs w:val="22"/>
              </w:rPr>
              <w:t>%)</w:t>
            </w:r>
          </w:p>
        </w:tc>
        <w:tc>
          <w:tcPr>
            <w:tcW w:w="2592" w:type="pct"/>
            <w:vAlign w:val="center"/>
          </w:tcPr>
          <w:p w14:paraId="07C7BD5E" w14:textId="77777777" w:rsidR="009C2A2C" w:rsidRPr="00B12D25" w:rsidRDefault="009C2A2C" w:rsidP="000C108E">
            <w:pPr>
              <w:jc w:val="both"/>
              <w:rPr>
                <w:sz w:val="22"/>
                <w:szCs w:val="22"/>
              </w:rPr>
            </w:pPr>
          </w:p>
        </w:tc>
      </w:tr>
      <w:tr w:rsidR="00B12D25" w:rsidRPr="00B12D25" w14:paraId="5D2549B9" w14:textId="77777777" w:rsidTr="00633F8A">
        <w:trPr>
          <w:trHeight w:val="397"/>
          <w:jc w:val="center"/>
        </w:trPr>
        <w:tc>
          <w:tcPr>
            <w:tcW w:w="2408" w:type="pct"/>
            <w:tcBorders>
              <w:bottom w:val="single" w:sz="4" w:space="0" w:color="000000"/>
            </w:tcBorders>
            <w:vAlign w:val="center"/>
          </w:tcPr>
          <w:p w14:paraId="023D7F5F" w14:textId="77777777" w:rsidR="009C2A2C" w:rsidRPr="00B12D25" w:rsidRDefault="009C2A2C" w:rsidP="002E3B8B">
            <w:pPr>
              <w:jc w:val="both"/>
              <w:rPr>
                <w:sz w:val="22"/>
                <w:szCs w:val="22"/>
              </w:rPr>
            </w:pPr>
            <w:r w:rsidRPr="00B12D25">
              <w:rPr>
                <w:sz w:val="22"/>
                <w:szCs w:val="22"/>
              </w:rPr>
              <w:t>A.I.R (</w:t>
            </w:r>
            <w:r w:rsidR="002E3B8B" w:rsidRPr="00B12D25">
              <w:rPr>
                <w:sz w:val="22"/>
                <w:szCs w:val="22"/>
              </w:rPr>
              <w:t>2.2</w:t>
            </w:r>
            <w:r w:rsidRPr="00B12D25">
              <w:rPr>
                <w:sz w:val="22"/>
                <w:szCs w:val="22"/>
              </w:rPr>
              <w:t>%</w:t>
            </w:r>
            <w:r w:rsidR="004862F8" w:rsidRPr="00B12D25">
              <w:rPr>
                <w:sz w:val="22"/>
                <w:szCs w:val="22"/>
              </w:rPr>
              <w:t xml:space="preserve"> ou </w:t>
            </w:r>
            <w:r w:rsidR="00CC21AB" w:rsidRPr="00B12D25">
              <w:rPr>
                <w:sz w:val="22"/>
                <w:szCs w:val="22"/>
              </w:rPr>
              <w:t>5,5</w:t>
            </w:r>
            <w:r w:rsidR="004862F8" w:rsidRPr="00B12D25">
              <w:rPr>
                <w:sz w:val="22"/>
                <w:szCs w:val="22"/>
              </w:rPr>
              <w:t>%</w:t>
            </w:r>
            <w:r w:rsidRPr="00B12D25">
              <w:rPr>
                <w:sz w:val="22"/>
                <w:szCs w:val="22"/>
              </w:rPr>
              <w:t>)</w:t>
            </w:r>
          </w:p>
        </w:tc>
        <w:tc>
          <w:tcPr>
            <w:tcW w:w="2592" w:type="pct"/>
            <w:tcBorders>
              <w:bottom w:val="single" w:sz="4" w:space="0" w:color="000000"/>
            </w:tcBorders>
            <w:vAlign w:val="center"/>
          </w:tcPr>
          <w:p w14:paraId="0C4C1098" w14:textId="77777777" w:rsidR="009C2A2C" w:rsidRPr="00B12D25" w:rsidRDefault="009C2A2C" w:rsidP="000C108E">
            <w:pPr>
              <w:jc w:val="both"/>
              <w:rPr>
                <w:sz w:val="22"/>
                <w:szCs w:val="22"/>
              </w:rPr>
            </w:pPr>
          </w:p>
        </w:tc>
      </w:tr>
      <w:tr w:rsidR="009C2A2C" w:rsidRPr="00B12D25" w14:paraId="38BFC9C3" w14:textId="77777777" w:rsidTr="00633F8A">
        <w:trPr>
          <w:trHeight w:val="397"/>
          <w:jc w:val="center"/>
        </w:trPr>
        <w:tc>
          <w:tcPr>
            <w:tcW w:w="2408" w:type="pct"/>
            <w:vAlign w:val="center"/>
          </w:tcPr>
          <w:p w14:paraId="7A8A1902" w14:textId="77777777" w:rsidR="009C2A2C" w:rsidRPr="00B12D25" w:rsidRDefault="009C2A2C" w:rsidP="000C108E">
            <w:pPr>
              <w:jc w:val="both"/>
              <w:rPr>
                <w:sz w:val="22"/>
                <w:szCs w:val="22"/>
              </w:rPr>
            </w:pPr>
            <w:r w:rsidRPr="00B12D25">
              <w:rPr>
                <w:sz w:val="22"/>
                <w:szCs w:val="22"/>
              </w:rPr>
              <w:t>Net à mandater</w:t>
            </w:r>
          </w:p>
        </w:tc>
        <w:tc>
          <w:tcPr>
            <w:tcW w:w="2592" w:type="pct"/>
            <w:vAlign w:val="center"/>
          </w:tcPr>
          <w:p w14:paraId="1EEE5857" w14:textId="77777777" w:rsidR="009C2A2C" w:rsidRPr="00B12D25" w:rsidRDefault="009C2A2C" w:rsidP="000C108E">
            <w:pPr>
              <w:jc w:val="both"/>
              <w:rPr>
                <w:sz w:val="22"/>
                <w:szCs w:val="22"/>
              </w:rPr>
            </w:pPr>
          </w:p>
        </w:tc>
      </w:tr>
    </w:tbl>
    <w:p w14:paraId="30AC149C" w14:textId="77777777" w:rsidR="00782066" w:rsidRPr="00B12D25" w:rsidRDefault="00782066" w:rsidP="00996ED5">
      <w:pPr>
        <w:tabs>
          <w:tab w:val="left" w:pos="8965"/>
        </w:tabs>
        <w:ind w:firstLine="2977"/>
        <w:rPr>
          <w:b/>
          <w:bCs/>
          <w:sz w:val="16"/>
        </w:rPr>
      </w:pPr>
    </w:p>
    <w:p w14:paraId="549F652F" w14:textId="77777777" w:rsidR="00115649" w:rsidRPr="00B12D25"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B12D25" w:rsidRPr="00B12D25" w14:paraId="571546B6" w14:textId="77777777" w:rsidTr="00996ED5">
        <w:trPr>
          <w:trHeight w:val="2217"/>
          <w:jc w:val="center"/>
        </w:trPr>
        <w:tc>
          <w:tcPr>
            <w:tcW w:w="10206" w:type="dxa"/>
          </w:tcPr>
          <w:p w14:paraId="01F9A4FA" w14:textId="6901CD88" w:rsidR="009C2A2C" w:rsidRPr="00B12D25" w:rsidRDefault="00633F8A" w:rsidP="00115649">
            <w:pPr>
              <w:pStyle w:val="En-tte"/>
              <w:tabs>
                <w:tab w:val="clear" w:pos="4536"/>
                <w:tab w:val="clear" w:pos="9072"/>
              </w:tabs>
              <w:jc w:val="center"/>
              <w:rPr>
                <w:b/>
                <w:sz w:val="24"/>
                <w:szCs w:val="24"/>
              </w:rPr>
            </w:pPr>
            <w:r w:rsidRPr="00B12D25">
              <w:rPr>
                <w:b/>
                <w:sz w:val="24"/>
                <w:szCs w:val="24"/>
              </w:rPr>
              <w:t>Lu et accepté</w:t>
            </w:r>
            <w:r w:rsidR="00D726F8" w:rsidRPr="00B12D25">
              <w:rPr>
                <w:b/>
                <w:sz w:val="24"/>
                <w:szCs w:val="24"/>
              </w:rPr>
              <w:t xml:space="preserve"> par l’Entrepreneur</w:t>
            </w:r>
          </w:p>
          <w:p w14:paraId="613AC9AF" w14:textId="77777777" w:rsidR="009C2A2C" w:rsidRPr="00B12D25" w:rsidRDefault="009C2A2C" w:rsidP="000C108E">
            <w:pPr>
              <w:pStyle w:val="En-tte"/>
              <w:tabs>
                <w:tab w:val="clear" w:pos="4536"/>
                <w:tab w:val="clear" w:pos="9072"/>
              </w:tabs>
              <w:jc w:val="center"/>
            </w:pPr>
          </w:p>
          <w:p w14:paraId="275827A1" w14:textId="77777777" w:rsidR="009C2A2C" w:rsidRPr="00B12D25" w:rsidRDefault="009C2A2C" w:rsidP="000C108E"/>
          <w:p w14:paraId="7BF508ED" w14:textId="77777777" w:rsidR="009C2A2C" w:rsidRPr="00B12D25" w:rsidRDefault="009C2A2C" w:rsidP="000C108E"/>
          <w:p w14:paraId="02646A35" w14:textId="77777777" w:rsidR="00AA33B0" w:rsidRPr="00B12D25" w:rsidRDefault="00AA33B0" w:rsidP="000C108E"/>
          <w:p w14:paraId="614B1B57" w14:textId="77777777" w:rsidR="009C2A2C" w:rsidRPr="00B12D25" w:rsidRDefault="009C2A2C" w:rsidP="000C108E"/>
          <w:p w14:paraId="1964B945" w14:textId="77777777" w:rsidR="00AA33B0" w:rsidRPr="00B12D25" w:rsidRDefault="00AA33B0" w:rsidP="000C108E"/>
          <w:p w14:paraId="48243C52" w14:textId="77777777" w:rsidR="009C2A2C" w:rsidRPr="00B12D25" w:rsidRDefault="009C2A2C" w:rsidP="000C108E"/>
          <w:p w14:paraId="312AEEBB" w14:textId="77777777" w:rsidR="009C2A2C" w:rsidRPr="00B12D25" w:rsidRDefault="000C5A33" w:rsidP="004862F8">
            <w:pPr>
              <w:ind w:left="284"/>
              <w:jc w:val="center"/>
            </w:pPr>
            <w:r w:rsidRPr="00B12D25">
              <w:t>Maroua</w:t>
            </w:r>
            <w:r w:rsidR="009C2A2C" w:rsidRPr="00B12D25">
              <w:t>, le………..……………</w:t>
            </w:r>
          </w:p>
        </w:tc>
      </w:tr>
      <w:tr w:rsidR="00B12D25" w:rsidRPr="00B12D25" w14:paraId="0B58F6E7" w14:textId="77777777" w:rsidTr="00BF78E4">
        <w:trPr>
          <w:trHeight w:val="3103"/>
          <w:jc w:val="center"/>
        </w:trPr>
        <w:tc>
          <w:tcPr>
            <w:tcW w:w="10206" w:type="dxa"/>
          </w:tcPr>
          <w:p w14:paraId="66469898" w14:textId="77777777" w:rsidR="004862F8" w:rsidRPr="00B12D25" w:rsidRDefault="00AA33B0" w:rsidP="00AA33B0">
            <w:pPr>
              <w:ind w:left="284"/>
              <w:jc w:val="center"/>
              <w:rPr>
                <w:b/>
                <w:sz w:val="24"/>
                <w:szCs w:val="24"/>
              </w:rPr>
            </w:pPr>
            <w:r w:rsidRPr="00B12D25">
              <w:rPr>
                <w:b/>
                <w:sz w:val="24"/>
                <w:szCs w:val="24"/>
              </w:rPr>
              <w:t xml:space="preserve">LE </w:t>
            </w:r>
            <w:r w:rsidR="00411BAE" w:rsidRPr="00B12D25">
              <w:rPr>
                <w:b/>
                <w:sz w:val="24"/>
                <w:szCs w:val="24"/>
              </w:rPr>
              <w:t>PRESIDENT DU CONSEIL REGIONAL DE L’EXTREME-NORD</w:t>
            </w:r>
            <w:r w:rsidRPr="00B12D25">
              <w:rPr>
                <w:b/>
                <w:sz w:val="24"/>
                <w:szCs w:val="24"/>
              </w:rPr>
              <w:t>,</w:t>
            </w:r>
          </w:p>
          <w:p w14:paraId="3D58EF50" w14:textId="77777777" w:rsidR="009C2A2C" w:rsidRPr="00B12D25" w:rsidRDefault="00B72629" w:rsidP="00AA33B0">
            <w:pPr>
              <w:ind w:left="284"/>
              <w:jc w:val="center"/>
              <w:rPr>
                <w:b/>
                <w:sz w:val="28"/>
                <w:szCs w:val="28"/>
              </w:rPr>
            </w:pPr>
            <w:r w:rsidRPr="00B12D25">
              <w:rPr>
                <w:b/>
                <w:sz w:val="28"/>
                <w:szCs w:val="28"/>
              </w:rPr>
              <w:t>Maitre d’Ouvrage</w:t>
            </w:r>
          </w:p>
          <w:p w14:paraId="17E19FB7" w14:textId="77777777" w:rsidR="009C2A2C" w:rsidRPr="00B12D25" w:rsidRDefault="009C2A2C" w:rsidP="000C108E">
            <w:pPr>
              <w:ind w:left="-290"/>
            </w:pPr>
          </w:p>
          <w:p w14:paraId="45B8E62E" w14:textId="77777777" w:rsidR="009C2A2C" w:rsidRPr="00B12D25" w:rsidRDefault="009C2A2C" w:rsidP="000C108E"/>
          <w:p w14:paraId="61633D1D" w14:textId="77777777" w:rsidR="009C2A2C" w:rsidRPr="00B12D25" w:rsidRDefault="009C2A2C" w:rsidP="000C108E"/>
          <w:p w14:paraId="372C6989" w14:textId="77777777" w:rsidR="009C2A2C" w:rsidRPr="00B12D25" w:rsidRDefault="009C2A2C" w:rsidP="000C108E"/>
          <w:p w14:paraId="3DD98B1B" w14:textId="77777777" w:rsidR="009C2A2C" w:rsidRPr="00B12D25" w:rsidRDefault="009C2A2C" w:rsidP="000C108E"/>
          <w:p w14:paraId="5DBA5895" w14:textId="77777777" w:rsidR="009C2A2C" w:rsidRPr="00B12D25" w:rsidRDefault="009C2A2C" w:rsidP="000C108E"/>
          <w:p w14:paraId="50E53ACC" w14:textId="77777777" w:rsidR="009C2A2C" w:rsidRPr="00B12D25" w:rsidRDefault="009C2A2C" w:rsidP="004862F8">
            <w:pPr>
              <w:ind w:left="284"/>
            </w:pPr>
          </w:p>
          <w:p w14:paraId="050D88D1" w14:textId="77777777" w:rsidR="004862F8" w:rsidRPr="00B12D25" w:rsidRDefault="004862F8" w:rsidP="004862F8">
            <w:pPr>
              <w:ind w:left="284"/>
            </w:pPr>
          </w:p>
          <w:p w14:paraId="73467232" w14:textId="77777777" w:rsidR="004862F8" w:rsidRPr="00B12D25" w:rsidRDefault="004862F8" w:rsidP="004862F8">
            <w:pPr>
              <w:ind w:left="284"/>
            </w:pPr>
          </w:p>
          <w:p w14:paraId="7097D1CF" w14:textId="77777777" w:rsidR="004862F8" w:rsidRPr="00B12D25" w:rsidRDefault="00411BAE" w:rsidP="004862F8">
            <w:pPr>
              <w:ind w:left="284"/>
              <w:jc w:val="center"/>
            </w:pPr>
            <w:r w:rsidRPr="00B12D25">
              <w:t>MAROUA</w:t>
            </w:r>
            <w:r w:rsidR="004862F8" w:rsidRPr="00B12D25">
              <w:t>, le…………</w:t>
            </w:r>
          </w:p>
        </w:tc>
      </w:tr>
      <w:tr w:rsidR="009C2A2C" w:rsidRPr="00B12D25" w14:paraId="784FBDCF" w14:textId="77777777" w:rsidTr="00BF78E4">
        <w:trPr>
          <w:trHeight w:val="3141"/>
          <w:jc w:val="center"/>
        </w:trPr>
        <w:tc>
          <w:tcPr>
            <w:tcW w:w="10206" w:type="dxa"/>
          </w:tcPr>
          <w:p w14:paraId="6F04A367" w14:textId="77777777" w:rsidR="00115649" w:rsidRPr="00B12D25" w:rsidRDefault="00115649" w:rsidP="00FE5059">
            <w:pPr>
              <w:ind w:left="284"/>
              <w:jc w:val="center"/>
              <w:rPr>
                <w:sz w:val="24"/>
              </w:rPr>
            </w:pPr>
          </w:p>
          <w:p w14:paraId="1FFD9C0F" w14:textId="77777777" w:rsidR="009C2A2C" w:rsidRPr="00B12D25" w:rsidRDefault="009C2A2C" w:rsidP="00FE5059">
            <w:pPr>
              <w:ind w:left="284"/>
              <w:jc w:val="center"/>
              <w:rPr>
                <w:b/>
                <w:sz w:val="32"/>
              </w:rPr>
            </w:pPr>
            <w:r w:rsidRPr="00B12D25">
              <w:rPr>
                <w:sz w:val="24"/>
              </w:rPr>
              <w:t>Enregistrement</w:t>
            </w:r>
          </w:p>
          <w:p w14:paraId="5F58A5D1" w14:textId="77777777" w:rsidR="009C2A2C" w:rsidRPr="00B12D25" w:rsidRDefault="009C2A2C" w:rsidP="000C108E">
            <w:pPr>
              <w:ind w:left="-290"/>
            </w:pPr>
          </w:p>
          <w:p w14:paraId="66DE2FDF" w14:textId="77777777" w:rsidR="009C2A2C" w:rsidRPr="00B12D25" w:rsidRDefault="009C2A2C" w:rsidP="000C108E">
            <w:pPr>
              <w:ind w:left="-290"/>
            </w:pPr>
          </w:p>
          <w:p w14:paraId="74DF5BE5" w14:textId="77777777" w:rsidR="009C2A2C" w:rsidRPr="00B12D25" w:rsidRDefault="009C2A2C" w:rsidP="000C108E">
            <w:pPr>
              <w:ind w:left="-290"/>
            </w:pPr>
          </w:p>
          <w:p w14:paraId="37D550E2" w14:textId="77777777" w:rsidR="009C2A2C" w:rsidRPr="00B12D25" w:rsidRDefault="009C2A2C" w:rsidP="000C108E">
            <w:pPr>
              <w:ind w:left="-290"/>
            </w:pPr>
          </w:p>
          <w:p w14:paraId="0D8CCF23" w14:textId="77777777" w:rsidR="009C2A2C" w:rsidRPr="00B12D25" w:rsidRDefault="009C2A2C" w:rsidP="000C108E">
            <w:pPr>
              <w:ind w:left="-290"/>
            </w:pPr>
          </w:p>
          <w:p w14:paraId="6DF32DCE" w14:textId="77777777" w:rsidR="009C2A2C" w:rsidRPr="00B12D25" w:rsidRDefault="009C2A2C" w:rsidP="000C108E">
            <w:pPr>
              <w:ind w:left="-290"/>
            </w:pPr>
          </w:p>
          <w:p w14:paraId="25312B9A" w14:textId="77777777" w:rsidR="009C2A2C" w:rsidRPr="00B12D25" w:rsidRDefault="009C2A2C" w:rsidP="000C108E">
            <w:pPr>
              <w:ind w:left="-290"/>
            </w:pPr>
          </w:p>
          <w:p w14:paraId="6A627ED8" w14:textId="77777777" w:rsidR="009C2A2C" w:rsidRPr="00B12D25" w:rsidRDefault="009C2A2C" w:rsidP="000C108E">
            <w:pPr>
              <w:ind w:left="-290"/>
            </w:pPr>
          </w:p>
          <w:p w14:paraId="5FA924BF" w14:textId="77777777" w:rsidR="009C2A2C" w:rsidRPr="00B12D25" w:rsidRDefault="009C2A2C" w:rsidP="000C108E">
            <w:pPr>
              <w:ind w:left="-290"/>
            </w:pPr>
          </w:p>
          <w:p w14:paraId="76F38C06" w14:textId="77777777" w:rsidR="009C2A2C" w:rsidRPr="00B12D25" w:rsidRDefault="009C2A2C" w:rsidP="000C108E">
            <w:pPr>
              <w:ind w:left="-290"/>
            </w:pPr>
          </w:p>
        </w:tc>
      </w:tr>
    </w:tbl>
    <w:p w14:paraId="2631A350"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B12D25"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B12D25"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B12D25"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B12D25"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B12D25"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B12D25"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B12D25" w:rsidRDefault="00664FE0" w:rsidP="00BF78E4">
      <w:pPr>
        <w:pStyle w:val="Corpsdetexte3"/>
        <w:spacing w:before="120" w:after="120"/>
        <w:rPr>
          <w:rFonts w:ascii="Arial Narrow" w:hAnsi="Arial Narrow" w:cs="Tahoma"/>
          <w:b w:val="0"/>
          <w:i w:val="0"/>
          <w:sz w:val="24"/>
          <w:szCs w:val="24"/>
        </w:rPr>
      </w:pPr>
      <w:r w:rsidRPr="00B12D25">
        <w:rPr>
          <w:noProof/>
        </w:rPr>
        <mc:AlternateContent>
          <mc:Choice Requires="wps">
            <w:drawing>
              <wp:inline distT="0" distB="0" distL="0" distR="0" wp14:anchorId="72E24401" wp14:editId="24B91080">
                <wp:extent cx="5029200" cy="1275715"/>
                <wp:effectExtent l="0" t="0" r="0" b="635"/>
                <wp:docPr id="1778362446"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77777777" w:rsidR="00F53B19" w:rsidRPr="007B5106" w:rsidRDefault="00F53B19" w:rsidP="000F5345">
                            <w:pPr>
                              <w:jc w:val="center"/>
                              <w:rPr>
                                <w:color w:val="000000"/>
                                <w:sz w:val="48"/>
                                <w:szCs w:val="16"/>
                              </w:rPr>
                            </w:pPr>
                            <w:r w:rsidRPr="007B5106">
                              <w:rPr>
                                <w:color w:val="000000"/>
                                <w:sz w:val="48"/>
                                <w:szCs w:val="16"/>
                              </w:rPr>
                              <w:t>Pièce N°10</w:t>
                            </w:r>
                          </w:p>
                          <w:p w14:paraId="3FE64E9D" w14:textId="77777777" w:rsidR="00F53B19" w:rsidRPr="007B5106" w:rsidRDefault="00F53B19"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 11"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" filled="f" stroked="f">
                <v:path arrowok="t"/>
                <v:textbox inset="0,0,0,0">
                  <w:txbxContent>
                    <w:p w14:paraId="0CCA1723" w14:textId="77777777" w:rsidR="00F53B19" w:rsidRPr="007B5106" w:rsidRDefault="00F53B19" w:rsidP="000F5345">
                      <w:pPr>
                        <w:jc w:val="center"/>
                        <w:rPr>
                          <w:color w:val="000000"/>
                          <w:sz w:val="48"/>
                          <w:szCs w:val="16"/>
                        </w:rPr>
                      </w:pPr>
                      <w:r w:rsidRPr="007B5106">
                        <w:rPr>
                          <w:color w:val="000000"/>
                          <w:sz w:val="48"/>
                          <w:szCs w:val="16"/>
                        </w:rPr>
                        <w:t>Pièce N°10</w:t>
                      </w:r>
                    </w:p>
                    <w:p w14:paraId="3FE64E9D" w14:textId="77777777" w:rsidR="00F53B19" w:rsidRPr="007B5106" w:rsidRDefault="00F53B19"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B12D25"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B12D25"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B12D25"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21F1E2C7"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5795B040" w14:textId="77777777" w:rsidR="007B4D64" w:rsidRPr="00B12D25" w:rsidRDefault="007B4D64" w:rsidP="00F70624">
      <w:pPr>
        <w:pStyle w:val="Corpsdetexte3"/>
        <w:spacing w:before="120" w:after="120"/>
        <w:jc w:val="both"/>
        <w:rPr>
          <w:rFonts w:ascii="Arial Narrow" w:hAnsi="Arial Narrow" w:cs="Tahoma"/>
          <w:b w:val="0"/>
          <w:i w:val="0"/>
          <w:sz w:val="24"/>
          <w:szCs w:val="24"/>
        </w:rPr>
      </w:pPr>
    </w:p>
    <w:p w14:paraId="5A1D16B5" w14:textId="77777777" w:rsidR="006B0E5A" w:rsidRPr="00B12D25" w:rsidRDefault="006B0E5A" w:rsidP="006B0E5A">
      <w:pPr>
        <w:jc w:val="center"/>
        <w:rPr>
          <w:b/>
          <w:sz w:val="32"/>
          <w:szCs w:val="32"/>
        </w:rPr>
      </w:pPr>
      <w:r w:rsidRPr="00B12D25">
        <w:rPr>
          <w:b/>
          <w:sz w:val="32"/>
          <w:szCs w:val="32"/>
        </w:rPr>
        <w:t>SOMMAIRE</w:t>
      </w:r>
    </w:p>
    <w:p w14:paraId="28FD09CD" w14:textId="77777777" w:rsidR="006B0E5A" w:rsidRPr="00B12D25" w:rsidRDefault="006B0E5A" w:rsidP="006B0E5A">
      <w:pPr>
        <w:jc w:val="both"/>
      </w:pPr>
    </w:p>
    <w:p w14:paraId="0E6DD478" w14:textId="77777777" w:rsidR="006B0E5A" w:rsidRPr="00B12D25" w:rsidRDefault="006B0E5A" w:rsidP="006B0E5A">
      <w:pPr>
        <w:jc w:val="center"/>
      </w:pPr>
      <w:r w:rsidRPr="00B12D25">
        <w:tab/>
      </w:r>
    </w:p>
    <w:p w14:paraId="267CAEA7" w14:textId="77777777" w:rsidR="006B0E5A" w:rsidRPr="00B12D25" w:rsidRDefault="006B0E5A" w:rsidP="006B0E5A">
      <w:pPr>
        <w:spacing w:before="120"/>
        <w:ind w:left="709"/>
        <w:jc w:val="both"/>
        <w:rPr>
          <w:sz w:val="24"/>
          <w:szCs w:val="24"/>
        </w:rPr>
      </w:pPr>
    </w:p>
    <w:p w14:paraId="1844F2D8" w14:textId="77777777" w:rsidR="006B0E5A" w:rsidRPr="00B12D25" w:rsidRDefault="006B0E5A" w:rsidP="006B0E5A">
      <w:pPr>
        <w:spacing w:before="120"/>
        <w:ind w:left="709"/>
        <w:jc w:val="both"/>
        <w:rPr>
          <w:sz w:val="24"/>
          <w:szCs w:val="24"/>
        </w:rPr>
      </w:pPr>
      <w:r w:rsidRPr="00B12D25">
        <w:rPr>
          <w:sz w:val="24"/>
          <w:szCs w:val="24"/>
        </w:rPr>
        <w:t xml:space="preserve">Formulaire N°1: </w:t>
      </w:r>
      <w:r w:rsidRPr="00B12D25">
        <w:rPr>
          <w:sz w:val="24"/>
          <w:szCs w:val="24"/>
        </w:rPr>
        <w:tab/>
        <w:t>Modèle de soumission</w:t>
      </w:r>
    </w:p>
    <w:p w14:paraId="28250876" w14:textId="77777777" w:rsidR="006B0E5A" w:rsidRPr="00B12D25" w:rsidRDefault="006B0E5A" w:rsidP="006B0E5A">
      <w:pPr>
        <w:spacing w:before="120"/>
        <w:ind w:left="709"/>
        <w:jc w:val="both"/>
        <w:rPr>
          <w:sz w:val="24"/>
          <w:szCs w:val="24"/>
        </w:rPr>
      </w:pPr>
    </w:p>
    <w:p w14:paraId="2FC24EFD" w14:textId="77777777" w:rsidR="006B0E5A" w:rsidRPr="00B12D25" w:rsidRDefault="006B0E5A" w:rsidP="006B0E5A">
      <w:pPr>
        <w:spacing w:before="120"/>
        <w:ind w:left="709"/>
        <w:jc w:val="both"/>
        <w:rPr>
          <w:sz w:val="24"/>
          <w:szCs w:val="24"/>
        </w:rPr>
      </w:pPr>
      <w:r w:rsidRPr="00B12D25">
        <w:rPr>
          <w:sz w:val="24"/>
          <w:szCs w:val="24"/>
        </w:rPr>
        <w:t xml:space="preserve">Formulaire N°2 : </w:t>
      </w:r>
      <w:r w:rsidRPr="00B12D25">
        <w:rPr>
          <w:sz w:val="24"/>
          <w:szCs w:val="24"/>
        </w:rPr>
        <w:tab/>
        <w:t xml:space="preserve">Modèle de caution de soumission </w:t>
      </w:r>
    </w:p>
    <w:p w14:paraId="4C5D1B9F" w14:textId="77777777" w:rsidR="006B0E5A" w:rsidRPr="00B12D25" w:rsidRDefault="006B0E5A" w:rsidP="006B0E5A">
      <w:pPr>
        <w:spacing w:before="120"/>
        <w:ind w:left="709"/>
        <w:jc w:val="both"/>
        <w:rPr>
          <w:sz w:val="24"/>
          <w:szCs w:val="24"/>
        </w:rPr>
      </w:pPr>
    </w:p>
    <w:p w14:paraId="2AF98931" w14:textId="77777777" w:rsidR="006B0E5A" w:rsidRPr="00B12D25" w:rsidRDefault="006B0E5A" w:rsidP="006B0E5A">
      <w:pPr>
        <w:spacing w:before="120"/>
        <w:ind w:left="709"/>
        <w:jc w:val="both"/>
        <w:rPr>
          <w:sz w:val="24"/>
          <w:szCs w:val="24"/>
        </w:rPr>
      </w:pPr>
      <w:r w:rsidRPr="00B12D25">
        <w:rPr>
          <w:sz w:val="24"/>
          <w:szCs w:val="24"/>
        </w:rPr>
        <w:t xml:space="preserve">Formulaire N°3 : </w:t>
      </w:r>
      <w:r w:rsidRPr="00B12D25">
        <w:rPr>
          <w:sz w:val="24"/>
          <w:szCs w:val="24"/>
        </w:rPr>
        <w:tab/>
        <w:t>Modèle de cautionnement définitif</w:t>
      </w:r>
    </w:p>
    <w:p w14:paraId="4210DBE4" w14:textId="77777777" w:rsidR="006B0E5A" w:rsidRPr="00B12D25" w:rsidRDefault="006B0E5A" w:rsidP="006B0E5A">
      <w:pPr>
        <w:spacing w:before="120"/>
        <w:ind w:left="709"/>
        <w:jc w:val="both"/>
        <w:rPr>
          <w:sz w:val="24"/>
          <w:szCs w:val="24"/>
        </w:rPr>
      </w:pPr>
    </w:p>
    <w:p w14:paraId="1BD0916C" w14:textId="77777777" w:rsidR="006B0E5A" w:rsidRPr="00B12D25" w:rsidRDefault="006B0E5A" w:rsidP="006B0E5A">
      <w:pPr>
        <w:spacing w:before="120"/>
        <w:ind w:left="709"/>
        <w:jc w:val="both"/>
        <w:rPr>
          <w:sz w:val="24"/>
          <w:szCs w:val="24"/>
        </w:rPr>
      </w:pPr>
      <w:r w:rsidRPr="00B12D25">
        <w:rPr>
          <w:sz w:val="24"/>
          <w:szCs w:val="24"/>
        </w:rPr>
        <w:t xml:space="preserve">Formulaire N°4 : </w:t>
      </w:r>
      <w:r w:rsidRPr="00B12D25">
        <w:rPr>
          <w:sz w:val="24"/>
          <w:szCs w:val="24"/>
        </w:rPr>
        <w:tab/>
        <w:t>Modèle de caution d’avance de démarrage</w:t>
      </w:r>
    </w:p>
    <w:p w14:paraId="2B679CAD" w14:textId="77777777" w:rsidR="006B0E5A" w:rsidRPr="00B12D25" w:rsidRDefault="006B0E5A" w:rsidP="006B0E5A">
      <w:pPr>
        <w:spacing w:before="120"/>
        <w:ind w:left="709"/>
        <w:jc w:val="both"/>
        <w:rPr>
          <w:sz w:val="24"/>
          <w:szCs w:val="24"/>
        </w:rPr>
      </w:pPr>
    </w:p>
    <w:p w14:paraId="40F2546A" w14:textId="77777777" w:rsidR="006B0E5A" w:rsidRPr="00B12D25" w:rsidRDefault="006B0E5A" w:rsidP="006B0E5A">
      <w:pPr>
        <w:spacing w:before="120"/>
        <w:ind w:left="709"/>
        <w:jc w:val="both"/>
        <w:rPr>
          <w:sz w:val="24"/>
          <w:szCs w:val="24"/>
        </w:rPr>
      </w:pPr>
      <w:r w:rsidRPr="00B12D25">
        <w:rPr>
          <w:sz w:val="24"/>
          <w:szCs w:val="24"/>
        </w:rPr>
        <w:t xml:space="preserve">Formulaire N°5 : </w:t>
      </w:r>
      <w:r w:rsidRPr="00B12D25">
        <w:rPr>
          <w:sz w:val="24"/>
          <w:szCs w:val="24"/>
        </w:rPr>
        <w:tab/>
        <w:t>Modèle de caution de retenue de garantie</w:t>
      </w:r>
    </w:p>
    <w:p w14:paraId="2B9D4FDC" w14:textId="77777777" w:rsidR="006B0E5A" w:rsidRPr="00B12D25" w:rsidRDefault="006B0E5A" w:rsidP="006B0E5A">
      <w:pPr>
        <w:spacing w:before="120"/>
        <w:ind w:left="709"/>
        <w:jc w:val="both"/>
        <w:rPr>
          <w:sz w:val="24"/>
          <w:szCs w:val="24"/>
        </w:rPr>
      </w:pPr>
    </w:p>
    <w:p w14:paraId="4D0D6D3C" w14:textId="77777777" w:rsidR="006B0E5A" w:rsidRPr="00B12D25" w:rsidRDefault="006B0E5A" w:rsidP="006B0E5A">
      <w:pPr>
        <w:spacing w:before="120"/>
        <w:ind w:left="709"/>
        <w:jc w:val="both"/>
        <w:rPr>
          <w:sz w:val="24"/>
          <w:szCs w:val="24"/>
        </w:rPr>
      </w:pPr>
      <w:r w:rsidRPr="00B12D25">
        <w:rPr>
          <w:sz w:val="24"/>
          <w:szCs w:val="24"/>
        </w:rPr>
        <w:t xml:space="preserve">Formulaire N°6 : </w:t>
      </w:r>
      <w:r w:rsidRPr="00B12D25">
        <w:rPr>
          <w:sz w:val="24"/>
          <w:szCs w:val="24"/>
        </w:rPr>
        <w:tab/>
        <w:t>Modèle d’attestation de solvabilité</w:t>
      </w:r>
    </w:p>
    <w:p w14:paraId="1724671F" w14:textId="77777777" w:rsidR="006B0E5A" w:rsidRPr="00B12D25" w:rsidRDefault="006B0E5A" w:rsidP="006B0E5A">
      <w:pPr>
        <w:spacing w:before="120"/>
        <w:ind w:left="709"/>
        <w:jc w:val="both"/>
        <w:rPr>
          <w:sz w:val="24"/>
          <w:szCs w:val="24"/>
        </w:rPr>
      </w:pPr>
    </w:p>
    <w:p w14:paraId="6A94DF4F" w14:textId="77777777" w:rsidR="006B0E5A" w:rsidRPr="00B12D25" w:rsidRDefault="006B0E5A" w:rsidP="006B0E5A">
      <w:pPr>
        <w:spacing w:before="120"/>
        <w:ind w:left="709"/>
        <w:jc w:val="both"/>
        <w:rPr>
          <w:sz w:val="24"/>
          <w:szCs w:val="24"/>
        </w:rPr>
      </w:pPr>
      <w:r w:rsidRPr="00B12D25">
        <w:rPr>
          <w:sz w:val="24"/>
          <w:szCs w:val="24"/>
        </w:rPr>
        <w:t xml:space="preserve">Formulaire  N°7 :       Modèle de déclaration d’intention de soumissionner </w:t>
      </w:r>
    </w:p>
    <w:p w14:paraId="6C47CBBD" w14:textId="77777777" w:rsidR="006B0E5A" w:rsidRPr="00B12D25" w:rsidRDefault="006B0E5A" w:rsidP="006B0E5A">
      <w:pPr>
        <w:spacing w:before="120"/>
        <w:ind w:left="709"/>
        <w:jc w:val="both"/>
        <w:rPr>
          <w:sz w:val="24"/>
          <w:szCs w:val="24"/>
        </w:rPr>
      </w:pPr>
    </w:p>
    <w:p w14:paraId="195FFD09" w14:textId="77777777" w:rsidR="006B0E5A" w:rsidRPr="00B12D25" w:rsidRDefault="006B0E5A" w:rsidP="006B0E5A">
      <w:pPr>
        <w:spacing w:before="120"/>
        <w:ind w:left="709"/>
        <w:jc w:val="both"/>
        <w:rPr>
          <w:b/>
          <w:sz w:val="28"/>
          <w:szCs w:val="28"/>
        </w:rPr>
      </w:pPr>
      <w:r w:rsidRPr="00B12D25">
        <w:rPr>
          <w:b/>
          <w:sz w:val="28"/>
          <w:szCs w:val="28"/>
        </w:rPr>
        <w:br w:type="page"/>
      </w:r>
    </w:p>
    <w:p w14:paraId="127B00FD" w14:textId="77777777" w:rsidR="006B0E5A" w:rsidRPr="00B12D25" w:rsidRDefault="006B0E5A" w:rsidP="006B0E5A">
      <w:pPr>
        <w:spacing w:before="120"/>
        <w:ind w:left="709"/>
        <w:jc w:val="both"/>
        <w:rPr>
          <w:b/>
          <w:i/>
          <w:sz w:val="28"/>
          <w:szCs w:val="28"/>
        </w:rPr>
      </w:pPr>
    </w:p>
    <w:p w14:paraId="13E19EAA" w14:textId="77777777" w:rsidR="006B0E5A" w:rsidRPr="00B12D25" w:rsidRDefault="006B0E5A" w:rsidP="006B0E5A">
      <w:pPr>
        <w:spacing w:before="120"/>
        <w:ind w:left="709"/>
        <w:jc w:val="both"/>
        <w:rPr>
          <w:sz w:val="24"/>
          <w:szCs w:val="24"/>
        </w:rPr>
      </w:pPr>
      <w:r w:rsidRPr="00B12D25">
        <w:rPr>
          <w:b/>
          <w:i/>
          <w:sz w:val="28"/>
          <w:szCs w:val="28"/>
        </w:rPr>
        <w:t>Formulaire N°1</w:t>
      </w:r>
      <w:r w:rsidRPr="00B12D25">
        <w:rPr>
          <w:b/>
          <w:sz w:val="28"/>
          <w:szCs w:val="28"/>
        </w:rPr>
        <w:t xml:space="preserve"> : </w:t>
      </w:r>
      <w:r w:rsidRPr="00B12D25">
        <w:rPr>
          <w:b/>
          <w:sz w:val="28"/>
        </w:rPr>
        <w:t>MODELEDE SOUMISSION</w:t>
      </w:r>
    </w:p>
    <w:p w14:paraId="51908E70" w14:textId="77777777" w:rsidR="006B0E5A" w:rsidRPr="00B12D25" w:rsidRDefault="006B0E5A" w:rsidP="006B0E5A">
      <w:pPr>
        <w:pStyle w:val="SOUMISSION"/>
        <w:ind w:left="0" w:firstLine="709"/>
        <w:rPr>
          <w:rFonts w:ascii="Times New Roman" w:hAnsi="Times New Roman"/>
        </w:rPr>
      </w:pPr>
    </w:p>
    <w:p w14:paraId="31B53EBF" w14:textId="17D95762" w:rsidR="006B0E5A" w:rsidRPr="00B12D25" w:rsidRDefault="006B0E5A" w:rsidP="006B0E5A">
      <w:pPr>
        <w:spacing w:before="120" w:after="120"/>
        <w:ind w:firstLine="709"/>
        <w:jc w:val="both"/>
        <w:rPr>
          <w:i/>
          <w:sz w:val="24"/>
          <w:szCs w:val="24"/>
        </w:rPr>
      </w:pPr>
      <w:r w:rsidRPr="00B12D25">
        <w:rPr>
          <w:sz w:val="24"/>
          <w:szCs w:val="24"/>
        </w:rPr>
        <w:t xml:space="preserve">Je, </w:t>
      </w:r>
      <w:r w:rsidR="003101CB" w:rsidRPr="00B12D25">
        <w:rPr>
          <w:sz w:val="24"/>
          <w:szCs w:val="24"/>
        </w:rPr>
        <w:t>soussigné,</w:t>
      </w:r>
      <w:r w:rsidRPr="00B12D25">
        <w:rPr>
          <w:sz w:val="24"/>
          <w:szCs w:val="24"/>
        </w:rPr>
        <w:t>………………………… (</w:t>
      </w:r>
      <w:r w:rsidRPr="00B12D25">
        <w:rPr>
          <w:i/>
          <w:sz w:val="24"/>
          <w:szCs w:val="24"/>
        </w:rPr>
        <w:t xml:space="preserve">Indiquer le nom et la qualité du signataire) </w:t>
      </w:r>
    </w:p>
    <w:p w14:paraId="1134F9FC" w14:textId="77777777" w:rsidR="006B0E5A" w:rsidRPr="00B12D25" w:rsidRDefault="006B0E5A" w:rsidP="006B0E5A">
      <w:pPr>
        <w:spacing w:before="120" w:after="120"/>
        <w:ind w:firstLine="709"/>
        <w:jc w:val="both"/>
        <w:rPr>
          <w:sz w:val="24"/>
          <w:szCs w:val="24"/>
        </w:rPr>
      </w:pPr>
      <w:r w:rsidRPr="00B12D25">
        <w:rPr>
          <w:sz w:val="24"/>
          <w:szCs w:val="24"/>
        </w:rPr>
        <w:t>Représentant la société, l’entreprise ou le groupement </w:t>
      </w:r>
      <w:r w:rsidRPr="00B12D25">
        <w:rPr>
          <w:sz w:val="24"/>
          <w:szCs w:val="24"/>
          <w:vertAlign w:val="superscript"/>
        </w:rPr>
        <w:t>(8)</w:t>
      </w:r>
      <w:r w:rsidRPr="00B12D25">
        <w:rPr>
          <w:sz w:val="24"/>
          <w:szCs w:val="24"/>
        </w:rPr>
        <w:t>………………..dont le siège social est à ………………………………….., inscrite au registre du commerce de …………………………sous le n°………………………..</w:t>
      </w:r>
    </w:p>
    <w:p w14:paraId="3866EECC" w14:textId="77777777" w:rsidR="006B0E5A" w:rsidRPr="00B12D25" w:rsidRDefault="006B0E5A" w:rsidP="006B0E5A">
      <w:pPr>
        <w:spacing w:before="120" w:after="120"/>
        <w:ind w:firstLine="709"/>
        <w:jc w:val="both"/>
        <w:rPr>
          <w:sz w:val="24"/>
          <w:szCs w:val="24"/>
        </w:rPr>
      </w:pPr>
      <w:r w:rsidRPr="00B12D25">
        <w:rPr>
          <w:sz w:val="24"/>
          <w:szCs w:val="24"/>
        </w:rPr>
        <w:t>Après avoir pris connaissance de toutes les pièces figurant ou mentionnées au Dossier d’Appel d’Offres y compris le(s) additif(s), [</w:t>
      </w:r>
      <w:r w:rsidRPr="00B12D25">
        <w:rPr>
          <w:i/>
          <w:sz w:val="24"/>
          <w:szCs w:val="24"/>
        </w:rPr>
        <w:t>rappeler le numéro et l’objet de l’appel d’Offres],</w:t>
      </w:r>
    </w:p>
    <w:p w14:paraId="5FE3CF11" w14:textId="77777777" w:rsidR="006B0E5A" w:rsidRPr="00B12D25" w:rsidRDefault="006B0E5A" w:rsidP="006B0E5A">
      <w:pPr>
        <w:spacing w:before="120" w:after="120"/>
        <w:ind w:firstLine="709"/>
        <w:jc w:val="both"/>
        <w:rPr>
          <w:sz w:val="24"/>
          <w:szCs w:val="24"/>
        </w:rPr>
      </w:pPr>
      <w:r w:rsidRPr="00B12D25">
        <w:rPr>
          <w:sz w:val="24"/>
          <w:szCs w:val="24"/>
        </w:rPr>
        <w:t>Après m’être personnellement rendu compte de la situation des lieux et avoir apprécié à mon point de vue et sous ma responsabilité, la nature et la difficulté des travaux à effectuer,</w:t>
      </w:r>
    </w:p>
    <w:p w14:paraId="418B998A" w14:textId="77777777" w:rsidR="006B0E5A" w:rsidRPr="00B12D25" w:rsidRDefault="006B0E5A" w:rsidP="00730F2C">
      <w:pPr>
        <w:numPr>
          <w:ilvl w:val="1"/>
          <w:numId w:val="19"/>
        </w:numPr>
        <w:tabs>
          <w:tab w:val="clear" w:pos="1440"/>
          <w:tab w:val="num" w:pos="540"/>
        </w:tabs>
        <w:spacing w:before="120" w:after="120"/>
        <w:ind w:left="540" w:hanging="256"/>
        <w:jc w:val="both"/>
        <w:rPr>
          <w:sz w:val="24"/>
          <w:szCs w:val="24"/>
        </w:rPr>
      </w:pPr>
      <w:r w:rsidRPr="00B12D25">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B12D25">
        <w:rPr>
          <w:i/>
          <w:sz w:val="24"/>
          <w:szCs w:val="24"/>
        </w:rPr>
        <w:t>en chiffres et en lettres</w:t>
      </w:r>
      <w:r w:rsidRPr="00B12D25">
        <w:rPr>
          <w:sz w:val="24"/>
          <w:szCs w:val="24"/>
        </w:rPr>
        <w:t>] francs CFA Hors TVA, et à ____________ [</w:t>
      </w:r>
      <w:r w:rsidRPr="00B12D25">
        <w:rPr>
          <w:i/>
          <w:sz w:val="24"/>
          <w:szCs w:val="24"/>
        </w:rPr>
        <w:t>en chiffres et en lettres</w:t>
      </w:r>
      <w:r w:rsidRPr="00B12D25">
        <w:rPr>
          <w:sz w:val="24"/>
          <w:szCs w:val="24"/>
        </w:rPr>
        <w:t>]</w:t>
      </w:r>
      <w:r w:rsidR="00D24E0C" w:rsidRPr="00B12D25">
        <w:rPr>
          <w:sz w:val="24"/>
          <w:szCs w:val="24"/>
        </w:rPr>
        <w:t xml:space="preserve"> </w:t>
      </w:r>
      <w:r w:rsidRPr="00B12D25">
        <w:rPr>
          <w:sz w:val="24"/>
          <w:szCs w:val="24"/>
        </w:rPr>
        <w:t xml:space="preserve">francs CFA Toutes Taxes Comprises. </w:t>
      </w:r>
    </w:p>
    <w:p w14:paraId="238E1F39" w14:textId="77777777" w:rsidR="006B0E5A" w:rsidRPr="00B12D25" w:rsidRDefault="006B0E5A" w:rsidP="00730F2C">
      <w:pPr>
        <w:numPr>
          <w:ilvl w:val="1"/>
          <w:numId w:val="19"/>
        </w:numPr>
        <w:tabs>
          <w:tab w:val="clear" w:pos="1440"/>
          <w:tab w:val="num" w:pos="540"/>
        </w:tabs>
        <w:spacing w:before="120" w:after="120"/>
        <w:ind w:left="540" w:hanging="256"/>
        <w:jc w:val="both"/>
        <w:rPr>
          <w:sz w:val="24"/>
          <w:szCs w:val="24"/>
        </w:rPr>
      </w:pPr>
      <w:r w:rsidRPr="00B12D25">
        <w:rPr>
          <w:sz w:val="24"/>
          <w:szCs w:val="24"/>
        </w:rPr>
        <w:t>M’engage à exécuter les travaux dans un délai de _______ jours [</w:t>
      </w:r>
      <w:r w:rsidRPr="00B12D25">
        <w:rPr>
          <w:i/>
          <w:sz w:val="24"/>
          <w:szCs w:val="24"/>
        </w:rPr>
        <w:t>indiquer la durée de validité de l’offre,</w:t>
      </w:r>
      <w:r w:rsidR="00D24E0C" w:rsidRPr="00B12D25">
        <w:rPr>
          <w:i/>
          <w:sz w:val="24"/>
          <w:szCs w:val="24"/>
        </w:rPr>
        <w:t xml:space="preserve"> </w:t>
      </w:r>
      <w:r w:rsidRPr="00B12D25">
        <w:rPr>
          <w:i/>
          <w:sz w:val="24"/>
          <w:szCs w:val="24"/>
        </w:rPr>
        <w:t>60 jours</w:t>
      </w:r>
      <w:r w:rsidRPr="00B12D25">
        <w:rPr>
          <w:sz w:val="24"/>
          <w:szCs w:val="24"/>
        </w:rPr>
        <w:t>] à compter de la date limite de remise des offres.</w:t>
      </w:r>
    </w:p>
    <w:p w14:paraId="1E508A40" w14:textId="77777777" w:rsidR="006B0E5A" w:rsidRPr="00B12D25" w:rsidRDefault="006B0E5A" w:rsidP="006B0E5A">
      <w:pPr>
        <w:spacing w:before="120" w:after="120"/>
        <w:ind w:firstLine="540"/>
        <w:jc w:val="both"/>
        <w:rPr>
          <w:sz w:val="24"/>
          <w:szCs w:val="24"/>
        </w:rPr>
      </w:pPr>
      <w:r w:rsidRPr="00B12D25">
        <w:rPr>
          <w:sz w:val="24"/>
          <w:szCs w:val="24"/>
        </w:rPr>
        <w:t>Les rabais et les modalités d’application desdits rabais sont les suivants (en cas de possibilité d’attribution de plusieurs lots).</w:t>
      </w:r>
    </w:p>
    <w:p w14:paraId="12D48A1A" w14:textId="570E929E" w:rsidR="006B0E5A" w:rsidRPr="00B12D25" w:rsidRDefault="006B0E5A" w:rsidP="006B0E5A">
      <w:pPr>
        <w:spacing w:before="120" w:after="120"/>
        <w:ind w:firstLine="540"/>
        <w:jc w:val="both"/>
        <w:rPr>
          <w:sz w:val="24"/>
          <w:szCs w:val="24"/>
        </w:rPr>
      </w:pPr>
      <w:r w:rsidRPr="00B12D25">
        <w:rPr>
          <w:sz w:val="24"/>
          <w:szCs w:val="24"/>
        </w:rPr>
        <w:t xml:space="preserve">Le </w:t>
      </w:r>
      <w:r w:rsidR="00A85DBA" w:rsidRPr="00B12D25">
        <w:rPr>
          <w:sz w:val="24"/>
          <w:szCs w:val="24"/>
        </w:rPr>
        <w:t>Chef de Service du M</w:t>
      </w:r>
      <w:r w:rsidR="0073539E" w:rsidRPr="00B12D25">
        <w:rPr>
          <w:sz w:val="24"/>
          <w:szCs w:val="24"/>
        </w:rPr>
        <w:t>arché</w:t>
      </w:r>
      <w:r w:rsidRPr="00B12D25">
        <w:rPr>
          <w:sz w:val="24"/>
          <w:szCs w:val="24"/>
        </w:rPr>
        <w:t xml:space="preserve"> se libérera des sommes dues par lui au titre </w:t>
      </w:r>
      <w:r w:rsidR="00480728" w:rsidRPr="00B12D25">
        <w:rPr>
          <w:sz w:val="24"/>
          <w:szCs w:val="24"/>
        </w:rPr>
        <w:t>du marché</w:t>
      </w:r>
      <w:r w:rsidR="00B83B0E" w:rsidRPr="00B12D25">
        <w:rPr>
          <w:sz w:val="24"/>
          <w:szCs w:val="24"/>
        </w:rPr>
        <w:t xml:space="preserve"> </w:t>
      </w:r>
      <w:r w:rsidRPr="00B12D25">
        <w:rPr>
          <w:sz w:val="24"/>
          <w:szCs w:val="24"/>
        </w:rPr>
        <w:t xml:space="preserve">en faisant donner crédit au compte n° ………………. ouvert au nom de ……………….. </w:t>
      </w:r>
      <w:proofErr w:type="gramStart"/>
      <w:r w:rsidRPr="00B12D25">
        <w:rPr>
          <w:sz w:val="24"/>
          <w:szCs w:val="24"/>
        </w:rPr>
        <w:t>auprès</w:t>
      </w:r>
      <w:proofErr w:type="gramEnd"/>
      <w:r w:rsidRPr="00B12D25">
        <w:rPr>
          <w:sz w:val="24"/>
          <w:szCs w:val="24"/>
        </w:rPr>
        <w:t xml:space="preserve">  de la banque…………………. Agence de …………………..</w:t>
      </w:r>
    </w:p>
    <w:p w14:paraId="7EC2BA8B" w14:textId="6AC2A61F" w:rsidR="006B0E5A" w:rsidRPr="00B12D25" w:rsidRDefault="006B0E5A" w:rsidP="006B0E5A">
      <w:pPr>
        <w:spacing w:before="120" w:after="120"/>
        <w:ind w:firstLine="540"/>
        <w:jc w:val="both"/>
        <w:rPr>
          <w:sz w:val="24"/>
          <w:szCs w:val="24"/>
        </w:rPr>
      </w:pPr>
      <w:r w:rsidRPr="00B12D25">
        <w:rPr>
          <w:sz w:val="24"/>
          <w:szCs w:val="24"/>
        </w:rPr>
        <w:t xml:space="preserve">Avant signature </w:t>
      </w:r>
      <w:r w:rsidR="00B83B0E" w:rsidRPr="00B12D25">
        <w:rPr>
          <w:sz w:val="24"/>
          <w:szCs w:val="24"/>
        </w:rPr>
        <w:t>du marché</w:t>
      </w:r>
      <w:r w:rsidR="000C5A33" w:rsidRPr="00B12D25">
        <w:rPr>
          <w:sz w:val="24"/>
          <w:szCs w:val="24"/>
        </w:rPr>
        <w:t>,</w:t>
      </w:r>
      <w:r w:rsidRPr="00B12D25">
        <w:rPr>
          <w:sz w:val="24"/>
          <w:szCs w:val="24"/>
        </w:rPr>
        <w:t xml:space="preserve"> la présente soumission acceptée par vous vaudra engagement entre nous.</w:t>
      </w:r>
    </w:p>
    <w:p w14:paraId="0F7B620E" w14:textId="77777777" w:rsidR="006B0E5A" w:rsidRPr="00B12D25" w:rsidRDefault="006B0E5A" w:rsidP="006B0E5A">
      <w:pPr>
        <w:jc w:val="both"/>
        <w:rPr>
          <w:sz w:val="24"/>
          <w:szCs w:val="24"/>
        </w:rPr>
      </w:pP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t>Fait à ……………… le …………………</w:t>
      </w:r>
    </w:p>
    <w:p w14:paraId="0B6D7ACC" w14:textId="77777777" w:rsidR="006B0E5A" w:rsidRPr="00B12D25" w:rsidRDefault="006B0E5A" w:rsidP="006B0E5A">
      <w:pPr>
        <w:jc w:val="both"/>
        <w:rPr>
          <w:sz w:val="24"/>
          <w:szCs w:val="24"/>
        </w:rPr>
      </w:pP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t>Signature de …………………………</w:t>
      </w:r>
    </w:p>
    <w:p w14:paraId="020C9112" w14:textId="77777777" w:rsidR="006B0E5A" w:rsidRPr="00B12D25" w:rsidRDefault="006B0E5A" w:rsidP="006B0E5A">
      <w:pPr>
        <w:jc w:val="both"/>
        <w:rPr>
          <w:sz w:val="24"/>
          <w:szCs w:val="24"/>
        </w:rPr>
      </w:pP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t>En qualité de …………………………..</w:t>
      </w:r>
    </w:p>
    <w:p w14:paraId="3726126B" w14:textId="77777777" w:rsidR="006B0E5A" w:rsidRPr="00B12D25" w:rsidRDefault="006B0E5A" w:rsidP="006B0E5A">
      <w:pPr>
        <w:jc w:val="both"/>
        <w:rPr>
          <w:sz w:val="24"/>
          <w:szCs w:val="24"/>
        </w:rPr>
      </w:pP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r>
      <w:r w:rsidRPr="00B12D25">
        <w:rPr>
          <w:sz w:val="24"/>
          <w:szCs w:val="24"/>
        </w:rPr>
        <w:tab/>
        <w:t>Dûment autorisé à signer les soumissions</w:t>
      </w:r>
    </w:p>
    <w:p w14:paraId="4A9D5329" w14:textId="77777777" w:rsidR="006B0E5A" w:rsidRPr="00B12D25" w:rsidRDefault="006B0E5A" w:rsidP="006B0E5A">
      <w:pPr>
        <w:ind w:left="3540" w:firstLine="708"/>
        <w:jc w:val="both"/>
        <w:rPr>
          <w:sz w:val="24"/>
          <w:szCs w:val="24"/>
        </w:rPr>
      </w:pPr>
      <w:proofErr w:type="gramStart"/>
      <w:r w:rsidRPr="00B12D25">
        <w:rPr>
          <w:sz w:val="24"/>
          <w:szCs w:val="24"/>
        </w:rPr>
        <w:t>pour</w:t>
      </w:r>
      <w:proofErr w:type="gramEnd"/>
      <w:r w:rsidRPr="00B12D25">
        <w:rPr>
          <w:sz w:val="24"/>
          <w:szCs w:val="24"/>
        </w:rPr>
        <w:t xml:space="preserve"> et au nom de </w:t>
      </w:r>
      <w:r w:rsidRPr="00B12D25">
        <w:rPr>
          <w:sz w:val="24"/>
          <w:szCs w:val="24"/>
          <w:vertAlign w:val="superscript"/>
        </w:rPr>
        <w:t>(9)</w:t>
      </w:r>
      <w:r w:rsidRPr="00B12D25">
        <w:rPr>
          <w:sz w:val="24"/>
          <w:szCs w:val="24"/>
        </w:rPr>
        <w:t xml:space="preserve"> ………………</w:t>
      </w:r>
    </w:p>
    <w:p w14:paraId="108C36E5" w14:textId="77777777" w:rsidR="006B0E5A" w:rsidRPr="00B12D25" w:rsidRDefault="006B0E5A" w:rsidP="006B0E5A">
      <w:pPr>
        <w:ind w:left="2124" w:firstLine="708"/>
        <w:jc w:val="both"/>
        <w:rPr>
          <w:sz w:val="24"/>
          <w:szCs w:val="24"/>
        </w:rPr>
      </w:pPr>
    </w:p>
    <w:p w14:paraId="6E22B15A" w14:textId="77777777" w:rsidR="006B0E5A" w:rsidRPr="00B12D25" w:rsidRDefault="006B0E5A" w:rsidP="006B0E5A">
      <w:pPr>
        <w:jc w:val="both"/>
        <w:rPr>
          <w:sz w:val="18"/>
          <w:szCs w:val="18"/>
        </w:rPr>
      </w:pPr>
      <w:r w:rsidRPr="00B12D25">
        <w:rPr>
          <w:sz w:val="18"/>
          <w:szCs w:val="18"/>
        </w:rPr>
        <w:t>(8) Supprimer la mention inutile</w:t>
      </w:r>
    </w:p>
    <w:p w14:paraId="43FAB272" w14:textId="77777777" w:rsidR="006B0E5A" w:rsidRPr="00B12D25" w:rsidRDefault="006B0E5A" w:rsidP="006B0E5A">
      <w:pPr>
        <w:jc w:val="both"/>
        <w:rPr>
          <w:sz w:val="18"/>
          <w:szCs w:val="18"/>
        </w:rPr>
      </w:pPr>
      <w:r w:rsidRPr="00B12D25">
        <w:rPr>
          <w:sz w:val="18"/>
          <w:szCs w:val="18"/>
        </w:rPr>
        <w:t>(9) Annexer la lettre de pouvoirs</w:t>
      </w:r>
    </w:p>
    <w:p w14:paraId="039C96DC" w14:textId="77777777" w:rsidR="006B0E5A" w:rsidRPr="00B12D25" w:rsidRDefault="006B0E5A" w:rsidP="006B0E5A">
      <w:pPr>
        <w:pStyle w:val="Titre10"/>
      </w:pPr>
      <w:bookmarkStart w:id="22" w:name="_Toc192473307"/>
      <w:r w:rsidRPr="00B12D25">
        <w:br w:type="page"/>
      </w:r>
    </w:p>
    <w:p w14:paraId="2954286D" w14:textId="77777777" w:rsidR="006B0E5A" w:rsidRPr="00B12D25" w:rsidRDefault="006B0E5A" w:rsidP="006B0E5A"/>
    <w:p w14:paraId="1C9FA169" w14:textId="77777777" w:rsidR="006B0E5A" w:rsidRPr="00B12D25" w:rsidRDefault="006B0E5A" w:rsidP="006B0E5A"/>
    <w:p w14:paraId="32FFFB62" w14:textId="77777777" w:rsidR="006B0E5A" w:rsidRPr="00B12D25" w:rsidRDefault="006B0E5A" w:rsidP="006B0E5A">
      <w:pPr>
        <w:pStyle w:val="Titre10"/>
      </w:pPr>
    </w:p>
    <w:p w14:paraId="215BA7F5" w14:textId="77777777" w:rsidR="006B0E5A" w:rsidRPr="00B12D25" w:rsidRDefault="006B0E5A" w:rsidP="006B0E5A">
      <w:pPr>
        <w:pStyle w:val="Titre10"/>
        <w:rPr>
          <w:i w:val="0"/>
        </w:rPr>
      </w:pPr>
      <w:r w:rsidRPr="00B12D25">
        <w:rPr>
          <w:szCs w:val="28"/>
        </w:rPr>
        <w:t>Formulaire</w:t>
      </w:r>
      <w:r w:rsidRPr="00B12D25">
        <w:t xml:space="preserve">N°2 : </w:t>
      </w:r>
      <w:r w:rsidRPr="00B12D25">
        <w:rPr>
          <w:i w:val="0"/>
        </w:rPr>
        <w:t>MODELE DE CAUTION DE SOUMISSION</w:t>
      </w:r>
      <w:bookmarkEnd w:id="22"/>
    </w:p>
    <w:p w14:paraId="5447352C" w14:textId="77777777" w:rsidR="006B0E5A" w:rsidRPr="00B12D25" w:rsidRDefault="006B0E5A" w:rsidP="006B0E5A">
      <w:pPr>
        <w:jc w:val="both"/>
        <w:rPr>
          <w:sz w:val="16"/>
          <w:szCs w:val="16"/>
        </w:rPr>
      </w:pPr>
    </w:p>
    <w:p w14:paraId="4ACFCAA6" w14:textId="77777777" w:rsidR="006B0E5A" w:rsidRPr="00B12D25" w:rsidRDefault="006B0E5A" w:rsidP="00723C4B">
      <w:pPr>
        <w:ind w:firstLine="709"/>
        <w:jc w:val="both"/>
        <w:rPr>
          <w:sz w:val="16"/>
          <w:szCs w:val="16"/>
        </w:rPr>
      </w:pPr>
      <w:r w:rsidRPr="00B12D25">
        <w:rPr>
          <w:sz w:val="22"/>
          <w:szCs w:val="22"/>
        </w:rPr>
        <w:t xml:space="preserve">Adressée à Monsieur : </w:t>
      </w:r>
      <w:r w:rsidRPr="00B12D25">
        <w:rPr>
          <w:b/>
          <w:bCs/>
          <w:i/>
          <w:iCs/>
          <w:sz w:val="22"/>
          <w:szCs w:val="22"/>
        </w:rPr>
        <w:t>Le</w:t>
      </w:r>
      <w:r w:rsidRPr="00B12D25">
        <w:rPr>
          <w:b/>
          <w:bCs/>
          <w:sz w:val="22"/>
          <w:szCs w:val="22"/>
        </w:rPr>
        <w:t xml:space="preserve"> </w:t>
      </w:r>
      <w:r w:rsidR="00A75609" w:rsidRPr="00B12D25">
        <w:rPr>
          <w:b/>
          <w:bCs/>
          <w:i/>
          <w:iCs/>
          <w:sz w:val="22"/>
          <w:szCs w:val="22"/>
        </w:rPr>
        <w:t>Président du Conseil Régional</w:t>
      </w:r>
      <w:r w:rsidRPr="00B12D25">
        <w:rPr>
          <w:b/>
          <w:bCs/>
          <w:i/>
          <w:iCs/>
          <w:sz w:val="22"/>
          <w:szCs w:val="22"/>
        </w:rPr>
        <w:t xml:space="preserve"> </w:t>
      </w:r>
      <w:r w:rsidR="00723C4B" w:rsidRPr="00B12D25">
        <w:rPr>
          <w:b/>
          <w:bCs/>
          <w:i/>
          <w:iCs/>
          <w:sz w:val="22"/>
          <w:szCs w:val="22"/>
        </w:rPr>
        <w:t>de l’Extrême-Nord</w:t>
      </w:r>
    </w:p>
    <w:p w14:paraId="209E3133" w14:textId="77777777" w:rsidR="006B0E5A" w:rsidRPr="00B12D25" w:rsidRDefault="006B0E5A" w:rsidP="006B0E5A">
      <w:pPr>
        <w:jc w:val="both"/>
        <w:rPr>
          <w:sz w:val="16"/>
          <w:szCs w:val="16"/>
        </w:rPr>
      </w:pPr>
    </w:p>
    <w:p w14:paraId="6FD244C5" w14:textId="77777777" w:rsidR="006B0E5A" w:rsidRPr="00B12D25" w:rsidRDefault="006B0E5A" w:rsidP="006B0E5A">
      <w:pPr>
        <w:pStyle w:val="SOUMISSION"/>
        <w:ind w:left="0" w:firstLine="709"/>
        <w:rPr>
          <w:rFonts w:ascii="Times New Roman" w:hAnsi="Times New Roman"/>
        </w:rPr>
      </w:pPr>
    </w:p>
    <w:p w14:paraId="70A53233"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B12D25">
        <w:rPr>
          <w:rFonts w:ascii="Times New Roman" w:hAnsi="Times New Roman"/>
          <w:b/>
        </w:rPr>
        <w:t>……………………………….. (</w:t>
      </w:r>
      <w:proofErr w:type="gramStart"/>
      <w:r w:rsidRPr="00B12D25">
        <w:rPr>
          <w:rFonts w:ascii="Times New Roman" w:hAnsi="Times New Roman"/>
          <w:b/>
        </w:rPr>
        <w:t>en</w:t>
      </w:r>
      <w:proofErr w:type="gramEnd"/>
      <w:r w:rsidRPr="00B12D25">
        <w:rPr>
          <w:rFonts w:ascii="Times New Roman" w:hAnsi="Times New Roman"/>
          <w:b/>
        </w:rPr>
        <w:t xml:space="preserve"> lettres) FCFA</w:t>
      </w:r>
      <w:r w:rsidRPr="00B12D25">
        <w:rPr>
          <w:rFonts w:ascii="Times New Roman" w:hAnsi="Times New Roman"/>
        </w:rPr>
        <w:t>.</w:t>
      </w:r>
    </w:p>
    <w:p w14:paraId="0C83B974"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Nous __________________</w:t>
      </w:r>
      <w:proofErr w:type="gramStart"/>
      <w:r w:rsidRPr="00B12D25">
        <w:rPr>
          <w:rFonts w:ascii="Times New Roman" w:hAnsi="Times New Roman"/>
        </w:rPr>
        <w:t>_(</w:t>
      </w:r>
      <w:proofErr w:type="gramEnd"/>
      <w:r w:rsidRPr="00B12D25">
        <w:rPr>
          <w:rFonts w:ascii="Times New Roman" w:hAnsi="Times New Roman"/>
        </w:rPr>
        <w:t xml:space="preserve">nom et adresse de la banque), représentée par _____________(noms des signataires), ci-dessous désignée "la banque" déclarons garantir le paiement au Maître d’Ouvrage de la somme maximale de </w:t>
      </w:r>
      <w:r w:rsidRPr="00B12D25">
        <w:rPr>
          <w:rFonts w:ascii="Times New Roman" w:hAnsi="Times New Roman"/>
          <w:b/>
        </w:rPr>
        <w:t>……………… (</w:t>
      </w:r>
      <w:proofErr w:type="gramStart"/>
      <w:r w:rsidRPr="00B12D25">
        <w:rPr>
          <w:rFonts w:ascii="Times New Roman" w:hAnsi="Times New Roman"/>
          <w:b/>
        </w:rPr>
        <w:t>en</w:t>
      </w:r>
      <w:proofErr w:type="gramEnd"/>
      <w:r w:rsidRPr="00B12D25">
        <w:rPr>
          <w:rFonts w:ascii="Times New Roman" w:hAnsi="Times New Roman"/>
          <w:b/>
        </w:rPr>
        <w:t xml:space="preserve"> lettres) FCFA</w:t>
      </w:r>
      <w:r w:rsidRPr="00B12D25">
        <w:rPr>
          <w:rFonts w:ascii="Times New Roman" w:hAnsi="Times New Roman"/>
        </w:rPr>
        <w:t>, que la banque s’engage à régler intégralement au Maître d’Ouvrage, s’obligeant elle-même, ses successeurs et assignataires.</w:t>
      </w:r>
    </w:p>
    <w:p w14:paraId="346E5269" w14:textId="77777777" w:rsidR="006B0E5A" w:rsidRPr="00B12D25" w:rsidRDefault="006B0E5A" w:rsidP="006B0E5A">
      <w:pPr>
        <w:pStyle w:val="SOUMISSION"/>
        <w:spacing w:after="0"/>
        <w:ind w:left="0" w:firstLine="709"/>
        <w:rPr>
          <w:rFonts w:ascii="Times New Roman" w:hAnsi="Times New Roman"/>
        </w:rPr>
      </w:pPr>
      <w:r w:rsidRPr="00B12D25">
        <w:rPr>
          <w:rFonts w:ascii="Times New Roman" w:hAnsi="Times New Roman"/>
        </w:rPr>
        <w:t>Les conditions de cette obligation sont les suivantes :</w:t>
      </w:r>
    </w:p>
    <w:p w14:paraId="075C53A0" w14:textId="77777777" w:rsidR="006B0E5A" w:rsidRPr="00B12D25" w:rsidRDefault="006B0E5A" w:rsidP="00730F2C">
      <w:pPr>
        <w:pStyle w:val="SOUMISSION"/>
        <w:numPr>
          <w:ilvl w:val="0"/>
          <w:numId w:val="11"/>
        </w:numPr>
        <w:tabs>
          <w:tab w:val="left" w:pos="1134"/>
        </w:tabs>
        <w:spacing w:after="0"/>
        <w:ind w:left="1134" w:hanging="283"/>
        <w:rPr>
          <w:rFonts w:ascii="Times New Roman" w:hAnsi="Times New Roman"/>
        </w:rPr>
      </w:pPr>
      <w:r w:rsidRPr="00B12D25">
        <w:rPr>
          <w:rFonts w:ascii="Times New Roman" w:hAnsi="Times New Roman"/>
        </w:rPr>
        <w:t>Si le soumissionnaire retire l’offre pendant la période de la validité spécifiée par lui sur l’acte de soumission ;</w:t>
      </w:r>
    </w:p>
    <w:p w14:paraId="7C00CD8E" w14:textId="77777777" w:rsidR="006B0E5A" w:rsidRPr="00B12D25" w:rsidRDefault="006B0E5A" w:rsidP="006B0E5A">
      <w:pPr>
        <w:pStyle w:val="SOUMISSION"/>
        <w:tabs>
          <w:tab w:val="left" w:pos="1134"/>
        </w:tabs>
        <w:spacing w:after="0"/>
        <w:ind w:left="1134" w:firstLine="0"/>
        <w:rPr>
          <w:rFonts w:ascii="Times New Roman" w:hAnsi="Times New Roman"/>
        </w:rPr>
      </w:pPr>
      <w:r w:rsidRPr="00B12D25">
        <w:rPr>
          <w:rFonts w:ascii="Times New Roman" w:hAnsi="Times New Roman"/>
        </w:rPr>
        <w:t xml:space="preserve">Ou </w:t>
      </w:r>
    </w:p>
    <w:p w14:paraId="45DAB5C6" w14:textId="0D2005E5" w:rsidR="006B0E5A" w:rsidRPr="00B12D25" w:rsidRDefault="006B0E5A" w:rsidP="00730F2C">
      <w:pPr>
        <w:pStyle w:val="SOUMISSION"/>
        <w:numPr>
          <w:ilvl w:val="0"/>
          <w:numId w:val="11"/>
        </w:numPr>
        <w:tabs>
          <w:tab w:val="left" w:pos="1134"/>
        </w:tabs>
        <w:spacing w:after="0"/>
        <w:ind w:left="1134" w:hanging="283"/>
        <w:rPr>
          <w:rFonts w:ascii="Times New Roman" w:hAnsi="Times New Roman"/>
        </w:rPr>
      </w:pPr>
      <w:r w:rsidRPr="00B12D25">
        <w:rPr>
          <w:rFonts w:ascii="Times New Roman" w:hAnsi="Times New Roman"/>
        </w:rPr>
        <w:t xml:space="preserve">Si le soumissionnaire, s’étant vu notifier l’attribution </w:t>
      </w:r>
      <w:r w:rsidR="00480728" w:rsidRPr="00B12D25">
        <w:rPr>
          <w:rFonts w:ascii="Times New Roman" w:hAnsi="Times New Roman"/>
        </w:rPr>
        <w:t>du marché</w:t>
      </w:r>
      <w:r w:rsidR="00B83B0E" w:rsidRPr="00B12D25">
        <w:rPr>
          <w:rFonts w:ascii="Times New Roman" w:hAnsi="Times New Roman"/>
        </w:rPr>
        <w:t xml:space="preserve"> </w:t>
      </w:r>
      <w:r w:rsidR="000C5A33" w:rsidRPr="00B12D25">
        <w:rPr>
          <w:rFonts w:ascii="Times New Roman" w:hAnsi="Times New Roman"/>
        </w:rPr>
        <w:t>par</w:t>
      </w:r>
      <w:r w:rsidRPr="00B12D25">
        <w:rPr>
          <w:rFonts w:ascii="Times New Roman" w:hAnsi="Times New Roman"/>
        </w:rPr>
        <w:t xml:space="preserve"> l’Autorité Contractante pendant la période de validité :</w:t>
      </w:r>
    </w:p>
    <w:p w14:paraId="727C4A10" w14:textId="46A04265" w:rsidR="006B0E5A" w:rsidRPr="00B12D25" w:rsidRDefault="006B0E5A" w:rsidP="00730F2C">
      <w:pPr>
        <w:pStyle w:val="SOUMISSION"/>
        <w:numPr>
          <w:ilvl w:val="0"/>
          <w:numId w:val="12"/>
        </w:numPr>
        <w:spacing w:after="0"/>
        <w:ind w:left="1701" w:hanging="283"/>
        <w:rPr>
          <w:rFonts w:ascii="Times New Roman" w:hAnsi="Times New Roman"/>
        </w:rPr>
      </w:pPr>
      <w:r w:rsidRPr="00B12D25">
        <w:rPr>
          <w:rFonts w:ascii="Times New Roman" w:hAnsi="Times New Roman"/>
        </w:rPr>
        <w:t xml:space="preserve">Manque à signer ou refuse de signer </w:t>
      </w:r>
      <w:r w:rsidR="00DB5501" w:rsidRPr="00B12D25">
        <w:rPr>
          <w:rFonts w:ascii="Times New Roman" w:hAnsi="Times New Roman"/>
        </w:rPr>
        <w:t>l</w:t>
      </w:r>
      <w:r w:rsidR="00B83B0E" w:rsidRPr="00B12D25">
        <w:rPr>
          <w:rFonts w:ascii="Times New Roman" w:hAnsi="Times New Roman"/>
        </w:rPr>
        <w:t>e marché</w:t>
      </w:r>
      <w:r w:rsidRPr="00B12D25">
        <w:rPr>
          <w:rFonts w:ascii="Times New Roman" w:hAnsi="Times New Roman"/>
        </w:rPr>
        <w:t>, alors qu’il est requis de le faire ;</w:t>
      </w:r>
    </w:p>
    <w:p w14:paraId="25323F8D" w14:textId="4A5CCC63" w:rsidR="006B0E5A" w:rsidRPr="00B12D25" w:rsidRDefault="006B0E5A" w:rsidP="00730F2C">
      <w:pPr>
        <w:pStyle w:val="SOUMISSION"/>
        <w:numPr>
          <w:ilvl w:val="0"/>
          <w:numId w:val="12"/>
        </w:numPr>
        <w:spacing w:after="0"/>
        <w:ind w:left="1701" w:hanging="283"/>
        <w:rPr>
          <w:rFonts w:ascii="Times New Roman" w:hAnsi="Times New Roman"/>
        </w:rPr>
      </w:pPr>
      <w:r w:rsidRPr="00B12D25">
        <w:rPr>
          <w:rFonts w:ascii="Times New Roman" w:hAnsi="Times New Roman"/>
        </w:rPr>
        <w:t xml:space="preserve">Manque à fournir ou refuse de fournir le cautionnement définitif </w:t>
      </w:r>
      <w:r w:rsidR="00480728" w:rsidRPr="00B12D25">
        <w:rPr>
          <w:rFonts w:ascii="Times New Roman" w:hAnsi="Times New Roman"/>
        </w:rPr>
        <w:t xml:space="preserve">du </w:t>
      </w:r>
      <w:r w:rsidR="00A85DBA" w:rsidRPr="00B12D25">
        <w:rPr>
          <w:rFonts w:ascii="Times New Roman" w:hAnsi="Times New Roman"/>
        </w:rPr>
        <w:t>marché (</w:t>
      </w:r>
      <w:r w:rsidRPr="00B12D25">
        <w:rPr>
          <w:rFonts w:ascii="Times New Roman" w:hAnsi="Times New Roman"/>
        </w:rPr>
        <w:t>cautionnement définitif, comme prévu dans celui-ci).</w:t>
      </w:r>
    </w:p>
    <w:p w14:paraId="13BCC1E4"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 xml:space="preserve">Nous nous engageons à payer </w:t>
      </w:r>
      <w:r w:rsidR="001432E1" w:rsidRPr="00B12D25">
        <w:rPr>
          <w:rFonts w:ascii="Times New Roman" w:hAnsi="Times New Roman"/>
        </w:rPr>
        <w:t>au Maître d’Ouvrage</w:t>
      </w:r>
      <w:r w:rsidR="009C7C34" w:rsidRPr="00B12D25">
        <w:rPr>
          <w:rFonts w:ascii="Times New Roman" w:hAnsi="Times New Roman"/>
        </w:rPr>
        <w:t xml:space="preserve"> </w:t>
      </w:r>
      <w:r w:rsidRPr="00B12D25">
        <w:rPr>
          <w:rFonts w:ascii="Times New Roman" w:hAnsi="Times New Roman"/>
        </w:rPr>
        <w:t xml:space="preserve">un montant allant jusqu’au </w:t>
      </w:r>
      <w:r w:rsidR="000C5A33" w:rsidRPr="00B12D25">
        <w:rPr>
          <w:rFonts w:ascii="Times New Roman" w:hAnsi="Times New Roman"/>
        </w:rPr>
        <w:t>maximum de</w:t>
      </w:r>
      <w:r w:rsidRPr="00B12D25">
        <w:rPr>
          <w:rFonts w:ascii="Times New Roman" w:hAnsi="Times New Roman"/>
        </w:rPr>
        <w:t xml:space="preserve"> la somme stipulée ci-dessus, dès réception de sa première demande écrite, sans que l’Autorité Contractante soit </w:t>
      </w:r>
      <w:r w:rsidR="000C5A33" w:rsidRPr="00B12D25">
        <w:rPr>
          <w:rFonts w:ascii="Times New Roman" w:hAnsi="Times New Roman"/>
        </w:rPr>
        <w:t>tenue</w:t>
      </w:r>
      <w:r w:rsidRPr="00B12D25">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B12D25" w:rsidRDefault="006B0E5A" w:rsidP="006B0E5A">
      <w:pPr>
        <w:pStyle w:val="SOUMISSION"/>
        <w:tabs>
          <w:tab w:val="center" w:pos="7371"/>
        </w:tabs>
        <w:rPr>
          <w:rFonts w:ascii="Times New Roman" w:hAnsi="Times New Roman"/>
        </w:rPr>
      </w:pPr>
      <w:r w:rsidRPr="00B12D25">
        <w:rPr>
          <w:rFonts w:ascii="Times New Roman" w:hAnsi="Times New Roman"/>
        </w:rPr>
        <w:tab/>
        <w:t>Signé et authentifié par la banque</w:t>
      </w:r>
    </w:p>
    <w:p w14:paraId="48A1B705" w14:textId="77777777" w:rsidR="006B0E5A" w:rsidRPr="00B12D25" w:rsidRDefault="006B0E5A" w:rsidP="006B0E5A">
      <w:pPr>
        <w:pStyle w:val="SOUMISSION"/>
        <w:tabs>
          <w:tab w:val="center" w:pos="7371"/>
        </w:tabs>
        <w:rPr>
          <w:rFonts w:ascii="Times New Roman" w:hAnsi="Times New Roman"/>
        </w:rPr>
      </w:pPr>
      <w:r w:rsidRPr="00B12D25">
        <w:rPr>
          <w:rFonts w:ascii="Times New Roman" w:hAnsi="Times New Roman"/>
        </w:rPr>
        <w:tab/>
        <w:t>A________________, le _____________________</w:t>
      </w:r>
    </w:p>
    <w:p w14:paraId="7EF704FE" w14:textId="77777777" w:rsidR="006B0E5A" w:rsidRPr="00B12D25" w:rsidRDefault="006B0E5A" w:rsidP="006B0E5A">
      <w:pPr>
        <w:jc w:val="center"/>
      </w:pPr>
      <w:r w:rsidRPr="00B12D25">
        <w:br w:type="page"/>
      </w:r>
    </w:p>
    <w:p w14:paraId="65877DBB" w14:textId="77777777" w:rsidR="006B0E5A" w:rsidRPr="00B12D25" w:rsidRDefault="006B0E5A" w:rsidP="006B0E5A">
      <w:pPr>
        <w:jc w:val="center"/>
      </w:pPr>
    </w:p>
    <w:p w14:paraId="19EF59B6" w14:textId="77777777" w:rsidR="006B0E5A" w:rsidRPr="00B12D25" w:rsidRDefault="006B0E5A" w:rsidP="006B0E5A">
      <w:pPr>
        <w:jc w:val="center"/>
      </w:pPr>
    </w:p>
    <w:p w14:paraId="0E514861" w14:textId="77777777" w:rsidR="006B0E5A" w:rsidRPr="00B12D25" w:rsidRDefault="006B0E5A" w:rsidP="006B0E5A">
      <w:pPr>
        <w:jc w:val="center"/>
      </w:pPr>
    </w:p>
    <w:p w14:paraId="5F5259A0" w14:textId="77777777" w:rsidR="006B0E5A" w:rsidRPr="00B12D25" w:rsidRDefault="006B0E5A" w:rsidP="006B0E5A">
      <w:pPr>
        <w:jc w:val="center"/>
        <w:rPr>
          <w:b/>
          <w:sz w:val="28"/>
          <w:szCs w:val="28"/>
        </w:rPr>
      </w:pPr>
      <w:r w:rsidRPr="00B12D25">
        <w:rPr>
          <w:b/>
          <w:i/>
          <w:sz w:val="28"/>
          <w:szCs w:val="28"/>
        </w:rPr>
        <w:t>Formulaire N°3</w:t>
      </w:r>
      <w:r w:rsidRPr="00B12D25">
        <w:rPr>
          <w:b/>
          <w:sz w:val="28"/>
          <w:szCs w:val="28"/>
        </w:rPr>
        <w:t> : MODELE DE CAUTIONNEMENT DEFINITIF</w:t>
      </w:r>
    </w:p>
    <w:p w14:paraId="7545254A" w14:textId="77777777" w:rsidR="006B0E5A" w:rsidRPr="00B12D25" w:rsidRDefault="006B0E5A" w:rsidP="006B0E5A">
      <w:pPr>
        <w:ind w:left="500" w:firstLine="900"/>
        <w:jc w:val="both"/>
        <w:rPr>
          <w:sz w:val="16"/>
          <w:szCs w:val="16"/>
        </w:rPr>
      </w:pPr>
    </w:p>
    <w:p w14:paraId="78B483BC" w14:textId="77777777" w:rsidR="006B0E5A" w:rsidRPr="00B12D25" w:rsidRDefault="006B0E5A" w:rsidP="006B0E5A">
      <w:pPr>
        <w:ind w:left="500" w:firstLine="900"/>
        <w:jc w:val="both"/>
        <w:rPr>
          <w:sz w:val="22"/>
          <w:szCs w:val="22"/>
        </w:rPr>
      </w:pPr>
    </w:p>
    <w:p w14:paraId="402ECD3D" w14:textId="77777777" w:rsidR="006B0E5A" w:rsidRPr="00B12D25" w:rsidRDefault="006B0E5A" w:rsidP="006B0E5A">
      <w:pPr>
        <w:ind w:left="500" w:firstLine="900"/>
        <w:jc w:val="both"/>
        <w:rPr>
          <w:sz w:val="22"/>
          <w:szCs w:val="22"/>
        </w:rPr>
      </w:pPr>
      <w:r w:rsidRPr="00B12D25">
        <w:rPr>
          <w:sz w:val="22"/>
          <w:szCs w:val="22"/>
        </w:rPr>
        <w:t>Banque :</w:t>
      </w:r>
    </w:p>
    <w:p w14:paraId="5E84866F" w14:textId="77777777" w:rsidR="006B0E5A" w:rsidRPr="00B12D25" w:rsidRDefault="006B0E5A" w:rsidP="006B0E5A">
      <w:pPr>
        <w:ind w:left="500" w:firstLine="900"/>
        <w:jc w:val="both"/>
        <w:rPr>
          <w:sz w:val="22"/>
          <w:szCs w:val="22"/>
        </w:rPr>
      </w:pPr>
      <w:r w:rsidRPr="00B12D25">
        <w:rPr>
          <w:sz w:val="22"/>
          <w:szCs w:val="22"/>
        </w:rPr>
        <w:t>Référence de la Caution N°____________</w:t>
      </w:r>
    </w:p>
    <w:p w14:paraId="1D263208" w14:textId="77777777" w:rsidR="006B0E5A" w:rsidRPr="00B12D25" w:rsidRDefault="006B0E5A" w:rsidP="006B0E5A">
      <w:pPr>
        <w:ind w:left="500" w:firstLine="900"/>
        <w:jc w:val="both"/>
        <w:rPr>
          <w:sz w:val="22"/>
          <w:szCs w:val="22"/>
        </w:rPr>
      </w:pPr>
    </w:p>
    <w:p w14:paraId="5D5A3159" w14:textId="77777777" w:rsidR="006B0E5A" w:rsidRPr="00B12D25" w:rsidRDefault="006B0E5A" w:rsidP="00A75609">
      <w:pPr>
        <w:ind w:firstLine="709"/>
        <w:jc w:val="both"/>
        <w:rPr>
          <w:sz w:val="16"/>
          <w:szCs w:val="16"/>
        </w:rPr>
      </w:pPr>
      <w:r w:rsidRPr="00B12D25">
        <w:rPr>
          <w:sz w:val="22"/>
          <w:szCs w:val="22"/>
        </w:rPr>
        <w:t xml:space="preserve">Adressée à Monsieur : </w:t>
      </w:r>
      <w:r w:rsidR="00723C4B" w:rsidRPr="00B12D25">
        <w:rPr>
          <w:b/>
          <w:bCs/>
          <w:i/>
          <w:iCs/>
          <w:sz w:val="22"/>
          <w:szCs w:val="22"/>
        </w:rPr>
        <w:t>Le</w:t>
      </w:r>
      <w:r w:rsidR="00723C4B" w:rsidRPr="00B12D25">
        <w:rPr>
          <w:b/>
          <w:bCs/>
          <w:sz w:val="22"/>
          <w:szCs w:val="22"/>
        </w:rPr>
        <w:t xml:space="preserve"> </w:t>
      </w:r>
      <w:r w:rsidR="00A75609" w:rsidRPr="00B12D25">
        <w:rPr>
          <w:b/>
          <w:bCs/>
          <w:i/>
          <w:iCs/>
          <w:sz w:val="22"/>
          <w:szCs w:val="22"/>
        </w:rPr>
        <w:t xml:space="preserve">Président du Conseil Régional de l’Extrême-Nord </w:t>
      </w:r>
      <w:r w:rsidRPr="00B12D25">
        <w:rPr>
          <w:sz w:val="22"/>
          <w:szCs w:val="22"/>
        </w:rPr>
        <w:t>ci-dessous désigne "</w:t>
      </w:r>
      <w:r w:rsidRPr="00B12D25">
        <w:rPr>
          <w:b/>
          <w:i/>
          <w:iCs/>
          <w:sz w:val="22"/>
          <w:szCs w:val="22"/>
        </w:rPr>
        <w:t>Autorité Contractante</w:t>
      </w:r>
      <w:r w:rsidRPr="00B12D25">
        <w:rPr>
          <w:sz w:val="22"/>
          <w:szCs w:val="22"/>
        </w:rPr>
        <w:t>"</w:t>
      </w:r>
    </w:p>
    <w:p w14:paraId="6824185E" w14:textId="77777777" w:rsidR="00723C4B" w:rsidRPr="00B12D25" w:rsidRDefault="00723C4B" w:rsidP="006B0E5A">
      <w:pPr>
        <w:pStyle w:val="SOUMISSION"/>
        <w:spacing w:before="120" w:after="120"/>
        <w:ind w:left="0" w:firstLine="709"/>
        <w:rPr>
          <w:rFonts w:ascii="Times New Roman" w:hAnsi="Times New Roman"/>
          <w:sz w:val="22"/>
          <w:szCs w:val="22"/>
        </w:rPr>
      </w:pPr>
    </w:p>
    <w:p w14:paraId="4BC7C3B6" w14:textId="56D39496"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Attendu que _______________________ (nom et adresse de l’Entreprise), ci-dessous désigné "l’Entrepreneur" s’est engagé, en exécution </w:t>
      </w:r>
      <w:r w:rsidR="00480728" w:rsidRPr="00B12D25">
        <w:rPr>
          <w:rFonts w:ascii="Times New Roman" w:hAnsi="Times New Roman"/>
          <w:sz w:val="22"/>
          <w:szCs w:val="22"/>
        </w:rPr>
        <w:t>du marché</w:t>
      </w:r>
      <w:r w:rsidR="00B83B0E" w:rsidRPr="00B12D25">
        <w:rPr>
          <w:rFonts w:ascii="Times New Roman" w:hAnsi="Times New Roman"/>
          <w:sz w:val="22"/>
          <w:szCs w:val="22"/>
        </w:rPr>
        <w:t xml:space="preserve"> </w:t>
      </w:r>
      <w:r w:rsidR="000C5A33" w:rsidRPr="00B12D25">
        <w:rPr>
          <w:rFonts w:ascii="Times New Roman" w:hAnsi="Times New Roman"/>
          <w:sz w:val="22"/>
          <w:szCs w:val="22"/>
        </w:rPr>
        <w:t>désigné</w:t>
      </w:r>
      <w:r w:rsidRPr="00B12D25">
        <w:rPr>
          <w:rFonts w:ascii="Times New Roman" w:hAnsi="Times New Roman"/>
          <w:sz w:val="22"/>
          <w:szCs w:val="22"/>
        </w:rPr>
        <w:t xml:space="preserve"> le "</w:t>
      </w:r>
      <w:r w:rsidR="00B83B0E" w:rsidRPr="00B12D25">
        <w:rPr>
          <w:rFonts w:ascii="Times New Roman" w:hAnsi="Times New Roman"/>
          <w:sz w:val="22"/>
          <w:szCs w:val="22"/>
        </w:rPr>
        <w:t>marché</w:t>
      </w:r>
      <w:r w:rsidRPr="00B12D25">
        <w:rPr>
          <w:rFonts w:ascii="Times New Roman" w:hAnsi="Times New Roman"/>
          <w:sz w:val="22"/>
          <w:szCs w:val="22"/>
        </w:rPr>
        <w:t xml:space="preserve">", à réaliser les travaux de </w:t>
      </w:r>
      <w:r w:rsidRPr="00B12D25">
        <w:rPr>
          <w:rFonts w:ascii="Times New Roman" w:hAnsi="Times New Roman"/>
          <w:b/>
          <w:sz w:val="22"/>
          <w:szCs w:val="22"/>
        </w:rPr>
        <w:t>………..</w:t>
      </w:r>
      <w:r w:rsidRPr="00B12D25">
        <w:rPr>
          <w:rFonts w:ascii="Times New Roman" w:hAnsi="Times New Roman"/>
          <w:b/>
          <w:bCs/>
          <w:i/>
          <w:sz w:val="22"/>
          <w:szCs w:val="22"/>
        </w:rPr>
        <w:t xml:space="preserve"> ………………………………………………………</w:t>
      </w:r>
      <w:r w:rsidRPr="00B12D25">
        <w:rPr>
          <w:rFonts w:ascii="Times New Roman" w:hAnsi="Times New Roman"/>
          <w:sz w:val="22"/>
          <w:szCs w:val="22"/>
        </w:rPr>
        <w:t xml:space="preserve"> comprenant notamment :</w:t>
      </w:r>
    </w:p>
    <w:p w14:paraId="49ABF6BB" w14:textId="77777777" w:rsidR="006B0E5A" w:rsidRPr="00B12D25" w:rsidRDefault="006B0E5A" w:rsidP="00730F2C">
      <w:pPr>
        <w:numPr>
          <w:ilvl w:val="0"/>
          <w:numId w:val="13"/>
        </w:numPr>
        <w:tabs>
          <w:tab w:val="clear" w:pos="5814"/>
          <w:tab w:val="num" w:pos="1496"/>
          <w:tab w:val="left" w:pos="6171"/>
          <w:tab w:val="left" w:pos="6732"/>
        </w:tabs>
        <w:spacing w:before="120"/>
        <w:ind w:left="5818" w:hanging="4695"/>
        <w:jc w:val="both"/>
      </w:pPr>
      <w:r w:rsidRPr="00B12D25">
        <w:t> </w:t>
      </w:r>
    </w:p>
    <w:p w14:paraId="65254710" w14:textId="77777777" w:rsidR="006B0E5A" w:rsidRPr="00B12D25" w:rsidRDefault="006B0E5A" w:rsidP="00730F2C">
      <w:pPr>
        <w:numPr>
          <w:ilvl w:val="0"/>
          <w:numId w:val="13"/>
        </w:numPr>
        <w:tabs>
          <w:tab w:val="clear" w:pos="5814"/>
          <w:tab w:val="num" w:pos="1496"/>
          <w:tab w:val="left" w:pos="6171"/>
          <w:tab w:val="left" w:pos="6732"/>
        </w:tabs>
        <w:spacing w:before="120"/>
        <w:ind w:left="5818" w:hanging="4695"/>
        <w:jc w:val="both"/>
      </w:pPr>
      <w:r w:rsidRPr="00B12D25">
        <w:t> </w:t>
      </w:r>
    </w:p>
    <w:p w14:paraId="62241690" w14:textId="77777777" w:rsidR="006B0E5A" w:rsidRPr="00B12D25" w:rsidRDefault="006B0E5A" w:rsidP="00730F2C">
      <w:pPr>
        <w:numPr>
          <w:ilvl w:val="0"/>
          <w:numId w:val="13"/>
        </w:numPr>
        <w:tabs>
          <w:tab w:val="clear" w:pos="5814"/>
          <w:tab w:val="num" w:pos="1496"/>
          <w:tab w:val="left" w:pos="6171"/>
          <w:tab w:val="left" w:pos="6732"/>
        </w:tabs>
        <w:spacing w:before="120"/>
        <w:ind w:left="5818" w:hanging="4695"/>
        <w:jc w:val="both"/>
      </w:pPr>
      <w:r w:rsidRPr="00B12D25">
        <w:t>…..</w:t>
      </w:r>
    </w:p>
    <w:p w14:paraId="1D8285C8" w14:textId="4B483665"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Attendu qu’il est stipulé dans </w:t>
      </w:r>
      <w:r w:rsidR="00480728" w:rsidRPr="00B12D25">
        <w:rPr>
          <w:rFonts w:ascii="Times New Roman" w:hAnsi="Times New Roman"/>
          <w:sz w:val="22"/>
          <w:szCs w:val="22"/>
        </w:rPr>
        <w:t>le</w:t>
      </w:r>
      <w:r w:rsidR="00814F59" w:rsidRPr="00B12D25">
        <w:rPr>
          <w:rFonts w:ascii="Times New Roman" w:hAnsi="Times New Roman"/>
          <w:sz w:val="22"/>
          <w:szCs w:val="22"/>
        </w:rPr>
        <w:t xml:space="preserve"> </w:t>
      </w:r>
      <w:r w:rsidR="00480728" w:rsidRPr="00B12D25">
        <w:rPr>
          <w:rFonts w:ascii="Times New Roman" w:hAnsi="Times New Roman"/>
          <w:sz w:val="22"/>
          <w:szCs w:val="22"/>
        </w:rPr>
        <w:t>marché</w:t>
      </w:r>
      <w:r w:rsidR="00B83B0E" w:rsidRPr="00B12D25">
        <w:rPr>
          <w:rFonts w:ascii="Times New Roman" w:hAnsi="Times New Roman"/>
          <w:sz w:val="22"/>
          <w:szCs w:val="22"/>
        </w:rPr>
        <w:t xml:space="preserve"> </w:t>
      </w:r>
      <w:r w:rsidRPr="00B12D25">
        <w:rPr>
          <w:rFonts w:ascii="Times New Roman" w:hAnsi="Times New Roman"/>
          <w:sz w:val="22"/>
          <w:szCs w:val="22"/>
        </w:rPr>
        <w:t xml:space="preserve">que l’Entrepreneur remettra à </w:t>
      </w:r>
      <w:r w:rsidRPr="00B12D25">
        <w:rPr>
          <w:rFonts w:ascii="Times New Roman" w:hAnsi="Times New Roman"/>
        </w:rPr>
        <w:t>l’Autorité Contractante</w:t>
      </w:r>
      <w:r w:rsidRPr="00B12D25">
        <w:rPr>
          <w:rFonts w:ascii="Times New Roman" w:hAnsi="Times New Roman"/>
          <w:sz w:val="22"/>
          <w:szCs w:val="22"/>
        </w:rPr>
        <w:t xml:space="preserve"> un cautionnement définitif, d’un montant égal à cinq pour </w:t>
      </w:r>
      <w:r w:rsidR="008227C2" w:rsidRPr="00B12D25">
        <w:rPr>
          <w:rFonts w:ascii="Times New Roman" w:hAnsi="Times New Roman"/>
          <w:sz w:val="22"/>
          <w:szCs w:val="22"/>
        </w:rPr>
        <w:t>cent (</w:t>
      </w:r>
      <w:r w:rsidR="00B83B0E" w:rsidRPr="00B12D25">
        <w:rPr>
          <w:rFonts w:ascii="Times New Roman" w:hAnsi="Times New Roman"/>
          <w:sz w:val="22"/>
          <w:szCs w:val="22"/>
        </w:rPr>
        <w:t>5%) du montant</w:t>
      </w:r>
      <w:r w:rsidRPr="00B12D25">
        <w:rPr>
          <w:rFonts w:ascii="Times New Roman" w:hAnsi="Times New Roman"/>
          <w:sz w:val="22"/>
          <w:szCs w:val="22"/>
        </w:rPr>
        <w:t xml:space="preserve"> </w:t>
      </w:r>
      <w:r w:rsidR="00B83B0E" w:rsidRPr="00B12D25">
        <w:rPr>
          <w:rFonts w:ascii="Times New Roman" w:hAnsi="Times New Roman"/>
          <w:sz w:val="22"/>
          <w:szCs w:val="22"/>
        </w:rPr>
        <w:t>du marché</w:t>
      </w:r>
      <w:r w:rsidR="008227C2" w:rsidRPr="00B12D25">
        <w:rPr>
          <w:rFonts w:ascii="Times New Roman" w:hAnsi="Times New Roman"/>
          <w:sz w:val="22"/>
          <w:szCs w:val="22"/>
        </w:rPr>
        <w:t>,</w:t>
      </w:r>
      <w:r w:rsidRPr="00B12D25">
        <w:rPr>
          <w:rFonts w:ascii="Times New Roman" w:hAnsi="Times New Roman"/>
          <w:sz w:val="22"/>
          <w:szCs w:val="22"/>
        </w:rPr>
        <w:t xml:space="preserve"> comme garantie de l’exécution de ses obligations de bonne fin conformément aux conditions </w:t>
      </w:r>
      <w:r w:rsidR="008679D1" w:rsidRPr="00B12D25">
        <w:rPr>
          <w:rFonts w:ascii="Times New Roman" w:hAnsi="Times New Roman"/>
          <w:sz w:val="22"/>
          <w:szCs w:val="22"/>
        </w:rPr>
        <w:t>du marché</w:t>
      </w:r>
      <w:r w:rsidRPr="00B12D25">
        <w:rPr>
          <w:rFonts w:ascii="Times New Roman" w:hAnsi="Times New Roman"/>
          <w:sz w:val="22"/>
          <w:szCs w:val="22"/>
        </w:rPr>
        <w:t xml:space="preserve">. </w:t>
      </w:r>
    </w:p>
    <w:p w14:paraId="3352F99D"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Attendu que nous avons convenu de donner à l’Entrepreneur ce cautionnement, </w:t>
      </w:r>
    </w:p>
    <w:p w14:paraId="113EB91B" w14:textId="0A24FB72"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8679D1" w:rsidRPr="00B12D25">
        <w:rPr>
          <w:rFonts w:ascii="Times New Roman" w:hAnsi="Times New Roman"/>
          <w:sz w:val="22"/>
          <w:szCs w:val="22"/>
        </w:rPr>
        <w:t>du marché</w:t>
      </w:r>
      <w:r w:rsidRPr="00B12D25">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9D4F9D3"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Nous convenons qu’aucun changement ou additif ou aucune autre modification </w:t>
      </w:r>
      <w:r w:rsidR="008679D1" w:rsidRPr="00B12D25">
        <w:rPr>
          <w:rFonts w:ascii="Times New Roman" w:hAnsi="Times New Roman"/>
          <w:sz w:val="22"/>
          <w:szCs w:val="22"/>
        </w:rPr>
        <w:t>du marché</w:t>
      </w:r>
      <w:r w:rsidR="00814F59" w:rsidRPr="00B12D25">
        <w:rPr>
          <w:rFonts w:ascii="Times New Roman" w:hAnsi="Times New Roman"/>
          <w:sz w:val="22"/>
          <w:szCs w:val="22"/>
        </w:rPr>
        <w:t xml:space="preserve"> </w:t>
      </w:r>
      <w:r w:rsidRPr="00B12D25">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34708F68" w:rsidR="006B0E5A" w:rsidRPr="00B12D25" w:rsidRDefault="006B0E5A" w:rsidP="006B0E5A">
      <w:pPr>
        <w:pStyle w:val="SOUMISSION"/>
        <w:spacing w:before="120" w:after="120"/>
        <w:ind w:left="0" w:firstLine="0"/>
        <w:rPr>
          <w:rFonts w:ascii="Times New Roman" w:hAnsi="Times New Roman"/>
          <w:sz w:val="22"/>
          <w:szCs w:val="22"/>
        </w:rPr>
      </w:pPr>
      <w:r w:rsidRPr="00B12D25">
        <w:rPr>
          <w:rFonts w:ascii="Times New Roman" w:hAnsi="Times New Roman"/>
          <w:sz w:val="22"/>
          <w:szCs w:val="22"/>
        </w:rPr>
        <w:t xml:space="preserve">Le présent cautionnement définitif entre en vigueur dès sa signature et dès notification à </w:t>
      </w:r>
      <w:r w:rsidR="000C5A33" w:rsidRPr="00B12D25">
        <w:rPr>
          <w:rFonts w:ascii="Times New Roman" w:hAnsi="Times New Roman"/>
          <w:sz w:val="22"/>
          <w:szCs w:val="22"/>
        </w:rPr>
        <w:t>l’Entrepreneur, par</w:t>
      </w:r>
      <w:r w:rsidRPr="00B12D25">
        <w:rPr>
          <w:rFonts w:ascii="Times New Roman" w:hAnsi="Times New Roman"/>
          <w:sz w:val="22"/>
          <w:szCs w:val="22"/>
        </w:rPr>
        <w:t xml:space="preserve"> </w:t>
      </w:r>
      <w:r w:rsidRPr="00B12D25">
        <w:rPr>
          <w:rFonts w:ascii="Times New Roman" w:hAnsi="Times New Roman"/>
        </w:rPr>
        <w:t>l’Autorité Contractante</w:t>
      </w:r>
      <w:r w:rsidRPr="00B12D25">
        <w:rPr>
          <w:rFonts w:ascii="Times New Roman" w:hAnsi="Times New Roman"/>
          <w:sz w:val="22"/>
          <w:szCs w:val="22"/>
        </w:rPr>
        <w:t xml:space="preserve">, de l’approbation </w:t>
      </w:r>
      <w:r w:rsidR="008679D1" w:rsidRPr="00B12D25">
        <w:rPr>
          <w:rFonts w:ascii="Times New Roman" w:hAnsi="Times New Roman"/>
          <w:sz w:val="22"/>
          <w:szCs w:val="22"/>
        </w:rPr>
        <w:t>du marché</w:t>
      </w:r>
      <w:r w:rsidRPr="00B12D25">
        <w:rPr>
          <w:rFonts w:ascii="Times New Roman" w:hAnsi="Times New Roman"/>
          <w:sz w:val="22"/>
          <w:szCs w:val="22"/>
        </w:rPr>
        <w:t>. Elle sera libérée dans un délai de __________ à  compter de la date de réception provisoire des travaux.</w:t>
      </w:r>
    </w:p>
    <w:p w14:paraId="18A61B1E"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Après cette date, la caution deviendra sans objet et devra nous être retournée sans demande expresse de notre part.</w:t>
      </w:r>
    </w:p>
    <w:p w14:paraId="376AFCE1"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Toute demande de paiement formulée par </w:t>
      </w:r>
      <w:r w:rsidRPr="00B12D25">
        <w:rPr>
          <w:rFonts w:ascii="Times New Roman" w:hAnsi="Times New Roman"/>
        </w:rPr>
        <w:t>l’Autorité Contractante</w:t>
      </w:r>
      <w:r w:rsidR="009C7C34" w:rsidRPr="00B12D25">
        <w:rPr>
          <w:rFonts w:ascii="Times New Roman" w:hAnsi="Times New Roman"/>
        </w:rPr>
        <w:t xml:space="preserve"> </w:t>
      </w:r>
      <w:r w:rsidRPr="00B12D25">
        <w:rPr>
          <w:rFonts w:ascii="Times New Roman" w:hAnsi="Times New Roman"/>
          <w:sz w:val="22"/>
          <w:szCs w:val="22"/>
        </w:rPr>
        <w:t xml:space="preserve">au titre de la présente garantie devra être faite par lettre recommandée avec accusé de réception, parvenue à la banque pendant la période de validité du </w:t>
      </w:r>
      <w:r w:rsidR="000C5A33" w:rsidRPr="00B12D25">
        <w:rPr>
          <w:rFonts w:ascii="Times New Roman" w:hAnsi="Times New Roman"/>
          <w:sz w:val="22"/>
          <w:szCs w:val="22"/>
        </w:rPr>
        <w:t>présent engagement</w:t>
      </w:r>
      <w:r w:rsidRPr="00B12D25">
        <w:rPr>
          <w:rFonts w:ascii="Times New Roman" w:hAnsi="Times New Roman"/>
          <w:sz w:val="22"/>
          <w:szCs w:val="22"/>
        </w:rPr>
        <w:t>.</w:t>
      </w:r>
    </w:p>
    <w:p w14:paraId="1E74194F"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B12D25" w:rsidRDefault="006B0E5A" w:rsidP="006B0E5A">
      <w:pPr>
        <w:pStyle w:val="SOUMISSION"/>
        <w:tabs>
          <w:tab w:val="center" w:pos="7371"/>
        </w:tabs>
        <w:rPr>
          <w:rFonts w:ascii="Times New Roman" w:hAnsi="Times New Roman"/>
          <w:sz w:val="22"/>
          <w:szCs w:val="22"/>
        </w:rPr>
      </w:pPr>
      <w:r w:rsidRPr="00B12D25">
        <w:rPr>
          <w:rFonts w:ascii="Times New Roman" w:hAnsi="Times New Roman"/>
          <w:sz w:val="22"/>
          <w:szCs w:val="22"/>
        </w:rPr>
        <w:tab/>
        <w:t>Signé et authentifié par la banque</w:t>
      </w:r>
    </w:p>
    <w:p w14:paraId="6094764F" w14:textId="77777777" w:rsidR="006B0E5A" w:rsidRPr="00B12D25" w:rsidRDefault="006B0E5A" w:rsidP="006B0E5A">
      <w:pPr>
        <w:pStyle w:val="SOUMISSION"/>
        <w:tabs>
          <w:tab w:val="center" w:pos="7371"/>
        </w:tabs>
        <w:rPr>
          <w:rFonts w:ascii="Times New Roman" w:hAnsi="Times New Roman"/>
          <w:sz w:val="22"/>
          <w:szCs w:val="22"/>
        </w:rPr>
      </w:pPr>
      <w:r w:rsidRPr="00B12D25">
        <w:rPr>
          <w:rFonts w:ascii="Times New Roman" w:hAnsi="Times New Roman"/>
          <w:sz w:val="22"/>
          <w:szCs w:val="22"/>
        </w:rPr>
        <w:tab/>
        <w:t>A________________, le _____________________</w:t>
      </w:r>
    </w:p>
    <w:p w14:paraId="3A8B93EF" w14:textId="77777777" w:rsidR="006B0E5A" w:rsidRPr="00B12D25" w:rsidRDefault="006B0E5A" w:rsidP="006B0E5A">
      <w:pPr>
        <w:jc w:val="center"/>
        <w:rPr>
          <w:b/>
          <w:sz w:val="28"/>
          <w:szCs w:val="28"/>
        </w:rPr>
      </w:pPr>
      <w:r w:rsidRPr="00B12D25">
        <w:rPr>
          <w:b/>
          <w:sz w:val="28"/>
          <w:szCs w:val="28"/>
        </w:rPr>
        <w:br w:type="page"/>
      </w:r>
    </w:p>
    <w:p w14:paraId="17B70C7F" w14:textId="77777777" w:rsidR="006B0E5A" w:rsidRPr="00B12D25" w:rsidRDefault="006B0E5A" w:rsidP="006B0E5A">
      <w:pPr>
        <w:jc w:val="center"/>
        <w:rPr>
          <w:b/>
          <w:sz w:val="28"/>
          <w:szCs w:val="28"/>
        </w:rPr>
      </w:pPr>
    </w:p>
    <w:p w14:paraId="6467215A" w14:textId="77777777" w:rsidR="006B0E5A" w:rsidRPr="00B12D25" w:rsidRDefault="006B0E5A" w:rsidP="006B0E5A">
      <w:pPr>
        <w:jc w:val="center"/>
        <w:rPr>
          <w:b/>
          <w:sz w:val="28"/>
          <w:szCs w:val="28"/>
        </w:rPr>
      </w:pPr>
    </w:p>
    <w:p w14:paraId="637762E5" w14:textId="77777777" w:rsidR="006B0E5A" w:rsidRPr="00B12D25" w:rsidRDefault="006B0E5A" w:rsidP="006B0E5A">
      <w:pPr>
        <w:jc w:val="center"/>
        <w:rPr>
          <w:b/>
          <w:sz w:val="28"/>
          <w:szCs w:val="28"/>
        </w:rPr>
      </w:pPr>
      <w:r w:rsidRPr="00B12D25">
        <w:rPr>
          <w:b/>
          <w:i/>
          <w:sz w:val="28"/>
          <w:szCs w:val="28"/>
        </w:rPr>
        <w:t>Formulaire N° 4</w:t>
      </w:r>
      <w:r w:rsidRPr="00B12D25">
        <w:rPr>
          <w:b/>
          <w:sz w:val="28"/>
          <w:szCs w:val="28"/>
        </w:rPr>
        <w:t> : MODELE DE CAUTION D’AVANCE DE DEMARRAGE</w:t>
      </w:r>
    </w:p>
    <w:p w14:paraId="7619C5ED" w14:textId="77777777" w:rsidR="006B0E5A" w:rsidRPr="00B12D25" w:rsidRDefault="006B0E5A" w:rsidP="006B0E5A"/>
    <w:p w14:paraId="55CB1406" w14:textId="77777777" w:rsidR="006B0E5A" w:rsidRPr="00B12D25" w:rsidRDefault="006B0E5A" w:rsidP="006B0E5A">
      <w:pPr>
        <w:pStyle w:val="SOUMISSION"/>
        <w:rPr>
          <w:rFonts w:ascii="Times New Roman" w:hAnsi="Times New Roman"/>
          <w:sz w:val="10"/>
          <w:szCs w:val="10"/>
        </w:rPr>
      </w:pPr>
    </w:p>
    <w:p w14:paraId="6ACC1EFE"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Banque : référence, adresse_____________________________________________</w:t>
      </w:r>
    </w:p>
    <w:p w14:paraId="33CDD6EF" w14:textId="77777777" w:rsidR="006B0E5A" w:rsidRPr="00B12D25" w:rsidRDefault="006B0E5A" w:rsidP="006B0E5A">
      <w:pPr>
        <w:pStyle w:val="SOUMISSION"/>
        <w:ind w:left="0" w:firstLine="709"/>
        <w:rPr>
          <w:rFonts w:ascii="Times New Roman" w:hAnsi="Times New Roman"/>
          <w:i/>
        </w:rPr>
      </w:pPr>
      <w:r w:rsidRPr="00B12D25">
        <w:rPr>
          <w:rFonts w:ascii="Times New Roman" w:hAnsi="Times New Roman"/>
        </w:rPr>
        <w:t xml:space="preserve">Nous soussigné (banque, adresse), déclarons par la présente, garantir, pour le compte de_______________________________(le titulaire), au profit de </w:t>
      </w:r>
      <w:r w:rsidRPr="00B12D25">
        <w:rPr>
          <w:rFonts w:ascii="Times New Roman" w:hAnsi="Times New Roman"/>
          <w:b/>
        </w:rPr>
        <w:t xml:space="preserve">_________________________, </w:t>
      </w:r>
      <w:r w:rsidRPr="00B12D25">
        <w:rPr>
          <w:rFonts w:ascii="Times New Roman" w:hAnsi="Times New Roman"/>
          <w:i/>
        </w:rPr>
        <w:t>Maître d’Ouvrage (</w:t>
      </w:r>
      <w:r w:rsidRPr="00B12D25">
        <w:rPr>
          <w:rFonts w:ascii="Times New Roman" w:hAnsi="Times New Roman"/>
        </w:rPr>
        <w:t>« Le bénéficiaire »),</w:t>
      </w:r>
    </w:p>
    <w:p w14:paraId="7ABB4E96" w14:textId="4B4FB67E" w:rsidR="006B0E5A" w:rsidRPr="00B12D25" w:rsidRDefault="006B0E5A" w:rsidP="006B0E5A">
      <w:pPr>
        <w:pStyle w:val="SOUMISSION"/>
        <w:ind w:left="0" w:firstLine="709"/>
        <w:rPr>
          <w:rFonts w:ascii="Times New Roman" w:hAnsi="Times New Roman"/>
        </w:rPr>
      </w:pPr>
      <w:r w:rsidRPr="00B12D25">
        <w:rPr>
          <w:rFonts w:ascii="Times New Roman" w:hAnsi="Times New Roman"/>
        </w:rPr>
        <w:t>Le paiement, sans contestation et dès réception de la première demande écrite du bénéficiaire déclarant que …………………….. (</w:t>
      </w:r>
      <w:proofErr w:type="gramStart"/>
      <w:r w:rsidRPr="00B12D25">
        <w:rPr>
          <w:rFonts w:ascii="Times New Roman" w:hAnsi="Times New Roman"/>
        </w:rPr>
        <w:t>le</w:t>
      </w:r>
      <w:proofErr w:type="gramEnd"/>
      <w:r w:rsidRPr="00B12D25">
        <w:rPr>
          <w:rFonts w:ascii="Times New Roman" w:hAnsi="Times New Roman"/>
        </w:rPr>
        <w:t xml:space="preserve"> titulaire) ne s’est pas acquitté de ses obligations, relatives au remboursement de l’avance de démarrage selon les conditions </w:t>
      </w:r>
      <w:r w:rsidR="008679D1" w:rsidRPr="00B12D25">
        <w:rPr>
          <w:rFonts w:ascii="Times New Roman" w:hAnsi="Times New Roman"/>
        </w:rPr>
        <w:t>du marché</w:t>
      </w:r>
      <w:r w:rsidR="00814F59" w:rsidRPr="00B12D25">
        <w:rPr>
          <w:rFonts w:ascii="Times New Roman" w:hAnsi="Times New Roman"/>
        </w:rPr>
        <w:t xml:space="preserve"> </w:t>
      </w:r>
      <w:r w:rsidRPr="00B12D25">
        <w:rPr>
          <w:rFonts w:ascii="Times New Roman" w:hAnsi="Times New Roman"/>
        </w:rPr>
        <w:t>………………….. relati</w:t>
      </w:r>
      <w:r w:rsidR="008B7DAE" w:rsidRPr="00B12D25">
        <w:rPr>
          <w:rFonts w:ascii="Times New Roman" w:hAnsi="Times New Roman"/>
        </w:rPr>
        <w:t>ve</w:t>
      </w:r>
      <w:r w:rsidRPr="00B12D25">
        <w:rPr>
          <w:rFonts w:ascii="Times New Roman" w:hAnsi="Times New Roman"/>
        </w:rPr>
        <w:t xml:space="preserve"> aux travaux de </w:t>
      </w:r>
      <w:r w:rsidRPr="00B12D25">
        <w:rPr>
          <w:rFonts w:ascii="Times New Roman" w:hAnsi="Times New Roman"/>
          <w:b/>
          <w:i/>
        </w:rPr>
        <w:t>……….</w:t>
      </w:r>
      <w:r w:rsidRPr="00B12D25">
        <w:rPr>
          <w:rFonts w:ascii="Times New Roman" w:hAnsi="Times New Roman"/>
          <w:b/>
          <w:bCs/>
          <w:i/>
        </w:rPr>
        <w:t>…………………………………………</w:t>
      </w:r>
      <w:r w:rsidRPr="00B12D25">
        <w:rPr>
          <w:rFonts w:ascii="Times New Roman" w:hAnsi="Times New Roman"/>
        </w:rPr>
        <w:t xml:space="preserve"> de la somme totale maximum correspondant à l’avance de vingt (20)% du montant toutes taxes comprises </w:t>
      </w:r>
      <w:r w:rsidR="008679D1" w:rsidRPr="00B12D25">
        <w:rPr>
          <w:rFonts w:ascii="Times New Roman" w:hAnsi="Times New Roman"/>
        </w:rPr>
        <w:t>du marché</w:t>
      </w:r>
      <w:r w:rsidRPr="00B12D25">
        <w:rPr>
          <w:rFonts w:ascii="Times New Roman" w:hAnsi="Times New Roman"/>
        </w:rPr>
        <w:t xml:space="preserve"> N°…………………, payable dès la notification de l’ordre du service correspondant, soit : ………………………francs CFA.</w:t>
      </w:r>
    </w:p>
    <w:p w14:paraId="7EC2C06E"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La présente garantie entrera en vigueur et prendra effet dès réception des parts respectives de cette avance sur les comptes de………………………………. (</w:t>
      </w:r>
      <w:proofErr w:type="gramStart"/>
      <w:r w:rsidRPr="00B12D25">
        <w:rPr>
          <w:rFonts w:ascii="Times New Roman" w:hAnsi="Times New Roman"/>
        </w:rPr>
        <w:t>le</w:t>
      </w:r>
      <w:proofErr w:type="gramEnd"/>
      <w:r w:rsidRPr="00B12D25">
        <w:rPr>
          <w:rFonts w:ascii="Times New Roman" w:hAnsi="Times New Roman"/>
        </w:rPr>
        <w:t xml:space="preserve"> titulaire), ouvert auprès de la banque …………………………… sous le N°…………………………..</w:t>
      </w:r>
    </w:p>
    <w:p w14:paraId="105D4A8D" w14:textId="77777777" w:rsidR="006B0E5A" w:rsidRPr="00B12D25" w:rsidRDefault="006B0E5A" w:rsidP="006B0E5A">
      <w:pPr>
        <w:pStyle w:val="SOUMISSION"/>
        <w:ind w:left="0" w:firstLine="709"/>
        <w:rPr>
          <w:rFonts w:ascii="Times New Roman" w:hAnsi="Times New Roman"/>
        </w:rPr>
      </w:pPr>
      <w:r w:rsidRPr="00B12D2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B12D25" w:rsidRDefault="006B0E5A" w:rsidP="006B0E5A">
      <w:pPr>
        <w:pStyle w:val="SOUMISSION"/>
        <w:ind w:left="0" w:firstLine="708"/>
        <w:rPr>
          <w:rFonts w:ascii="Times New Roman" w:hAnsi="Times New Roman"/>
        </w:rPr>
      </w:pPr>
      <w:r w:rsidRPr="00B12D25">
        <w:rPr>
          <w:rFonts w:ascii="Times New Roman" w:hAnsi="Times New Roman"/>
        </w:rPr>
        <w:t>La loi et la juridiction applicables à la garantie sont celles de la République du Cameroun.</w:t>
      </w:r>
    </w:p>
    <w:p w14:paraId="6E9C16BA" w14:textId="77777777" w:rsidR="006B0E5A" w:rsidRPr="00B12D25" w:rsidRDefault="006B0E5A" w:rsidP="006B0E5A">
      <w:pPr>
        <w:tabs>
          <w:tab w:val="center" w:pos="7667"/>
        </w:tabs>
        <w:ind w:left="708"/>
        <w:rPr>
          <w:sz w:val="22"/>
          <w:szCs w:val="22"/>
        </w:rPr>
      </w:pPr>
      <w:r w:rsidRPr="00B12D25">
        <w:tab/>
      </w:r>
      <w:r w:rsidRPr="00B12D25">
        <w:rPr>
          <w:sz w:val="22"/>
          <w:szCs w:val="22"/>
        </w:rPr>
        <w:t>Signé et authentifié par la banque</w:t>
      </w:r>
    </w:p>
    <w:p w14:paraId="7520C93D" w14:textId="77777777" w:rsidR="006B0E5A" w:rsidRPr="00B12D25" w:rsidRDefault="006B0E5A" w:rsidP="006B0E5A">
      <w:pPr>
        <w:tabs>
          <w:tab w:val="center" w:pos="7667"/>
        </w:tabs>
        <w:ind w:left="708"/>
      </w:pPr>
      <w:r w:rsidRPr="00B12D25">
        <w:tab/>
      </w:r>
    </w:p>
    <w:p w14:paraId="05D52A1E" w14:textId="77777777" w:rsidR="006B0E5A" w:rsidRPr="00B12D25" w:rsidRDefault="006B0E5A" w:rsidP="006B0E5A">
      <w:pPr>
        <w:tabs>
          <w:tab w:val="center" w:pos="7667"/>
        </w:tabs>
        <w:ind w:left="708"/>
      </w:pPr>
      <w:r w:rsidRPr="00B12D25">
        <w:tab/>
        <w:t>A…………………, le………….</w:t>
      </w:r>
    </w:p>
    <w:p w14:paraId="5DBD653D" w14:textId="77777777" w:rsidR="006B0E5A" w:rsidRPr="00B12D25" w:rsidRDefault="006B0E5A" w:rsidP="006B0E5A">
      <w:pPr>
        <w:tabs>
          <w:tab w:val="center" w:pos="7667"/>
        </w:tabs>
        <w:ind w:left="708"/>
      </w:pPr>
      <w:r w:rsidRPr="00B12D25">
        <w:tab/>
        <w:t>(Signature de la banque)</w:t>
      </w:r>
    </w:p>
    <w:p w14:paraId="45E1B2AC" w14:textId="77777777" w:rsidR="006B0E5A" w:rsidRPr="00B12D25" w:rsidRDefault="006B0E5A" w:rsidP="006B0E5A"/>
    <w:p w14:paraId="7E903E55" w14:textId="77777777" w:rsidR="006B0E5A" w:rsidRPr="00B12D25" w:rsidRDefault="006B0E5A" w:rsidP="006B0E5A">
      <w:pPr>
        <w:jc w:val="center"/>
      </w:pPr>
      <w:r w:rsidRPr="00B12D25">
        <w:br w:type="page"/>
      </w:r>
    </w:p>
    <w:p w14:paraId="7EB43883" w14:textId="77777777" w:rsidR="006B0E5A" w:rsidRPr="00B12D25" w:rsidRDefault="006B0E5A" w:rsidP="006B0E5A">
      <w:pPr>
        <w:jc w:val="center"/>
      </w:pPr>
    </w:p>
    <w:p w14:paraId="62E900AF" w14:textId="77777777" w:rsidR="006B0E5A" w:rsidRPr="00B12D25" w:rsidRDefault="006B0E5A" w:rsidP="006B0E5A">
      <w:pPr>
        <w:jc w:val="center"/>
      </w:pPr>
    </w:p>
    <w:p w14:paraId="1FCC2699" w14:textId="77777777" w:rsidR="006B0E5A" w:rsidRPr="00B12D25" w:rsidRDefault="006B0E5A" w:rsidP="006B0E5A">
      <w:pPr>
        <w:jc w:val="center"/>
      </w:pPr>
    </w:p>
    <w:p w14:paraId="75F17A12" w14:textId="77777777" w:rsidR="006B0E5A" w:rsidRPr="00B12D25" w:rsidRDefault="006B0E5A" w:rsidP="006B0E5A">
      <w:pPr>
        <w:jc w:val="center"/>
        <w:rPr>
          <w:b/>
          <w:sz w:val="28"/>
          <w:szCs w:val="28"/>
        </w:rPr>
      </w:pPr>
      <w:r w:rsidRPr="00B12D25">
        <w:rPr>
          <w:b/>
          <w:i/>
          <w:sz w:val="28"/>
          <w:szCs w:val="28"/>
        </w:rPr>
        <w:t>Formulaire N°5</w:t>
      </w:r>
      <w:r w:rsidRPr="00B12D25">
        <w:rPr>
          <w:b/>
          <w:sz w:val="28"/>
          <w:szCs w:val="28"/>
        </w:rPr>
        <w:t> : MODELE DE RETENUE DE GARANTIE</w:t>
      </w:r>
    </w:p>
    <w:p w14:paraId="4BE4F11C" w14:textId="77777777" w:rsidR="006B0E5A" w:rsidRPr="00B12D25" w:rsidRDefault="006B0E5A" w:rsidP="006B0E5A">
      <w:pPr>
        <w:pStyle w:val="SOUMISSION"/>
        <w:spacing w:after="0"/>
        <w:rPr>
          <w:rFonts w:ascii="Times New Roman" w:hAnsi="Times New Roman"/>
          <w:sz w:val="22"/>
          <w:szCs w:val="22"/>
        </w:rPr>
      </w:pPr>
    </w:p>
    <w:p w14:paraId="2902A0A8" w14:textId="77777777" w:rsidR="006B0E5A" w:rsidRPr="00B12D25" w:rsidRDefault="006B0E5A" w:rsidP="006B0E5A">
      <w:pPr>
        <w:pStyle w:val="SOUMISSION"/>
        <w:spacing w:after="0"/>
        <w:ind w:left="709" w:firstLine="0"/>
        <w:rPr>
          <w:rFonts w:ascii="Times New Roman" w:hAnsi="Times New Roman"/>
          <w:sz w:val="22"/>
          <w:szCs w:val="22"/>
        </w:rPr>
      </w:pPr>
      <w:r w:rsidRPr="00B12D25">
        <w:rPr>
          <w:rFonts w:ascii="Times New Roman" w:hAnsi="Times New Roman"/>
          <w:sz w:val="22"/>
          <w:szCs w:val="22"/>
        </w:rPr>
        <w:t>Banque : ……………………………..</w:t>
      </w:r>
    </w:p>
    <w:p w14:paraId="64DA0C92" w14:textId="77777777" w:rsidR="006B0E5A" w:rsidRPr="00B12D25" w:rsidRDefault="006B0E5A" w:rsidP="006B0E5A">
      <w:pPr>
        <w:pStyle w:val="SOUMISSION"/>
        <w:spacing w:after="0"/>
        <w:ind w:left="709" w:firstLine="0"/>
        <w:rPr>
          <w:rFonts w:ascii="Times New Roman" w:hAnsi="Times New Roman"/>
          <w:sz w:val="22"/>
          <w:szCs w:val="22"/>
        </w:rPr>
      </w:pPr>
      <w:r w:rsidRPr="00B12D25">
        <w:rPr>
          <w:rFonts w:ascii="Times New Roman" w:hAnsi="Times New Roman"/>
          <w:sz w:val="22"/>
          <w:szCs w:val="22"/>
        </w:rPr>
        <w:t>Référence de la caution : N°………………………………….</w:t>
      </w:r>
    </w:p>
    <w:p w14:paraId="1C211814" w14:textId="77777777" w:rsidR="006B0E5A" w:rsidRPr="00B12D25" w:rsidRDefault="006B0E5A" w:rsidP="00A75609">
      <w:pPr>
        <w:ind w:firstLine="709"/>
        <w:jc w:val="both"/>
        <w:rPr>
          <w:sz w:val="16"/>
          <w:szCs w:val="16"/>
        </w:rPr>
      </w:pPr>
      <w:r w:rsidRPr="00B12D25">
        <w:rPr>
          <w:sz w:val="22"/>
          <w:szCs w:val="22"/>
        </w:rPr>
        <w:t xml:space="preserve">Adressée à </w:t>
      </w:r>
      <w:r w:rsidRPr="00B12D25">
        <w:rPr>
          <w:b/>
          <w:sz w:val="22"/>
          <w:szCs w:val="22"/>
        </w:rPr>
        <w:t xml:space="preserve">Monsieur </w:t>
      </w:r>
      <w:r w:rsidR="00723C4B" w:rsidRPr="00B12D25">
        <w:rPr>
          <w:b/>
          <w:sz w:val="22"/>
          <w:szCs w:val="22"/>
        </w:rPr>
        <w:t xml:space="preserve">Le </w:t>
      </w:r>
      <w:r w:rsidR="00A75609" w:rsidRPr="00B12D25">
        <w:rPr>
          <w:b/>
          <w:bCs/>
          <w:i/>
          <w:iCs/>
          <w:sz w:val="22"/>
          <w:szCs w:val="22"/>
        </w:rPr>
        <w:t>Président du Conseil Régional de l’Extrême-Nord</w:t>
      </w:r>
      <w:r w:rsidRPr="00B12D25">
        <w:rPr>
          <w:sz w:val="22"/>
          <w:szCs w:val="22"/>
        </w:rPr>
        <w:t>, ci-dessous désigné "l’Autorité Contractante".</w:t>
      </w:r>
    </w:p>
    <w:p w14:paraId="3CA58557" w14:textId="77777777" w:rsidR="00723C4B" w:rsidRPr="00B12D25" w:rsidRDefault="00723C4B" w:rsidP="006B0E5A">
      <w:pPr>
        <w:pStyle w:val="SOUMISSION"/>
        <w:spacing w:before="120" w:after="120"/>
        <w:ind w:left="0" w:firstLine="709"/>
        <w:rPr>
          <w:rFonts w:ascii="Times New Roman" w:hAnsi="Times New Roman"/>
          <w:sz w:val="22"/>
          <w:szCs w:val="22"/>
        </w:rPr>
      </w:pPr>
    </w:p>
    <w:p w14:paraId="34F93EC9" w14:textId="5DACFBA4" w:rsidR="006B0E5A" w:rsidRPr="00B12D25" w:rsidRDefault="006B0E5A" w:rsidP="006B0E5A">
      <w:pPr>
        <w:pStyle w:val="SOUMISSION"/>
        <w:spacing w:before="120" w:after="120"/>
        <w:ind w:left="0" w:firstLine="709"/>
        <w:rPr>
          <w:rFonts w:ascii="Times New Roman" w:hAnsi="Times New Roman"/>
          <w:b/>
          <w:sz w:val="22"/>
          <w:szCs w:val="22"/>
        </w:rPr>
      </w:pPr>
      <w:r w:rsidRPr="00B12D25">
        <w:rPr>
          <w:rFonts w:ascii="Times New Roman" w:hAnsi="Times New Roman"/>
          <w:sz w:val="22"/>
          <w:szCs w:val="22"/>
        </w:rPr>
        <w:t xml:space="preserve">Attendu que………………………….. (Nom et adresse de l’entreprise), ci-dessous désigné "l’Entrepreneur", s’est engagé, en exécution </w:t>
      </w:r>
      <w:r w:rsidR="00B83B0E" w:rsidRPr="00B12D25">
        <w:rPr>
          <w:rFonts w:ascii="Times New Roman" w:hAnsi="Times New Roman"/>
          <w:sz w:val="22"/>
          <w:szCs w:val="22"/>
        </w:rPr>
        <w:t>du marché</w:t>
      </w:r>
      <w:r w:rsidR="000C5A33" w:rsidRPr="00B12D25">
        <w:rPr>
          <w:rFonts w:ascii="Times New Roman" w:hAnsi="Times New Roman"/>
          <w:sz w:val="22"/>
          <w:szCs w:val="22"/>
        </w:rPr>
        <w:t>,</w:t>
      </w:r>
      <w:r w:rsidRPr="00B12D25">
        <w:rPr>
          <w:rFonts w:ascii="Times New Roman" w:hAnsi="Times New Roman"/>
          <w:sz w:val="22"/>
          <w:szCs w:val="22"/>
        </w:rPr>
        <w:t xml:space="preserve"> à réaliser les travaux </w:t>
      </w:r>
      <w:r w:rsidRPr="00B12D25">
        <w:rPr>
          <w:rFonts w:ascii="Times New Roman" w:hAnsi="Times New Roman"/>
          <w:b/>
          <w:bCs/>
          <w:i/>
        </w:rPr>
        <w:t>……………………………………………,</w:t>
      </w:r>
    </w:p>
    <w:p w14:paraId="58EA793D" w14:textId="7738664B"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Attendu qu’il est stipulé dans </w:t>
      </w:r>
      <w:r w:rsidR="00480728" w:rsidRPr="00B12D25">
        <w:rPr>
          <w:rFonts w:ascii="Times New Roman" w:hAnsi="Times New Roman"/>
          <w:sz w:val="22"/>
          <w:szCs w:val="22"/>
        </w:rPr>
        <w:t>le</w:t>
      </w:r>
      <w:r w:rsidR="00814F59" w:rsidRPr="00B12D25">
        <w:rPr>
          <w:rFonts w:ascii="Times New Roman" w:hAnsi="Times New Roman"/>
          <w:sz w:val="22"/>
          <w:szCs w:val="22"/>
        </w:rPr>
        <w:t xml:space="preserve"> </w:t>
      </w:r>
      <w:r w:rsidR="00480728" w:rsidRPr="00B12D25">
        <w:rPr>
          <w:rFonts w:ascii="Times New Roman" w:hAnsi="Times New Roman"/>
          <w:sz w:val="22"/>
          <w:szCs w:val="22"/>
        </w:rPr>
        <w:t xml:space="preserve">marché </w:t>
      </w:r>
      <w:r w:rsidRPr="00B12D25">
        <w:rPr>
          <w:rFonts w:ascii="Times New Roman" w:hAnsi="Times New Roman"/>
          <w:sz w:val="22"/>
          <w:szCs w:val="22"/>
        </w:rPr>
        <w:t xml:space="preserve">que la retenue de garantie fixée à 10% du montant TTC </w:t>
      </w:r>
      <w:r w:rsidR="008679D1" w:rsidRPr="00B12D25">
        <w:rPr>
          <w:rFonts w:ascii="Times New Roman" w:hAnsi="Times New Roman"/>
          <w:sz w:val="22"/>
          <w:szCs w:val="22"/>
        </w:rPr>
        <w:t>du marché</w:t>
      </w:r>
      <w:r w:rsidR="00814F59" w:rsidRPr="00B12D25">
        <w:rPr>
          <w:rFonts w:ascii="Times New Roman" w:hAnsi="Times New Roman"/>
          <w:sz w:val="22"/>
          <w:szCs w:val="22"/>
        </w:rPr>
        <w:t xml:space="preserve"> </w:t>
      </w:r>
      <w:r w:rsidR="000C5A33" w:rsidRPr="00B12D25">
        <w:rPr>
          <w:rFonts w:ascii="Times New Roman" w:hAnsi="Times New Roman"/>
          <w:sz w:val="22"/>
          <w:szCs w:val="22"/>
        </w:rPr>
        <w:t>peut</w:t>
      </w:r>
      <w:r w:rsidRPr="00B12D25">
        <w:rPr>
          <w:rFonts w:ascii="Times New Roman" w:hAnsi="Times New Roman"/>
          <w:sz w:val="22"/>
          <w:szCs w:val="22"/>
        </w:rPr>
        <w:t xml:space="preserve"> être remplacée par une caution solidaire,</w:t>
      </w:r>
    </w:p>
    <w:p w14:paraId="3639F94B"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Attendu que nous avons convenu de donner à l’Entrepreneur cette caution,</w:t>
      </w:r>
    </w:p>
    <w:p w14:paraId="691D8DCE"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Nous,……………………………</w:t>
      </w:r>
      <w:proofErr w:type="gramStart"/>
      <w:r w:rsidRPr="00B12D25">
        <w:rPr>
          <w:rFonts w:ascii="Times New Roman" w:hAnsi="Times New Roman"/>
          <w:sz w:val="22"/>
          <w:szCs w:val="22"/>
        </w:rPr>
        <w:t>..(</w:t>
      </w:r>
      <w:proofErr w:type="gramEnd"/>
      <w:r w:rsidRPr="00B12D25">
        <w:rPr>
          <w:rFonts w:ascii="Times New Roman" w:hAnsi="Times New Roman"/>
          <w:sz w:val="22"/>
          <w:szCs w:val="22"/>
        </w:rPr>
        <w:t>Nom et adresse de banque), représentée par ……………… (</w:t>
      </w:r>
      <w:proofErr w:type="gramStart"/>
      <w:r w:rsidRPr="00B12D25">
        <w:rPr>
          <w:rFonts w:ascii="Times New Roman" w:hAnsi="Times New Roman"/>
          <w:sz w:val="22"/>
          <w:szCs w:val="22"/>
        </w:rPr>
        <w:t>noms</w:t>
      </w:r>
      <w:proofErr w:type="gramEnd"/>
      <w:r w:rsidRPr="00B12D25">
        <w:rPr>
          <w:rFonts w:ascii="Times New Roman" w:hAnsi="Times New Roman"/>
          <w:sz w:val="22"/>
          <w:szCs w:val="22"/>
        </w:rPr>
        <w:t xml:space="preserve"> des signataires), et ci-dessous désignée (la banque),</w:t>
      </w:r>
    </w:p>
    <w:p w14:paraId="2DD616B1" w14:textId="7A401BAA" w:rsidR="006B0E5A" w:rsidRPr="00B12D25" w:rsidRDefault="006B0E5A" w:rsidP="006B0E5A">
      <w:pPr>
        <w:pStyle w:val="SOUMISSION"/>
        <w:spacing w:before="120" w:after="120"/>
        <w:ind w:left="0" w:firstLine="709"/>
        <w:rPr>
          <w:rFonts w:ascii="Times New Roman" w:hAnsi="Times New Roman"/>
          <w:sz w:val="22"/>
          <w:szCs w:val="22"/>
          <w:vertAlign w:val="superscript"/>
        </w:rPr>
      </w:pPr>
      <w:r w:rsidRPr="00B12D25">
        <w:rPr>
          <w:rFonts w:ascii="Times New Roman" w:hAnsi="Times New Roman"/>
          <w:sz w:val="22"/>
          <w:szCs w:val="22"/>
        </w:rPr>
        <w:t>Dès lors, nous affirmons par les présentes que nous nous portons garants et responsables à l’égard du Maître d’Ouvrage, au nom de l’Entrepreneur, pour un montant maximum de …………. (</w:t>
      </w:r>
      <w:proofErr w:type="gramStart"/>
      <w:r w:rsidRPr="00B12D25">
        <w:rPr>
          <w:rFonts w:ascii="Times New Roman" w:hAnsi="Times New Roman"/>
          <w:sz w:val="22"/>
          <w:szCs w:val="22"/>
        </w:rPr>
        <w:t>en</w:t>
      </w:r>
      <w:proofErr w:type="gramEnd"/>
      <w:r w:rsidRPr="00B12D25">
        <w:rPr>
          <w:rFonts w:ascii="Times New Roman" w:hAnsi="Times New Roman"/>
          <w:sz w:val="22"/>
          <w:szCs w:val="22"/>
        </w:rPr>
        <w:t xml:space="preserve"> chiffres et en lettres), correspondant à dix pour cent (10%)</w:t>
      </w:r>
      <w:r w:rsidR="009C7C34" w:rsidRPr="00B12D25">
        <w:rPr>
          <w:rFonts w:ascii="Times New Roman" w:hAnsi="Times New Roman"/>
          <w:sz w:val="22"/>
          <w:szCs w:val="22"/>
        </w:rPr>
        <w:t xml:space="preserve"> </w:t>
      </w:r>
      <w:r w:rsidRPr="00B12D25">
        <w:rPr>
          <w:rFonts w:ascii="Times New Roman" w:hAnsi="Times New Roman"/>
          <w:sz w:val="22"/>
          <w:szCs w:val="22"/>
        </w:rPr>
        <w:t xml:space="preserve">du montant </w:t>
      </w:r>
      <w:r w:rsidR="008679D1" w:rsidRPr="00B12D25">
        <w:rPr>
          <w:rFonts w:ascii="Times New Roman" w:hAnsi="Times New Roman"/>
          <w:sz w:val="22"/>
          <w:szCs w:val="22"/>
        </w:rPr>
        <w:t>du marché</w:t>
      </w:r>
      <w:r w:rsidRPr="00B12D25">
        <w:rPr>
          <w:rFonts w:ascii="Times New Roman" w:hAnsi="Times New Roman"/>
          <w:sz w:val="22"/>
          <w:szCs w:val="22"/>
        </w:rPr>
        <w:t xml:space="preserve">. </w:t>
      </w:r>
      <w:r w:rsidRPr="00B12D25">
        <w:rPr>
          <w:rFonts w:ascii="Times New Roman" w:hAnsi="Times New Roman"/>
          <w:sz w:val="22"/>
          <w:szCs w:val="22"/>
          <w:vertAlign w:val="superscript"/>
        </w:rPr>
        <w:t>(10)</w:t>
      </w:r>
    </w:p>
    <w:p w14:paraId="09314BA3" w14:textId="234BF85B"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w:t>
      </w:r>
      <w:r w:rsidR="008679D1" w:rsidRPr="00B12D25">
        <w:rPr>
          <w:rFonts w:ascii="Times New Roman" w:hAnsi="Times New Roman"/>
          <w:sz w:val="22"/>
          <w:szCs w:val="22"/>
        </w:rPr>
        <w:t>du marché</w:t>
      </w:r>
      <w:r w:rsidR="00814F59" w:rsidRPr="00B12D25">
        <w:rPr>
          <w:rFonts w:ascii="Times New Roman" w:hAnsi="Times New Roman"/>
          <w:sz w:val="22"/>
          <w:szCs w:val="22"/>
        </w:rPr>
        <w:t xml:space="preserve"> </w:t>
      </w:r>
      <w:r w:rsidRPr="00B12D25">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B12D25">
        <w:rPr>
          <w:rFonts w:ascii="Times New Roman" w:hAnsi="Times New Roman"/>
          <w:sz w:val="22"/>
          <w:szCs w:val="22"/>
        </w:rPr>
        <w:t xml:space="preserve"> </w:t>
      </w:r>
      <w:r w:rsidRPr="00B12D25">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2F88DFCD"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Nous convenons qu’aucun changement ou additif ou aucune autre modification </w:t>
      </w:r>
      <w:r w:rsidR="00480728" w:rsidRPr="00B12D25">
        <w:rPr>
          <w:rFonts w:ascii="Times New Roman" w:hAnsi="Times New Roman"/>
          <w:sz w:val="22"/>
          <w:szCs w:val="22"/>
        </w:rPr>
        <w:t>au</w:t>
      </w:r>
      <w:r w:rsidR="00814F59" w:rsidRPr="00B12D25">
        <w:rPr>
          <w:rFonts w:ascii="Times New Roman" w:hAnsi="Times New Roman"/>
          <w:sz w:val="22"/>
          <w:szCs w:val="22"/>
        </w:rPr>
        <w:t xml:space="preserve"> </w:t>
      </w:r>
      <w:r w:rsidR="00480728" w:rsidRPr="00B12D25">
        <w:rPr>
          <w:rFonts w:ascii="Times New Roman" w:hAnsi="Times New Roman"/>
          <w:sz w:val="22"/>
          <w:szCs w:val="22"/>
        </w:rPr>
        <w:t>marché</w:t>
      </w:r>
      <w:r w:rsidR="00535D3F" w:rsidRPr="00B12D25">
        <w:rPr>
          <w:rFonts w:ascii="Times New Roman" w:hAnsi="Times New Roman"/>
          <w:sz w:val="22"/>
          <w:szCs w:val="22"/>
        </w:rPr>
        <w:t xml:space="preserve"> </w:t>
      </w:r>
      <w:r w:rsidRPr="00B12D25">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B12D25">
        <w:rPr>
          <w:rFonts w:ascii="Times New Roman" w:hAnsi="Times New Roman"/>
          <w:sz w:val="22"/>
          <w:szCs w:val="22"/>
        </w:rPr>
        <w:t>Maitre d’ouvrage</w:t>
      </w:r>
      <w:r w:rsidRPr="00B12D25">
        <w:rPr>
          <w:rFonts w:ascii="Times New Roman" w:hAnsi="Times New Roman"/>
          <w:sz w:val="22"/>
          <w:szCs w:val="22"/>
        </w:rPr>
        <w:t>.</w:t>
      </w:r>
    </w:p>
    <w:p w14:paraId="2EBAD039"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 xml:space="preserve">Toute demande de paiement formulée par </w:t>
      </w:r>
      <w:r w:rsidR="001432E1" w:rsidRPr="00B12D25">
        <w:rPr>
          <w:rFonts w:ascii="Times New Roman" w:hAnsi="Times New Roman"/>
          <w:sz w:val="22"/>
          <w:szCs w:val="22"/>
        </w:rPr>
        <w:t>l’Autorité Contractante</w:t>
      </w:r>
      <w:r w:rsidRPr="00B12D2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B12D25" w:rsidRDefault="006B0E5A" w:rsidP="006B0E5A">
      <w:pPr>
        <w:pStyle w:val="SOUMISSION"/>
        <w:spacing w:before="120" w:after="120"/>
        <w:ind w:left="0" w:firstLine="709"/>
        <w:rPr>
          <w:rFonts w:ascii="Times New Roman" w:hAnsi="Times New Roman"/>
          <w:sz w:val="22"/>
          <w:szCs w:val="22"/>
        </w:rPr>
      </w:pPr>
      <w:r w:rsidRPr="00B12D2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B12D25" w:rsidRDefault="006B0E5A" w:rsidP="006B0E5A">
      <w:pPr>
        <w:tabs>
          <w:tab w:val="center" w:pos="7667"/>
        </w:tabs>
        <w:ind w:left="499"/>
        <w:rPr>
          <w:sz w:val="22"/>
          <w:szCs w:val="22"/>
        </w:rPr>
      </w:pPr>
      <w:r w:rsidRPr="00B12D25">
        <w:rPr>
          <w:sz w:val="22"/>
          <w:szCs w:val="22"/>
        </w:rPr>
        <w:tab/>
        <w:t xml:space="preserve"> Signé et authentifié par la banque</w:t>
      </w:r>
    </w:p>
    <w:p w14:paraId="05D1139D" w14:textId="77777777" w:rsidR="006B0E5A" w:rsidRPr="00B12D25" w:rsidRDefault="006B0E5A" w:rsidP="006B0E5A">
      <w:pPr>
        <w:tabs>
          <w:tab w:val="center" w:pos="7667"/>
        </w:tabs>
        <w:ind w:left="499"/>
        <w:rPr>
          <w:sz w:val="22"/>
          <w:szCs w:val="22"/>
        </w:rPr>
      </w:pPr>
      <w:r w:rsidRPr="00B12D25">
        <w:rPr>
          <w:sz w:val="22"/>
          <w:szCs w:val="22"/>
        </w:rPr>
        <w:tab/>
        <w:t xml:space="preserve"> A………………, le………………………………..</w:t>
      </w:r>
    </w:p>
    <w:p w14:paraId="40EA2A5A" w14:textId="77777777" w:rsidR="006B0E5A" w:rsidRPr="00B12D25" w:rsidRDefault="006B0E5A" w:rsidP="006B0E5A">
      <w:pPr>
        <w:tabs>
          <w:tab w:val="center" w:pos="7667"/>
        </w:tabs>
        <w:ind w:left="499"/>
        <w:rPr>
          <w:sz w:val="22"/>
          <w:szCs w:val="22"/>
        </w:rPr>
      </w:pPr>
      <w:r w:rsidRPr="00B12D25">
        <w:rPr>
          <w:sz w:val="22"/>
          <w:szCs w:val="22"/>
        </w:rPr>
        <w:tab/>
        <w:t xml:space="preserve"> (Signature de la banque)</w:t>
      </w:r>
    </w:p>
    <w:p w14:paraId="7267A100" w14:textId="77777777" w:rsidR="006B0E5A" w:rsidRPr="00B12D25" w:rsidRDefault="006B0E5A" w:rsidP="006B0E5A">
      <w:pPr>
        <w:tabs>
          <w:tab w:val="center" w:pos="7667"/>
        </w:tabs>
        <w:ind w:left="499"/>
        <w:rPr>
          <w:sz w:val="22"/>
          <w:szCs w:val="22"/>
        </w:rPr>
      </w:pPr>
    </w:p>
    <w:p w14:paraId="0C9862D5" w14:textId="77777777" w:rsidR="006B0E5A" w:rsidRPr="00B12D25" w:rsidRDefault="006B0E5A" w:rsidP="006B0E5A">
      <w:pPr>
        <w:pStyle w:val="SOUMISSION"/>
        <w:ind w:left="0" w:firstLine="0"/>
        <w:rPr>
          <w:rFonts w:ascii="Times New Roman" w:hAnsi="Times New Roman"/>
          <w:i/>
          <w:sz w:val="16"/>
          <w:szCs w:val="16"/>
        </w:rPr>
      </w:pPr>
    </w:p>
    <w:p w14:paraId="4D143329" w14:textId="77777777" w:rsidR="006B0E5A" w:rsidRPr="00B12D25" w:rsidRDefault="006B0E5A" w:rsidP="006B0E5A">
      <w:pPr>
        <w:pStyle w:val="SOUMISSION"/>
        <w:ind w:left="0" w:firstLine="0"/>
        <w:rPr>
          <w:rFonts w:ascii="Times New Roman" w:hAnsi="Times New Roman"/>
          <w:i/>
          <w:sz w:val="16"/>
          <w:szCs w:val="16"/>
        </w:rPr>
      </w:pPr>
    </w:p>
    <w:p w14:paraId="1AFB8510" w14:textId="3308DA5D" w:rsidR="006B0E5A" w:rsidRPr="00B12D25" w:rsidRDefault="006B0E5A" w:rsidP="006B0E5A">
      <w:pPr>
        <w:pStyle w:val="SOUMISSION"/>
        <w:ind w:left="0" w:firstLine="0"/>
        <w:rPr>
          <w:rFonts w:ascii="Times New Roman" w:hAnsi="Times New Roman"/>
          <w:i/>
          <w:sz w:val="16"/>
          <w:szCs w:val="16"/>
        </w:rPr>
      </w:pPr>
      <w:r w:rsidRPr="00B12D25">
        <w:rPr>
          <w:rFonts w:ascii="Times New Roman" w:hAnsi="Times New Roman"/>
          <w:i/>
          <w:sz w:val="16"/>
          <w:szCs w:val="16"/>
        </w:rPr>
        <w:t xml:space="preserve">(10)  Le cas où la caution est établie une fois au démarrage des travaux et couvre la totalité de la garantie, soit 10% </w:t>
      </w:r>
      <w:r w:rsidR="008679D1" w:rsidRPr="00B12D25">
        <w:rPr>
          <w:rFonts w:ascii="Times New Roman" w:hAnsi="Times New Roman"/>
          <w:i/>
          <w:sz w:val="16"/>
          <w:szCs w:val="16"/>
        </w:rPr>
        <w:t>du marché</w:t>
      </w:r>
      <w:r w:rsidRPr="00B12D25">
        <w:rPr>
          <w:rFonts w:ascii="Times New Roman" w:hAnsi="Times New Roman"/>
          <w:i/>
          <w:sz w:val="16"/>
          <w:szCs w:val="16"/>
        </w:rPr>
        <w:t>.</w:t>
      </w:r>
    </w:p>
    <w:p w14:paraId="3E2C7022" w14:textId="77777777" w:rsidR="006B0E5A" w:rsidRPr="00B12D25" w:rsidRDefault="006B0E5A" w:rsidP="006B0E5A">
      <w:pPr>
        <w:jc w:val="center"/>
        <w:rPr>
          <w:b/>
          <w:i/>
          <w:sz w:val="28"/>
          <w:szCs w:val="28"/>
        </w:rPr>
      </w:pPr>
    </w:p>
    <w:p w14:paraId="49D6A078" w14:textId="77777777" w:rsidR="006B0E5A" w:rsidRPr="00B12D25" w:rsidRDefault="006B0E5A" w:rsidP="006B0E5A">
      <w:pPr>
        <w:jc w:val="center"/>
        <w:rPr>
          <w:b/>
          <w:i/>
          <w:sz w:val="28"/>
          <w:szCs w:val="28"/>
        </w:rPr>
      </w:pPr>
    </w:p>
    <w:p w14:paraId="49D6E672" w14:textId="77777777" w:rsidR="006B0E5A" w:rsidRPr="00B12D25" w:rsidRDefault="006B0E5A" w:rsidP="006B0E5A">
      <w:pPr>
        <w:jc w:val="center"/>
        <w:rPr>
          <w:b/>
          <w:i/>
          <w:sz w:val="28"/>
          <w:szCs w:val="28"/>
        </w:rPr>
      </w:pPr>
    </w:p>
    <w:p w14:paraId="54538EDC" w14:textId="77777777" w:rsidR="006B0E5A" w:rsidRPr="00B12D25" w:rsidRDefault="006B0E5A" w:rsidP="006B0E5A">
      <w:pPr>
        <w:jc w:val="center"/>
        <w:rPr>
          <w:b/>
          <w:i/>
          <w:sz w:val="28"/>
          <w:szCs w:val="28"/>
        </w:rPr>
      </w:pPr>
    </w:p>
    <w:p w14:paraId="249C79E5" w14:textId="77777777" w:rsidR="006B0E5A" w:rsidRPr="00B12D25" w:rsidRDefault="006B0E5A" w:rsidP="006B0E5A">
      <w:pPr>
        <w:jc w:val="center"/>
        <w:rPr>
          <w:b/>
          <w:i/>
          <w:sz w:val="28"/>
          <w:szCs w:val="28"/>
        </w:rPr>
      </w:pPr>
    </w:p>
    <w:p w14:paraId="21FD1638" w14:textId="77777777" w:rsidR="006B0E5A" w:rsidRPr="00B12D25" w:rsidRDefault="006B0E5A" w:rsidP="006B0E5A">
      <w:pPr>
        <w:jc w:val="center"/>
        <w:rPr>
          <w:b/>
          <w:i/>
          <w:sz w:val="28"/>
          <w:szCs w:val="28"/>
        </w:rPr>
      </w:pPr>
    </w:p>
    <w:p w14:paraId="054A1586" w14:textId="77777777" w:rsidR="006B0E5A" w:rsidRPr="00B12D25" w:rsidRDefault="006B0E5A" w:rsidP="006B0E5A">
      <w:pPr>
        <w:jc w:val="center"/>
        <w:rPr>
          <w:b/>
          <w:i/>
          <w:sz w:val="28"/>
          <w:szCs w:val="28"/>
        </w:rPr>
      </w:pPr>
    </w:p>
    <w:p w14:paraId="06286B7B" w14:textId="77777777" w:rsidR="006B0E5A" w:rsidRPr="00B12D25" w:rsidRDefault="006B0E5A" w:rsidP="006B0E5A">
      <w:pPr>
        <w:jc w:val="center"/>
        <w:rPr>
          <w:b/>
          <w:sz w:val="28"/>
          <w:szCs w:val="28"/>
        </w:rPr>
      </w:pPr>
      <w:r w:rsidRPr="00B12D25">
        <w:rPr>
          <w:b/>
          <w:i/>
          <w:sz w:val="28"/>
          <w:szCs w:val="28"/>
        </w:rPr>
        <w:t>Formulaire N° 6</w:t>
      </w:r>
      <w:r w:rsidRPr="00B12D25">
        <w:rPr>
          <w:b/>
          <w:sz w:val="28"/>
          <w:szCs w:val="28"/>
        </w:rPr>
        <w:t> : Modèle d’attestation de solvabilité bancaire</w:t>
      </w:r>
    </w:p>
    <w:p w14:paraId="57B01131" w14:textId="77777777" w:rsidR="006B0E5A" w:rsidRPr="00B12D25" w:rsidRDefault="006B0E5A" w:rsidP="006B0E5A"/>
    <w:p w14:paraId="189077E5" w14:textId="77777777" w:rsidR="006B0E5A" w:rsidRPr="00B12D25" w:rsidRDefault="006B0E5A" w:rsidP="006B0E5A">
      <w:pPr>
        <w:pStyle w:val="Titre10"/>
        <w:spacing w:line="360" w:lineRule="auto"/>
        <w:ind w:right="-143" w:firstLine="708"/>
        <w:jc w:val="both"/>
        <w:rPr>
          <w:b w:val="0"/>
          <w:i w:val="0"/>
          <w:sz w:val="24"/>
        </w:rPr>
      </w:pPr>
    </w:p>
    <w:p w14:paraId="79543FAA" w14:textId="77777777" w:rsidR="006B0E5A" w:rsidRPr="00B12D25" w:rsidRDefault="006B0E5A" w:rsidP="006B0E5A">
      <w:pPr>
        <w:pStyle w:val="Titre10"/>
        <w:spacing w:line="360" w:lineRule="auto"/>
        <w:ind w:right="-143" w:firstLine="708"/>
        <w:jc w:val="both"/>
        <w:rPr>
          <w:b w:val="0"/>
          <w:i w:val="0"/>
          <w:sz w:val="24"/>
        </w:rPr>
      </w:pPr>
      <w:r w:rsidRPr="00B12D25">
        <w:rPr>
          <w:b w:val="0"/>
          <w:i w:val="0"/>
          <w:sz w:val="24"/>
        </w:rPr>
        <w:t>Nous, soussignés, ______________________________ (nom de la banque), Société Anonyme au capital de _______________________ (FCFA) dont le siège social est ___________________, BP. __________________.</w:t>
      </w:r>
    </w:p>
    <w:p w14:paraId="301B54CB" w14:textId="77777777" w:rsidR="006B0E5A" w:rsidRPr="00B12D25" w:rsidRDefault="006B0E5A" w:rsidP="006B0E5A">
      <w:pPr>
        <w:spacing w:line="360" w:lineRule="auto"/>
      </w:pPr>
    </w:p>
    <w:p w14:paraId="2390C94A" w14:textId="77777777" w:rsidR="006B0E5A" w:rsidRPr="00B12D25" w:rsidRDefault="006B0E5A" w:rsidP="006B0E5A">
      <w:pPr>
        <w:pStyle w:val="Titre10"/>
        <w:ind w:right="-143"/>
        <w:jc w:val="both"/>
        <w:rPr>
          <w:b w:val="0"/>
          <w:i w:val="0"/>
          <w:sz w:val="24"/>
        </w:rPr>
      </w:pPr>
    </w:p>
    <w:p w14:paraId="0486D1AF" w14:textId="77777777" w:rsidR="006B0E5A" w:rsidRPr="00B12D25" w:rsidRDefault="006B0E5A" w:rsidP="006B0E5A">
      <w:pPr>
        <w:pStyle w:val="Titre10"/>
        <w:spacing w:line="360" w:lineRule="auto"/>
        <w:ind w:right="-142" w:firstLine="708"/>
        <w:jc w:val="both"/>
        <w:rPr>
          <w:b w:val="0"/>
          <w:i w:val="0"/>
          <w:sz w:val="24"/>
        </w:rPr>
      </w:pPr>
      <w:r w:rsidRPr="00B12D25">
        <w:rPr>
          <w:b w:val="0"/>
          <w:i w:val="0"/>
          <w:sz w:val="24"/>
        </w:rPr>
        <w:t xml:space="preserve">Attestons que la Société _____________________BP.__________________ entretient le compte </w:t>
      </w:r>
      <w:proofErr w:type="spellStart"/>
      <w:r w:rsidR="001E06DE" w:rsidRPr="00B12D25">
        <w:rPr>
          <w:b w:val="0"/>
          <w:i w:val="0"/>
          <w:sz w:val="24"/>
        </w:rPr>
        <w:t>n</w:t>
      </w:r>
      <w:r w:rsidRPr="00B12D25">
        <w:rPr>
          <w:b w:val="0"/>
          <w:i w:val="0"/>
          <w:sz w:val="24"/>
        </w:rPr>
        <w:t>°__________________________ouvert</w:t>
      </w:r>
      <w:proofErr w:type="spellEnd"/>
      <w:r w:rsidRPr="00B12D25">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B12D25" w:rsidRDefault="006B0E5A" w:rsidP="006B0E5A">
      <w:pPr>
        <w:pStyle w:val="Titre10"/>
        <w:spacing w:line="360" w:lineRule="auto"/>
        <w:ind w:right="-142"/>
        <w:jc w:val="both"/>
        <w:rPr>
          <w:b w:val="0"/>
          <w:i w:val="0"/>
          <w:sz w:val="24"/>
        </w:rPr>
      </w:pPr>
    </w:p>
    <w:p w14:paraId="46EF1AB8" w14:textId="77777777" w:rsidR="006B0E5A" w:rsidRPr="00B12D25" w:rsidRDefault="006B0E5A" w:rsidP="006B0E5A">
      <w:pPr>
        <w:pStyle w:val="Titre10"/>
        <w:ind w:right="-143"/>
        <w:jc w:val="both"/>
        <w:rPr>
          <w:b w:val="0"/>
          <w:i w:val="0"/>
          <w:sz w:val="24"/>
        </w:rPr>
      </w:pPr>
      <w:r w:rsidRPr="00B12D25">
        <w:rPr>
          <w:b w:val="0"/>
          <w:i w:val="0"/>
          <w:sz w:val="24"/>
        </w:rPr>
        <w:t>En foi de quoi la présente attestation lui est délivrée pour servir et valoir ce que de droit.</w:t>
      </w:r>
    </w:p>
    <w:p w14:paraId="5DE0DEAE" w14:textId="77777777" w:rsidR="006B0E5A" w:rsidRPr="00B12D25" w:rsidRDefault="006B0E5A" w:rsidP="006B0E5A">
      <w:pPr>
        <w:pStyle w:val="Titre10"/>
        <w:ind w:right="-143"/>
        <w:jc w:val="both"/>
        <w:rPr>
          <w:b w:val="0"/>
          <w:i w:val="0"/>
          <w:sz w:val="24"/>
        </w:rPr>
      </w:pPr>
    </w:p>
    <w:p w14:paraId="16CBB140" w14:textId="77777777" w:rsidR="006B0E5A" w:rsidRPr="00B12D25" w:rsidRDefault="006B0E5A" w:rsidP="006B0E5A">
      <w:pPr>
        <w:pStyle w:val="Titre10"/>
        <w:ind w:right="-143"/>
        <w:jc w:val="both"/>
        <w:rPr>
          <w:b w:val="0"/>
          <w:i w:val="0"/>
          <w:sz w:val="24"/>
        </w:rPr>
      </w:pPr>
    </w:p>
    <w:p w14:paraId="1F5B9747" w14:textId="77777777" w:rsidR="006B0E5A" w:rsidRPr="00B12D25" w:rsidRDefault="006B0E5A" w:rsidP="006B0E5A">
      <w:pPr>
        <w:pStyle w:val="Titre10"/>
        <w:ind w:right="-143"/>
        <w:jc w:val="both"/>
        <w:rPr>
          <w:b w:val="0"/>
          <w:i w:val="0"/>
          <w:sz w:val="24"/>
        </w:rPr>
      </w:pPr>
    </w:p>
    <w:p w14:paraId="17C74D05" w14:textId="77777777" w:rsidR="006B0E5A" w:rsidRPr="00B12D25" w:rsidRDefault="006B0E5A" w:rsidP="006B0E5A">
      <w:pPr>
        <w:pStyle w:val="Titre10"/>
        <w:ind w:right="-143"/>
        <w:jc w:val="both"/>
        <w:rPr>
          <w:b w:val="0"/>
          <w:i w:val="0"/>
          <w:sz w:val="24"/>
        </w:rPr>
      </w:pPr>
    </w:p>
    <w:p w14:paraId="53E28491" w14:textId="77777777" w:rsidR="006B0E5A" w:rsidRPr="00B12D25" w:rsidRDefault="006B0E5A" w:rsidP="006B0E5A">
      <w:r w:rsidRPr="00B12D25">
        <w:t xml:space="preserve">                                                                                    Fait </w:t>
      </w:r>
      <w:proofErr w:type="spellStart"/>
      <w:r w:rsidRPr="00B12D25">
        <w:t>à_______________</w:t>
      </w:r>
      <w:proofErr w:type="gramStart"/>
      <w:r w:rsidRPr="00B12D25">
        <w:t>,le</w:t>
      </w:r>
      <w:proofErr w:type="spellEnd"/>
      <w:proofErr w:type="gramEnd"/>
      <w:r w:rsidRPr="00B12D25">
        <w:t>,____________</w:t>
      </w:r>
    </w:p>
    <w:p w14:paraId="3404A104" w14:textId="77777777" w:rsidR="006B0E5A" w:rsidRPr="00B12D25" w:rsidRDefault="006B0E5A" w:rsidP="006B0E5A">
      <w:pPr>
        <w:pStyle w:val="TITREDAO1"/>
        <w:jc w:val="both"/>
        <w:rPr>
          <w:rFonts w:ascii="Times New Roman" w:hAnsi="Times New Roman"/>
          <w:b w:val="0"/>
          <w:sz w:val="24"/>
          <w:szCs w:val="24"/>
        </w:rPr>
      </w:pPr>
    </w:p>
    <w:p w14:paraId="30A1F756" w14:textId="77777777" w:rsidR="006B0E5A" w:rsidRPr="00B12D25" w:rsidRDefault="006B0E5A" w:rsidP="006B0E5A">
      <w:pPr>
        <w:pStyle w:val="Corpsdetexte"/>
      </w:pPr>
    </w:p>
    <w:p w14:paraId="509A72C3" w14:textId="77777777" w:rsidR="006B0E5A" w:rsidRPr="00B12D25" w:rsidRDefault="006B0E5A" w:rsidP="006B0E5A">
      <w:pPr>
        <w:pStyle w:val="TITREDAO1"/>
        <w:rPr>
          <w:rFonts w:ascii="Times New Roman" w:hAnsi="Times New Roman"/>
          <w:i/>
          <w:sz w:val="28"/>
          <w:szCs w:val="28"/>
        </w:rPr>
      </w:pPr>
      <w:r w:rsidRPr="00B12D25">
        <w:rPr>
          <w:rFonts w:ascii="Times New Roman" w:hAnsi="Times New Roman"/>
          <w:i/>
          <w:sz w:val="28"/>
          <w:szCs w:val="28"/>
        </w:rPr>
        <w:br w:type="page"/>
      </w:r>
    </w:p>
    <w:p w14:paraId="5031787B" w14:textId="77777777" w:rsidR="006B0E5A" w:rsidRPr="00B12D25" w:rsidRDefault="006B0E5A" w:rsidP="006B0E5A">
      <w:pPr>
        <w:pStyle w:val="TITREDAO1"/>
        <w:rPr>
          <w:rFonts w:ascii="Times New Roman" w:hAnsi="Times New Roman"/>
          <w:i/>
          <w:sz w:val="28"/>
          <w:szCs w:val="28"/>
        </w:rPr>
      </w:pPr>
    </w:p>
    <w:p w14:paraId="14E7F821" w14:textId="77777777" w:rsidR="006B0E5A" w:rsidRPr="00B12D25" w:rsidRDefault="006B0E5A" w:rsidP="006B0E5A">
      <w:pPr>
        <w:pStyle w:val="TITREDAO1"/>
        <w:rPr>
          <w:rFonts w:ascii="Times New Roman" w:hAnsi="Times New Roman"/>
          <w:i/>
          <w:sz w:val="28"/>
          <w:szCs w:val="28"/>
        </w:rPr>
      </w:pPr>
    </w:p>
    <w:p w14:paraId="2226BD9E" w14:textId="77777777" w:rsidR="006B0E5A" w:rsidRPr="00B12D25" w:rsidRDefault="006B0E5A" w:rsidP="006B0E5A">
      <w:pPr>
        <w:pStyle w:val="TITREDAO1"/>
        <w:rPr>
          <w:rFonts w:ascii="Times New Roman" w:hAnsi="Times New Roman"/>
          <w:i/>
          <w:sz w:val="28"/>
          <w:szCs w:val="28"/>
        </w:rPr>
      </w:pPr>
    </w:p>
    <w:p w14:paraId="43450FA5" w14:textId="77777777" w:rsidR="006B0E5A" w:rsidRPr="00B12D25" w:rsidRDefault="006B0E5A" w:rsidP="006B0E5A">
      <w:pPr>
        <w:pStyle w:val="TITREDAO1"/>
        <w:rPr>
          <w:rFonts w:ascii="Times New Roman" w:hAnsi="Times New Roman"/>
          <w:i/>
          <w:sz w:val="24"/>
          <w:szCs w:val="24"/>
        </w:rPr>
      </w:pPr>
      <w:r w:rsidRPr="00B12D25">
        <w:rPr>
          <w:rFonts w:ascii="Times New Roman" w:hAnsi="Times New Roman"/>
          <w:i/>
          <w:sz w:val="24"/>
          <w:szCs w:val="24"/>
        </w:rPr>
        <w:t>Formulaire N°7 : Modèle de Déclaration d’Intention de soumissionner</w:t>
      </w:r>
    </w:p>
    <w:p w14:paraId="4B75FE17" w14:textId="77777777" w:rsidR="006B0E5A" w:rsidRPr="00B12D25" w:rsidRDefault="006B0E5A" w:rsidP="006B0E5A">
      <w:pPr>
        <w:pStyle w:val="Corpsdetexte"/>
      </w:pPr>
    </w:p>
    <w:p w14:paraId="08A18755" w14:textId="77777777" w:rsidR="006B0E5A" w:rsidRPr="00B12D25" w:rsidRDefault="006B0E5A" w:rsidP="006B0E5A">
      <w:pPr>
        <w:pStyle w:val="Corpsdetexte"/>
      </w:pPr>
    </w:p>
    <w:p w14:paraId="37D18C97" w14:textId="77777777" w:rsidR="006B0E5A" w:rsidRPr="00B12D25" w:rsidRDefault="006B0E5A" w:rsidP="006B0E5A">
      <w:pPr>
        <w:pStyle w:val="SOUMISSION"/>
        <w:ind w:left="0" w:firstLine="709"/>
        <w:rPr>
          <w:rFonts w:ascii="Times New Roman" w:hAnsi="Times New Roman"/>
          <w:sz w:val="10"/>
          <w:szCs w:val="10"/>
        </w:rPr>
      </w:pPr>
    </w:p>
    <w:p w14:paraId="7D0B45FB" w14:textId="77777777" w:rsidR="006B0E5A" w:rsidRPr="00B12D25" w:rsidRDefault="006B0E5A" w:rsidP="006B0E5A">
      <w:pPr>
        <w:pStyle w:val="SOUMISSION"/>
        <w:spacing w:line="480" w:lineRule="auto"/>
        <w:ind w:left="0" w:firstLine="709"/>
        <w:rPr>
          <w:rFonts w:ascii="Times New Roman" w:hAnsi="Times New Roman"/>
          <w:sz w:val="22"/>
          <w:szCs w:val="22"/>
        </w:rPr>
      </w:pPr>
      <w:r w:rsidRPr="00B12D25">
        <w:rPr>
          <w:rFonts w:ascii="Times New Roman" w:hAnsi="Times New Roman"/>
          <w:sz w:val="22"/>
          <w:szCs w:val="22"/>
        </w:rPr>
        <w:t>Je soussigné, Monsieur (Madame) __________________________________________________</w:t>
      </w:r>
    </w:p>
    <w:p w14:paraId="3488B92D"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De Nationalité _____________faisant élection de domicile à____________________________________</w:t>
      </w:r>
    </w:p>
    <w:p w14:paraId="7C34CB16"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BP : _________________________________ Tél : _________________________________________</w:t>
      </w:r>
    </w:p>
    <w:p w14:paraId="105FFFBC"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 xml:space="preserve"> Agissant en qualité de ________________________________________________________________</w:t>
      </w:r>
    </w:p>
    <w:p w14:paraId="4DE282C6"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Au nom et pour le compte de l’Entreprise __________________________________________________</w:t>
      </w:r>
    </w:p>
    <w:p w14:paraId="05BFB79B"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 xml:space="preserve"> N° RC : __________________________________ N° Contribuable : __________________________</w:t>
      </w:r>
    </w:p>
    <w:p w14:paraId="26F36856" w14:textId="182CD14F"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Déclare par la présente mon intention de soumissionner l’Appel d’Offres National Ouvert  N°_________/AONO/</w:t>
      </w:r>
      <w:r w:rsidR="0002639D" w:rsidRPr="00B12D25">
        <w:rPr>
          <w:rFonts w:ascii="Times New Roman" w:hAnsi="Times New Roman"/>
          <w:sz w:val="22"/>
          <w:szCs w:val="22"/>
        </w:rPr>
        <w:t>CREN</w:t>
      </w:r>
      <w:r w:rsidR="00A75609" w:rsidRPr="00B12D25">
        <w:rPr>
          <w:rFonts w:ascii="Times New Roman" w:hAnsi="Times New Roman"/>
          <w:sz w:val="22"/>
          <w:szCs w:val="22"/>
        </w:rPr>
        <w:t>/</w:t>
      </w:r>
      <w:r w:rsidR="00814F59" w:rsidRPr="00B12D25">
        <w:rPr>
          <w:rFonts w:ascii="Times New Roman" w:hAnsi="Times New Roman"/>
          <w:sz w:val="22"/>
          <w:szCs w:val="22"/>
        </w:rPr>
        <w:t>CIPM</w:t>
      </w:r>
      <w:r w:rsidR="00633F8A" w:rsidRPr="00B12D25">
        <w:rPr>
          <w:rFonts w:ascii="Times New Roman" w:hAnsi="Times New Roman"/>
          <w:sz w:val="22"/>
          <w:szCs w:val="22"/>
        </w:rPr>
        <w:t>-EN</w:t>
      </w:r>
      <w:r w:rsidR="00A75609" w:rsidRPr="00B12D25">
        <w:rPr>
          <w:rFonts w:ascii="Times New Roman" w:hAnsi="Times New Roman"/>
          <w:sz w:val="22"/>
          <w:szCs w:val="22"/>
        </w:rPr>
        <w:t>/</w:t>
      </w:r>
      <w:r w:rsidR="00633F8A" w:rsidRPr="00B12D25">
        <w:rPr>
          <w:rFonts w:ascii="Times New Roman" w:hAnsi="Times New Roman"/>
          <w:sz w:val="22"/>
          <w:szCs w:val="22"/>
        </w:rPr>
        <w:t>2024</w:t>
      </w:r>
      <w:r w:rsidR="00A20FAB" w:rsidRPr="00B12D25">
        <w:rPr>
          <w:rFonts w:ascii="Times New Roman" w:hAnsi="Times New Roman"/>
          <w:sz w:val="22"/>
          <w:szCs w:val="22"/>
        </w:rPr>
        <w:t xml:space="preserve"> </w:t>
      </w:r>
      <w:r w:rsidRPr="00B12D25">
        <w:rPr>
          <w:rFonts w:ascii="Times New Roman" w:hAnsi="Times New Roman"/>
          <w:sz w:val="22"/>
          <w:szCs w:val="22"/>
        </w:rPr>
        <w:t>du ______________________.</w:t>
      </w:r>
    </w:p>
    <w:p w14:paraId="62F67977" w14:textId="2699712E"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Pour l’exécution des travaux de __________________________</w:t>
      </w:r>
      <w:r w:rsidR="00FD23F7" w:rsidRPr="00B12D25">
        <w:rPr>
          <w:rFonts w:ascii="Times New Roman" w:hAnsi="Times New Roman"/>
          <w:sz w:val="22"/>
          <w:szCs w:val="22"/>
        </w:rPr>
        <w:t>_____________________</w:t>
      </w:r>
    </w:p>
    <w:p w14:paraId="249EBC59"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____________________________________________________________________________________</w:t>
      </w:r>
    </w:p>
    <w:p w14:paraId="78AC6E4E" w14:textId="77777777" w:rsidR="006B0E5A" w:rsidRPr="00B12D25" w:rsidRDefault="006B0E5A" w:rsidP="006B0E5A">
      <w:pPr>
        <w:pStyle w:val="SOUMISSION"/>
        <w:spacing w:line="480" w:lineRule="auto"/>
        <w:ind w:left="0" w:firstLine="0"/>
        <w:rPr>
          <w:rFonts w:ascii="Times New Roman" w:hAnsi="Times New Roman"/>
          <w:sz w:val="22"/>
          <w:szCs w:val="22"/>
        </w:rPr>
      </w:pPr>
      <w:r w:rsidRPr="00B12D25">
        <w:rPr>
          <w:rFonts w:ascii="Times New Roman" w:hAnsi="Times New Roman"/>
          <w:sz w:val="22"/>
          <w:szCs w:val="22"/>
        </w:rPr>
        <w:t>____________________________________________________________________________________</w:t>
      </w:r>
    </w:p>
    <w:p w14:paraId="0A10AD96" w14:textId="77777777" w:rsidR="006B0E5A" w:rsidRPr="00B12D25" w:rsidRDefault="006B0E5A" w:rsidP="006B0E5A">
      <w:pPr>
        <w:pStyle w:val="SOUMISSION"/>
        <w:spacing w:line="480" w:lineRule="auto"/>
        <w:ind w:left="0" w:firstLine="748"/>
        <w:rPr>
          <w:rFonts w:ascii="Times New Roman" w:hAnsi="Times New Roman"/>
          <w:sz w:val="22"/>
          <w:szCs w:val="22"/>
        </w:rPr>
      </w:pPr>
      <w:r w:rsidRPr="00B12D25">
        <w:rPr>
          <w:rFonts w:ascii="Times New Roman" w:hAnsi="Times New Roman"/>
          <w:sz w:val="22"/>
          <w:szCs w:val="22"/>
        </w:rPr>
        <w:t>En foi de quoi la présente déclaration est établie et délivrée pour servir et valoir ce que de droit.</w:t>
      </w:r>
    </w:p>
    <w:p w14:paraId="3CE001B9" w14:textId="77777777" w:rsidR="006B0E5A" w:rsidRPr="00B12D25" w:rsidRDefault="006B0E5A" w:rsidP="006B0E5A">
      <w:pPr>
        <w:pStyle w:val="SOUMISSION"/>
        <w:ind w:left="0" w:firstLine="0"/>
        <w:jc w:val="right"/>
        <w:rPr>
          <w:rFonts w:ascii="Times New Roman" w:hAnsi="Times New Roman"/>
          <w:sz w:val="22"/>
          <w:szCs w:val="22"/>
        </w:rPr>
      </w:pPr>
      <w:r w:rsidRPr="00B12D25">
        <w:rPr>
          <w:rFonts w:ascii="Times New Roman" w:hAnsi="Times New Roman"/>
          <w:sz w:val="22"/>
          <w:szCs w:val="22"/>
        </w:rPr>
        <w:t>Fait à ________________, le ______________</w:t>
      </w:r>
    </w:p>
    <w:p w14:paraId="78AEF2D1" w14:textId="77777777" w:rsidR="006B0E5A" w:rsidRPr="00B12D25" w:rsidRDefault="006B0E5A" w:rsidP="006B0E5A">
      <w:pPr>
        <w:rPr>
          <w:rFonts w:ascii="Arial Narrow" w:hAnsi="Arial Narrow"/>
        </w:rPr>
      </w:pPr>
    </w:p>
    <w:p w14:paraId="6AA6293E" w14:textId="77777777" w:rsidR="006B0E5A" w:rsidRPr="00B12D25" w:rsidRDefault="006B0E5A" w:rsidP="006B0E5A">
      <w:pPr>
        <w:ind w:firstLine="720"/>
        <w:jc w:val="center"/>
        <w:rPr>
          <w:rFonts w:cs="Calibri"/>
          <w:b/>
          <w:sz w:val="28"/>
          <w:szCs w:val="28"/>
        </w:rPr>
      </w:pPr>
    </w:p>
    <w:p w14:paraId="03893054" w14:textId="77777777" w:rsidR="006B0E5A" w:rsidRPr="00B12D25" w:rsidRDefault="006B0E5A" w:rsidP="006B0E5A">
      <w:pPr>
        <w:ind w:firstLine="720"/>
        <w:jc w:val="center"/>
        <w:rPr>
          <w:rFonts w:cs="Calibri"/>
          <w:b/>
          <w:sz w:val="28"/>
          <w:szCs w:val="28"/>
        </w:rPr>
      </w:pPr>
    </w:p>
    <w:p w14:paraId="410FC335" w14:textId="77777777" w:rsidR="006B0E5A" w:rsidRPr="00B12D25" w:rsidRDefault="006B0E5A" w:rsidP="006B0E5A">
      <w:pPr>
        <w:ind w:firstLine="720"/>
        <w:jc w:val="center"/>
        <w:rPr>
          <w:rFonts w:cs="Calibri"/>
          <w:b/>
          <w:sz w:val="28"/>
          <w:szCs w:val="28"/>
        </w:rPr>
      </w:pPr>
    </w:p>
    <w:p w14:paraId="14C0A70B" w14:textId="77777777" w:rsidR="006B0E5A" w:rsidRPr="00B12D25" w:rsidRDefault="00187316" w:rsidP="00187316">
      <w:pPr>
        <w:pStyle w:val="Corpsdetexte3"/>
        <w:tabs>
          <w:tab w:val="left" w:pos="5472"/>
        </w:tabs>
        <w:spacing w:before="120" w:after="120"/>
        <w:jc w:val="both"/>
      </w:pPr>
      <w:r w:rsidRPr="00B12D25">
        <w:tab/>
      </w:r>
    </w:p>
    <w:p w14:paraId="3DD4FBDB" w14:textId="77777777" w:rsidR="00187316" w:rsidRPr="00B12D25" w:rsidRDefault="00187316" w:rsidP="00187316">
      <w:pPr>
        <w:pStyle w:val="Corpsdetexte3"/>
        <w:tabs>
          <w:tab w:val="left" w:pos="5472"/>
        </w:tabs>
        <w:spacing w:before="120" w:after="120"/>
        <w:jc w:val="both"/>
      </w:pPr>
    </w:p>
    <w:p w14:paraId="2ECED681" w14:textId="77777777" w:rsidR="00187316" w:rsidRPr="00B12D25" w:rsidRDefault="00187316" w:rsidP="00187316">
      <w:pPr>
        <w:pStyle w:val="Corpsdetexte3"/>
        <w:tabs>
          <w:tab w:val="left" w:pos="5472"/>
        </w:tabs>
        <w:spacing w:before="120" w:after="120"/>
        <w:jc w:val="both"/>
      </w:pPr>
    </w:p>
    <w:p w14:paraId="5007D373" w14:textId="77777777" w:rsidR="00187316" w:rsidRPr="00B12D25" w:rsidRDefault="00187316" w:rsidP="00187316">
      <w:pPr>
        <w:pStyle w:val="Corpsdetexte3"/>
        <w:tabs>
          <w:tab w:val="left" w:pos="5472"/>
        </w:tabs>
        <w:spacing w:before="120" w:after="120"/>
        <w:jc w:val="both"/>
      </w:pPr>
    </w:p>
    <w:p w14:paraId="5747D2A5" w14:textId="77777777" w:rsidR="00187316" w:rsidRPr="00B12D25" w:rsidRDefault="00187316" w:rsidP="00187316">
      <w:pPr>
        <w:pStyle w:val="Corpsdetexte3"/>
        <w:tabs>
          <w:tab w:val="left" w:pos="5472"/>
        </w:tabs>
        <w:spacing w:before="120" w:after="120"/>
        <w:jc w:val="both"/>
      </w:pPr>
    </w:p>
    <w:p w14:paraId="7968E50C" w14:textId="77777777" w:rsidR="00187316" w:rsidRPr="00B12D25" w:rsidRDefault="00187316" w:rsidP="00187316">
      <w:pPr>
        <w:pStyle w:val="Corpsdetexte3"/>
        <w:tabs>
          <w:tab w:val="left" w:pos="5472"/>
        </w:tabs>
        <w:spacing w:before="120" w:after="120"/>
        <w:jc w:val="both"/>
      </w:pPr>
    </w:p>
    <w:p w14:paraId="4827E6C9" w14:textId="77777777" w:rsidR="00187316" w:rsidRPr="00B12D25" w:rsidRDefault="00187316" w:rsidP="00187316">
      <w:pPr>
        <w:pStyle w:val="Corpsdetexte3"/>
        <w:tabs>
          <w:tab w:val="left" w:pos="5472"/>
        </w:tabs>
        <w:spacing w:before="120" w:after="120"/>
        <w:jc w:val="both"/>
      </w:pPr>
    </w:p>
    <w:p w14:paraId="3DCD7660" w14:textId="77777777" w:rsidR="00187316" w:rsidRPr="00B12D25" w:rsidRDefault="00187316" w:rsidP="00187316">
      <w:pPr>
        <w:pStyle w:val="Corpsdetexte3"/>
        <w:tabs>
          <w:tab w:val="left" w:pos="5472"/>
        </w:tabs>
        <w:spacing w:before="120" w:after="120"/>
        <w:jc w:val="both"/>
      </w:pPr>
    </w:p>
    <w:p w14:paraId="0E43140C" w14:textId="77777777" w:rsidR="00187316" w:rsidRPr="00B12D25" w:rsidRDefault="00187316" w:rsidP="00187316">
      <w:pPr>
        <w:pStyle w:val="Corpsdetexte3"/>
        <w:tabs>
          <w:tab w:val="left" w:pos="5472"/>
        </w:tabs>
        <w:spacing w:before="120" w:after="120"/>
        <w:jc w:val="both"/>
      </w:pPr>
    </w:p>
    <w:p w14:paraId="3E64DBAA" w14:textId="77777777" w:rsidR="00187316" w:rsidRPr="00B12D25" w:rsidRDefault="00187316" w:rsidP="00187316">
      <w:pPr>
        <w:pStyle w:val="Corpsdetexte3"/>
        <w:tabs>
          <w:tab w:val="left" w:pos="5472"/>
        </w:tabs>
        <w:spacing w:before="120" w:after="120"/>
        <w:jc w:val="both"/>
      </w:pPr>
    </w:p>
    <w:p w14:paraId="3E4BD14A" w14:textId="77777777" w:rsidR="00187316" w:rsidRPr="00B12D25" w:rsidRDefault="00187316" w:rsidP="00187316">
      <w:pPr>
        <w:pStyle w:val="Corpsdetexte3"/>
        <w:tabs>
          <w:tab w:val="left" w:pos="5472"/>
        </w:tabs>
        <w:spacing w:before="120" w:after="120"/>
        <w:jc w:val="both"/>
      </w:pPr>
    </w:p>
    <w:p w14:paraId="7DA8D720" w14:textId="77777777" w:rsidR="00187316" w:rsidRPr="00B12D25" w:rsidRDefault="00187316" w:rsidP="00187316">
      <w:pPr>
        <w:pStyle w:val="Corpsdetexte3"/>
        <w:tabs>
          <w:tab w:val="left" w:pos="5472"/>
        </w:tabs>
        <w:spacing w:before="120" w:after="120"/>
        <w:jc w:val="both"/>
      </w:pPr>
    </w:p>
    <w:p w14:paraId="1EF07DC0" w14:textId="77777777" w:rsidR="0064023D" w:rsidRPr="00B12D25" w:rsidRDefault="0064023D" w:rsidP="00187316">
      <w:pPr>
        <w:pStyle w:val="Corpsdetexte3"/>
        <w:tabs>
          <w:tab w:val="left" w:pos="5472"/>
        </w:tabs>
        <w:spacing w:before="120" w:after="120"/>
        <w:jc w:val="both"/>
      </w:pPr>
    </w:p>
    <w:p w14:paraId="3C964CF7" w14:textId="77777777" w:rsidR="0064023D" w:rsidRPr="00B12D25" w:rsidRDefault="0064023D" w:rsidP="00187316">
      <w:pPr>
        <w:pStyle w:val="Corpsdetexte3"/>
        <w:tabs>
          <w:tab w:val="left" w:pos="5472"/>
        </w:tabs>
        <w:spacing w:before="120" w:after="120"/>
        <w:jc w:val="both"/>
      </w:pPr>
    </w:p>
    <w:p w14:paraId="1E7F2F79" w14:textId="77777777" w:rsidR="0064023D" w:rsidRPr="00B12D25" w:rsidRDefault="0064023D" w:rsidP="00187316">
      <w:pPr>
        <w:pStyle w:val="Corpsdetexte3"/>
        <w:tabs>
          <w:tab w:val="left" w:pos="5472"/>
        </w:tabs>
        <w:spacing w:before="120" w:after="120"/>
        <w:jc w:val="both"/>
      </w:pPr>
    </w:p>
    <w:p w14:paraId="74019F06" w14:textId="77777777" w:rsidR="0064023D" w:rsidRPr="00B12D25" w:rsidRDefault="0064023D" w:rsidP="00187316">
      <w:pPr>
        <w:pStyle w:val="Corpsdetexte3"/>
        <w:tabs>
          <w:tab w:val="left" w:pos="5472"/>
        </w:tabs>
        <w:spacing w:before="120" w:after="120"/>
        <w:jc w:val="both"/>
      </w:pPr>
    </w:p>
    <w:p w14:paraId="6787AB43" w14:textId="77777777" w:rsidR="0064023D" w:rsidRPr="00B12D25" w:rsidRDefault="0064023D" w:rsidP="00187316">
      <w:pPr>
        <w:pStyle w:val="Corpsdetexte3"/>
        <w:tabs>
          <w:tab w:val="left" w:pos="5472"/>
        </w:tabs>
        <w:spacing w:before="120" w:after="120"/>
        <w:jc w:val="both"/>
      </w:pPr>
    </w:p>
    <w:p w14:paraId="61767C92" w14:textId="77777777" w:rsidR="0064023D" w:rsidRPr="00B12D25" w:rsidRDefault="0064023D" w:rsidP="00187316">
      <w:pPr>
        <w:pStyle w:val="Corpsdetexte3"/>
        <w:tabs>
          <w:tab w:val="left" w:pos="5472"/>
        </w:tabs>
        <w:spacing w:before="120" w:after="120"/>
        <w:jc w:val="both"/>
      </w:pPr>
    </w:p>
    <w:p w14:paraId="5151DF42" w14:textId="77777777" w:rsidR="00187316" w:rsidRPr="00B12D25" w:rsidRDefault="00187316" w:rsidP="00187316">
      <w:pPr>
        <w:pStyle w:val="Corpsdetexte3"/>
        <w:tabs>
          <w:tab w:val="left" w:pos="5472"/>
        </w:tabs>
        <w:spacing w:before="120" w:after="120"/>
        <w:jc w:val="both"/>
      </w:pPr>
    </w:p>
    <w:p w14:paraId="4CEED1E6" w14:textId="77777777" w:rsidR="00187316" w:rsidRPr="00B12D25" w:rsidRDefault="00187316" w:rsidP="00187316">
      <w:pPr>
        <w:pStyle w:val="Corpsdetexte3"/>
        <w:tabs>
          <w:tab w:val="left" w:pos="5472"/>
        </w:tabs>
        <w:spacing w:before="120" w:after="120"/>
        <w:jc w:val="both"/>
      </w:pPr>
    </w:p>
    <w:p w14:paraId="4F08116A" w14:textId="1B2A938B" w:rsidR="0097036B" w:rsidRPr="00B12D25" w:rsidRDefault="00664FE0" w:rsidP="00D57C52">
      <w:pPr>
        <w:jc w:val="center"/>
        <w:rPr>
          <w:i/>
          <w:sz w:val="28"/>
          <w:szCs w:val="28"/>
        </w:rPr>
      </w:pPr>
      <w:r w:rsidRPr="00B12D25">
        <w:rPr>
          <w:noProof/>
        </w:rPr>
        <mc:AlternateContent>
          <mc:Choice Requires="wps">
            <w:drawing>
              <wp:inline distT="0" distB="0" distL="0" distR="0" wp14:anchorId="3E70162D" wp14:editId="02910B9D">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F53B19" w:rsidRPr="007B5106" w:rsidRDefault="00F53B19" w:rsidP="000F5345">
                            <w:pPr>
                              <w:jc w:val="center"/>
                              <w:rPr>
                                <w:color w:val="000000"/>
                                <w:sz w:val="48"/>
                                <w:szCs w:val="16"/>
                              </w:rPr>
                            </w:pPr>
                            <w:r w:rsidRPr="007B5106">
                              <w:rPr>
                                <w:color w:val="000000"/>
                                <w:sz w:val="48"/>
                                <w:szCs w:val="16"/>
                              </w:rPr>
                              <w:t>Pièce N°11</w:t>
                            </w:r>
                          </w:p>
                          <w:p w14:paraId="2C07F96A" w14:textId="77777777" w:rsidR="00F53B19" w:rsidRPr="007B5106" w:rsidRDefault="00F53B19"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E70162D" id=" 12" o:spid="_x0000_s103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" filled="f" stroked="f">
                <v:path arrowok="t"/>
                <v:textbox inset="0,0,0,0">
                  <w:txbxContent>
                    <w:p w14:paraId="446D3145" w14:textId="77777777" w:rsidR="00F53B19" w:rsidRPr="007B5106" w:rsidRDefault="00F53B19" w:rsidP="000F5345">
                      <w:pPr>
                        <w:jc w:val="center"/>
                        <w:rPr>
                          <w:color w:val="000000"/>
                          <w:sz w:val="48"/>
                          <w:szCs w:val="16"/>
                        </w:rPr>
                      </w:pPr>
                      <w:r w:rsidRPr="007B5106">
                        <w:rPr>
                          <w:color w:val="000000"/>
                          <w:sz w:val="48"/>
                          <w:szCs w:val="16"/>
                        </w:rPr>
                        <w:t>Pièce N°11</w:t>
                      </w:r>
                    </w:p>
                    <w:p w14:paraId="2C07F96A" w14:textId="77777777" w:rsidR="00F53B19" w:rsidRPr="007B5106" w:rsidRDefault="00F53B19" w:rsidP="000F5345">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195832F" w14:textId="77777777" w:rsidR="00F02464" w:rsidRPr="00B12D25" w:rsidRDefault="00F02464" w:rsidP="00FA0DE8">
      <w:pPr>
        <w:rPr>
          <w:i/>
          <w:sz w:val="28"/>
          <w:szCs w:val="28"/>
        </w:rPr>
      </w:pPr>
    </w:p>
    <w:p w14:paraId="4B6B05C0" w14:textId="77777777" w:rsidR="00D57C52" w:rsidRPr="00B12D25" w:rsidRDefault="00D57C52" w:rsidP="00FA0DE8">
      <w:pPr>
        <w:rPr>
          <w:i/>
          <w:sz w:val="28"/>
          <w:szCs w:val="28"/>
        </w:rPr>
      </w:pPr>
    </w:p>
    <w:p w14:paraId="63C870D0" w14:textId="77777777" w:rsidR="00D57C52" w:rsidRPr="00B12D25" w:rsidRDefault="00D57C52" w:rsidP="00FA0DE8">
      <w:pPr>
        <w:rPr>
          <w:i/>
          <w:sz w:val="28"/>
          <w:szCs w:val="28"/>
        </w:rPr>
      </w:pPr>
    </w:p>
    <w:p w14:paraId="1B9CC224" w14:textId="77777777" w:rsidR="00D57C52" w:rsidRPr="00B12D25" w:rsidRDefault="00D57C52" w:rsidP="00FA0DE8">
      <w:pPr>
        <w:rPr>
          <w:i/>
          <w:sz w:val="28"/>
          <w:szCs w:val="28"/>
        </w:rPr>
      </w:pPr>
    </w:p>
    <w:p w14:paraId="67D0AC1A" w14:textId="77777777" w:rsidR="00D57C52" w:rsidRPr="00B12D25" w:rsidRDefault="00D57C52" w:rsidP="00FA0DE8">
      <w:pPr>
        <w:rPr>
          <w:i/>
          <w:sz w:val="28"/>
          <w:szCs w:val="28"/>
        </w:rPr>
      </w:pPr>
    </w:p>
    <w:p w14:paraId="4B675728" w14:textId="77777777" w:rsidR="00D57C52" w:rsidRPr="00B12D25" w:rsidRDefault="00D57C52" w:rsidP="00FA0DE8">
      <w:pPr>
        <w:rPr>
          <w:i/>
          <w:sz w:val="28"/>
          <w:szCs w:val="28"/>
        </w:rPr>
      </w:pPr>
    </w:p>
    <w:p w14:paraId="56878115" w14:textId="77777777" w:rsidR="00D57C52" w:rsidRPr="00B12D25" w:rsidRDefault="00D57C52" w:rsidP="00FA0DE8">
      <w:pPr>
        <w:rPr>
          <w:i/>
          <w:sz w:val="28"/>
          <w:szCs w:val="28"/>
        </w:rPr>
      </w:pPr>
    </w:p>
    <w:p w14:paraId="276FDD85" w14:textId="77777777" w:rsidR="00D57C52" w:rsidRPr="00B12D25" w:rsidRDefault="00D57C52" w:rsidP="00FA0DE8">
      <w:pPr>
        <w:rPr>
          <w:i/>
          <w:sz w:val="28"/>
          <w:szCs w:val="28"/>
        </w:rPr>
      </w:pPr>
    </w:p>
    <w:p w14:paraId="0991F775" w14:textId="77777777" w:rsidR="00D57C52" w:rsidRPr="00B12D25" w:rsidRDefault="00D57C52" w:rsidP="00FA0DE8">
      <w:pPr>
        <w:rPr>
          <w:i/>
          <w:sz w:val="28"/>
          <w:szCs w:val="28"/>
        </w:rPr>
      </w:pPr>
    </w:p>
    <w:p w14:paraId="3FCF0990" w14:textId="77777777" w:rsidR="00D57C52" w:rsidRPr="00B12D25" w:rsidRDefault="00D57C52" w:rsidP="00FA0DE8">
      <w:pPr>
        <w:rPr>
          <w:i/>
          <w:sz w:val="28"/>
          <w:szCs w:val="28"/>
        </w:rPr>
      </w:pPr>
    </w:p>
    <w:p w14:paraId="04AEACC9" w14:textId="77777777" w:rsidR="00D57C52" w:rsidRPr="00B12D25" w:rsidRDefault="00D57C52" w:rsidP="00FA0DE8">
      <w:pPr>
        <w:rPr>
          <w:i/>
          <w:sz w:val="28"/>
          <w:szCs w:val="28"/>
        </w:rPr>
      </w:pPr>
    </w:p>
    <w:p w14:paraId="3C275BD5" w14:textId="77777777" w:rsidR="00D57C52" w:rsidRPr="00B12D25" w:rsidRDefault="00D57C52" w:rsidP="00FA0DE8">
      <w:pPr>
        <w:rPr>
          <w:i/>
          <w:sz w:val="28"/>
          <w:szCs w:val="28"/>
        </w:rPr>
      </w:pPr>
    </w:p>
    <w:p w14:paraId="4CFAD8CA" w14:textId="77777777" w:rsidR="00D57C52" w:rsidRPr="00B12D25" w:rsidRDefault="00D57C52" w:rsidP="00FA0DE8">
      <w:pPr>
        <w:rPr>
          <w:i/>
          <w:sz w:val="28"/>
          <w:szCs w:val="28"/>
        </w:rPr>
      </w:pPr>
    </w:p>
    <w:p w14:paraId="4E5B9220" w14:textId="77777777" w:rsidR="00D57C52" w:rsidRPr="00B12D25" w:rsidRDefault="00D57C52" w:rsidP="00FA0DE8">
      <w:pPr>
        <w:rPr>
          <w:i/>
          <w:sz w:val="28"/>
          <w:szCs w:val="28"/>
        </w:rPr>
      </w:pPr>
    </w:p>
    <w:p w14:paraId="2A01C02D" w14:textId="77777777" w:rsidR="00D57C52" w:rsidRPr="00B12D25" w:rsidRDefault="00D57C52" w:rsidP="00FA0DE8">
      <w:pPr>
        <w:rPr>
          <w:i/>
          <w:sz w:val="28"/>
          <w:szCs w:val="28"/>
        </w:rPr>
      </w:pPr>
    </w:p>
    <w:p w14:paraId="20363D11" w14:textId="77777777" w:rsidR="00D57C52" w:rsidRPr="00B12D25" w:rsidRDefault="00D57C52" w:rsidP="00FA0DE8">
      <w:pPr>
        <w:rPr>
          <w:i/>
          <w:sz w:val="28"/>
          <w:szCs w:val="28"/>
        </w:rPr>
      </w:pPr>
    </w:p>
    <w:p w14:paraId="5BD169ED" w14:textId="77777777" w:rsidR="00D57C52" w:rsidRPr="00B12D25" w:rsidRDefault="00D57C52" w:rsidP="00FA0DE8">
      <w:pPr>
        <w:rPr>
          <w:i/>
          <w:sz w:val="28"/>
          <w:szCs w:val="28"/>
        </w:rPr>
      </w:pPr>
    </w:p>
    <w:p w14:paraId="0BD97E25" w14:textId="77777777" w:rsidR="00D57C52" w:rsidRPr="00B12D25" w:rsidRDefault="00D57C52" w:rsidP="00FA0DE8">
      <w:pPr>
        <w:rPr>
          <w:i/>
          <w:sz w:val="28"/>
          <w:szCs w:val="28"/>
        </w:rPr>
      </w:pPr>
    </w:p>
    <w:p w14:paraId="31C90B23" w14:textId="77777777" w:rsidR="00D57C52" w:rsidRPr="00B12D25" w:rsidRDefault="00D57C52" w:rsidP="00FA0DE8">
      <w:pPr>
        <w:rPr>
          <w:i/>
          <w:sz w:val="28"/>
          <w:szCs w:val="28"/>
        </w:rPr>
      </w:pPr>
    </w:p>
    <w:p w14:paraId="08BD1250" w14:textId="77777777" w:rsidR="00D57C52" w:rsidRPr="00B12D25" w:rsidRDefault="00D57C52" w:rsidP="00FA0DE8">
      <w:pPr>
        <w:rPr>
          <w:i/>
          <w:sz w:val="28"/>
          <w:szCs w:val="28"/>
        </w:rPr>
      </w:pPr>
    </w:p>
    <w:p w14:paraId="58743D4F" w14:textId="77777777" w:rsidR="00D57C52" w:rsidRPr="00B12D25" w:rsidRDefault="00D57C52" w:rsidP="00FA0DE8">
      <w:pPr>
        <w:rPr>
          <w:i/>
          <w:sz w:val="28"/>
          <w:szCs w:val="28"/>
        </w:rPr>
      </w:pPr>
    </w:p>
    <w:p w14:paraId="2C29CF7C" w14:textId="09477467" w:rsidR="00B57DE0" w:rsidRPr="00B12D25" w:rsidRDefault="00B83266" w:rsidP="006726A9">
      <w:pPr>
        <w:jc w:val="center"/>
        <w:rPr>
          <w:rFonts w:ascii="Cambria" w:hAnsi="Cambria" w:cs="Arial"/>
          <w:b/>
          <w:bCs/>
          <w:sz w:val="22"/>
          <w:szCs w:val="24"/>
          <w:u w:val="single"/>
        </w:rPr>
      </w:pPr>
      <w:r w:rsidRPr="00B12D25">
        <w:rPr>
          <w:rFonts w:ascii="Cambria" w:hAnsi="Cambria" w:cs="Arial"/>
          <w:b/>
          <w:bCs/>
          <w:sz w:val="22"/>
          <w:szCs w:val="24"/>
          <w:u w:val="single"/>
        </w:rPr>
        <w:lastRenderedPageBreak/>
        <w:t xml:space="preserve">GRILLE D’EVALUATION DES OFFRES TECHNIQUES DU DOSSIER D’APPEL D’OFFRE </w:t>
      </w:r>
      <w:r w:rsidR="006726A9" w:rsidRPr="00B12D25">
        <w:rPr>
          <w:rFonts w:ascii="Cambria" w:hAnsi="Cambria" w:cs="Arial"/>
          <w:b/>
          <w:bCs/>
          <w:sz w:val="22"/>
          <w:szCs w:val="24"/>
          <w:u w:val="single"/>
        </w:rPr>
        <w:t xml:space="preserve">POUR LES TRAVAUX DE CONSTRUCTION DE CINQ (05) ATELIERS DANS CERTAINS ETABLISSEMENTS D’ENSEIGNEMENT </w:t>
      </w:r>
      <w:r w:rsidR="001F6D6D" w:rsidRPr="00B12D25">
        <w:rPr>
          <w:rFonts w:ascii="Cambria" w:hAnsi="Cambria" w:cs="Arial"/>
          <w:b/>
          <w:bCs/>
          <w:sz w:val="22"/>
          <w:szCs w:val="24"/>
          <w:u w:val="single"/>
        </w:rPr>
        <w:t>SECONDAIRE TECHNIQUE</w:t>
      </w:r>
      <w:r w:rsidR="006726A9" w:rsidRPr="00B12D25">
        <w:rPr>
          <w:rFonts w:ascii="Cambria" w:hAnsi="Cambria" w:cs="Arial"/>
          <w:b/>
          <w:bCs/>
          <w:sz w:val="22"/>
          <w:szCs w:val="24"/>
          <w:u w:val="single"/>
        </w:rPr>
        <w:t xml:space="preserve"> SUIVANTS : LYCEE TECHNIQUE DE DOUKOULA, LYCEE TECHNIQUE DE MAGA, LYCEE TECHNIQUE DE TCHATIBALI, CETIC DE VELE  et CETIC DE DJONGDONG, DEPARTEMENT DU MAYO DANAY, REGION DE L’EXTREME-NORD</w:t>
      </w:r>
    </w:p>
    <w:p w14:paraId="79E0FB4A" w14:textId="77777777" w:rsidR="006726A9" w:rsidRPr="00B12D25" w:rsidRDefault="006726A9" w:rsidP="006726A9">
      <w:pPr>
        <w:jc w:val="center"/>
        <w:rPr>
          <w:rFonts w:ascii="Cambria" w:hAnsi="Cambria" w:cs="Arial"/>
          <w:b/>
          <w:bCs/>
          <w:sz w:val="22"/>
          <w:szCs w:val="24"/>
          <w:u w:val="single"/>
        </w:rPr>
      </w:pPr>
    </w:p>
    <w:p w14:paraId="5B097FCB" w14:textId="77777777" w:rsidR="00B57DE0" w:rsidRPr="00B12D25" w:rsidRDefault="00B57DE0" w:rsidP="00B57DE0">
      <w:pPr>
        <w:jc w:val="both"/>
        <w:rPr>
          <w:rFonts w:ascii="Cambria" w:hAnsi="Cambria" w:cs="Arial"/>
          <w:b/>
          <w:bCs/>
        </w:rPr>
      </w:pPr>
      <w:r w:rsidRPr="00B12D25">
        <w:rPr>
          <w:rFonts w:ascii="Cambria" w:hAnsi="Cambria" w:cs="Arial"/>
          <w:b/>
          <w:bCs/>
        </w:rPr>
        <w:t xml:space="preserve">ENTREPRISE : _____________________________________________________________ </w:t>
      </w:r>
    </w:p>
    <w:p w14:paraId="16786DFC" w14:textId="77777777" w:rsidR="00B57DE0" w:rsidRPr="00B12D25" w:rsidRDefault="00B57DE0" w:rsidP="00B57DE0">
      <w:pPr>
        <w:jc w:val="center"/>
        <w:rPr>
          <w:rFonts w:ascii="Cambria" w:hAnsi="Cambria" w:cs="Arial"/>
          <w:b/>
          <w:bCs/>
          <w:u w:val="single"/>
        </w:rPr>
      </w:pPr>
    </w:p>
    <w:p w14:paraId="25200ADB" w14:textId="77777777" w:rsidR="00B57DE0" w:rsidRPr="00B12D25" w:rsidRDefault="00B57DE0" w:rsidP="00B57DE0">
      <w:pPr>
        <w:pStyle w:val="Corpsdetexte"/>
        <w:ind w:left="1002" w:hanging="576"/>
        <w:rPr>
          <w:rFonts w:ascii="Cambria" w:hAnsi="Cambria" w:cs="Arial"/>
          <w:b/>
          <w:bCs/>
          <w:i/>
          <w:iCs/>
          <w:u w:val="single"/>
        </w:rPr>
      </w:pPr>
    </w:p>
    <w:p w14:paraId="0ED39E1F" w14:textId="77777777" w:rsidR="00ED6EF9" w:rsidRPr="00B12D25" w:rsidRDefault="00ED6EF9" w:rsidP="00ED6EF9">
      <w:pPr>
        <w:pStyle w:val="Corpsdetexte"/>
        <w:ind w:left="1002" w:hanging="576"/>
        <w:rPr>
          <w:rFonts w:ascii="Cambria" w:hAnsi="Cambria" w:cs="Arial"/>
          <w:b/>
          <w:bCs/>
          <w:i/>
          <w:iCs/>
          <w:u w:val="single"/>
        </w:rPr>
      </w:pPr>
      <w:r w:rsidRPr="00B12D25">
        <w:rPr>
          <w:rFonts w:ascii="Cambria" w:hAnsi="Cambria" w:cs="Arial"/>
          <w:b/>
          <w:bCs/>
          <w:i/>
          <w:iCs/>
          <w:u w:val="single"/>
        </w:rPr>
        <w:t>Critères éliminatoires :</w:t>
      </w:r>
    </w:p>
    <w:p w14:paraId="6765D164" w14:textId="77777777" w:rsidR="00ED6EF9" w:rsidRPr="00B12D25" w:rsidRDefault="00ED6EF9" w:rsidP="00730F2C">
      <w:pPr>
        <w:pStyle w:val="Corpsdetexte"/>
        <w:numPr>
          <w:ilvl w:val="0"/>
          <w:numId w:val="122"/>
        </w:numPr>
        <w:spacing w:before="120"/>
        <w:jc w:val="both"/>
        <w:rPr>
          <w:rFonts w:ascii="Calisto MT" w:hAnsi="Calisto MT" w:cs="Tahoma"/>
          <w:b/>
          <w:bCs/>
          <w:iCs/>
          <w:szCs w:val="24"/>
        </w:rPr>
      </w:pPr>
      <w:r w:rsidRPr="00B12D25">
        <w:rPr>
          <w:rFonts w:ascii="Calisto MT" w:hAnsi="Calisto MT" w:cs="Tahoma"/>
          <w:b/>
          <w:bCs/>
          <w:iCs/>
          <w:szCs w:val="24"/>
        </w:rPr>
        <w:t>Critères éliminatoires :</w:t>
      </w:r>
    </w:p>
    <w:p w14:paraId="27305839" w14:textId="0E808E4C" w:rsidR="00AF0730" w:rsidRPr="00B12D25"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B12D25">
        <w:rPr>
          <w:rFonts w:ascii="Calisto MT" w:hAnsi="Calisto MT" w:cs="Tahoma"/>
          <w:b/>
          <w:bCs/>
          <w:i/>
          <w:iCs/>
          <w:szCs w:val="24"/>
          <w:u w:val="single"/>
        </w:rPr>
        <w:t>Offre Administrative</w:t>
      </w:r>
    </w:p>
    <w:p w14:paraId="50191D94" w14:textId="77777777" w:rsidR="00AF0730" w:rsidRPr="00B12D25" w:rsidRDefault="00AF0730" w:rsidP="00730F2C">
      <w:pPr>
        <w:pStyle w:val="Corpsdetexte"/>
        <w:numPr>
          <w:ilvl w:val="0"/>
          <w:numId w:val="124"/>
        </w:numPr>
        <w:spacing w:before="40"/>
        <w:ind w:hanging="255"/>
        <w:jc w:val="both"/>
        <w:rPr>
          <w:rFonts w:ascii="Calisto MT" w:hAnsi="Calisto MT" w:cs="Tahoma"/>
          <w:bCs/>
          <w:iCs/>
          <w:szCs w:val="24"/>
        </w:rPr>
      </w:pPr>
      <w:r w:rsidRPr="00B12D25">
        <w:rPr>
          <w:rFonts w:ascii="Calisto MT" w:hAnsi="Calisto MT" w:cs="Tahoma"/>
          <w:bCs/>
          <w:iCs/>
          <w:szCs w:val="24"/>
        </w:rPr>
        <w:t>Pièce falsifiée ;</w:t>
      </w:r>
    </w:p>
    <w:p w14:paraId="6E908AE8" w14:textId="77777777" w:rsidR="00AF0730" w:rsidRPr="00B12D25" w:rsidRDefault="00AF0730" w:rsidP="00730F2C">
      <w:pPr>
        <w:pStyle w:val="Corpsdetexte"/>
        <w:numPr>
          <w:ilvl w:val="0"/>
          <w:numId w:val="124"/>
        </w:numPr>
        <w:spacing w:before="40"/>
        <w:ind w:left="1418" w:hanging="284"/>
        <w:jc w:val="both"/>
        <w:rPr>
          <w:rFonts w:ascii="Calisto MT" w:hAnsi="Calisto MT" w:cs="Tahoma"/>
          <w:bCs/>
          <w:iCs/>
          <w:szCs w:val="24"/>
        </w:rPr>
      </w:pPr>
      <w:r w:rsidRPr="00B12D25">
        <w:rPr>
          <w:rFonts w:ascii="Calisto MT" w:hAnsi="Calisto MT" w:cs="Tahoma"/>
          <w:bCs/>
          <w:iCs/>
          <w:szCs w:val="24"/>
        </w:rPr>
        <w:t>L’absence ou défaut de la caution de soumission ;</w:t>
      </w:r>
    </w:p>
    <w:p w14:paraId="66B491DE" w14:textId="57AE6A28" w:rsidR="00AF0730" w:rsidRPr="00B12D25" w:rsidRDefault="00AF0730" w:rsidP="00730F2C">
      <w:pPr>
        <w:pStyle w:val="Corpsdetexte"/>
        <w:numPr>
          <w:ilvl w:val="0"/>
          <w:numId w:val="124"/>
        </w:numPr>
        <w:spacing w:before="40"/>
        <w:ind w:left="1418" w:hanging="284"/>
        <w:jc w:val="both"/>
        <w:rPr>
          <w:rFonts w:ascii="Calisto MT" w:hAnsi="Calisto MT" w:cs="Tahoma"/>
          <w:bCs/>
          <w:iCs/>
          <w:szCs w:val="24"/>
        </w:rPr>
      </w:pPr>
      <w:r w:rsidRPr="00B12D25">
        <w:rPr>
          <w:rFonts w:ascii="Calisto MT" w:eastAsia="Calisto MT" w:hAnsi="Calisto MT" w:cs="Calisto MT"/>
          <w:szCs w:val="22"/>
        </w:rPr>
        <w:t>Le non remplacement d’un document non conforme dans les quarante-huit (48) heures suivant l’ouverture.</w:t>
      </w:r>
    </w:p>
    <w:p w14:paraId="6EFB6B4F" w14:textId="4E9DDEB8" w:rsidR="00874647" w:rsidRPr="00B12D25"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B12D25">
        <w:rPr>
          <w:rFonts w:ascii="Calisto MT" w:hAnsi="Calisto MT" w:cs="Tahoma"/>
          <w:b/>
          <w:bCs/>
          <w:i/>
          <w:iCs/>
          <w:szCs w:val="24"/>
          <w:u w:val="single"/>
        </w:rPr>
        <w:t>Offre technique</w:t>
      </w:r>
    </w:p>
    <w:p w14:paraId="6DC8FAD0" w14:textId="77777777" w:rsidR="00874647" w:rsidRPr="00B12D25" w:rsidRDefault="00874647" w:rsidP="00730F2C">
      <w:pPr>
        <w:numPr>
          <w:ilvl w:val="0"/>
          <w:numId w:val="125"/>
        </w:numPr>
        <w:spacing w:line="276" w:lineRule="auto"/>
        <w:jc w:val="both"/>
        <w:rPr>
          <w:rFonts w:ascii="Calisto MT" w:hAnsi="Calisto MT" w:cs="Tahoma"/>
          <w:bCs/>
          <w:iCs/>
          <w:sz w:val="24"/>
          <w:szCs w:val="24"/>
        </w:rPr>
      </w:pPr>
      <w:r w:rsidRPr="00B12D25">
        <w:rPr>
          <w:rFonts w:ascii="Calisto MT" w:hAnsi="Calisto MT" w:cs="Tahoma"/>
          <w:bCs/>
          <w:iCs/>
          <w:sz w:val="24"/>
          <w:szCs w:val="24"/>
        </w:rPr>
        <w:t>Fausse déclaration ; </w:t>
      </w:r>
    </w:p>
    <w:p w14:paraId="524AE7CF" w14:textId="77777777" w:rsidR="00874647" w:rsidRPr="00B12D25" w:rsidRDefault="00874647" w:rsidP="00730F2C">
      <w:pPr>
        <w:numPr>
          <w:ilvl w:val="0"/>
          <w:numId w:val="125"/>
        </w:numPr>
        <w:spacing w:line="276" w:lineRule="auto"/>
        <w:jc w:val="both"/>
        <w:rPr>
          <w:rFonts w:ascii="Calisto MT" w:hAnsi="Calisto MT" w:cs="Tahoma"/>
          <w:bCs/>
          <w:iCs/>
          <w:sz w:val="24"/>
          <w:szCs w:val="24"/>
        </w:rPr>
      </w:pPr>
      <w:r w:rsidRPr="00B12D25">
        <w:rPr>
          <w:rFonts w:ascii="Calisto MT" w:hAnsi="Calisto MT" w:cs="Tahoma"/>
          <w:bCs/>
          <w:iCs/>
          <w:sz w:val="24"/>
          <w:szCs w:val="24"/>
        </w:rPr>
        <w:t>Documents falsifiés ou scannés ;</w:t>
      </w:r>
    </w:p>
    <w:p w14:paraId="2990AECF" w14:textId="723175FB" w:rsidR="00874647" w:rsidRPr="00B12D25" w:rsidRDefault="00874647" w:rsidP="00730F2C">
      <w:pPr>
        <w:numPr>
          <w:ilvl w:val="0"/>
          <w:numId w:val="125"/>
        </w:numPr>
        <w:spacing w:line="276" w:lineRule="auto"/>
        <w:jc w:val="both"/>
        <w:rPr>
          <w:rFonts w:ascii="Calisto MT" w:hAnsi="Calisto MT" w:cs="Tahoma"/>
          <w:bCs/>
          <w:iCs/>
          <w:sz w:val="24"/>
          <w:szCs w:val="24"/>
        </w:rPr>
      </w:pPr>
      <w:r w:rsidRPr="00B12D25">
        <w:rPr>
          <w:rFonts w:ascii="Calisto MT" w:hAnsi="Calisto MT" w:cs="Tahoma"/>
          <w:b/>
          <w:iCs/>
          <w:sz w:val="24"/>
          <w:szCs w:val="24"/>
        </w:rPr>
        <w:t>Note technique inférieure à 70%.</w:t>
      </w:r>
    </w:p>
    <w:p w14:paraId="20FBEF57" w14:textId="617197FD" w:rsidR="00874647" w:rsidRPr="00B12D25"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B12D25">
        <w:rPr>
          <w:rFonts w:ascii="Calisto MT" w:hAnsi="Calisto MT" w:cs="Tahoma"/>
          <w:b/>
          <w:bCs/>
          <w:i/>
          <w:iCs/>
          <w:szCs w:val="24"/>
          <w:u w:val="single"/>
        </w:rPr>
        <w:t>Offre Financière</w:t>
      </w:r>
    </w:p>
    <w:p w14:paraId="16C17762" w14:textId="77777777" w:rsidR="00874647" w:rsidRPr="00B12D25" w:rsidRDefault="00874647" w:rsidP="00730F2C">
      <w:pPr>
        <w:pStyle w:val="Corpsdetexte"/>
        <w:numPr>
          <w:ilvl w:val="0"/>
          <w:numId w:val="126"/>
        </w:numPr>
        <w:spacing w:before="40"/>
        <w:ind w:hanging="255"/>
        <w:jc w:val="both"/>
        <w:rPr>
          <w:rFonts w:ascii="Calisto MT" w:hAnsi="Calisto MT" w:cs="Tahoma"/>
          <w:bCs/>
          <w:iCs/>
          <w:szCs w:val="24"/>
        </w:rPr>
      </w:pPr>
      <w:r w:rsidRPr="00B12D25">
        <w:rPr>
          <w:rFonts w:ascii="Calisto MT" w:hAnsi="Calisto MT" w:cs="Tahoma"/>
          <w:bCs/>
          <w:iCs/>
          <w:szCs w:val="24"/>
        </w:rPr>
        <w:t>Non-conformité de la soumission au modèle du DAO ;</w:t>
      </w:r>
    </w:p>
    <w:p w14:paraId="0E1AA439" w14:textId="5429A69D" w:rsidR="00ED6EF9" w:rsidRPr="00B12D25" w:rsidRDefault="00874647" w:rsidP="00730F2C">
      <w:pPr>
        <w:pStyle w:val="Corpsdetexte"/>
        <w:numPr>
          <w:ilvl w:val="0"/>
          <w:numId w:val="126"/>
        </w:numPr>
        <w:spacing w:before="40"/>
        <w:ind w:left="1418" w:hanging="284"/>
        <w:jc w:val="both"/>
        <w:rPr>
          <w:rFonts w:ascii="Calisto MT" w:hAnsi="Calisto MT" w:cs="Tahoma"/>
          <w:bCs/>
          <w:iCs/>
          <w:szCs w:val="24"/>
        </w:rPr>
      </w:pPr>
      <w:r w:rsidRPr="00B12D25">
        <w:rPr>
          <w:rFonts w:ascii="Calisto MT" w:hAnsi="Calisto MT" w:cs="Tahoma"/>
          <w:bCs/>
          <w:iCs/>
          <w:szCs w:val="24"/>
        </w:rPr>
        <w:t xml:space="preserve">Absence d’un prix unitaire quantifié </w:t>
      </w:r>
      <w:r w:rsidRPr="00B12D25">
        <w:rPr>
          <w:rFonts w:ascii="Calisto MT" w:eastAsia="Calisto MT" w:hAnsi="Calisto MT" w:cs="Calisto MT"/>
        </w:rPr>
        <w:t>dans le</w:t>
      </w:r>
      <w:r w:rsidR="0099217D" w:rsidRPr="00B12D25">
        <w:rPr>
          <w:rFonts w:ascii="Calisto MT" w:eastAsia="Calisto MT" w:hAnsi="Calisto MT" w:cs="Calisto MT"/>
        </w:rPr>
        <w:t xml:space="preserve"> </w:t>
      </w:r>
      <w:r w:rsidR="000F1460">
        <w:rPr>
          <w:rFonts w:ascii="Calisto MT" w:eastAsia="Calisto MT" w:hAnsi="Calisto MT" w:cs="Calisto MT"/>
        </w:rPr>
        <w:t>devis quantitatif et estimatif.</w:t>
      </w:r>
    </w:p>
    <w:p w14:paraId="235DE2FD" w14:textId="77777777" w:rsidR="0099217D" w:rsidRPr="00B12D25" w:rsidRDefault="0099217D" w:rsidP="0099217D">
      <w:pPr>
        <w:pStyle w:val="Corpsdetexte"/>
        <w:spacing w:before="40"/>
        <w:jc w:val="both"/>
        <w:rPr>
          <w:rFonts w:ascii="Calisto MT" w:hAnsi="Calisto MT" w:cs="Tahoma"/>
          <w:bCs/>
          <w:iCs/>
          <w:szCs w:val="24"/>
        </w:rPr>
      </w:pPr>
    </w:p>
    <w:p w14:paraId="2F1AE152" w14:textId="77777777" w:rsidR="00ED6EF9" w:rsidRPr="00B12D25" w:rsidRDefault="00ED6EF9" w:rsidP="00ED6EF9">
      <w:pPr>
        <w:pStyle w:val="Corpsdetexte"/>
        <w:spacing w:before="120"/>
        <w:jc w:val="both"/>
        <w:rPr>
          <w:rFonts w:ascii="Calisto MT" w:hAnsi="Calisto MT" w:cs="Tahoma"/>
          <w:bCs/>
          <w:iCs/>
          <w:szCs w:val="24"/>
        </w:rPr>
      </w:pPr>
      <w:r w:rsidRPr="00B12D25">
        <w:rPr>
          <w:rFonts w:ascii="Calisto MT" w:hAnsi="Calisto MT" w:cs="Tahoma"/>
          <w:b/>
          <w:bCs/>
          <w:i/>
          <w:iCs/>
          <w:szCs w:val="24"/>
          <w:u w:val="single"/>
        </w:rPr>
        <w:t>N.B</w:t>
      </w:r>
      <w:r w:rsidRPr="00B12D25">
        <w:rPr>
          <w:rFonts w:ascii="Calisto MT" w:hAnsi="Calisto MT" w:cs="Tahoma"/>
          <w:bCs/>
          <w:iCs/>
          <w:szCs w:val="24"/>
        </w:rPr>
        <w:t> : Les copies certifiées des pièces antérieurement légalisées seront systématiquement rejetées.</w:t>
      </w:r>
    </w:p>
    <w:p w14:paraId="3542CCA0" w14:textId="77777777" w:rsidR="00ED6EF9" w:rsidRPr="00B12D25" w:rsidRDefault="00ED6EF9" w:rsidP="00ED6EF9">
      <w:pPr>
        <w:jc w:val="center"/>
        <w:rPr>
          <w:rFonts w:ascii="Cambria" w:hAnsi="Cambria" w:cs="Arial"/>
          <w:b/>
          <w:bCs/>
          <w:sz w:val="8"/>
          <w:u w:val="single"/>
        </w:rPr>
      </w:pPr>
    </w:p>
    <w:p w14:paraId="5EB0D4B0" w14:textId="77777777" w:rsidR="00ED6EF9" w:rsidRPr="00B12D25" w:rsidRDefault="00ED6EF9" w:rsidP="00ED6EF9">
      <w:pPr>
        <w:pStyle w:val="Corpsdetexte"/>
        <w:spacing w:before="120"/>
        <w:ind w:left="426"/>
        <w:jc w:val="both"/>
        <w:rPr>
          <w:rFonts w:ascii="Calisto MT" w:hAnsi="Calisto MT" w:cs="Tahoma"/>
          <w:b/>
          <w:bCs/>
          <w:iCs/>
          <w:szCs w:val="24"/>
        </w:rPr>
      </w:pPr>
      <w:r w:rsidRPr="00B12D25">
        <w:rPr>
          <w:rFonts w:ascii="Calisto MT" w:hAnsi="Calisto MT" w:cs="Tahoma"/>
          <w:b/>
          <w:bCs/>
          <w:iCs/>
          <w:szCs w:val="24"/>
        </w:rPr>
        <w:t>B- Critères de qualification des offres techniques :</w:t>
      </w:r>
    </w:p>
    <w:p w14:paraId="40DC577A" w14:textId="77777777" w:rsidR="00ED6EF9" w:rsidRPr="00B12D25" w:rsidRDefault="00ED6EF9" w:rsidP="00ED6EF9">
      <w:pPr>
        <w:pStyle w:val="Corpsdetexte"/>
        <w:spacing w:before="120"/>
        <w:ind w:left="786"/>
        <w:jc w:val="both"/>
        <w:rPr>
          <w:rFonts w:ascii="Calisto MT" w:hAnsi="Calisto MT" w:cs="Tahoma"/>
          <w:b/>
          <w:bCs/>
          <w:iCs/>
          <w:sz w:val="4"/>
          <w:szCs w:val="14"/>
        </w:rPr>
      </w:pPr>
    </w:p>
    <w:p w14:paraId="6014C09B" w14:textId="77777777" w:rsidR="00ED6EF9" w:rsidRPr="00B12D25" w:rsidRDefault="00ED6EF9" w:rsidP="00ED6EF9">
      <w:pPr>
        <w:spacing w:after="120"/>
        <w:ind w:left="720" w:right="-426"/>
        <w:jc w:val="both"/>
        <w:rPr>
          <w:rFonts w:ascii="Calisto MT" w:hAnsi="Calisto MT"/>
          <w:sz w:val="24"/>
          <w:szCs w:val="24"/>
        </w:rPr>
      </w:pPr>
      <w:r w:rsidRPr="00B12D25">
        <w:rPr>
          <w:rFonts w:ascii="Calisto MT" w:hAnsi="Calisto MT"/>
          <w:sz w:val="24"/>
          <w:szCs w:val="24"/>
        </w:rPr>
        <w:t xml:space="preserve">L’évaluation des offres techniques sera faite sur la base des </w:t>
      </w:r>
      <w:r w:rsidRPr="00B12D25">
        <w:rPr>
          <w:rFonts w:ascii="Calisto MT" w:hAnsi="Calisto MT"/>
          <w:b/>
          <w:sz w:val="24"/>
          <w:szCs w:val="24"/>
        </w:rPr>
        <w:t>critères</w:t>
      </w:r>
      <w:r w:rsidRPr="00B12D25">
        <w:rPr>
          <w:rFonts w:ascii="Calisto MT" w:hAnsi="Calisto MT"/>
          <w:sz w:val="24"/>
          <w:szCs w:val="24"/>
        </w:rPr>
        <w:t xml:space="preserve"> essentiels ci-dessous :</w:t>
      </w:r>
    </w:p>
    <w:p w14:paraId="2C22E491" w14:textId="77777777" w:rsidR="00B43937" w:rsidRPr="00B12D25" w:rsidRDefault="00B4393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Présentation ;</w:t>
      </w:r>
    </w:p>
    <w:p w14:paraId="51A75A0E" w14:textId="77777777" w:rsidR="00B43937" w:rsidRPr="00B12D25" w:rsidRDefault="00B4393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Le personnel d’encadrement de l’entreprise ;</w:t>
      </w:r>
    </w:p>
    <w:p w14:paraId="1C369A96" w14:textId="77777777" w:rsidR="00B43937" w:rsidRPr="00B12D25" w:rsidRDefault="00B4393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Le matériel de chantier à mobiliser ;</w:t>
      </w:r>
    </w:p>
    <w:p w14:paraId="75D53B9D" w14:textId="77777777" w:rsidR="00B43937" w:rsidRPr="00B12D25" w:rsidRDefault="00B4393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La méthodologie d’exécution ;</w:t>
      </w:r>
    </w:p>
    <w:p w14:paraId="105CEF0C" w14:textId="77777777" w:rsidR="00B43937" w:rsidRPr="00B12D25" w:rsidRDefault="00B4393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Références et capacité de préfinancement de l’entreprise ;</w:t>
      </w:r>
    </w:p>
    <w:p w14:paraId="584B6052" w14:textId="77777777" w:rsidR="00B43937" w:rsidRPr="00B12D25" w:rsidRDefault="00B43937" w:rsidP="00730F2C">
      <w:pPr>
        <w:numPr>
          <w:ilvl w:val="0"/>
          <w:numId w:val="60"/>
        </w:numPr>
        <w:spacing w:line="276" w:lineRule="auto"/>
        <w:ind w:right="-426"/>
        <w:rPr>
          <w:rFonts w:ascii="Calisto MT" w:hAnsi="Calisto MT"/>
          <w:sz w:val="24"/>
          <w:szCs w:val="24"/>
        </w:rPr>
      </w:pPr>
      <w:r w:rsidRPr="00B12D25">
        <w:rPr>
          <w:rFonts w:ascii="Calisto MT" w:hAnsi="Calisto MT"/>
          <w:sz w:val="24"/>
          <w:szCs w:val="24"/>
        </w:rPr>
        <w:t>Le chiffre d’affaires de l’entreprise ;</w:t>
      </w:r>
    </w:p>
    <w:p w14:paraId="5C2DF4DB" w14:textId="579A3A0D" w:rsidR="001D2DDC" w:rsidRPr="00B12D25" w:rsidRDefault="00B43937" w:rsidP="001D2DDC">
      <w:pPr>
        <w:numPr>
          <w:ilvl w:val="0"/>
          <w:numId w:val="60"/>
        </w:numPr>
        <w:spacing w:line="276" w:lineRule="auto"/>
        <w:ind w:right="-426"/>
        <w:rPr>
          <w:rFonts w:ascii="Calisto MT" w:hAnsi="Calisto MT"/>
          <w:sz w:val="24"/>
          <w:szCs w:val="24"/>
        </w:rPr>
      </w:pPr>
      <w:r w:rsidRPr="00B12D25">
        <w:rPr>
          <w:rFonts w:ascii="Calisto MT" w:hAnsi="Calisto MT"/>
          <w:sz w:val="24"/>
          <w:szCs w:val="24"/>
        </w:rPr>
        <w:t>L’attestation de visite de si</w:t>
      </w:r>
      <w:r w:rsidR="001D2DDC" w:rsidRPr="00B12D25">
        <w:rPr>
          <w:rFonts w:ascii="Calisto MT" w:hAnsi="Calisto MT"/>
          <w:sz w:val="24"/>
          <w:szCs w:val="24"/>
        </w:rPr>
        <w:t>te.</w:t>
      </w:r>
    </w:p>
    <w:p w14:paraId="52B1DBDD" w14:textId="77777777" w:rsidR="001D2DDC" w:rsidRPr="00B12D25" w:rsidRDefault="001D2DDC" w:rsidP="001D2DDC">
      <w:pPr>
        <w:spacing w:line="276" w:lineRule="auto"/>
        <w:ind w:right="-426"/>
        <w:rPr>
          <w:rFonts w:ascii="Calisto MT" w:hAnsi="Calisto MT"/>
          <w:sz w:val="24"/>
          <w:szCs w:val="24"/>
        </w:rPr>
      </w:pPr>
    </w:p>
    <w:p w14:paraId="0C4C90A5" w14:textId="77777777" w:rsidR="001D2DDC" w:rsidRPr="00B12D25" w:rsidRDefault="001D2DDC" w:rsidP="001D2DDC">
      <w:pPr>
        <w:spacing w:line="276" w:lineRule="auto"/>
        <w:ind w:right="-426"/>
        <w:rPr>
          <w:rFonts w:ascii="Calisto MT" w:hAnsi="Calisto MT"/>
          <w:sz w:val="24"/>
          <w:szCs w:val="24"/>
        </w:rPr>
      </w:pPr>
    </w:p>
    <w:p w14:paraId="5F78A8FA" w14:textId="77777777" w:rsidR="001D2DDC" w:rsidRPr="00B12D25" w:rsidRDefault="001D2DDC" w:rsidP="001D2DDC">
      <w:pPr>
        <w:spacing w:line="276" w:lineRule="auto"/>
        <w:ind w:right="-426"/>
        <w:rPr>
          <w:rFonts w:ascii="Calisto MT" w:hAnsi="Calisto MT"/>
          <w:sz w:val="24"/>
          <w:szCs w:val="24"/>
        </w:rPr>
      </w:pPr>
    </w:p>
    <w:p w14:paraId="50018DFC" w14:textId="77777777" w:rsidR="001D2DDC" w:rsidRPr="00B12D25" w:rsidRDefault="001D2DDC" w:rsidP="001D2DDC">
      <w:pPr>
        <w:spacing w:line="276" w:lineRule="auto"/>
        <w:ind w:right="-426"/>
        <w:rPr>
          <w:rFonts w:ascii="Calisto MT" w:hAnsi="Calisto MT"/>
          <w:sz w:val="24"/>
          <w:szCs w:val="24"/>
        </w:rPr>
      </w:pPr>
    </w:p>
    <w:p w14:paraId="3021BFAE" w14:textId="77777777" w:rsidR="001D2DDC" w:rsidRPr="00B12D25" w:rsidRDefault="001D2DDC" w:rsidP="001D2DDC">
      <w:pPr>
        <w:spacing w:line="276" w:lineRule="auto"/>
        <w:ind w:right="-426"/>
        <w:rPr>
          <w:rFonts w:ascii="Calisto MT" w:hAnsi="Calisto MT"/>
          <w:sz w:val="24"/>
          <w:szCs w:val="24"/>
        </w:rPr>
      </w:pPr>
    </w:p>
    <w:p w14:paraId="3B717357" w14:textId="77777777" w:rsidR="001D2DDC" w:rsidRPr="00B12D25" w:rsidRDefault="001D2DDC" w:rsidP="001D2DDC">
      <w:pPr>
        <w:spacing w:line="276" w:lineRule="auto"/>
        <w:ind w:right="-426"/>
        <w:rPr>
          <w:rFonts w:ascii="Calisto MT" w:hAnsi="Calisto MT"/>
          <w:sz w:val="24"/>
          <w:szCs w:val="24"/>
        </w:rPr>
      </w:pPr>
    </w:p>
    <w:p w14:paraId="6413116E" w14:textId="77777777" w:rsidR="001D2DDC" w:rsidRPr="00B12D25" w:rsidRDefault="001D2DDC" w:rsidP="001D2DDC">
      <w:pPr>
        <w:spacing w:line="276" w:lineRule="auto"/>
        <w:ind w:right="-426"/>
        <w:rPr>
          <w:rFonts w:ascii="Calisto MT" w:hAnsi="Calisto MT"/>
          <w:sz w:val="24"/>
          <w:szCs w:val="24"/>
        </w:rPr>
      </w:pPr>
    </w:p>
    <w:p w14:paraId="6D5BB769" w14:textId="77777777" w:rsidR="001D2DDC" w:rsidRPr="00B12D25" w:rsidRDefault="001D2DDC" w:rsidP="001D2DDC">
      <w:pPr>
        <w:spacing w:line="276" w:lineRule="auto"/>
        <w:ind w:right="-426"/>
        <w:rPr>
          <w:rFonts w:ascii="Calisto MT" w:hAnsi="Calisto MT"/>
          <w:sz w:val="24"/>
          <w:szCs w:val="24"/>
        </w:rPr>
      </w:pPr>
    </w:p>
    <w:p w14:paraId="315D7DE5" w14:textId="77777777" w:rsidR="001D2DDC" w:rsidRPr="00B12D25" w:rsidRDefault="001D2DDC" w:rsidP="001D2DDC">
      <w:pPr>
        <w:spacing w:line="276" w:lineRule="auto"/>
        <w:ind w:right="-426"/>
        <w:rPr>
          <w:rFonts w:ascii="Calisto MT" w:hAnsi="Calisto MT"/>
          <w:sz w:val="24"/>
          <w:szCs w:val="24"/>
        </w:rPr>
      </w:pPr>
    </w:p>
    <w:p w14:paraId="184C4552" w14:textId="77777777" w:rsidR="001D2DDC" w:rsidRDefault="001D2DDC" w:rsidP="001D2DDC">
      <w:pPr>
        <w:spacing w:line="276" w:lineRule="auto"/>
        <w:ind w:right="-426"/>
        <w:rPr>
          <w:rFonts w:ascii="Calisto MT" w:hAnsi="Calisto MT"/>
          <w:sz w:val="24"/>
          <w:szCs w:val="24"/>
        </w:rPr>
      </w:pPr>
    </w:p>
    <w:p w14:paraId="2AC8F386" w14:textId="77777777" w:rsidR="00731429" w:rsidRPr="00B12D25" w:rsidRDefault="00731429" w:rsidP="001D2DDC">
      <w:pPr>
        <w:spacing w:line="276" w:lineRule="auto"/>
        <w:ind w:right="-426"/>
        <w:rPr>
          <w:rFonts w:ascii="Calisto MT" w:hAnsi="Calisto MT"/>
          <w:sz w:val="24"/>
          <w:szCs w:val="24"/>
        </w:rPr>
      </w:pPr>
      <w:bookmarkStart w:id="23" w:name="_GoBack"/>
      <w:bookmarkEnd w:id="23"/>
    </w:p>
    <w:p w14:paraId="2B7A1E17" w14:textId="77777777" w:rsidR="001D2DDC" w:rsidRPr="00B12D25" w:rsidRDefault="001D2DDC" w:rsidP="001D2DDC">
      <w:pPr>
        <w:spacing w:line="276" w:lineRule="auto"/>
        <w:ind w:right="-426"/>
        <w:rPr>
          <w:rFonts w:ascii="Calisto MT" w:hAnsi="Calisto MT"/>
          <w:sz w:val="24"/>
          <w:szCs w:val="24"/>
        </w:rPr>
      </w:pPr>
    </w:p>
    <w:p w14:paraId="124916C2" w14:textId="77777777" w:rsidR="00A53B95" w:rsidRPr="00B12D25" w:rsidRDefault="00A53B95" w:rsidP="001D2DDC">
      <w:pPr>
        <w:spacing w:line="276" w:lineRule="auto"/>
        <w:ind w:right="-426"/>
        <w:rPr>
          <w:rFonts w:ascii="Calisto MT" w:hAnsi="Calisto MT"/>
          <w:sz w:val="24"/>
          <w:szCs w:val="24"/>
        </w:rPr>
      </w:pPr>
    </w:p>
    <w:p w14:paraId="0C419C9F" w14:textId="4E0BC7BA" w:rsidR="00735141" w:rsidRPr="00B12D25" w:rsidRDefault="00FA0DE8" w:rsidP="00735141">
      <w:pPr>
        <w:jc w:val="center"/>
        <w:rPr>
          <w:rFonts w:ascii="Cambria" w:hAnsi="Cambria" w:cs="Arial"/>
          <w:b/>
          <w:bCs/>
          <w:sz w:val="28"/>
          <w:u w:val="single"/>
        </w:rPr>
      </w:pPr>
      <w:bookmarkStart w:id="24" w:name="_Hlk153996688"/>
      <w:r w:rsidRPr="00B12D25">
        <w:rPr>
          <w:rFonts w:ascii="Cambria" w:hAnsi="Cambria" w:cs="Arial"/>
          <w:b/>
          <w:bCs/>
          <w:sz w:val="28"/>
          <w:u w:val="single"/>
        </w:rPr>
        <w:lastRenderedPageBreak/>
        <w:t>GRILLE D’EVALUATION</w:t>
      </w:r>
    </w:p>
    <w:p w14:paraId="4C2242C0" w14:textId="77777777" w:rsidR="00735141" w:rsidRPr="00B12D25" w:rsidRDefault="00735141" w:rsidP="00735141">
      <w:pPr>
        <w:jc w:val="center"/>
        <w:rPr>
          <w:rFonts w:ascii="Cambria" w:hAnsi="Cambria" w:cs="Arial"/>
          <w:b/>
          <w:bCs/>
          <w:sz w:val="22"/>
        </w:rPr>
      </w:pPr>
    </w:p>
    <w:p w14:paraId="708457F5" w14:textId="34FA05E9" w:rsidR="00B57DE0" w:rsidRPr="00B12D25" w:rsidRDefault="00735141" w:rsidP="00FA0DE8">
      <w:pPr>
        <w:jc w:val="center"/>
        <w:rPr>
          <w:rFonts w:ascii="Cambria" w:hAnsi="Cambria" w:cs="Arial"/>
          <w:b/>
          <w:bCs/>
          <w:sz w:val="28"/>
        </w:rPr>
      </w:pPr>
      <w:r w:rsidRPr="00B12D25">
        <w:rPr>
          <w:rFonts w:ascii="Cambria" w:hAnsi="Cambria" w:cs="Arial"/>
          <w:b/>
          <w:bCs/>
          <w:sz w:val="28"/>
        </w:rPr>
        <w:t>NB : chaque établissement doit avoir son chef chantier.</w:t>
      </w:r>
      <w:bookmarkEnd w:id="24"/>
    </w:p>
    <w:p w14:paraId="75F91E9C" w14:textId="39BE6858" w:rsidR="00B57DE0" w:rsidRPr="00B12D25" w:rsidRDefault="00B57DE0" w:rsidP="00A51C19">
      <w:pPr>
        <w:rPr>
          <w:rFonts w:ascii="Cambria" w:hAnsi="Cambria" w:cs="Arial"/>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760"/>
        <w:gridCol w:w="992"/>
        <w:gridCol w:w="1128"/>
        <w:gridCol w:w="1711"/>
      </w:tblGrid>
      <w:tr w:rsidR="00B12D25" w:rsidRPr="00B12D25" w14:paraId="55207D60" w14:textId="77777777" w:rsidTr="00241BE9">
        <w:trPr>
          <w:trHeight w:val="20"/>
          <w:jc w:val="center"/>
        </w:trPr>
        <w:tc>
          <w:tcPr>
            <w:tcW w:w="610" w:type="dxa"/>
            <w:vMerge w:val="restart"/>
            <w:vAlign w:val="center"/>
          </w:tcPr>
          <w:p w14:paraId="71183D35" w14:textId="77777777" w:rsidR="00B57DE0" w:rsidRPr="00B12D25" w:rsidRDefault="00B57DE0" w:rsidP="001C2D84">
            <w:pPr>
              <w:jc w:val="center"/>
              <w:rPr>
                <w:rFonts w:ascii="Cambria" w:hAnsi="Cambria" w:cs="Arial"/>
                <w:b/>
              </w:rPr>
            </w:pPr>
          </w:p>
          <w:p w14:paraId="49F101E1" w14:textId="77777777" w:rsidR="00B57DE0" w:rsidRPr="00B12D25" w:rsidRDefault="00B57DE0" w:rsidP="001C2D84">
            <w:pPr>
              <w:jc w:val="center"/>
              <w:rPr>
                <w:rFonts w:ascii="Cambria" w:hAnsi="Cambria" w:cs="Arial"/>
                <w:b/>
              </w:rPr>
            </w:pPr>
            <w:r w:rsidRPr="00B12D25">
              <w:rPr>
                <w:rFonts w:ascii="Cambria" w:hAnsi="Cambria" w:cs="Arial"/>
                <w:b/>
              </w:rPr>
              <w:t>N°</w:t>
            </w:r>
          </w:p>
        </w:tc>
        <w:tc>
          <w:tcPr>
            <w:tcW w:w="5760" w:type="dxa"/>
            <w:vMerge w:val="restart"/>
            <w:vAlign w:val="center"/>
          </w:tcPr>
          <w:p w14:paraId="3DE1F6AC" w14:textId="77777777" w:rsidR="00B57DE0" w:rsidRPr="00B12D25" w:rsidRDefault="00B57DE0" w:rsidP="001C2D84">
            <w:pPr>
              <w:jc w:val="center"/>
              <w:rPr>
                <w:rFonts w:ascii="Cambria" w:hAnsi="Cambria" w:cs="Arial"/>
                <w:b/>
              </w:rPr>
            </w:pPr>
          </w:p>
          <w:p w14:paraId="20C0E779" w14:textId="77777777" w:rsidR="00B57DE0" w:rsidRPr="00B12D25" w:rsidRDefault="00B57DE0" w:rsidP="001C2D84">
            <w:pPr>
              <w:jc w:val="center"/>
              <w:rPr>
                <w:rFonts w:ascii="Cambria" w:hAnsi="Cambria" w:cs="Arial"/>
                <w:b/>
              </w:rPr>
            </w:pPr>
            <w:r w:rsidRPr="00B12D25">
              <w:rPr>
                <w:rFonts w:ascii="Cambria" w:hAnsi="Cambria" w:cs="Arial"/>
                <w:b/>
              </w:rPr>
              <w:t>Critères de qualification</w:t>
            </w:r>
          </w:p>
        </w:tc>
        <w:tc>
          <w:tcPr>
            <w:tcW w:w="2120" w:type="dxa"/>
            <w:gridSpan w:val="2"/>
            <w:vAlign w:val="center"/>
          </w:tcPr>
          <w:p w14:paraId="237CCF45" w14:textId="77777777" w:rsidR="00B57DE0" w:rsidRPr="00B12D25" w:rsidRDefault="00B57DE0" w:rsidP="001C2D84">
            <w:pPr>
              <w:jc w:val="center"/>
              <w:rPr>
                <w:rFonts w:ascii="Cambria" w:hAnsi="Cambria" w:cs="Arial"/>
                <w:b/>
              </w:rPr>
            </w:pPr>
            <w:r w:rsidRPr="00B12D25">
              <w:rPr>
                <w:rFonts w:ascii="Cambria" w:hAnsi="Cambria" w:cs="Arial"/>
                <w:b/>
              </w:rPr>
              <w:t>Appréciations</w:t>
            </w:r>
          </w:p>
        </w:tc>
        <w:tc>
          <w:tcPr>
            <w:tcW w:w="1711" w:type="dxa"/>
            <w:vAlign w:val="center"/>
          </w:tcPr>
          <w:p w14:paraId="06285A65" w14:textId="77777777" w:rsidR="00B57DE0" w:rsidRPr="00B12D25" w:rsidRDefault="00B57DE0" w:rsidP="001C2D84">
            <w:pPr>
              <w:rPr>
                <w:rFonts w:ascii="Cambria" w:hAnsi="Cambria" w:cs="Arial"/>
                <w:b/>
              </w:rPr>
            </w:pPr>
            <w:r w:rsidRPr="00B12D25">
              <w:rPr>
                <w:rFonts w:ascii="Cambria" w:hAnsi="Cambria" w:cs="Arial"/>
                <w:b/>
              </w:rPr>
              <w:t>Observations</w:t>
            </w:r>
          </w:p>
        </w:tc>
      </w:tr>
      <w:tr w:rsidR="00B12D25" w:rsidRPr="00B12D25" w14:paraId="314E2E34" w14:textId="77777777" w:rsidTr="00241BE9">
        <w:trPr>
          <w:trHeight w:val="20"/>
          <w:jc w:val="center"/>
        </w:trPr>
        <w:tc>
          <w:tcPr>
            <w:tcW w:w="610" w:type="dxa"/>
            <w:vMerge/>
            <w:vAlign w:val="center"/>
          </w:tcPr>
          <w:p w14:paraId="5A76BDEA" w14:textId="77777777" w:rsidR="00B57DE0" w:rsidRPr="00B12D25" w:rsidRDefault="00B57DE0" w:rsidP="001C2D84">
            <w:pPr>
              <w:rPr>
                <w:rFonts w:ascii="Cambria" w:hAnsi="Cambria" w:cs="Arial"/>
              </w:rPr>
            </w:pPr>
          </w:p>
        </w:tc>
        <w:tc>
          <w:tcPr>
            <w:tcW w:w="5760" w:type="dxa"/>
            <w:vMerge/>
            <w:vAlign w:val="center"/>
          </w:tcPr>
          <w:p w14:paraId="1860A562" w14:textId="77777777" w:rsidR="00B57DE0" w:rsidRPr="00B12D25" w:rsidRDefault="00B57DE0" w:rsidP="001C2D84">
            <w:pPr>
              <w:rPr>
                <w:rFonts w:ascii="Cambria" w:hAnsi="Cambria" w:cs="Arial"/>
              </w:rPr>
            </w:pPr>
          </w:p>
        </w:tc>
        <w:tc>
          <w:tcPr>
            <w:tcW w:w="992" w:type="dxa"/>
            <w:vAlign w:val="center"/>
          </w:tcPr>
          <w:p w14:paraId="4EB55F3E" w14:textId="77777777" w:rsidR="00B57DE0" w:rsidRPr="00B12D25" w:rsidRDefault="00B57DE0" w:rsidP="001C2D84">
            <w:pPr>
              <w:jc w:val="center"/>
              <w:rPr>
                <w:rFonts w:ascii="Cambria" w:hAnsi="Cambria" w:cs="Arial"/>
                <w:b/>
              </w:rPr>
            </w:pPr>
            <w:r w:rsidRPr="00B12D25">
              <w:rPr>
                <w:rFonts w:ascii="Cambria" w:hAnsi="Cambria" w:cs="Arial"/>
                <w:b/>
              </w:rPr>
              <w:t>Oui</w:t>
            </w:r>
          </w:p>
        </w:tc>
        <w:tc>
          <w:tcPr>
            <w:tcW w:w="1128" w:type="dxa"/>
            <w:vAlign w:val="center"/>
          </w:tcPr>
          <w:p w14:paraId="1F13A1AC" w14:textId="77777777" w:rsidR="00B57DE0" w:rsidRPr="00B12D25" w:rsidRDefault="00B57DE0" w:rsidP="001C2D84">
            <w:pPr>
              <w:jc w:val="center"/>
              <w:rPr>
                <w:rFonts w:ascii="Cambria" w:hAnsi="Cambria" w:cs="Arial"/>
                <w:b/>
              </w:rPr>
            </w:pPr>
            <w:r w:rsidRPr="00B12D25">
              <w:rPr>
                <w:rFonts w:ascii="Cambria" w:hAnsi="Cambria" w:cs="Arial"/>
                <w:b/>
              </w:rPr>
              <w:t>Non</w:t>
            </w:r>
          </w:p>
        </w:tc>
        <w:tc>
          <w:tcPr>
            <w:tcW w:w="1711" w:type="dxa"/>
            <w:vAlign w:val="center"/>
          </w:tcPr>
          <w:p w14:paraId="4F2DF649" w14:textId="77777777" w:rsidR="00B57DE0" w:rsidRPr="00B12D25" w:rsidRDefault="00B57DE0" w:rsidP="001C2D84">
            <w:pPr>
              <w:rPr>
                <w:rFonts w:ascii="Cambria" w:hAnsi="Cambria" w:cs="Arial"/>
              </w:rPr>
            </w:pPr>
          </w:p>
        </w:tc>
      </w:tr>
      <w:tr w:rsidR="00B12D25" w:rsidRPr="00B12D25" w14:paraId="71505536" w14:textId="77777777" w:rsidTr="00241BE9">
        <w:trPr>
          <w:trHeight w:val="20"/>
          <w:jc w:val="center"/>
        </w:trPr>
        <w:tc>
          <w:tcPr>
            <w:tcW w:w="610" w:type="dxa"/>
            <w:vAlign w:val="center"/>
          </w:tcPr>
          <w:p w14:paraId="1F4F5902" w14:textId="77777777" w:rsidR="00B57DE0" w:rsidRPr="00B12D25" w:rsidRDefault="00B57DE0" w:rsidP="001C2D84">
            <w:pPr>
              <w:jc w:val="center"/>
              <w:rPr>
                <w:rFonts w:ascii="Cambria" w:hAnsi="Cambria" w:cs="Arial"/>
                <w:b/>
              </w:rPr>
            </w:pPr>
            <w:r w:rsidRPr="00B12D25">
              <w:rPr>
                <w:rFonts w:ascii="Cambria" w:hAnsi="Cambria" w:cs="Arial"/>
                <w:b/>
              </w:rPr>
              <w:t>1</w:t>
            </w:r>
          </w:p>
        </w:tc>
        <w:tc>
          <w:tcPr>
            <w:tcW w:w="9591" w:type="dxa"/>
            <w:gridSpan w:val="4"/>
            <w:vAlign w:val="center"/>
          </w:tcPr>
          <w:p w14:paraId="42166C95" w14:textId="77777777" w:rsidR="00B57DE0" w:rsidRPr="00B12D25" w:rsidRDefault="00B57DE0" w:rsidP="001C2D84">
            <w:pPr>
              <w:jc w:val="center"/>
              <w:rPr>
                <w:rFonts w:ascii="Cambria" w:hAnsi="Cambria" w:cs="Arial"/>
              </w:rPr>
            </w:pPr>
            <w:r w:rsidRPr="00B12D25">
              <w:rPr>
                <w:rFonts w:ascii="Cambria" w:hAnsi="Cambria" w:cs="Arial"/>
                <w:b/>
              </w:rPr>
              <w:t xml:space="preserve">Présentation générale </w:t>
            </w:r>
          </w:p>
        </w:tc>
      </w:tr>
      <w:tr w:rsidR="00B12D25" w:rsidRPr="00B12D25" w14:paraId="19CBCE0D" w14:textId="77777777" w:rsidTr="00241BE9">
        <w:trPr>
          <w:trHeight w:val="20"/>
          <w:jc w:val="center"/>
        </w:trPr>
        <w:tc>
          <w:tcPr>
            <w:tcW w:w="610" w:type="dxa"/>
            <w:vAlign w:val="center"/>
          </w:tcPr>
          <w:p w14:paraId="31E1E497" w14:textId="77777777" w:rsidR="00B57DE0" w:rsidRPr="00B12D25" w:rsidRDefault="00B57DE0" w:rsidP="001C2D84">
            <w:pPr>
              <w:rPr>
                <w:rFonts w:ascii="Cambria" w:hAnsi="Cambria" w:cs="Arial"/>
              </w:rPr>
            </w:pPr>
          </w:p>
        </w:tc>
        <w:tc>
          <w:tcPr>
            <w:tcW w:w="5760" w:type="dxa"/>
            <w:vAlign w:val="center"/>
          </w:tcPr>
          <w:p w14:paraId="420B44F4" w14:textId="77777777" w:rsidR="00B57DE0" w:rsidRPr="00B12D25" w:rsidRDefault="00B57DE0" w:rsidP="001C2D84">
            <w:pPr>
              <w:rPr>
                <w:rFonts w:ascii="Cambria" w:hAnsi="Cambria" w:cs="Arial"/>
              </w:rPr>
            </w:pPr>
            <w:r w:rsidRPr="00B12D25">
              <w:rPr>
                <w:rFonts w:ascii="Cambria" w:hAnsi="Cambria" w:cs="Arial"/>
              </w:rPr>
              <w:t>1.1 Dossier clair et lisible</w:t>
            </w:r>
          </w:p>
        </w:tc>
        <w:tc>
          <w:tcPr>
            <w:tcW w:w="992" w:type="dxa"/>
            <w:vAlign w:val="center"/>
          </w:tcPr>
          <w:p w14:paraId="45612526" w14:textId="7B137BDA" w:rsidR="00B57DE0" w:rsidRPr="00B12D25" w:rsidRDefault="00B57DE0" w:rsidP="001C2D84">
            <w:pPr>
              <w:rPr>
                <w:rFonts w:ascii="Cambria" w:hAnsi="Cambria" w:cs="Arial"/>
              </w:rPr>
            </w:pPr>
          </w:p>
        </w:tc>
        <w:tc>
          <w:tcPr>
            <w:tcW w:w="1128" w:type="dxa"/>
            <w:vAlign w:val="center"/>
          </w:tcPr>
          <w:p w14:paraId="3ADAFAD9" w14:textId="77777777" w:rsidR="00B57DE0" w:rsidRPr="00B12D25" w:rsidRDefault="00B57DE0" w:rsidP="001C2D84">
            <w:pPr>
              <w:rPr>
                <w:rFonts w:ascii="Cambria" w:hAnsi="Cambria" w:cs="Arial"/>
              </w:rPr>
            </w:pPr>
          </w:p>
        </w:tc>
        <w:tc>
          <w:tcPr>
            <w:tcW w:w="1711" w:type="dxa"/>
            <w:vAlign w:val="center"/>
          </w:tcPr>
          <w:p w14:paraId="7DD61AB7" w14:textId="77777777" w:rsidR="00B57DE0" w:rsidRPr="00B12D25" w:rsidRDefault="00B57DE0" w:rsidP="001C2D84">
            <w:pPr>
              <w:rPr>
                <w:rFonts w:ascii="Cambria" w:hAnsi="Cambria" w:cs="Arial"/>
              </w:rPr>
            </w:pPr>
          </w:p>
        </w:tc>
      </w:tr>
      <w:tr w:rsidR="00B12D25" w:rsidRPr="00B12D25" w14:paraId="070257B3" w14:textId="77777777" w:rsidTr="00241BE9">
        <w:trPr>
          <w:trHeight w:val="20"/>
          <w:jc w:val="center"/>
        </w:trPr>
        <w:tc>
          <w:tcPr>
            <w:tcW w:w="610" w:type="dxa"/>
            <w:vAlign w:val="center"/>
          </w:tcPr>
          <w:p w14:paraId="3AAC8E08" w14:textId="77777777" w:rsidR="00B57DE0" w:rsidRPr="00B12D25" w:rsidRDefault="00B57DE0" w:rsidP="001C2D84">
            <w:pPr>
              <w:rPr>
                <w:rFonts w:ascii="Cambria" w:hAnsi="Cambria" w:cs="Arial"/>
              </w:rPr>
            </w:pPr>
          </w:p>
        </w:tc>
        <w:tc>
          <w:tcPr>
            <w:tcW w:w="5760" w:type="dxa"/>
            <w:vAlign w:val="center"/>
          </w:tcPr>
          <w:p w14:paraId="08D1A36C" w14:textId="77777777" w:rsidR="00B57DE0" w:rsidRPr="00B12D25" w:rsidRDefault="00B57DE0" w:rsidP="001C2D84">
            <w:pPr>
              <w:rPr>
                <w:rFonts w:ascii="Cambria" w:hAnsi="Cambria" w:cs="Arial"/>
              </w:rPr>
            </w:pPr>
            <w:r w:rsidRPr="00B12D25">
              <w:rPr>
                <w:rFonts w:ascii="Cambria" w:hAnsi="Cambria" w:cs="Arial"/>
              </w:rPr>
              <w:t>1.2 Présentation visuelle des dossiers</w:t>
            </w:r>
          </w:p>
        </w:tc>
        <w:tc>
          <w:tcPr>
            <w:tcW w:w="992" w:type="dxa"/>
            <w:vAlign w:val="center"/>
          </w:tcPr>
          <w:p w14:paraId="6D7729E4" w14:textId="77777777" w:rsidR="00B57DE0" w:rsidRPr="00B12D25" w:rsidRDefault="00B57DE0" w:rsidP="001C2D84">
            <w:pPr>
              <w:rPr>
                <w:rFonts w:ascii="Cambria" w:hAnsi="Cambria" w:cs="Arial"/>
              </w:rPr>
            </w:pPr>
          </w:p>
        </w:tc>
        <w:tc>
          <w:tcPr>
            <w:tcW w:w="1128" w:type="dxa"/>
            <w:vAlign w:val="center"/>
          </w:tcPr>
          <w:p w14:paraId="0F8F10DC" w14:textId="77777777" w:rsidR="00B57DE0" w:rsidRPr="00B12D25" w:rsidRDefault="00B57DE0" w:rsidP="001C2D84">
            <w:pPr>
              <w:rPr>
                <w:rFonts w:ascii="Cambria" w:hAnsi="Cambria" w:cs="Arial"/>
              </w:rPr>
            </w:pPr>
          </w:p>
        </w:tc>
        <w:tc>
          <w:tcPr>
            <w:tcW w:w="1711" w:type="dxa"/>
            <w:vAlign w:val="center"/>
          </w:tcPr>
          <w:p w14:paraId="7E86734D" w14:textId="77777777" w:rsidR="00B57DE0" w:rsidRPr="00B12D25" w:rsidRDefault="00B57DE0" w:rsidP="001C2D84">
            <w:pPr>
              <w:rPr>
                <w:rFonts w:ascii="Cambria" w:hAnsi="Cambria" w:cs="Arial"/>
              </w:rPr>
            </w:pPr>
          </w:p>
        </w:tc>
      </w:tr>
      <w:tr w:rsidR="00B12D25" w:rsidRPr="00B12D25" w14:paraId="1F1B6331" w14:textId="77777777" w:rsidTr="00241BE9">
        <w:trPr>
          <w:trHeight w:val="20"/>
          <w:jc w:val="center"/>
        </w:trPr>
        <w:tc>
          <w:tcPr>
            <w:tcW w:w="610" w:type="dxa"/>
            <w:vAlign w:val="center"/>
          </w:tcPr>
          <w:p w14:paraId="7FEB11EA" w14:textId="77777777" w:rsidR="00B57DE0" w:rsidRPr="00B12D25" w:rsidRDefault="00B57DE0" w:rsidP="001C2D84">
            <w:pPr>
              <w:rPr>
                <w:rFonts w:ascii="Cambria" w:hAnsi="Cambria" w:cs="Arial"/>
              </w:rPr>
            </w:pPr>
          </w:p>
        </w:tc>
        <w:tc>
          <w:tcPr>
            <w:tcW w:w="5760" w:type="dxa"/>
            <w:vAlign w:val="center"/>
          </w:tcPr>
          <w:p w14:paraId="781B3E6F" w14:textId="77777777" w:rsidR="00B57DE0" w:rsidRPr="00B12D25" w:rsidRDefault="00B57DE0" w:rsidP="001C2D84">
            <w:pPr>
              <w:rPr>
                <w:rFonts w:ascii="Cambria" w:hAnsi="Cambria" w:cs="Arial"/>
              </w:rPr>
            </w:pPr>
            <w:r w:rsidRPr="00B12D25">
              <w:rPr>
                <w:rFonts w:ascii="Cambria" w:hAnsi="Cambria" w:cs="Arial"/>
              </w:rPr>
              <w:t>1.3 Reliure, propreté</w:t>
            </w:r>
          </w:p>
        </w:tc>
        <w:tc>
          <w:tcPr>
            <w:tcW w:w="992" w:type="dxa"/>
            <w:vAlign w:val="center"/>
          </w:tcPr>
          <w:p w14:paraId="48370F0D" w14:textId="77777777" w:rsidR="00B57DE0" w:rsidRPr="00B12D25" w:rsidRDefault="00B57DE0" w:rsidP="001C2D84">
            <w:pPr>
              <w:rPr>
                <w:rFonts w:ascii="Cambria" w:hAnsi="Cambria" w:cs="Arial"/>
              </w:rPr>
            </w:pPr>
          </w:p>
        </w:tc>
        <w:tc>
          <w:tcPr>
            <w:tcW w:w="1128" w:type="dxa"/>
            <w:vAlign w:val="center"/>
          </w:tcPr>
          <w:p w14:paraId="034940C4" w14:textId="77777777" w:rsidR="00B57DE0" w:rsidRPr="00B12D25" w:rsidRDefault="00B57DE0" w:rsidP="001C2D84">
            <w:pPr>
              <w:rPr>
                <w:rFonts w:ascii="Cambria" w:hAnsi="Cambria" w:cs="Arial"/>
              </w:rPr>
            </w:pPr>
          </w:p>
        </w:tc>
        <w:tc>
          <w:tcPr>
            <w:tcW w:w="1711" w:type="dxa"/>
            <w:vAlign w:val="center"/>
          </w:tcPr>
          <w:p w14:paraId="2C4646EB" w14:textId="77777777" w:rsidR="00B57DE0" w:rsidRPr="00B12D25" w:rsidRDefault="00B57DE0" w:rsidP="001C2D84">
            <w:pPr>
              <w:rPr>
                <w:rFonts w:ascii="Cambria" w:hAnsi="Cambria" w:cs="Arial"/>
              </w:rPr>
            </w:pPr>
          </w:p>
        </w:tc>
      </w:tr>
      <w:tr w:rsidR="00B12D25" w:rsidRPr="00B12D25" w14:paraId="231CE17A" w14:textId="77777777" w:rsidTr="00241BE9">
        <w:trPr>
          <w:trHeight w:val="20"/>
          <w:jc w:val="center"/>
        </w:trPr>
        <w:tc>
          <w:tcPr>
            <w:tcW w:w="610" w:type="dxa"/>
            <w:vAlign w:val="center"/>
          </w:tcPr>
          <w:p w14:paraId="78B913A8" w14:textId="77777777" w:rsidR="00B57DE0" w:rsidRPr="00B12D25" w:rsidRDefault="00B57DE0" w:rsidP="001C2D84">
            <w:pPr>
              <w:rPr>
                <w:rFonts w:ascii="Cambria" w:hAnsi="Cambria" w:cs="Arial"/>
              </w:rPr>
            </w:pPr>
          </w:p>
        </w:tc>
        <w:tc>
          <w:tcPr>
            <w:tcW w:w="5760" w:type="dxa"/>
            <w:vAlign w:val="center"/>
          </w:tcPr>
          <w:p w14:paraId="6F341175" w14:textId="77777777" w:rsidR="00B57DE0" w:rsidRPr="00B12D25" w:rsidRDefault="00B57DE0" w:rsidP="001C2D84">
            <w:pPr>
              <w:rPr>
                <w:rFonts w:ascii="Cambria" w:hAnsi="Cambria" w:cs="Arial"/>
              </w:rPr>
            </w:pPr>
            <w:r w:rsidRPr="00B12D25">
              <w:rPr>
                <w:rFonts w:ascii="Cambria" w:hAnsi="Cambria" w:cs="Arial"/>
              </w:rPr>
              <w:t>1.4 Pièces présentées dans l’ordre du DAO</w:t>
            </w:r>
          </w:p>
        </w:tc>
        <w:tc>
          <w:tcPr>
            <w:tcW w:w="992" w:type="dxa"/>
            <w:vAlign w:val="center"/>
          </w:tcPr>
          <w:p w14:paraId="3B8EB867" w14:textId="77777777" w:rsidR="00B57DE0" w:rsidRPr="00B12D25" w:rsidRDefault="00B57DE0" w:rsidP="001C2D84">
            <w:pPr>
              <w:rPr>
                <w:rFonts w:ascii="Cambria" w:hAnsi="Cambria" w:cs="Arial"/>
              </w:rPr>
            </w:pPr>
          </w:p>
        </w:tc>
        <w:tc>
          <w:tcPr>
            <w:tcW w:w="1128" w:type="dxa"/>
            <w:vAlign w:val="center"/>
          </w:tcPr>
          <w:p w14:paraId="6D452DD8" w14:textId="77777777" w:rsidR="00B57DE0" w:rsidRPr="00B12D25" w:rsidRDefault="00B57DE0" w:rsidP="001C2D84">
            <w:pPr>
              <w:rPr>
                <w:rFonts w:ascii="Cambria" w:hAnsi="Cambria" w:cs="Arial"/>
              </w:rPr>
            </w:pPr>
          </w:p>
        </w:tc>
        <w:tc>
          <w:tcPr>
            <w:tcW w:w="1711" w:type="dxa"/>
            <w:vAlign w:val="center"/>
          </w:tcPr>
          <w:p w14:paraId="11FC9CED" w14:textId="77777777" w:rsidR="00B57DE0" w:rsidRPr="00B12D25" w:rsidRDefault="00B57DE0" w:rsidP="001C2D84">
            <w:pPr>
              <w:rPr>
                <w:rFonts w:ascii="Cambria" w:hAnsi="Cambria" w:cs="Arial"/>
              </w:rPr>
            </w:pPr>
          </w:p>
        </w:tc>
      </w:tr>
      <w:tr w:rsidR="00B12D25" w:rsidRPr="00B12D25" w14:paraId="3158BFCC" w14:textId="77777777" w:rsidTr="00241BE9">
        <w:trPr>
          <w:trHeight w:val="20"/>
          <w:jc w:val="center"/>
        </w:trPr>
        <w:tc>
          <w:tcPr>
            <w:tcW w:w="610" w:type="dxa"/>
            <w:vAlign w:val="center"/>
          </w:tcPr>
          <w:p w14:paraId="2602D3B2" w14:textId="77777777" w:rsidR="00B57DE0" w:rsidRPr="00B12D25" w:rsidRDefault="00B57DE0" w:rsidP="001C2D84">
            <w:pPr>
              <w:jc w:val="center"/>
              <w:rPr>
                <w:rFonts w:ascii="Cambria" w:hAnsi="Cambria" w:cs="Arial"/>
                <w:b/>
              </w:rPr>
            </w:pPr>
            <w:r w:rsidRPr="00B12D25">
              <w:rPr>
                <w:rFonts w:ascii="Cambria" w:hAnsi="Cambria" w:cs="Arial"/>
                <w:b/>
              </w:rPr>
              <w:t>2</w:t>
            </w:r>
          </w:p>
        </w:tc>
        <w:tc>
          <w:tcPr>
            <w:tcW w:w="9591" w:type="dxa"/>
            <w:gridSpan w:val="4"/>
            <w:vAlign w:val="center"/>
          </w:tcPr>
          <w:p w14:paraId="55802D5A" w14:textId="77777777" w:rsidR="00B57DE0" w:rsidRPr="00B12D25" w:rsidRDefault="00B57DE0" w:rsidP="001C2D84">
            <w:pPr>
              <w:jc w:val="center"/>
              <w:rPr>
                <w:rFonts w:ascii="Cambria" w:hAnsi="Cambria" w:cs="Arial"/>
              </w:rPr>
            </w:pPr>
            <w:r w:rsidRPr="00B12D25">
              <w:rPr>
                <w:rFonts w:ascii="Cambria" w:hAnsi="Cambria" w:cs="Arial"/>
                <w:b/>
              </w:rPr>
              <w:t xml:space="preserve">Expérience générale de l’Entreprise </w:t>
            </w:r>
          </w:p>
        </w:tc>
      </w:tr>
      <w:tr w:rsidR="00B12D25" w:rsidRPr="00B12D25" w14:paraId="3EDF5E24" w14:textId="77777777" w:rsidTr="00241BE9">
        <w:trPr>
          <w:trHeight w:val="20"/>
          <w:jc w:val="center"/>
        </w:trPr>
        <w:tc>
          <w:tcPr>
            <w:tcW w:w="610" w:type="dxa"/>
            <w:vAlign w:val="center"/>
          </w:tcPr>
          <w:p w14:paraId="34C2B061" w14:textId="77777777" w:rsidR="00B57DE0" w:rsidRPr="00B12D25" w:rsidRDefault="00B57DE0" w:rsidP="001C2D84">
            <w:pPr>
              <w:rPr>
                <w:rFonts w:ascii="Cambria" w:hAnsi="Cambria" w:cs="Arial"/>
              </w:rPr>
            </w:pPr>
          </w:p>
        </w:tc>
        <w:tc>
          <w:tcPr>
            <w:tcW w:w="5760" w:type="dxa"/>
            <w:vAlign w:val="center"/>
          </w:tcPr>
          <w:p w14:paraId="2BF546B7" w14:textId="77777777" w:rsidR="00B57DE0" w:rsidRPr="00B12D25" w:rsidRDefault="00B57DE0" w:rsidP="001C2D84">
            <w:pPr>
              <w:jc w:val="both"/>
              <w:rPr>
                <w:rFonts w:ascii="Cambria" w:hAnsi="Cambria" w:cs="Arial"/>
              </w:rPr>
            </w:pPr>
            <w:r w:rsidRPr="00B12D25">
              <w:rPr>
                <w:rFonts w:ascii="Cambria" w:hAnsi="Cambria" w:cs="Arial"/>
              </w:rPr>
              <w:t>2.1 Nombre de projets relatifs à la construction de bâtiment public au moins égal à deux (02) (1</w:t>
            </w:r>
            <w:r w:rsidRPr="00B12D25">
              <w:rPr>
                <w:rFonts w:ascii="Cambria" w:hAnsi="Cambria" w:cs="Arial"/>
                <w:vertAlign w:val="superscript"/>
              </w:rPr>
              <w:t>ère</w:t>
            </w:r>
            <w:r w:rsidRPr="00B12D25">
              <w:rPr>
                <w:rFonts w:ascii="Cambria" w:hAnsi="Cambria" w:cs="Arial"/>
              </w:rPr>
              <w:t xml:space="preserve"> et dernière page + PV) au cours de cinq (05) dernières années.</w:t>
            </w:r>
          </w:p>
        </w:tc>
        <w:tc>
          <w:tcPr>
            <w:tcW w:w="992" w:type="dxa"/>
            <w:vAlign w:val="center"/>
          </w:tcPr>
          <w:p w14:paraId="7BA6AD46" w14:textId="77777777" w:rsidR="00B57DE0" w:rsidRPr="00B12D25" w:rsidRDefault="00B57DE0" w:rsidP="001C2D84">
            <w:pPr>
              <w:rPr>
                <w:rFonts w:ascii="Cambria" w:hAnsi="Cambria" w:cs="Arial"/>
              </w:rPr>
            </w:pPr>
          </w:p>
        </w:tc>
        <w:tc>
          <w:tcPr>
            <w:tcW w:w="1128" w:type="dxa"/>
            <w:vAlign w:val="center"/>
          </w:tcPr>
          <w:p w14:paraId="44524B9E" w14:textId="77777777" w:rsidR="00B57DE0" w:rsidRPr="00B12D25" w:rsidRDefault="00B57DE0" w:rsidP="001C2D84">
            <w:pPr>
              <w:rPr>
                <w:rFonts w:ascii="Cambria" w:hAnsi="Cambria" w:cs="Arial"/>
              </w:rPr>
            </w:pPr>
          </w:p>
        </w:tc>
        <w:tc>
          <w:tcPr>
            <w:tcW w:w="1711" w:type="dxa"/>
            <w:vAlign w:val="center"/>
          </w:tcPr>
          <w:p w14:paraId="242BC989" w14:textId="77777777" w:rsidR="00B57DE0" w:rsidRPr="00B12D25" w:rsidRDefault="00B57DE0" w:rsidP="001C2D84">
            <w:pPr>
              <w:rPr>
                <w:rFonts w:ascii="Cambria" w:hAnsi="Cambria" w:cs="Arial"/>
              </w:rPr>
            </w:pPr>
          </w:p>
        </w:tc>
      </w:tr>
      <w:tr w:rsidR="00B12D25" w:rsidRPr="00B12D25" w14:paraId="0698B5BD" w14:textId="77777777" w:rsidTr="00241BE9">
        <w:trPr>
          <w:trHeight w:val="20"/>
          <w:jc w:val="center"/>
        </w:trPr>
        <w:tc>
          <w:tcPr>
            <w:tcW w:w="610" w:type="dxa"/>
            <w:vAlign w:val="center"/>
          </w:tcPr>
          <w:p w14:paraId="1A2B6EF6" w14:textId="77777777" w:rsidR="00B57DE0" w:rsidRPr="00B12D25" w:rsidRDefault="00B57DE0" w:rsidP="001C2D84">
            <w:pPr>
              <w:jc w:val="center"/>
              <w:rPr>
                <w:rFonts w:ascii="Cambria" w:hAnsi="Cambria" w:cs="Arial"/>
                <w:b/>
              </w:rPr>
            </w:pPr>
            <w:r w:rsidRPr="00B12D25">
              <w:rPr>
                <w:rFonts w:ascii="Cambria" w:hAnsi="Cambria" w:cs="Arial"/>
                <w:b/>
              </w:rPr>
              <w:t>3</w:t>
            </w:r>
          </w:p>
        </w:tc>
        <w:tc>
          <w:tcPr>
            <w:tcW w:w="9591" w:type="dxa"/>
            <w:gridSpan w:val="4"/>
            <w:vAlign w:val="center"/>
          </w:tcPr>
          <w:p w14:paraId="0F4C8BB7" w14:textId="77777777" w:rsidR="00B57DE0" w:rsidRPr="00B12D25" w:rsidRDefault="00B57DE0" w:rsidP="001C2D84">
            <w:pPr>
              <w:jc w:val="center"/>
              <w:rPr>
                <w:rFonts w:ascii="Cambria" w:hAnsi="Cambria" w:cs="Arial"/>
              </w:rPr>
            </w:pPr>
            <w:r w:rsidRPr="00B12D25">
              <w:rPr>
                <w:rFonts w:ascii="Cambria" w:hAnsi="Cambria" w:cs="Arial"/>
                <w:b/>
              </w:rPr>
              <w:t xml:space="preserve">Expérience dans les travaux similaires </w:t>
            </w:r>
          </w:p>
        </w:tc>
      </w:tr>
      <w:tr w:rsidR="00B12D25" w:rsidRPr="00B12D25" w14:paraId="4BCECD20" w14:textId="77777777" w:rsidTr="00241BE9">
        <w:trPr>
          <w:trHeight w:val="20"/>
          <w:jc w:val="center"/>
        </w:trPr>
        <w:tc>
          <w:tcPr>
            <w:tcW w:w="610" w:type="dxa"/>
            <w:vAlign w:val="center"/>
          </w:tcPr>
          <w:p w14:paraId="2B80C75D" w14:textId="77777777" w:rsidR="00B57DE0" w:rsidRPr="00B12D25" w:rsidRDefault="00B57DE0" w:rsidP="001C2D84">
            <w:pPr>
              <w:rPr>
                <w:rFonts w:ascii="Cambria" w:hAnsi="Cambria" w:cs="Arial"/>
              </w:rPr>
            </w:pPr>
          </w:p>
        </w:tc>
        <w:tc>
          <w:tcPr>
            <w:tcW w:w="5760" w:type="dxa"/>
            <w:vAlign w:val="center"/>
          </w:tcPr>
          <w:p w14:paraId="066CFB01" w14:textId="77777777" w:rsidR="00B57DE0" w:rsidRPr="00B12D25" w:rsidRDefault="00B57DE0" w:rsidP="001C2D84">
            <w:pPr>
              <w:jc w:val="both"/>
              <w:rPr>
                <w:rFonts w:ascii="Cambria" w:hAnsi="Cambria" w:cs="Arial"/>
              </w:rPr>
            </w:pPr>
            <w:r w:rsidRPr="00B12D25">
              <w:rPr>
                <w:rFonts w:ascii="Cambria" w:hAnsi="Cambria" w:cs="Arial"/>
              </w:rPr>
              <w:t>3.1 Nombre de projets déjà réalisés en matière d’autres infrastructures au moins égales à un (01) (1</w:t>
            </w:r>
            <w:r w:rsidRPr="00B12D25">
              <w:rPr>
                <w:rFonts w:ascii="Cambria" w:hAnsi="Cambria" w:cs="Arial"/>
                <w:vertAlign w:val="superscript"/>
              </w:rPr>
              <w:t>ère</w:t>
            </w:r>
            <w:r w:rsidRPr="00B12D25">
              <w:rPr>
                <w:rFonts w:ascii="Cambria" w:hAnsi="Cambria" w:cs="Arial"/>
              </w:rPr>
              <w:t xml:space="preserve"> et dernière page +PV) au cours de cinq (05) dernières années.</w:t>
            </w:r>
          </w:p>
        </w:tc>
        <w:tc>
          <w:tcPr>
            <w:tcW w:w="992" w:type="dxa"/>
            <w:vAlign w:val="center"/>
          </w:tcPr>
          <w:p w14:paraId="1DE5FC07" w14:textId="77777777" w:rsidR="00B57DE0" w:rsidRPr="00B12D25" w:rsidRDefault="00B57DE0" w:rsidP="001C2D84">
            <w:pPr>
              <w:rPr>
                <w:rFonts w:ascii="Cambria" w:hAnsi="Cambria" w:cs="Arial"/>
              </w:rPr>
            </w:pPr>
          </w:p>
        </w:tc>
        <w:tc>
          <w:tcPr>
            <w:tcW w:w="1128" w:type="dxa"/>
            <w:vAlign w:val="center"/>
          </w:tcPr>
          <w:p w14:paraId="1B0267E5" w14:textId="77777777" w:rsidR="00B57DE0" w:rsidRPr="00B12D25" w:rsidRDefault="00B57DE0" w:rsidP="001C2D84">
            <w:pPr>
              <w:rPr>
                <w:rFonts w:ascii="Cambria" w:hAnsi="Cambria" w:cs="Arial"/>
              </w:rPr>
            </w:pPr>
          </w:p>
        </w:tc>
        <w:tc>
          <w:tcPr>
            <w:tcW w:w="1711" w:type="dxa"/>
            <w:vAlign w:val="center"/>
          </w:tcPr>
          <w:p w14:paraId="46587D61" w14:textId="77777777" w:rsidR="00B57DE0" w:rsidRPr="00B12D25" w:rsidRDefault="00B57DE0" w:rsidP="001C2D84">
            <w:pPr>
              <w:rPr>
                <w:rFonts w:ascii="Cambria" w:hAnsi="Cambria" w:cs="Arial"/>
              </w:rPr>
            </w:pPr>
          </w:p>
        </w:tc>
      </w:tr>
      <w:tr w:rsidR="00B12D25" w:rsidRPr="00B12D25" w14:paraId="334F3AD5" w14:textId="77777777" w:rsidTr="00241BE9">
        <w:trPr>
          <w:trHeight w:val="20"/>
          <w:jc w:val="center"/>
        </w:trPr>
        <w:tc>
          <w:tcPr>
            <w:tcW w:w="610" w:type="dxa"/>
            <w:vAlign w:val="center"/>
          </w:tcPr>
          <w:p w14:paraId="57A02B20" w14:textId="77777777" w:rsidR="00B57DE0" w:rsidRPr="00B12D25" w:rsidRDefault="00B57DE0" w:rsidP="001C2D84">
            <w:pPr>
              <w:jc w:val="center"/>
              <w:rPr>
                <w:rFonts w:ascii="Cambria" w:hAnsi="Cambria" w:cs="Arial"/>
                <w:b/>
              </w:rPr>
            </w:pPr>
            <w:r w:rsidRPr="00B12D25">
              <w:rPr>
                <w:rFonts w:ascii="Cambria" w:hAnsi="Cambria" w:cs="Arial"/>
                <w:b/>
              </w:rPr>
              <w:t>4</w:t>
            </w:r>
          </w:p>
        </w:tc>
        <w:tc>
          <w:tcPr>
            <w:tcW w:w="9591" w:type="dxa"/>
            <w:gridSpan w:val="4"/>
            <w:vAlign w:val="center"/>
          </w:tcPr>
          <w:p w14:paraId="36A3570C" w14:textId="32188C20" w:rsidR="00B57DE0" w:rsidRPr="00B12D25" w:rsidRDefault="00ED6EF9" w:rsidP="001C2D84">
            <w:pPr>
              <w:jc w:val="center"/>
              <w:rPr>
                <w:rFonts w:ascii="Cambria" w:hAnsi="Cambria" w:cs="Arial"/>
              </w:rPr>
            </w:pPr>
            <w:r w:rsidRPr="00B12D25">
              <w:rPr>
                <w:rFonts w:ascii="Cambria" w:hAnsi="Cambria" w:cs="Arial"/>
                <w:b/>
              </w:rPr>
              <w:t>Personnels</w:t>
            </w:r>
            <w:r w:rsidR="00B57DE0" w:rsidRPr="00B12D25">
              <w:rPr>
                <w:rFonts w:ascii="Cambria" w:hAnsi="Cambria" w:cs="Arial"/>
                <w:b/>
              </w:rPr>
              <w:t xml:space="preserve"> </w:t>
            </w:r>
          </w:p>
        </w:tc>
      </w:tr>
      <w:tr w:rsidR="00B12D25" w:rsidRPr="00B12D25" w14:paraId="585C1761" w14:textId="77777777" w:rsidTr="00241BE9">
        <w:trPr>
          <w:trHeight w:val="20"/>
          <w:jc w:val="center"/>
        </w:trPr>
        <w:tc>
          <w:tcPr>
            <w:tcW w:w="610" w:type="dxa"/>
            <w:vAlign w:val="center"/>
          </w:tcPr>
          <w:p w14:paraId="0190BE32" w14:textId="77777777" w:rsidR="00B57DE0" w:rsidRPr="00B12D25" w:rsidRDefault="00B57DE0" w:rsidP="001C2D84">
            <w:pPr>
              <w:rPr>
                <w:rFonts w:ascii="Cambria" w:hAnsi="Cambria" w:cs="Arial"/>
                <w:b/>
              </w:rPr>
            </w:pPr>
          </w:p>
        </w:tc>
        <w:tc>
          <w:tcPr>
            <w:tcW w:w="5760" w:type="dxa"/>
            <w:vAlign w:val="center"/>
          </w:tcPr>
          <w:p w14:paraId="28DD3C36" w14:textId="77777777" w:rsidR="00B57DE0" w:rsidRPr="00B12D25" w:rsidRDefault="00B57DE0" w:rsidP="001C2D84">
            <w:pPr>
              <w:jc w:val="both"/>
              <w:rPr>
                <w:rFonts w:ascii="Cambria" w:hAnsi="Cambria" w:cs="Arial"/>
                <w:b/>
              </w:rPr>
            </w:pPr>
            <w:r w:rsidRPr="00B12D25">
              <w:rPr>
                <w:rFonts w:ascii="Cambria" w:hAnsi="Cambria" w:cs="Arial"/>
                <w:b/>
              </w:rPr>
              <w:t>4.1. Conducteur des travaux</w:t>
            </w:r>
          </w:p>
        </w:tc>
        <w:tc>
          <w:tcPr>
            <w:tcW w:w="992" w:type="dxa"/>
            <w:vAlign w:val="center"/>
          </w:tcPr>
          <w:p w14:paraId="4A5BB85D" w14:textId="77777777" w:rsidR="00B57DE0" w:rsidRPr="00B12D25" w:rsidRDefault="00B57DE0" w:rsidP="001C2D84">
            <w:pPr>
              <w:rPr>
                <w:rFonts w:ascii="Cambria" w:hAnsi="Cambria" w:cs="Arial"/>
              </w:rPr>
            </w:pPr>
          </w:p>
        </w:tc>
        <w:tc>
          <w:tcPr>
            <w:tcW w:w="1128" w:type="dxa"/>
            <w:vAlign w:val="center"/>
          </w:tcPr>
          <w:p w14:paraId="3BBC9779" w14:textId="77777777" w:rsidR="00B57DE0" w:rsidRPr="00B12D25" w:rsidRDefault="00B57DE0" w:rsidP="001C2D84">
            <w:pPr>
              <w:rPr>
                <w:rFonts w:ascii="Cambria" w:hAnsi="Cambria" w:cs="Arial"/>
              </w:rPr>
            </w:pPr>
          </w:p>
        </w:tc>
        <w:tc>
          <w:tcPr>
            <w:tcW w:w="1711" w:type="dxa"/>
            <w:vAlign w:val="center"/>
          </w:tcPr>
          <w:p w14:paraId="4D0BCA48" w14:textId="77777777" w:rsidR="00B57DE0" w:rsidRPr="00B12D25" w:rsidRDefault="00B57DE0" w:rsidP="001C2D84">
            <w:pPr>
              <w:rPr>
                <w:rFonts w:ascii="Cambria" w:hAnsi="Cambria" w:cs="Arial"/>
              </w:rPr>
            </w:pPr>
          </w:p>
        </w:tc>
      </w:tr>
      <w:tr w:rsidR="00B12D25" w:rsidRPr="00B12D25" w14:paraId="6DF7F221" w14:textId="77777777" w:rsidTr="00241BE9">
        <w:trPr>
          <w:trHeight w:val="20"/>
          <w:jc w:val="center"/>
        </w:trPr>
        <w:tc>
          <w:tcPr>
            <w:tcW w:w="610" w:type="dxa"/>
            <w:vAlign w:val="center"/>
          </w:tcPr>
          <w:p w14:paraId="5FF9BB4E" w14:textId="77777777" w:rsidR="00B57DE0" w:rsidRPr="00B12D25" w:rsidRDefault="00B57DE0" w:rsidP="001C2D84">
            <w:pPr>
              <w:rPr>
                <w:rFonts w:ascii="Cambria" w:hAnsi="Cambria" w:cs="Arial"/>
              </w:rPr>
            </w:pPr>
          </w:p>
        </w:tc>
        <w:tc>
          <w:tcPr>
            <w:tcW w:w="5760" w:type="dxa"/>
            <w:vAlign w:val="center"/>
          </w:tcPr>
          <w:p w14:paraId="0A937BBA" w14:textId="77777777" w:rsidR="00B57DE0" w:rsidRPr="00B12D25" w:rsidRDefault="00B57DE0" w:rsidP="001C2D84">
            <w:pPr>
              <w:jc w:val="both"/>
              <w:rPr>
                <w:rFonts w:ascii="Cambria" w:hAnsi="Cambria" w:cs="Arial"/>
              </w:rPr>
            </w:pPr>
            <w:r w:rsidRPr="00B12D25">
              <w:rPr>
                <w:rFonts w:ascii="Cambria" w:hAnsi="Cambria" w:cs="Arial"/>
              </w:rPr>
              <w:t xml:space="preserve">4.1.1 qualification : formation en génie civil, BAC+3 au moins (copie certifié conforme du diplôme,) </w:t>
            </w:r>
          </w:p>
        </w:tc>
        <w:tc>
          <w:tcPr>
            <w:tcW w:w="992" w:type="dxa"/>
            <w:vAlign w:val="center"/>
          </w:tcPr>
          <w:p w14:paraId="56FE409F" w14:textId="77777777" w:rsidR="00B57DE0" w:rsidRPr="00B12D25" w:rsidRDefault="00B57DE0" w:rsidP="001C2D84">
            <w:pPr>
              <w:rPr>
                <w:rFonts w:ascii="Cambria" w:hAnsi="Cambria" w:cs="Arial"/>
              </w:rPr>
            </w:pPr>
          </w:p>
        </w:tc>
        <w:tc>
          <w:tcPr>
            <w:tcW w:w="1128" w:type="dxa"/>
            <w:vAlign w:val="center"/>
          </w:tcPr>
          <w:p w14:paraId="7301FA7C" w14:textId="77777777" w:rsidR="00B57DE0" w:rsidRPr="00B12D25" w:rsidRDefault="00B57DE0" w:rsidP="001C2D84">
            <w:pPr>
              <w:rPr>
                <w:rFonts w:ascii="Cambria" w:hAnsi="Cambria" w:cs="Arial"/>
              </w:rPr>
            </w:pPr>
          </w:p>
        </w:tc>
        <w:tc>
          <w:tcPr>
            <w:tcW w:w="1711" w:type="dxa"/>
            <w:vAlign w:val="center"/>
          </w:tcPr>
          <w:p w14:paraId="2DF36860" w14:textId="77777777" w:rsidR="00B57DE0" w:rsidRPr="00B12D25" w:rsidRDefault="00B57DE0" w:rsidP="001C2D84">
            <w:pPr>
              <w:rPr>
                <w:rFonts w:ascii="Cambria" w:hAnsi="Cambria" w:cs="Arial"/>
              </w:rPr>
            </w:pPr>
          </w:p>
        </w:tc>
      </w:tr>
      <w:tr w:rsidR="00B12D25" w:rsidRPr="00B12D25" w14:paraId="051AB68E" w14:textId="77777777" w:rsidTr="00241BE9">
        <w:trPr>
          <w:trHeight w:val="20"/>
          <w:jc w:val="center"/>
        </w:trPr>
        <w:tc>
          <w:tcPr>
            <w:tcW w:w="610" w:type="dxa"/>
            <w:vAlign w:val="center"/>
          </w:tcPr>
          <w:p w14:paraId="5C10D239" w14:textId="77777777" w:rsidR="00B57DE0" w:rsidRPr="00B12D25" w:rsidRDefault="00B57DE0" w:rsidP="001C2D84">
            <w:pPr>
              <w:rPr>
                <w:rFonts w:ascii="Cambria" w:hAnsi="Cambria" w:cs="Arial"/>
              </w:rPr>
            </w:pPr>
          </w:p>
        </w:tc>
        <w:tc>
          <w:tcPr>
            <w:tcW w:w="5760" w:type="dxa"/>
            <w:vAlign w:val="center"/>
          </w:tcPr>
          <w:p w14:paraId="0C5DC6D4" w14:textId="77777777" w:rsidR="00B57DE0" w:rsidRPr="00B12D25" w:rsidRDefault="00B57DE0" w:rsidP="001C2D84">
            <w:pPr>
              <w:jc w:val="both"/>
              <w:rPr>
                <w:rFonts w:ascii="Cambria" w:hAnsi="Cambria" w:cs="Arial"/>
              </w:rPr>
            </w:pPr>
            <w:r w:rsidRPr="00B12D25">
              <w:rPr>
                <w:rFonts w:ascii="Cambria" w:hAnsi="Cambria" w:cs="Arial"/>
              </w:rPr>
              <w:t xml:space="preserve">4.1.2 expérience professionnelle : au moins trois (03) ans dans le domaine </w:t>
            </w:r>
          </w:p>
        </w:tc>
        <w:tc>
          <w:tcPr>
            <w:tcW w:w="992" w:type="dxa"/>
            <w:vAlign w:val="center"/>
          </w:tcPr>
          <w:p w14:paraId="04A158A2" w14:textId="77777777" w:rsidR="00B57DE0" w:rsidRPr="00B12D25" w:rsidRDefault="00B57DE0" w:rsidP="001C2D84">
            <w:pPr>
              <w:rPr>
                <w:rFonts w:ascii="Cambria" w:hAnsi="Cambria" w:cs="Arial"/>
              </w:rPr>
            </w:pPr>
          </w:p>
        </w:tc>
        <w:tc>
          <w:tcPr>
            <w:tcW w:w="1128" w:type="dxa"/>
            <w:vAlign w:val="center"/>
          </w:tcPr>
          <w:p w14:paraId="3CD1F95F" w14:textId="77777777" w:rsidR="00B57DE0" w:rsidRPr="00B12D25" w:rsidRDefault="00B57DE0" w:rsidP="001C2D84">
            <w:pPr>
              <w:rPr>
                <w:rFonts w:ascii="Cambria" w:hAnsi="Cambria" w:cs="Arial"/>
              </w:rPr>
            </w:pPr>
          </w:p>
        </w:tc>
        <w:tc>
          <w:tcPr>
            <w:tcW w:w="1711" w:type="dxa"/>
            <w:vAlign w:val="center"/>
          </w:tcPr>
          <w:p w14:paraId="5E588608" w14:textId="77777777" w:rsidR="00B57DE0" w:rsidRPr="00B12D25" w:rsidRDefault="00B57DE0" w:rsidP="001C2D84">
            <w:pPr>
              <w:rPr>
                <w:rFonts w:ascii="Cambria" w:hAnsi="Cambria" w:cs="Arial"/>
              </w:rPr>
            </w:pPr>
          </w:p>
        </w:tc>
      </w:tr>
      <w:tr w:rsidR="00B12D25" w:rsidRPr="00B12D25" w14:paraId="3327BC74" w14:textId="77777777" w:rsidTr="00241BE9">
        <w:trPr>
          <w:trHeight w:val="20"/>
          <w:jc w:val="center"/>
        </w:trPr>
        <w:tc>
          <w:tcPr>
            <w:tcW w:w="610" w:type="dxa"/>
            <w:vAlign w:val="center"/>
          </w:tcPr>
          <w:p w14:paraId="6CDA0A4C" w14:textId="77777777" w:rsidR="00B57DE0" w:rsidRPr="00B12D25" w:rsidRDefault="00B57DE0" w:rsidP="001C2D84">
            <w:pPr>
              <w:rPr>
                <w:rFonts w:ascii="Cambria" w:hAnsi="Cambria" w:cs="Arial"/>
                <w:b/>
              </w:rPr>
            </w:pPr>
          </w:p>
        </w:tc>
        <w:tc>
          <w:tcPr>
            <w:tcW w:w="5760" w:type="dxa"/>
            <w:vAlign w:val="center"/>
          </w:tcPr>
          <w:p w14:paraId="03CA05F7" w14:textId="77777777" w:rsidR="00B57DE0" w:rsidRPr="00B12D25" w:rsidRDefault="00B57DE0" w:rsidP="001C2D84">
            <w:pPr>
              <w:jc w:val="both"/>
              <w:rPr>
                <w:rFonts w:ascii="Cambria" w:hAnsi="Cambria" w:cs="Arial"/>
                <w:b/>
              </w:rPr>
            </w:pPr>
            <w:r w:rsidRPr="00B12D25">
              <w:rPr>
                <w:rFonts w:ascii="Cambria" w:hAnsi="Cambria" w:cs="Arial"/>
                <w:b/>
              </w:rPr>
              <w:t>4.2 Chef Chantier N°1</w:t>
            </w:r>
          </w:p>
        </w:tc>
        <w:tc>
          <w:tcPr>
            <w:tcW w:w="992" w:type="dxa"/>
            <w:vAlign w:val="center"/>
          </w:tcPr>
          <w:p w14:paraId="78538E0C" w14:textId="77777777" w:rsidR="00B57DE0" w:rsidRPr="00B12D25" w:rsidRDefault="00B57DE0" w:rsidP="001C2D84">
            <w:pPr>
              <w:rPr>
                <w:rFonts w:ascii="Cambria" w:hAnsi="Cambria" w:cs="Arial"/>
              </w:rPr>
            </w:pPr>
          </w:p>
        </w:tc>
        <w:tc>
          <w:tcPr>
            <w:tcW w:w="1128" w:type="dxa"/>
            <w:vAlign w:val="center"/>
          </w:tcPr>
          <w:p w14:paraId="387D60D7" w14:textId="77777777" w:rsidR="00B57DE0" w:rsidRPr="00B12D25" w:rsidRDefault="00B57DE0" w:rsidP="001C2D84">
            <w:pPr>
              <w:rPr>
                <w:rFonts w:ascii="Cambria" w:hAnsi="Cambria" w:cs="Arial"/>
              </w:rPr>
            </w:pPr>
          </w:p>
        </w:tc>
        <w:tc>
          <w:tcPr>
            <w:tcW w:w="1711" w:type="dxa"/>
            <w:vAlign w:val="center"/>
          </w:tcPr>
          <w:p w14:paraId="3CF8E2F6" w14:textId="77777777" w:rsidR="00B57DE0" w:rsidRPr="00B12D25" w:rsidRDefault="00B57DE0" w:rsidP="001C2D84">
            <w:pPr>
              <w:rPr>
                <w:rFonts w:ascii="Cambria" w:hAnsi="Cambria" w:cs="Arial"/>
              </w:rPr>
            </w:pPr>
          </w:p>
        </w:tc>
      </w:tr>
      <w:tr w:rsidR="00B12D25" w:rsidRPr="00B12D25" w14:paraId="43C69BB6" w14:textId="77777777" w:rsidTr="00241BE9">
        <w:trPr>
          <w:trHeight w:val="20"/>
          <w:jc w:val="center"/>
        </w:trPr>
        <w:tc>
          <w:tcPr>
            <w:tcW w:w="610" w:type="dxa"/>
            <w:vAlign w:val="center"/>
          </w:tcPr>
          <w:p w14:paraId="167573C0" w14:textId="77777777" w:rsidR="00B57DE0" w:rsidRPr="00B12D25" w:rsidRDefault="00B57DE0" w:rsidP="001C2D84">
            <w:pPr>
              <w:rPr>
                <w:rFonts w:ascii="Cambria" w:hAnsi="Cambria" w:cs="Arial"/>
              </w:rPr>
            </w:pPr>
          </w:p>
        </w:tc>
        <w:tc>
          <w:tcPr>
            <w:tcW w:w="5760" w:type="dxa"/>
            <w:vAlign w:val="center"/>
          </w:tcPr>
          <w:p w14:paraId="32E65CC6" w14:textId="77777777" w:rsidR="00B57DE0" w:rsidRPr="00B12D25" w:rsidRDefault="00B57DE0" w:rsidP="001C2D84">
            <w:pPr>
              <w:jc w:val="both"/>
              <w:rPr>
                <w:rFonts w:ascii="Cambria" w:hAnsi="Cambria" w:cs="Arial"/>
              </w:rPr>
            </w:pPr>
            <w:r w:rsidRPr="00B12D25">
              <w:rPr>
                <w:rFonts w:ascii="Cambria" w:hAnsi="Cambria" w:cs="Arial"/>
              </w:rPr>
              <w:t xml:space="preserve">4.2.1 qualification : formation en génie civil, Technicien au moins </w:t>
            </w:r>
          </w:p>
        </w:tc>
        <w:tc>
          <w:tcPr>
            <w:tcW w:w="992" w:type="dxa"/>
            <w:vAlign w:val="center"/>
          </w:tcPr>
          <w:p w14:paraId="4A81F178" w14:textId="77777777" w:rsidR="00B57DE0" w:rsidRPr="00B12D25" w:rsidRDefault="00B57DE0" w:rsidP="001C2D84">
            <w:pPr>
              <w:rPr>
                <w:rFonts w:ascii="Cambria" w:hAnsi="Cambria" w:cs="Arial"/>
              </w:rPr>
            </w:pPr>
          </w:p>
        </w:tc>
        <w:tc>
          <w:tcPr>
            <w:tcW w:w="1128" w:type="dxa"/>
            <w:vAlign w:val="center"/>
          </w:tcPr>
          <w:p w14:paraId="761964C1" w14:textId="77777777" w:rsidR="00B57DE0" w:rsidRPr="00B12D25" w:rsidRDefault="00B57DE0" w:rsidP="001C2D84">
            <w:pPr>
              <w:rPr>
                <w:rFonts w:ascii="Cambria" w:hAnsi="Cambria" w:cs="Arial"/>
              </w:rPr>
            </w:pPr>
          </w:p>
        </w:tc>
        <w:tc>
          <w:tcPr>
            <w:tcW w:w="1711" w:type="dxa"/>
            <w:vAlign w:val="center"/>
          </w:tcPr>
          <w:p w14:paraId="473B29FD" w14:textId="77777777" w:rsidR="00B57DE0" w:rsidRPr="00B12D25" w:rsidRDefault="00B57DE0" w:rsidP="001C2D84">
            <w:pPr>
              <w:rPr>
                <w:rFonts w:ascii="Cambria" w:hAnsi="Cambria" w:cs="Arial"/>
              </w:rPr>
            </w:pPr>
          </w:p>
        </w:tc>
      </w:tr>
      <w:tr w:rsidR="00B12D25" w:rsidRPr="00B12D25" w14:paraId="1387BBE8" w14:textId="77777777" w:rsidTr="00241BE9">
        <w:trPr>
          <w:trHeight w:val="20"/>
          <w:jc w:val="center"/>
        </w:trPr>
        <w:tc>
          <w:tcPr>
            <w:tcW w:w="610" w:type="dxa"/>
            <w:vAlign w:val="center"/>
          </w:tcPr>
          <w:p w14:paraId="355075ED" w14:textId="77777777" w:rsidR="00B57DE0" w:rsidRPr="00B12D25" w:rsidRDefault="00B57DE0" w:rsidP="001C2D84">
            <w:pPr>
              <w:rPr>
                <w:rFonts w:ascii="Cambria" w:hAnsi="Cambria" w:cs="Arial"/>
              </w:rPr>
            </w:pPr>
          </w:p>
        </w:tc>
        <w:tc>
          <w:tcPr>
            <w:tcW w:w="5760" w:type="dxa"/>
            <w:vAlign w:val="center"/>
          </w:tcPr>
          <w:p w14:paraId="6AC8D2A5" w14:textId="77777777" w:rsidR="00B57DE0" w:rsidRPr="00B12D25" w:rsidRDefault="00B57DE0" w:rsidP="001C2D84">
            <w:pPr>
              <w:jc w:val="both"/>
              <w:rPr>
                <w:rFonts w:ascii="Cambria" w:hAnsi="Cambria" w:cs="Arial"/>
              </w:rPr>
            </w:pPr>
            <w:r w:rsidRPr="00B12D25">
              <w:rPr>
                <w:rFonts w:ascii="Cambria" w:hAnsi="Cambria" w:cs="Arial"/>
              </w:rPr>
              <w:t>4.2.2 expérience professionnelle : au moins trois (03) ans dans le domaine (diplôme CV)</w:t>
            </w:r>
          </w:p>
        </w:tc>
        <w:tc>
          <w:tcPr>
            <w:tcW w:w="992" w:type="dxa"/>
            <w:vAlign w:val="center"/>
          </w:tcPr>
          <w:p w14:paraId="35460412" w14:textId="77777777" w:rsidR="00B57DE0" w:rsidRPr="00B12D25" w:rsidRDefault="00B57DE0" w:rsidP="001C2D84">
            <w:pPr>
              <w:rPr>
                <w:rFonts w:ascii="Cambria" w:hAnsi="Cambria" w:cs="Arial"/>
              </w:rPr>
            </w:pPr>
          </w:p>
        </w:tc>
        <w:tc>
          <w:tcPr>
            <w:tcW w:w="1128" w:type="dxa"/>
            <w:vAlign w:val="center"/>
          </w:tcPr>
          <w:p w14:paraId="5A16F164" w14:textId="77777777" w:rsidR="00B57DE0" w:rsidRPr="00B12D25" w:rsidRDefault="00B57DE0" w:rsidP="001C2D84">
            <w:pPr>
              <w:rPr>
                <w:rFonts w:ascii="Cambria" w:hAnsi="Cambria" w:cs="Arial"/>
              </w:rPr>
            </w:pPr>
          </w:p>
        </w:tc>
        <w:tc>
          <w:tcPr>
            <w:tcW w:w="1711" w:type="dxa"/>
            <w:vAlign w:val="center"/>
          </w:tcPr>
          <w:p w14:paraId="3D3774C7" w14:textId="77777777" w:rsidR="00B57DE0" w:rsidRPr="00B12D25" w:rsidRDefault="00B57DE0" w:rsidP="001C2D84">
            <w:pPr>
              <w:rPr>
                <w:rFonts w:ascii="Cambria" w:hAnsi="Cambria" w:cs="Arial"/>
              </w:rPr>
            </w:pPr>
          </w:p>
        </w:tc>
      </w:tr>
      <w:tr w:rsidR="00B12D25" w:rsidRPr="00B12D25" w14:paraId="56FC31CF" w14:textId="77777777" w:rsidTr="00241BE9">
        <w:trPr>
          <w:trHeight w:val="20"/>
          <w:jc w:val="center"/>
        </w:trPr>
        <w:tc>
          <w:tcPr>
            <w:tcW w:w="610" w:type="dxa"/>
            <w:vAlign w:val="center"/>
          </w:tcPr>
          <w:p w14:paraId="59405CF1" w14:textId="77777777" w:rsidR="00B57DE0" w:rsidRPr="00B12D25" w:rsidRDefault="00B57DE0" w:rsidP="001C2D84">
            <w:pPr>
              <w:rPr>
                <w:rFonts w:ascii="Cambria" w:hAnsi="Cambria" w:cs="Arial"/>
              </w:rPr>
            </w:pPr>
          </w:p>
        </w:tc>
        <w:tc>
          <w:tcPr>
            <w:tcW w:w="5760" w:type="dxa"/>
            <w:vAlign w:val="center"/>
          </w:tcPr>
          <w:p w14:paraId="153A6318" w14:textId="77777777" w:rsidR="00B57DE0" w:rsidRPr="00B12D25" w:rsidRDefault="00B57DE0" w:rsidP="001C2D84">
            <w:pPr>
              <w:jc w:val="both"/>
              <w:rPr>
                <w:rFonts w:ascii="Cambria" w:hAnsi="Cambria" w:cs="Arial"/>
              </w:rPr>
            </w:pPr>
            <w:r w:rsidRPr="00B12D25">
              <w:rPr>
                <w:rFonts w:ascii="Cambria" w:hAnsi="Cambria" w:cs="Arial"/>
                <w:b/>
              </w:rPr>
              <w:t>4.3 Chef Chantier N°2</w:t>
            </w:r>
          </w:p>
        </w:tc>
        <w:tc>
          <w:tcPr>
            <w:tcW w:w="992" w:type="dxa"/>
            <w:vAlign w:val="center"/>
          </w:tcPr>
          <w:p w14:paraId="7BF84584" w14:textId="77777777" w:rsidR="00B57DE0" w:rsidRPr="00B12D25" w:rsidRDefault="00B57DE0" w:rsidP="001C2D84">
            <w:pPr>
              <w:rPr>
                <w:rFonts w:ascii="Cambria" w:hAnsi="Cambria" w:cs="Arial"/>
              </w:rPr>
            </w:pPr>
          </w:p>
        </w:tc>
        <w:tc>
          <w:tcPr>
            <w:tcW w:w="1128" w:type="dxa"/>
            <w:vAlign w:val="center"/>
          </w:tcPr>
          <w:p w14:paraId="7E8FC2D3" w14:textId="77777777" w:rsidR="00B57DE0" w:rsidRPr="00B12D25" w:rsidRDefault="00B57DE0" w:rsidP="001C2D84">
            <w:pPr>
              <w:rPr>
                <w:rFonts w:ascii="Cambria" w:hAnsi="Cambria" w:cs="Arial"/>
              </w:rPr>
            </w:pPr>
          </w:p>
        </w:tc>
        <w:tc>
          <w:tcPr>
            <w:tcW w:w="1711" w:type="dxa"/>
            <w:vAlign w:val="center"/>
          </w:tcPr>
          <w:p w14:paraId="6C320BD1" w14:textId="77777777" w:rsidR="00B57DE0" w:rsidRPr="00B12D25" w:rsidRDefault="00B57DE0" w:rsidP="001C2D84">
            <w:pPr>
              <w:rPr>
                <w:rFonts w:ascii="Cambria" w:hAnsi="Cambria" w:cs="Arial"/>
              </w:rPr>
            </w:pPr>
          </w:p>
        </w:tc>
      </w:tr>
      <w:tr w:rsidR="00B12D25" w:rsidRPr="00B12D25" w14:paraId="6F0B46CF" w14:textId="77777777" w:rsidTr="00241BE9">
        <w:trPr>
          <w:trHeight w:val="20"/>
          <w:jc w:val="center"/>
        </w:trPr>
        <w:tc>
          <w:tcPr>
            <w:tcW w:w="610" w:type="dxa"/>
            <w:vAlign w:val="center"/>
          </w:tcPr>
          <w:p w14:paraId="240FA6CC" w14:textId="77777777" w:rsidR="00B57DE0" w:rsidRPr="00B12D25" w:rsidRDefault="00B57DE0" w:rsidP="001C2D84">
            <w:pPr>
              <w:rPr>
                <w:rFonts w:ascii="Cambria" w:hAnsi="Cambria" w:cs="Arial"/>
              </w:rPr>
            </w:pPr>
          </w:p>
        </w:tc>
        <w:tc>
          <w:tcPr>
            <w:tcW w:w="5760" w:type="dxa"/>
            <w:vAlign w:val="center"/>
          </w:tcPr>
          <w:p w14:paraId="077E965C" w14:textId="77777777" w:rsidR="00B57DE0" w:rsidRPr="00B12D25" w:rsidRDefault="00B57DE0" w:rsidP="001C2D84">
            <w:pPr>
              <w:jc w:val="both"/>
              <w:rPr>
                <w:rFonts w:ascii="Cambria" w:hAnsi="Cambria" w:cs="Arial"/>
              </w:rPr>
            </w:pPr>
            <w:r w:rsidRPr="00B12D25">
              <w:rPr>
                <w:rFonts w:ascii="Cambria" w:hAnsi="Cambria" w:cs="Arial"/>
              </w:rPr>
              <w:t xml:space="preserve">4.3.1 qualification : formation en génie civil, Technicien au moins </w:t>
            </w:r>
          </w:p>
        </w:tc>
        <w:tc>
          <w:tcPr>
            <w:tcW w:w="992" w:type="dxa"/>
            <w:vAlign w:val="center"/>
          </w:tcPr>
          <w:p w14:paraId="1E5B0E62" w14:textId="77777777" w:rsidR="00B57DE0" w:rsidRPr="00B12D25" w:rsidRDefault="00B57DE0" w:rsidP="001C2D84">
            <w:pPr>
              <w:rPr>
                <w:rFonts w:ascii="Cambria" w:hAnsi="Cambria" w:cs="Arial"/>
              </w:rPr>
            </w:pPr>
          </w:p>
        </w:tc>
        <w:tc>
          <w:tcPr>
            <w:tcW w:w="1128" w:type="dxa"/>
            <w:vAlign w:val="center"/>
          </w:tcPr>
          <w:p w14:paraId="2643799B" w14:textId="77777777" w:rsidR="00B57DE0" w:rsidRPr="00B12D25" w:rsidRDefault="00B57DE0" w:rsidP="001C2D84">
            <w:pPr>
              <w:rPr>
                <w:rFonts w:ascii="Cambria" w:hAnsi="Cambria" w:cs="Arial"/>
              </w:rPr>
            </w:pPr>
          </w:p>
        </w:tc>
        <w:tc>
          <w:tcPr>
            <w:tcW w:w="1711" w:type="dxa"/>
            <w:vAlign w:val="center"/>
          </w:tcPr>
          <w:p w14:paraId="059CE509" w14:textId="77777777" w:rsidR="00B57DE0" w:rsidRPr="00B12D25" w:rsidRDefault="00B57DE0" w:rsidP="001C2D84">
            <w:pPr>
              <w:rPr>
                <w:rFonts w:ascii="Cambria" w:hAnsi="Cambria" w:cs="Arial"/>
              </w:rPr>
            </w:pPr>
          </w:p>
        </w:tc>
      </w:tr>
      <w:tr w:rsidR="00B12D25" w:rsidRPr="00B12D25" w14:paraId="21C1E9F5" w14:textId="77777777" w:rsidTr="00241BE9">
        <w:trPr>
          <w:trHeight w:val="20"/>
          <w:jc w:val="center"/>
        </w:trPr>
        <w:tc>
          <w:tcPr>
            <w:tcW w:w="610" w:type="dxa"/>
            <w:vAlign w:val="center"/>
          </w:tcPr>
          <w:p w14:paraId="1EA86A6A" w14:textId="77777777" w:rsidR="00B57DE0" w:rsidRPr="00B12D25" w:rsidRDefault="00B57DE0" w:rsidP="001C2D84">
            <w:pPr>
              <w:rPr>
                <w:rFonts w:ascii="Cambria" w:hAnsi="Cambria" w:cs="Arial"/>
              </w:rPr>
            </w:pPr>
          </w:p>
        </w:tc>
        <w:tc>
          <w:tcPr>
            <w:tcW w:w="5760" w:type="dxa"/>
            <w:vAlign w:val="center"/>
          </w:tcPr>
          <w:p w14:paraId="3E0717AF" w14:textId="77777777" w:rsidR="00B57DE0" w:rsidRPr="00B12D25" w:rsidRDefault="00B57DE0" w:rsidP="001C2D84">
            <w:pPr>
              <w:jc w:val="both"/>
              <w:rPr>
                <w:rFonts w:ascii="Cambria" w:hAnsi="Cambria" w:cs="Arial"/>
              </w:rPr>
            </w:pPr>
            <w:r w:rsidRPr="00B12D25">
              <w:rPr>
                <w:rFonts w:ascii="Cambria" w:hAnsi="Cambria" w:cs="Arial"/>
              </w:rPr>
              <w:t>4.3.2 expérience professionnelle : au moins trois (03) ans dans le domaine (diplôme CV)</w:t>
            </w:r>
          </w:p>
        </w:tc>
        <w:tc>
          <w:tcPr>
            <w:tcW w:w="992" w:type="dxa"/>
            <w:vAlign w:val="center"/>
          </w:tcPr>
          <w:p w14:paraId="312470BD" w14:textId="77777777" w:rsidR="00B57DE0" w:rsidRPr="00B12D25" w:rsidRDefault="00B57DE0" w:rsidP="001C2D84">
            <w:pPr>
              <w:rPr>
                <w:rFonts w:ascii="Cambria" w:hAnsi="Cambria" w:cs="Arial"/>
              </w:rPr>
            </w:pPr>
          </w:p>
        </w:tc>
        <w:tc>
          <w:tcPr>
            <w:tcW w:w="1128" w:type="dxa"/>
            <w:vAlign w:val="center"/>
          </w:tcPr>
          <w:p w14:paraId="5E05C62B" w14:textId="77777777" w:rsidR="00B57DE0" w:rsidRPr="00B12D25" w:rsidRDefault="00B57DE0" w:rsidP="001C2D84">
            <w:pPr>
              <w:rPr>
                <w:rFonts w:ascii="Cambria" w:hAnsi="Cambria" w:cs="Arial"/>
              </w:rPr>
            </w:pPr>
          </w:p>
        </w:tc>
        <w:tc>
          <w:tcPr>
            <w:tcW w:w="1711" w:type="dxa"/>
            <w:vAlign w:val="center"/>
          </w:tcPr>
          <w:p w14:paraId="1E9052B7" w14:textId="77777777" w:rsidR="00B57DE0" w:rsidRPr="00B12D25" w:rsidRDefault="00B57DE0" w:rsidP="001C2D84">
            <w:pPr>
              <w:rPr>
                <w:rFonts w:ascii="Cambria" w:hAnsi="Cambria" w:cs="Arial"/>
              </w:rPr>
            </w:pPr>
          </w:p>
        </w:tc>
      </w:tr>
      <w:tr w:rsidR="00B12D25" w:rsidRPr="00B12D25" w14:paraId="4E22F12C" w14:textId="77777777" w:rsidTr="00241BE9">
        <w:trPr>
          <w:trHeight w:val="20"/>
          <w:jc w:val="center"/>
        </w:trPr>
        <w:tc>
          <w:tcPr>
            <w:tcW w:w="610" w:type="dxa"/>
            <w:vAlign w:val="center"/>
          </w:tcPr>
          <w:p w14:paraId="27392DAD" w14:textId="77777777" w:rsidR="00B57DE0" w:rsidRPr="00B12D25" w:rsidRDefault="00B57DE0" w:rsidP="001C2D84">
            <w:pPr>
              <w:rPr>
                <w:rFonts w:ascii="Cambria" w:hAnsi="Cambria" w:cs="Arial"/>
              </w:rPr>
            </w:pPr>
          </w:p>
        </w:tc>
        <w:tc>
          <w:tcPr>
            <w:tcW w:w="5760" w:type="dxa"/>
            <w:vAlign w:val="center"/>
          </w:tcPr>
          <w:p w14:paraId="579A1F3C" w14:textId="77777777" w:rsidR="00B57DE0" w:rsidRPr="00B12D25" w:rsidRDefault="00B57DE0" w:rsidP="001C2D84">
            <w:pPr>
              <w:jc w:val="both"/>
              <w:rPr>
                <w:rFonts w:ascii="Cambria" w:hAnsi="Cambria" w:cs="Arial"/>
              </w:rPr>
            </w:pPr>
            <w:r w:rsidRPr="00B12D25">
              <w:rPr>
                <w:rFonts w:ascii="Cambria" w:hAnsi="Cambria" w:cs="Arial"/>
                <w:b/>
              </w:rPr>
              <w:t>4.4 Chef Chantier N°3</w:t>
            </w:r>
          </w:p>
        </w:tc>
        <w:tc>
          <w:tcPr>
            <w:tcW w:w="992" w:type="dxa"/>
            <w:vAlign w:val="center"/>
          </w:tcPr>
          <w:p w14:paraId="4EAD3562" w14:textId="77777777" w:rsidR="00B57DE0" w:rsidRPr="00B12D25" w:rsidRDefault="00B57DE0" w:rsidP="001C2D84">
            <w:pPr>
              <w:rPr>
                <w:rFonts w:ascii="Cambria" w:hAnsi="Cambria" w:cs="Arial"/>
              </w:rPr>
            </w:pPr>
          </w:p>
        </w:tc>
        <w:tc>
          <w:tcPr>
            <w:tcW w:w="1128" w:type="dxa"/>
            <w:vAlign w:val="center"/>
          </w:tcPr>
          <w:p w14:paraId="65E5E2B7" w14:textId="77777777" w:rsidR="00B57DE0" w:rsidRPr="00B12D25" w:rsidRDefault="00B57DE0" w:rsidP="001C2D84">
            <w:pPr>
              <w:rPr>
                <w:rFonts w:ascii="Cambria" w:hAnsi="Cambria" w:cs="Arial"/>
              </w:rPr>
            </w:pPr>
          </w:p>
        </w:tc>
        <w:tc>
          <w:tcPr>
            <w:tcW w:w="1711" w:type="dxa"/>
            <w:vAlign w:val="center"/>
          </w:tcPr>
          <w:p w14:paraId="3F3778D2" w14:textId="77777777" w:rsidR="00B57DE0" w:rsidRPr="00B12D25" w:rsidRDefault="00B57DE0" w:rsidP="001C2D84">
            <w:pPr>
              <w:rPr>
                <w:rFonts w:ascii="Cambria" w:hAnsi="Cambria" w:cs="Arial"/>
              </w:rPr>
            </w:pPr>
          </w:p>
        </w:tc>
      </w:tr>
      <w:tr w:rsidR="00B12D25" w:rsidRPr="00B12D25" w14:paraId="4C3A43FD" w14:textId="77777777" w:rsidTr="00241BE9">
        <w:trPr>
          <w:trHeight w:val="20"/>
          <w:jc w:val="center"/>
        </w:trPr>
        <w:tc>
          <w:tcPr>
            <w:tcW w:w="610" w:type="dxa"/>
            <w:vAlign w:val="center"/>
          </w:tcPr>
          <w:p w14:paraId="2D8AF981" w14:textId="77777777" w:rsidR="00B57DE0" w:rsidRPr="00B12D25" w:rsidRDefault="00B57DE0" w:rsidP="001C2D84">
            <w:pPr>
              <w:rPr>
                <w:rFonts w:ascii="Cambria" w:hAnsi="Cambria" w:cs="Arial"/>
              </w:rPr>
            </w:pPr>
          </w:p>
        </w:tc>
        <w:tc>
          <w:tcPr>
            <w:tcW w:w="5760" w:type="dxa"/>
            <w:vAlign w:val="center"/>
          </w:tcPr>
          <w:p w14:paraId="47929F82" w14:textId="77777777" w:rsidR="00B57DE0" w:rsidRPr="00B12D25" w:rsidRDefault="00B57DE0" w:rsidP="001C2D84">
            <w:pPr>
              <w:jc w:val="both"/>
              <w:rPr>
                <w:rFonts w:ascii="Cambria" w:hAnsi="Cambria" w:cs="Arial"/>
              </w:rPr>
            </w:pPr>
            <w:r w:rsidRPr="00B12D25">
              <w:rPr>
                <w:rFonts w:ascii="Cambria" w:hAnsi="Cambria" w:cs="Arial"/>
              </w:rPr>
              <w:t xml:space="preserve">4.4.1 qualification : formation en génie civil, Technicien au moins </w:t>
            </w:r>
          </w:p>
        </w:tc>
        <w:tc>
          <w:tcPr>
            <w:tcW w:w="992" w:type="dxa"/>
            <w:vAlign w:val="center"/>
          </w:tcPr>
          <w:p w14:paraId="5EFE094E" w14:textId="77777777" w:rsidR="00B57DE0" w:rsidRPr="00B12D25" w:rsidRDefault="00B57DE0" w:rsidP="001C2D84">
            <w:pPr>
              <w:rPr>
                <w:rFonts w:ascii="Cambria" w:hAnsi="Cambria" w:cs="Arial"/>
              </w:rPr>
            </w:pPr>
          </w:p>
        </w:tc>
        <w:tc>
          <w:tcPr>
            <w:tcW w:w="1128" w:type="dxa"/>
            <w:vAlign w:val="center"/>
          </w:tcPr>
          <w:p w14:paraId="52B7CF53" w14:textId="77777777" w:rsidR="00B57DE0" w:rsidRPr="00B12D25" w:rsidRDefault="00B57DE0" w:rsidP="001C2D84">
            <w:pPr>
              <w:rPr>
                <w:rFonts w:ascii="Cambria" w:hAnsi="Cambria" w:cs="Arial"/>
              </w:rPr>
            </w:pPr>
          </w:p>
        </w:tc>
        <w:tc>
          <w:tcPr>
            <w:tcW w:w="1711" w:type="dxa"/>
            <w:vAlign w:val="center"/>
          </w:tcPr>
          <w:p w14:paraId="709982C2" w14:textId="77777777" w:rsidR="00B57DE0" w:rsidRPr="00B12D25" w:rsidRDefault="00B57DE0" w:rsidP="001C2D84">
            <w:pPr>
              <w:rPr>
                <w:rFonts w:ascii="Cambria" w:hAnsi="Cambria" w:cs="Arial"/>
              </w:rPr>
            </w:pPr>
          </w:p>
        </w:tc>
      </w:tr>
      <w:tr w:rsidR="00B12D25" w:rsidRPr="00B12D25" w14:paraId="03CFB6A3" w14:textId="77777777" w:rsidTr="00241BE9">
        <w:trPr>
          <w:trHeight w:val="20"/>
          <w:jc w:val="center"/>
        </w:trPr>
        <w:tc>
          <w:tcPr>
            <w:tcW w:w="610" w:type="dxa"/>
            <w:vAlign w:val="center"/>
          </w:tcPr>
          <w:p w14:paraId="724F0FF5" w14:textId="77777777" w:rsidR="00B57DE0" w:rsidRPr="00B12D25" w:rsidRDefault="00B57DE0" w:rsidP="001C2D84">
            <w:pPr>
              <w:rPr>
                <w:rFonts w:ascii="Cambria" w:hAnsi="Cambria" w:cs="Arial"/>
              </w:rPr>
            </w:pPr>
          </w:p>
        </w:tc>
        <w:tc>
          <w:tcPr>
            <w:tcW w:w="5760" w:type="dxa"/>
            <w:vAlign w:val="center"/>
          </w:tcPr>
          <w:p w14:paraId="5E241C0B" w14:textId="77777777" w:rsidR="00B57DE0" w:rsidRPr="00B12D25" w:rsidRDefault="00B57DE0" w:rsidP="001C2D84">
            <w:pPr>
              <w:jc w:val="both"/>
              <w:rPr>
                <w:rFonts w:ascii="Cambria" w:hAnsi="Cambria" w:cs="Arial"/>
              </w:rPr>
            </w:pPr>
            <w:r w:rsidRPr="00B12D25">
              <w:rPr>
                <w:rFonts w:ascii="Cambria" w:hAnsi="Cambria" w:cs="Arial"/>
              </w:rPr>
              <w:t>4.4.2 expérience professionnelle : au moins trois (03) ans dans le domaine (diplôme CV)</w:t>
            </w:r>
          </w:p>
        </w:tc>
        <w:tc>
          <w:tcPr>
            <w:tcW w:w="992" w:type="dxa"/>
            <w:vAlign w:val="center"/>
          </w:tcPr>
          <w:p w14:paraId="2A54BD85" w14:textId="77777777" w:rsidR="00B57DE0" w:rsidRPr="00B12D25" w:rsidRDefault="00B57DE0" w:rsidP="001C2D84">
            <w:pPr>
              <w:rPr>
                <w:rFonts w:ascii="Cambria" w:hAnsi="Cambria" w:cs="Arial"/>
              </w:rPr>
            </w:pPr>
          </w:p>
        </w:tc>
        <w:tc>
          <w:tcPr>
            <w:tcW w:w="1128" w:type="dxa"/>
            <w:vAlign w:val="center"/>
          </w:tcPr>
          <w:p w14:paraId="0FF763E5" w14:textId="77777777" w:rsidR="00B57DE0" w:rsidRPr="00B12D25" w:rsidRDefault="00B57DE0" w:rsidP="001C2D84">
            <w:pPr>
              <w:rPr>
                <w:rFonts w:ascii="Cambria" w:hAnsi="Cambria" w:cs="Arial"/>
              </w:rPr>
            </w:pPr>
          </w:p>
        </w:tc>
        <w:tc>
          <w:tcPr>
            <w:tcW w:w="1711" w:type="dxa"/>
            <w:vAlign w:val="center"/>
          </w:tcPr>
          <w:p w14:paraId="20C01419" w14:textId="77777777" w:rsidR="00B57DE0" w:rsidRPr="00B12D25" w:rsidRDefault="00B57DE0" w:rsidP="001C2D84">
            <w:pPr>
              <w:rPr>
                <w:rFonts w:ascii="Cambria" w:hAnsi="Cambria" w:cs="Arial"/>
              </w:rPr>
            </w:pPr>
          </w:p>
        </w:tc>
      </w:tr>
      <w:tr w:rsidR="00B12D25" w:rsidRPr="00B12D25" w14:paraId="5005D50C" w14:textId="77777777" w:rsidTr="00241BE9">
        <w:trPr>
          <w:trHeight w:val="20"/>
          <w:jc w:val="center"/>
        </w:trPr>
        <w:tc>
          <w:tcPr>
            <w:tcW w:w="610" w:type="dxa"/>
            <w:vAlign w:val="center"/>
          </w:tcPr>
          <w:p w14:paraId="713BF47F" w14:textId="77777777" w:rsidR="00C84D77" w:rsidRPr="00B12D25" w:rsidRDefault="00C84D77" w:rsidP="00C84D77">
            <w:pPr>
              <w:rPr>
                <w:rFonts w:ascii="Cambria" w:hAnsi="Cambria" w:cs="Arial"/>
              </w:rPr>
            </w:pPr>
          </w:p>
        </w:tc>
        <w:tc>
          <w:tcPr>
            <w:tcW w:w="5760" w:type="dxa"/>
            <w:vAlign w:val="center"/>
          </w:tcPr>
          <w:p w14:paraId="241FADFD" w14:textId="459A2D13" w:rsidR="00C84D77" w:rsidRPr="00B12D25" w:rsidRDefault="00C84D77" w:rsidP="00C84D77">
            <w:pPr>
              <w:jc w:val="both"/>
              <w:rPr>
                <w:rFonts w:ascii="Cambria" w:hAnsi="Cambria" w:cs="Arial"/>
              </w:rPr>
            </w:pPr>
            <w:r w:rsidRPr="00B12D25">
              <w:rPr>
                <w:rFonts w:ascii="Cambria" w:hAnsi="Cambria" w:cs="Arial"/>
                <w:b/>
              </w:rPr>
              <w:t>4.5 Chef Chantier N°4</w:t>
            </w:r>
          </w:p>
        </w:tc>
        <w:tc>
          <w:tcPr>
            <w:tcW w:w="992" w:type="dxa"/>
            <w:vAlign w:val="center"/>
          </w:tcPr>
          <w:p w14:paraId="6E629481" w14:textId="77777777" w:rsidR="00C84D77" w:rsidRPr="00B12D25" w:rsidRDefault="00C84D77" w:rsidP="00C84D77">
            <w:pPr>
              <w:rPr>
                <w:rFonts w:ascii="Cambria" w:hAnsi="Cambria" w:cs="Arial"/>
              </w:rPr>
            </w:pPr>
          </w:p>
        </w:tc>
        <w:tc>
          <w:tcPr>
            <w:tcW w:w="1128" w:type="dxa"/>
            <w:vAlign w:val="center"/>
          </w:tcPr>
          <w:p w14:paraId="56E811A6" w14:textId="77777777" w:rsidR="00C84D77" w:rsidRPr="00B12D25" w:rsidRDefault="00C84D77" w:rsidP="00C84D77">
            <w:pPr>
              <w:rPr>
                <w:rFonts w:ascii="Cambria" w:hAnsi="Cambria" w:cs="Arial"/>
              </w:rPr>
            </w:pPr>
          </w:p>
        </w:tc>
        <w:tc>
          <w:tcPr>
            <w:tcW w:w="1711" w:type="dxa"/>
            <w:vAlign w:val="center"/>
          </w:tcPr>
          <w:p w14:paraId="1FF9DFA7" w14:textId="77777777" w:rsidR="00C84D77" w:rsidRPr="00B12D25" w:rsidRDefault="00C84D77" w:rsidP="00C84D77">
            <w:pPr>
              <w:rPr>
                <w:rFonts w:ascii="Cambria" w:hAnsi="Cambria" w:cs="Arial"/>
              </w:rPr>
            </w:pPr>
          </w:p>
        </w:tc>
      </w:tr>
      <w:tr w:rsidR="00B12D25" w:rsidRPr="00B12D25" w14:paraId="4D5DA8AF" w14:textId="77777777" w:rsidTr="00241BE9">
        <w:trPr>
          <w:trHeight w:val="20"/>
          <w:jc w:val="center"/>
        </w:trPr>
        <w:tc>
          <w:tcPr>
            <w:tcW w:w="610" w:type="dxa"/>
            <w:vAlign w:val="center"/>
          </w:tcPr>
          <w:p w14:paraId="49402C4D" w14:textId="77777777" w:rsidR="00C84D77" w:rsidRPr="00B12D25" w:rsidRDefault="00C84D77" w:rsidP="00C84D77">
            <w:pPr>
              <w:rPr>
                <w:rFonts w:ascii="Cambria" w:hAnsi="Cambria" w:cs="Arial"/>
              </w:rPr>
            </w:pPr>
          </w:p>
        </w:tc>
        <w:tc>
          <w:tcPr>
            <w:tcW w:w="5760" w:type="dxa"/>
            <w:vAlign w:val="center"/>
          </w:tcPr>
          <w:p w14:paraId="3DF05446" w14:textId="2FB29DA7" w:rsidR="00C84D77" w:rsidRPr="00B12D25" w:rsidRDefault="00C84D77" w:rsidP="00C84D77">
            <w:pPr>
              <w:jc w:val="both"/>
              <w:rPr>
                <w:rFonts w:ascii="Cambria" w:hAnsi="Cambria" w:cs="Arial"/>
              </w:rPr>
            </w:pPr>
            <w:r w:rsidRPr="00B12D25">
              <w:rPr>
                <w:rFonts w:ascii="Cambria" w:hAnsi="Cambria" w:cs="Arial"/>
              </w:rPr>
              <w:t xml:space="preserve">4.5.1 qualification : formation en génie civil, Technicien au moins </w:t>
            </w:r>
          </w:p>
        </w:tc>
        <w:tc>
          <w:tcPr>
            <w:tcW w:w="992" w:type="dxa"/>
            <w:vAlign w:val="center"/>
          </w:tcPr>
          <w:p w14:paraId="47DDD426" w14:textId="77777777" w:rsidR="00C84D77" w:rsidRPr="00B12D25" w:rsidRDefault="00C84D77" w:rsidP="00C84D77">
            <w:pPr>
              <w:rPr>
                <w:rFonts w:ascii="Cambria" w:hAnsi="Cambria" w:cs="Arial"/>
              </w:rPr>
            </w:pPr>
          </w:p>
        </w:tc>
        <w:tc>
          <w:tcPr>
            <w:tcW w:w="1128" w:type="dxa"/>
            <w:vAlign w:val="center"/>
          </w:tcPr>
          <w:p w14:paraId="2420A407" w14:textId="77777777" w:rsidR="00C84D77" w:rsidRPr="00B12D25" w:rsidRDefault="00C84D77" w:rsidP="00C84D77">
            <w:pPr>
              <w:rPr>
                <w:rFonts w:ascii="Cambria" w:hAnsi="Cambria" w:cs="Arial"/>
              </w:rPr>
            </w:pPr>
          </w:p>
        </w:tc>
        <w:tc>
          <w:tcPr>
            <w:tcW w:w="1711" w:type="dxa"/>
            <w:vAlign w:val="center"/>
          </w:tcPr>
          <w:p w14:paraId="13415B71" w14:textId="77777777" w:rsidR="00C84D77" w:rsidRPr="00B12D25" w:rsidRDefault="00C84D77" w:rsidP="00C84D77">
            <w:pPr>
              <w:rPr>
                <w:rFonts w:ascii="Cambria" w:hAnsi="Cambria" w:cs="Arial"/>
              </w:rPr>
            </w:pPr>
          </w:p>
        </w:tc>
      </w:tr>
      <w:tr w:rsidR="00B12D25" w:rsidRPr="00B12D25" w14:paraId="5CF3A185" w14:textId="77777777" w:rsidTr="00241BE9">
        <w:trPr>
          <w:trHeight w:val="20"/>
          <w:jc w:val="center"/>
        </w:trPr>
        <w:tc>
          <w:tcPr>
            <w:tcW w:w="610" w:type="dxa"/>
            <w:vAlign w:val="center"/>
          </w:tcPr>
          <w:p w14:paraId="0617808A" w14:textId="77777777" w:rsidR="00C84D77" w:rsidRPr="00B12D25" w:rsidRDefault="00C84D77" w:rsidP="00C84D77">
            <w:pPr>
              <w:rPr>
                <w:rFonts w:ascii="Cambria" w:hAnsi="Cambria" w:cs="Arial"/>
              </w:rPr>
            </w:pPr>
          </w:p>
        </w:tc>
        <w:tc>
          <w:tcPr>
            <w:tcW w:w="5760" w:type="dxa"/>
            <w:vAlign w:val="center"/>
          </w:tcPr>
          <w:p w14:paraId="4EAAF4CA" w14:textId="7144D5EE" w:rsidR="00C84D77" w:rsidRPr="00B12D25" w:rsidRDefault="00C84D77" w:rsidP="00C84D77">
            <w:pPr>
              <w:jc w:val="both"/>
              <w:rPr>
                <w:rFonts w:ascii="Cambria" w:hAnsi="Cambria" w:cs="Arial"/>
              </w:rPr>
            </w:pPr>
            <w:r w:rsidRPr="00B12D25">
              <w:rPr>
                <w:rFonts w:ascii="Cambria" w:hAnsi="Cambria" w:cs="Arial"/>
              </w:rPr>
              <w:t>4.5.2 expérience professionnelle : au moins trois (03) ans dans le domaine (diplôme CV)</w:t>
            </w:r>
          </w:p>
        </w:tc>
        <w:tc>
          <w:tcPr>
            <w:tcW w:w="992" w:type="dxa"/>
            <w:vAlign w:val="center"/>
          </w:tcPr>
          <w:p w14:paraId="0F7DCE3D" w14:textId="77777777" w:rsidR="00C84D77" w:rsidRPr="00B12D25" w:rsidRDefault="00C84D77" w:rsidP="00C84D77">
            <w:pPr>
              <w:rPr>
                <w:rFonts w:ascii="Cambria" w:hAnsi="Cambria" w:cs="Arial"/>
              </w:rPr>
            </w:pPr>
          </w:p>
        </w:tc>
        <w:tc>
          <w:tcPr>
            <w:tcW w:w="1128" w:type="dxa"/>
            <w:vAlign w:val="center"/>
          </w:tcPr>
          <w:p w14:paraId="685DC05E" w14:textId="77777777" w:rsidR="00C84D77" w:rsidRPr="00B12D25" w:rsidRDefault="00C84D77" w:rsidP="00C84D77">
            <w:pPr>
              <w:rPr>
                <w:rFonts w:ascii="Cambria" w:hAnsi="Cambria" w:cs="Arial"/>
              </w:rPr>
            </w:pPr>
          </w:p>
        </w:tc>
        <w:tc>
          <w:tcPr>
            <w:tcW w:w="1711" w:type="dxa"/>
            <w:vAlign w:val="center"/>
          </w:tcPr>
          <w:p w14:paraId="6FA9B78D" w14:textId="77777777" w:rsidR="00C84D77" w:rsidRPr="00B12D25" w:rsidRDefault="00C84D77" w:rsidP="00C84D77">
            <w:pPr>
              <w:rPr>
                <w:rFonts w:ascii="Cambria" w:hAnsi="Cambria" w:cs="Arial"/>
              </w:rPr>
            </w:pPr>
          </w:p>
        </w:tc>
      </w:tr>
      <w:tr w:rsidR="00B12D25" w:rsidRPr="00B12D25" w14:paraId="3490C056" w14:textId="77777777" w:rsidTr="00241BE9">
        <w:trPr>
          <w:trHeight w:val="20"/>
          <w:jc w:val="center"/>
        </w:trPr>
        <w:tc>
          <w:tcPr>
            <w:tcW w:w="610" w:type="dxa"/>
            <w:vAlign w:val="center"/>
          </w:tcPr>
          <w:p w14:paraId="0782244C" w14:textId="77777777" w:rsidR="00A53B95" w:rsidRPr="00B12D25" w:rsidRDefault="00A53B95" w:rsidP="00A53B95">
            <w:pPr>
              <w:rPr>
                <w:rFonts w:ascii="Cambria" w:hAnsi="Cambria" w:cs="Arial"/>
              </w:rPr>
            </w:pPr>
          </w:p>
        </w:tc>
        <w:tc>
          <w:tcPr>
            <w:tcW w:w="5760" w:type="dxa"/>
            <w:vAlign w:val="center"/>
          </w:tcPr>
          <w:p w14:paraId="26B73EB8" w14:textId="08363FFC" w:rsidR="00A53B95" w:rsidRPr="00B12D25" w:rsidRDefault="00A53B95" w:rsidP="00A53B95">
            <w:pPr>
              <w:jc w:val="both"/>
              <w:rPr>
                <w:rFonts w:ascii="Cambria" w:hAnsi="Cambria" w:cs="Arial"/>
              </w:rPr>
            </w:pPr>
            <w:r w:rsidRPr="00B12D25">
              <w:rPr>
                <w:rFonts w:ascii="Cambria" w:hAnsi="Cambria" w:cs="Arial"/>
                <w:b/>
              </w:rPr>
              <w:t>4.6 Chef Chantier N°5</w:t>
            </w:r>
          </w:p>
        </w:tc>
        <w:tc>
          <w:tcPr>
            <w:tcW w:w="992" w:type="dxa"/>
            <w:vAlign w:val="center"/>
          </w:tcPr>
          <w:p w14:paraId="5EEDDAC7" w14:textId="77777777" w:rsidR="00A53B95" w:rsidRPr="00B12D25" w:rsidRDefault="00A53B95" w:rsidP="00A53B95">
            <w:pPr>
              <w:rPr>
                <w:rFonts w:ascii="Cambria" w:hAnsi="Cambria" w:cs="Arial"/>
              </w:rPr>
            </w:pPr>
          </w:p>
        </w:tc>
        <w:tc>
          <w:tcPr>
            <w:tcW w:w="1128" w:type="dxa"/>
            <w:vAlign w:val="center"/>
          </w:tcPr>
          <w:p w14:paraId="65EEFE80" w14:textId="77777777" w:rsidR="00A53B95" w:rsidRPr="00B12D25" w:rsidRDefault="00A53B95" w:rsidP="00A53B95">
            <w:pPr>
              <w:rPr>
                <w:rFonts w:ascii="Cambria" w:hAnsi="Cambria" w:cs="Arial"/>
              </w:rPr>
            </w:pPr>
          </w:p>
        </w:tc>
        <w:tc>
          <w:tcPr>
            <w:tcW w:w="1711" w:type="dxa"/>
            <w:vAlign w:val="center"/>
          </w:tcPr>
          <w:p w14:paraId="1CA65828" w14:textId="77777777" w:rsidR="00A53B95" w:rsidRPr="00B12D25" w:rsidRDefault="00A53B95" w:rsidP="00A53B95">
            <w:pPr>
              <w:rPr>
                <w:rFonts w:ascii="Cambria" w:hAnsi="Cambria" w:cs="Arial"/>
              </w:rPr>
            </w:pPr>
          </w:p>
        </w:tc>
      </w:tr>
      <w:tr w:rsidR="00B12D25" w:rsidRPr="00B12D25" w14:paraId="1DED40CF" w14:textId="77777777" w:rsidTr="00241BE9">
        <w:trPr>
          <w:trHeight w:val="20"/>
          <w:jc w:val="center"/>
        </w:trPr>
        <w:tc>
          <w:tcPr>
            <w:tcW w:w="610" w:type="dxa"/>
            <w:vAlign w:val="center"/>
          </w:tcPr>
          <w:p w14:paraId="3D63E90C" w14:textId="77777777" w:rsidR="00A53B95" w:rsidRPr="00B12D25" w:rsidRDefault="00A53B95" w:rsidP="00A53B95">
            <w:pPr>
              <w:rPr>
                <w:rFonts w:ascii="Cambria" w:hAnsi="Cambria" w:cs="Arial"/>
              </w:rPr>
            </w:pPr>
          </w:p>
        </w:tc>
        <w:tc>
          <w:tcPr>
            <w:tcW w:w="5760" w:type="dxa"/>
            <w:vAlign w:val="center"/>
          </w:tcPr>
          <w:p w14:paraId="3CF051CB" w14:textId="4E759704" w:rsidR="00A53B95" w:rsidRPr="00B12D25" w:rsidRDefault="00A53B95" w:rsidP="00A53B95">
            <w:pPr>
              <w:jc w:val="both"/>
              <w:rPr>
                <w:rFonts w:ascii="Cambria" w:hAnsi="Cambria" w:cs="Arial"/>
              </w:rPr>
            </w:pPr>
            <w:r w:rsidRPr="00B12D25">
              <w:rPr>
                <w:rFonts w:ascii="Cambria" w:hAnsi="Cambria" w:cs="Arial"/>
              </w:rPr>
              <w:t xml:space="preserve">4.6.1 qualification : formation en génie civil, Technicien au moins </w:t>
            </w:r>
          </w:p>
        </w:tc>
        <w:tc>
          <w:tcPr>
            <w:tcW w:w="992" w:type="dxa"/>
            <w:vAlign w:val="center"/>
          </w:tcPr>
          <w:p w14:paraId="6A7EA9D1" w14:textId="77777777" w:rsidR="00A53B95" w:rsidRPr="00B12D25" w:rsidRDefault="00A53B95" w:rsidP="00A53B95">
            <w:pPr>
              <w:rPr>
                <w:rFonts w:ascii="Cambria" w:hAnsi="Cambria" w:cs="Arial"/>
              </w:rPr>
            </w:pPr>
          </w:p>
        </w:tc>
        <w:tc>
          <w:tcPr>
            <w:tcW w:w="1128" w:type="dxa"/>
            <w:vAlign w:val="center"/>
          </w:tcPr>
          <w:p w14:paraId="1845A54C" w14:textId="77777777" w:rsidR="00A53B95" w:rsidRPr="00B12D25" w:rsidRDefault="00A53B95" w:rsidP="00A53B95">
            <w:pPr>
              <w:rPr>
                <w:rFonts w:ascii="Cambria" w:hAnsi="Cambria" w:cs="Arial"/>
              </w:rPr>
            </w:pPr>
          </w:p>
        </w:tc>
        <w:tc>
          <w:tcPr>
            <w:tcW w:w="1711" w:type="dxa"/>
            <w:vAlign w:val="center"/>
          </w:tcPr>
          <w:p w14:paraId="42E31D71" w14:textId="77777777" w:rsidR="00A53B95" w:rsidRPr="00B12D25" w:rsidRDefault="00A53B95" w:rsidP="00A53B95">
            <w:pPr>
              <w:rPr>
                <w:rFonts w:ascii="Cambria" w:hAnsi="Cambria" w:cs="Arial"/>
              </w:rPr>
            </w:pPr>
          </w:p>
        </w:tc>
      </w:tr>
      <w:tr w:rsidR="00B12D25" w:rsidRPr="00B12D25" w14:paraId="4F13CF14" w14:textId="77777777" w:rsidTr="00241BE9">
        <w:trPr>
          <w:trHeight w:val="20"/>
          <w:jc w:val="center"/>
        </w:trPr>
        <w:tc>
          <w:tcPr>
            <w:tcW w:w="610" w:type="dxa"/>
            <w:vAlign w:val="center"/>
          </w:tcPr>
          <w:p w14:paraId="413A3C5B" w14:textId="77777777" w:rsidR="00A53B95" w:rsidRPr="00B12D25" w:rsidRDefault="00A53B95" w:rsidP="00A53B95">
            <w:pPr>
              <w:rPr>
                <w:rFonts w:ascii="Cambria" w:hAnsi="Cambria" w:cs="Arial"/>
              </w:rPr>
            </w:pPr>
          </w:p>
        </w:tc>
        <w:tc>
          <w:tcPr>
            <w:tcW w:w="5760" w:type="dxa"/>
            <w:vAlign w:val="center"/>
          </w:tcPr>
          <w:p w14:paraId="722A5436" w14:textId="03317588" w:rsidR="00A53B95" w:rsidRPr="00B12D25" w:rsidRDefault="00A53B95" w:rsidP="00A53B95">
            <w:pPr>
              <w:jc w:val="both"/>
              <w:rPr>
                <w:rFonts w:ascii="Cambria" w:hAnsi="Cambria" w:cs="Arial"/>
              </w:rPr>
            </w:pPr>
            <w:r w:rsidRPr="00B12D25">
              <w:rPr>
                <w:rFonts w:ascii="Cambria" w:hAnsi="Cambria" w:cs="Arial"/>
              </w:rPr>
              <w:t>4.6.2 expérience professionnelle : au moins trois (03) ans dans le domaine (diplôme CV)</w:t>
            </w:r>
          </w:p>
        </w:tc>
        <w:tc>
          <w:tcPr>
            <w:tcW w:w="992" w:type="dxa"/>
            <w:vAlign w:val="center"/>
          </w:tcPr>
          <w:p w14:paraId="5CED7DB2" w14:textId="77777777" w:rsidR="00A53B95" w:rsidRPr="00B12D25" w:rsidRDefault="00A53B95" w:rsidP="00A53B95">
            <w:pPr>
              <w:rPr>
                <w:rFonts w:ascii="Cambria" w:hAnsi="Cambria" w:cs="Arial"/>
              </w:rPr>
            </w:pPr>
          </w:p>
        </w:tc>
        <w:tc>
          <w:tcPr>
            <w:tcW w:w="1128" w:type="dxa"/>
            <w:vAlign w:val="center"/>
          </w:tcPr>
          <w:p w14:paraId="1DFC0D07" w14:textId="77777777" w:rsidR="00A53B95" w:rsidRPr="00B12D25" w:rsidRDefault="00A53B95" w:rsidP="00A53B95">
            <w:pPr>
              <w:rPr>
                <w:rFonts w:ascii="Cambria" w:hAnsi="Cambria" w:cs="Arial"/>
              </w:rPr>
            </w:pPr>
          </w:p>
        </w:tc>
        <w:tc>
          <w:tcPr>
            <w:tcW w:w="1711" w:type="dxa"/>
            <w:vAlign w:val="center"/>
          </w:tcPr>
          <w:p w14:paraId="698C8694" w14:textId="77777777" w:rsidR="00A53B95" w:rsidRPr="00B12D25" w:rsidRDefault="00A53B95" w:rsidP="00A53B95">
            <w:pPr>
              <w:rPr>
                <w:rFonts w:ascii="Cambria" w:hAnsi="Cambria" w:cs="Arial"/>
              </w:rPr>
            </w:pPr>
          </w:p>
        </w:tc>
      </w:tr>
      <w:tr w:rsidR="00B12D25" w:rsidRPr="00B12D25" w14:paraId="16CFCC5E" w14:textId="77777777" w:rsidTr="00241BE9">
        <w:trPr>
          <w:trHeight w:val="20"/>
          <w:jc w:val="center"/>
        </w:trPr>
        <w:tc>
          <w:tcPr>
            <w:tcW w:w="610" w:type="dxa"/>
            <w:vAlign w:val="center"/>
          </w:tcPr>
          <w:p w14:paraId="529E3D7E" w14:textId="77777777" w:rsidR="00A53B95" w:rsidRPr="00B12D25" w:rsidRDefault="00A53B95" w:rsidP="00A53B95">
            <w:pPr>
              <w:rPr>
                <w:rFonts w:ascii="Cambria" w:hAnsi="Cambria" w:cs="Arial"/>
              </w:rPr>
            </w:pPr>
          </w:p>
        </w:tc>
        <w:tc>
          <w:tcPr>
            <w:tcW w:w="5760" w:type="dxa"/>
            <w:vAlign w:val="center"/>
          </w:tcPr>
          <w:p w14:paraId="1BA9E00B" w14:textId="6B179AD7" w:rsidR="00A53B95" w:rsidRPr="00B12D25" w:rsidRDefault="00A53B95" w:rsidP="00A53B95">
            <w:pPr>
              <w:jc w:val="both"/>
              <w:rPr>
                <w:rFonts w:ascii="Cambria" w:hAnsi="Cambria" w:cs="Arial"/>
              </w:rPr>
            </w:pPr>
            <w:r w:rsidRPr="00B12D25">
              <w:rPr>
                <w:rFonts w:ascii="Cambria" w:hAnsi="Cambria" w:cs="Arial"/>
                <w:b/>
              </w:rPr>
              <w:t>4.7 Responsable Administratif et Financier</w:t>
            </w:r>
            <w:r w:rsidRPr="00B12D25">
              <w:rPr>
                <w:rFonts w:ascii="Calisto MT" w:hAnsi="Calisto MT" w:cs="Tahoma"/>
                <w:sz w:val="24"/>
                <w:szCs w:val="24"/>
              </w:rPr>
              <w:t> </w:t>
            </w:r>
          </w:p>
        </w:tc>
        <w:tc>
          <w:tcPr>
            <w:tcW w:w="992" w:type="dxa"/>
            <w:vAlign w:val="center"/>
          </w:tcPr>
          <w:p w14:paraId="5F04D498" w14:textId="77777777" w:rsidR="00A53B95" w:rsidRPr="00B12D25" w:rsidRDefault="00A53B95" w:rsidP="00A53B95">
            <w:pPr>
              <w:rPr>
                <w:rFonts w:ascii="Cambria" w:hAnsi="Cambria" w:cs="Arial"/>
              </w:rPr>
            </w:pPr>
          </w:p>
        </w:tc>
        <w:tc>
          <w:tcPr>
            <w:tcW w:w="1128" w:type="dxa"/>
            <w:vAlign w:val="center"/>
          </w:tcPr>
          <w:p w14:paraId="575CB9D0" w14:textId="77777777" w:rsidR="00A53B95" w:rsidRPr="00B12D25" w:rsidRDefault="00A53B95" w:rsidP="00A53B95">
            <w:pPr>
              <w:rPr>
                <w:rFonts w:ascii="Cambria" w:hAnsi="Cambria" w:cs="Arial"/>
              </w:rPr>
            </w:pPr>
          </w:p>
        </w:tc>
        <w:tc>
          <w:tcPr>
            <w:tcW w:w="1711" w:type="dxa"/>
            <w:vAlign w:val="center"/>
          </w:tcPr>
          <w:p w14:paraId="1B513E4D" w14:textId="77777777" w:rsidR="00A53B95" w:rsidRPr="00B12D25" w:rsidRDefault="00A53B95" w:rsidP="00A53B95">
            <w:pPr>
              <w:rPr>
                <w:rFonts w:ascii="Cambria" w:hAnsi="Cambria" w:cs="Arial"/>
              </w:rPr>
            </w:pPr>
          </w:p>
        </w:tc>
      </w:tr>
      <w:tr w:rsidR="00B12D25" w:rsidRPr="00B12D25" w14:paraId="08954AC0" w14:textId="77777777" w:rsidTr="00241BE9">
        <w:trPr>
          <w:trHeight w:val="20"/>
          <w:jc w:val="center"/>
        </w:trPr>
        <w:tc>
          <w:tcPr>
            <w:tcW w:w="610" w:type="dxa"/>
            <w:vAlign w:val="center"/>
          </w:tcPr>
          <w:p w14:paraId="3CDFF50F" w14:textId="77777777" w:rsidR="00A53B95" w:rsidRPr="00B12D25" w:rsidRDefault="00A53B95" w:rsidP="00A53B95">
            <w:pPr>
              <w:rPr>
                <w:rFonts w:ascii="Cambria" w:hAnsi="Cambria" w:cs="Arial"/>
              </w:rPr>
            </w:pPr>
          </w:p>
        </w:tc>
        <w:tc>
          <w:tcPr>
            <w:tcW w:w="5760" w:type="dxa"/>
            <w:vAlign w:val="center"/>
          </w:tcPr>
          <w:p w14:paraId="76C92227" w14:textId="48484EA8" w:rsidR="00A53B95" w:rsidRPr="00B12D25" w:rsidRDefault="00A53B95" w:rsidP="00A53B95">
            <w:pPr>
              <w:jc w:val="both"/>
              <w:rPr>
                <w:rFonts w:ascii="Cambria" w:hAnsi="Cambria" w:cs="Arial"/>
              </w:rPr>
            </w:pPr>
            <w:r w:rsidRPr="00B12D25">
              <w:rPr>
                <w:rFonts w:ascii="Cambria" w:hAnsi="Cambria" w:cs="Arial"/>
              </w:rPr>
              <w:t xml:space="preserve">4.7.1 qualifications : Niveau BEPC/CAP </w:t>
            </w:r>
          </w:p>
        </w:tc>
        <w:tc>
          <w:tcPr>
            <w:tcW w:w="992" w:type="dxa"/>
            <w:vAlign w:val="center"/>
          </w:tcPr>
          <w:p w14:paraId="1D302CFA" w14:textId="77777777" w:rsidR="00A53B95" w:rsidRPr="00B12D25" w:rsidRDefault="00A53B95" w:rsidP="00A53B95">
            <w:pPr>
              <w:rPr>
                <w:rFonts w:ascii="Cambria" w:hAnsi="Cambria" w:cs="Arial"/>
              </w:rPr>
            </w:pPr>
          </w:p>
        </w:tc>
        <w:tc>
          <w:tcPr>
            <w:tcW w:w="1128" w:type="dxa"/>
            <w:vAlign w:val="center"/>
          </w:tcPr>
          <w:p w14:paraId="5C3A4192" w14:textId="77777777" w:rsidR="00A53B95" w:rsidRPr="00B12D25" w:rsidRDefault="00A53B95" w:rsidP="00A53B95">
            <w:pPr>
              <w:rPr>
                <w:rFonts w:ascii="Cambria" w:hAnsi="Cambria" w:cs="Arial"/>
              </w:rPr>
            </w:pPr>
          </w:p>
        </w:tc>
        <w:tc>
          <w:tcPr>
            <w:tcW w:w="1711" w:type="dxa"/>
            <w:vAlign w:val="center"/>
          </w:tcPr>
          <w:p w14:paraId="41F25435" w14:textId="77777777" w:rsidR="00A53B95" w:rsidRPr="00B12D25" w:rsidRDefault="00A53B95" w:rsidP="00A53B95">
            <w:pPr>
              <w:rPr>
                <w:rFonts w:ascii="Cambria" w:hAnsi="Cambria" w:cs="Arial"/>
              </w:rPr>
            </w:pPr>
          </w:p>
        </w:tc>
      </w:tr>
      <w:tr w:rsidR="00B12D25" w:rsidRPr="00B12D25" w14:paraId="276FB8A2" w14:textId="77777777" w:rsidTr="00241BE9">
        <w:trPr>
          <w:trHeight w:val="20"/>
          <w:jc w:val="center"/>
        </w:trPr>
        <w:tc>
          <w:tcPr>
            <w:tcW w:w="610" w:type="dxa"/>
            <w:vAlign w:val="center"/>
          </w:tcPr>
          <w:p w14:paraId="626164E4" w14:textId="77777777" w:rsidR="00A53B95" w:rsidRPr="00B12D25" w:rsidRDefault="00A53B95" w:rsidP="00A53B95">
            <w:pPr>
              <w:rPr>
                <w:rFonts w:ascii="Cambria" w:hAnsi="Cambria" w:cs="Arial"/>
              </w:rPr>
            </w:pPr>
          </w:p>
        </w:tc>
        <w:tc>
          <w:tcPr>
            <w:tcW w:w="5760" w:type="dxa"/>
            <w:vAlign w:val="center"/>
          </w:tcPr>
          <w:p w14:paraId="4D68610F" w14:textId="53A467BF" w:rsidR="00A53B95" w:rsidRPr="00B12D25" w:rsidRDefault="00A53B95" w:rsidP="00A53B95">
            <w:pPr>
              <w:jc w:val="both"/>
              <w:rPr>
                <w:rFonts w:ascii="Cambria" w:hAnsi="Cambria" w:cs="Arial"/>
              </w:rPr>
            </w:pPr>
            <w:r w:rsidRPr="00B12D25">
              <w:rPr>
                <w:rFonts w:ascii="Cambria" w:hAnsi="Cambria" w:cs="Arial"/>
              </w:rPr>
              <w:t>4.7.2 expériences professionnelles : au moins trois (03) ans dans le domaine (diplôme CV)</w:t>
            </w:r>
          </w:p>
        </w:tc>
        <w:tc>
          <w:tcPr>
            <w:tcW w:w="992" w:type="dxa"/>
            <w:vAlign w:val="center"/>
          </w:tcPr>
          <w:p w14:paraId="38605B4F" w14:textId="77777777" w:rsidR="00A53B95" w:rsidRPr="00B12D25" w:rsidRDefault="00A53B95" w:rsidP="00A53B95">
            <w:pPr>
              <w:rPr>
                <w:rFonts w:ascii="Cambria" w:hAnsi="Cambria" w:cs="Arial"/>
              </w:rPr>
            </w:pPr>
          </w:p>
        </w:tc>
        <w:tc>
          <w:tcPr>
            <w:tcW w:w="1128" w:type="dxa"/>
            <w:vAlign w:val="center"/>
          </w:tcPr>
          <w:p w14:paraId="639BBDE3" w14:textId="77777777" w:rsidR="00A53B95" w:rsidRPr="00B12D25" w:rsidRDefault="00A53B95" w:rsidP="00A53B95">
            <w:pPr>
              <w:rPr>
                <w:rFonts w:ascii="Cambria" w:hAnsi="Cambria" w:cs="Arial"/>
              </w:rPr>
            </w:pPr>
          </w:p>
        </w:tc>
        <w:tc>
          <w:tcPr>
            <w:tcW w:w="1711" w:type="dxa"/>
            <w:vAlign w:val="center"/>
          </w:tcPr>
          <w:p w14:paraId="68D0A5A6" w14:textId="77777777" w:rsidR="00A53B95" w:rsidRPr="00B12D25" w:rsidRDefault="00A53B95" w:rsidP="00A53B95">
            <w:pPr>
              <w:rPr>
                <w:rFonts w:ascii="Cambria" w:hAnsi="Cambria" w:cs="Arial"/>
              </w:rPr>
            </w:pPr>
          </w:p>
        </w:tc>
      </w:tr>
      <w:tr w:rsidR="00B12D25" w:rsidRPr="00B12D25" w14:paraId="7637DFD1" w14:textId="77777777" w:rsidTr="00241BE9">
        <w:trPr>
          <w:trHeight w:val="20"/>
          <w:jc w:val="center"/>
        </w:trPr>
        <w:tc>
          <w:tcPr>
            <w:tcW w:w="610" w:type="dxa"/>
            <w:vAlign w:val="center"/>
          </w:tcPr>
          <w:p w14:paraId="040AE4D7" w14:textId="77777777" w:rsidR="00A53B95" w:rsidRPr="00B12D25" w:rsidRDefault="00A53B95" w:rsidP="00A53B95">
            <w:pPr>
              <w:jc w:val="center"/>
              <w:rPr>
                <w:rFonts w:ascii="Cambria" w:hAnsi="Cambria" w:cs="Arial"/>
                <w:b/>
              </w:rPr>
            </w:pPr>
            <w:r w:rsidRPr="00B12D25">
              <w:rPr>
                <w:rFonts w:ascii="Cambria" w:hAnsi="Cambria" w:cs="Arial"/>
                <w:b/>
              </w:rPr>
              <w:t>5</w:t>
            </w:r>
          </w:p>
        </w:tc>
        <w:tc>
          <w:tcPr>
            <w:tcW w:w="9591" w:type="dxa"/>
            <w:gridSpan w:val="4"/>
            <w:vAlign w:val="center"/>
          </w:tcPr>
          <w:p w14:paraId="30F9B23F" w14:textId="77777777" w:rsidR="00A53B95" w:rsidRPr="00B12D25" w:rsidRDefault="00A53B95" w:rsidP="00A53B95">
            <w:pPr>
              <w:jc w:val="center"/>
              <w:rPr>
                <w:rFonts w:ascii="Cambria" w:hAnsi="Cambria" w:cs="Arial"/>
              </w:rPr>
            </w:pPr>
            <w:r w:rsidRPr="00B12D25">
              <w:rPr>
                <w:rFonts w:ascii="Cambria" w:hAnsi="Cambria" w:cs="Arial"/>
                <w:b/>
              </w:rPr>
              <w:t xml:space="preserve">Moyens logistiques de l’Entreprise </w:t>
            </w:r>
          </w:p>
        </w:tc>
      </w:tr>
      <w:tr w:rsidR="00B12D25" w:rsidRPr="00B12D25" w14:paraId="6F7FB6CB" w14:textId="77777777" w:rsidTr="00241BE9">
        <w:trPr>
          <w:trHeight w:val="20"/>
          <w:jc w:val="center"/>
        </w:trPr>
        <w:tc>
          <w:tcPr>
            <w:tcW w:w="610" w:type="dxa"/>
            <w:vAlign w:val="center"/>
          </w:tcPr>
          <w:p w14:paraId="58925953" w14:textId="77777777" w:rsidR="00A53B95" w:rsidRPr="00B12D25" w:rsidRDefault="00A53B95" w:rsidP="00A53B95">
            <w:pPr>
              <w:rPr>
                <w:rFonts w:ascii="Cambria" w:hAnsi="Cambria" w:cs="Arial"/>
              </w:rPr>
            </w:pPr>
          </w:p>
        </w:tc>
        <w:tc>
          <w:tcPr>
            <w:tcW w:w="5760" w:type="dxa"/>
            <w:vAlign w:val="center"/>
          </w:tcPr>
          <w:p w14:paraId="01799D7F" w14:textId="77777777" w:rsidR="00A53B95" w:rsidRPr="00B12D25" w:rsidRDefault="00A53B95" w:rsidP="00A53B95">
            <w:pPr>
              <w:jc w:val="both"/>
              <w:rPr>
                <w:rFonts w:ascii="Cambria" w:hAnsi="Cambria" w:cs="Arial"/>
              </w:rPr>
            </w:pPr>
            <w:r w:rsidRPr="00B12D25">
              <w:rPr>
                <w:rFonts w:ascii="Cambria" w:hAnsi="Cambria" w:cs="Arial"/>
              </w:rPr>
              <w:t>5.1 Camion benne avec pièces justificatives au moins un (01)</w:t>
            </w:r>
          </w:p>
        </w:tc>
        <w:tc>
          <w:tcPr>
            <w:tcW w:w="992" w:type="dxa"/>
            <w:vAlign w:val="center"/>
          </w:tcPr>
          <w:p w14:paraId="319BCA88" w14:textId="77777777" w:rsidR="00A53B95" w:rsidRPr="00B12D25" w:rsidRDefault="00A53B95" w:rsidP="00A53B95">
            <w:pPr>
              <w:rPr>
                <w:rFonts w:ascii="Cambria" w:hAnsi="Cambria" w:cs="Arial"/>
              </w:rPr>
            </w:pPr>
          </w:p>
        </w:tc>
        <w:tc>
          <w:tcPr>
            <w:tcW w:w="1128" w:type="dxa"/>
            <w:vAlign w:val="center"/>
          </w:tcPr>
          <w:p w14:paraId="40B5A27E" w14:textId="77777777" w:rsidR="00A53B95" w:rsidRPr="00B12D25" w:rsidRDefault="00A53B95" w:rsidP="00A53B95">
            <w:pPr>
              <w:rPr>
                <w:rFonts w:ascii="Cambria" w:hAnsi="Cambria" w:cs="Arial"/>
              </w:rPr>
            </w:pPr>
          </w:p>
        </w:tc>
        <w:tc>
          <w:tcPr>
            <w:tcW w:w="1711" w:type="dxa"/>
            <w:vAlign w:val="center"/>
          </w:tcPr>
          <w:p w14:paraId="13278E03" w14:textId="77777777" w:rsidR="00A53B95" w:rsidRPr="00B12D25" w:rsidRDefault="00A53B95" w:rsidP="00A53B95">
            <w:pPr>
              <w:rPr>
                <w:rFonts w:ascii="Cambria" w:hAnsi="Cambria" w:cs="Arial"/>
              </w:rPr>
            </w:pPr>
          </w:p>
        </w:tc>
      </w:tr>
      <w:tr w:rsidR="00B12D25" w:rsidRPr="00B12D25" w14:paraId="5D3A4E08" w14:textId="77777777" w:rsidTr="00241BE9">
        <w:trPr>
          <w:trHeight w:val="20"/>
          <w:jc w:val="center"/>
        </w:trPr>
        <w:tc>
          <w:tcPr>
            <w:tcW w:w="610" w:type="dxa"/>
            <w:vAlign w:val="center"/>
          </w:tcPr>
          <w:p w14:paraId="1194824F" w14:textId="77777777" w:rsidR="00A53B95" w:rsidRPr="00B12D25" w:rsidRDefault="00A53B95" w:rsidP="00A53B95">
            <w:pPr>
              <w:rPr>
                <w:rFonts w:ascii="Cambria" w:hAnsi="Cambria" w:cs="Arial"/>
              </w:rPr>
            </w:pPr>
          </w:p>
        </w:tc>
        <w:tc>
          <w:tcPr>
            <w:tcW w:w="5760" w:type="dxa"/>
            <w:vAlign w:val="center"/>
          </w:tcPr>
          <w:p w14:paraId="0957CE38" w14:textId="77777777" w:rsidR="00A53B95" w:rsidRPr="00B12D25" w:rsidRDefault="00A53B95" w:rsidP="00A53B95">
            <w:pPr>
              <w:jc w:val="both"/>
              <w:rPr>
                <w:rFonts w:ascii="Cambria" w:hAnsi="Cambria" w:cs="Arial"/>
              </w:rPr>
            </w:pPr>
            <w:r w:rsidRPr="00B12D25">
              <w:rPr>
                <w:rFonts w:ascii="Cambria" w:hAnsi="Cambria" w:cs="Arial"/>
              </w:rPr>
              <w:t>5.2 voiture tout-terrain de liaison avec pièces justificatives au moins une (01)</w:t>
            </w:r>
          </w:p>
        </w:tc>
        <w:tc>
          <w:tcPr>
            <w:tcW w:w="992" w:type="dxa"/>
            <w:vAlign w:val="center"/>
          </w:tcPr>
          <w:p w14:paraId="088EF2B2" w14:textId="77777777" w:rsidR="00A53B95" w:rsidRPr="00B12D25" w:rsidRDefault="00A53B95" w:rsidP="00A53B95">
            <w:pPr>
              <w:rPr>
                <w:rFonts w:ascii="Cambria" w:hAnsi="Cambria" w:cs="Arial"/>
              </w:rPr>
            </w:pPr>
          </w:p>
        </w:tc>
        <w:tc>
          <w:tcPr>
            <w:tcW w:w="1128" w:type="dxa"/>
            <w:vAlign w:val="center"/>
          </w:tcPr>
          <w:p w14:paraId="6F013A8D" w14:textId="77777777" w:rsidR="00A53B95" w:rsidRPr="00B12D25" w:rsidRDefault="00A53B95" w:rsidP="00A53B95">
            <w:pPr>
              <w:rPr>
                <w:rFonts w:ascii="Cambria" w:hAnsi="Cambria" w:cs="Arial"/>
              </w:rPr>
            </w:pPr>
          </w:p>
        </w:tc>
        <w:tc>
          <w:tcPr>
            <w:tcW w:w="1711" w:type="dxa"/>
            <w:vAlign w:val="center"/>
          </w:tcPr>
          <w:p w14:paraId="1D3033A7" w14:textId="77777777" w:rsidR="00A53B95" w:rsidRPr="00B12D25" w:rsidRDefault="00A53B95" w:rsidP="00A53B95">
            <w:pPr>
              <w:rPr>
                <w:rFonts w:ascii="Cambria" w:hAnsi="Cambria" w:cs="Arial"/>
              </w:rPr>
            </w:pPr>
          </w:p>
        </w:tc>
      </w:tr>
      <w:tr w:rsidR="00B12D25" w:rsidRPr="00B12D25" w14:paraId="219B8F6D" w14:textId="77777777" w:rsidTr="00241BE9">
        <w:trPr>
          <w:trHeight w:val="20"/>
          <w:jc w:val="center"/>
        </w:trPr>
        <w:tc>
          <w:tcPr>
            <w:tcW w:w="610" w:type="dxa"/>
            <w:vAlign w:val="center"/>
          </w:tcPr>
          <w:p w14:paraId="20D063DF" w14:textId="77777777" w:rsidR="00A53B95" w:rsidRPr="00B12D25" w:rsidRDefault="00A53B95" w:rsidP="00A53B95">
            <w:pPr>
              <w:rPr>
                <w:rFonts w:ascii="Cambria" w:hAnsi="Cambria" w:cs="Arial"/>
              </w:rPr>
            </w:pPr>
          </w:p>
        </w:tc>
        <w:tc>
          <w:tcPr>
            <w:tcW w:w="5760" w:type="dxa"/>
            <w:vAlign w:val="center"/>
          </w:tcPr>
          <w:p w14:paraId="7594291E" w14:textId="77777777" w:rsidR="00A53B95" w:rsidRPr="00B12D25" w:rsidRDefault="00A53B95" w:rsidP="00A53B95">
            <w:pPr>
              <w:jc w:val="both"/>
              <w:rPr>
                <w:rFonts w:ascii="Cambria" w:hAnsi="Cambria" w:cs="Arial"/>
              </w:rPr>
            </w:pPr>
            <w:r w:rsidRPr="00B12D25">
              <w:rPr>
                <w:rFonts w:ascii="Cambria" w:hAnsi="Cambria" w:cs="Arial"/>
              </w:rPr>
              <w:t>5.3 bétonnières</w:t>
            </w:r>
          </w:p>
        </w:tc>
        <w:tc>
          <w:tcPr>
            <w:tcW w:w="992" w:type="dxa"/>
            <w:vAlign w:val="center"/>
          </w:tcPr>
          <w:p w14:paraId="4FFA4C33" w14:textId="77777777" w:rsidR="00A53B95" w:rsidRPr="00B12D25" w:rsidRDefault="00A53B95" w:rsidP="00A53B95">
            <w:pPr>
              <w:rPr>
                <w:rFonts w:ascii="Cambria" w:hAnsi="Cambria" w:cs="Arial"/>
              </w:rPr>
            </w:pPr>
          </w:p>
        </w:tc>
        <w:tc>
          <w:tcPr>
            <w:tcW w:w="1128" w:type="dxa"/>
            <w:vAlign w:val="center"/>
          </w:tcPr>
          <w:p w14:paraId="504A145F" w14:textId="77777777" w:rsidR="00A53B95" w:rsidRPr="00B12D25" w:rsidRDefault="00A53B95" w:rsidP="00A53B95">
            <w:pPr>
              <w:rPr>
                <w:rFonts w:ascii="Cambria" w:hAnsi="Cambria" w:cs="Arial"/>
              </w:rPr>
            </w:pPr>
          </w:p>
        </w:tc>
        <w:tc>
          <w:tcPr>
            <w:tcW w:w="1711" w:type="dxa"/>
            <w:vAlign w:val="center"/>
          </w:tcPr>
          <w:p w14:paraId="44FC642B" w14:textId="77777777" w:rsidR="00A53B95" w:rsidRPr="00B12D25" w:rsidRDefault="00A53B95" w:rsidP="00A53B95">
            <w:pPr>
              <w:rPr>
                <w:rFonts w:ascii="Cambria" w:hAnsi="Cambria" w:cs="Arial"/>
              </w:rPr>
            </w:pPr>
          </w:p>
        </w:tc>
      </w:tr>
      <w:tr w:rsidR="00B12D25" w:rsidRPr="00B12D25" w14:paraId="628AD9B7" w14:textId="77777777" w:rsidTr="00241BE9">
        <w:trPr>
          <w:trHeight w:val="20"/>
          <w:jc w:val="center"/>
        </w:trPr>
        <w:tc>
          <w:tcPr>
            <w:tcW w:w="610" w:type="dxa"/>
            <w:vAlign w:val="center"/>
          </w:tcPr>
          <w:p w14:paraId="67DA1F36" w14:textId="77777777" w:rsidR="00A53B95" w:rsidRPr="00B12D25" w:rsidRDefault="00A53B95" w:rsidP="00A53B95">
            <w:pPr>
              <w:rPr>
                <w:rFonts w:ascii="Cambria" w:hAnsi="Cambria" w:cs="Arial"/>
              </w:rPr>
            </w:pPr>
          </w:p>
        </w:tc>
        <w:tc>
          <w:tcPr>
            <w:tcW w:w="5760" w:type="dxa"/>
            <w:vAlign w:val="center"/>
          </w:tcPr>
          <w:p w14:paraId="35EC59EC" w14:textId="77777777" w:rsidR="00A53B95" w:rsidRPr="00B12D25" w:rsidRDefault="00A53B95" w:rsidP="00A53B95">
            <w:pPr>
              <w:jc w:val="both"/>
              <w:rPr>
                <w:rFonts w:ascii="Cambria" w:hAnsi="Cambria" w:cs="Arial"/>
              </w:rPr>
            </w:pPr>
            <w:r w:rsidRPr="00B12D25">
              <w:rPr>
                <w:rFonts w:ascii="Cambria" w:hAnsi="Cambria" w:cs="Arial"/>
              </w:rPr>
              <w:t>5.4 vibreurs</w:t>
            </w:r>
          </w:p>
        </w:tc>
        <w:tc>
          <w:tcPr>
            <w:tcW w:w="992" w:type="dxa"/>
            <w:vAlign w:val="center"/>
          </w:tcPr>
          <w:p w14:paraId="47427D83" w14:textId="77777777" w:rsidR="00A53B95" w:rsidRPr="00B12D25" w:rsidRDefault="00A53B95" w:rsidP="00A53B95">
            <w:pPr>
              <w:rPr>
                <w:rFonts w:ascii="Cambria" w:hAnsi="Cambria" w:cs="Arial"/>
              </w:rPr>
            </w:pPr>
          </w:p>
        </w:tc>
        <w:tc>
          <w:tcPr>
            <w:tcW w:w="1128" w:type="dxa"/>
            <w:vAlign w:val="center"/>
          </w:tcPr>
          <w:p w14:paraId="5CD5EF11" w14:textId="77777777" w:rsidR="00A53B95" w:rsidRPr="00B12D25" w:rsidRDefault="00A53B95" w:rsidP="00A53B95">
            <w:pPr>
              <w:rPr>
                <w:rFonts w:ascii="Cambria" w:hAnsi="Cambria" w:cs="Arial"/>
              </w:rPr>
            </w:pPr>
          </w:p>
        </w:tc>
        <w:tc>
          <w:tcPr>
            <w:tcW w:w="1711" w:type="dxa"/>
            <w:vAlign w:val="center"/>
          </w:tcPr>
          <w:p w14:paraId="16414F45" w14:textId="77777777" w:rsidR="00A53B95" w:rsidRPr="00B12D25" w:rsidRDefault="00A53B95" w:rsidP="00A53B95">
            <w:pPr>
              <w:rPr>
                <w:rFonts w:ascii="Cambria" w:hAnsi="Cambria" w:cs="Arial"/>
              </w:rPr>
            </w:pPr>
          </w:p>
        </w:tc>
      </w:tr>
      <w:tr w:rsidR="00B12D25" w:rsidRPr="00B12D25" w14:paraId="0911B4E6" w14:textId="77777777" w:rsidTr="00241BE9">
        <w:trPr>
          <w:trHeight w:val="20"/>
          <w:jc w:val="center"/>
        </w:trPr>
        <w:tc>
          <w:tcPr>
            <w:tcW w:w="610" w:type="dxa"/>
            <w:vAlign w:val="center"/>
          </w:tcPr>
          <w:p w14:paraId="03CF1E8C" w14:textId="77777777" w:rsidR="00A53B95" w:rsidRPr="00B12D25" w:rsidRDefault="00A53B95" w:rsidP="00A53B95">
            <w:pPr>
              <w:rPr>
                <w:rFonts w:ascii="Cambria" w:hAnsi="Cambria" w:cs="Arial"/>
              </w:rPr>
            </w:pPr>
          </w:p>
        </w:tc>
        <w:tc>
          <w:tcPr>
            <w:tcW w:w="5760" w:type="dxa"/>
            <w:vAlign w:val="center"/>
          </w:tcPr>
          <w:p w14:paraId="3BD384E7" w14:textId="77777777" w:rsidR="00A53B95" w:rsidRPr="00B12D25" w:rsidRDefault="00A53B95" w:rsidP="00A53B95">
            <w:pPr>
              <w:jc w:val="both"/>
              <w:rPr>
                <w:rFonts w:ascii="Cambria" w:hAnsi="Cambria" w:cs="Arial"/>
              </w:rPr>
            </w:pPr>
            <w:r w:rsidRPr="00B12D25">
              <w:rPr>
                <w:rFonts w:ascii="Cambria" w:hAnsi="Cambria" w:cs="Arial"/>
              </w:rPr>
              <w:t>5.5 matériels de topographie (théodolite)</w:t>
            </w:r>
          </w:p>
        </w:tc>
        <w:tc>
          <w:tcPr>
            <w:tcW w:w="992" w:type="dxa"/>
            <w:vAlign w:val="center"/>
          </w:tcPr>
          <w:p w14:paraId="3C9E538E" w14:textId="77777777" w:rsidR="00A53B95" w:rsidRPr="00B12D25" w:rsidRDefault="00A53B95" w:rsidP="00A53B95">
            <w:pPr>
              <w:rPr>
                <w:rFonts w:ascii="Cambria" w:hAnsi="Cambria" w:cs="Arial"/>
              </w:rPr>
            </w:pPr>
          </w:p>
        </w:tc>
        <w:tc>
          <w:tcPr>
            <w:tcW w:w="1128" w:type="dxa"/>
            <w:vAlign w:val="center"/>
          </w:tcPr>
          <w:p w14:paraId="20F84CEC" w14:textId="77777777" w:rsidR="00A53B95" w:rsidRPr="00B12D25" w:rsidRDefault="00A53B95" w:rsidP="00A53B95">
            <w:pPr>
              <w:rPr>
                <w:rFonts w:ascii="Cambria" w:hAnsi="Cambria" w:cs="Arial"/>
              </w:rPr>
            </w:pPr>
          </w:p>
        </w:tc>
        <w:tc>
          <w:tcPr>
            <w:tcW w:w="1711" w:type="dxa"/>
            <w:vAlign w:val="center"/>
          </w:tcPr>
          <w:p w14:paraId="70ABC782" w14:textId="77777777" w:rsidR="00A53B95" w:rsidRPr="00B12D25" w:rsidRDefault="00A53B95" w:rsidP="00A53B95">
            <w:pPr>
              <w:rPr>
                <w:rFonts w:ascii="Cambria" w:hAnsi="Cambria" w:cs="Arial"/>
              </w:rPr>
            </w:pPr>
          </w:p>
        </w:tc>
      </w:tr>
      <w:tr w:rsidR="00B12D25" w:rsidRPr="00B12D25" w14:paraId="74A3D1CA" w14:textId="77777777" w:rsidTr="00241BE9">
        <w:trPr>
          <w:trHeight w:val="20"/>
          <w:jc w:val="center"/>
        </w:trPr>
        <w:tc>
          <w:tcPr>
            <w:tcW w:w="610" w:type="dxa"/>
            <w:vAlign w:val="center"/>
          </w:tcPr>
          <w:p w14:paraId="075599F9" w14:textId="77777777" w:rsidR="00A53B95" w:rsidRPr="00B12D25" w:rsidRDefault="00A53B95" w:rsidP="00A53B95">
            <w:pPr>
              <w:rPr>
                <w:rFonts w:ascii="Cambria" w:hAnsi="Cambria" w:cs="Arial"/>
              </w:rPr>
            </w:pPr>
          </w:p>
        </w:tc>
        <w:tc>
          <w:tcPr>
            <w:tcW w:w="5760" w:type="dxa"/>
            <w:vAlign w:val="center"/>
          </w:tcPr>
          <w:p w14:paraId="7A00A4B1" w14:textId="77777777" w:rsidR="00A53B95" w:rsidRPr="00B12D25" w:rsidRDefault="00A53B95" w:rsidP="00A53B95">
            <w:pPr>
              <w:jc w:val="both"/>
              <w:rPr>
                <w:rFonts w:ascii="Cambria" w:hAnsi="Cambria" w:cs="Arial"/>
              </w:rPr>
            </w:pPr>
            <w:r w:rsidRPr="00B12D25">
              <w:rPr>
                <w:rFonts w:ascii="Cambria" w:hAnsi="Cambria" w:cs="Arial"/>
              </w:rPr>
              <w:t>5.6 matériels de maçonnerie (brouettes, truelles, pelles, etc.)</w:t>
            </w:r>
          </w:p>
        </w:tc>
        <w:tc>
          <w:tcPr>
            <w:tcW w:w="992" w:type="dxa"/>
            <w:vAlign w:val="center"/>
          </w:tcPr>
          <w:p w14:paraId="05BB2632" w14:textId="77777777" w:rsidR="00A53B95" w:rsidRPr="00B12D25" w:rsidRDefault="00A53B95" w:rsidP="00A53B95">
            <w:pPr>
              <w:rPr>
                <w:rFonts w:ascii="Cambria" w:hAnsi="Cambria" w:cs="Arial"/>
              </w:rPr>
            </w:pPr>
          </w:p>
        </w:tc>
        <w:tc>
          <w:tcPr>
            <w:tcW w:w="1128" w:type="dxa"/>
            <w:vAlign w:val="center"/>
          </w:tcPr>
          <w:p w14:paraId="77B5046F" w14:textId="77777777" w:rsidR="00A53B95" w:rsidRPr="00B12D25" w:rsidRDefault="00A53B95" w:rsidP="00A53B95">
            <w:pPr>
              <w:rPr>
                <w:rFonts w:ascii="Cambria" w:hAnsi="Cambria" w:cs="Arial"/>
              </w:rPr>
            </w:pPr>
          </w:p>
        </w:tc>
        <w:tc>
          <w:tcPr>
            <w:tcW w:w="1711" w:type="dxa"/>
            <w:vAlign w:val="center"/>
          </w:tcPr>
          <w:p w14:paraId="7677FFF8" w14:textId="77777777" w:rsidR="00A53B95" w:rsidRPr="00B12D25" w:rsidRDefault="00A53B95" w:rsidP="00A53B95">
            <w:pPr>
              <w:rPr>
                <w:rFonts w:ascii="Cambria" w:hAnsi="Cambria" w:cs="Arial"/>
              </w:rPr>
            </w:pPr>
          </w:p>
        </w:tc>
      </w:tr>
      <w:tr w:rsidR="00B12D25" w:rsidRPr="00B12D25" w14:paraId="06FFF837" w14:textId="77777777" w:rsidTr="00241BE9">
        <w:trPr>
          <w:trHeight w:val="20"/>
          <w:jc w:val="center"/>
        </w:trPr>
        <w:tc>
          <w:tcPr>
            <w:tcW w:w="610" w:type="dxa"/>
            <w:vAlign w:val="center"/>
          </w:tcPr>
          <w:p w14:paraId="4BB42699" w14:textId="77777777" w:rsidR="00A53B95" w:rsidRPr="00B12D25" w:rsidRDefault="00A53B95" w:rsidP="00A53B95">
            <w:pPr>
              <w:rPr>
                <w:rFonts w:ascii="Cambria" w:hAnsi="Cambria" w:cs="Arial"/>
              </w:rPr>
            </w:pPr>
          </w:p>
        </w:tc>
        <w:tc>
          <w:tcPr>
            <w:tcW w:w="5760" w:type="dxa"/>
            <w:vAlign w:val="center"/>
          </w:tcPr>
          <w:p w14:paraId="59398AEE" w14:textId="77777777" w:rsidR="00A53B95" w:rsidRPr="00B12D25" w:rsidRDefault="00A53B95" w:rsidP="00A53B95">
            <w:pPr>
              <w:jc w:val="both"/>
              <w:rPr>
                <w:rFonts w:ascii="Cambria" w:hAnsi="Cambria" w:cs="Arial"/>
              </w:rPr>
            </w:pPr>
            <w:r w:rsidRPr="00B12D25">
              <w:rPr>
                <w:rFonts w:ascii="Cambria" w:hAnsi="Cambria" w:cs="Arial"/>
              </w:rPr>
              <w:t>5.7 matériels de ferraillage (cisailles, griffes, tenaille, etc.)</w:t>
            </w:r>
          </w:p>
        </w:tc>
        <w:tc>
          <w:tcPr>
            <w:tcW w:w="992" w:type="dxa"/>
            <w:vAlign w:val="center"/>
          </w:tcPr>
          <w:p w14:paraId="0F93B404" w14:textId="77777777" w:rsidR="00A53B95" w:rsidRPr="00B12D25" w:rsidRDefault="00A53B95" w:rsidP="00A53B95">
            <w:pPr>
              <w:rPr>
                <w:rFonts w:ascii="Cambria" w:hAnsi="Cambria" w:cs="Arial"/>
              </w:rPr>
            </w:pPr>
          </w:p>
        </w:tc>
        <w:tc>
          <w:tcPr>
            <w:tcW w:w="1128" w:type="dxa"/>
            <w:vAlign w:val="center"/>
          </w:tcPr>
          <w:p w14:paraId="306DB1FB" w14:textId="77777777" w:rsidR="00A53B95" w:rsidRPr="00B12D25" w:rsidRDefault="00A53B95" w:rsidP="00A53B95">
            <w:pPr>
              <w:rPr>
                <w:rFonts w:ascii="Cambria" w:hAnsi="Cambria" w:cs="Arial"/>
              </w:rPr>
            </w:pPr>
          </w:p>
        </w:tc>
        <w:tc>
          <w:tcPr>
            <w:tcW w:w="1711" w:type="dxa"/>
            <w:vAlign w:val="center"/>
          </w:tcPr>
          <w:p w14:paraId="7B51AA52" w14:textId="77777777" w:rsidR="00A53B95" w:rsidRPr="00B12D25" w:rsidRDefault="00A53B95" w:rsidP="00A53B95">
            <w:pPr>
              <w:rPr>
                <w:rFonts w:ascii="Cambria" w:hAnsi="Cambria" w:cs="Arial"/>
              </w:rPr>
            </w:pPr>
          </w:p>
        </w:tc>
      </w:tr>
      <w:tr w:rsidR="00B12D25" w:rsidRPr="00B12D25" w14:paraId="6288AE2E" w14:textId="77777777" w:rsidTr="00241BE9">
        <w:trPr>
          <w:trHeight w:val="20"/>
          <w:jc w:val="center"/>
        </w:trPr>
        <w:tc>
          <w:tcPr>
            <w:tcW w:w="610" w:type="dxa"/>
            <w:vAlign w:val="center"/>
          </w:tcPr>
          <w:p w14:paraId="24E2032A" w14:textId="77777777" w:rsidR="00A53B95" w:rsidRPr="00B12D25" w:rsidRDefault="00A53B95" w:rsidP="00A53B95">
            <w:pPr>
              <w:rPr>
                <w:rFonts w:ascii="Cambria" w:hAnsi="Cambria" w:cs="Arial"/>
              </w:rPr>
            </w:pPr>
          </w:p>
        </w:tc>
        <w:tc>
          <w:tcPr>
            <w:tcW w:w="5760" w:type="dxa"/>
            <w:vAlign w:val="center"/>
          </w:tcPr>
          <w:p w14:paraId="0DA02A0B" w14:textId="77777777" w:rsidR="00A53B95" w:rsidRPr="00B12D25" w:rsidRDefault="00A53B95" w:rsidP="00A53B95">
            <w:pPr>
              <w:jc w:val="both"/>
              <w:rPr>
                <w:rFonts w:ascii="Cambria" w:hAnsi="Cambria" w:cs="Arial"/>
              </w:rPr>
            </w:pPr>
            <w:r w:rsidRPr="00B12D25">
              <w:rPr>
                <w:rFonts w:ascii="Cambria" w:hAnsi="Cambria" w:cs="Arial"/>
              </w:rPr>
              <w:t>5.8 matériels de menuiserie (scies, marteaux, serre-joint, etc.)</w:t>
            </w:r>
          </w:p>
        </w:tc>
        <w:tc>
          <w:tcPr>
            <w:tcW w:w="992" w:type="dxa"/>
            <w:vAlign w:val="center"/>
          </w:tcPr>
          <w:p w14:paraId="54799BEC" w14:textId="77777777" w:rsidR="00A53B95" w:rsidRPr="00B12D25" w:rsidRDefault="00A53B95" w:rsidP="00A53B95">
            <w:pPr>
              <w:rPr>
                <w:rFonts w:ascii="Cambria" w:hAnsi="Cambria" w:cs="Arial"/>
              </w:rPr>
            </w:pPr>
          </w:p>
        </w:tc>
        <w:tc>
          <w:tcPr>
            <w:tcW w:w="1128" w:type="dxa"/>
            <w:vAlign w:val="center"/>
          </w:tcPr>
          <w:p w14:paraId="585F81DA" w14:textId="77777777" w:rsidR="00A53B95" w:rsidRPr="00B12D25" w:rsidRDefault="00A53B95" w:rsidP="00A53B95">
            <w:pPr>
              <w:rPr>
                <w:rFonts w:ascii="Cambria" w:hAnsi="Cambria" w:cs="Arial"/>
              </w:rPr>
            </w:pPr>
          </w:p>
        </w:tc>
        <w:tc>
          <w:tcPr>
            <w:tcW w:w="1711" w:type="dxa"/>
            <w:vAlign w:val="center"/>
          </w:tcPr>
          <w:p w14:paraId="63056F38" w14:textId="77777777" w:rsidR="00A53B95" w:rsidRPr="00B12D25" w:rsidRDefault="00A53B95" w:rsidP="00A53B95">
            <w:pPr>
              <w:rPr>
                <w:rFonts w:ascii="Cambria" w:hAnsi="Cambria" w:cs="Arial"/>
              </w:rPr>
            </w:pPr>
          </w:p>
        </w:tc>
      </w:tr>
      <w:tr w:rsidR="00B12D25" w:rsidRPr="00B12D25" w14:paraId="212F4B81" w14:textId="77777777" w:rsidTr="00241BE9">
        <w:trPr>
          <w:trHeight w:val="20"/>
          <w:jc w:val="center"/>
        </w:trPr>
        <w:tc>
          <w:tcPr>
            <w:tcW w:w="610" w:type="dxa"/>
            <w:vAlign w:val="center"/>
          </w:tcPr>
          <w:p w14:paraId="308EF7B3" w14:textId="77777777" w:rsidR="00A53B95" w:rsidRPr="00B12D25" w:rsidRDefault="00A53B95" w:rsidP="00A53B95">
            <w:pPr>
              <w:rPr>
                <w:rFonts w:ascii="Cambria" w:hAnsi="Cambria" w:cs="Arial"/>
              </w:rPr>
            </w:pPr>
          </w:p>
        </w:tc>
        <w:tc>
          <w:tcPr>
            <w:tcW w:w="5760" w:type="dxa"/>
            <w:vAlign w:val="center"/>
          </w:tcPr>
          <w:p w14:paraId="77C15176" w14:textId="77777777" w:rsidR="00A53B95" w:rsidRPr="00B12D25" w:rsidRDefault="00A53B95" w:rsidP="00A53B95">
            <w:pPr>
              <w:jc w:val="both"/>
              <w:rPr>
                <w:rFonts w:ascii="Cambria" w:hAnsi="Cambria" w:cs="Arial"/>
              </w:rPr>
            </w:pPr>
            <w:r w:rsidRPr="00B12D25">
              <w:rPr>
                <w:rFonts w:ascii="Cambria" w:hAnsi="Cambria" w:cs="Arial"/>
              </w:rPr>
              <w:t>5.9 matériels de plomberie sanitaire (filière, clé à griffe, étau, etc.)</w:t>
            </w:r>
          </w:p>
        </w:tc>
        <w:tc>
          <w:tcPr>
            <w:tcW w:w="992" w:type="dxa"/>
            <w:vAlign w:val="center"/>
          </w:tcPr>
          <w:p w14:paraId="4E5F07FD" w14:textId="77777777" w:rsidR="00A53B95" w:rsidRPr="00B12D25" w:rsidRDefault="00A53B95" w:rsidP="00A53B95">
            <w:pPr>
              <w:rPr>
                <w:rFonts w:ascii="Cambria" w:hAnsi="Cambria" w:cs="Arial"/>
              </w:rPr>
            </w:pPr>
          </w:p>
        </w:tc>
        <w:tc>
          <w:tcPr>
            <w:tcW w:w="1128" w:type="dxa"/>
            <w:vAlign w:val="center"/>
          </w:tcPr>
          <w:p w14:paraId="2EC252F2" w14:textId="77777777" w:rsidR="00A53B95" w:rsidRPr="00B12D25" w:rsidRDefault="00A53B95" w:rsidP="00A53B95">
            <w:pPr>
              <w:rPr>
                <w:rFonts w:ascii="Cambria" w:hAnsi="Cambria" w:cs="Arial"/>
              </w:rPr>
            </w:pPr>
          </w:p>
        </w:tc>
        <w:tc>
          <w:tcPr>
            <w:tcW w:w="1711" w:type="dxa"/>
            <w:vAlign w:val="center"/>
          </w:tcPr>
          <w:p w14:paraId="6FF4E62D" w14:textId="77777777" w:rsidR="00A53B95" w:rsidRPr="00B12D25" w:rsidRDefault="00A53B95" w:rsidP="00A53B95">
            <w:pPr>
              <w:rPr>
                <w:rFonts w:ascii="Cambria" w:hAnsi="Cambria" w:cs="Arial"/>
              </w:rPr>
            </w:pPr>
          </w:p>
        </w:tc>
      </w:tr>
      <w:tr w:rsidR="00B12D25" w:rsidRPr="00B12D25" w14:paraId="6438E967" w14:textId="77777777" w:rsidTr="00241BE9">
        <w:trPr>
          <w:trHeight w:val="20"/>
          <w:jc w:val="center"/>
        </w:trPr>
        <w:tc>
          <w:tcPr>
            <w:tcW w:w="610" w:type="dxa"/>
            <w:vAlign w:val="center"/>
          </w:tcPr>
          <w:p w14:paraId="2E7050C8" w14:textId="77777777" w:rsidR="00A53B95" w:rsidRPr="00B12D25" w:rsidRDefault="00A53B95" w:rsidP="00A53B95">
            <w:pPr>
              <w:jc w:val="center"/>
              <w:rPr>
                <w:rFonts w:ascii="Cambria" w:hAnsi="Cambria" w:cs="Arial"/>
                <w:b/>
              </w:rPr>
            </w:pPr>
            <w:r w:rsidRPr="00B12D25">
              <w:rPr>
                <w:rFonts w:ascii="Cambria" w:hAnsi="Cambria" w:cs="Arial"/>
                <w:b/>
              </w:rPr>
              <w:t>6</w:t>
            </w:r>
          </w:p>
        </w:tc>
        <w:tc>
          <w:tcPr>
            <w:tcW w:w="9591" w:type="dxa"/>
            <w:gridSpan w:val="4"/>
            <w:vAlign w:val="center"/>
          </w:tcPr>
          <w:p w14:paraId="25D7D5FC" w14:textId="77777777" w:rsidR="00A53B95" w:rsidRPr="00B12D25" w:rsidRDefault="00A53B95" w:rsidP="00A53B95">
            <w:pPr>
              <w:jc w:val="center"/>
              <w:rPr>
                <w:rFonts w:ascii="Cambria" w:hAnsi="Cambria" w:cs="Arial"/>
              </w:rPr>
            </w:pPr>
            <w:r w:rsidRPr="00B12D25">
              <w:rPr>
                <w:rFonts w:ascii="Cambria" w:hAnsi="Cambria" w:cs="Arial"/>
                <w:b/>
              </w:rPr>
              <w:t xml:space="preserve">Méthodologie </w:t>
            </w:r>
          </w:p>
        </w:tc>
      </w:tr>
      <w:tr w:rsidR="00B12D25" w:rsidRPr="00B12D25" w14:paraId="361D74DF" w14:textId="77777777" w:rsidTr="00241BE9">
        <w:trPr>
          <w:trHeight w:val="20"/>
          <w:jc w:val="center"/>
        </w:trPr>
        <w:tc>
          <w:tcPr>
            <w:tcW w:w="610" w:type="dxa"/>
            <w:vAlign w:val="center"/>
          </w:tcPr>
          <w:p w14:paraId="765F11D8" w14:textId="77777777" w:rsidR="00A53B95" w:rsidRPr="00B12D25" w:rsidRDefault="00A53B95" w:rsidP="00A53B95">
            <w:pPr>
              <w:rPr>
                <w:rFonts w:ascii="Cambria" w:hAnsi="Cambria" w:cs="Arial"/>
              </w:rPr>
            </w:pPr>
          </w:p>
        </w:tc>
        <w:tc>
          <w:tcPr>
            <w:tcW w:w="5760" w:type="dxa"/>
            <w:vAlign w:val="center"/>
          </w:tcPr>
          <w:p w14:paraId="383C8E38" w14:textId="77777777" w:rsidR="00A53B95" w:rsidRPr="00B12D25" w:rsidRDefault="00A53B95" w:rsidP="00A53B95">
            <w:pPr>
              <w:jc w:val="both"/>
              <w:rPr>
                <w:rFonts w:ascii="Cambria" w:hAnsi="Cambria" w:cs="Arial"/>
              </w:rPr>
            </w:pPr>
            <w:r w:rsidRPr="00B12D25">
              <w:rPr>
                <w:rFonts w:ascii="Cambria" w:hAnsi="Cambria" w:cs="Arial"/>
              </w:rPr>
              <w:t>6.1 Description de la bonne méthodologie</w:t>
            </w:r>
          </w:p>
        </w:tc>
        <w:tc>
          <w:tcPr>
            <w:tcW w:w="992" w:type="dxa"/>
            <w:vAlign w:val="center"/>
          </w:tcPr>
          <w:p w14:paraId="0628D2D7" w14:textId="77777777" w:rsidR="00A53B95" w:rsidRPr="00B12D25" w:rsidRDefault="00A53B95" w:rsidP="00A53B95">
            <w:pPr>
              <w:rPr>
                <w:rFonts w:ascii="Cambria" w:hAnsi="Cambria" w:cs="Arial"/>
              </w:rPr>
            </w:pPr>
          </w:p>
        </w:tc>
        <w:tc>
          <w:tcPr>
            <w:tcW w:w="1128" w:type="dxa"/>
            <w:vAlign w:val="center"/>
          </w:tcPr>
          <w:p w14:paraId="672D2312" w14:textId="77777777" w:rsidR="00A53B95" w:rsidRPr="00B12D25" w:rsidRDefault="00A53B95" w:rsidP="00A53B95">
            <w:pPr>
              <w:rPr>
                <w:rFonts w:ascii="Cambria" w:hAnsi="Cambria" w:cs="Arial"/>
              </w:rPr>
            </w:pPr>
          </w:p>
        </w:tc>
        <w:tc>
          <w:tcPr>
            <w:tcW w:w="1711" w:type="dxa"/>
            <w:vAlign w:val="center"/>
          </w:tcPr>
          <w:p w14:paraId="49A766BE" w14:textId="77777777" w:rsidR="00A53B95" w:rsidRPr="00B12D25" w:rsidRDefault="00A53B95" w:rsidP="00A53B95">
            <w:pPr>
              <w:rPr>
                <w:rFonts w:ascii="Cambria" w:hAnsi="Cambria" w:cs="Arial"/>
              </w:rPr>
            </w:pPr>
          </w:p>
        </w:tc>
      </w:tr>
      <w:tr w:rsidR="00B12D25" w:rsidRPr="00B12D25" w14:paraId="20E036D0" w14:textId="77777777" w:rsidTr="00241BE9">
        <w:trPr>
          <w:trHeight w:val="20"/>
          <w:jc w:val="center"/>
        </w:trPr>
        <w:tc>
          <w:tcPr>
            <w:tcW w:w="610" w:type="dxa"/>
            <w:vAlign w:val="center"/>
          </w:tcPr>
          <w:p w14:paraId="23194D6E" w14:textId="77777777" w:rsidR="00A53B95" w:rsidRPr="00B12D25" w:rsidRDefault="00A53B95" w:rsidP="00A53B95">
            <w:pPr>
              <w:rPr>
                <w:rFonts w:ascii="Cambria" w:hAnsi="Cambria" w:cs="Arial"/>
              </w:rPr>
            </w:pPr>
          </w:p>
        </w:tc>
        <w:tc>
          <w:tcPr>
            <w:tcW w:w="5760" w:type="dxa"/>
            <w:vAlign w:val="center"/>
          </w:tcPr>
          <w:p w14:paraId="1CBC3434" w14:textId="77777777" w:rsidR="00A53B95" w:rsidRPr="00B12D25" w:rsidRDefault="00A53B95" w:rsidP="00A53B95">
            <w:pPr>
              <w:jc w:val="both"/>
              <w:rPr>
                <w:rFonts w:ascii="Cambria" w:hAnsi="Cambria" w:cs="Arial"/>
              </w:rPr>
            </w:pPr>
            <w:r w:rsidRPr="00B12D25">
              <w:rPr>
                <w:rFonts w:ascii="Cambria" w:hAnsi="Cambria" w:cs="Arial"/>
              </w:rPr>
              <w:t>6.2 plans de sécurité, santé, environnement et plan d’urgence adapté</w:t>
            </w:r>
          </w:p>
        </w:tc>
        <w:tc>
          <w:tcPr>
            <w:tcW w:w="992" w:type="dxa"/>
            <w:vAlign w:val="center"/>
          </w:tcPr>
          <w:p w14:paraId="7B2B6E0D" w14:textId="77777777" w:rsidR="00A53B95" w:rsidRPr="00B12D25" w:rsidRDefault="00A53B95" w:rsidP="00A53B95">
            <w:pPr>
              <w:rPr>
                <w:rFonts w:ascii="Cambria" w:hAnsi="Cambria" w:cs="Arial"/>
              </w:rPr>
            </w:pPr>
          </w:p>
        </w:tc>
        <w:tc>
          <w:tcPr>
            <w:tcW w:w="1128" w:type="dxa"/>
            <w:vAlign w:val="center"/>
          </w:tcPr>
          <w:p w14:paraId="4C29EDA5" w14:textId="77777777" w:rsidR="00A53B95" w:rsidRPr="00B12D25" w:rsidRDefault="00A53B95" w:rsidP="00A53B95">
            <w:pPr>
              <w:rPr>
                <w:rFonts w:ascii="Cambria" w:hAnsi="Cambria" w:cs="Arial"/>
              </w:rPr>
            </w:pPr>
          </w:p>
        </w:tc>
        <w:tc>
          <w:tcPr>
            <w:tcW w:w="1711" w:type="dxa"/>
            <w:vAlign w:val="center"/>
          </w:tcPr>
          <w:p w14:paraId="7F8EB5C5" w14:textId="77777777" w:rsidR="00A53B95" w:rsidRPr="00B12D25" w:rsidRDefault="00A53B95" w:rsidP="00A53B95">
            <w:pPr>
              <w:rPr>
                <w:rFonts w:ascii="Cambria" w:hAnsi="Cambria" w:cs="Arial"/>
              </w:rPr>
            </w:pPr>
          </w:p>
        </w:tc>
      </w:tr>
      <w:tr w:rsidR="00B12D25" w:rsidRPr="00B12D25" w14:paraId="041BA667" w14:textId="77777777" w:rsidTr="00241BE9">
        <w:trPr>
          <w:trHeight w:val="20"/>
          <w:jc w:val="center"/>
        </w:trPr>
        <w:tc>
          <w:tcPr>
            <w:tcW w:w="610" w:type="dxa"/>
            <w:vAlign w:val="center"/>
          </w:tcPr>
          <w:p w14:paraId="54A380EF" w14:textId="77777777" w:rsidR="00A53B95" w:rsidRPr="00B12D25" w:rsidRDefault="00A53B95" w:rsidP="00A53B95">
            <w:pPr>
              <w:rPr>
                <w:rFonts w:ascii="Cambria" w:hAnsi="Cambria" w:cs="Arial"/>
              </w:rPr>
            </w:pPr>
          </w:p>
        </w:tc>
        <w:tc>
          <w:tcPr>
            <w:tcW w:w="5760" w:type="dxa"/>
            <w:vAlign w:val="center"/>
          </w:tcPr>
          <w:p w14:paraId="1F963395" w14:textId="77777777" w:rsidR="00A53B95" w:rsidRPr="00B12D25" w:rsidRDefault="00A53B95" w:rsidP="00A53B95">
            <w:pPr>
              <w:jc w:val="both"/>
              <w:rPr>
                <w:rFonts w:ascii="Cambria" w:hAnsi="Cambria" w:cs="Arial"/>
              </w:rPr>
            </w:pPr>
            <w:r w:rsidRPr="00B12D25">
              <w:rPr>
                <w:rFonts w:ascii="Cambria" w:hAnsi="Cambria" w:cs="Arial"/>
              </w:rPr>
              <w:t>6.3 Rapport de visite de site pertinente</w:t>
            </w:r>
          </w:p>
        </w:tc>
        <w:tc>
          <w:tcPr>
            <w:tcW w:w="992" w:type="dxa"/>
            <w:vAlign w:val="center"/>
          </w:tcPr>
          <w:p w14:paraId="60459E0A" w14:textId="77777777" w:rsidR="00A53B95" w:rsidRPr="00B12D25" w:rsidRDefault="00A53B95" w:rsidP="00A53B95">
            <w:pPr>
              <w:rPr>
                <w:rFonts w:ascii="Cambria" w:hAnsi="Cambria" w:cs="Arial"/>
              </w:rPr>
            </w:pPr>
          </w:p>
        </w:tc>
        <w:tc>
          <w:tcPr>
            <w:tcW w:w="1128" w:type="dxa"/>
            <w:vAlign w:val="center"/>
          </w:tcPr>
          <w:p w14:paraId="69CCC756" w14:textId="77777777" w:rsidR="00A53B95" w:rsidRPr="00B12D25" w:rsidRDefault="00A53B95" w:rsidP="00A53B95">
            <w:pPr>
              <w:rPr>
                <w:rFonts w:ascii="Cambria" w:hAnsi="Cambria" w:cs="Arial"/>
              </w:rPr>
            </w:pPr>
          </w:p>
        </w:tc>
        <w:tc>
          <w:tcPr>
            <w:tcW w:w="1711" w:type="dxa"/>
            <w:vAlign w:val="center"/>
          </w:tcPr>
          <w:p w14:paraId="7008290C" w14:textId="77777777" w:rsidR="00A53B95" w:rsidRPr="00B12D25" w:rsidRDefault="00A53B95" w:rsidP="00A53B95">
            <w:pPr>
              <w:rPr>
                <w:rFonts w:ascii="Cambria" w:hAnsi="Cambria" w:cs="Arial"/>
              </w:rPr>
            </w:pPr>
          </w:p>
        </w:tc>
      </w:tr>
      <w:tr w:rsidR="00B12D25" w:rsidRPr="00B12D25" w14:paraId="00550E1C" w14:textId="77777777" w:rsidTr="00241BE9">
        <w:trPr>
          <w:trHeight w:val="20"/>
          <w:jc w:val="center"/>
        </w:trPr>
        <w:tc>
          <w:tcPr>
            <w:tcW w:w="610" w:type="dxa"/>
            <w:vAlign w:val="center"/>
          </w:tcPr>
          <w:p w14:paraId="33CB6668" w14:textId="77777777" w:rsidR="00A53B95" w:rsidRPr="00B12D25" w:rsidRDefault="00A53B95" w:rsidP="00A53B95">
            <w:pPr>
              <w:rPr>
                <w:rFonts w:ascii="Cambria" w:hAnsi="Cambria" w:cs="Arial"/>
              </w:rPr>
            </w:pPr>
          </w:p>
        </w:tc>
        <w:tc>
          <w:tcPr>
            <w:tcW w:w="5760" w:type="dxa"/>
            <w:vAlign w:val="center"/>
          </w:tcPr>
          <w:p w14:paraId="1D2464F9" w14:textId="77777777" w:rsidR="00A53B95" w:rsidRPr="00B12D25" w:rsidRDefault="00A53B95" w:rsidP="00A53B95">
            <w:pPr>
              <w:jc w:val="both"/>
              <w:rPr>
                <w:rFonts w:ascii="Cambria" w:hAnsi="Cambria" w:cs="Arial"/>
              </w:rPr>
            </w:pPr>
            <w:r w:rsidRPr="00B12D25">
              <w:rPr>
                <w:rFonts w:ascii="Cambria" w:hAnsi="Cambria" w:cs="Arial"/>
              </w:rPr>
              <w:t>6.4. Plan d’installation de chantier adapté</w:t>
            </w:r>
          </w:p>
        </w:tc>
        <w:tc>
          <w:tcPr>
            <w:tcW w:w="992" w:type="dxa"/>
            <w:vAlign w:val="center"/>
          </w:tcPr>
          <w:p w14:paraId="184258FC" w14:textId="77777777" w:rsidR="00A53B95" w:rsidRPr="00B12D25" w:rsidRDefault="00A53B95" w:rsidP="00A53B95">
            <w:pPr>
              <w:rPr>
                <w:rFonts w:ascii="Cambria" w:hAnsi="Cambria" w:cs="Arial"/>
              </w:rPr>
            </w:pPr>
          </w:p>
        </w:tc>
        <w:tc>
          <w:tcPr>
            <w:tcW w:w="1128" w:type="dxa"/>
            <w:vAlign w:val="center"/>
          </w:tcPr>
          <w:p w14:paraId="445C7BB0" w14:textId="77777777" w:rsidR="00A53B95" w:rsidRPr="00B12D25" w:rsidRDefault="00A53B95" w:rsidP="00A53B95">
            <w:pPr>
              <w:rPr>
                <w:rFonts w:ascii="Cambria" w:hAnsi="Cambria" w:cs="Arial"/>
              </w:rPr>
            </w:pPr>
          </w:p>
        </w:tc>
        <w:tc>
          <w:tcPr>
            <w:tcW w:w="1711" w:type="dxa"/>
            <w:vAlign w:val="center"/>
          </w:tcPr>
          <w:p w14:paraId="2B01D4FF" w14:textId="77777777" w:rsidR="00A53B95" w:rsidRPr="00B12D25" w:rsidRDefault="00A53B95" w:rsidP="00A53B95">
            <w:pPr>
              <w:rPr>
                <w:rFonts w:ascii="Cambria" w:hAnsi="Cambria" w:cs="Arial"/>
              </w:rPr>
            </w:pPr>
          </w:p>
        </w:tc>
      </w:tr>
      <w:tr w:rsidR="00B12D25" w:rsidRPr="00B12D25" w14:paraId="39C5EBDA" w14:textId="77777777" w:rsidTr="00241BE9">
        <w:trPr>
          <w:trHeight w:val="20"/>
          <w:jc w:val="center"/>
        </w:trPr>
        <w:tc>
          <w:tcPr>
            <w:tcW w:w="610" w:type="dxa"/>
            <w:vAlign w:val="center"/>
          </w:tcPr>
          <w:p w14:paraId="5A0B08FC" w14:textId="77777777" w:rsidR="00A53B95" w:rsidRPr="00B12D25" w:rsidRDefault="00A53B95" w:rsidP="00A53B95">
            <w:pPr>
              <w:rPr>
                <w:rFonts w:ascii="Cambria" w:hAnsi="Cambria" w:cs="Arial"/>
              </w:rPr>
            </w:pPr>
          </w:p>
        </w:tc>
        <w:tc>
          <w:tcPr>
            <w:tcW w:w="5760" w:type="dxa"/>
            <w:vAlign w:val="center"/>
          </w:tcPr>
          <w:p w14:paraId="746489F5" w14:textId="77777777" w:rsidR="00A53B95" w:rsidRPr="00B12D25" w:rsidRDefault="00A53B95" w:rsidP="00A53B95">
            <w:pPr>
              <w:jc w:val="both"/>
              <w:rPr>
                <w:rFonts w:ascii="Cambria" w:hAnsi="Cambria" w:cs="Arial"/>
              </w:rPr>
            </w:pPr>
            <w:r w:rsidRPr="00B12D25">
              <w:rPr>
                <w:rFonts w:ascii="Cambria" w:hAnsi="Cambria" w:cs="Arial"/>
              </w:rPr>
              <w:t>6.5. Adéquation méthodologie/planning d’exécution des travaux</w:t>
            </w:r>
          </w:p>
        </w:tc>
        <w:tc>
          <w:tcPr>
            <w:tcW w:w="992" w:type="dxa"/>
            <w:vAlign w:val="center"/>
          </w:tcPr>
          <w:p w14:paraId="500D5F22" w14:textId="77777777" w:rsidR="00A53B95" w:rsidRPr="00B12D25" w:rsidRDefault="00A53B95" w:rsidP="00A53B95">
            <w:pPr>
              <w:rPr>
                <w:rFonts w:ascii="Cambria" w:hAnsi="Cambria" w:cs="Arial"/>
              </w:rPr>
            </w:pPr>
          </w:p>
        </w:tc>
        <w:tc>
          <w:tcPr>
            <w:tcW w:w="1128" w:type="dxa"/>
            <w:vAlign w:val="center"/>
          </w:tcPr>
          <w:p w14:paraId="2C07812E" w14:textId="77777777" w:rsidR="00A53B95" w:rsidRPr="00B12D25" w:rsidRDefault="00A53B95" w:rsidP="00A53B95">
            <w:pPr>
              <w:rPr>
                <w:rFonts w:ascii="Cambria" w:hAnsi="Cambria" w:cs="Arial"/>
              </w:rPr>
            </w:pPr>
          </w:p>
        </w:tc>
        <w:tc>
          <w:tcPr>
            <w:tcW w:w="1711" w:type="dxa"/>
            <w:vAlign w:val="center"/>
          </w:tcPr>
          <w:p w14:paraId="36F395C8" w14:textId="77777777" w:rsidR="00A53B95" w:rsidRPr="00B12D25" w:rsidRDefault="00A53B95" w:rsidP="00A53B95">
            <w:pPr>
              <w:rPr>
                <w:rFonts w:ascii="Cambria" w:hAnsi="Cambria" w:cs="Arial"/>
              </w:rPr>
            </w:pPr>
          </w:p>
        </w:tc>
      </w:tr>
      <w:tr w:rsidR="00B12D25" w:rsidRPr="00B12D25" w14:paraId="559E1A41" w14:textId="77777777" w:rsidTr="00241BE9">
        <w:trPr>
          <w:trHeight w:val="20"/>
          <w:jc w:val="center"/>
        </w:trPr>
        <w:tc>
          <w:tcPr>
            <w:tcW w:w="610" w:type="dxa"/>
            <w:vAlign w:val="center"/>
          </w:tcPr>
          <w:p w14:paraId="6F983EAE" w14:textId="77777777" w:rsidR="00A53B95" w:rsidRPr="00B12D25" w:rsidRDefault="00A53B95" w:rsidP="00A53B95">
            <w:pPr>
              <w:rPr>
                <w:rFonts w:ascii="Cambria" w:hAnsi="Cambria" w:cs="Arial"/>
                <w:b/>
              </w:rPr>
            </w:pPr>
          </w:p>
        </w:tc>
        <w:tc>
          <w:tcPr>
            <w:tcW w:w="9591" w:type="dxa"/>
            <w:gridSpan w:val="4"/>
            <w:vAlign w:val="center"/>
          </w:tcPr>
          <w:p w14:paraId="2771D8FD" w14:textId="5EBA8116" w:rsidR="00A53B95" w:rsidRPr="00B12D25" w:rsidRDefault="00A53B95" w:rsidP="00A53B95">
            <w:pPr>
              <w:jc w:val="center"/>
              <w:rPr>
                <w:rFonts w:ascii="Cambria" w:hAnsi="Cambria" w:cs="Arial"/>
              </w:rPr>
            </w:pPr>
            <w:r w:rsidRPr="00B12D25">
              <w:rPr>
                <w:rFonts w:ascii="Cambria" w:hAnsi="Cambria" w:cs="Arial"/>
                <w:b/>
              </w:rPr>
              <w:t>Chiffre d’affaire</w:t>
            </w:r>
          </w:p>
        </w:tc>
      </w:tr>
      <w:tr w:rsidR="00B12D25" w:rsidRPr="00B12D25" w14:paraId="565F4F98" w14:textId="77777777" w:rsidTr="00241BE9">
        <w:trPr>
          <w:trHeight w:val="20"/>
          <w:jc w:val="center"/>
        </w:trPr>
        <w:tc>
          <w:tcPr>
            <w:tcW w:w="610" w:type="dxa"/>
            <w:vAlign w:val="center"/>
          </w:tcPr>
          <w:p w14:paraId="3BA99BF1" w14:textId="45829576" w:rsidR="00A53B95" w:rsidRPr="00B12D25" w:rsidRDefault="00A53B95" w:rsidP="00A53B95">
            <w:pPr>
              <w:rPr>
                <w:rFonts w:ascii="Cambria" w:hAnsi="Cambria" w:cs="Arial"/>
              </w:rPr>
            </w:pPr>
            <w:r w:rsidRPr="00B12D25">
              <w:rPr>
                <w:rFonts w:ascii="Cambria" w:hAnsi="Cambria" w:cs="Arial"/>
              </w:rPr>
              <w:t>7</w:t>
            </w:r>
          </w:p>
        </w:tc>
        <w:tc>
          <w:tcPr>
            <w:tcW w:w="5760" w:type="dxa"/>
            <w:vAlign w:val="center"/>
          </w:tcPr>
          <w:p w14:paraId="74D03B86" w14:textId="415F1355" w:rsidR="00A53B95" w:rsidRPr="00B12D25" w:rsidRDefault="00A53B95" w:rsidP="00A53B95">
            <w:pPr>
              <w:jc w:val="both"/>
              <w:rPr>
                <w:rFonts w:ascii="Cambria" w:hAnsi="Cambria" w:cs="Arial"/>
              </w:rPr>
            </w:pPr>
            <w:r w:rsidRPr="00B12D25">
              <w:rPr>
                <w:rFonts w:ascii="Cambria" w:hAnsi="Cambria" w:cs="Arial"/>
              </w:rPr>
              <w:t>Le montant du chiffre d’affaires doit être au moins trois fois le montant du marché sollicité</w:t>
            </w:r>
          </w:p>
        </w:tc>
        <w:tc>
          <w:tcPr>
            <w:tcW w:w="992" w:type="dxa"/>
            <w:vAlign w:val="center"/>
          </w:tcPr>
          <w:p w14:paraId="73886EC0" w14:textId="77777777" w:rsidR="00A53B95" w:rsidRPr="00B12D25" w:rsidRDefault="00A53B95" w:rsidP="00A53B95">
            <w:pPr>
              <w:rPr>
                <w:rFonts w:ascii="Cambria" w:hAnsi="Cambria" w:cs="Arial"/>
              </w:rPr>
            </w:pPr>
          </w:p>
        </w:tc>
        <w:tc>
          <w:tcPr>
            <w:tcW w:w="1128" w:type="dxa"/>
            <w:vAlign w:val="center"/>
          </w:tcPr>
          <w:p w14:paraId="540DAB51" w14:textId="77777777" w:rsidR="00A53B95" w:rsidRPr="00B12D25" w:rsidRDefault="00A53B95" w:rsidP="00A53B95">
            <w:pPr>
              <w:rPr>
                <w:rFonts w:ascii="Cambria" w:hAnsi="Cambria" w:cs="Arial"/>
              </w:rPr>
            </w:pPr>
          </w:p>
        </w:tc>
        <w:tc>
          <w:tcPr>
            <w:tcW w:w="1711" w:type="dxa"/>
            <w:vAlign w:val="center"/>
          </w:tcPr>
          <w:p w14:paraId="2B722E19" w14:textId="77777777" w:rsidR="00A53B95" w:rsidRPr="00B12D25" w:rsidRDefault="00A53B95" w:rsidP="00A53B95">
            <w:pPr>
              <w:rPr>
                <w:rFonts w:ascii="Cambria" w:hAnsi="Cambria" w:cs="Arial"/>
              </w:rPr>
            </w:pPr>
          </w:p>
        </w:tc>
      </w:tr>
      <w:tr w:rsidR="00B12D25" w:rsidRPr="00B12D25" w14:paraId="728B4078" w14:textId="77777777" w:rsidTr="00241BE9">
        <w:trPr>
          <w:trHeight w:val="20"/>
          <w:jc w:val="center"/>
        </w:trPr>
        <w:tc>
          <w:tcPr>
            <w:tcW w:w="610" w:type="dxa"/>
            <w:vAlign w:val="center"/>
          </w:tcPr>
          <w:p w14:paraId="78F5EDFF" w14:textId="2165140B" w:rsidR="00A53B95" w:rsidRPr="00B12D25" w:rsidRDefault="00A53B95" w:rsidP="00A53B95">
            <w:pPr>
              <w:jc w:val="center"/>
              <w:rPr>
                <w:rFonts w:ascii="Cambria" w:hAnsi="Cambria" w:cs="Arial"/>
                <w:b/>
              </w:rPr>
            </w:pPr>
            <w:r w:rsidRPr="00B12D25">
              <w:rPr>
                <w:rFonts w:ascii="Cambria" w:hAnsi="Cambria" w:cs="Arial"/>
                <w:b/>
              </w:rPr>
              <w:t>8</w:t>
            </w:r>
          </w:p>
        </w:tc>
        <w:tc>
          <w:tcPr>
            <w:tcW w:w="9591" w:type="dxa"/>
            <w:gridSpan w:val="4"/>
            <w:vAlign w:val="center"/>
          </w:tcPr>
          <w:p w14:paraId="0DB84DBF" w14:textId="77777777" w:rsidR="00A53B95" w:rsidRPr="00B12D25" w:rsidRDefault="00A53B95" w:rsidP="00A53B95">
            <w:pPr>
              <w:jc w:val="center"/>
              <w:rPr>
                <w:rFonts w:ascii="Cambria" w:hAnsi="Cambria" w:cs="Arial"/>
              </w:rPr>
            </w:pPr>
            <w:r w:rsidRPr="00B12D25">
              <w:rPr>
                <w:rFonts w:ascii="Cambria" w:hAnsi="Cambria" w:cs="Arial"/>
                <w:b/>
              </w:rPr>
              <w:t xml:space="preserve">Capacité financière </w:t>
            </w:r>
          </w:p>
        </w:tc>
      </w:tr>
      <w:tr w:rsidR="00B12D25" w:rsidRPr="00B12D25" w14:paraId="07D19818" w14:textId="77777777" w:rsidTr="00241BE9">
        <w:trPr>
          <w:trHeight w:val="20"/>
          <w:jc w:val="center"/>
        </w:trPr>
        <w:tc>
          <w:tcPr>
            <w:tcW w:w="610" w:type="dxa"/>
            <w:vAlign w:val="center"/>
          </w:tcPr>
          <w:p w14:paraId="6335429D" w14:textId="77777777" w:rsidR="00A53B95" w:rsidRPr="00B12D25" w:rsidRDefault="00A53B95" w:rsidP="00A53B95">
            <w:pPr>
              <w:rPr>
                <w:rFonts w:ascii="Cambria" w:hAnsi="Cambria" w:cs="Arial"/>
              </w:rPr>
            </w:pPr>
          </w:p>
        </w:tc>
        <w:tc>
          <w:tcPr>
            <w:tcW w:w="5760" w:type="dxa"/>
            <w:vAlign w:val="center"/>
          </w:tcPr>
          <w:p w14:paraId="0D49672A" w14:textId="580D35B3" w:rsidR="00A53B95" w:rsidRPr="00B12D25" w:rsidRDefault="00A53B95" w:rsidP="00A53B95">
            <w:pPr>
              <w:jc w:val="both"/>
              <w:rPr>
                <w:rFonts w:ascii="Cambria" w:hAnsi="Cambria" w:cs="Arial"/>
              </w:rPr>
            </w:pPr>
            <w:r w:rsidRPr="00B12D25">
              <w:rPr>
                <w:rFonts w:ascii="Cambria" w:hAnsi="Cambria" w:cs="Arial"/>
              </w:rPr>
              <w:t>8.1 Chiffre d’affaires de trois dernières années certifiées par les services des impôts supérieur ou égal à 100 000 000 F CFA.</w:t>
            </w:r>
          </w:p>
        </w:tc>
        <w:tc>
          <w:tcPr>
            <w:tcW w:w="992" w:type="dxa"/>
            <w:vAlign w:val="center"/>
          </w:tcPr>
          <w:p w14:paraId="54077FD6" w14:textId="77777777" w:rsidR="00A53B95" w:rsidRPr="00B12D25" w:rsidRDefault="00A53B95" w:rsidP="00A53B95">
            <w:pPr>
              <w:rPr>
                <w:rFonts w:ascii="Cambria" w:hAnsi="Cambria" w:cs="Arial"/>
              </w:rPr>
            </w:pPr>
          </w:p>
        </w:tc>
        <w:tc>
          <w:tcPr>
            <w:tcW w:w="1128" w:type="dxa"/>
            <w:vAlign w:val="center"/>
          </w:tcPr>
          <w:p w14:paraId="3EC01CD1" w14:textId="77777777" w:rsidR="00A53B95" w:rsidRPr="00B12D25" w:rsidRDefault="00A53B95" w:rsidP="00A53B95">
            <w:pPr>
              <w:rPr>
                <w:rFonts w:ascii="Cambria" w:hAnsi="Cambria" w:cs="Arial"/>
              </w:rPr>
            </w:pPr>
          </w:p>
        </w:tc>
        <w:tc>
          <w:tcPr>
            <w:tcW w:w="1711" w:type="dxa"/>
            <w:vAlign w:val="center"/>
          </w:tcPr>
          <w:p w14:paraId="6B1E633A" w14:textId="77777777" w:rsidR="00A53B95" w:rsidRPr="00B12D25" w:rsidRDefault="00A53B95" w:rsidP="00A53B95">
            <w:pPr>
              <w:rPr>
                <w:rFonts w:ascii="Cambria" w:hAnsi="Cambria" w:cs="Arial"/>
              </w:rPr>
            </w:pPr>
          </w:p>
        </w:tc>
      </w:tr>
      <w:tr w:rsidR="00B12D25" w:rsidRPr="00B12D25" w14:paraId="6B47789F" w14:textId="77777777" w:rsidTr="00241BE9">
        <w:trPr>
          <w:trHeight w:val="20"/>
          <w:jc w:val="center"/>
        </w:trPr>
        <w:tc>
          <w:tcPr>
            <w:tcW w:w="610" w:type="dxa"/>
            <w:vAlign w:val="center"/>
          </w:tcPr>
          <w:p w14:paraId="0EC4731D" w14:textId="77777777" w:rsidR="00A53B95" w:rsidRPr="00B12D25" w:rsidRDefault="00A53B95" w:rsidP="00A53B95">
            <w:pPr>
              <w:rPr>
                <w:rFonts w:ascii="Cambria" w:hAnsi="Cambria" w:cs="Arial"/>
              </w:rPr>
            </w:pPr>
          </w:p>
        </w:tc>
        <w:tc>
          <w:tcPr>
            <w:tcW w:w="5760" w:type="dxa"/>
            <w:vAlign w:val="center"/>
          </w:tcPr>
          <w:p w14:paraId="2180E153" w14:textId="4D6223FF" w:rsidR="00A53B95" w:rsidRPr="00B12D25" w:rsidRDefault="00A53B95" w:rsidP="00A53B95">
            <w:pPr>
              <w:jc w:val="both"/>
              <w:rPr>
                <w:rFonts w:ascii="Cambria" w:hAnsi="Cambria" w:cs="Arial"/>
              </w:rPr>
            </w:pPr>
            <w:r w:rsidRPr="00B12D25">
              <w:rPr>
                <w:rFonts w:ascii="Cambria" w:hAnsi="Cambria" w:cs="Arial"/>
              </w:rPr>
              <w:t>8.2 Capacité financière à réaliser les travaux à hauteur de 20%.</w:t>
            </w:r>
          </w:p>
        </w:tc>
        <w:tc>
          <w:tcPr>
            <w:tcW w:w="992" w:type="dxa"/>
            <w:vAlign w:val="center"/>
          </w:tcPr>
          <w:p w14:paraId="6850F30F" w14:textId="77777777" w:rsidR="00A53B95" w:rsidRPr="00B12D25" w:rsidRDefault="00A53B95" w:rsidP="00A53B95">
            <w:pPr>
              <w:rPr>
                <w:rFonts w:ascii="Cambria" w:hAnsi="Cambria" w:cs="Arial"/>
              </w:rPr>
            </w:pPr>
          </w:p>
        </w:tc>
        <w:tc>
          <w:tcPr>
            <w:tcW w:w="1128" w:type="dxa"/>
            <w:vAlign w:val="center"/>
          </w:tcPr>
          <w:p w14:paraId="0489725A" w14:textId="77777777" w:rsidR="00A53B95" w:rsidRPr="00B12D25" w:rsidRDefault="00A53B95" w:rsidP="00A53B95">
            <w:pPr>
              <w:rPr>
                <w:rFonts w:ascii="Cambria" w:hAnsi="Cambria" w:cs="Arial"/>
              </w:rPr>
            </w:pPr>
          </w:p>
        </w:tc>
        <w:tc>
          <w:tcPr>
            <w:tcW w:w="1711" w:type="dxa"/>
            <w:vAlign w:val="center"/>
          </w:tcPr>
          <w:p w14:paraId="27F48964" w14:textId="77777777" w:rsidR="00A53B95" w:rsidRPr="00B12D25" w:rsidRDefault="00A53B95" w:rsidP="00A53B95">
            <w:pPr>
              <w:rPr>
                <w:rFonts w:ascii="Cambria" w:hAnsi="Cambria" w:cs="Arial"/>
              </w:rPr>
            </w:pPr>
          </w:p>
        </w:tc>
      </w:tr>
      <w:tr w:rsidR="00B12D25" w:rsidRPr="00B12D25" w14:paraId="50562A6D" w14:textId="77777777" w:rsidTr="00241BE9">
        <w:trPr>
          <w:trHeight w:val="20"/>
          <w:jc w:val="center"/>
        </w:trPr>
        <w:tc>
          <w:tcPr>
            <w:tcW w:w="610" w:type="dxa"/>
            <w:vAlign w:val="center"/>
          </w:tcPr>
          <w:p w14:paraId="5F99EA37" w14:textId="63F344DC" w:rsidR="00A53B95" w:rsidRPr="00B12D25" w:rsidRDefault="00A53B95" w:rsidP="00A53B95">
            <w:pPr>
              <w:rPr>
                <w:rFonts w:ascii="Cambria" w:hAnsi="Cambria" w:cs="Arial"/>
              </w:rPr>
            </w:pPr>
            <w:r w:rsidRPr="00B12D25">
              <w:rPr>
                <w:rFonts w:ascii="Cambria" w:hAnsi="Cambria" w:cs="Arial"/>
              </w:rPr>
              <w:t>9</w:t>
            </w:r>
          </w:p>
        </w:tc>
        <w:tc>
          <w:tcPr>
            <w:tcW w:w="9591" w:type="dxa"/>
            <w:gridSpan w:val="4"/>
            <w:vAlign w:val="center"/>
          </w:tcPr>
          <w:p w14:paraId="02D21401" w14:textId="5CE57F5E" w:rsidR="00A53B95" w:rsidRPr="00B12D25" w:rsidRDefault="00A53B95" w:rsidP="00A53B95">
            <w:pPr>
              <w:jc w:val="center"/>
              <w:rPr>
                <w:rFonts w:ascii="Cambria" w:hAnsi="Cambria" w:cs="Arial"/>
              </w:rPr>
            </w:pPr>
            <w:r w:rsidRPr="00B12D25">
              <w:rPr>
                <w:rFonts w:ascii="Cambria" w:hAnsi="Cambria" w:cs="Arial"/>
                <w:b/>
              </w:rPr>
              <w:t>Attestation de visite de site</w:t>
            </w:r>
          </w:p>
        </w:tc>
      </w:tr>
      <w:tr w:rsidR="00B53BB3" w:rsidRPr="00B12D25" w14:paraId="564F0F75" w14:textId="77777777" w:rsidTr="00241BE9">
        <w:trPr>
          <w:trHeight w:val="20"/>
          <w:jc w:val="center"/>
        </w:trPr>
        <w:tc>
          <w:tcPr>
            <w:tcW w:w="610" w:type="dxa"/>
            <w:vAlign w:val="center"/>
          </w:tcPr>
          <w:p w14:paraId="09AE027A" w14:textId="77777777" w:rsidR="00A53B95" w:rsidRPr="00B12D25" w:rsidRDefault="00A53B95" w:rsidP="00A53B95">
            <w:pPr>
              <w:rPr>
                <w:rFonts w:ascii="Cambria" w:hAnsi="Cambria" w:cs="Arial"/>
              </w:rPr>
            </w:pPr>
          </w:p>
        </w:tc>
        <w:tc>
          <w:tcPr>
            <w:tcW w:w="5760" w:type="dxa"/>
            <w:vAlign w:val="center"/>
          </w:tcPr>
          <w:p w14:paraId="73A1B066" w14:textId="51D1AD63" w:rsidR="00A53B95" w:rsidRPr="00B12D25" w:rsidRDefault="00A53B95" w:rsidP="00A53B95">
            <w:pPr>
              <w:jc w:val="both"/>
              <w:rPr>
                <w:rFonts w:ascii="Cambria" w:hAnsi="Cambria" w:cs="Arial"/>
              </w:rPr>
            </w:pPr>
            <w:r w:rsidRPr="00B12D25">
              <w:rPr>
                <w:rFonts w:ascii="Cambria" w:hAnsi="Cambria" w:cs="Arial"/>
              </w:rPr>
              <w:t>Rapport de visite de site signé sur l’honneur</w:t>
            </w:r>
          </w:p>
        </w:tc>
        <w:tc>
          <w:tcPr>
            <w:tcW w:w="992" w:type="dxa"/>
            <w:vAlign w:val="center"/>
          </w:tcPr>
          <w:p w14:paraId="1CF92E18" w14:textId="77777777" w:rsidR="00A53B95" w:rsidRPr="00B12D25" w:rsidRDefault="00A53B95" w:rsidP="00A53B95">
            <w:pPr>
              <w:rPr>
                <w:rFonts w:ascii="Cambria" w:hAnsi="Cambria" w:cs="Arial"/>
              </w:rPr>
            </w:pPr>
          </w:p>
        </w:tc>
        <w:tc>
          <w:tcPr>
            <w:tcW w:w="1128" w:type="dxa"/>
            <w:vAlign w:val="center"/>
          </w:tcPr>
          <w:p w14:paraId="1E6A1E12" w14:textId="77777777" w:rsidR="00A53B95" w:rsidRPr="00B12D25" w:rsidRDefault="00A53B95" w:rsidP="00A53B95">
            <w:pPr>
              <w:rPr>
                <w:rFonts w:ascii="Cambria" w:hAnsi="Cambria" w:cs="Arial"/>
              </w:rPr>
            </w:pPr>
          </w:p>
        </w:tc>
        <w:tc>
          <w:tcPr>
            <w:tcW w:w="1711" w:type="dxa"/>
            <w:vAlign w:val="center"/>
          </w:tcPr>
          <w:p w14:paraId="681059B9" w14:textId="77777777" w:rsidR="00A53B95" w:rsidRPr="00B12D25" w:rsidRDefault="00A53B95" w:rsidP="00A53B95">
            <w:pPr>
              <w:rPr>
                <w:rFonts w:ascii="Cambria" w:hAnsi="Cambria" w:cs="Arial"/>
              </w:rPr>
            </w:pPr>
          </w:p>
        </w:tc>
      </w:tr>
    </w:tbl>
    <w:p w14:paraId="2FEB6DEA" w14:textId="77777777" w:rsidR="00B57DE0" w:rsidRPr="00B12D25" w:rsidRDefault="00B57DE0" w:rsidP="00B57DE0">
      <w:pPr>
        <w:pStyle w:val="Corpsdetexte3"/>
        <w:spacing w:before="120" w:after="120"/>
        <w:rPr>
          <w:rFonts w:ascii="Arial Narrow" w:hAnsi="Arial Narrow" w:cs="Tahoma"/>
          <w:b w:val="0"/>
          <w:sz w:val="24"/>
        </w:rPr>
      </w:pPr>
    </w:p>
    <w:p w14:paraId="75E4711D" w14:textId="6CA208FD" w:rsidR="00B57DE0" w:rsidRPr="00B12D25" w:rsidRDefault="00A53B95" w:rsidP="00B57DE0">
      <w:pPr>
        <w:tabs>
          <w:tab w:val="left" w:pos="1913"/>
        </w:tabs>
        <w:rPr>
          <w:rFonts w:ascii="Cambria" w:hAnsi="Cambria" w:cs="Arial"/>
          <w:b/>
          <w:sz w:val="32"/>
          <w:szCs w:val="32"/>
        </w:rPr>
      </w:pPr>
      <w:r w:rsidRPr="00B12D25">
        <w:rPr>
          <w:rFonts w:ascii="Cambria" w:hAnsi="Cambria" w:cs="Arial"/>
          <w:b/>
          <w:sz w:val="32"/>
          <w:szCs w:val="32"/>
        </w:rPr>
        <w:t>NOTE___________/38</w:t>
      </w:r>
      <w:r w:rsidR="00B57DE0" w:rsidRPr="00B12D25">
        <w:rPr>
          <w:rFonts w:ascii="Cambria" w:hAnsi="Cambria" w:cs="Arial"/>
          <w:b/>
          <w:sz w:val="32"/>
          <w:szCs w:val="32"/>
        </w:rPr>
        <w:t>.</w:t>
      </w:r>
    </w:p>
    <w:p w14:paraId="53FB4AA3" w14:textId="77777777" w:rsidR="00EC7144" w:rsidRPr="00B12D25" w:rsidRDefault="00EC7144" w:rsidP="00B57DE0">
      <w:pPr>
        <w:tabs>
          <w:tab w:val="left" w:pos="1913"/>
        </w:tabs>
        <w:rPr>
          <w:rFonts w:ascii="Cambria" w:hAnsi="Cambria" w:cs="Arial"/>
          <w:b/>
          <w:sz w:val="32"/>
          <w:szCs w:val="32"/>
        </w:rPr>
      </w:pPr>
    </w:p>
    <w:p w14:paraId="6A6B38A3" w14:textId="00CAAA59" w:rsidR="00EC7144" w:rsidRPr="00B12D25" w:rsidRDefault="00EC7144" w:rsidP="00EC7144">
      <w:pPr>
        <w:tabs>
          <w:tab w:val="left" w:pos="1913"/>
        </w:tabs>
        <w:spacing w:line="360" w:lineRule="auto"/>
        <w:rPr>
          <w:rFonts w:ascii="Cambria" w:hAnsi="Cambria" w:cs="Arial"/>
          <w:b/>
          <w:sz w:val="32"/>
          <w:szCs w:val="32"/>
        </w:rPr>
      </w:pPr>
      <w:r w:rsidRPr="00B12D25">
        <w:rPr>
          <w:rFonts w:ascii="Cambria" w:hAnsi="Cambria" w:cs="Arial"/>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44DD6" w14:textId="77777777" w:rsidR="00B57DE0" w:rsidRPr="00B12D25" w:rsidRDefault="00B57DE0" w:rsidP="00B57DE0">
      <w:pPr>
        <w:pStyle w:val="Corpsdetexte3"/>
        <w:spacing w:before="120" w:after="120"/>
        <w:rPr>
          <w:rFonts w:ascii="Arial Narrow" w:hAnsi="Arial Narrow" w:cs="Tahoma"/>
          <w:b w:val="0"/>
          <w:sz w:val="24"/>
        </w:rPr>
      </w:pPr>
    </w:p>
    <w:p w14:paraId="06BADE97" w14:textId="77777777" w:rsidR="00B57DE0" w:rsidRPr="00B12D25" w:rsidRDefault="00B57DE0" w:rsidP="00B57DE0">
      <w:pPr>
        <w:pStyle w:val="Corpsdetexte3"/>
        <w:spacing w:before="120" w:after="120"/>
        <w:rPr>
          <w:rFonts w:ascii="Arial Narrow" w:hAnsi="Arial Narrow" w:cs="Tahoma"/>
          <w:b w:val="0"/>
          <w:sz w:val="24"/>
        </w:rPr>
      </w:pPr>
    </w:p>
    <w:p w14:paraId="49FA0426" w14:textId="77777777" w:rsidR="00B57DE0" w:rsidRPr="00B12D25" w:rsidRDefault="00B57DE0" w:rsidP="00B57DE0">
      <w:pPr>
        <w:pStyle w:val="Corpsdetexte3"/>
        <w:spacing w:before="120" w:after="120"/>
        <w:rPr>
          <w:rFonts w:ascii="Arial Narrow" w:hAnsi="Arial Narrow" w:cs="Tahoma"/>
          <w:b w:val="0"/>
          <w:sz w:val="24"/>
        </w:rPr>
      </w:pPr>
    </w:p>
    <w:p w14:paraId="177DEF9D" w14:textId="77777777" w:rsidR="00B57DE0" w:rsidRPr="00B12D25" w:rsidRDefault="00B57DE0" w:rsidP="00B57DE0">
      <w:pPr>
        <w:pStyle w:val="Corpsdetexte3"/>
        <w:spacing w:before="120" w:after="120"/>
        <w:rPr>
          <w:rFonts w:ascii="Arial Narrow" w:hAnsi="Arial Narrow" w:cs="Tahoma"/>
          <w:b w:val="0"/>
          <w:sz w:val="24"/>
        </w:rPr>
      </w:pPr>
    </w:p>
    <w:p w14:paraId="555E0A4A" w14:textId="77777777" w:rsidR="00B57DE0" w:rsidRPr="00B12D25" w:rsidRDefault="00B57DE0" w:rsidP="00B57DE0">
      <w:pPr>
        <w:pStyle w:val="Corpsdetexte3"/>
        <w:spacing w:before="120" w:after="120"/>
        <w:rPr>
          <w:rFonts w:ascii="Arial Narrow" w:hAnsi="Arial Narrow" w:cs="Tahoma"/>
          <w:b w:val="0"/>
          <w:sz w:val="24"/>
        </w:rPr>
      </w:pPr>
    </w:p>
    <w:p w14:paraId="13BD91D3" w14:textId="77777777" w:rsidR="00B57DE0" w:rsidRPr="00B12D25" w:rsidRDefault="00B57DE0" w:rsidP="00B57DE0">
      <w:pPr>
        <w:pStyle w:val="Corpsdetexte3"/>
        <w:spacing w:before="120" w:after="120"/>
        <w:rPr>
          <w:rFonts w:ascii="Arial Narrow" w:hAnsi="Arial Narrow" w:cs="Tahoma"/>
          <w:b w:val="0"/>
          <w:sz w:val="24"/>
        </w:rPr>
      </w:pPr>
    </w:p>
    <w:p w14:paraId="6A90166E" w14:textId="77777777" w:rsidR="00B57DE0" w:rsidRPr="00B12D25" w:rsidRDefault="00B57DE0" w:rsidP="00B57DE0">
      <w:pPr>
        <w:pStyle w:val="Corpsdetexte3"/>
        <w:spacing w:before="120" w:after="120"/>
        <w:rPr>
          <w:rFonts w:ascii="Arial Narrow" w:hAnsi="Arial Narrow" w:cs="Tahoma"/>
          <w:b w:val="0"/>
          <w:sz w:val="24"/>
        </w:rPr>
      </w:pPr>
    </w:p>
    <w:p w14:paraId="34B95E71" w14:textId="77777777" w:rsidR="00B57DE0" w:rsidRPr="00B12D25" w:rsidRDefault="00B57DE0" w:rsidP="00B57DE0">
      <w:pPr>
        <w:pStyle w:val="Corpsdetexte3"/>
        <w:spacing w:before="120" w:after="120"/>
        <w:rPr>
          <w:rFonts w:ascii="Arial Narrow" w:hAnsi="Arial Narrow" w:cs="Tahoma"/>
          <w:b w:val="0"/>
          <w:sz w:val="24"/>
        </w:rPr>
      </w:pPr>
    </w:p>
    <w:p w14:paraId="4668DEC8" w14:textId="77777777" w:rsidR="00B57DE0" w:rsidRPr="00B12D25" w:rsidRDefault="00B57DE0" w:rsidP="00B57DE0">
      <w:pPr>
        <w:pStyle w:val="Corpsdetexte3"/>
        <w:spacing w:before="120" w:after="120"/>
        <w:rPr>
          <w:rFonts w:ascii="Arial Narrow" w:hAnsi="Arial Narrow" w:cs="Tahoma"/>
          <w:b w:val="0"/>
          <w:sz w:val="24"/>
        </w:rPr>
      </w:pPr>
    </w:p>
    <w:p w14:paraId="40376E4E" w14:textId="77777777" w:rsidR="00B57DE0" w:rsidRPr="00B12D25" w:rsidRDefault="00B57DE0" w:rsidP="00B57DE0">
      <w:pPr>
        <w:pStyle w:val="Corpsdetexte3"/>
        <w:spacing w:before="120" w:after="120"/>
        <w:rPr>
          <w:rFonts w:ascii="Arial Narrow" w:hAnsi="Arial Narrow" w:cs="Tahoma"/>
          <w:b w:val="0"/>
          <w:sz w:val="24"/>
        </w:rPr>
      </w:pPr>
    </w:p>
    <w:p w14:paraId="298F8366" w14:textId="77777777" w:rsidR="00B57DE0" w:rsidRPr="00B12D25" w:rsidRDefault="00B57DE0" w:rsidP="00B57DE0">
      <w:pPr>
        <w:pStyle w:val="Corpsdetexte3"/>
        <w:spacing w:before="120" w:after="120"/>
        <w:rPr>
          <w:rFonts w:ascii="Arial Narrow" w:hAnsi="Arial Narrow" w:cs="Tahoma"/>
          <w:b w:val="0"/>
          <w:sz w:val="24"/>
        </w:rPr>
      </w:pPr>
    </w:p>
    <w:p w14:paraId="01B0AA76" w14:textId="77777777" w:rsidR="00B57DE0" w:rsidRPr="00B12D25" w:rsidRDefault="00B57DE0" w:rsidP="00B57DE0">
      <w:pPr>
        <w:pStyle w:val="Corpsdetexte3"/>
        <w:spacing w:before="120" w:after="120"/>
        <w:rPr>
          <w:rFonts w:ascii="Arial Narrow" w:hAnsi="Arial Narrow" w:cs="Tahoma"/>
          <w:b w:val="0"/>
          <w:sz w:val="24"/>
        </w:rPr>
      </w:pPr>
    </w:p>
    <w:p w14:paraId="71883280" w14:textId="77777777" w:rsidR="00B57DE0" w:rsidRPr="00B12D25" w:rsidRDefault="00B57DE0" w:rsidP="00B57DE0">
      <w:pPr>
        <w:pStyle w:val="Corpsdetexte3"/>
        <w:spacing w:before="120" w:after="120"/>
        <w:rPr>
          <w:rFonts w:ascii="Arial Narrow" w:hAnsi="Arial Narrow" w:cs="Tahoma"/>
          <w:b w:val="0"/>
          <w:sz w:val="24"/>
        </w:rPr>
      </w:pPr>
    </w:p>
    <w:p w14:paraId="11065D34" w14:textId="77777777" w:rsidR="00B57DE0" w:rsidRPr="00B12D25" w:rsidRDefault="00B57DE0" w:rsidP="00B57DE0">
      <w:pPr>
        <w:pStyle w:val="Corpsdetexte3"/>
        <w:spacing w:before="120" w:after="120"/>
        <w:rPr>
          <w:rFonts w:ascii="Arial Narrow" w:hAnsi="Arial Narrow" w:cs="Tahoma"/>
          <w:b w:val="0"/>
          <w:sz w:val="24"/>
        </w:rPr>
      </w:pPr>
    </w:p>
    <w:p w14:paraId="3C32524E" w14:textId="77777777" w:rsidR="00B57DE0" w:rsidRPr="00B12D25" w:rsidRDefault="00B57DE0" w:rsidP="00B57DE0">
      <w:pPr>
        <w:pStyle w:val="Corpsdetexte3"/>
        <w:spacing w:before="120" w:after="120"/>
        <w:rPr>
          <w:rFonts w:ascii="Arial Narrow" w:hAnsi="Arial Narrow" w:cs="Tahoma"/>
          <w:b w:val="0"/>
          <w:sz w:val="24"/>
        </w:rPr>
      </w:pPr>
    </w:p>
    <w:p w14:paraId="718C5FF0" w14:textId="77777777" w:rsidR="00B57DE0" w:rsidRPr="00B12D25" w:rsidRDefault="00B57DE0" w:rsidP="00B57DE0">
      <w:pPr>
        <w:pStyle w:val="Corpsdetexte3"/>
        <w:spacing w:before="120" w:after="120"/>
        <w:rPr>
          <w:rFonts w:ascii="Arial Narrow" w:hAnsi="Arial Narrow" w:cs="Tahoma"/>
          <w:b w:val="0"/>
          <w:sz w:val="24"/>
        </w:rPr>
      </w:pPr>
    </w:p>
    <w:p w14:paraId="31495FB7" w14:textId="77777777" w:rsidR="00B57DE0" w:rsidRPr="00B12D25" w:rsidRDefault="00B57DE0" w:rsidP="00B57DE0">
      <w:pPr>
        <w:pStyle w:val="Corpsdetexte3"/>
        <w:spacing w:before="120" w:after="120"/>
        <w:rPr>
          <w:rFonts w:ascii="Arial Narrow" w:hAnsi="Arial Narrow" w:cs="Tahoma"/>
          <w:b w:val="0"/>
          <w:sz w:val="24"/>
        </w:rPr>
      </w:pPr>
    </w:p>
    <w:p w14:paraId="2E7B9EE7" w14:textId="77777777" w:rsidR="00EC7144" w:rsidRPr="00B12D25" w:rsidRDefault="00EC7144" w:rsidP="00B57DE0">
      <w:pPr>
        <w:pStyle w:val="Corpsdetexte3"/>
        <w:spacing w:before="120" w:after="120"/>
        <w:rPr>
          <w:rFonts w:ascii="Arial Narrow" w:hAnsi="Arial Narrow" w:cs="Tahoma"/>
          <w:b w:val="0"/>
          <w:sz w:val="24"/>
        </w:rPr>
      </w:pPr>
    </w:p>
    <w:p w14:paraId="578BC3D5" w14:textId="77777777" w:rsidR="00EC7144" w:rsidRPr="00B12D25" w:rsidRDefault="00EC7144" w:rsidP="00B57DE0">
      <w:pPr>
        <w:pStyle w:val="Corpsdetexte3"/>
        <w:spacing w:before="120" w:after="120"/>
        <w:rPr>
          <w:rFonts w:ascii="Arial Narrow" w:hAnsi="Arial Narrow" w:cs="Tahoma"/>
          <w:b w:val="0"/>
          <w:sz w:val="24"/>
        </w:rPr>
      </w:pPr>
    </w:p>
    <w:p w14:paraId="27E499E6" w14:textId="77777777" w:rsidR="00EC7144" w:rsidRPr="00B12D25" w:rsidRDefault="00EC7144" w:rsidP="00B57DE0">
      <w:pPr>
        <w:pStyle w:val="Corpsdetexte3"/>
        <w:spacing w:before="120" w:after="120"/>
        <w:rPr>
          <w:rFonts w:ascii="Arial Narrow" w:hAnsi="Arial Narrow" w:cs="Tahoma"/>
          <w:b w:val="0"/>
          <w:sz w:val="24"/>
        </w:rPr>
      </w:pPr>
    </w:p>
    <w:p w14:paraId="07F0C607" w14:textId="77777777" w:rsidR="00EC7144" w:rsidRPr="00B12D25" w:rsidRDefault="00EC7144" w:rsidP="00B57DE0">
      <w:pPr>
        <w:pStyle w:val="Corpsdetexte3"/>
        <w:spacing w:before="120" w:after="120"/>
        <w:rPr>
          <w:rFonts w:ascii="Arial Narrow" w:hAnsi="Arial Narrow" w:cs="Tahoma"/>
          <w:b w:val="0"/>
          <w:sz w:val="24"/>
        </w:rPr>
      </w:pPr>
    </w:p>
    <w:p w14:paraId="3AE9BA3C" w14:textId="77777777" w:rsidR="00EC7144" w:rsidRPr="00B12D25" w:rsidRDefault="00EC7144" w:rsidP="00B57DE0">
      <w:pPr>
        <w:pStyle w:val="Corpsdetexte3"/>
        <w:spacing w:before="120" w:after="120"/>
        <w:rPr>
          <w:rFonts w:ascii="Arial Narrow" w:hAnsi="Arial Narrow" w:cs="Tahoma"/>
          <w:b w:val="0"/>
          <w:sz w:val="24"/>
        </w:rPr>
      </w:pPr>
    </w:p>
    <w:p w14:paraId="339A5269" w14:textId="77777777" w:rsidR="00EC7144" w:rsidRPr="00B12D25" w:rsidRDefault="00EC7144" w:rsidP="00B57DE0">
      <w:pPr>
        <w:pStyle w:val="Corpsdetexte3"/>
        <w:spacing w:before="120" w:after="120"/>
        <w:rPr>
          <w:rFonts w:ascii="Arial Narrow" w:hAnsi="Arial Narrow" w:cs="Tahoma"/>
          <w:b w:val="0"/>
          <w:sz w:val="24"/>
        </w:rPr>
      </w:pPr>
    </w:p>
    <w:p w14:paraId="42584BFA" w14:textId="77777777" w:rsidR="00EC7144" w:rsidRPr="00B12D25" w:rsidRDefault="00EC7144" w:rsidP="00B57DE0">
      <w:pPr>
        <w:pStyle w:val="Corpsdetexte3"/>
        <w:spacing w:before="120" w:after="120"/>
        <w:rPr>
          <w:rFonts w:ascii="Arial Narrow" w:hAnsi="Arial Narrow" w:cs="Tahoma"/>
          <w:b w:val="0"/>
          <w:sz w:val="24"/>
        </w:rPr>
      </w:pPr>
    </w:p>
    <w:p w14:paraId="50679ABF" w14:textId="77777777" w:rsidR="00EC7144" w:rsidRPr="00B12D25" w:rsidRDefault="00EC7144" w:rsidP="00B57DE0">
      <w:pPr>
        <w:pStyle w:val="Corpsdetexte3"/>
        <w:spacing w:before="120" w:after="120"/>
        <w:rPr>
          <w:rFonts w:ascii="Arial Narrow" w:hAnsi="Arial Narrow" w:cs="Tahoma"/>
          <w:b w:val="0"/>
          <w:sz w:val="24"/>
        </w:rPr>
      </w:pPr>
    </w:p>
    <w:p w14:paraId="31A884ED" w14:textId="77777777" w:rsidR="00EC7144" w:rsidRPr="00B12D25" w:rsidRDefault="00EC7144" w:rsidP="00B57DE0">
      <w:pPr>
        <w:pStyle w:val="Corpsdetexte3"/>
        <w:spacing w:before="120" w:after="120"/>
        <w:rPr>
          <w:rFonts w:ascii="Arial Narrow" w:hAnsi="Arial Narrow" w:cs="Tahoma"/>
          <w:b w:val="0"/>
          <w:sz w:val="24"/>
        </w:rPr>
      </w:pPr>
    </w:p>
    <w:p w14:paraId="29005563" w14:textId="77777777" w:rsidR="00EC7144" w:rsidRPr="00B12D25" w:rsidRDefault="00EC7144" w:rsidP="00B57DE0">
      <w:pPr>
        <w:pStyle w:val="Corpsdetexte3"/>
        <w:spacing w:before="120" w:after="120"/>
        <w:rPr>
          <w:rFonts w:ascii="Arial Narrow" w:hAnsi="Arial Narrow" w:cs="Tahoma"/>
          <w:b w:val="0"/>
          <w:sz w:val="24"/>
        </w:rPr>
      </w:pPr>
    </w:p>
    <w:p w14:paraId="66E9CE1D" w14:textId="77777777" w:rsidR="00B57DE0" w:rsidRPr="00B12D25" w:rsidRDefault="00B57DE0" w:rsidP="00B57DE0">
      <w:pPr>
        <w:pStyle w:val="Corpsdetexte3"/>
        <w:spacing w:before="120" w:after="120"/>
        <w:rPr>
          <w:rFonts w:ascii="Arial Narrow" w:hAnsi="Arial Narrow" w:cs="Tahoma"/>
          <w:b w:val="0"/>
          <w:sz w:val="24"/>
        </w:rPr>
      </w:pPr>
    </w:p>
    <w:p w14:paraId="3295182F" w14:textId="77777777" w:rsidR="00B57DE0" w:rsidRPr="00B12D25" w:rsidRDefault="00B57DE0" w:rsidP="00B57DE0">
      <w:pPr>
        <w:pStyle w:val="Corpsdetexte3"/>
        <w:spacing w:before="120" w:after="120"/>
        <w:rPr>
          <w:rFonts w:ascii="Arial Narrow" w:hAnsi="Arial Narrow" w:cs="Tahoma"/>
          <w:b w:val="0"/>
          <w:sz w:val="24"/>
        </w:rPr>
      </w:pPr>
    </w:p>
    <w:p w14:paraId="71EFAAA4" w14:textId="77777777" w:rsidR="00CD489C" w:rsidRPr="00B12D25" w:rsidRDefault="00CD489C" w:rsidP="00BF78E4">
      <w:pPr>
        <w:pStyle w:val="Corpsdetexte3"/>
        <w:spacing w:before="120" w:after="120"/>
        <w:rPr>
          <w:rFonts w:ascii="Arial Narrow" w:hAnsi="Arial Narrow" w:cs="Tahoma"/>
          <w:b w:val="0"/>
          <w:sz w:val="24"/>
        </w:rPr>
      </w:pPr>
    </w:p>
    <w:p w14:paraId="12723C3C" w14:textId="77777777" w:rsidR="00CD489C" w:rsidRPr="00B12D25" w:rsidRDefault="00CD489C" w:rsidP="00BF78E4">
      <w:pPr>
        <w:pStyle w:val="Corpsdetexte3"/>
        <w:spacing w:before="120" w:after="120"/>
        <w:rPr>
          <w:rFonts w:ascii="Arial Narrow" w:hAnsi="Arial Narrow" w:cs="Tahoma"/>
          <w:b w:val="0"/>
          <w:sz w:val="24"/>
        </w:rPr>
      </w:pPr>
    </w:p>
    <w:p w14:paraId="437D7794" w14:textId="77777777" w:rsidR="00CD489C" w:rsidRPr="00B12D25" w:rsidRDefault="00CD489C" w:rsidP="00BF78E4">
      <w:pPr>
        <w:pStyle w:val="Corpsdetexte3"/>
        <w:spacing w:before="120" w:after="120"/>
        <w:rPr>
          <w:rFonts w:ascii="Arial Narrow" w:hAnsi="Arial Narrow" w:cs="Tahoma"/>
          <w:b w:val="0"/>
          <w:sz w:val="24"/>
        </w:rPr>
      </w:pPr>
    </w:p>
    <w:p w14:paraId="3F6141EE" w14:textId="77777777" w:rsidR="00CD489C" w:rsidRPr="00B12D25" w:rsidRDefault="00CD489C" w:rsidP="00BF78E4">
      <w:pPr>
        <w:pStyle w:val="Corpsdetexte3"/>
        <w:spacing w:before="120" w:after="120"/>
        <w:rPr>
          <w:rFonts w:ascii="Arial Narrow" w:hAnsi="Arial Narrow" w:cs="Tahoma"/>
          <w:b w:val="0"/>
          <w:sz w:val="24"/>
        </w:rPr>
      </w:pPr>
    </w:p>
    <w:p w14:paraId="112B2726" w14:textId="77777777" w:rsidR="008227C2" w:rsidRPr="00B12D25" w:rsidRDefault="008227C2" w:rsidP="00BF78E4">
      <w:pPr>
        <w:pStyle w:val="Corpsdetexte3"/>
        <w:spacing w:before="120" w:after="120"/>
        <w:rPr>
          <w:rFonts w:ascii="Arial Narrow" w:hAnsi="Arial Narrow" w:cs="Tahoma"/>
          <w:b w:val="0"/>
          <w:sz w:val="24"/>
        </w:rPr>
      </w:pPr>
    </w:p>
    <w:p w14:paraId="3F898E8F" w14:textId="167B08D4" w:rsidR="005A42D7" w:rsidRPr="00B12D25" w:rsidRDefault="00664FE0" w:rsidP="00BF78E4">
      <w:pPr>
        <w:pStyle w:val="Corpsdetexte3"/>
        <w:spacing w:before="120" w:after="120"/>
      </w:pPr>
      <w:r w:rsidRPr="00B12D25">
        <w:rPr>
          <w:noProof/>
        </w:rPr>
        <mc:AlternateContent>
          <mc:Choice Requires="wps">
            <w:drawing>
              <wp:inline distT="0" distB="0" distL="0" distR="0" wp14:anchorId="43C1F4D6" wp14:editId="39C97D6E">
                <wp:extent cx="5875020" cy="3241964"/>
                <wp:effectExtent l="0" t="0" r="11430" b="15875"/>
                <wp:docPr id="1305061217"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5020" cy="324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2ACD" w14:textId="77777777" w:rsidR="00F53B19" w:rsidRPr="00B12D25" w:rsidRDefault="00F53B19" w:rsidP="000F5345">
                            <w:pPr>
                              <w:jc w:val="center"/>
                              <w:rPr>
                                <w:sz w:val="48"/>
                                <w:szCs w:val="16"/>
                              </w:rPr>
                            </w:pPr>
                            <w:r w:rsidRPr="00B12D25">
                              <w:rPr>
                                <w:sz w:val="48"/>
                                <w:szCs w:val="16"/>
                              </w:rPr>
                              <w:t>Pièce N°12</w:t>
                            </w:r>
                          </w:p>
                          <w:p w14:paraId="01DDB969" w14:textId="4289C013" w:rsidR="006D0F54" w:rsidRPr="00B12D25" w:rsidRDefault="006D0F54" w:rsidP="000F5345">
                            <w:pPr>
                              <w:jc w:val="center"/>
                              <w:rPr>
                                <w:sz w:val="48"/>
                                <w:szCs w:val="16"/>
                              </w:rPr>
                            </w:pPr>
                            <w:r w:rsidRPr="00B12D25">
                              <w:rPr>
                                <w:sz w:val="48"/>
                                <w:szCs w:val="16"/>
                              </w:rPr>
                              <w:t>LISTE DES ETABLISSEMENTS BANCAIRES ET COMPAGNIES D’ASSURANCES AUTORISES A EMETTRE LES CAUTIONS DANS LE CADRE DES MARCHES PUBLICS.</w:t>
                            </w:r>
                          </w:p>
                        </w:txbxContent>
                      </wps:txbx>
                      <wps:bodyPr rot="0" vert="horz" wrap="square" lIns="0" tIns="0" rIns="0" bIns="0" anchor="t" anchorCtr="0" upright="1">
                        <a:noAutofit/>
                      </wps:bodyPr>
                    </wps:wsp>
                  </a:graphicData>
                </a:graphic>
              </wp:inline>
            </w:drawing>
          </mc:Choice>
          <mc:Fallback>
            <w:pict>
              <v:shapetype w14:anchorId="43C1F4D6" id="_x0000_t202" coordsize="21600,21600" o:spt="202" path="m,l,21600r21600,l21600,xe">
                <v:stroke joinstyle="miter"/>
                <v:path gradientshapeok="t" o:connecttype="rect"/>
              </v:shapetype>
              <v:shape id=" 13" o:spid="_x0000_s1039" type="#_x0000_t202" style="width:462.6pt;height:2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" filled="f" stroked="f">
                <v:path arrowok="t"/>
                <v:textbox inset="0,0,0,0">
                  <w:txbxContent>
                    <w:p w14:paraId="6FDE2ACD" w14:textId="77777777" w:rsidR="00F53B19" w:rsidRPr="00B12D25" w:rsidRDefault="00F53B19" w:rsidP="000F5345">
                      <w:pPr>
                        <w:jc w:val="center"/>
                        <w:rPr>
                          <w:sz w:val="48"/>
                          <w:szCs w:val="16"/>
                        </w:rPr>
                      </w:pPr>
                      <w:r w:rsidRPr="00B12D25">
                        <w:rPr>
                          <w:sz w:val="48"/>
                          <w:szCs w:val="16"/>
                        </w:rPr>
                        <w:t>Pièce N°12</w:t>
                      </w:r>
                    </w:p>
                    <w:p w14:paraId="01DDB969" w14:textId="4289C013" w:rsidR="006D0F54" w:rsidRPr="00B12D25" w:rsidRDefault="006D0F54" w:rsidP="000F5345">
                      <w:pPr>
                        <w:jc w:val="center"/>
                        <w:rPr>
                          <w:sz w:val="48"/>
                          <w:szCs w:val="16"/>
                        </w:rPr>
                      </w:pPr>
                      <w:r w:rsidRPr="00B12D25">
                        <w:rPr>
                          <w:sz w:val="48"/>
                          <w:szCs w:val="16"/>
                        </w:rPr>
                        <w:t>LISTE DES ETABLISSEMENTS BANCAIRES ET COMPAGNIES D’ASSURANCES AUTORISES A EMETTRE LES CAUTIONS DANS LE CADRE DES MARCHES PUBLICS.</w:t>
                      </w:r>
                    </w:p>
                  </w:txbxContent>
                </v:textbox>
                <w10:anchorlock/>
              </v:shape>
            </w:pict>
          </mc:Fallback>
        </mc:AlternateContent>
      </w:r>
    </w:p>
    <w:p w14:paraId="1B2ECECE" w14:textId="77777777" w:rsidR="006F23F0" w:rsidRPr="00B12D25" w:rsidRDefault="006F23F0" w:rsidP="006F23F0">
      <w:pPr>
        <w:spacing w:before="120" w:after="120"/>
        <w:jc w:val="center"/>
        <w:rPr>
          <w:rFonts w:ascii="Arial Narrow" w:hAnsi="Arial Narrow" w:cs="Tahoma"/>
          <w:b/>
          <w:sz w:val="28"/>
          <w:szCs w:val="28"/>
        </w:rPr>
      </w:pPr>
    </w:p>
    <w:p w14:paraId="6DC079EB" w14:textId="77777777" w:rsidR="00886D8A" w:rsidRPr="00B12D25" w:rsidRDefault="00886D8A" w:rsidP="006F23F0">
      <w:pPr>
        <w:spacing w:before="120" w:after="120"/>
        <w:jc w:val="center"/>
        <w:rPr>
          <w:rFonts w:ascii="Arial Narrow" w:hAnsi="Arial Narrow" w:cs="Tahoma"/>
          <w:b/>
          <w:sz w:val="28"/>
          <w:szCs w:val="28"/>
        </w:rPr>
      </w:pPr>
    </w:p>
    <w:p w14:paraId="0E0DC76C" w14:textId="77777777" w:rsidR="0025233F" w:rsidRPr="00B12D25" w:rsidRDefault="0025233F" w:rsidP="006F23F0">
      <w:pPr>
        <w:spacing w:before="120" w:after="120"/>
        <w:jc w:val="center"/>
        <w:rPr>
          <w:rFonts w:ascii="Arial Narrow" w:hAnsi="Arial Narrow" w:cs="Tahoma"/>
          <w:b/>
          <w:sz w:val="28"/>
          <w:szCs w:val="28"/>
        </w:rPr>
      </w:pPr>
    </w:p>
    <w:p w14:paraId="41A82924" w14:textId="77777777" w:rsidR="0025233F" w:rsidRPr="00B12D25" w:rsidRDefault="0025233F" w:rsidP="006F23F0">
      <w:pPr>
        <w:spacing w:before="120" w:after="120"/>
        <w:jc w:val="center"/>
        <w:rPr>
          <w:rFonts w:ascii="Arial Narrow" w:hAnsi="Arial Narrow" w:cs="Tahoma"/>
          <w:b/>
          <w:sz w:val="28"/>
          <w:szCs w:val="28"/>
        </w:rPr>
      </w:pPr>
    </w:p>
    <w:p w14:paraId="0CD86FEA" w14:textId="77777777" w:rsidR="00EC7144" w:rsidRPr="00B12D25" w:rsidRDefault="00EC7144" w:rsidP="006F23F0">
      <w:pPr>
        <w:spacing w:before="120" w:after="120"/>
        <w:jc w:val="center"/>
        <w:rPr>
          <w:rFonts w:ascii="Arial Narrow" w:hAnsi="Arial Narrow" w:cs="Tahoma"/>
          <w:b/>
          <w:sz w:val="28"/>
          <w:szCs w:val="28"/>
        </w:rPr>
      </w:pPr>
    </w:p>
    <w:p w14:paraId="664A1948" w14:textId="77777777" w:rsidR="00EC7144" w:rsidRPr="00B12D25" w:rsidRDefault="00EC7144" w:rsidP="006F23F0">
      <w:pPr>
        <w:spacing w:before="120" w:after="120"/>
        <w:jc w:val="center"/>
        <w:rPr>
          <w:rFonts w:ascii="Arial Narrow" w:hAnsi="Arial Narrow" w:cs="Tahoma"/>
          <w:b/>
          <w:sz w:val="28"/>
          <w:szCs w:val="28"/>
        </w:rPr>
      </w:pPr>
    </w:p>
    <w:p w14:paraId="43B8BE9D" w14:textId="77777777" w:rsidR="00EC7144" w:rsidRPr="00B12D25" w:rsidRDefault="00EC7144" w:rsidP="006F23F0">
      <w:pPr>
        <w:spacing w:before="120" w:after="120"/>
        <w:jc w:val="center"/>
        <w:rPr>
          <w:rFonts w:ascii="Arial Narrow" w:hAnsi="Arial Narrow" w:cs="Tahoma"/>
          <w:b/>
          <w:sz w:val="28"/>
          <w:szCs w:val="28"/>
        </w:rPr>
      </w:pPr>
    </w:p>
    <w:p w14:paraId="2175769C" w14:textId="77777777" w:rsidR="00EC7144" w:rsidRPr="00B12D25" w:rsidRDefault="00EC7144" w:rsidP="006F23F0">
      <w:pPr>
        <w:spacing w:before="120" w:after="120"/>
        <w:jc w:val="center"/>
        <w:rPr>
          <w:rFonts w:ascii="Arial Narrow" w:hAnsi="Arial Narrow" w:cs="Tahoma"/>
          <w:b/>
          <w:sz w:val="28"/>
          <w:szCs w:val="28"/>
        </w:rPr>
      </w:pPr>
    </w:p>
    <w:p w14:paraId="6B3F18AD" w14:textId="77777777" w:rsidR="0025233F" w:rsidRPr="00B12D25" w:rsidRDefault="0025233F" w:rsidP="006F23F0">
      <w:pPr>
        <w:spacing w:before="120" w:after="120"/>
        <w:jc w:val="center"/>
        <w:rPr>
          <w:rFonts w:ascii="Arial Narrow" w:hAnsi="Arial Narrow" w:cs="Tahoma"/>
          <w:b/>
          <w:sz w:val="28"/>
          <w:szCs w:val="28"/>
        </w:rPr>
      </w:pPr>
    </w:p>
    <w:p w14:paraId="6EA29370" w14:textId="77777777" w:rsidR="0025233F" w:rsidRPr="00B12D25" w:rsidRDefault="0025233F" w:rsidP="006F23F0">
      <w:pPr>
        <w:spacing w:before="120" w:after="120"/>
        <w:jc w:val="center"/>
        <w:rPr>
          <w:rFonts w:ascii="Arial Narrow" w:hAnsi="Arial Narrow" w:cs="Tahoma"/>
          <w:b/>
          <w:sz w:val="28"/>
          <w:szCs w:val="28"/>
        </w:rPr>
      </w:pPr>
    </w:p>
    <w:p w14:paraId="6DFF33C9" w14:textId="77777777" w:rsidR="0025233F" w:rsidRPr="00B12D25" w:rsidRDefault="0025233F" w:rsidP="006F23F0">
      <w:pPr>
        <w:spacing w:before="120" w:after="120"/>
        <w:jc w:val="center"/>
        <w:rPr>
          <w:rFonts w:ascii="Arial Narrow" w:hAnsi="Arial Narrow" w:cs="Tahoma"/>
          <w:b/>
          <w:sz w:val="28"/>
          <w:szCs w:val="28"/>
        </w:rPr>
      </w:pPr>
    </w:p>
    <w:p w14:paraId="32B07CFE" w14:textId="77777777" w:rsidR="0025233F" w:rsidRPr="00B12D25" w:rsidRDefault="0025233F" w:rsidP="00ED2321">
      <w:pPr>
        <w:spacing w:before="120" w:after="120"/>
        <w:rPr>
          <w:rFonts w:ascii="Arial Narrow" w:hAnsi="Arial Narrow" w:cs="Tahoma"/>
          <w:b/>
          <w:sz w:val="28"/>
          <w:szCs w:val="28"/>
        </w:rPr>
      </w:pPr>
    </w:p>
    <w:p w14:paraId="3D5A40DC" w14:textId="24DC50AD" w:rsidR="008227C2" w:rsidRPr="00B12D25" w:rsidRDefault="008227C2" w:rsidP="00C75C21">
      <w:pPr>
        <w:spacing w:before="120" w:after="120"/>
        <w:rPr>
          <w:rFonts w:ascii="Arial Narrow" w:hAnsi="Arial Narrow" w:cs="Tahoma"/>
          <w:b/>
          <w:sz w:val="28"/>
          <w:szCs w:val="28"/>
        </w:rPr>
      </w:pPr>
    </w:p>
    <w:p w14:paraId="4A76FDFB" w14:textId="77777777" w:rsidR="008227C2" w:rsidRPr="00B12D25" w:rsidRDefault="008227C2" w:rsidP="008227C2">
      <w:pPr>
        <w:ind w:left="-540"/>
        <w:jc w:val="center"/>
        <w:rPr>
          <w:rFonts w:ascii="Calisto MT" w:hAnsi="Calisto MT"/>
          <w:b/>
          <w:bCs/>
          <w:sz w:val="22"/>
          <w:szCs w:val="22"/>
        </w:rPr>
      </w:pPr>
      <w:r w:rsidRPr="00B12D25">
        <w:rPr>
          <w:rFonts w:ascii="Calisto MT" w:hAnsi="Calisto MT"/>
          <w:b/>
          <w:bCs/>
          <w:sz w:val="22"/>
          <w:szCs w:val="22"/>
        </w:rPr>
        <w:t>LISTE DES BANQUES ET DES COMPAGNIES D’ASSURANCES AGREES ET HABILITEES A EMETTRE DES CAUTIONS DANS LE CADRE DES MARCHES PUBLICS AU CAMEROUN</w:t>
      </w:r>
    </w:p>
    <w:p w14:paraId="51FA59A7" w14:textId="77777777" w:rsidR="008227C2" w:rsidRPr="00B12D25" w:rsidRDefault="008227C2" w:rsidP="008227C2">
      <w:pPr>
        <w:ind w:left="-540" w:firstLine="540"/>
        <w:jc w:val="center"/>
        <w:rPr>
          <w:rFonts w:ascii="Calisto MT" w:hAnsi="Calisto MT"/>
          <w:b/>
          <w:bCs/>
          <w:sz w:val="22"/>
          <w:szCs w:val="22"/>
          <w:lang w:val="en-US"/>
        </w:rPr>
      </w:pPr>
      <w:r w:rsidRPr="00B12D25">
        <w:rPr>
          <w:rFonts w:ascii="Calisto MT" w:hAnsi="Calisto MT"/>
          <w:b/>
          <w:bCs/>
          <w:sz w:val="22"/>
          <w:szCs w:val="22"/>
          <w:lang w:val="en-US"/>
        </w:rPr>
        <w:t>**********************</w:t>
      </w:r>
    </w:p>
    <w:p w14:paraId="0C4E42D9" w14:textId="77777777" w:rsidR="008227C2" w:rsidRPr="00B12D25" w:rsidRDefault="008227C2" w:rsidP="008227C2">
      <w:pPr>
        <w:rPr>
          <w:rFonts w:ascii="Calisto MT" w:hAnsi="Calisto MT"/>
          <w:sz w:val="22"/>
          <w:szCs w:val="22"/>
          <w:lang w:val="en-US"/>
        </w:rPr>
      </w:pPr>
    </w:p>
    <w:p w14:paraId="316736E1" w14:textId="77777777" w:rsidR="008227C2" w:rsidRPr="00B12D25" w:rsidRDefault="008227C2" w:rsidP="00730F2C">
      <w:pPr>
        <w:pStyle w:val="Paragraphedeliste"/>
        <w:numPr>
          <w:ilvl w:val="2"/>
          <w:numId w:val="15"/>
        </w:numPr>
        <w:tabs>
          <w:tab w:val="left" w:pos="4070"/>
        </w:tabs>
        <w:contextualSpacing w:val="0"/>
        <w:rPr>
          <w:b/>
          <w:lang w:val="en-US"/>
        </w:rPr>
      </w:pPr>
      <w:r w:rsidRPr="00B12D25">
        <w:rPr>
          <w:b/>
          <w:lang w:val="en-US"/>
        </w:rPr>
        <w:t>BANQUES</w:t>
      </w:r>
    </w:p>
    <w:p w14:paraId="5FB12A7B" w14:textId="77777777" w:rsidR="008227C2" w:rsidRPr="00B12D25" w:rsidRDefault="008227C2" w:rsidP="008227C2">
      <w:pPr>
        <w:jc w:val="both"/>
        <w:rPr>
          <w:lang w:val="en-US"/>
        </w:rPr>
      </w:pPr>
      <w:r w:rsidRPr="00B12D25">
        <w:rPr>
          <w:lang w:val="en-US"/>
        </w:rPr>
        <w:t>1-Afriland first bank (first bank), BP 11 834 Yaoundé;</w:t>
      </w:r>
    </w:p>
    <w:p w14:paraId="2AB79B3C" w14:textId="77777777" w:rsidR="008227C2" w:rsidRPr="00B12D25" w:rsidRDefault="008227C2" w:rsidP="008227C2">
      <w:pPr>
        <w:jc w:val="both"/>
      </w:pPr>
      <w:r w:rsidRPr="00B12D25">
        <w:t>2- Banque Atlantique CAMEROUN (BACM), BP 2 933 Douala;</w:t>
      </w:r>
    </w:p>
    <w:p w14:paraId="60CB0B83" w14:textId="77777777" w:rsidR="008227C2" w:rsidRPr="00B12D25" w:rsidRDefault="008227C2" w:rsidP="008227C2">
      <w:pPr>
        <w:jc w:val="both"/>
      </w:pPr>
      <w:r w:rsidRPr="00B12D25">
        <w:t>3- Banque Camerounaise des Petites et Moyennes Entreprises (BC-PME), BP 12 962 Yaoundé;</w:t>
      </w:r>
    </w:p>
    <w:p w14:paraId="68857BB3" w14:textId="77777777" w:rsidR="008227C2" w:rsidRPr="00B12D25" w:rsidRDefault="008227C2" w:rsidP="008227C2">
      <w:pPr>
        <w:jc w:val="both"/>
      </w:pPr>
      <w:r w:rsidRPr="00B12D25">
        <w:t>4- Banque Gabonaise pour le Financement International (BGFI BANK), BP 600 Douala ;</w:t>
      </w:r>
    </w:p>
    <w:p w14:paraId="63E77D6F" w14:textId="77777777" w:rsidR="008227C2" w:rsidRPr="00B12D25" w:rsidRDefault="008227C2" w:rsidP="008227C2">
      <w:pPr>
        <w:jc w:val="both"/>
      </w:pPr>
      <w:r w:rsidRPr="00B12D25">
        <w:t>5- Banque Internationale du Cameroun pour l’Epargne et le Crédit (BICEC), BP 1 925 Douala ;</w:t>
      </w:r>
    </w:p>
    <w:p w14:paraId="42C3EB62" w14:textId="77777777" w:rsidR="008227C2" w:rsidRPr="00B12D25" w:rsidRDefault="008227C2" w:rsidP="008227C2">
      <w:pPr>
        <w:jc w:val="both"/>
        <w:rPr>
          <w:lang w:val="en-US"/>
        </w:rPr>
      </w:pPr>
      <w:r w:rsidRPr="00B12D25">
        <w:rPr>
          <w:lang w:val="en-US"/>
        </w:rPr>
        <w:t xml:space="preserve">6- Bank of Africa Cameroon (BOA Cameroun), BP 4 593 </w:t>
      </w:r>
      <w:r w:rsidR="00814F59" w:rsidRPr="00B12D25">
        <w:rPr>
          <w:lang w:val="en-US"/>
        </w:rPr>
        <w:t>Douala;</w:t>
      </w:r>
    </w:p>
    <w:p w14:paraId="7129E331" w14:textId="77777777" w:rsidR="008227C2" w:rsidRPr="00B12D25" w:rsidRDefault="008227C2" w:rsidP="008227C2">
      <w:pPr>
        <w:jc w:val="both"/>
        <w:rPr>
          <w:lang w:val="en-US"/>
        </w:rPr>
      </w:pPr>
      <w:r w:rsidRPr="00B12D25">
        <w:rPr>
          <w:lang w:val="en-US"/>
        </w:rPr>
        <w:t>7- Citibank Cameroun (CITIGROUP), BP 4 571 Douala;</w:t>
      </w:r>
    </w:p>
    <w:p w14:paraId="6EFDD1C6" w14:textId="77777777" w:rsidR="008227C2" w:rsidRPr="00B12D25" w:rsidRDefault="008227C2" w:rsidP="008227C2">
      <w:pPr>
        <w:jc w:val="both"/>
        <w:rPr>
          <w:lang w:val="en-US"/>
        </w:rPr>
      </w:pPr>
      <w:r w:rsidRPr="00B12D25">
        <w:rPr>
          <w:lang w:val="en-US"/>
        </w:rPr>
        <w:t>8- Commercial Bank of Cameroon (CBC), BP 4 004 Douala;</w:t>
      </w:r>
    </w:p>
    <w:p w14:paraId="1A658641" w14:textId="77777777" w:rsidR="008227C2" w:rsidRPr="00B12D25" w:rsidRDefault="008227C2" w:rsidP="008227C2">
      <w:pPr>
        <w:jc w:val="both"/>
        <w:rPr>
          <w:lang w:val="en-US"/>
        </w:rPr>
      </w:pPr>
      <w:r w:rsidRPr="00B12D25">
        <w:rPr>
          <w:lang w:val="en-US"/>
        </w:rPr>
        <w:t xml:space="preserve">9- </w:t>
      </w:r>
      <w:proofErr w:type="spellStart"/>
      <w:r w:rsidRPr="00B12D25">
        <w:rPr>
          <w:lang w:val="en-US"/>
        </w:rPr>
        <w:t>Ecobank</w:t>
      </w:r>
      <w:proofErr w:type="spellEnd"/>
      <w:r w:rsidRPr="00B12D25">
        <w:rPr>
          <w:lang w:val="en-US"/>
        </w:rPr>
        <w:t xml:space="preserve"> Cameroun (ECOBANK), BP 582 Douala;</w:t>
      </w:r>
    </w:p>
    <w:p w14:paraId="43DC1FB0" w14:textId="77777777" w:rsidR="008227C2" w:rsidRPr="00B12D25" w:rsidRDefault="008227C2" w:rsidP="008227C2">
      <w:pPr>
        <w:jc w:val="both"/>
        <w:rPr>
          <w:lang w:val="en-US"/>
        </w:rPr>
      </w:pPr>
      <w:r w:rsidRPr="00B12D25">
        <w:rPr>
          <w:lang w:val="en-US"/>
        </w:rPr>
        <w:t>10- National Financial Credit Bank (NFCB), BP 6 578 Yaoundé;</w:t>
      </w:r>
    </w:p>
    <w:p w14:paraId="6EB885FD" w14:textId="77777777" w:rsidR="008227C2" w:rsidRPr="00B12D25" w:rsidRDefault="008227C2" w:rsidP="008227C2">
      <w:pPr>
        <w:jc w:val="both"/>
      </w:pPr>
      <w:r w:rsidRPr="00B12D25">
        <w:t>11- Société Commerciale de Banques-Cameroun (SCB Cameroun), BP 300 Douala;</w:t>
      </w:r>
    </w:p>
    <w:p w14:paraId="37F9400F" w14:textId="77777777" w:rsidR="008227C2" w:rsidRPr="00B12D25" w:rsidRDefault="008227C2" w:rsidP="008227C2">
      <w:pPr>
        <w:jc w:val="both"/>
      </w:pPr>
      <w:r w:rsidRPr="00B12D25">
        <w:t>12- Société Générale Cameroun (SGC), BP 4 042 Douala;</w:t>
      </w:r>
    </w:p>
    <w:p w14:paraId="701B50BE" w14:textId="77777777" w:rsidR="008227C2" w:rsidRPr="00B12D25" w:rsidRDefault="008227C2" w:rsidP="008227C2">
      <w:pPr>
        <w:jc w:val="both"/>
        <w:rPr>
          <w:lang w:val="en-US"/>
        </w:rPr>
      </w:pPr>
      <w:r w:rsidRPr="00B12D25">
        <w:rPr>
          <w:lang w:val="en-US"/>
        </w:rPr>
        <w:t>13- Standard Chartered Bank Cameroon (SCBC), BP 1 784 Douala;</w:t>
      </w:r>
    </w:p>
    <w:p w14:paraId="62F58C4C" w14:textId="77777777" w:rsidR="008227C2" w:rsidRPr="00B12D25" w:rsidRDefault="008227C2" w:rsidP="008227C2">
      <w:pPr>
        <w:jc w:val="both"/>
        <w:rPr>
          <w:lang w:val="en-US"/>
        </w:rPr>
      </w:pPr>
      <w:r w:rsidRPr="00B12D25">
        <w:rPr>
          <w:lang w:val="en-US"/>
        </w:rPr>
        <w:t>14- Union Bank of Cameroon (UBC), BP 15 569 Douala;</w:t>
      </w:r>
    </w:p>
    <w:p w14:paraId="01142272" w14:textId="77777777" w:rsidR="008227C2" w:rsidRPr="00B12D25" w:rsidRDefault="008227C2" w:rsidP="008227C2">
      <w:pPr>
        <w:jc w:val="both"/>
        <w:rPr>
          <w:lang w:val="en-US"/>
        </w:rPr>
      </w:pPr>
      <w:r w:rsidRPr="00B12D25">
        <w:rPr>
          <w:lang w:val="en-US"/>
        </w:rPr>
        <w:t>15- United Bank for Africa (UBA), 2 088 Douala;</w:t>
      </w:r>
    </w:p>
    <w:p w14:paraId="7C7A12ED" w14:textId="77777777" w:rsidR="008227C2" w:rsidRPr="00B12D25" w:rsidRDefault="008227C2" w:rsidP="008227C2">
      <w:pPr>
        <w:jc w:val="both"/>
      </w:pPr>
      <w:r w:rsidRPr="00B12D25">
        <w:t xml:space="preserve">16- Crédit Communautaire Afrique Bank (CCA-BANK), BP 30 388 </w:t>
      </w:r>
      <w:r w:rsidR="00814F59" w:rsidRPr="00B12D25">
        <w:t>Yaoundé.</w:t>
      </w:r>
    </w:p>
    <w:p w14:paraId="7235120B" w14:textId="77777777" w:rsidR="008227C2" w:rsidRPr="00B12D25" w:rsidRDefault="008227C2" w:rsidP="008227C2">
      <w:pPr>
        <w:spacing w:before="240" w:after="200" w:line="276" w:lineRule="auto"/>
        <w:contextualSpacing/>
        <w:jc w:val="both"/>
        <w:rPr>
          <w:b/>
        </w:rPr>
      </w:pPr>
    </w:p>
    <w:p w14:paraId="790236CA" w14:textId="77777777" w:rsidR="008227C2" w:rsidRPr="00B12D25" w:rsidRDefault="008227C2" w:rsidP="00730F2C">
      <w:pPr>
        <w:pStyle w:val="Paragraphedeliste"/>
        <w:numPr>
          <w:ilvl w:val="2"/>
          <w:numId w:val="15"/>
        </w:numPr>
        <w:spacing w:before="240" w:after="200" w:line="276" w:lineRule="auto"/>
        <w:jc w:val="both"/>
        <w:rPr>
          <w:b/>
          <w:lang w:val="en-US"/>
        </w:rPr>
      </w:pPr>
      <w:r w:rsidRPr="00B12D25">
        <w:rPr>
          <w:b/>
        </w:rPr>
        <w:t>ASSURANCES</w:t>
      </w:r>
    </w:p>
    <w:p w14:paraId="64FCDAE4" w14:textId="77777777" w:rsidR="008227C2" w:rsidRPr="00B12D25" w:rsidRDefault="008227C2" w:rsidP="00730F2C">
      <w:pPr>
        <w:pStyle w:val="Paragraphedeliste"/>
        <w:numPr>
          <w:ilvl w:val="0"/>
          <w:numId w:val="58"/>
        </w:numPr>
        <w:spacing w:before="240"/>
        <w:contextualSpacing w:val="0"/>
        <w:jc w:val="both"/>
      </w:pPr>
      <w:r w:rsidRPr="00B12D25">
        <w:t>Activa Assurances, BP 12 970 Douala ;</w:t>
      </w:r>
    </w:p>
    <w:p w14:paraId="5366523D" w14:textId="77777777" w:rsidR="008227C2" w:rsidRPr="00B12D25" w:rsidRDefault="008227C2" w:rsidP="00730F2C">
      <w:pPr>
        <w:pStyle w:val="Paragraphedeliste"/>
        <w:numPr>
          <w:ilvl w:val="0"/>
          <w:numId w:val="58"/>
        </w:numPr>
        <w:contextualSpacing w:val="0"/>
        <w:jc w:val="both"/>
      </w:pPr>
      <w:proofErr w:type="spellStart"/>
      <w:r w:rsidRPr="00B12D25">
        <w:t>Aréa</w:t>
      </w:r>
      <w:proofErr w:type="spellEnd"/>
      <w:r w:rsidRPr="00B12D25">
        <w:t xml:space="preserve"> Assurances SA, BP 1 531 Douala ;</w:t>
      </w:r>
    </w:p>
    <w:p w14:paraId="176DE034" w14:textId="77777777" w:rsidR="008227C2" w:rsidRPr="00B12D25" w:rsidRDefault="008227C2" w:rsidP="00730F2C">
      <w:pPr>
        <w:pStyle w:val="Paragraphedeliste"/>
        <w:numPr>
          <w:ilvl w:val="0"/>
          <w:numId w:val="58"/>
        </w:numPr>
        <w:contextualSpacing w:val="0"/>
        <w:jc w:val="both"/>
      </w:pPr>
      <w:r w:rsidRPr="00B12D25">
        <w:t>Atlantique Assurances SA, BP 2 933 Douala ;</w:t>
      </w:r>
    </w:p>
    <w:p w14:paraId="6D3EEFE6" w14:textId="77777777" w:rsidR="008227C2" w:rsidRPr="00B12D25" w:rsidRDefault="008227C2" w:rsidP="00730F2C">
      <w:pPr>
        <w:pStyle w:val="Paragraphedeliste"/>
        <w:numPr>
          <w:ilvl w:val="0"/>
          <w:numId w:val="58"/>
        </w:numPr>
        <w:contextualSpacing w:val="0"/>
        <w:jc w:val="both"/>
        <w:rPr>
          <w:lang w:val="en-US"/>
        </w:rPr>
      </w:pPr>
      <w:r w:rsidRPr="00B12D25">
        <w:rPr>
          <w:lang w:val="en-US"/>
        </w:rPr>
        <w:t>Beneficial General Insurance SA, BP 2 328 Douala ;</w:t>
      </w:r>
    </w:p>
    <w:p w14:paraId="22862F8F" w14:textId="77777777" w:rsidR="008227C2" w:rsidRPr="00B12D25" w:rsidRDefault="008227C2" w:rsidP="00730F2C">
      <w:pPr>
        <w:pStyle w:val="Paragraphedeliste"/>
        <w:numPr>
          <w:ilvl w:val="0"/>
          <w:numId w:val="58"/>
        </w:numPr>
        <w:contextualSpacing w:val="0"/>
        <w:jc w:val="both"/>
      </w:pPr>
      <w:proofErr w:type="spellStart"/>
      <w:r w:rsidRPr="00B12D25">
        <w:t>Chanas</w:t>
      </w:r>
      <w:proofErr w:type="spellEnd"/>
      <w:r w:rsidRPr="00B12D25">
        <w:t xml:space="preserve"> Assurances SA, BP 109 Douala;</w:t>
      </w:r>
    </w:p>
    <w:p w14:paraId="10DB5519" w14:textId="77777777" w:rsidR="008227C2" w:rsidRPr="00B12D25" w:rsidRDefault="008227C2" w:rsidP="00730F2C">
      <w:pPr>
        <w:pStyle w:val="Paragraphedeliste"/>
        <w:numPr>
          <w:ilvl w:val="0"/>
          <w:numId w:val="58"/>
        </w:numPr>
        <w:contextualSpacing w:val="0"/>
        <w:jc w:val="both"/>
      </w:pPr>
      <w:r w:rsidRPr="00B12D25">
        <w:t>CPA SA, BP 2 759 Douala ;</w:t>
      </w:r>
    </w:p>
    <w:p w14:paraId="495C52E2" w14:textId="77777777" w:rsidR="008227C2" w:rsidRPr="00B12D25" w:rsidRDefault="008227C2" w:rsidP="00730F2C">
      <w:pPr>
        <w:pStyle w:val="Paragraphedeliste"/>
        <w:numPr>
          <w:ilvl w:val="0"/>
          <w:numId w:val="58"/>
        </w:numPr>
        <w:contextualSpacing w:val="0"/>
        <w:jc w:val="both"/>
      </w:pPr>
      <w:proofErr w:type="spellStart"/>
      <w:r w:rsidRPr="00B12D25">
        <w:t>Nsia</w:t>
      </w:r>
      <w:proofErr w:type="spellEnd"/>
      <w:r w:rsidRPr="00B12D25">
        <w:t xml:space="preserve"> Assurances SA, BP 2 759 Douala ;</w:t>
      </w:r>
    </w:p>
    <w:p w14:paraId="75E487C8" w14:textId="77777777" w:rsidR="008227C2" w:rsidRPr="00B12D25" w:rsidRDefault="008227C2" w:rsidP="00730F2C">
      <w:pPr>
        <w:pStyle w:val="Paragraphedeliste"/>
        <w:numPr>
          <w:ilvl w:val="0"/>
          <w:numId w:val="58"/>
        </w:numPr>
        <w:contextualSpacing w:val="0"/>
        <w:jc w:val="both"/>
      </w:pPr>
      <w:r w:rsidRPr="00B12D25">
        <w:t>Pro Assur SA, BP 5 963 Douala ;</w:t>
      </w:r>
    </w:p>
    <w:p w14:paraId="5B3A0222" w14:textId="77777777" w:rsidR="008227C2" w:rsidRPr="00B12D25" w:rsidRDefault="008227C2" w:rsidP="00730F2C">
      <w:pPr>
        <w:pStyle w:val="Paragraphedeliste"/>
        <w:numPr>
          <w:ilvl w:val="0"/>
          <w:numId w:val="58"/>
        </w:numPr>
        <w:contextualSpacing w:val="0"/>
        <w:jc w:val="both"/>
      </w:pPr>
      <w:r w:rsidRPr="00B12D25">
        <w:t>SAAR SA, BP 1 011 Douala ;</w:t>
      </w:r>
    </w:p>
    <w:p w14:paraId="5B70C391" w14:textId="77777777" w:rsidR="008227C2" w:rsidRPr="00B12D25" w:rsidRDefault="008227C2" w:rsidP="00730F2C">
      <w:pPr>
        <w:pStyle w:val="Paragraphedeliste"/>
        <w:numPr>
          <w:ilvl w:val="0"/>
          <w:numId w:val="58"/>
        </w:numPr>
        <w:contextualSpacing w:val="0"/>
        <w:jc w:val="both"/>
      </w:pPr>
      <w:proofErr w:type="spellStart"/>
      <w:r w:rsidRPr="00B12D25">
        <w:t>Saham</w:t>
      </w:r>
      <w:proofErr w:type="spellEnd"/>
      <w:r w:rsidRPr="00B12D25">
        <w:t xml:space="preserve"> Assurances SA, BP 11 315 Douala ;</w:t>
      </w:r>
    </w:p>
    <w:p w14:paraId="100B7D20" w14:textId="77777777" w:rsidR="008227C2" w:rsidRPr="00B12D25" w:rsidRDefault="008227C2" w:rsidP="00730F2C">
      <w:pPr>
        <w:pStyle w:val="Paragraphedeliste"/>
        <w:numPr>
          <w:ilvl w:val="0"/>
          <w:numId w:val="58"/>
        </w:numPr>
        <w:contextualSpacing w:val="0"/>
        <w:jc w:val="both"/>
      </w:pPr>
      <w:proofErr w:type="spellStart"/>
      <w:r w:rsidRPr="00B12D25">
        <w:t>Zenithe</w:t>
      </w:r>
      <w:proofErr w:type="spellEnd"/>
      <w:r w:rsidRPr="00B12D25">
        <w:t xml:space="preserve"> </w:t>
      </w:r>
      <w:proofErr w:type="spellStart"/>
      <w:r w:rsidRPr="00B12D25">
        <w:t>Insurance</w:t>
      </w:r>
      <w:proofErr w:type="spellEnd"/>
      <w:r w:rsidRPr="00B12D25">
        <w:t xml:space="preserve"> SA, BP 1 540 Douala.</w:t>
      </w:r>
    </w:p>
    <w:p w14:paraId="23CBFA3C" w14:textId="77777777" w:rsidR="008227C2" w:rsidRPr="00B12D25" w:rsidRDefault="008227C2" w:rsidP="008227C2"/>
    <w:p w14:paraId="634B9FD2" w14:textId="77777777" w:rsidR="001E1EA8" w:rsidRPr="00B12D25" w:rsidRDefault="001E1EA8" w:rsidP="00F70624">
      <w:pPr>
        <w:spacing w:line="360" w:lineRule="auto"/>
        <w:jc w:val="center"/>
        <w:rPr>
          <w:rFonts w:ascii="Arial Narrow" w:hAnsi="Arial Narrow"/>
          <w:sz w:val="22"/>
        </w:rPr>
      </w:pPr>
    </w:p>
    <w:p w14:paraId="673F14D4" w14:textId="77777777" w:rsidR="005955AF" w:rsidRPr="00B12D25" w:rsidRDefault="005955AF" w:rsidP="00F70624">
      <w:pPr>
        <w:spacing w:line="360" w:lineRule="auto"/>
        <w:jc w:val="center"/>
        <w:rPr>
          <w:rFonts w:ascii="Arial Narrow" w:hAnsi="Arial Narrow"/>
          <w:sz w:val="22"/>
        </w:rPr>
      </w:pPr>
    </w:p>
    <w:p w14:paraId="7A0EE52D" w14:textId="77777777" w:rsidR="005955AF" w:rsidRPr="00B12D25" w:rsidRDefault="005955AF" w:rsidP="00F70624">
      <w:pPr>
        <w:spacing w:line="360" w:lineRule="auto"/>
        <w:jc w:val="center"/>
        <w:rPr>
          <w:rFonts w:ascii="Arial Narrow" w:hAnsi="Arial Narrow"/>
          <w:sz w:val="22"/>
        </w:rPr>
      </w:pPr>
    </w:p>
    <w:p w14:paraId="287AD939" w14:textId="77777777" w:rsidR="005955AF" w:rsidRPr="00B12D25" w:rsidRDefault="005955AF" w:rsidP="00F70624">
      <w:pPr>
        <w:spacing w:line="360" w:lineRule="auto"/>
        <w:jc w:val="center"/>
        <w:rPr>
          <w:rFonts w:ascii="Arial Narrow" w:hAnsi="Arial Narrow"/>
          <w:sz w:val="22"/>
        </w:rPr>
      </w:pPr>
    </w:p>
    <w:p w14:paraId="0BEC2C83" w14:textId="77777777" w:rsidR="005955AF" w:rsidRPr="00B12D25" w:rsidRDefault="005955AF" w:rsidP="00F70624">
      <w:pPr>
        <w:spacing w:line="360" w:lineRule="auto"/>
        <w:jc w:val="center"/>
        <w:rPr>
          <w:rFonts w:ascii="Arial Narrow" w:hAnsi="Arial Narrow"/>
          <w:sz w:val="22"/>
        </w:rPr>
      </w:pPr>
    </w:p>
    <w:p w14:paraId="7E745808" w14:textId="77777777" w:rsidR="005955AF" w:rsidRPr="00B12D25" w:rsidRDefault="005955AF" w:rsidP="00F70624">
      <w:pPr>
        <w:spacing w:line="360" w:lineRule="auto"/>
        <w:jc w:val="center"/>
        <w:rPr>
          <w:rFonts w:ascii="Arial Narrow" w:hAnsi="Arial Narrow"/>
          <w:sz w:val="22"/>
        </w:rPr>
      </w:pPr>
    </w:p>
    <w:p w14:paraId="50621ED2" w14:textId="77777777" w:rsidR="005955AF" w:rsidRPr="00B12D25" w:rsidRDefault="005955AF" w:rsidP="00F70624">
      <w:pPr>
        <w:spacing w:line="360" w:lineRule="auto"/>
        <w:jc w:val="center"/>
        <w:rPr>
          <w:rFonts w:ascii="Arial Narrow" w:hAnsi="Arial Narrow"/>
          <w:sz w:val="22"/>
        </w:rPr>
      </w:pPr>
    </w:p>
    <w:p w14:paraId="5F453820" w14:textId="77777777" w:rsidR="00886D8A" w:rsidRPr="00B12D25" w:rsidRDefault="00886D8A" w:rsidP="00F70624">
      <w:pPr>
        <w:spacing w:line="360" w:lineRule="auto"/>
        <w:jc w:val="center"/>
        <w:rPr>
          <w:rFonts w:ascii="Arial Narrow" w:hAnsi="Arial Narrow"/>
          <w:sz w:val="22"/>
        </w:rPr>
      </w:pPr>
    </w:p>
    <w:p w14:paraId="7D871BA8" w14:textId="77777777" w:rsidR="00886D8A" w:rsidRPr="00B12D25" w:rsidRDefault="00886D8A" w:rsidP="00F70624">
      <w:pPr>
        <w:spacing w:line="360" w:lineRule="auto"/>
        <w:jc w:val="center"/>
        <w:rPr>
          <w:rFonts w:ascii="Arial Narrow" w:hAnsi="Arial Narrow"/>
          <w:sz w:val="22"/>
        </w:rPr>
      </w:pPr>
    </w:p>
    <w:p w14:paraId="433CFBC9" w14:textId="77777777" w:rsidR="00723C4B" w:rsidRPr="00B12D25" w:rsidRDefault="00723C4B" w:rsidP="00F70624">
      <w:pPr>
        <w:spacing w:line="360" w:lineRule="auto"/>
        <w:jc w:val="center"/>
        <w:rPr>
          <w:rFonts w:ascii="Arial Narrow" w:hAnsi="Arial Narrow"/>
          <w:sz w:val="22"/>
        </w:rPr>
      </w:pPr>
    </w:p>
    <w:p w14:paraId="15941C53" w14:textId="77777777" w:rsidR="00723C4B" w:rsidRPr="00B12D25" w:rsidRDefault="00723C4B" w:rsidP="00F70624">
      <w:pPr>
        <w:spacing w:line="360" w:lineRule="auto"/>
        <w:jc w:val="center"/>
        <w:rPr>
          <w:rFonts w:ascii="Arial Narrow" w:hAnsi="Arial Narrow"/>
          <w:sz w:val="22"/>
        </w:rPr>
      </w:pPr>
    </w:p>
    <w:p w14:paraId="6E0F4882" w14:textId="77777777" w:rsidR="00886D8A" w:rsidRPr="00B12D25" w:rsidRDefault="00886D8A" w:rsidP="00F70624">
      <w:pPr>
        <w:spacing w:line="360" w:lineRule="auto"/>
        <w:jc w:val="center"/>
        <w:rPr>
          <w:rFonts w:ascii="Arial Narrow" w:hAnsi="Arial Narrow"/>
          <w:sz w:val="22"/>
        </w:rPr>
      </w:pPr>
    </w:p>
    <w:p w14:paraId="5B5D9172" w14:textId="77777777" w:rsidR="00723C4B" w:rsidRPr="00B12D25" w:rsidRDefault="00723C4B" w:rsidP="00F70624">
      <w:pPr>
        <w:spacing w:line="360" w:lineRule="auto"/>
        <w:jc w:val="center"/>
        <w:rPr>
          <w:rFonts w:ascii="Arial Narrow" w:hAnsi="Arial Narrow"/>
          <w:sz w:val="22"/>
        </w:rPr>
      </w:pPr>
    </w:p>
    <w:p w14:paraId="2FA1A3BF" w14:textId="77777777" w:rsidR="00886D8A" w:rsidRPr="00B12D25" w:rsidRDefault="00886D8A" w:rsidP="00F70624">
      <w:pPr>
        <w:spacing w:line="360" w:lineRule="auto"/>
        <w:jc w:val="center"/>
        <w:rPr>
          <w:rFonts w:ascii="Arial Narrow" w:hAnsi="Arial Narrow"/>
          <w:sz w:val="22"/>
        </w:rPr>
      </w:pPr>
    </w:p>
    <w:p w14:paraId="6713AE5A" w14:textId="77777777" w:rsidR="008227C2" w:rsidRPr="00B12D25" w:rsidRDefault="008227C2" w:rsidP="00F70624">
      <w:pPr>
        <w:spacing w:line="360" w:lineRule="auto"/>
        <w:jc w:val="center"/>
        <w:rPr>
          <w:rFonts w:ascii="Arial Narrow" w:hAnsi="Arial Narrow"/>
          <w:sz w:val="22"/>
        </w:rPr>
      </w:pPr>
    </w:p>
    <w:p w14:paraId="791495F9" w14:textId="77777777" w:rsidR="008227C2" w:rsidRPr="00B12D25" w:rsidRDefault="008227C2" w:rsidP="00F70624">
      <w:pPr>
        <w:spacing w:line="360" w:lineRule="auto"/>
        <w:jc w:val="center"/>
        <w:rPr>
          <w:rFonts w:ascii="Arial Narrow" w:hAnsi="Arial Narrow"/>
          <w:sz w:val="22"/>
        </w:rPr>
      </w:pPr>
    </w:p>
    <w:p w14:paraId="25CA6526" w14:textId="77777777" w:rsidR="008227C2" w:rsidRPr="00B12D25" w:rsidRDefault="008227C2" w:rsidP="00F70624">
      <w:pPr>
        <w:spacing w:line="360" w:lineRule="auto"/>
        <w:jc w:val="center"/>
        <w:rPr>
          <w:rFonts w:ascii="Arial Narrow" w:hAnsi="Arial Narrow"/>
          <w:sz w:val="22"/>
        </w:rPr>
      </w:pPr>
    </w:p>
    <w:p w14:paraId="609727AA" w14:textId="77777777" w:rsidR="008227C2" w:rsidRPr="00B12D25" w:rsidRDefault="008227C2" w:rsidP="00F70624">
      <w:pPr>
        <w:spacing w:line="360" w:lineRule="auto"/>
        <w:jc w:val="center"/>
        <w:rPr>
          <w:rFonts w:ascii="Arial Narrow" w:hAnsi="Arial Narrow"/>
          <w:sz w:val="22"/>
        </w:rPr>
      </w:pPr>
    </w:p>
    <w:p w14:paraId="21D97BD4" w14:textId="77777777" w:rsidR="008227C2" w:rsidRPr="00B12D25" w:rsidRDefault="008227C2" w:rsidP="00F70624">
      <w:pPr>
        <w:spacing w:line="360" w:lineRule="auto"/>
        <w:jc w:val="center"/>
        <w:rPr>
          <w:rFonts w:ascii="Arial Narrow" w:hAnsi="Arial Narrow"/>
          <w:sz w:val="22"/>
        </w:rPr>
      </w:pPr>
    </w:p>
    <w:p w14:paraId="2F702A0A" w14:textId="77777777" w:rsidR="008227C2" w:rsidRPr="00B12D25" w:rsidRDefault="008227C2" w:rsidP="00F70624">
      <w:pPr>
        <w:spacing w:line="360" w:lineRule="auto"/>
        <w:jc w:val="center"/>
        <w:rPr>
          <w:rFonts w:ascii="Arial Narrow" w:hAnsi="Arial Narrow"/>
          <w:sz w:val="22"/>
        </w:rPr>
      </w:pPr>
    </w:p>
    <w:p w14:paraId="7D099A0B" w14:textId="77777777" w:rsidR="008227C2" w:rsidRPr="00B12D25" w:rsidRDefault="008227C2" w:rsidP="00F70624">
      <w:pPr>
        <w:spacing w:line="360" w:lineRule="auto"/>
        <w:jc w:val="center"/>
        <w:rPr>
          <w:rFonts w:ascii="Arial Narrow" w:hAnsi="Arial Narrow"/>
          <w:sz w:val="22"/>
        </w:rPr>
      </w:pPr>
    </w:p>
    <w:p w14:paraId="7467A515" w14:textId="77777777" w:rsidR="008227C2" w:rsidRPr="00B12D25" w:rsidRDefault="008227C2" w:rsidP="00F70624">
      <w:pPr>
        <w:spacing w:line="360" w:lineRule="auto"/>
        <w:jc w:val="center"/>
        <w:rPr>
          <w:rFonts w:ascii="Arial Narrow" w:hAnsi="Arial Narrow"/>
          <w:sz w:val="22"/>
        </w:rPr>
      </w:pPr>
    </w:p>
    <w:p w14:paraId="47351808" w14:textId="77777777" w:rsidR="008227C2" w:rsidRPr="00B12D25" w:rsidRDefault="008227C2" w:rsidP="00F70624">
      <w:pPr>
        <w:spacing w:line="360" w:lineRule="auto"/>
        <w:jc w:val="center"/>
        <w:rPr>
          <w:rFonts w:ascii="Arial Narrow" w:hAnsi="Arial Narrow"/>
          <w:sz w:val="22"/>
        </w:rPr>
      </w:pPr>
    </w:p>
    <w:p w14:paraId="5AE7B90E" w14:textId="77777777" w:rsidR="008227C2" w:rsidRPr="00B12D25" w:rsidRDefault="008227C2" w:rsidP="00F70624">
      <w:pPr>
        <w:spacing w:line="360" w:lineRule="auto"/>
        <w:jc w:val="center"/>
        <w:rPr>
          <w:rFonts w:ascii="Arial Narrow" w:hAnsi="Arial Narrow"/>
          <w:sz w:val="22"/>
        </w:rPr>
      </w:pPr>
    </w:p>
    <w:p w14:paraId="06B3393D" w14:textId="77777777" w:rsidR="00886D8A" w:rsidRPr="00B12D25" w:rsidRDefault="00886D8A" w:rsidP="00F70624">
      <w:pPr>
        <w:spacing w:line="360" w:lineRule="auto"/>
        <w:jc w:val="center"/>
        <w:rPr>
          <w:rFonts w:ascii="Arial Narrow" w:hAnsi="Arial Narrow"/>
          <w:sz w:val="22"/>
        </w:rPr>
      </w:pPr>
    </w:p>
    <w:p w14:paraId="24A782E6" w14:textId="77777777" w:rsidR="005955AF" w:rsidRPr="00B12D25" w:rsidRDefault="005955AF" w:rsidP="00F70624">
      <w:pPr>
        <w:spacing w:line="360" w:lineRule="auto"/>
        <w:jc w:val="center"/>
        <w:rPr>
          <w:rFonts w:ascii="Arial Narrow" w:hAnsi="Arial Narrow"/>
          <w:sz w:val="22"/>
        </w:rPr>
      </w:pPr>
    </w:p>
    <w:p w14:paraId="49556BB3" w14:textId="77777777" w:rsidR="00A40629" w:rsidRPr="00B12D25" w:rsidRDefault="00A40629" w:rsidP="00F70624">
      <w:pPr>
        <w:spacing w:line="360" w:lineRule="auto"/>
        <w:jc w:val="center"/>
        <w:rPr>
          <w:rFonts w:ascii="Arial Narrow" w:hAnsi="Arial Narrow"/>
          <w:sz w:val="22"/>
        </w:rPr>
      </w:pPr>
    </w:p>
    <w:p w14:paraId="6D118A11" w14:textId="77777777" w:rsidR="00A614A7" w:rsidRPr="00B12D25" w:rsidRDefault="00A614A7" w:rsidP="00F70624">
      <w:pPr>
        <w:spacing w:line="360" w:lineRule="auto"/>
        <w:jc w:val="center"/>
        <w:rPr>
          <w:rFonts w:ascii="Arial Narrow" w:hAnsi="Arial Narrow"/>
          <w:sz w:val="22"/>
        </w:rPr>
      </w:pPr>
    </w:p>
    <w:p w14:paraId="54EA986C" w14:textId="59AE0407" w:rsidR="00A614A7" w:rsidRPr="00B12D25" w:rsidRDefault="00664FE0" w:rsidP="00F70624">
      <w:pPr>
        <w:spacing w:line="360" w:lineRule="auto"/>
        <w:jc w:val="center"/>
        <w:rPr>
          <w:rFonts w:ascii="Arial Narrow" w:hAnsi="Arial Narrow"/>
          <w:sz w:val="22"/>
        </w:rPr>
      </w:pPr>
      <w:r w:rsidRPr="00B12D25">
        <w:rPr>
          <w:noProof/>
        </w:rPr>
        <mc:AlternateContent>
          <mc:Choice Requires="wps">
            <w:drawing>
              <wp:inline distT="0" distB="0" distL="0" distR="0" wp14:anchorId="1E5613C3" wp14:editId="5A50E125">
                <wp:extent cx="4933315" cy="1613140"/>
                <wp:effectExtent l="0" t="0" r="635" b="6350"/>
                <wp:docPr id="933303724"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39F7" w14:textId="77777777" w:rsidR="00F53B19" w:rsidRPr="00E6395D" w:rsidRDefault="00F53B19" w:rsidP="000F5345">
                            <w:pPr>
                              <w:jc w:val="center"/>
                              <w:rPr>
                                <w:color w:val="000000"/>
                                <w:sz w:val="48"/>
                                <w:szCs w:val="16"/>
                              </w:rPr>
                            </w:pPr>
                            <w:r w:rsidRPr="00E6395D">
                              <w:rPr>
                                <w:color w:val="000000"/>
                                <w:sz w:val="48"/>
                                <w:szCs w:val="16"/>
                              </w:rPr>
                              <w:t>Pièce N°13</w:t>
                            </w:r>
                          </w:p>
                          <w:p w14:paraId="683167EF" w14:textId="3F31E0B2" w:rsidR="00F53B19" w:rsidRPr="00E6395D" w:rsidRDefault="00F53B19"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wps:txbx>
                      <wps:bodyPr rot="0" vert="horz" wrap="square" lIns="0" tIns="0" rIns="0" bIns="0" anchor="t" anchorCtr="0" upright="1">
                        <a:noAutofit/>
                      </wps:bodyPr>
                    </wps:wsp>
                  </a:graphicData>
                </a:graphic>
              </wp:inline>
            </w:drawing>
          </mc:Choice>
          <mc:Fallback>
            <w:pict>
              <v:shape w14:anchorId="1E5613C3" id=" 14" o:spid="_x0000_s104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" filled="f" stroked="f">
                <v:path arrowok="t"/>
                <v:textbox inset="0,0,0,0">
                  <w:txbxContent>
                    <w:p w14:paraId="04F939F7" w14:textId="77777777" w:rsidR="00F53B19" w:rsidRPr="00E6395D" w:rsidRDefault="00F53B19" w:rsidP="000F5345">
                      <w:pPr>
                        <w:jc w:val="center"/>
                        <w:rPr>
                          <w:color w:val="000000"/>
                          <w:sz w:val="48"/>
                          <w:szCs w:val="16"/>
                        </w:rPr>
                      </w:pPr>
                      <w:r w:rsidRPr="00E6395D">
                        <w:rPr>
                          <w:color w:val="000000"/>
                          <w:sz w:val="48"/>
                          <w:szCs w:val="16"/>
                        </w:rPr>
                        <w:t>Pièce N°13</w:t>
                      </w:r>
                    </w:p>
                    <w:p w14:paraId="683167EF" w14:textId="3F31E0B2" w:rsidR="00F53B19" w:rsidRPr="00E6395D" w:rsidRDefault="00F53B19"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v:textbox>
                <w10:anchorlock/>
              </v:shape>
            </w:pict>
          </mc:Fallback>
        </mc:AlternateContent>
      </w:r>
    </w:p>
    <w:p w14:paraId="46E656F4" w14:textId="77777777" w:rsidR="00A614A7" w:rsidRPr="00B12D25" w:rsidRDefault="00A614A7" w:rsidP="00F70624">
      <w:pPr>
        <w:spacing w:line="360" w:lineRule="auto"/>
        <w:jc w:val="center"/>
        <w:rPr>
          <w:rFonts w:ascii="Arial Narrow" w:hAnsi="Arial Narrow"/>
          <w:sz w:val="22"/>
        </w:rPr>
      </w:pPr>
    </w:p>
    <w:p w14:paraId="0DA2A1D0" w14:textId="77777777" w:rsidR="00A614A7" w:rsidRPr="00B12D25" w:rsidRDefault="00A614A7" w:rsidP="00F70624">
      <w:pPr>
        <w:spacing w:line="360" w:lineRule="auto"/>
        <w:jc w:val="center"/>
        <w:rPr>
          <w:rFonts w:ascii="Arial Narrow" w:hAnsi="Arial Narrow"/>
          <w:sz w:val="22"/>
        </w:rPr>
      </w:pPr>
    </w:p>
    <w:p w14:paraId="332673DE" w14:textId="77777777" w:rsidR="00E1154D" w:rsidRPr="00B12D25" w:rsidRDefault="00E1154D" w:rsidP="00F70624">
      <w:pPr>
        <w:spacing w:line="360" w:lineRule="auto"/>
        <w:jc w:val="center"/>
        <w:rPr>
          <w:rFonts w:ascii="Arial Narrow" w:hAnsi="Arial Narrow"/>
          <w:sz w:val="22"/>
        </w:rPr>
      </w:pPr>
    </w:p>
    <w:p w14:paraId="6537D42D" w14:textId="77777777" w:rsidR="00E1154D" w:rsidRPr="00B12D25" w:rsidRDefault="00E1154D" w:rsidP="00F70624">
      <w:pPr>
        <w:spacing w:line="360" w:lineRule="auto"/>
        <w:jc w:val="center"/>
        <w:rPr>
          <w:rFonts w:ascii="Arial Narrow" w:hAnsi="Arial Narrow"/>
          <w:sz w:val="22"/>
        </w:rPr>
      </w:pPr>
    </w:p>
    <w:p w14:paraId="29D3BBF5" w14:textId="77777777" w:rsidR="00E1154D" w:rsidRPr="00B12D25" w:rsidRDefault="00E1154D" w:rsidP="00F70624">
      <w:pPr>
        <w:spacing w:line="360" w:lineRule="auto"/>
        <w:jc w:val="center"/>
        <w:rPr>
          <w:rFonts w:ascii="Arial Narrow" w:hAnsi="Arial Narrow"/>
          <w:sz w:val="22"/>
        </w:rPr>
      </w:pPr>
    </w:p>
    <w:p w14:paraId="3ADE7847" w14:textId="77777777" w:rsidR="00E1154D" w:rsidRPr="00B12D25" w:rsidRDefault="00E1154D" w:rsidP="00F70624">
      <w:pPr>
        <w:spacing w:line="360" w:lineRule="auto"/>
        <w:jc w:val="center"/>
        <w:rPr>
          <w:rFonts w:ascii="Arial Narrow" w:hAnsi="Arial Narrow"/>
          <w:sz w:val="22"/>
        </w:rPr>
      </w:pPr>
    </w:p>
    <w:p w14:paraId="03B90035" w14:textId="77777777" w:rsidR="00E1154D" w:rsidRPr="00B12D25" w:rsidRDefault="00E1154D" w:rsidP="00F70624">
      <w:pPr>
        <w:spacing w:line="360" w:lineRule="auto"/>
        <w:jc w:val="center"/>
        <w:rPr>
          <w:rFonts w:ascii="Arial Narrow" w:hAnsi="Arial Narrow"/>
          <w:sz w:val="22"/>
        </w:rPr>
      </w:pPr>
    </w:p>
    <w:p w14:paraId="6B499E82" w14:textId="77777777" w:rsidR="00A614A7" w:rsidRPr="00B12D25" w:rsidRDefault="00A614A7" w:rsidP="00F70624">
      <w:pPr>
        <w:spacing w:line="360" w:lineRule="auto"/>
        <w:jc w:val="center"/>
        <w:rPr>
          <w:rFonts w:ascii="Arial Narrow" w:hAnsi="Arial Narrow"/>
          <w:sz w:val="22"/>
        </w:rPr>
      </w:pPr>
    </w:p>
    <w:p w14:paraId="0252D658" w14:textId="77777777" w:rsidR="00A40629" w:rsidRPr="00B12D25" w:rsidRDefault="00A40629" w:rsidP="00F70624">
      <w:pPr>
        <w:spacing w:line="360" w:lineRule="auto"/>
        <w:jc w:val="center"/>
        <w:rPr>
          <w:rFonts w:ascii="Arial Narrow" w:hAnsi="Arial Narrow"/>
          <w:sz w:val="22"/>
        </w:rPr>
      </w:pPr>
    </w:p>
    <w:p w14:paraId="3E2865A3" w14:textId="77777777" w:rsidR="00FB6E66" w:rsidRPr="00B12D25" w:rsidRDefault="00FB6E66" w:rsidP="009F5796">
      <w:pPr>
        <w:jc w:val="center"/>
        <w:rPr>
          <w:b/>
          <w:sz w:val="28"/>
          <w:szCs w:val="28"/>
        </w:rPr>
      </w:pPr>
    </w:p>
    <w:p w14:paraId="2ECFF4FC" w14:textId="77777777" w:rsidR="006F2586" w:rsidRPr="00B12D25" w:rsidRDefault="006F2586" w:rsidP="0044312C">
      <w:pPr>
        <w:tabs>
          <w:tab w:val="left" w:pos="6165"/>
        </w:tabs>
        <w:spacing w:line="360" w:lineRule="auto"/>
        <w:rPr>
          <w:rFonts w:ascii="Arial Narrow" w:hAnsi="Arial Narrow"/>
          <w:sz w:val="22"/>
        </w:rPr>
      </w:pPr>
    </w:p>
    <w:p w14:paraId="7AF6280F" w14:textId="77777777" w:rsidR="008227C2" w:rsidRPr="00B12D25" w:rsidRDefault="008227C2" w:rsidP="0044312C">
      <w:pPr>
        <w:tabs>
          <w:tab w:val="left" w:pos="6165"/>
        </w:tabs>
        <w:spacing w:line="360" w:lineRule="auto"/>
        <w:rPr>
          <w:rFonts w:ascii="Arial Narrow" w:hAnsi="Arial Narrow"/>
          <w:sz w:val="22"/>
        </w:rPr>
      </w:pPr>
    </w:p>
    <w:p w14:paraId="506BB059" w14:textId="77777777" w:rsidR="008227C2" w:rsidRPr="00B12D25" w:rsidRDefault="008227C2" w:rsidP="0044312C">
      <w:pPr>
        <w:tabs>
          <w:tab w:val="left" w:pos="6165"/>
        </w:tabs>
        <w:spacing w:line="360" w:lineRule="auto"/>
        <w:rPr>
          <w:rFonts w:ascii="Arial Narrow" w:hAnsi="Arial Narrow"/>
          <w:sz w:val="22"/>
        </w:rPr>
      </w:pPr>
    </w:p>
    <w:p w14:paraId="4E592B8F" w14:textId="77777777" w:rsidR="008227C2" w:rsidRPr="00B12D25" w:rsidRDefault="008227C2" w:rsidP="0044312C">
      <w:pPr>
        <w:tabs>
          <w:tab w:val="left" w:pos="6165"/>
        </w:tabs>
        <w:spacing w:line="360" w:lineRule="auto"/>
        <w:rPr>
          <w:rFonts w:ascii="Arial Narrow" w:hAnsi="Arial Narrow"/>
          <w:sz w:val="22"/>
        </w:rPr>
      </w:pPr>
    </w:p>
    <w:p w14:paraId="247EEA29" w14:textId="77777777" w:rsidR="00190846" w:rsidRPr="00B12D25" w:rsidRDefault="00190846" w:rsidP="0044312C">
      <w:pPr>
        <w:tabs>
          <w:tab w:val="left" w:pos="6165"/>
        </w:tabs>
        <w:spacing w:line="360" w:lineRule="auto"/>
        <w:rPr>
          <w:rFonts w:ascii="Arial Narrow" w:hAnsi="Arial Narrow"/>
          <w:sz w:val="22"/>
        </w:rPr>
      </w:pPr>
    </w:p>
    <w:p w14:paraId="33E9F558" w14:textId="77777777" w:rsidR="00190846" w:rsidRPr="00B12D25" w:rsidRDefault="00190846" w:rsidP="0044312C">
      <w:pPr>
        <w:tabs>
          <w:tab w:val="left" w:pos="6165"/>
        </w:tabs>
        <w:spacing w:line="360" w:lineRule="auto"/>
        <w:rPr>
          <w:rFonts w:ascii="Arial Narrow" w:hAnsi="Arial Narrow"/>
          <w:sz w:val="22"/>
        </w:rPr>
      </w:pPr>
    </w:p>
    <w:p w14:paraId="3A26CBDC" w14:textId="77777777" w:rsidR="008227C2" w:rsidRPr="00B12D25" w:rsidRDefault="008227C2" w:rsidP="0044312C">
      <w:pPr>
        <w:tabs>
          <w:tab w:val="left" w:pos="6165"/>
        </w:tabs>
        <w:spacing w:line="360" w:lineRule="auto"/>
        <w:rPr>
          <w:rFonts w:ascii="Arial Narrow" w:hAnsi="Arial Narrow"/>
          <w:sz w:val="22"/>
        </w:rPr>
      </w:pPr>
    </w:p>
    <w:sectPr w:rsidR="008227C2" w:rsidRPr="00B12D25" w:rsidSect="006A1701">
      <w:footerReference w:type="even" r:id="rId13"/>
      <w:pgSz w:w="11906" w:h="16838"/>
      <w:pgMar w:top="709"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8733" w14:textId="77777777" w:rsidR="000128EB" w:rsidRDefault="000128EB">
      <w:r>
        <w:separator/>
      </w:r>
    </w:p>
  </w:endnote>
  <w:endnote w:type="continuationSeparator" w:id="0">
    <w:p w14:paraId="1A611AEC" w14:textId="77777777" w:rsidR="000128EB" w:rsidRDefault="0001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275" w14:textId="77777777" w:rsidR="00F53B19" w:rsidRDefault="00F53B1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F53B19" w:rsidRDefault="00F53B1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8811" w14:textId="58BFB473" w:rsidR="00F53B19" w:rsidRDefault="00F53B19">
    <w:pPr>
      <w:pStyle w:val="Pieddepage"/>
      <w:jc w:val="right"/>
    </w:pPr>
    <w:r>
      <w:t xml:space="preserve">Page </w:t>
    </w:r>
    <w:r>
      <w:rPr>
        <w:b/>
      </w:rPr>
      <w:fldChar w:fldCharType="begin"/>
    </w:r>
    <w:r>
      <w:rPr>
        <w:b/>
      </w:rPr>
      <w:instrText>PAGE</w:instrText>
    </w:r>
    <w:r>
      <w:rPr>
        <w:b/>
      </w:rPr>
      <w:fldChar w:fldCharType="separate"/>
    </w:r>
    <w:r w:rsidR="00731429">
      <w:rPr>
        <w:b/>
        <w:noProof/>
      </w:rPr>
      <w:t>131</w:t>
    </w:r>
    <w:r>
      <w:rPr>
        <w:b/>
      </w:rPr>
      <w:fldChar w:fldCharType="end"/>
    </w:r>
    <w:r>
      <w:t xml:space="preserve"> sur </w:t>
    </w:r>
    <w:r>
      <w:rPr>
        <w:b/>
      </w:rPr>
      <w:fldChar w:fldCharType="begin"/>
    </w:r>
    <w:r>
      <w:rPr>
        <w:b/>
      </w:rPr>
      <w:instrText>NUMPAGES</w:instrText>
    </w:r>
    <w:r>
      <w:rPr>
        <w:b/>
      </w:rPr>
      <w:fldChar w:fldCharType="separate"/>
    </w:r>
    <w:r w:rsidR="00731429">
      <w:rPr>
        <w:b/>
        <w:noProof/>
      </w:rPr>
      <w:t>133</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34B5" w14:textId="77777777" w:rsidR="00F53B19" w:rsidRDefault="00F53B1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F53B19" w:rsidRDefault="00F53B1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F3DBD" w14:textId="77777777" w:rsidR="000128EB" w:rsidRDefault="000128EB">
      <w:r>
        <w:separator/>
      </w:r>
    </w:p>
  </w:footnote>
  <w:footnote w:type="continuationSeparator" w:id="0">
    <w:p w14:paraId="6BDA649F" w14:textId="77777777" w:rsidR="000128EB" w:rsidRDefault="00012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EA3595"/>
    <w:multiLevelType w:val="hybridMultilevel"/>
    <w:tmpl w:val="C7A6E2DE"/>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4"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82A7334"/>
    <w:multiLevelType w:val="multilevel"/>
    <w:tmpl w:val="BA168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2"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E01989"/>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0A050525"/>
    <w:multiLevelType w:val="multilevel"/>
    <w:tmpl w:val="FC8C3D5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30523"/>
    <w:multiLevelType w:val="hybridMultilevel"/>
    <w:tmpl w:val="84A6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E0C1778"/>
    <w:multiLevelType w:val="hybridMultilevel"/>
    <w:tmpl w:val="276A6752"/>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7"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7C14F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1A5A36A3"/>
    <w:multiLevelType w:val="hybridMultilevel"/>
    <w:tmpl w:val="319EC43A"/>
    <w:lvl w:ilvl="0" w:tplc="A97699C2">
      <w:numFmt w:val="bullet"/>
      <w:lvlText w:val="-"/>
      <w:lvlJc w:val="left"/>
      <w:pPr>
        <w:ind w:left="400" w:hanging="360"/>
      </w:pPr>
      <w:rPr>
        <w:rFonts w:ascii="Times New Roman" w:eastAsia="Arial Narrow"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3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DE5D35"/>
    <w:multiLevelType w:val="multilevel"/>
    <w:tmpl w:val="FDB6C86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6173C2"/>
    <w:multiLevelType w:val="hybridMultilevel"/>
    <w:tmpl w:val="3E802FBC"/>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0"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3" w15:restartNumberingAfterBreak="0">
    <w:nsid w:val="23A058FC"/>
    <w:multiLevelType w:val="hybridMultilevel"/>
    <w:tmpl w:val="1D86FDC2"/>
    <w:lvl w:ilvl="0" w:tplc="040C000D">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6"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0"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4"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56"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9"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7C6F8C"/>
    <w:multiLevelType w:val="hybridMultilevel"/>
    <w:tmpl w:val="52BC6A3E"/>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3" w15:restartNumberingAfterBreak="0">
    <w:nsid w:val="3DED6F3B"/>
    <w:multiLevelType w:val="hybridMultilevel"/>
    <w:tmpl w:val="B5EE2328"/>
    <w:lvl w:ilvl="0" w:tplc="39DE7FBA">
      <w:start w:val="1"/>
      <w:numFmt w:val="upperLetter"/>
      <w:lvlText w:val="%1-"/>
      <w:lvlJc w:val="left"/>
      <w:pPr>
        <w:ind w:left="786" w:hanging="360"/>
      </w:pPr>
      <w:rPr>
        <w:rFonts w:ascii="Calisto MT" w:eastAsia="Times New Roman" w:hAnsi="Calisto MT" w:cs="Tahoma"/>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4"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6"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0"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3"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5"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7"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8" w15:restartNumberingAfterBreak="0">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0" w15:restartNumberingAfterBreak="0">
    <w:nsid w:val="481E7651"/>
    <w:multiLevelType w:val="hybridMultilevel"/>
    <w:tmpl w:val="C5CEF2B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4" w15:restartNumberingAfterBreak="0">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1"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93"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7"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101"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4"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8631638"/>
    <w:multiLevelType w:val="multilevel"/>
    <w:tmpl w:val="3670E3FE"/>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9530AC0"/>
    <w:multiLevelType w:val="hybridMultilevel"/>
    <w:tmpl w:val="4238F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3"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14"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5"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17"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0"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1"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3"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6"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67E4507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8"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69B76D10"/>
    <w:multiLevelType w:val="multilevel"/>
    <w:tmpl w:val="ADE23D8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3"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4" w15:restartNumberingAfterBreak="0">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135" w15:restartNumberingAfterBreak="0">
    <w:nsid w:val="6CF24550"/>
    <w:multiLevelType w:val="hybridMultilevel"/>
    <w:tmpl w:val="9C04E9DC"/>
    <w:lvl w:ilvl="0" w:tplc="E82681B6">
      <w:start w:val="1"/>
      <w:numFmt w:val="bullet"/>
      <w:lvlText w:val=""/>
      <w:lvlJc w:val="left"/>
      <w:pPr>
        <w:tabs>
          <w:tab w:val="num" w:pos="780"/>
        </w:tabs>
        <w:ind w:left="78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8" w15:restartNumberingAfterBreak="0">
    <w:nsid w:val="709C5CD2"/>
    <w:multiLevelType w:val="hybridMultilevel"/>
    <w:tmpl w:val="C32A9A86"/>
    <w:lvl w:ilvl="0" w:tplc="73108E0E">
      <w:start w:val="1"/>
      <w:numFmt w:val="lowerLetter"/>
      <w:lvlText w:val="%1)"/>
      <w:lvlJc w:val="left"/>
      <w:pPr>
        <w:ind w:left="720" w:hanging="36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0F65B9C"/>
    <w:multiLevelType w:val="hybridMultilevel"/>
    <w:tmpl w:val="9058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1"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2" w15:restartNumberingAfterBreak="0">
    <w:nsid w:val="747A5045"/>
    <w:multiLevelType w:val="hybridMultilevel"/>
    <w:tmpl w:val="6BB0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4"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5"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7"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9"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0"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8C032D0"/>
    <w:multiLevelType w:val="hybridMultilevel"/>
    <w:tmpl w:val="294834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3"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5"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6" w15:restartNumberingAfterBreak="0">
    <w:nsid w:val="7F2F7F4C"/>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3"/>
  </w:num>
  <w:num w:numId="2">
    <w:abstractNumId w:val="0"/>
  </w:num>
  <w:num w:numId="3">
    <w:abstractNumId w:val="51"/>
  </w:num>
  <w:num w:numId="4">
    <w:abstractNumId w:val="53"/>
  </w:num>
  <w:num w:numId="5">
    <w:abstractNumId w:val="154"/>
  </w:num>
  <w:num w:numId="6">
    <w:abstractNumId w:val="83"/>
  </w:num>
  <w:num w:numId="7">
    <w:abstractNumId w:val="28"/>
  </w:num>
  <w:num w:numId="8">
    <w:abstractNumId w:val="126"/>
  </w:num>
  <w:num w:numId="9">
    <w:abstractNumId w:val="150"/>
  </w:num>
  <w:num w:numId="10">
    <w:abstractNumId w:val="79"/>
  </w:num>
  <w:num w:numId="11">
    <w:abstractNumId w:val="121"/>
  </w:num>
  <w:num w:numId="12">
    <w:abstractNumId w:val="129"/>
  </w:num>
  <w:num w:numId="13">
    <w:abstractNumId w:val="85"/>
  </w:num>
  <w:num w:numId="14">
    <w:abstractNumId w:val="20"/>
  </w:num>
  <w:num w:numId="15">
    <w:abstractNumId w:val="91"/>
  </w:num>
  <w:num w:numId="16">
    <w:abstractNumId w:val="21"/>
  </w:num>
  <w:num w:numId="17">
    <w:abstractNumId w:val="14"/>
  </w:num>
  <w:num w:numId="18">
    <w:abstractNumId w:val="89"/>
  </w:num>
  <w:num w:numId="19">
    <w:abstractNumId w:val="86"/>
  </w:num>
  <w:num w:numId="20">
    <w:abstractNumId w:val="69"/>
  </w:num>
  <w:num w:numId="21">
    <w:abstractNumId w:val="9"/>
  </w:num>
  <w:num w:numId="22">
    <w:abstractNumId w:val="75"/>
  </w:num>
  <w:num w:numId="23">
    <w:abstractNumId w:val="56"/>
  </w:num>
  <w:num w:numId="24">
    <w:abstractNumId w:val="23"/>
  </w:num>
  <w:num w:numId="25">
    <w:abstractNumId w:val="97"/>
  </w:num>
  <w:num w:numId="26">
    <w:abstractNumId w:val="41"/>
  </w:num>
  <w:num w:numId="27">
    <w:abstractNumId w:val="147"/>
  </w:num>
  <w:num w:numId="28">
    <w:abstractNumId w:val="153"/>
  </w:num>
  <w:num w:numId="29">
    <w:abstractNumId w:val="104"/>
  </w:num>
  <w:num w:numId="30">
    <w:abstractNumId w:val="66"/>
  </w:num>
  <w:num w:numId="31">
    <w:abstractNumId w:val="34"/>
  </w:num>
  <w:num w:numId="32">
    <w:abstractNumId w:val="46"/>
  </w:num>
  <w:num w:numId="33">
    <w:abstractNumId w:val="6"/>
  </w:num>
  <w:num w:numId="34">
    <w:abstractNumId w:val="77"/>
  </w:num>
  <w:num w:numId="35">
    <w:abstractNumId w:val="44"/>
  </w:num>
  <w:num w:numId="36">
    <w:abstractNumId w:val="45"/>
  </w:num>
  <w:num w:numId="37">
    <w:abstractNumId w:val="72"/>
  </w:num>
  <w:num w:numId="38">
    <w:abstractNumId w:val="47"/>
  </w:num>
  <w:num w:numId="39">
    <w:abstractNumId w:val="148"/>
  </w:num>
  <w:num w:numId="40">
    <w:abstractNumId w:val="74"/>
  </w:num>
  <w:num w:numId="41">
    <w:abstractNumId w:val="37"/>
  </w:num>
  <w:num w:numId="42">
    <w:abstractNumId w:val="132"/>
  </w:num>
  <w:num w:numId="43">
    <w:abstractNumId w:val="130"/>
  </w:num>
  <w:num w:numId="44">
    <w:abstractNumId w:val="106"/>
  </w:num>
  <w:num w:numId="45">
    <w:abstractNumId w:val="17"/>
  </w:num>
  <w:num w:numId="46">
    <w:abstractNumId w:val="33"/>
  </w:num>
  <w:num w:numId="47">
    <w:abstractNumId w:val="122"/>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num>
  <w:num w:numId="51">
    <w:abstractNumId w:val="156"/>
  </w:num>
  <w:num w:numId="52">
    <w:abstractNumId w:val="3"/>
  </w:num>
  <w:num w:numId="53">
    <w:abstractNumId w:val="123"/>
  </w:num>
  <w:num w:numId="54">
    <w:abstractNumId w:val="71"/>
  </w:num>
  <w:num w:numId="55">
    <w:abstractNumId w:val="140"/>
  </w:num>
  <w:num w:numId="56">
    <w:abstractNumId w:val="42"/>
  </w:num>
  <w:num w:numId="57">
    <w:abstractNumId w:val="88"/>
  </w:num>
  <w:num w:numId="58">
    <w:abstractNumId w:val="12"/>
  </w:num>
  <w:num w:numId="59">
    <w:abstractNumId w:val="13"/>
  </w:num>
  <w:num w:numId="60">
    <w:abstractNumId w:val="128"/>
  </w:num>
  <w:num w:numId="61">
    <w:abstractNumId w:val="152"/>
  </w:num>
  <w:num w:numId="62">
    <w:abstractNumId w:val="64"/>
  </w:num>
  <w:num w:numId="63">
    <w:abstractNumId w:val="60"/>
  </w:num>
  <w:num w:numId="64">
    <w:abstractNumId w:val="2"/>
  </w:num>
  <w:num w:numId="65">
    <w:abstractNumId w:val="27"/>
  </w:num>
  <w:num w:numId="66">
    <w:abstractNumId w:val="73"/>
  </w:num>
  <w:num w:numId="67">
    <w:abstractNumId w:val="99"/>
  </w:num>
  <w:num w:numId="68">
    <w:abstractNumId w:val="29"/>
  </w:num>
  <w:num w:numId="69">
    <w:abstractNumId w:val="50"/>
  </w:num>
  <w:num w:numId="70">
    <w:abstractNumId w:val="95"/>
  </w:num>
  <w:num w:numId="71">
    <w:abstractNumId w:val="93"/>
  </w:num>
  <w:num w:numId="72">
    <w:abstractNumId w:val="54"/>
  </w:num>
  <w:num w:numId="73">
    <w:abstractNumId w:val="108"/>
  </w:num>
  <w:num w:numId="74">
    <w:abstractNumId w:val="87"/>
  </w:num>
  <w:num w:numId="75">
    <w:abstractNumId w:val="70"/>
  </w:num>
  <w:num w:numId="76">
    <w:abstractNumId w:val="98"/>
  </w:num>
  <w:num w:numId="77">
    <w:abstractNumId w:val="40"/>
  </w:num>
  <w:num w:numId="78">
    <w:abstractNumId w:val="25"/>
  </w:num>
  <w:num w:numId="79">
    <w:abstractNumId w:val="7"/>
  </w:num>
  <w:num w:numId="80">
    <w:abstractNumId w:val="24"/>
  </w:num>
  <w:num w:numId="81">
    <w:abstractNumId w:val="136"/>
  </w:num>
  <w:num w:numId="82">
    <w:abstractNumId w:val="57"/>
  </w:num>
  <w:num w:numId="83">
    <w:abstractNumId w:val="115"/>
  </w:num>
  <w:num w:numId="84">
    <w:abstractNumId w:val="18"/>
  </w:num>
  <w:num w:numId="85">
    <w:abstractNumId w:val="4"/>
  </w:num>
  <w:num w:numId="86">
    <w:abstractNumId w:val="52"/>
  </w:num>
  <w:num w:numId="87">
    <w:abstractNumId w:val="61"/>
  </w:num>
  <w:num w:numId="88">
    <w:abstractNumId w:val="124"/>
  </w:num>
  <w:num w:numId="89">
    <w:abstractNumId w:val="133"/>
  </w:num>
  <w:num w:numId="90">
    <w:abstractNumId w:val="118"/>
  </w:num>
  <w:num w:numId="91">
    <w:abstractNumId w:val="38"/>
  </w:num>
  <w:num w:numId="92">
    <w:abstractNumId w:val="117"/>
  </w:num>
  <w:num w:numId="93">
    <w:abstractNumId w:val="105"/>
  </w:num>
  <w:num w:numId="94">
    <w:abstractNumId w:val="111"/>
  </w:num>
  <w:num w:numId="95">
    <w:abstractNumId w:val="81"/>
  </w:num>
  <w:num w:numId="96">
    <w:abstractNumId w:val="146"/>
  </w:num>
  <w:num w:numId="97">
    <w:abstractNumId w:val="110"/>
  </w:num>
  <w:num w:numId="98">
    <w:abstractNumId w:val="49"/>
  </w:num>
  <w:num w:numId="99">
    <w:abstractNumId w:val="5"/>
  </w:num>
  <w:num w:numId="100">
    <w:abstractNumId w:val="55"/>
  </w:num>
  <w:num w:numId="101">
    <w:abstractNumId w:val="112"/>
  </w:num>
  <w:num w:numId="102">
    <w:abstractNumId w:val="32"/>
  </w:num>
  <w:num w:numId="103">
    <w:abstractNumId w:val="114"/>
  </w:num>
  <w:num w:numId="104">
    <w:abstractNumId w:val="149"/>
  </w:num>
  <w:num w:numId="105">
    <w:abstractNumId w:val="143"/>
  </w:num>
  <w:num w:numId="106">
    <w:abstractNumId w:val="8"/>
  </w:num>
  <w:num w:numId="107">
    <w:abstractNumId w:val="48"/>
  </w:num>
  <w:num w:numId="108">
    <w:abstractNumId w:val="90"/>
  </w:num>
  <w:num w:numId="109">
    <w:abstractNumId w:val="19"/>
  </w:num>
  <w:num w:numId="110">
    <w:abstractNumId w:val="144"/>
  </w:num>
  <w:num w:numId="111">
    <w:abstractNumId w:val="125"/>
  </w:num>
  <w:num w:numId="112">
    <w:abstractNumId w:val="96"/>
  </w:num>
  <w:num w:numId="113">
    <w:abstractNumId w:val="120"/>
  </w:num>
  <w:num w:numId="114">
    <w:abstractNumId w:val="76"/>
  </w:num>
  <w:num w:numId="115">
    <w:abstractNumId w:val="58"/>
  </w:num>
  <w:num w:numId="116">
    <w:abstractNumId w:val="141"/>
  </w:num>
  <w:num w:numId="117">
    <w:abstractNumId w:val="67"/>
  </w:num>
  <w:num w:numId="118">
    <w:abstractNumId w:val="155"/>
  </w:num>
  <w:num w:numId="119">
    <w:abstractNumId w:val="101"/>
  </w:num>
  <w:num w:numId="120">
    <w:abstractNumId w:val="145"/>
  </w:num>
  <w:num w:numId="121">
    <w:abstractNumId w:val="11"/>
  </w:num>
  <w:num w:numId="122">
    <w:abstractNumId w:val="63"/>
  </w:num>
  <w:num w:numId="123">
    <w:abstractNumId w:val="109"/>
  </w:num>
  <w:num w:numId="124">
    <w:abstractNumId w:val="127"/>
  </w:num>
  <w:num w:numId="125">
    <w:abstractNumId w:val="39"/>
  </w:num>
  <w:num w:numId="126">
    <w:abstractNumId w:val="30"/>
  </w:num>
  <w:num w:numId="127">
    <w:abstractNumId w:val="134"/>
  </w:num>
  <w:num w:numId="128">
    <w:abstractNumId w:val="82"/>
  </w:num>
  <w:num w:numId="129">
    <w:abstractNumId w:val="100"/>
  </w:num>
  <w:num w:numId="130">
    <w:abstractNumId w:val="36"/>
  </w:num>
  <w:num w:numId="131">
    <w:abstractNumId w:val="94"/>
  </w:num>
  <w:num w:numId="132">
    <w:abstractNumId w:val="116"/>
  </w:num>
  <w:num w:numId="133">
    <w:abstractNumId w:val="113"/>
  </w:num>
  <w:num w:numId="134">
    <w:abstractNumId w:val="102"/>
  </w:num>
  <w:num w:numId="135">
    <w:abstractNumId w:val="68"/>
  </w:num>
  <w:num w:numId="136">
    <w:abstractNumId w:val="22"/>
  </w:num>
  <w:num w:numId="137">
    <w:abstractNumId w:val="139"/>
  </w:num>
  <w:num w:numId="138">
    <w:abstractNumId w:val="151"/>
  </w:num>
  <w:num w:numId="139">
    <w:abstractNumId w:val="62"/>
  </w:num>
  <w:num w:numId="140">
    <w:abstractNumId w:val="80"/>
  </w:num>
  <w:num w:numId="141">
    <w:abstractNumId w:val="142"/>
  </w:num>
  <w:num w:numId="142">
    <w:abstractNumId w:val="135"/>
  </w:num>
  <w:num w:numId="143">
    <w:abstractNumId w:val="137"/>
  </w:num>
  <w:num w:numId="144">
    <w:abstractNumId w:val="131"/>
  </w:num>
  <w:num w:numId="145">
    <w:abstractNumId w:val="31"/>
  </w:num>
  <w:num w:numId="146">
    <w:abstractNumId w:val="43"/>
  </w:num>
  <w:num w:numId="147">
    <w:abstractNumId w:val="15"/>
  </w:num>
  <w:num w:numId="148">
    <w:abstractNumId w:val="107"/>
  </w:num>
  <w:num w:numId="149">
    <w:abstractNumId w:val="16"/>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26E"/>
    <w:rsid w:val="00000EB9"/>
    <w:rsid w:val="00001605"/>
    <w:rsid w:val="00001D2F"/>
    <w:rsid w:val="000024B0"/>
    <w:rsid w:val="000032AA"/>
    <w:rsid w:val="00004590"/>
    <w:rsid w:val="00004CC0"/>
    <w:rsid w:val="00004F52"/>
    <w:rsid w:val="00005359"/>
    <w:rsid w:val="00005A7B"/>
    <w:rsid w:val="00005C3D"/>
    <w:rsid w:val="00005F4E"/>
    <w:rsid w:val="00006198"/>
    <w:rsid w:val="0000733D"/>
    <w:rsid w:val="00007679"/>
    <w:rsid w:val="00007E63"/>
    <w:rsid w:val="00010A1B"/>
    <w:rsid w:val="000128EB"/>
    <w:rsid w:val="00012AFF"/>
    <w:rsid w:val="00012F82"/>
    <w:rsid w:val="00012F98"/>
    <w:rsid w:val="0001347D"/>
    <w:rsid w:val="0001400A"/>
    <w:rsid w:val="00014330"/>
    <w:rsid w:val="000147EB"/>
    <w:rsid w:val="0001491A"/>
    <w:rsid w:val="0001495E"/>
    <w:rsid w:val="000149A7"/>
    <w:rsid w:val="00014FB1"/>
    <w:rsid w:val="0001505C"/>
    <w:rsid w:val="00016A34"/>
    <w:rsid w:val="00020AB6"/>
    <w:rsid w:val="00021E60"/>
    <w:rsid w:val="00022068"/>
    <w:rsid w:val="0002303E"/>
    <w:rsid w:val="000230E5"/>
    <w:rsid w:val="000231AB"/>
    <w:rsid w:val="000232D0"/>
    <w:rsid w:val="00024095"/>
    <w:rsid w:val="0002486C"/>
    <w:rsid w:val="00024D1A"/>
    <w:rsid w:val="000259DC"/>
    <w:rsid w:val="00025A8C"/>
    <w:rsid w:val="00026080"/>
    <w:rsid w:val="00026125"/>
    <w:rsid w:val="0002639D"/>
    <w:rsid w:val="00027D8D"/>
    <w:rsid w:val="00030495"/>
    <w:rsid w:val="00030710"/>
    <w:rsid w:val="000318A5"/>
    <w:rsid w:val="00031EAF"/>
    <w:rsid w:val="00031FED"/>
    <w:rsid w:val="00032641"/>
    <w:rsid w:val="00032E19"/>
    <w:rsid w:val="0003363B"/>
    <w:rsid w:val="000343FC"/>
    <w:rsid w:val="00034951"/>
    <w:rsid w:val="00034B70"/>
    <w:rsid w:val="000361F7"/>
    <w:rsid w:val="000363CF"/>
    <w:rsid w:val="00036595"/>
    <w:rsid w:val="000372C8"/>
    <w:rsid w:val="00037A9B"/>
    <w:rsid w:val="00037AC5"/>
    <w:rsid w:val="00040710"/>
    <w:rsid w:val="00040E61"/>
    <w:rsid w:val="00040FAA"/>
    <w:rsid w:val="00041395"/>
    <w:rsid w:val="00041823"/>
    <w:rsid w:val="000419B1"/>
    <w:rsid w:val="000425FC"/>
    <w:rsid w:val="000428E3"/>
    <w:rsid w:val="00042AF5"/>
    <w:rsid w:val="00042ED6"/>
    <w:rsid w:val="00043197"/>
    <w:rsid w:val="0004392B"/>
    <w:rsid w:val="00043FC7"/>
    <w:rsid w:val="000443AC"/>
    <w:rsid w:val="0004501B"/>
    <w:rsid w:val="000452D9"/>
    <w:rsid w:val="00045AF5"/>
    <w:rsid w:val="00045DFD"/>
    <w:rsid w:val="000462BA"/>
    <w:rsid w:val="00046395"/>
    <w:rsid w:val="0004769F"/>
    <w:rsid w:val="00047CC2"/>
    <w:rsid w:val="00047F52"/>
    <w:rsid w:val="0005065C"/>
    <w:rsid w:val="00050B6A"/>
    <w:rsid w:val="000514AA"/>
    <w:rsid w:val="00051937"/>
    <w:rsid w:val="00051EA5"/>
    <w:rsid w:val="00053794"/>
    <w:rsid w:val="00053B46"/>
    <w:rsid w:val="0005468B"/>
    <w:rsid w:val="0005470A"/>
    <w:rsid w:val="000547EE"/>
    <w:rsid w:val="00054977"/>
    <w:rsid w:val="00054E82"/>
    <w:rsid w:val="0005535D"/>
    <w:rsid w:val="0005551C"/>
    <w:rsid w:val="0005618E"/>
    <w:rsid w:val="00056AE5"/>
    <w:rsid w:val="00056C82"/>
    <w:rsid w:val="00057A65"/>
    <w:rsid w:val="00057B09"/>
    <w:rsid w:val="00057C94"/>
    <w:rsid w:val="00057E15"/>
    <w:rsid w:val="0006083C"/>
    <w:rsid w:val="000609D8"/>
    <w:rsid w:val="00061217"/>
    <w:rsid w:val="00061698"/>
    <w:rsid w:val="00063244"/>
    <w:rsid w:val="000634B7"/>
    <w:rsid w:val="00063873"/>
    <w:rsid w:val="00063BA3"/>
    <w:rsid w:val="00063D2D"/>
    <w:rsid w:val="00063E96"/>
    <w:rsid w:val="00064E92"/>
    <w:rsid w:val="00065553"/>
    <w:rsid w:val="00065A31"/>
    <w:rsid w:val="000669E5"/>
    <w:rsid w:val="00066BB4"/>
    <w:rsid w:val="00066EC5"/>
    <w:rsid w:val="00067D3D"/>
    <w:rsid w:val="00067D3E"/>
    <w:rsid w:val="0007015D"/>
    <w:rsid w:val="00070182"/>
    <w:rsid w:val="00070184"/>
    <w:rsid w:val="00071B20"/>
    <w:rsid w:val="000725FA"/>
    <w:rsid w:val="00073BAD"/>
    <w:rsid w:val="00075271"/>
    <w:rsid w:val="0007680D"/>
    <w:rsid w:val="0007685A"/>
    <w:rsid w:val="000802F3"/>
    <w:rsid w:val="0008124C"/>
    <w:rsid w:val="00081CAB"/>
    <w:rsid w:val="000822C5"/>
    <w:rsid w:val="000823E1"/>
    <w:rsid w:val="0008244A"/>
    <w:rsid w:val="000827AC"/>
    <w:rsid w:val="00082C4A"/>
    <w:rsid w:val="00084D1C"/>
    <w:rsid w:val="000854E8"/>
    <w:rsid w:val="00085C50"/>
    <w:rsid w:val="00086BEE"/>
    <w:rsid w:val="00086FA8"/>
    <w:rsid w:val="00087387"/>
    <w:rsid w:val="0009043A"/>
    <w:rsid w:val="000910F4"/>
    <w:rsid w:val="00091A3B"/>
    <w:rsid w:val="00091BD4"/>
    <w:rsid w:val="00091EDB"/>
    <w:rsid w:val="000929F0"/>
    <w:rsid w:val="000939FB"/>
    <w:rsid w:val="00093CE9"/>
    <w:rsid w:val="0009406A"/>
    <w:rsid w:val="0009451E"/>
    <w:rsid w:val="00094FE9"/>
    <w:rsid w:val="0009548A"/>
    <w:rsid w:val="0009564D"/>
    <w:rsid w:val="0009577D"/>
    <w:rsid w:val="00095CC5"/>
    <w:rsid w:val="000962F5"/>
    <w:rsid w:val="00096652"/>
    <w:rsid w:val="000967C5"/>
    <w:rsid w:val="0009728C"/>
    <w:rsid w:val="00097710"/>
    <w:rsid w:val="00097B4E"/>
    <w:rsid w:val="00097F08"/>
    <w:rsid w:val="000A0647"/>
    <w:rsid w:val="000A09F8"/>
    <w:rsid w:val="000A0BEE"/>
    <w:rsid w:val="000A139B"/>
    <w:rsid w:val="000A15B1"/>
    <w:rsid w:val="000A30CB"/>
    <w:rsid w:val="000A36B0"/>
    <w:rsid w:val="000A4604"/>
    <w:rsid w:val="000A46D2"/>
    <w:rsid w:val="000A4A02"/>
    <w:rsid w:val="000A5296"/>
    <w:rsid w:val="000A6523"/>
    <w:rsid w:val="000A6673"/>
    <w:rsid w:val="000A6E1D"/>
    <w:rsid w:val="000A73A9"/>
    <w:rsid w:val="000A74E2"/>
    <w:rsid w:val="000B076D"/>
    <w:rsid w:val="000B0FFE"/>
    <w:rsid w:val="000B1179"/>
    <w:rsid w:val="000B146F"/>
    <w:rsid w:val="000B1487"/>
    <w:rsid w:val="000B1570"/>
    <w:rsid w:val="000B1752"/>
    <w:rsid w:val="000B219D"/>
    <w:rsid w:val="000B22FA"/>
    <w:rsid w:val="000B27E8"/>
    <w:rsid w:val="000B389F"/>
    <w:rsid w:val="000B4114"/>
    <w:rsid w:val="000B5CB8"/>
    <w:rsid w:val="000B68D0"/>
    <w:rsid w:val="000B7705"/>
    <w:rsid w:val="000C019E"/>
    <w:rsid w:val="000C108E"/>
    <w:rsid w:val="000C2842"/>
    <w:rsid w:val="000C301F"/>
    <w:rsid w:val="000C3351"/>
    <w:rsid w:val="000C3835"/>
    <w:rsid w:val="000C39B6"/>
    <w:rsid w:val="000C3B37"/>
    <w:rsid w:val="000C3B8D"/>
    <w:rsid w:val="000C3B98"/>
    <w:rsid w:val="000C4540"/>
    <w:rsid w:val="000C5139"/>
    <w:rsid w:val="000C5222"/>
    <w:rsid w:val="000C5A33"/>
    <w:rsid w:val="000C5C4D"/>
    <w:rsid w:val="000C63B5"/>
    <w:rsid w:val="000C6BC3"/>
    <w:rsid w:val="000C6C1D"/>
    <w:rsid w:val="000C6D1B"/>
    <w:rsid w:val="000C702D"/>
    <w:rsid w:val="000C7124"/>
    <w:rsid w:val="000C7146"/>
    <w:rsid w:val="000D0459"/>
    <w:rsid w:val="000D0E74"/>
    <w:rsid w:val="000D1197"/>
    <w:rsid w:val="000D1CC3"/>
    <w:rsid w:val="000D28AB"/>
    <w:rsid w:val="000D2BE3"/>
    <w:rsid w:val="000D3652"/>
    <w:rsid w:val="000D3841"/>
    <w:rsid w:val="000D4374"/>
    <w:rsid w:val="000D44FC"/>
    <w:rsid w:val="000D4BC5"/>
    <w:rsid w:val="000D4E3B"/>
    <w:rsid w:val="000D5238"/>
    <w:rsid w:val="000D5755"/>
    <w:rsid w:val="000D617C"/>
    <w:rsid w:val="000D61AC"/>
    <w:rsid w:val="000D74E6"/>
    <w:rsid w:val="000E07D9"/>
    <w:rsid w:val="000E0F99"/>
    <w:rsid w:val="000E156C"/>
    <w:rsid w:val="000E1C05"/>
    <w:rsid w:val="000E2A20"/>
    <w:rsid w:val="000E2BA2"/>
    <w:rsid w:val="000E3789"/>
    <w:rsid w:val="000E3CC9"/>
    <w:rsid w:val="000E4477"/>
    <w:rsid w:val="000E4D68"/>
    <w:rsid w:val="000E4E2E"/>
    <w:rsid w:val="000E4FD2"/>
    <w:rsid w:val="000E535C"/>
    <w:rsid w:val="000E6693"/>
    <w:rsid w:val="000E78A9"/>
    <w:rsid w:val="000F075A"/>
    <w:rsid w:val="000F1460"/>
    <w:rsid w:val="000F2AE6"/>
    <w:rsid w:val="000F2DFB"/>
    <w:rsid w:val="000F4556"/>
    <w:rsid w:val="000F45F3"/>
    <w:rsid w:val="000F4A93"/>
    <w:rsid w:val="000F4F90"/>
    <w:rsid w:val="000F5345"/>
    <w:rsid w:val="000F555F"/>
    <w:rsid w:val="000F6580"/>
    <w:rsid w:val="000F6A84"/>
    <w:rsid w:val="000F6EE5"/>
    <w:rsid w:val="000F756D"/>
    <w:rsid w:val="000F7B77"/>
    <w:rsid w:val="000F7C91"/>
    <w:rsid w:val="000F7E2F"/>
    <w:rsid w:val="0010108F"/>
    <w:rsid w:val="00101429"/>
    <w:rsid w:val="00101D0A"/>
    <w:rsid w:val="00101D46"/>
    <w:rsid w:val="00101F1D"/>
    <w:rsid w:val="0010256C"/>
    <w:rsid w:val="00102DBF"/>
    <w:rsid w:val="0010383B"/>
    <w:rsid w:val="00103BB1"/>
    <w:rsid w:val="00103EB0"/>
    <w:rsid w:val="00104379"/>
    <w:rsid w:val="0010448D"/>
    <w:rsid w:val="0010458B"/>
    <w:rsid w:val="00104943"/>
    <w:rsid w:val="001052C6"/>
    <w:rsid w:val="00105DFA"/>
    <w:rsid w:val="00106017"/>
    <w:rsid w:val="0010771A"/>
    <w:rsid w:val="00107BB4"/>
    <w:rsid w:val="00107F5C"/>
    <w:rsid w:val="001107FB"/>
    <w:rsid w:val="00110B53"/>
    <w:rsid w:val="00110BF1"/>
    <w:rsid w:val="00111BE0"/>
    <w:rsid w:val="001122DC"/>
    <w:rsid w:val="001122ED"/>
    <w:rsid w:val="001124D0"/>
    <w:rsid w:val="0011327C"/>
    <w:rsid w:val="0011361A"/>
    <w:rsid w:val="00113E28"/>
    <w:rsid w:val="00114364"/>
    <w:rsid w:val="00114B92"/>
    <w:rsid w:val="001152E9"/>
    <w:rsid w:val="0011537C"/>
    <w:rsid w:val="00115649"/>
    <w:rsid w:val="0011622E"/>
    <w:rsid w:val="001165B0"/>
    <w:rsid w:val="00120262"/>
    <w:rsid w:val="00120A36"/>
    <w:rsid w:val="00120B79"/>
    <w:rsid w:val="00120EDC"/>
    <w:rsid w:val="001214E8"/>
    <w:rsid w:val="00122EFA"/>
    <w:rsid w:val="0012344C"/>
    <w:rsid w:val="00124842"/>
    <w:rsid w:val="00124CC8"/>
    <w:rsid w:val="00124D53"/>
    <w:rsid w:val="001253FF"/>
    <w:rsid w:val="00125543"/>
    <w:rsid w:val="001273F2"/>
    <w:rsid w:val="00130000"/>
    <w:rsid w:val="001301C2"/>
    <w:rsid w:val="00130766"/>
    <w:rsid w:val="0013092C"/>
    <w:rsid w:val="00131E43"/>
    <w:rsid w:val="00132280"/>
    <w:rsid w:val="0013280C"/>
    <w:rsid w:val="001332B1"/>
    <w:rsid w:val="00134043"/>
    <w:rsid w:val="00134E73"/>
    <w:rsid w:val="00134EEF"/>
    <w:rsid w:val="001353AA"/>
    <w:rsid w:val="00135554"/>
    <w:rsid w:val="00136BE1"/>
    <w:rsid w:val="00136EE4"/>
    <w:rsid w:val="00137106"/>
    <w:rsid w:val="001371B4"/>
    <w:rsid w:val="001374DA"/>
    <w:rsid w:val="001375A0"/>
    <w:rsid w:val="00137640"/>
    <w:rsid w:val="00137CEB"/>
    <w:rsid w:val="00137F7D"/>
    <w:rsid w:val="00141155"/>
    <w:rsid w:val="00142C6E"/>
    <w:rsid w:val="001432E1"/>
    <w:rsid w:val="0014425A"/>
    <w:rsid w:val="00144A01"/>
    <w:rsid w:val="001458FD"/>
    <w:rsid w:val="0014593F"/>
    <w:rsid w:val="00145EF2"/>
    <w:rsid w:val="00145FB3"/>
    <w:rsid w:val="00146A1D"/>
    <w:rsid w:val="001479E8"/>
    <w:rsid w:val="00147CD6"/>
    <w:rsid w:val="00150285"/>
    <w:rsid w:val="0015058C"/>
    <w:rsid w:val="00150CC6"/>
    <w:rsid w:val="0015236F"/>
    <w:rsid w:val="001525A7"/>
    <w:rsid w:val="001532CA"/>
    <w:rsid w:val="00153645"/>
    <w:rsid w:val="00153934"/>
    <w:rsid w:val="00153EA4"/>
    <w:rsid w:val="00154B4E"/>
    <w:rsid w:val="00154B90"/>
    <w:rsid w:val="00155560"/>
    <w:rsid w:val="001562C2"/>
    <w:rsid w:val="0015701C"/>
    <w:rsid w:val="00157987"/>
    <w:rsid w:val="001607FE"/>
    <w:rsid w:val="00160835"/>
    <w:rsid w:val="001609D8"/>
    <w:rsid w:val="001613D7"/>
    <w:rsid w:val="00161BFC"/>
    <w:rsid w:val="001626F2"/>
    <w:rsid w:val="0016312E"/>
    <w:rsid w:val="00163858"/>
    <w:rsid w:val="00163E71"/>
    <w:rsid w:val="00165BFF"/>
    <w:rsid w:val="00165E30"/>
    <w:rsid w:val="001660F7"/>
    <w:rsid w:val="00166DA1"/>
    <w:rsid w:val="0016724D"/>
    <w:rsid w:val="0016791F"/>
    <w:rsid w:val="00167C8B"/>
    <w:rsid w:val="001705A5"/>
    <w:rsid w:val="00170A98"/>
    <w:rsid w:val="00170F51"/>
    <w:rsid w:val="001720FA"/>
    <w:rsid w:val="001726C2"/>
    <w:rsid w:val="00172A9C"/>
    <w:rsid w:val="00173734"/>
    <w:rsid w:val="00173AC5"/>
    <w:rsid w:val="00173ED2"/>
    <w:rsid w:val="00174260"/>
    <w:rsid w:val="00174444"/>
    <w:rsid w:val="00174F66"/>
    <w:rsid w:val="001754AC"/>
    <w:rsid w:val="00175511"/>
    <w:rsid w:val="00175DB9"/>
    <w:rsid w:val="001763A6"/>
    <w:rsid w:val="00176866"/>
    <w:rsid w:val="00176EE8"/>
    <w:rsid w:val="0017743B"/>
    <w:rsid w:val="00177F17"/>
    <w:rsid w:val="001803C4"/>
    <w:rsid w:val="00180BDC"/>
    <w:rsid w:val="00180CD6"/>
    <w:rsid w:val="001811B9"/>
    <w:rsid w:val="00181543"/>
    <w:rsid w:val="00182584"/>
    <w:rsid w:val="0018282A"/>
    <w:rsid w:val="00183033"/>
    <w:rsid w:val="00184818"/>
    <w:rsid w:val="00184BDD"/>
    <w:rsid w:val="001852F8"/>
    <w:rsid w:val="00185A7D"/>
    <w:rsid w:val="001862E7"/>
    <w:rsid w:val="00186F45"/>
    <w:rsid w:val="001870C5"/>
    <w:rsid w:val="0018711E"/>
    <w:rsid w:val="00187316"/>
    <w:rsid w:val="0018782E"/>
    <w:rsid w:val="00190846"/>
    <w:rsid w:val="00191437"/>
    <w:rsid w:val="00191722"/>
    <w:rsid w:val="00191C73"/>
    <w:rsid w:val="00191F9D"/>
    <w:rsid w:val="0019280E"/>
    <w:rsid w:val="00192C04"/>
    <w:rsid w:val="00192EC4"/>
    <w:rsid w:val="00193926"/>
    <w:rsid w:val="00194CB9"/>
    <w:rsid w:val="00194F6B"/>
    <w:rsid w:val="001952B9"/>
    <w:rsid w:val="0019549D"/>
    <w:rsid w:val="001962CE"/>
    <w:rsid w:val="0019669F"/>
    <w:rsid w:val="00196740"/>
    <w:rsid w:val="00196C05"/>
    <w:rsid w:val="001973A5"/>
    <w:rsid w:val="00197570"/>
    <w:rsid w:val="001A05BF"/>
    <w:rsid w:val="001A164D"/>
    <w:rsid w:val="001A29AE"/>
    <w:rsid w:val="001A2EC3"/>
    <w:rsid w:val="001A3569"/>
    <w:rsid w:val="001A3594"/>
    <w:rsid w:val="001A3814"/>
    <w:rsid w:val="001A3D1A"/>
    <w:rsid w:val="001A4B14"/>
    <w:rsid w:val="001A4D41"/>
    <w:rsid w:val="001A569A"/>
    <w:rsid w:val="001A5BAE"/>
    <w:rsid w:val="001A5CDE"/>
    <w:rsid w:val="001A5E18"/>
    <w:rsid w:val="001A608A"/>
    <w:rsid w:val="001A6339"/>
    <w:rsid w:val="001A6C34"/>
    <w:rsid w:val="001A6C83"/>
    <w:rsid w:val="001A6D5A"/>
    <w:rsid w:val="001A6E27"/>
    <w:rsid w:val="001A76EC"/>
    <w:rsid w:val="001B06EB"/>
    <w:rsid w:val="001B0801"/>
    <w:rsid w:val="001B08A5"/>
    <w:rsid w:val="001B1097"/>
    <w:rsid w:val="001B1BED"/>
    <w:rsid w:val="001B1FE3"/>
    <w:rsid w:val="001B20B7"/>
    <w:rsid w:val="001B2569"/>
    <w:rsid w:val="001B2698"/>
    <w:rsid w:val="001B332E"/>
    <w:rsid w:val="001B3E56"/>
    <w:rsid w:val="001B3E64"/>
    <w:rsid w:val="001B41C7"/>
    <w:rsid w:val="001B4ED0"/>
    <w:rsid w:val="001B4F26"/>
    <w:rsid w:val="001B5474"/>
    <w:rsid w:val="001B5AE6"/>
    <w:rsid w:val="001B6A04"/>
    <w:rsid w:val="001B71E0"/>
    <w:rsid w:val="001B7460"/>
    <w:rsid w:val="001B779A"/>
    <w:rsid w:val="001B7D46"/>
    <w:rsid w:val="001C006C"/>
    <w:rsid w:val="001C03B4"/>
    <w:rsid w:val="001C12DF"/>
    <w:rsid w:val="001C1D6A"/>
    <w:rsid w:val="001C208A"/>
    <w:rsid w:val="001C26A8"/>
    <w:rsid w:val="001C2D84"/>
    <w:rsid w:val="001C32C9"/>
    <w:rsid w:val="001C3CDE"/>
    <w:rsid w:val="001C409F"/>
    <w:rsid w:val="001C417A"/>
    <w:rsid w:val="001C43AC"/>
    <w:rsid w:val="001C448E"/>
    <w:rsid w:val="001C4623"/>
    <w:rsid w:val="001C4995"/>
    <w:rsid w:val="001C4E1F"/>
    <w:rsid w:val="001C664D"/>
    <w:rsid w:val="001C6B71"/>
    <w:rsid w:val="001D0867"/>
    <w:rsid w:val="001D0969"/>
    <w:rsid w:val="001D0F31"/>
    <w:rsid w:val="001D2C72"/>
    <w:rsid w:val="001D2DDC"/>
    <w:rsid w:val="001D31CD"/>
    <w:rsid w:val="001D3746"/>
    <w:rsid w:val="001D384A"/>
    <w:rsid w:val="001D42D9"/>
    <w:rsid w:val="001D44FF"/>
    <w:rsid w:val="001D52CE"/>
    <w:rsid w:val="001D5366"/>
    <w:rsid w:val="001D58B8"/>
    <w:rsid w:val="001D5BE5"/>
    <w:rsid w:val="001D6761"/>
    <w:rsid w:val="001D68C8"/>
    <w:rsid w:val="001D776B"/>
    <w:rsid w:val="001D7B07"/>
    <w:rsid w:val="001E05CF"/>
    <w:rsid w:val="001E06DE"/>
    <w:rsid w:val="001E0BD8"/>
    <w:rsid w:val="001E10C2"/>
    <w:rsid w:val="001E1255"/>
    <w:rsid w:val="001E1EA8"/>
    <w:rsid w:val="001E2711"/>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EF0"/>
    <w:rsid w:val="001F340E"/>
    <w:rsid w:val="001F37F0"/>
    <w:rsid w:val="001F3F45"/>
    <w:rsid w:val="001F4898"/>
    <w:rsid w:val="001F4E4D"/>
    <w:rsid w:val="001F529A"/>
    <w:rsid w:val="001F584F"/>
    <w:rsid w:val="001F5F61"/>
    <w:rsid w:val="001F5FB0"/>
    <w:rsid w:val="001F6135"/>
    <w:rsid w:val="001F6D6D"/>
    <w:rsid w:val="001F6ECB"/>
    <w:rsid w:val="001F79EE"/>
    <w:rsid w:val="001F7B6C"/>
    <w:rsid w:val="00200BDA"/>
    <w:rsid w:val="0020120B"/>
    <w:rsid w:val="002014E2"/>
    <w:rsid w:val="002016D7"/>
    <w:rsid w:val="002017F7"/>
    <w:rsid w:val="00201C9C"/>
    <w:rsid w:val="002023B5"/>
    <w:rsid w:val="0020251E"/>
    <w:rsid w:val="00202A8E"/>
    <w:rsid w:val="00202F28"/>
    <w:rsid w:val="0020378F"/>
    <w:rsid w:val="00203BE0"/>
    <w:rsid w:val="0020416E"/>
    <w:rsid w:val="002044AF"/>
    <w:rsid w:val="002047B9"/>
    <w:rsid w:val="002051FA"/>
    <w:rsid w:val="002053E9"/>
    <w:rsid w:val="00205475"/>
    <w:rsid w:val="00205CE8"/>
    <w:rsid w:val="00206998"/>
    <w:rsid w:val="0020709D"/>
    <w:rsid w:val="00207361"/>
    <w:rsid w:val="00207647"/>
    <w:rsid w:val="00211125"/>
    <w:rsid w:val="00211441"/>
    <w:rsid w:val="002117A9"/>
    <w:rsid w:val="00211B69"/>
    <w:rsid w:val="002128D6"/>
    <w:rsid w:val="00212E15"/>
    <w:rsid w:val="00213244"/>
    <w:rsid w:val="002132E4"/>
    <w:rsid w:val="0021346A"/>
    <w:rsid w:val="002138A6"/>
    <w:rsid w:val="00213DED"/>
    <w:rsid w:val="00213F4A"/>
    <w:rsid w:val="00214256"/>
    <w:rsid w:val="00214AB8"/>
    <w:rsid w:val="00214D8F"/>
    <w:rsid w:val="00214F9F"/>
    <w:rsid w:val="0021524E"/>
    <w:rsid w:val="002152EC"/>
    <w:rsid w:val="002154B8"/>
    <w:rsid w:val="0021575E"/>
    <w:rsid w:val="00215B2C"/>
    <w:rsid w:val="00215D4D"/>
    <w:rsid w:val="00217449"/>
    <w:rsid w:val="00217933"/>
    <w:rsid w:val="002179C1"/>
    <w:rsid w:val="002201E1"/>
    <w:rsid w:val="00220718"/>
    <w:rsid w:val="00220E47"/>
    <w:rsid w:val="00220FC7"/>
    <w:rsid w:val="00221C3F"/>
    <w:rsid w:val="00222201"/>
    <w:rsid w:val="00222FAF"/>
    <w:rsid w:val="00223FB2"/>
    <w:rsid w:val="002248CB"/>
    <w:rsid w:val="00224E38"/>
    <w:rsid w:val="00225070"/>
    <w:rsid w:val="00225761"/>
    <w:rsid w:val="0022602B"/>
    <w:rsid w:val="00226895"/>
    <w:rsid w:val="002271A6"/>
    <w:rsid w:val="0022733D"/>
    <w:rsid w:val="00230C0B"/>
    <w:rsid w:val="00230FA2"/>
    <w:rsid w:val="00231085"/>
    <w:rsid w:val="002311A0"/>
    <w:rsid w:val="00231928"/>
    <w:rsid w:val="00231A0E"/>
    <w:rsid w:val="00231F1D"/>
    <w:rsid w:val="0023224E"/>
    <w:rsid w:val="002331C1"/>
    <w:rsid w:val="002332F6"/>
    <w:rsid w:val="0023433C"/>
    <w:rsid w:val="002346EE"/>
    <w:rsid w:val="00234847"/>
    <w:rsid w:val="002348FA"/>
    <w:rsid w:val="00234C36"/>
    <w:rsid w:val="00234E36"/>
    <w:rsid w:val="002354F6"/>
    <w:rsid w:val="00235C9C"/>
    <w:rsid w:val="00236366"/>
    <w:rsid w:val="0023712D"/>
    <w:rsid w:val="0023716F"/>
    <w:rsid w:val="002376E8"/>
    <w:rsid w:val="00237AC9"/>
    <w:rsid w:val="00240065"/>
    <w:rsid w:val="002411B9"/>
    <w:rsid w:val="00241837"/>
    <w:rsid w:val="00241BE9"/>
    <w:rsid w:val="0024232D"/>
    <w:rsid w:val="0024299E"/>
    <w:rsid w:val="00242B0E"/>
    <w:rsid w:val="00242CB5"/>
    <w:rsid w:val="00243D84"/>
    <w:rsid w:val="002444A5"/>
    <w:rsid w:val="002445AF"/>
    <w:rsid w:val="0024498C"/>
    <w:rsid w:val="00244C5A"/>
    <w:rsid w:val="002452BB"/>
    <w:rsid w:val="002457DB"/>
    <w:rsid w:val="00245F0E"/>
    <w:rsid w:val="00246118"/>
    <w:rsid w:val="00247604"/>
    <w:rsid w:val="00250564"/>
    <w:rsid w:val="00250A9F"/>
    <w:rsid w:val="002513E1"/>
    <w:rsid w:val="00251B15"/>
    <w:rsid w:val="0025233F"/>
    <w:rsid w:val="0025246A"/>
    <w:rsid w:val="002527E4"/>
    <w:rsid w:val="00253BBF"/>
    <w:rsid w:val="00254008"/>
    <w:rsid w:val="002544C4"/>
    <w:rsid w:val="002545BE"/>
    <w:rsid w:val="002550BE"/>
    <w:rsid w:val="002550E8"/>
    <w:rsid w:val="002553CE"/>
    <w:rsid w:val="00255422"/>
    <w:rsid w:val="002573AD"/>
    <w:rsid w:val="0025747C"/>
    <w:rsid w:val="00260156"/>
    <w:rsid w:val="00260AAB"/>
    <w:rsid w:val="00261061"/>
    <w:rsid w:val="00262048"/>
    <w:rsid w:val="00262517"/>
    <w:rsid w:val="00262A31"/>
    <w:rsid w:val="0026407C"/>
    <w:rsid w:val="002659A4"/>
    <w:rsid w:val="00265F88"/>
    <w:rsid w:val="00266141"/>
    <w:rsid w:val="00266DB4"/>
    <w:rsid w:val="00267179"/>
    <w:rsid w:val="002713CF"/>
    <w:rsid w:val="002714AC"/>
    <w:rsid w:val="002715E5"/>
    <w:rsid w:val="00271CAE"/>
    <w:rsid w:val="0027283A"/>
    <w:rsid w:val="0027289A"/>
    <w:rsid w:val="00273463"/>
    <w:rsid w:val="0027360E"/>
    <w:rsid w:val="0027384E"/>
    <w:rsid w:val="002748B9"/>
    <w:rsid w:val="00274E4A"/>
    <w:rsid w:val="00275312"/>
    <w:rsid w:val="002758AC"/>
    <w:rsid w:val="00276C09"/>
    <w:rsid w:val="002774E4"/>
    <w:rsid w:val="00277E1C"/>
    <w:rsid w:val="002803A1"/>
    <w:rsid w:val="00280716"/>
    <w:rsid w:val="0028097A"/>
    <w:rsid w:val="0028262B"/>
    <w:rsid w:val="00282788"/>
    <w:rsid w:val="00282A52"/>
    <w:rsid w:val="00282D10"/>
    <w:rsid w:val="00282DE3"/>
    <w:rsid w:val="0028516E"/>
    <w:rsid w:val="0028567F"/>
    <w:rsid w:val="0028605F"/>
    <w:rsid w:val="00286094"/>
    <w:rsid w:val="0028609B"/>
    <w:rsid w:val="0028674F"/>
    <w:rsid w:val="00286782"/>
    <w:rsid w:val="00286838"/>
    <w:rsid w:val="002869D9"/>
    <w:rsid w:val="0028730D"/>
    <w:rsid w:val="00290311"/>
    <w:rsid w:val="002905CA"/>
    <w:rsid w:val="00291306"/>
    <w:rsid w:val="002915F1"/>
    <w:rsid w:val="00291725"/>
    <w:rsid w:val="00291A35"/>
    <w:rsid w:val="00291A3B"/>
    <w:rsid w:val="00291A9D"/>
    <w:rsid w:val="00292B65"/>
    <w:rsid w:val="00293F28"/>
    <w:rsid w:val="0029408B"/>
    <w:rsid w:val="00294356"/>
    <w:rsid w:val="00294B35"/>
    <w:rsid w:val="00295E44"/>
    <w:rsid w:val="002961D0"/>
    <w:rsid w:val="00296A13"/>
    <w:rsid w:val="00296AED"/>
    <w:rsid w:val="002972F6"/>
    <w:rsid w:val="00297A83"/>
    <w:rsid w:val="002A0782"/>
    <w:rsid w:val="002A0B0B"/>
    <w:rsid w:val="002A160D"/>
    <w:rsid w:val="002A1716"/>
    <w:rsid w:val="002A1FDE"/>
    <w:rsid w:val="002A2AD2"/>
    <w:rsid w:val="002A4155"/>
    <w:rsid w:val="002A41BB"/>
    <w:rsid w:val="002A469E"/>
    <w:rsid w:val="002A49B6"/>
    <w:rsid w:val="002A4F32"/>
    <w:rsid w:val="002A545A"/>
    <w:rsid w:val="002A5A55"/>
    <w:rsid w:val="002A651C"/>
    <w:rsid w:val="002A653A"/>
    <w:rsid w:val="002A6C6A"/>
    <w:rsid w:val="002A6F5D"/>
    <w:rsid w:val="002A6FEF"/>
    <w:rsid w:val="002A7049"/>
    <w:rsid w:val="002A7415"/>
    <w:rsid w:val="002A756C"/>
    <w:rsid w:val="002B050A"/>
    <w:rsid w:val="002B0E7F"/>
    <w:rsid w:val="002B1153"/>
    <w:rsid w:val="002B1295"/>
    <w:rsid w:val="002B12E8"/>
    <w:rsid w:val="002B13DE"/>
    <w:rsid w:val="002B1B70"/>
    <w:rsid w:val="002B1FA8"/>
    <w:rsid w:val="002B29FF"/>
    <w:rsid w:val="002B2EBA"/>
    <w:rsid w:val="002B3788"/>
    <w:rsid w:val="002B3C18"/>
    <w:rsid w:val="002B51F4"/>
    <w:rsid w:val="002B552C"/>
    <w:rsid w:val="002B64F2"/>
    <w:rsid w:val="002B6AD9"/>
    <w:rsid w:val="002B7BEE"/>
    <w:rsid w:val="002B7F09"/>
    <w:rsid w:val="002B7F3E"/>
    <w:rsid w:val="002C02EF"/>
    <w:rsid w:val="002C1014"/>
    <w:rsid w:val="002C136D"/>
    <w:rsid w:val="002C2110"/>
    <w:rsid w:val="002C27FE"/>
    <w:rsid w:val="002C2AE1"/>
    <w:rsid w:val="002C345C"/>
    <w:rsid w:val="002C38F2"/>
    <w:rsid w:val="002C4463"/>
    <w:rsid w:val="002C4621"/>
    <w:rsid w:val="002C4B32"/>
    <w:rsid w:val="002C4C59"/>
    <w:rsid w:val="002C4E04"/>
    <w:rsid w:val="002C4ED9"/>
    <w:rsid w:val="002C5617"/>
    <w:rsid w:val="002C5821"/>
    <w:rsid w:val="002C5923"/>
    <w:rsid w:val="002C5C08"/>
    <w:rsid w:val="002C5E73"/>
    <w:rsid w:val="002C64F5"/>
    <w:rsid w:val="002C6A5C"/>
    <w:rsid w:val="002D00F8"/>
    <w:rsid w:val="002D02C6"/>
    <w:rsid w:val="002D094A"/>
    <w:rsid w:val="002D0BCA"/>
    <w:rsid w:val="002D132D"/>
    <w:rsid w:val="002D1B59"/>
    <w:rsid w:val="002D25B2"/>
    <w:rsid w:val="002D27EE"/>
    <w:rsid w:val="002D2E4F"/>
    <w:rsid w:val="002D3319"/>
    <w:rsid w:val="002D33FC"/>
    <w:rsid w:val="002D36F0"/>
    <w:rsid w:val="002D3DF3"/>
    <w:rsid w:val="002D4261"/>
    <w:rsid w:val="002D4D35"/>
    <w:rsid w:val="002D5BDF"/>
    <w:rsid w:val="002D6E15"/>
    <w:rsid w:val="002D70AC"/>
    <w:rsid w:val="002D732B"/>
    <w:rsid w:val="002D7662"/>
    <w:rsid w:val="002D7AAE"/>
    <w:rsid w:val="002E011D"/>
    <w:rsid w:val="002E0677"/>
    <w:rsid w:val="002E174E"/>
    <w:rsid w:val="002E2FFB"/>
    <w:rsid w:val="002E3B8B"/>
    <w:rsid w:val="002E3FE1"/>
    <w:rsid w:val="002E474B"/>
    <w:rsid w:val="002E4F34"/>
    <w:rsid w:val="002E4F66"/>
    <w:rsid w:val="002E4F87"/>
    <w:rsid w:val="002E5C07"/>
    <w:rsid w:val="002E5D1C"/>
    <w:rsid w:val="002E6242"/>
    <w:rsid w:val="002E717B"/>
    <w:rsid w:val="002E7288"/>
    <w:rsid w:val="002E7365"/>
    <w:rsid w:val="002E78F5"/>
    <w:rsid w:val="002E7BFC"/>
    <w:rsid w:val="002E7E3A"/>
    <w:rsid w:val="002F1824"/>
    <w:rsid w:val="002F1A9A"/>
    <w:rsid w:val="002F328F"/>
    <w:rsid w:val="002F334B"/>
    <w:rsid w:val="002F375A"/>
    <w:rsid w:val="002F3FEB"/>
    <w:rsid w:val="002F477F"/>
    <w:rsid w:val="002F47A2"/>
    <w:rsid w:val="002F501C"/>
    <w:rsid w:val="002F5B2D"/>
    <w:rsid w:val="002F61E2"/>
    <w:rsid w:val="002F6686"/>
    <w:rsid w:val="002F672D"/>
    <w:rsid w:val="002F7037"/>
    <w:rsid w:val="002F737C"/>
    <w:rsid w:val="002F777B"/>
    <w:rsid w:val="002F7FA3"/>
    <w:rsid w:val="0030070D"/>
    <w:rsid w:val="0030156D"/>
    <w:rsid w:val="00301D13"/>
    <w:rsid w:val="00302D3D"/>
    <w:rsid w:val="00303736"/>
    <w:rsid w:val="00304997"/>
    <w:rsid w:val="00304AB3"/>
    <w:rsid w:val="00305AEC"/>
    <w:rsid w:val="003064D3"/>
    <w:rsid w:val="0031007A"/>
    <w:rsid w:val="003101CB"/>
    <w:rsid w:val="00311F9F"/>
    <w:rsid w:val="003131C5"/>
    <w:rsid w:val="003137C4"/>
    <w:rsid w:val="00313C56"/>
    <w:rsid w:val="00315055"/>
    <w:rsid w:val="00315482"/>
    <w:rsid w:val="003156E9"/>
    <w:rsid w:val="00315C8D"/>
    <w:rsid w:val="00315ED6"/>
    <w:rsid w:val="00316B7D"/>
    <w:rsid w:val="003176E2"/>
    <w:rsid w:val="00320D3C"/>
    <w:rsid w:val="00320E55"/>
    <w:rsid w:val="0032174E"/>
    <w:rsid w:val="00322094"/>
    <w:rsid w:val="00322725"/>
    <w:rsid w:val="00323493"/>
    <w:rsid w:val="00323A25"/>
    <w:rsid w:val="00323BE9"/>
    <w:rsid w:val="0032495F"/>
    <w:rsid w:val="00325391"/>
    <w:rsid w:val="003256E3"/>
    <w:rsid w:val="003259ED"/>
    <w:rsid w:val="003265C1"/>
    <w:rsid w:val="00326AE6"/>
    <w:rsid w:val="00330FE6"/>
    <w:rsid w:val="003312EC"/>
    <w:rsid w:val="003326BD"/>
    <w:rsid w:val="00333102"/>
    <w:rsid w:val="00335587"/>
    <w:rsid w:val="0033565F"/>
    <w:rsid w:val="0033567A"/>
    <w:rsid w:val="00335760"/>
    <w:rsid w:val="00335E98"/>
    <w:rsid w:val="0033622E"/>
    <w:rsid w:val="003362BE"/>
    <w:rsid w:val="00336301"/>
    <w:rsid w:val="0033778C"/>
    <w:rsid w:val="00337871"/>
    <w:rsid w:val="00337E7A"/>
    <w:rsid w:val="00340EE5"/>
    <w:rsid w:val="00342851"/>
    <w:rsid w:val="003432DA"/>
    <w:rsid w:val="00343DFD"/>
    <w:rsid w:val="00344A39"/>
    <w:rsid w:val="00345883"/>
    <w:rsid w:val="00345C3A"/>
    <w:rsid w:val="00345EA6"/>
    <w:rsid w:val="003474C8"/>
    <w:rsid w:val="00347906"/>
    <w:rsid w:val="00347FBD"/>
    <w:rsid w:val="00347FD4"/>
    <w:rsid w:val="00350137"/>
    <w:rsid w:val="00350902"/>
    <w:rsid w:val="00350B2C"/>
    <w:rsid w:val="003512CD"/>
    <w:rsid w:val="00351809"/>
    <w:rsid w:val="00351B85"/>
    <w:rsid w:val="0035397E"/>
    <w:rsid w:val="00353E48"/>
    <w:rsid w:val="00354914"/>
    <w:rsid w:val="003549AF"/>
    <w:rsid w:val="00354B40"/>
    <w:rsid w:val="0035545E"/>
    <w:rsid w:val="003555C2"/>
    <w:rsid w:val="00355714"/>
    <w:rsid w:val="003557D0"/>
    <w:rsid w:val="00355A77"/>
    <w:rsid w:val="00355C5C"/>
    <w:rsid w:val="00355E89"/>
    <w:rsid w:val="0035643B"/>
    <w:rsid w:val="00356833"/>
    <w:rsid w:val="003572F7"/>
    <w:rsid w:val="00357631"/>
    <w:rsid w:val="00357E42"/>
    <w:rsid w:val="00360344"/>
    <w:rsid w:val="00362262"/>
    <w:rsid w:val="0036254F"/>
    <w:rsid w:val="00362CDD"/>
    <w:rsid w:val="00364168"/>
    <w:rsid w:val="0036474C"/>
    <w:rsid w:val="00366413"/>
    <w:rsid w:val="00366A41"/>
    <w:rsid w:val="00366CBC"/>
    <w:rsid w:val="00367630"/>
    <w:rsid w:val="003706D3"/>
    <w:rsid w:val="00372A42"/>
    <w:rsid w:val="00373153"/>
    <w:rsid w:val="003732E4"/>
    <w:rsid w:val="003735D1"/>
    <w:rsid w:val="0037384C"/>
    <w:rsid w:val="00373C01"/>
    <w:rsid w:val="00373CFE"/>
    <w:rsid w:val="00373FB4"/>
    <w:rsid w:val="00374028"/>
    <w:rsid w:val="00374346"/>
    <w:rsid w:val="0037540D"/>
    <w:rsid w:val="00375FBA"/>
    <w:rsid w:val="00376301"/>
    <w:rsid w:val="003767ED"/>
    <w:rsid w:val="003768D2"/>
    <w:rsid w:val="00376CEA"/>
    <w:rsid w:val="0037737C"/>
    <w:rsid w:val="003779FE"/>
    <w:rsid w:val="00377D18"/>
    <w:rsid w:val="00377F01"/>
    <w:rsid w:val="00380211"/>
    <w:rsid w:val="0038089C"/>
    <w:rsid w:val="00380969"/>
    <w:rsid w:val="00380DEE"/>
    <w:rsid w:val="003817DF"/>
    <w:rsid w:val="00381A67"/>
    <w:rsid w:val="00381DE6"/>
    <w:rsid w:val="00382743"/>
    <w:rsid w:val="00382BDA"/>
    <w:rsid w:val="00382F0A"/>
    <w:rsid w:val="00385079"/>
    <w:rsid w:val="00385413"/>
    <w:rsid w:val="00385980"/>
    <w:rsid w:val="00385ACF"/>
    <w:rsid w:val="00385E60"/>
    <w:rsid w:val="00386B6A"/>
    <w:rsid w:val="003871FE"/>
    <w:rsid w:val="00390ACA"/>
    <w:rsid w:val="00392233"/>
    <w:rsid w:val="00392418"/>
    <w:rsid w:val="003928A0"/>
    <w:rsid w:val="00393277"/>
    <w:rsid w:val="00393FD7"/>
    <w:rsid w:val="00394998"/>
    <w:rsid w:val="003951C9"/>
    <w:rsid w:val="00396078"/>
    <w:rsid w:val="003965A0"/>
    <w:rsid w:val="00396EB0"/>
    <w:rsid w:val="003A0002"/>
    <w:rsid w:val="003A0AA2"/>
    <w:rsid w:val="003A0D03"/>
    <w:rsid w:val="003A0E51"/>
    <w:rsid w:val="003A10E4"/>
    <w:rsid w:val="003A318B"/>
    <w:rsid w:val="003A3701"/>
    <w:rsid w:val="003A4369"/>
    <w:rsid w:val="003A56B9"/>
    <w:rsid w:val="003A5868"/>
    <w:rsid w:val="003A5FC8"/>
    <w:rsid w:val="003A6181"/>
    <w:rsid w:val="003A67B6"/>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0E6"/>
    <w:rsid w:val="003B7145"/>
    <w:rsid w:val="003B72C3"/>
    <w:rsid w:val="003B76D0"/>
    <w:rsid w:val="003B7C93"/>
    <w:rsid w:val="003B7D5A"/>
    <w:rsid w:val="003C03BD"/>
    <w:rsid w:val="003C04EF"/>
    <w:rsid w:val="003C09BE"/>
    <w:rsid w:val="003C153E"/>
    <w:rsid w:val="003C1A1C"/>
    <w:rsid w:val="003C2271"/>
    <w:rsid w:val="003C2AF6"/>
    <w:rsid w:val="003C2D4C"/>
    <w:rsid w:val="003C2F11"/>
    <w:rsid w:val="003C3A0C"/>
    <w:rsid w:val="003C4329"/>
    <w:rsid w:val="003C507F"/>
    <w:rsid w:val="003C537F"/>
    <w:rsid w:val="003C5A3A"/>
    <w:rsid w:val="003C68E1"/>
    <w:rsid w:val="003C69F6"/>
    <w:rsid w:val="003D138A"/>
    <w:rsid w:val="003D28FB"/>
    <w:rsid w:val="003D32E9"/>
    <w:rsid w:val="003D4CE8"/>
    <w:rsid w:val="003D522A"/>
    <w:rsid w:val="003D5657"/>
    <w:rsid w:val="003D5A58"/>
    <w:rsid w:val="003D6006"/>
    <w:rsid w:val="003D6342"/>
    <w:rsid w:val="003D6DBC"/>
    <w:rsid w:val="003D7715"/>
    <w:rsid w:val="003D7B86"/>
    <w:rsid w:val="003D7F0A"/>
    <w:rsid w:val="003E0A24"/>
    <w:rsid w:val="003E0CF9"/>
    <w:rsid w:val="003E14F2"/>
    <w:rsid w:val="003E15C8"/>
    <w:rsid w:val="003E1CB1"/>
    <w:rsid w:val="003E2743"/>
    <w:rsid w:val="003E28D4"/>
    <w:rsid w:val="003E2D05"/>
    <w:rsid w:val="003E3A88"/>
    <w:rsid w:val="003E3B1A"/>
    <w:rsid w:val="003E4287"/>
    <w:rsid w:val="003E5883"/>
    <w:rsid w:val="003E5A48"/>
    <w:rsid w:val="003E612D"/>
    <w:rsid w:val="003E64BF"/>
    <w:rsid w:val="003E6583"/>
    <w:rsid w:val="003E710A"/>
    <w:rsid w:val="003E758D"/>
    <w:rsid w:val="003E75CB"/>
    <w:rsid w:val="003F05DF"/>
    <w:rsid w:val="003F0693"/>
    <w:rsid w:val="003F1543"/>
    <w:rsid w:val="003F15FA"/>
    <w:rsid w:val="003F2146"/>
    <w:rsid w:val="003F2942"/>
    <w:rsid w:val="003F2DB7"/>
    <w:rsid w:val="003F35FE"/>
    <w:rsid w:val="003F375E"/>
    <w:rsid w:val="003F3FD0"/>
    <w:rsid w:val="003F4ACE"/>
    <w:rsid w:val="003F4DC2"/>
    <w:rsid w:val="003F6044"/>
    <w:rsid w:val="003F6877"/>
    <w:rsid w:val="003F69C4"/>
    <w:rsid w:val="003F7191"/>
    <w:rsid w:val="003F74CE"/>
    <w:rsid w:val="003F7B05"/>
    <w:rsid w:val="004003E9"/>
    <w:rsid w:val="004009EE"/>
    <w:rsid w:val="004013DF"/>
    <w:rsid w:val="004026C2"/>
    <w:rsid w:val="00402739"/>
    <w:rsid w:val="00402FB0"/>
    <w:rsid w:val="00403549"/>
    <w:rsid w:val="004048D3"/>
    <w:rsid w:val="0040497A"/>
    <w:rsid w:val="00405143"/>
    <w:rsid w:val="00405409"/>
    <w:rsid w:val="00406111"/>
    <w:rsid w:val="00406A4C"/>
    <w:rsid w:val="0040723A"/>
    <w:rsid w:val="00410391"/>
    <w:rsid w:val="00410B3A"/>
    <w:rsid w:val="00410E19"/>
    <w:rsid w:val="00411B40"/>
    <w:rsid w:val="00411BAE"/>
    <w:rsid w:val="00411FC0"/>
    <w:rsid w:val="004125CE"/>
    <w:rsid w:val="00412603"/>
    <w:rsid w:val="00412F6C"/>
    <w:rsid w:val="00413C21"/>
    <w:rsid w:val="00414214"/>
    <w:rsid w:val="0041462A"/>
    <w:rsid w:val="004147D4"/>
    <w:rsid w:val="00414B51"/>
    <w:rsid w:val="00414BA6"/>
    <w:rsid w:val="00414D11"/>
    <w:rsid w:val="00414F41"/>
    <w:rsid w:val="00414F98"/>
    <w:rsid w:val="004151E1"/>
    <w:rsid w:val="00415B07"/>
    <w:rsid w:val="00415DD5"/>
    <w:rsid w:val="00416116"/>
    <w:rsid w:val="004162D0"/>
    <w:rsid w:val="00417E01"/>
    <w:rsid w:val="0042130C"/>
    <w:rsid w:val="0042169F"/>
    <w:rsid w:val="00421A59"/>
    <w:rsid w:val="00422449"/>
    <w:rsid w:val="00422F17"/>
    <w:rsid w:val="00422FE0"/>
    <w:rsid w:val="004237CD"/>
    <w:rsid w:val="0042398B"/>
    <w:rsid w:val="00423B2C"/>
    <w:rsid w:val="00423B6D"/>
    <w:rsid w:val="00424482"/>
    <w:rsid w:val="004245B5"/>
    <w:rsid w:val="004245BB"/>
    <w:rsid w:val="004248F9"/>
    <w:rsid w:val="00424DDB"/>
    <w:rsid w:val="00425186"/>
    <w:rsid w:val="00425552"/>
    <w:rsid w:val="0042624E"/>
    <w:rsid w:val="0042650E"/>
    <w:rsid w:val="004269C4"/>
    <w:rsid w:val="00426BF9"/>
    <w:rsid w:val="00427355"/>
    <w:rsid w:val="004278BC"/>
    <w:rsid w:val="00427B95"/>
    <w:rsid w:val="00427E69"/>
    <w:rsid w:val="0043004B"/>
    <w:rsid w:val="00430125"/>
    <w:rsid w:val="004307FF"/>
    <w:rsid w:val="00430B4C"/>
    <w:rsid w:val="0043165B"/>
    <w:rsid w:val="00433F58"/>
    <w:rsid w:val="004352D0"/>
    <w:rsid w:val="00436347"/>
    <w:rsid w:val="0043642D"/>
    <w:rsid w:val="004367D4"/>
    <w:rsid w:val="00436BA9"/>
    <w:rsid w:val="004374BB"/>
    <w:rsid w:val="004376D7"/>
    <w:rsid w:val="004377F3"/>
    <w:rsid w:val="00440A26"/>
    <w:rsid w:val="00440CD7"/>
    <w:rsid w:val="00440DD2"/>
    <w:rsid w:val="00441938"/>
    <w:rsid w:val="00441E7F"/>
    <w:rsid w:val="00441FCA"/>
    <w:rsid w:val="00442370"/>
    <w:rsid w:val="004423CE"/>
    <w:rsid w:val="00442521"/>
    <w:rsid w:val="00442E85"/>
    <w:rsid w:val="0044312C"/>
    <w:rsid w:val="00443AD3"/>
    <w:rsid w:val="00443FF1"/>
    <w:rsid w:val="004443F6"/>
    <w:rsid w:val="00444BEF"/>
    <w:rsid w:val="00445318"/>
    <w:rsid w:val="00445968"/>
    <w:rsid w:val="0044641E"/>
    <w:rsid w:val="00446C04"/>
    <w:rsid w:val="004475DC"/>
    <w:rsid w:val="00447AAF"/>
    <w:rsid w:val="004517AF"/>
    <w:rsid w:val="00452717"/>
    <w:rsid w:val="004531BE"/>
    <w:rsid w:val="004540AF"/>
    <w:rsid w:val="00455876"/>
    <w:rsid w:val="004567C7"/>
    <w:rsid w:val="00456D7A"/>
    <w:rsid w:val="00457050"/>
    <w:rsid w:val="0045711A"/>
    <w:rsid w:val="004578A5"/>
    <w:rsid w:val="00457C9F"/>
    <w:rsid w:val="00460052"/>
    <w:rsid w:val="00460E33"/>
    <w:rsid w:val="00461050"/>
    <w:rsid w:val="004619C5"/>
    <w:rsid w:val="004623C6"/>
    <w:rsid w:val="004625D3"/>
    <w:rsid w:val="004633B9"/>
    <w:rsid w:val="00464507"/>
    <w:rsid w:val="004672EA"/>
    <w:rsid w:val="0046739C"/>
    <w:rsid w:val="0046761A"/>
    <w:rsid w:val="00467D57"/>
    <w:rsid w:val="0047006F"/>
    <w:rsid w:val="004700D7"/>
    <w:rsid w:val="00470430"/>
    <w:rsid w:val="00470709"/>
    <w:rsid w:val="004707C9"/>
    <w:rsid w:val="00470925"/>
    <w:rsid w:val="00470A1F"/>
    <w:rsid w:val="00471A4F"/>
    <w:rsid w:val="00472228"/>
    <w:rsid w:val="004724DF"/>
    <w:rsid w:val="00473ABF"/>
    <w:rsid w:val="00473F54"/>
    <w:rsid w:val="00474E08"/>
    <w:rsid w:val="00474F4D"/>
    <w:rsid w:val="00476469"/>
    <w:rsid w:val="00476556"/>
    <w:rsid w:val="00477399"/>
    <w:rsid w:val="004776BF"/>
    <w:rsid w:val="00477B66"/>
    <w:rsid w:val="0048038C"/>
    <w:rsid w:val="004804D5"/>
    <w:rsid w:val="00480728"/>
    <w:rsid w:val="0048077D"/>
    <w:rsid w:val="00480E6C"/>
    <w:rsid w:val="00480F9A"/>
    <w:rsid w:val="00481C63"/>
    <w:rsid w:val="00482136"/>
    <w:rsid w:val="00482403"/>
    <w:rsid w:val="004831FC"/>
    <w:rsid w:val="00483560"/>
    <w:rsid w:val="00484B58"/>
    <w:rsid w:val="004850C2"/>
    <w:rsid w:val="0048516D"/>
    <w:rsid w:val="00486126"/>
    <w:rsid w:val="004862F8"/>
    <w:rsid w:val="00486ACE"/>
    <w:rsid w:val="00487063"/>
    <w:rsid w:val="00487240"/>
    <w:rsid w:val="00487641"/>
    <w:rsid w:val="00487974"/>
    <w:rsid w:val="0049058A"/>
    <w:rsid w:val="004916D8"/>
    <w:rsid w:val="00492777"/>
    <w:rsid w:val="00492E77"/>
    <w:rsid w:val="0049314B"/>
    <w:rsid w:val="004935AE"/>
    <w:rsid w:val="00493697"/>
    <w:rsid w:val="004938C0"/>
    <w:rsid w:val="004939E2"/>
    <w:rsid w:val="00493FBA"/>
    <w:rsid w:val="00494491"/>
    <w:rsid w:val="00494E9D"/>
    <w:rsid w:val="00495E06"/>
    <w:rsid w:val="00496078"/>
    <w:rsid w:val="004965E7"/>
    <w:rsid w:val="0049673E"/>
    <w:rsid w:val="004969D8"/>
    <w:rsid w:val="00496C16"/>
    <w:rsid w:val="00497DE4"/>
    <w:rsid w:val="004A057D"/>
    <w:rsid w:val="004A0B2E"/>
    <w:rsid w:val="004A10B7"/>
    <w:rsid w:val="004A1D23"/>
    <w:rsid w:val="004A1F08"/>
    <w:rsid w:val="004A1F6A"/>
    <w:rsid w:val="004A2C26"/>
    <w:rsid w:val="004A2CD9"/>
    <w:rsid w:val="004A3FF6"/>
    <w:rsid w:val="004A40F6"/>
    <w:rsid w:val="004A42AC"/>
    <w:rsid w:val="004A4D2E"/>
    <w:rsid w:val="004A534E"/>
    <w:rsid w:val="004A58DE"/>
    <w:rsid w:val="004A5AAF"/>
    <w:rsid w:val="004A612F"/>
    <w:rsid w:val="004A66C2"/>
    <w:rsid w:val="004A734E"/>
    <w:rsid w:val="004A763F"/>
    <w:rsid w:val="004B0120"/>
    <w:rsid w:val="004B04DC"/>
    <w:rsid w:val="004B0977"/>
    <w:rsid w:val="004B0B84"/>
    <w:rsid w:val="004B11C2"/>
    <w:rsid w:val="004B1D54"/>
    <w:rsid w:val="004B25B4"/>
    <w:rsid w:val="004B2823"/>
    <w:rsid w:val="004B3B17"/>
    <w:rsid w:val="004B538B"/>
    <w:rsid w:val="004B559D"/>
    <w:rsid w:val="004B5704"/>
    <w:rsid w:val="004B5F3E"/>
    <w:rsid w:val="004B6C94"/>
    <w:rsid w:val="004B7F89"/>
    <w:rsid w:val="004C04B2"/>
    <w:rsid w:val="004C06B8"/>
    <w:rsid w:val="004C0749"/>
    <w:rsid w:val="004C0792"/>
    <w:rsid w:val="004C1ABB"/>
    <w:rsid w:val="004C1C5D"/>
    <w:rsid w:val="004C1ECE"/>
    <w:rsid w:val="004C1F38"/>
    <w:rsid w:val="004C26C9"/>
    <w:rsid w:val="004C2DBA"/>
    <w:rsid w:val="004C321E"/>
    <w:rsid w:val="004C3C9F"/>
    <w:rsid w:val="004C4C18"/>
    <w:rsid w:val="004C4CE1"/>
    <w:rsid w:val="004C51B7"/>
    <w:rsid w:val="004C6A3B"/>
    <w:rsid w:val="004C6BD4"/>
    <w:rsid w:val="004C6CB5"/>
    <w:rsid w:val="004C6EAC"/>
    <w:rsid w:val="004C732F"/>
    <w:rsid w:val="004C7840"/>
    <w:rsid w:val="004D0A71"/>
    <w:rsid w:val="004D0D00"/>
    <w:rsid w:val="004D1013"/>
    <w:rsid w:val="004D167D"/>
    <w:rsid w:val="004D20CB"/>
    <w:rsid w:val="004D2DB0"/>
    <w:rsid w:val="004D3C06"/>
    <w:rsid w:val="004D3DFC"/>
    <w:rsid w:val="004D3EE1"/>
    <w:rsid w:val="004D58F9"/>
    <w:rsid w:val="004D7312"/>
    <w:rsid w:val="004E0310"/>
    <w:rsid w:val="004E0391"/>
    <w:rsid w:val="004E051C"/>
    <w:rsid w:val="004E0859"/>
    <w:rsid w:val="004E1A6D"/>
    <w:rsid w:val="004E2641"/>
    <w:rsid w:val="004E2C63"/>
    <w:rsid w:val="004E2E6F"/>
    <w:rsid w:val="004E2E87"/>
    <w:rsid w:val="004E35B6"/>
    <w:rsid w:val="004E45D7"/>
    <w:rsid w:val="004E515F"/>
    <w:rsid w:val="004E53BB"/>
    <w:rsid w:val="004E603E"/>
    <w:rsid w:val="004E64DF"/>
    <w:rsid w:val="004E6F87"/>
    <w:rsid w:val="004E777D"/>
    <w:rsid w:val="004E79A1"/>
    <w:rsid w:val="004E7F7F"/>
    <w:rsid w:val="004F0163"/>
    <w:rsid w:val="004F06F9"/>
    <w:rsid w:val="004F0C99"/>
    <w:rsid w:val="004F196E"/>
    <w:rsid w:val="004F19E6"/>
    <w:rsid w:val="004F42C6"/>
    <w:rsid w:val="004F46CB"/>
    <w:rsid w:val="004F4F1D"/>
    <w:rsid w:val="004F5589"/>
    <w:rsid w:val="004F5D99"/>
    <w:rsid w:val="004F640F"/>
    <w:rsid w:val="004F668D"/>
    <w:rsid w:val="004F738E"/>
    <w:rsid w:val="004F74E0"/>
    <w:rsid w:val="005002AB"/>
    <w:rsid w:val="00500936"/>
    <w:rsid w:val="005015CE"/>
    <w:rsid w:val="005025CA"/>
    <w:rsid w:val="0050283F"/>
    <w:rsid w:val="00502B66"/>
    <w:rsid w:val="00503110"/>
    <w:rsid w:val="005031AE"/>
    <w:rsid w:val="005035F8"/>
    <w:rsid w:val="00503649"/>
    <w:rsid w:val="00503D0C"/>
    <w:rsid w:val="00503E9D"/>
    <w:rsid w:val="00504715"/>
    <w:rsid w:val="00505C1B"/>
    <w:rsid w:val="00505CBC"/>
    <w:rsid w:val="00506F22"/>
    <w:rsid w:val="00510556"/>
    <w:rsid w:val="00511BF3"/>
    <w:rsid w:val="00512E4C"/>
    <w:rsid w:val="005141F5"/>
    <w:rsid w:val="00514694"/>
    <w:rsid w:val="00514777"/>
    <w:rsid w:val="005149D8"/>
    <w:rsid w:val="00515073"/>
    <w:rsid w:val="00515B8F"/>
    <w:rsid w:val="00516B5B"/>
    <w:rsid w:val="00516D54"/>
    <w:rsid w:val="00520071"/>
    <w:rsid w:val="005200D2"/>
    <w:rsid w:val="00520878"/>
    <w:rsid w:val="00520B70"/>
    <w:rsid w:val="00520E85"/>
    <w:rsid w:val="0052140C"/>
    <w:rsid w:val="00521464"/>
    <w:rsid w:val="00521480"/>
    <w:rsid w:val="005214B4"/>
    <w:rsid w:val="0052154B"/>
    <w:rsid w:val="0052270D"/>
    <w:rsid w:val="00522FED"/>
    <w:rsid w:val="005239ED"/>
    <w:rsid w:val="00524084"/>
    <w:rsid w:val="00525A48"/>
    <w:rsid w:val="00526825"/>
    <w:rsid w:val="00526E12"/>
    <w:rsid w:val="0052731B"/>
    <w:rsid w:val="00532D22"/>
    <w:rsid w:val="00532F58"/>
    <w:rsid w:val="00533464"/>
    <w:rsid w:val="005337A6"/>
    <w:rsid w:val="005343F6"/>
    <w:rsid w:val="005345B9"/>
    <w:rsid w:val="00534BCB"/>
    <w:rsid w:val="0053546F"/>
    <w:rsid w:val="00535756"/>
    <w:rsid w:val="00535D3F"/>
    <w:rsid w:val="0053643C"/>
    <w:rsid w:val="005364B1"/>
    <w:rsid w:val="0053655E"/>
    <w:rsid w:val="00536F7C"/>
    <w:rsid w:val="005378BD"/>
    <w:rsid w:val="00537CC6"/>
    <w:rsid w:val="00540105"/>
    <w:rsid w:val="0054077C"/>
    <w:rsid w:val="00540EC2"/>
    <w:rsid w:val="005411EA"/>
    <w:rsid w:val="005413DA"/>
    <w:rsid w:val="005415DF"/>
    <w:rsid w:val="00542760"/>
    <w:rsid w:val="005434BF"/>
    <w:rsid w:val="00543502"/>
    <w:rsid w:val="005435D2"/>
    <w:rsid w:val="00543A59"/>
    <w:rsid w:val="005443B8"/>
    <w:rsid w:val="005443BF"/>
    <w:rsid w:val="00544663"/>
    <w:rsid w:val="005463CD"/>
    <w:rsid w:val="00547468"/>
    <w:rsid w:val="00547752"/>
    <w:rsid w:val="00547E7A"/>
    <w:rsid w:val="005520C9"/>
    <w:rsid w:val="00552403"/>
    <w:rsid w:val="00552436"/>
    <w:rsid w:val="00552605"/>
    <w:rsid w:val="00552B2B"/>
    <w:rsid w:val="00552C6F"/>
    <w:rsid w:val="00553476"/>
    <w:rsid w:val="00553DB0"/>
    <w:rsid w:val="00553F64"/>
    <w:rsid w:val="005547E2"/>
    <w:rsid w:val="005549AE"/>
    <w:rsid w:val="0055741A"/>
    <w:rsid w:val="005575B4"/>
    <w:rsid w:val="00560920"/>
    <w:rsid w:val="00560E5F"/>
    <w:rsid w:val="00560EAE"/>
    <w:rsid w:val="0056263B"/>
    <w:rsid w:val="00562D81"/>
    <w:rsid w:val="00562EC1"/>
    <w:rsid w:val="00563223"/>
    <w:rsid w:val="005634C1"/>
    <w:rsid w:val="00563800"/>
    <w:rsid w:val="00563C19"/>
    <w:rsid w:val="00564173"/>
    <w:rsid w:val="0056478C"/>
    <w:rsid w:val="00564821"/>
    <w:rsid w:val="00564CB2"/>
    <w:rsid w:val="005651A8"/>
    <w:rsid w:val="005654D9"/>
    <w:rsid w:val="00565BEA"/>
    <w:rsid w:val="00565FFA"/>
    <w:rsid w:val="00566520"/>
    <w:rsid w:val="005665B7"/>
    <w:rsid w:val="00566E2C"/>
    <w:rsid w:val="005674A4"/>
    <w:rsid w:val="0056759D"/>
    <w:rsid w:val="005679FF"/>
    <w:rsid w:val="005702F1"/>
    <w:rsid w:val="00570C3E"/>
    <w:rsid w:val="00571698"/>
    <w:rsid w:val="00571E89"/>
    <w:rsid w:val="005722D4"/>
    <w:rsid w:val="00572401"/>
    <w:rsid w:val="00572755"/>
    <w:rsid w:val="005729E2"/>
    <w:rsid w:val="00573B9D"/>
    <w:rsid w:val="00573E63"/>
    <w:rsid w:val="0057412F"/>
    <w:rsid w:val="00574E9D"/>
    <w:rsid w:val="00575323"/>
    <w:rsid w:val="005763F7"/>
    <w:rsid w:val="00576474"/>
    <w:rsid w:val="0057650C"/>
    <w:rsid w:val="00576B6F"/>
    <w:rsid w:val="00576E61"/>
    <w:rsid w:val="00577F30"/>
    <w:rsid w:val="00580511"/>
    <w:rsid w:val="00580A0B"/>
    <w:rsid w:val="00580E7C"/>
    <w:rsid w:val="005818D9"/>
    <w:rsid w:val="0058275F"/>
    <w:rsid w:val="00582B4F"/>
    <w:rsid w:val="00582BF2"/>
    <w:rsid w:val="005831B7"/>
    <w:rsid w:val="005832F7"/>
    <w:rsid w:val="005835A8"/>
    <w:rsid w:val="00583E29"/>
    <w:rsid w:val="00583EC1"/>
    <w:rsid w:val="00586681"/>
    <w:rsid w:val="00586A98"/>
    <w:rsid w:val="00586DF8"/>
    <w:rsid w:val="00587210"/>
    <w:rsid w:val="00591675"/>
    <w:rsid w:val="00591EAB"/>
    <w:rsid w:val="00593104"/>
    <w:rsid w:val="00593547"/>
    <w:rsid w:val="0059356A"/>
    <w:rsid w:val="0059383D"/>
    <w:rsid w:val="0059542A"/>
    <w:rsid w:val="005955AF"/>
    <w:rsid w:val="00595A0B"/>
    <w:rsid w:val="00595ECB"/>
    <w:rsid w:val="00595F62"/>
    <w:rsid w:val="00596826"/>
    <w:rsid w:val="005974AD"/>
    <w:rsid w:val="005974FC"/>
    <w:rsid w:val="00597A7C"/>
    <w:rsid w:val="005A01A1"/>
    <w:rsid w:val="005A099C"/>
    <w:rsid w:val="005A1011"/>
    <w:rsid w:val="005A248A"/>
    <w:rsid w:val="005A2630"/>
    <w:rsid w:val="005A2CD2"/>
    <w:rsid w:val="005A3436"/>
    <w:rsid w:val="005A425E"/>
    <w:rsid w:val="005A42D7"/>
    <w:rsid w:val="005A43DB"/>
    <w:rsid w:val="005A45A1"/>
    <w:rsid w:val="005A5446"/>
    <w:rsid w:val="005A559D"/>
    <w:rsid w:val="005A5FA7"/>
    <w:rsid w:val="005A6167"/>
    <w:rsid w:val="005A6229"/>
    <w:rsid w:val="005A6E68"/>
    <w:rsid w:val="005A70AD"/>
    <w:rsid w:val="005A729C"/>
    <w:rsid w:val="005A78DC"/>
    <w:rsid w:val="005A7B28"/>
    <w:rsid w:val="005B1D48"/>
    <w:rsid w:val="005B3AEF"/>
    <w:rsid w:val="005B4342"/>
    <w:rsid w:val="005B4E8B"/>
    <w:rsid w:val="005B563F"/>
    <w:rsid w:val="005B6B3A"/>
    <w:rsid w:val="005B7E53"/>
    <w:rsid w:val="005C08DE"/>
    <w:rsid w:val="005C09DE"/>
    <w:rsid w:val="005C187C"/>
    <w:rsid w:val="005C2793"/>
    <w:rsid w:val="005C27E7"/>
    <w:rsid w:val="005C3A07"/>
    <w:rsid w:val="005C3DE7"/>
    <w:rsid w:val="005C42CE"/>
    <w:rsid w:val="005C5472"/>
    <w:rsid w:val="005C558A"/>
    <w:rsid w:val="005C5B8D"/>
    <w:rsid w:val="005C5DC6"/>
    <w:rsid w:val="005C5E04"/>
    <w:rsid w:val="005C681C"/>
    <w:rsid w:val="005C6EFC"/>
    <w:rsid w:val="005C7112"/>
    <w:rsid w:val="005C7882"/>
    <w:rsid w:val="005D1158"/>
    <w:rsid w:val="005D132C"/>
    <w:rsid w:val="005D1699"/>
    <w:rsid w:val="005D198F"/>
    <w:rsid w:val="005D1A0D"/>
    <w:rsid w:val="005D1A2E"/>
    <w:rsid w:val="005D349A"/>
    <w:rsid w:val="005D3C1D"/>
    <w:rsid w:val="005D410E"/>
    <w:rsid w:val="005D47A7"/>
    <w:rsid w:val="005D4AF8"/>
    <w:rsid w:val="005D5D49"/>
    <w:rsid w:val="005D5EA3"/>
    <w:rsid w:val="005D615C"/>
    <w:rsid w:val="005D6CB0"/>
    <w:rsid w:val="005D721D"/>
    <w:rsid w:val="005D781A"/>
    <w:rsid w:val="005E0559"/>
    <w:rsid w:val="005E08B1"/>
    <w:rsid w:val="005E18C7"/>
    <w:rsid w:val="005E30FB"/>
    <w:rsid w:val="005E3AA2"/>
    <w:rsid w:val="005E3EC6"/>
    <w:rsid w:val="005E4968"/>
    <w:rsid w:val="005E4A90"/>
    <w:rsid w:val="005E4E37"/>
    <w:rsid w:val="005E599F"/>
    <w:rsid w:val="005E5FF3"/>
    <w:rsid w:val="005E63C9"/>
    <w:rsid w:val="005E69A9"/>
    <w:rsid w:val="005E7949"/>
    <w:rsid w:val="005E7D2B"/>
    <w:rsid w:val="005F049B"/>
    <w:rsid w:val="005F068C"/>
    <w:rsid w:val="005F0D09"/>
    <w:rsid w:val="005F160F"/>
    <w:rsid w:val="005F1B38"/>
    <w:rsid w:val="005F223B"/>
    <w:rsid w:val="005F2D7C"/>
    <w:rsid w:val="005F312A"/>
    <w:rsid w:val="005F4879"/>
    <w:rsid w:val="005F4893"/>
    <w:rsid w:val="005F4E34"/>
    <w:rsid w:val="005F5022"/>
    <w:rsid w:val="005F5AA8"/>
    <w:rsid w:val="005F67B4"/>
    <w:rsid w:val="005F6B9D"/>
    <w:rsid w:val="005F7588"/>
    <w:rsid w:val="005F796E"/>
    <w:rsid w:val="005F7F18"/>
    <w:rsid w:val="005F7F32"/>
    <w:rsid w:val="005F7F9F"/>
    <w:rsid w:val="006010A6"/>
    <w:rsid w:val="006014F3"/>
    <w:rsid w:val="0060153E"/>
    <w:rsid w:val="006015BF"/>
    <w:rsid w:val="006018A5"/>
    <w:rsid w:val="00601DE0"/>
    <w:rsid w:val="00602C74"/>
    <w:rsid w:val="00603CB4"/>
    <w:rsid w:val="00603EF7"/>
    <w:rsid w:val="00604283"/>
    <w:rsid w:val="00604631"/>
    <w:rsid w:val="00604EAA"/>
    <w:rsid w:val="006052DA"/>
    <w:rsid w:val="006054E7"/>
    <w:rsid w:val="00605B2D"/>
    <w:rsid w:val="00610955"/>
    <w:rsid w:val="00610E5F"/>
    <w:rsid w:val="006113E8"/>
    <w:rsid w:val="00612189"/>
    <w:rsid w:val="006127F8"/>
    <w:rsid w:val="0061289D"/>
    <w:rsid w:val="00612A7E"/>
    <w:rsid w:val="00612FD3"/>
    <w:rsid w:val="006133A3"/>
    <w:rsid w:val="00614139"/>
    <w:rsid w:val="006147EB"/>
    <w:rsid w:val="00614CD4"/>
    <w:rsid w:val="0061500F"/>
    <w:rsid w:val="006157AF"/>
    <w:rsid w:val="00615B15"/>
    <w:rsid w:val="00616088"/>
    <w:rsid w:val="00617881"/>
    <w:rsid w:val="00620CC6"/>
    <w:rsid w:val="00620D0E"/>
    <w:rsid w:val="0062116D"/>
    <w:rsid w:val="00621202"/>
    <w:rsid w:val="0062173A"/>
    <w:rsid w:val="006217CE"/>
    <w:rsid w:val="00622903"/>
    <w:rsid w:val="006229B1"/>
    <w:rsid w:val="00622DA1"/>
    <w:rsid w:val="0062399B"/>
    <w:rsid w:val="0062468C"/>
    <w:rsid w:val="006248B3"/>
    <w:rsid w:val="00624C18"/>
    <w:rsid w:val="00626620"/>
    <w:rsid w:val="006266C8"/>
    <w:rsid w:val="00626892"/>
    <w:rsid w:val="006269BA"/>
    <w:rsid w:val="00626D92"/>
    <w:rsid w:val="006273D4"/>
    <w:rsid w:val="006278ED"/>
    <w:rsid w:val="00627956"/>
    <w:rsid w:val="00627E4A"/>
    <w:rsid w:val="006309A1"/>
    <w:rsid w:val="006311F3"/>
    <w:rsid w:val="00631BE8"/>
    <w:rsid w:val="00631EDB"/>
    <w:rsid w:val="00632B04"/>
    <w:rsid w:val="006331BE"/>
    <w:rsid w:val="00633F8A"/>
    <w:rsid w:val="00635F92"/>
    <w:rsid w:val="006360FE"/>
    <w:rsid w:val="006366F9"/>
    <w:rsid w:val="006373A5"/>
    <w:rsid w:val="00637CDD"/>
    <w:rsid w:val="0064023D"/>
    <w:rsid w:val="006404F6"/>
    <w:rsid w:val="00640DE5"/>
    <w:rsid w:val="00641D64"/>
    <w:rsid w:val="00642CD9"/>
    <w:rsid w:val="00642E99"/>
    <w:rsid w:val="006433AF"/>
    <w:rsid w:val="00643775"/>
    <w:rsid w:val="00643D80"/>
    <w:rsid w:val="006441BD"/>
    <w:rsid w:val="00644220"/>
    <w:rsid w:val="00644306"/>
    <w:rsid w:val="0064434F"/>
    <w:rsid w:val="00644478"/>
    <w:rsid w:val="00644CD9"/>
    <w:rsid w:val="00644F1C"/>
    <w:rsid w:val="0064515D"/>
    <w:rsid w:val="006452C3"/>
    <w:rsid w:val="006469F8"/>
    <w:rsid w:val="0064702D"/>
    <w:rsid w:val="00647A9C"/>
    <w:rsid w:val="00647D00"/>
    <w:rsid w:val="00647F9A"/>
    <w:rsid w:val="00650199"/>
    <w:rsid w:val="00650CAB"/>
    <w:rsid w:val="00651A58"/>
    <w:rsid w:val="00651B26"/>
    <w:rsid w:val="006520E7"/>
    <w:rsid w:val="0065245F"/>
    <w:rsid w:val="00652736"/>
    <w:rsid w:val="00652A83"/>
    <w:rsid w:val="0065324A"/>
    <w:rsid w:val="00653374"/>
    <w:rsid w:val="00653495"/>
    <w:rsid w:val="006535EC"/>
    <w:rsid w:val="006540CE"/>
    <w:rsid w:val="00655BC6"/>
    <w:rsid w:val="00657513"/>
    <w:rsid w:val="0065795E"/>
    <w:rsid w:val="00660D88"/>
    <w:rsid w:val="00661568"/>
    <w:rsid w:val="006617B4"/>
    <w:rsid w:val="00661C41"/>
    <w:rsid w:val="00662A12"/>
    <w:rsid w:val="00662C67"/>
    <w:rsid w:val="00662EA3"/>
    <w:rsid w:val="006630B8"/>
    <w:rsid w:val="00663AB1"/>
    <w:rsid w:val="00663B74"/>
    <w:rsid w:val="00663C9A"/>
    <w:rsid w:val="006640C3"/>
    <w:rsid w:val="00664A43"/>
    <w:rsid w:val="00664E6A"/>
    <w:rsid w:val="00664FE0"/>
    <w:rsid w:val="006651C8"/>
    <w:rsid w:val="006652F0"/>
    <w:rsid w:val="00665364"/>
    <w:rsid w:val="00665503"/>
    <w:rsid w:val="00665A68"/>
    <w:rsid w:val="00666350"/>
    <w:rsid w:val="00666445"/>
    <w:rsid w:val="0066687B"/>
    <w:rsid w:val="006669A8"/>
    <w:rsid w:val="00667C93"/>
    <w:rsid w:val="00670559"/>
    <w:rsid w:val="00670A7F"/>
    <w:rsid w:val="00672095"/>
    <w:rsid w:val="006721AB"/>
    <w:rsid w:val="006723B5"/>
    <w:rsid w:val="006726A9"/>
    <w:rsid w:val="006729D7"/>
    <w:rsid w:val="00672BAD"/>
    <w:rsid w:val="00673036"/>
    <w:rsid w:val="00673DF1"/>
    <w:rsid w:val="00674756"/>
    <w:rsid w:val="006748B6"/>
    <w:rsid w:val="00674D78"/>
    <w:rsid w:val="006750E3"/>
    <w:rsid w:val="0067556A"/>
    <w:rsid w:val="006757B4"/>
    <w:rsid w:val="00676251"/>
    <w:rsid w:val="00676EA3"/>
    <w:rsid w:val="00677248"/>
    <w:rsid w:val="006773DA"/>
    <w:rsid w:val="0067792B"/>
    <w:rsid w:val="00677DBC"/>
    <w:rsid w:val="006803CF"/>
    <w:rsid w:val="00681AE1"/>
    <w:rsid w:val="00681FB0"/>
    <w:rsid w:val="00682699"/>
    <w:rsid w:val="006830F8"/>
    <w:rsid w:val="0068349C"/>
    <w:rsid w:val="0068374E"/>
    <w:rsid w:val="006844B7"/>
    <w:rsid w:val="00684D6F"/>
    <w:rsid w:val="00685430"/>
    <w:rsid w:val="006854DF"/>
    <w:rsid w:val="006862A1"/>
    <w:rsid w:val="006862AD"/>
    <w:rsid w:val="0068636C"/>
    <w:rsid w:val="006870EC"/>
    <w:rsid w:val="0068757F"/>
    <w:rsid w:val="006875E6"/>
    <w:rsid w:val="00687916"/>
    <w:rsid w:val="00687947"/>
    <w:rsid w:val="00687DE9"/>
    <w:rsid w:val="00687F88"/>
    <w:rsid w:val="006902AA"/>
    <w:rsid w:val="00690E99"/>
    <w:rsid w:val="00691932"/>
    <w:rsid w:val="00691B1B"/>
    <w:rsid w:val="00691F6F"/>
    <w:rsid w:val="0069201F"/>
    <w:rsid w:val="006922FB"/>
    <w:rsid w:val="00692B8D"/>
    <w:rsid w:val="00692C33"/>
    <w:rsid w:val="006942F5"/>
    <w:rsid w:val="00694503"/>
    <w:rsid w:val="00694E30"/>
    <w:rsid w:val="00694F66"/>
    <w:rsid w:val="006950D9"/>
    <w:rsid w:val="00695ADA"/>
    <w:rsid w:val="00695D7A"/>
    <w:rsid w:val="0069656C"/>
    <w:rsid w:val="00696A55"/>
    <w:rsid w:val="00696D48"/>
    <w:rsid w:val="006971E4"/>
    <w:rsid w:val="00697B90"/>
    <w:rsid w:val="006A01F5"/>
    <w:rsid w:val="006A0E65"/>
    <w:rsid w:val="006A1690"/>
    <w:rsid w:val="006A1701"/>
    <w:rsid w:val="006A176A"/>
    <w:rsid w:val="006A1A2A"/>
    <w:rsid w:val="006A1D77"/>
    <w:rsid w:val="006A2065"/>
    <w:rsid w:val="006A21C4"/>
    <w:rsid w:val="006A24D4"/>
    <w:rsid w:val="006A39A5"/>
    <w:rsid w:val="006A3A1D"/>
    <w:rsid w:val="006A3EDD"/>
    <w:rsid w:val="006A5388"/>
    <w:rsid w:val="006B0002"/>
    <w:rsid w:val="006B0E5A"/>
    <w:rsid w:val="006B13FC"/>
    <w:rsid w:val="006B14AB"/>
    <w:rsid w:val="006B1845"/>
    <w:rsid w:val="006B1DCE"/>
    <w:rsid w:val="006B20B3"/>
    <w:rsid w:val="006B2E82"/>
    <w:rsid w:val="006B2E86"/>
    <w:rsid w:val="006B2FF3"/>
    <w:rsid w:val="006B3663"/>
    <w:rsid w:val="006B3830"/>
    <w:rsid w:val="006B3A5C"/>
    <w:rsid w:val="006B494D"/>
    <w:rsid w:val="006B4E41"/>
    <w:rsid w:val="006B51B6"/>
    <w:rsid w:val="006B6006"/>
    <w:rsid w:val="006B609F"/>
    <w:rsid w:val="006B60BF"/>
    <w:rsid w:val="006B6626"/>
    <w:rsid w:val="006B666A"/>
    <w:rsid w:val="006B7105"/>
    <w:rsid w:val="006B729D"/>
    <w:rsid w:val="006B746D"/>
    <w:rsid w:val="006C06FC"/>
    <w:rsid w:val="006C06FD"/>
    <w:rsid w:val="006C0D0B"/>
    <w:rsid w:val="006C1565"/>
    <w:rsid w:val="006C1567"/>
    <w:rsid w:val="006C1630"/>
    <w:rsid w:val="006C28B9"/>
    <w:rsid w:val="006C29AD"/>
    <w:rsid w:val="006C2FCE"/>
    <w:rsid w:val="006C35D1"/>
    <w:rsid w:val="006C40E3"/>
    <w:rsid w:val="006C43FF"/>
    <w:rsid w:val="006C4D37"/>
    <w:rsid w:val="006C672E"/>
    <w:rsid w:val="006C69C8"/>
    <w:rsid w:val="006C7333"/>
    <w:rsid w:val="006C7B25"/>
    <w:rsid w:val="006D0355"/>
    <w:rsid w:val="006D0DE4"/>
    <w:rsid w:val="006D0F54"/>
    <w:rsid w:val="006D235D"/>
    <w:rsid w:val="006D2D70"/>
    <w:rsid w:val="006D301C"/>
    <w:rsid w:val="006D351A"/>
    <w:rsid w:val="006D364F"/>
    <w:rsid w:val="006D3B07"/>
    <w:rsid w:val="006D4143"/>
    <w:rsid w:val="006D47C7"/>
    <w:rsid w:val="006D5B27"/>
    <w:rsid w:val="006D61A0"/>
    <w:rsid w:val="006D6678"/>
    <w:rsid w:val="006D67FD"/>
    <w:rsid w:val="006D69FC"/>
    <w:rsid w:val="006D7504"/>
    <w:rsid w:val="006D7603"/>
    <w:rsid w:val="006D773C"/>
    <w:rsid w:val="006E000B"/>
    <w:rsid w:val="006E26C3"/>
    <w:rsid w:val="006E2700"/>
    <w:rsid w:val="006E2D88"/>
    <w:rsid w:val="006E31F4"/>
    <w:rsid w:val="006E32D1"/>
    <w:rsid w:val="006E34AD"/>
    <w:rsid w:val="006E3742"/>
    <w:rsid w:val="006E4B30"/>
    <w:rsid w:val="006E57DC"/>
    <w:rsid w:val="006E64CE"/>
    <w:rsid w:val="006E686D"/>
    <w:rsid w:val="006E708C"/>
    <w:rsid w:val="006F014B"/>
    <w:rsid w:val="006F06EA"/>
    <w:rsid w:val="006F129B"/>
    <w:rsid w:val="006F14A6"/>
    <w:rsid w:val="006F1DFB"/>
    <w:rsid w:val="006F23AF"/>
    <w:rsid w:val="006F23F0"/>
    <w:rsid w:val="006F2586"/>
    <w:rsid w:val="006F281F"/>
    <w:rsid w:val="006F2E10"/>
    <w:rsid w:val="006F2EE7"/>
    <w:rsid w:val="006F3240"/>
    <w:rsid w:val="006F378F"/>
    <w:rsid w:val="006F3C81"/>
    <w:rsid w:val="006F3DEF"/>
    <w:rsid w:val="006F3EF1"/>
    <w:rsid w:val="006F4358"/>
    <w:rsid w:val="006F43EB"/>
    <w:rsid w:val="006F6148"/>
    <w:rsid w:val="006F618A"/>
    <w:rsid w:val="006F6413"/>
    <w:rsid w:val="006F6F48"/>
    <w:rsid w:val="006F7422"/>
    <w:rsid w:val="006F7A0A"/>
    <w:rsid w:val="006F7CD4"/>
    <w:rsid w:val="0070001D"/>
    <w:rsid w:val="00700754"/>
    <w:rsid w:val="00700993"/>
    <w:rsid w:val="00701C05"/>
    <w:rsid w:val="00701FE5"/>
    <w:rsid w:val="007028D5"/>
    <w:rsid w:val="00704475"/>
    <w:rsid w:val="00705C5C"/>
    <w:rsid w:val="00706B4A"/>
    <w:rsid w:val="00706FB3"/>
    <w:rsid w:val="007076CB"/>
    <w:rsid w:val="00707949"/>
    <w:rsid w:val="00707C8C"/>
    <w:rsid w:val="00710F56"/>
    <w:rsid w:val="0071112D"/>
    <w:rsid w:val="00711148"/>
    <w:rsid w:val="007116D4"/>
    <w:rsid w:val="00711F1C"/>
    <w:rsid w:val="00711F2C"/>
    <w:rsid w:val="0071337E"/>
    <w:rsid w:val="00713477"/>
    <w:rsid w:val="00713C9A"/>
    <w:rsid w:val="00713FF3"/>
    <w:rsid w:val="00714254"/>
    <w:rsid w:val="0071438A"/>
    <w:rsid w:val="007149CF"/>
    <w:rsid w:val="00715A74"/>
    <w:rsid w:val="0071600C"/>
    <w:rsid w:val="007170CE"/>
    <w:rsid w:val="00717D25"/>
    <w:rsid w:val="00720C0A"/>
    <w:rsid w:val="00720CA6"/>
    <w:rsid w:val="0072125F"/>
    <w:rsid w:val="00721B63"/>
    <w:rsid w:val="00722219"/>
    <w:rsid w:val="007224A4"/>
    <w:rsid w:val="00722E40"/>
    <w:rsid w:val="007234D0"/>
    <w:rsid w:val="00723C4B"/>
    <w:rsid w:val="0072458C"/>
    <w:rsid w:val="00724A7D"/>
    <w:rsid w:val="00724B13"/>
    <w:rsid w:val="007263FA"/>
    <w:rsid w:val="00726503"/>
    <w:rsid w:val="00726C7A"/>
    <w:rsid w:val="00726E1F"/>
    <w:rsid w:val="00727946"/>
    <w:rsid w:val="00727C15"/>
    <w:rsid w:val="007302DB"/>
    <w:rsid w:val="00730F2C"/>
    <w:rsid w:val="0073113F"/>
    <w:rsid w:val="007311C6"/>
    <w:rsid w:val="00731429"/>
    <w:rsid w:val="00731814"/>
    <w:rsid w:val="00731A95"/>
    <w:rsid w:val="007322F7"/>
    <w:rsid w:val="007327E8"/>
    <w:rsid w:val="00732BC9"/>
    <w:rsid w:val="007333CF"/>
    <w:rsid w:val="00733455"/>
    <w:rsid w:val="007334DE"/>
    <w:rsid w:val="00733D2D"/>
    <w:rsid w:val="00734308"/>
    <w:rsid w:val="00734DBC"/>
    <w:rsid w:val="00735141"/>
    <w:rsid w:val="007351B2"/>
    <w:rsid w:val="0073539E"/>
    <w:rsid w:val="0073567F"/>
    <w:rsid w:val="00735AAA"/>
    <w:rsid w:val="00735E4B"/>
    <w:rsid w:val="00735F18"/>
    <w:rsid w:val="0073629A"/>
    <w:rsid w:val="00736B15"/>
    <w:rsid w:val="00737AED"/>
    <w:rsid w:val="007402CC"/>
    <w:rsid w:val="00740512"/>
    <w:rsid w:val="00740E41"/>
    <w:rsid w:val="00741305"/>
    <w:rsid w:val="007418B3"/>
    <w:rsid w:val="00741C3C"/>
    <w:rsid w:val="00741E3D"/>
    <w:rsid w:val="0074250D"/>
    <w:rsid w:val="00742965"/>
    <w:rsid w:val="00743A8F"/>
    <w:rsid w:val="00743B21"/>
    <w:rsid w:val="007449A2"/>
    <w:rsid w:val="00744E45"/>
    <w:rsid w:val="00745232"/>
    <w:rsid w:val="00745463"/>
    <w:rsid w:val="007454AC"/>
    <w:rsid w:val="00745B9B"/>
    <w:rsid w:val="00745FE3"/>
    <w:rsid w:val="007460F4"/>
    <w:rsid w:val="0074668F"/>
    <w:rsid w:val="00746BAB"/>
    <w:rsid w:val="00746FD8"/>
    <w:rsid w:val="00751051"/>
    <w:rsid w:val="0075375A"/>
    <w:rsid w:val="00753EBF"/>
    <w:rsid w:val="00754228"/>
    <w:rsid w:val="0075431F"/>
    <w:rsid w:val="00754548"/>
    <w:rsid w:val="00754718"/>
    <w:rsid w:val="00754EAE"/>
    <w:rsid w:val="0075507A"/>
    <w:rsid w:val="0075525B"/>
    <w:rsid w:val="00755952"/>
    <w:rsid w:val="00755B4A"/>
    <w:rsid w:val="00756578"/>
    <w:rsid w:val="00756583"/>
    <w:rsid w:val="00756A09"/>
    <w:rsid w:val="00756BB8"/>
    <w:rsid w:val="007575F4"/>
    <w:rsid w:val="007608F3"/>
    <w:rsid w:val="00760EDB"/>
    <w:rsid w:val="00760FE3"/>
    <w:rsid w:val="00761041"/>
    <w:rsid w:val="00761337"/>
    <w:rsid w:val="00761695"/>
    <w:rsid w:val="00761F65"/>
    <w:rsid w:val="0076245C"/>
    <w:rsid w:val="007624D1"/>
    <w:rsid w:val="007626DE"/>
    <w:rsid w:val="0076293D"/>
    <w:rsid w:val="007631EA"/>
    <w:rsid w:val="007632AB"/>
    <w:rsid w:val="00763495"/>
    <w:rsid w:val="00763EE8"/>
    <w:rsid w:val="007658C2"/>
    <w:rsid w:val="00765B39"/>
    <w:rsid w:val="00766FD6"/>
    <w:rsid w:val="0076743C"/>
    <w:rsid w:val="00767556"/>
    <w:rsid w:val="00767D6E"/>
    <w:rsid w:val="0077063B"/>
    <w:rsid w:val="007709B9"/>
    <w:rsid w:val="00770A38"/>
    <w:rsid w:val="007712C0"/>
    <w:rsid w:val="007713C8"/>
    <w:rsid w:val="00771523"/>
    <w:rsid w:val="007719DE"/>
    <w:rsid w:val="00771D08"/>
    <w:rsid w:val="00771F2C"/>
    <w:rsid w:val="00771FC7"/>
    <w:rsid w:val="00772C3F"/>
    <w:rsid w:val="00774388"/>
    <w:rsid w:val="00774B0F"/>
    <w:rsid w:val="00774CFF"/>
    <w:rsid w:val="0077505B"/>
    <w:rsid w:val="007752FA"/>
    <w:rsid w:val="00775426"/>
    <w:rsid w:val="007755D0"/>
    <w:rsid w:val="00775E0D"/>
    <w:rsid w:val="00776B93"/>
    <w:rsid w:val="00777967"/>
    <w:rsid w:val="007806C9"/>
    <w:rsid w:val="00780933"/>
    <w:rsid w:val="007814BD"/>
    <w:rsid w:val="00781C86"/>
    <w:rsid w:val="00782066"/>
    <w:rsid w:val="007820A9"/>
    <w:rsid w:val="00782545"/>
    <w:rsid w:val="00782586"/>
    <w:rsid w:val="00782B65"/>
    <w:rsid w:val="00782F01"/>
    <w:rsid w:val="00782FED"/>
    <w:rsid w:val="00783CAB"/>
    <w:rsid w:val="00784AF3"/>
    <w:rsid w:val="00784E60"/>
    <w:rsid w:val="0078554E"/>
    <w:rsid w:val="0078592E"/>
    <w:rsid w:val="00786230"/>
    <w:rsid w:val="007864FE"/>
    <w:rsid w:val="00787042"/>
    <w:rsid w:val="0079033A"/>
    <w:rsid w:val="00790977"/>
    <w:rsid w:val="00791409"/>
    <w:rsid w:val="00792085"/>
    <w:rsid w:val="007920DA"/>
    <w:rsid w:val="00792393"/>
    <w:rsid w:val="00792FAB"/>
    <w:rsid w:val="007931BF"/>
    <w:rsid w:val="00793A91"/>
    <w:rsid w:val="00793B09"/>
    <w:rsid w:val="00794577"/>
    <w:rsid w:val="00795971"/>
    <w:rsid w:val="00796345"/>
    <w:rsid w:val="0079662C"/>
    <w:rsid w:val="007973F4"/>
    <w:rsid w:val="007A0213"/>
    <w:rsid w:val="007A0FBB"/>
    <w:rsid w:val="007A19A3"/>
    <w:rsid w:val="007A2167"/>
    <w:rsid w:val="007A21DB"/>
    <w:rsid w:val="007A238E"/>
    <w:rsid w:val="007A2B4B"/>
    <w:rsid w:val="007A2F86"/>
    <w:rsid w:val="007A3294"/>
    <w:rsid w:val="007A338F"/>
    <w:rsid w:val="007A3E6D"/>
    <w:rsid w:val="007A43BC"/>
    <w:rsid w:val="007A53C5"/>
    <w:rsid w:val="007A5A64"/>
    <w:rsid w:val="007A6A54"/>
    <w:rsid w:val="007A6D34"/>
    <w:rsid w:val="007A722C"/>
    <w:rsid w:val="007A7422"/>
    <w:rsid w:val="007A76CF"/>
    <w:rsid w:val="007A78F9"/>
    <w:rsid w:val="007A7AC0"/>
    <w:rsid w:val="007A7CE9"/>
    <w:rsid w:val="007B02BC"/>
    <w:rsid w:val="007B08B0"/>
    <w:rsid w:val="007B1047"/>
    <w:rsid w:val="007B11D9"/>
    <w:rsid w:val="007B1D47"/>
    <w:rsid w:val="007B233A"/>
    <w:rsid w:val="007B2391"/>
    <w:rsid w:val="007B2888"/>
    <w:rsid w:val="007B2BB6"/>
    <w:rsid w:val="007B2C6F"/>
    <w:rsid w:val="007B3F4C"/>
    <w:rsid w:val="007B464A"/>
    <w:rsid w:val="007B4D64"/>
    <w:rsid w:val="007B5106"/>
    <w:rsid w:val="007B55E2"/>
    <w:rsid w:val="007B650B"/>
    <w:rsid w:val="007B67D4"/>
    <w:rsid w:val="007B6A07"/>
    <w:rsid w:val="007B6CBB"/>
    <w:rsid w:val="007B6EBC"/>
    <w:rsid w:val="007B717A"/>
    <w:rsid w:val="007C0559"/>
    <w:rsid w:val="007C080F"/>
    <w:rsid w:val="007C0EE5"/>
    <w:rsid w:val="007C18D4"/>
    <w:rsid w:val="007C2E52"/>
    <w:rsid w:val="007C368A"/>
    <w:rsid w:val="007C3729"/>
    <w:rsid w:val="007C3986"/>
    <w:rsid w:val="007C39C5"/>
    <w:rsid w:val="007C3E6C"/>
    <w:rsid w:val="007C3F1D"/>
    <w:rsid w:val="007C46C6"/>
    <w:rsid w:val="007C56AB"/>
    <w:rsid w:val="007C6B1C"/>
    <w:rsid w:val="007C6B6A"/>
    <w:rsid w:val="007C6CD4"/>
    <w:rsid w:val="007C7116"/>
    <w:rsid w:val="007C79F6"/>
    <w:rsid w:val="007C7F34"/>
    <w:rsid w:val="007C7FD8"/>
    <w:rsid w:val="007D221A"/>
    <w:rsid w:val="007D2DB2"/>
    <w:rsid w:val="007D2E6C"/>
    <w:rsid w:val="007D2FB7"/>
    <w:rsid w:val="007D3766"/>
    <w:rsid w:val="007D46A2"/>
    <w:rsid w:val="007D4768"/>
    <w:rsid w:val="007D4C33"/>
    <w:rsid w:val="007D4CD7"/>
    <w:rsid w:val="007D5116"/>
    <w:rsid w:val="007D5366"/>
    <w:rsid w:val="007D7358"/>
    <w:rsid w:val="007D78E4"/>
    <w:rsid w:val="007E01CB"/>
    <w:rsid w:val="007E03D8"/>
    <w:rsid w:val="007E0C89"/>
    <w:rsid w:val="007E11CF"/>
    <w:rsid w:val="007E171D"/>
    <w:rsid w:val="007E17CB"/>
    <w:rsid w:val="007E1B74"/>
    <w:rsid w:val="007E1D71"/>
    <w:rsid w:val="007E2176"/>
    <w:rsid w:val="007E2461"/>
    <w:rsid w:val="007E2784"/>
    <w:rsid w:val="007E2A11"/>
    <w:rsid w:val="007E2C9B"/>
    <w:rsid w:val="007E2D7E"/>
    <w:rsid w:val="007E371F"/>
    <w:rsid w:val="007E38FC"/>
    <w:rsid w:val="007E4318"/>
    <w:rsid w:val="007E454C"/>
    <w:rsid w:val="007E4575"/>
    <w:rsid w:val="007E5187"/>
    <w:rsid w:val="007E5271"/>
    <w:rsid w:val="007E5574"/>
    <w:rsid w:val="007E6422"/>
    <w:rsid w:val="007E6C40"/>
    <w:rsid w:val="007E7025"/>
    <w:rsid w:val="007E731B"/>
    <w:rsid w:val="007E7818"/>
    <w:rsid w:val="007E7C8C"/>
    <w:rsid w:val="007E7D7B"/>
    <w:rsid w:val="007F06FE"/>
    <w:rsid w:val="007F0A6E"/>
    <w:rsid w:val="007F18F8"/>
    <w:rsid w:val="007F1986"/>
    <w:rsid w:val="007F3492"/>
    <w:rsid w:val="007F3AF2"/>
    <w:rsid w:val="007F3DE4"/>
    <w:rsid w:val="007F445E"/>
    <w:rsid w:val="007F49C3"/>
    <w:rsid w:val="007F4AB0"/>
    <w:rsid w:val="007F4C79"/>
    <w:rsid w:val="007F60BB"/>
    <w:rsid w:val="007F71EC"/>
    <w:rsid w:val="007F7A21"/>
    <w:rsid w:val="007F7CB2"/>
    <w:rsid w:val="007F7FE7"/>
    <w:rsid w:val="00800130"/>
    <w:rsid w:val="00800497"/>
    <w:rsid w:val="008019F5"/>
    <w:rsid w:val="0080229A"/>
    <w:rsid w:val="0080269C"/>
    <w:rsid w:val="00802C88"/>
    <w:rsid w:val="008033CC"/>
    <w:rsid w:val="0080385C"/>
    <w:rsid w:val="00804051"/>
    <w:rsid w:val="00804493"/>
    <w:rsid w:val="00804A18"/>
    <w:rsid w:val="00804BA7"/>
    <w:rsid w:val="00804C98"/>
    <w:rsid w:val="00805308"/>
    <w:rsid w:val="0080558C"/>
    <w:rsid w:val="00805C43"/>
    <w:rsid w:val="008065E6"/>
    <w:rsid w:val="00807242"/>
    <w:rsid w:val="0080725D"/>
    <w:rsid w:val="00807331"/>
    <w:rsid w:val="008076EA"/>
    <w:rsid w:val="00807858"/>
    <w:rsid w:val="00807865"/>
    <w:rsid w:val="00810650"/>
    <w:rsid w:val="00810812"/>
    <w:rsid w:val="00810ED5"/>
    <w:rsid w:val="008123BF"/>
    <w:rsid w:val="00812BFC"/>
    <w:rsid w:val="008132CD"/>
    <w:rsid w:val="00813683"/>
    <w:rsid w:val="008146F2"/>
    <w:rsid w:val="00814AAC"/>
    <w:rsid w:val="00814BFB"/>
    <w:rsid w:val="00814F59"/>
    <w:rsid w:val="00815485"/>
    <w:rsid w:val="00815EAD"/>
    <w:rsid w:val="008165E2"/>
    <w:rsid w:val="00816F84"/>
    <w:rsid w:val="00817277"/>
    <w:rsid w:val="0081741F"/>
    <w:rsid w:val="00817D33"/>
    <w:rsid w:val="008204FD"/>
    <w:rsid w:val="008206C9"/>
    <w:rsid w:val="00820A33"/>
    <w:rsid w:val="00820E9C"/>
    <w:rsid w:val="0082151A"/>
    <w:rsid w:val="008227C2"/>
    <w:rsid w:val="00822DF9"/>
    <w:rsid w:val="00823D4C"/>
    <w:rsid w:val="00824DA5"/>
    <w:rsid w:val="008250CF"/>
    <w:rsid w:val="00825D86"/>
    <w:rsid w:val="008269ED"/>
    <w:rsid w:val="008270D9"/>
    <w:rsid w:val="00827140"/>
    <w:rsid w:val="00827219"/>
    <w:rsid w:val="0083040E"/>
    <w:rsid w:val="00830F2D"/>
    <w:rsid w:val="00831537"/>
    <w:rsid w:val="008319E9"/>
    <w:rsid w:val="00832538"/>
    <w:rsid w:val="008326C8"/>
    <w:rsid w:val="008328DA"/>
    <w:rsid w:val="00837CBC"/>
    <w:rsid w:val="00840247"/>
    <w:rsid w:val="00840534"/>
    <w:rsid w:val="00840883"/>
    <w:rsid w:val="008409E3"/>
    <w:rsid w:val="0084145A"/>
    <w:rsid w:val="00841A72"/>
    <w:rsid w:val="008433D2"/>
    <w:rsid w:val="00843C82"/>
    <w:rsid w:val="00844B1C"/>
    <w:rsid w:val="00844CB6"/>
    <w:rsid w:val="00844F81"/>
    <w:rsid w:val="008457F2"/>
    <w:rsid w:val="00845B15"/>
    <w:rsid w:val="008463BE"/>
    <w:rsid w:val="00846BAA"/>
    <w:rsid w:val="00846F90"/>
    <w:rsid w:val="00847753"/>
    <w:rsid w:val="00850128"/>
    <w:rsid w:val="00850CC3"/>
    <w:rsid w:val="00852055"/>
    <w:rsid w:val="0085261D"/>
    <w:rsid w:val="008527B8"/>
    <w:rsid w:val="00853334"/>
    <w:rsid w:val="0085431B"/>
    <w:rsid w:val="00854B4A"/>
    <w:rsid w:val="00854BAF"/>
    <w:rsid w:val="00854D0D"/>
    <w:rsid w:val="008555E6"/>
    <w:rsid w:val="00855852"/>
    <w:rsid w:val="0085672C"/>
    <w:rsid w:val="00856A7D"/>
    <w:rsid w:val="008576C7"/>
    <w:rsid w:val="00857836"/>
    <w:rsid w:val="00860173"/>
    <w:rsid w:val="00860779"/>
    <w:rsid w:val="00860A3C"/>
    <w:rsid w:val="00860E92"/>
    <w:rsid w:val="0086129E"/>
    <w:rsid w:val="008622A5"/>
    <w:rsid w:val="00862491"/>
    <w:rsid w:val="0086278B"/>
    <w:rsid w:val="00864143"/>
    <w:rsid w:val="0086418F"/>
    <w:rsid w:val="008647C4"/>
    <w:rsid w:val="00864D2B"/>
    <w:rsid w:val="00865262"/>
    <w:rsid w:val="008663BE"/>
    <w:rsid w:val="008663FF"/>
    <w:rsid w:val="0086647D"/>
    <w:rsid w:val="008679D1"/>
    <w:rsid w:val="00867AEA"/>
    <w:rsid w:val="00867DBC"/>
    <w:rsid w:val="00870FFF"/>
    <w:rsid w:val="008713BB"/>
    <w:rsid w:val="00871F6F"/>
    <w:rsid w:val="00872905"/>
    <w:rsid w:val="00872F90"/>
    <w:rsid w:val="0087321F"/>
    <w:rsid w:val="00873BAA"/>
    <w:rsid w:val="00874647"/>
    <w:rsid w:val="008750AB"/>
    <w:rsid w:val="008756BE"/>
    <w:rsid w:val="008758E6"/>
    <w:rsid w:val="00875F1A"/>
    <w:rsid w:val="00877000"/>
    <w:rsid w:val="00877DA0"/>
    <w:rsid w:val="00880296"/>
    <w:rsid w:val="008803D8"/>
    <w:rsid w:val="00881B18"/>
    <w:rsid w:val="00883258"/>
    <w:rsid w:val="008834F9"/>
    <w:rsid w:val="00883DE2"/>
    <w:rsid w:val="0088413D"/>
    <w:rsid w:val="008842F3"/>
    <w:rsid w:val="00884731"/>
    <w:rsid w:val="0088588F"/>
    <w:rsid w:val="00885B5F"/>
    <w:rsid w:val="00885E0A"/>
    <w:rsid w:val="008866BF"/>
    <w:rsid w:val="008867B0"/>
    <w:rsid w:val="00886D8A"/>
    <w:rsid w:val="00887DF6"/>
    <w:rsid w:val="00890004"/>
    <w:rsid w:val="00890397"/>
    <w:rsid w:val="0089044F"/>
    <w:rsid w:val="008911DD"/>
    <w:rsid w:val="00891CB6"/>
    <w:rsid w:val="00892344"/>
    <w:rsid w:val="00893144"/>
    <w:rsid w:val="0089352C"/>
    <w:rsid w:val="0089396E"/>
    <w:rsid w:val="00894D1D"/>
    <w:rsid w:val="00895F18"/>
    <w:rsid w:val="008963BD"/>
    <w:rsid w:val="00896E3F"/>
    <w:rsid w:val="00897084"/>
    <w:rsid w:val="00897163"/>
    <w:rsid w:val="0089738E"/>
    <w:rsid w:val="008A0426"/>
    <w:rsid w:val="008A0AF5"/>
    <w:rsid w:val="008A0D6C"/>
    <w:rsid w:val="008A198A"/>
    <w:rsid w:val="008A1ADA"/>
    <w:rsid w:val="008A1F1D"/>
    <w:rsid w:val="008A36CC"/>
    <w:rsid w:val="008A37E0"/>
    <w:rsid w:val="008A3E90"/>
    <w:rsid w:val="008A44CF"/>
    <w:rsid w:val="008A4AB5"/>
    <w:rsid w:val="008A65DE"/>
    <w:rsid w:val="008A6B2C"/>
    <w:rsid w:val="008A6B8D"/>
    <w:rsid w:val="008A6C4C"/>
    <w:rsid w:val="008A771A"/>
    <w:rsid w:val="008B030C"/>
    <w:rsid w:val="008B08F7"/>
    <w:rsid w:val="008B1011"/>
    <w:rsid w:val="008B1B35"/>
    <w:rsid w:val="008B1D92"/>
    <w:rsid w:val="008B1DE3"/>
    <w:rsid w:val="008B2259"/>
    <w:rsid w:val="008B2F9B"/>
    <w:rsid w:val="008B352C"/>
    <w:rsid w:val="008B4659"/>
    <w:rsid w:val="008B4EE7"/>
    <w:rsid w:val="008B52FC"/>
    <w:rsid w:val="008B56D0"/>
    <w:rsid w:val="008B5E74"/>
    <w:rsid w:val="008B6C2D"/>
    <w:rsid w:val="008B74A5"/>
    <w:rsid w:val="008B7DAE"/>
    <w:rsid w:val="008C2819"/>
    <w:rsid w:val="008C33EA"/>
    <w:rsid w:val="008C384E"/>
    <w:rsid w:val="008C3A31"/>
    <w:rsid w:val="008C4F55"/>
    <w:rsid w:val="008C592E"/>
    <w:rsid w:val="008C5B77"/>
    <w:rsid w:val="008C5E4F"/>
    <w:rsid w:val="008C6319"/>
    <w:rsid w:val="008C6C03"/>
    <w:rsid w:val="008C7C9F"/>
    <w:rsid w:val="008C7EDE"/>
    <w:rsid w:val="008D060A"/>
    <w:rsid w:val="008D1F15"/>
    <w:rsid w:val="008D2508"/>
    <w:rsid w:val="008D2A69"/>
    <w:rsid w:val="008D3D7D"/>
    <w:rsid w:val="008D4AAA"/>
    <w:rsid w:val="008D5197"/>
    <w:rsid w:val="008D58F3"/>
    <w:rsid w:val="008D5C46"/>
    <w:rsid w:val="008D61FA"/>
    <w:rsid w:val="008D641B"/>
    <w:rsid w:val="008D6AA0"/>
    <w:rsid w:val="008D6EDE"/>
    <w:rsid w:val="008D71D4"/>
    <w:rsid w:val="008E061A"/>
    <w:rsid w:val="008E0AB2"/>
    <w:rsid w:val="008E0B85"/>
    <w:rsid w:val="008E0CC1"/>
    <w:rsid w:val="008E1FD6"/>
    <w:rsid w:val="008E219F"/>
    <w:rsid w:val="008E22B1"/>
    <w:rsid w:val="008E2A85"/>
    <w:rsid w:val="008E2CAB"/>
    <w:rsid w:val="008E2DBF"/>
    <w:rsid w:val="008E32AC"/>
    <w:rsid w:val="008E32CC"/>
    <w:rsid w:val="008E3691"/>
    <w:rsid w:val="008E40A3"/>
    <w:rsid w:val="008E4293"/>
    <w:rsid w:val="008E455F"/>
    <w:rsid w:val="008E4B59"/>
    <w:rsid w:val="008E4EC4"/>
    <w:rsid w:val="008E5806"/>
    <w:rsid w:val="008E5C1D"/>
    <w:rsid w:val="008E6F54"/>
    <w:rsid w:val="008E7F90"/>
    <w:rsid w:val="008F0AB8"/>
    <w:rsid w:val="008F1052"/>
    <w:rsid w:val="008F1464"/>
    <w:rsid w:val="008F1AB2"/>
    <w:rsid w:val="008F2469"/>
    <w:rsid w:val="008F25A3"/>
    <w:rsid w:val="008F2AF2"/>
    <w:rsid w:val="008F2D87"/>
    <w:rsid w:val="008F3B18"/>
    <w:rsid w:val="008F3CC9"/>
    <w:rsid w:val="008F41EE"/>
    <w:rsid w:val="008F512A"/>
    <w:rsid w:val="008F53A3"/>
    <w:rsid w:val="008F53C0"/>
    <w:rsid w:val="008F5E6A"/>
    <w:rsid w:val="008F5F2F"/>
    <w:rsid w:val="008F623F"/>
    <w:rsid w:val="008F6697"/>
    <w:rsid w:val="008F6CED"/>
    <w:rsid w:val="008F728B"/>
    <w:rsid w:val="008F735C"/>
    <w:rsid w:val="008F7360"/>
    <w:rsid w:val="008F7AB9"/>
    <w:rsid w:val="008F7D7E"/>
    <w:rsid w:val="008F7DA2"/>
    <w:rsid w:val="00900A32"/>
    <w:rsid w:val="00901041"/>
    <w:rsid w:val="0090132D"/>
    <w:rsid w:val="009013EC"/>
    <w:rsid w:val="00901A73"/>
    <w:rsid w:val="00902284"/>
    <w:rsid w:val="00904066"/>
    <w:rsid w:val="009041DD"/>
    <w:rsid w:val="00904A33"/>
    <w:rsid w:val="00905803"/>
    <w:rsid w:val="00905BD4"/>
    <w:rsid w:val="00905E7E"/>
    <w:rsid w:val="0090662D"/>
    <w:rsid w:val="00910596"/>
    <w:rsid w:val="009119EC"/>
    <w:rsid w:val="00911E12"/>
    <w:rsid w:val="00912025"/>
    <w:rsid w:val="00913730"/>
    <w:rsid w:val="00913E44"/>
    <w:rsid w:val="0091459F"/>
    <w:rsid w:val="0091470A"/>
    <w:rsid w:val="00914A47"/>
    <w:rsid w:val="00914A8F"/>
    <w:rsid w:val="009159F2"/>
    <w:rsid w:val="009166B6"/>
    <w:rsid w:val="00916B9B"/>
    <w:rsid w:val="009202C1"/>
    <w:rsid w:val="009203CB"/>
    <w:rsid w:val="0092073D"/>
    <w:rsid w:val="00920A2E"/>
    <w:rsid w:val="00921243"/>
    <w:rsid w:val="009212B7"/>
    <w:rsid w:val="00921BA7"/>
    <w:rsid w:val="009224BE"/>
    <w:rsid w:val="00923247"/>
    <w:rsid w:val="0092347F"/>
    <w:rsid w:val="0092349E"/>
    <w:rsid w:val="00923595"/>
    <w:rsid w:val="00923803"/>
    <w:rsid w:val="00923D79"/>
    <w:rsid w:val="00923D85"/>
    <w:rsid w:val="00923FD5"/>
    <w:rsid w:val="00924AAA"/>
    <w:rsid w:val="0092586F"/>
    <w:rsid w:val="0092640B"/>
    <w:rsid w:val="00926C2D"/>
    <w:rsid w:val="009279BA"/>
    <w:rsid w:val="00930501"/>
    <w:rsid w:val="00931E11"/>
    <w:rsid w:val="0093211E"/>
    <w:rsid w:val="00933816"/>
    <w:rsid w:val="00933BEC"/>
    <w:rsid w:val="009351B1"/>
    <w:rsid w:val="00935272"/>
    <w:rsid w:val="009352AF"/>
    <w:rsid w:val="00935E4B"/>
    <w:rsid w:val="0093659D"/>
    <w:rsid w:val="009369B8"/>
    <w:rsid w:val="00936B71"/>
    <w:rsid w:val="0093743D"/>
    <w:rsid w:val="00937460"/>
    <w:rsid w:val="00937E9B"/>
    <w:rsid w:val="009403FE"/>
    <w:rsid w:val="009404E4"/>
    <w:rsid w:val="0094071D"/>
    <w:rsid w:val="009407D4"/>
    <w:rsid w:val="0094086E"/>
    <w:rsid w:val="009426AE"/>
    <w:rsid w:val="00942776"/>
    <w:rsid w:val="009427F9"/>
    <w:rsid w:val="0094360E"/>
    <w:rsid w:val="00944F6C"/>
    <w:rsid w:val="00945FA1"/>
    <w:rsid w:val="009464D7"/>
    <w:rsid w:val="00947137"/>
    <w:rsid w:val="00947798"/>
    <w:rsid w:val="00947DE0"/>
    <w:rsid w:val="00947E42"/>
    <w:rsid w:val="0095033B"/>
    <w:rsid w:val="009523C0"/>
    <w:rsid w:val="0095244D"/>
    <w:rsid w:val="00952585"/>
    <w:rsid w:val="009525D7"/>
    <w:rsid w:val="00952CB4"/>
    <w:rsid w:val="00953367"/>
    <w:rsid w:val="009537B6"/>
    <w:rsid w:val="009537D5"/>
    <w:rsid w:val="00953844"/>
    <w:rsid w:val="009538FB"/>
    <w:rsid w:val="00954AA0"/>
    <w:rsid w:val="00954AD6"/>
    <w:rsid w:val="00955AAD"/>
    <w:rsid w:val="00956208"/>
    <w:rsid w:val="009562BE"/>
    <w:rsid w:val="0095637C"/>
    <w:rsid w:val="00956C17"/>
    <w:rsid w:val="009572F7"/>
    <w:rsid w:val="00960269"/>
    <w:rsid w:val="00960EDF"/>
    <w:rsid w:val="009610CB"/>
    <w:rsid w:val="00961685"/>
    <w:rsid w:val="00962A5E"/>
    <w:rsid w:val="00962EA0"/>
    <w:rsid w:val="0096305B"/>
    <w:rsid w:val="00963890"/>
    <w:rsid w:val="009641F3"/>
    <w:rsid w:val="0096483C"/>
    <w:rsid w:val="00964D91"/>
    <w:rsid w:val="009652B1"/>
    <w:rsid w:val="00965BCB"/>
    <w:rsid w:val="009662AB"/>
    <w:rsid w:val="009665C7"/>
    <w:rsid w:val="00966995"/>
    <w:rsid w:val="00966EA2"/>
    <w:rsid w:val="009670FA"/>
    <w:rsid w:val="00967186"/>
    <w:rsid w:val="009676B0"/>
    <w:rsid w:val="0097036B"/>
    <w:rsid w:val="00971114"/>
    <w:rsid w:val="009711D9"/>
    <w:rsid w:val="009712F6"/>
    <w:rsid w:val="009713E1"/>
    <w:rsid w:val="00971548"/>
    <w:rsid w:val="0097179B"/>
    <w:rsid w:val="009719F3"/>
    <w:rsid w:val="00972089"/>
    <w:rsid w:val="009729BA"/>
    <w:rsid w:val="00973000"/>
    <w:rsid w:val="0097337F"/>
    <w:rsid w:val="009737CF"/>
    <w:rsid w:val="0097388F"/>
    <w:rsid w:val="00973929"/>
    <w:rsid w:val="00973E63"/>
    <w:rsid w:val="00973F78"/>
    <w:rsid w:val="00975E43"/>
    <w:rsid w:val="00976262"/>
    <w:rsid w:val="00976485"/>
    <w:rsid w:val="00976731"/>
    <w:rsid w:val="0097705A"/>
    <w:rsid w:val="00977332"/>
    <w:rsid w:val="00977E1F"/>
    <w:rsid w:val="00977FFA"/>
    <w:rsid w:val="00981259"/>
    <w:rsid w:val="00982861"/>
    <w:rsid w:val="009835AE"/>
    <w:rsid w:val="00983B4D"/>
    <w:rsid w:val="00984108"/>
    <w:rsid w:val="00985034"/>
    <w:rsid w:val="009855DE"/>
    <w:rsid w:val="00986B7B"/>
    <w:rsid w:val="009908FC"/>
    <w:rsid w:val="00990A26"/>
    <w:rsid w:val="0099132B"/>
    <w:rsid w:val="00991C28"/>
    <w:rsid w:val="0099217D"/>
    <w:rsid w:val="009921DA"/>
    <w:rsid w:val="009925B5"/>
    <w:rsid w:val="0099262F"/>
    <w:rsid w:val="00992881"/>
    <w:rsid w:val="009930AA"/>
    <w:rsid w:val="009946E1"/>
    <w:rsid w:val="00994CB6"/>
    <w:rsid w:val="009959C5"/>
    <w:rsid w:val="00996ED5"/>
    <w:rsid w:val="009974BA"/>
    <w:rsid w:val="0099751E"/>
    <w:rsid w:val="009A00DB"/>
    <w:rsid w:val="009A0D5B"/>
    <w:rsid w:val="009A2952"/>
    <w:rsid w:val="009A3850"/>
    <w:rsid w:val="009A47A0"/>
    <w:rsid w:val="009A4B17"/>
    <w:rsid w:val="009A4FE4"/>
    <w:rsid w:val="009A5868"/>
    <w:rsid w:val="009A61A3"/>
    <w:rsid w:val="009A61C3"/>
    <w:rsid w:val="009A6260"/>
    <w:rsid w:val="009A6490"/>
    <w:rsid w:val="009A7382"/>
    <w:rsid w:val="009A7AF9"/>
    <w:rsid w:val="009A7F46"/>
    <w:rsid w:val="009B02F4"/>
    <w:rsid w:val="009B05A9"/>
    <w:rsid w:val="009B11A9"/>
    <w:rsid w:val="009B209A"/>
    <w:rsid w:val="009B22A7"/>
    <w:rsid w:val="009B2945"/>
    <w:rsid w:val="009B2C9E"/>
    <w:rsid w:val="009B2D8D"/>
    <w:rsid w:val="009B2E29"/>
    <w:rsid w:val="009B4330"/>
    <w:rsid w:val="009B4331"/>
    <w:rsid w:val="009B457F"/>
    <w:rsid w:val="009B4871"/>
    <w:rsid w:val="009B491B"/>
    <w:rsid w:val="009B550A"/>
    <w:rsid w:val="009B61A6"/>
    <w:rsid w:val="009B6503"/>
    <w:rsid w:val="009B6703"/>
    <w:rsid w:val="009B6A37"/>
    <w:rsid w:val="009B6B75"/>
    <w:rsid w:val="009B79D3"/>
    <w:rsid w:val="009C0DF6"/>
    <w:rsid w:val="009C0EF1"/>
    <w:rsid w:val="009C116B"/>
    <w:rsid w:val="009C13D6"/>
    <w:rsid w:val="009C1594"/>
    <w:rsid w:val="009C29F4"/>
    <w:rsid w:val="009C2A2C"/>
    <w:rsid w:val="009C2F73"/>
    <w:rsid w:val="009C30F7"/>
    <w:rsid w:val="009C44FA"/>
    <w:rsid w:val="009C475E"/>
    <w:rsid w:val="009C569A"/>
    <w:rsid w:val="009C58FB"/>
    <w:rsid w:val="009C62F1"/>
    <w:rsid w:val="009C660F"/>
    <w:rsid w:val="009C71FD"/>
    <w:rsid w:val="009C7587"/>
    <w:rsid w:val="009C7C34"/>
    <w:rsid w:val="009D190D"/>
    <w:rsid w:val="009D379C"/>
    <w:rsid w:val="009D4B7D"/>
    <w:rsid w:val="009D64ED"/>
    <w:rsid w:val="009D71B3"/>
    <w:rsid w:val="009D7464"/>
    <w:rsid w:val="009D77FB"/>
    <w:rsid w:val="009E03C2"/>
    <w:rsid w:val="009E1288"/>
    <w:rsid w:val="009E2058"/>
    <w:rsid w:val="009E2760"/>
    <w:rsid w:val="009E29A5"/>
    <w:rsid w:val="009E2A74"/>
    <w:rsid w:val="009E2DA8"/>
    <w:rsid w:val="009E369B"/>
    <w:rsid w:val="009E36F7"/>
    <w:rsid w:val="009E39DC"/>
    <w:rsid w:val="009E3AED"/>
    <w:rsid w:val="009E440C"/>
    <w:rsid w:val="009E57BD"/>
    <w:rsid w:val="009E6126"/>
    <w:rsid w:val="009E68E2"/>
    <w:rsid w:val="009E6C3D"/>
    <w:rsid w:val="009E6ECB"/>
    <w:rsid w:val="009E7B7E"/>
    <w:rsid w:val="009E7CCE"/>
    <w:rsid w:val="009E7EE7"/>
    <w:rsid w:val="009F0397"/>
    <w:rsid w:val="009F0660"/>
    <w:rsid w:val="009F0832"/>
    <w:rsid w:val="009F144A"/>
    <w:rsid w:val="009F174C"/>
    <w:rsid w:val="009F179C"/>
    <w:rsid w:val="009F17D7"/>
    <w:rsid w:val="009F33A4"/>
    <w:rsid w:val="009F382B"/>
    <w:rsid w:val="009F4207"/>
    <w:rsid w:val="009F4FAA"/>
    <w:rsid w:val="009F511A"/>
    <w:rsid w:val="009F5796"/>
    <w:rsid w:val="009F57E5"/>
    <w:rsid w:val="009F5F71"/>
    <w:rsid w:val="009F6105"/>
    <w:rsid w:val="009F6F41"/>
    <w:rsid w:val="009F7226"/>
    <w:rsid w:val="009F7DB4"/>
    <w:rsid w:val="00A00977"/>
    <w:rsid w:val="00A00D7B"/>
    <w:rsid w:val="00A019B5"/>
    <w:rsid w:val="00A02986"/>
    <w:rsid w:val="00A02CDB"/>
    <w:rsid w:val="00A03484"/>
    <w:rsid w:val="00A038A8"/>
    <w:rsid w:val="00A039C4"/>
    <w:rsid w:val="00A03B54"/>
    <w:rsid w:val="00A042A2"/>
    <w:rsid w:val="00A04456"/>
    <w:rsid w:val="00A047D3"/>
    <w:rsid w:val="00A048C1"/>
    <w:rsid w:val="00A05058"/>
    <w:rsid w:val="00A0571B"/>
    <w:rsid w:val="00A0575E"/>
    <w:rsid w:val="00A0593C"/>
    <w:rsid w:val="00A0674A"/>
    <w:rsid w:val="00A06B9E"/>
    <w:rsid w:val="00A07765"/>
    <w:rsid w:val="00A0793D"/>
    <w:rsid w:val="00A10507"/>
    <w:rsid w:val="00A11037"/>
    <w:rsid w:val="00A11115"/>
    <w:rsid w:val="00A111E2"/>
    <w:rsid w:val="00A11297"/>
    <w:rsid w:val="00A11426"/>
    <w:rsid w:val="00A11615"/>
    <w:rsid w:val="00A12282"/>
    <w:rsid w:val="00A13459"/>
    <w:rsid w:val="00A134A0"/>
    <w:rsid w:val="00A136D0"/>
    <w:rsid w:val="00A13E47"/>
    <w:rsid w:val="00A14A06"/>
    <w:rsid w:val="00A15B35"/>
    <w:rsid w:val="00A1605E"/>
    <w:rsid w:val="00A163BF"/>
    <w:rsid w:val="00A1736E"/>
    <w:rsid w:val="00A1773B"/>
    <w:rsid w:val="00A20937"/>
    <w:rsid w:val="00A2099E"/>
    <w:rsid w:val="00A20FAB"/>
    <w:rsid w:val="00A22122"/>
    <w:rsid w:val="00A2251D"/>
    <w:rsid w:val="00A22571"/>
    <w:rsid w:val="00A2389D"/>
    <w:rsid w:val="00A2470D"/>
    <w:rsid w:val="00A24AB1"/>
    <w:rsid w:val="00A24B1B"/>
    <w:rsid w:val="00A24B62"/>
    <w:rsid w:val="00A2539F"/>
    <w:rsid w:val="00A2575D"/>
    <w:rsid w:val="00A25FFC"/>
    <w:rsid w:val="00A2611B"/>
    <w:rsid w:val="00A26D04"/>
    <w:rsid w:val="00A26D45"/>
    <w:rsid w:val="00A26D71"/>
    <w:rsid w:val="00A2770F"/>
    <w:rsid w:val="00A2787F"/>
    <w:rsid w:val="00A27CC6"/>
    <w:rsid w:val="00A30A7C"/>
    <w:rsid w:val="00A30C27"/>
    <w:rsid w:val="00A32C1C"/>
    <w:rsid w:val="00A32F4A"/>
    <w:rsid w:val="00A33668"/>
    <w:rsid w:val="00A348E9"/>
    <w:rsid w:val="00A34EF7"/>
    <w:rsid w:val="00A34F7A"/>
    <w:rsid w:val="00A3638D"/>
    <w:rsid w:val="00A36475"/>
    <w:rsid w:val="00A3680F"/>
    <w:rsid w:val="00A36E8C"/>
    <w:rsid w:val="00A401CC"/>
    <w:rsid w:val="00A40629"/>
    <w:rsid w:val="00A429DD"/>
    <w:rsid w:val="00A42D12"/>
    <w:rsid w:val="00A42D30"/>
    <w:rsid w:val="00A42D55"/>
    <w:rsid w:val="00A42E73"/>
    <w:rsid w:val="00A435CB"/>
    <w:rsid w:val="00A43ED1"/>
    <w:rsid w:val="00A441C3"/>
    <w:rsid w:val="00A44532"/>
    <w:rsid w:val="00A44DB2"/>
    <w:rsid w:val="00A46577"/>
    <w:rsid w:val="00A465FA"/>
    <w:rsid w:val="00A4761A"/>
    <w:rsid w:val="00A47A3D"/>
    <w:rsid w:val="00A47A7C"/>
    <w:rsid w:val="00A47EAE"/>
    <w:rsid w:val="00A512F7"/>
    <w:rsid w:val="00A51305"/>
    <w:rsid w:val="00A51360"/>
    <w:rsid w:val="00A51396"/>
    <w:rsid w:val="00A51C19"/>
    <w:rsid w:val="00A51F32"/>
    <w:rsid w:val="00A5239F"/>
    <w:rsid w:val="00A52686"/>
    <w:rsid w:val="00A52A37"/>
    <w:rsid w:val="00A53B95"/>
    <w:rsid w:val="00A54435"/>
    <w:rsid w:val="00A5482F"/>
    <w:rsid w:val="00A54F1D"/>
    <w:rsid w:val="00A55626"/>
    <w:rsid w:val="00A55CF6"/>
    <w:rsid w:val="00A56B08"/>
    <w:rsid w:val="00A60336"/>
    <w:rsid w:val="00A6077D"/>
    <w:rsid w:val="00A60A10"/>
    <w:rsid w:val="00A60D25"/>
    <w:rsid w:val="00A60DD8"/>
    <w:rsid w:val="00A614A7"/>
    <w:rsid w:val="00A61EAD"/>
    <w:rsid w:val="00A61EC4"/>
    <w:rsid w:val="00A62D28"/>
    <w:rsid w:val="00A63214"/>
    <w:rsid w:val="00A63484"/>
    <w:rsid w:val="00A63C77"/>
    <w:rsid w:val="00A63DA1"/>
    <w:rsid w:val="00A65008"/>
    <w:rsid w:val="00A65264"/>
    <w:rsid w:val="00A66D13"/>
    <w:rsid w:val="00A66DC0"/>
    <w:rsid w:val="00A67415"/>
    <w:rsid w:val="00A70025"/>
    <w:rsid w:val="00A70D7F"/>
    <w:rsid w:val="00A72539"/>
    <w:rsid w:val="00A72C97"/>
    <w:rsid w:val="00A72CF2"/>
    <w:rsid w:val="00A75609"/>
    <w:rsid w:val="00A80146"/>
    <w:rsid w:val="00A81611"/>
    <w:rsid w:val="00A81A3B"/>
    <w:rsid w:val="00A81B05"/>
    <w:rsid w:val="00A83201"/>
    <w:rsid w:val="00A83647"/>
    <w:rsid w:val="00A8384C"/>
    <w:rsid w:val="00A839AC"/>
    <w:rsid w:val="00A83B0E"/>
    <w:rsid w:val="00A83F81"/>
    <w:rsid w:val="00A84180"/>
    <w:rsid w:val="00A84595"/>
    <w:rsid w:val="00A84C5A"/>
    <w:rsid w:val="00A84DD7"/>
    <w:rsid w:val="00A85C7F"/>
    <w:rsid w:val="00A85DBA"/>
    <w:rsid w:val="00A85EFF"/>
    <w:rsid w:val="00A86065"/>
    <w:rsid w:val="00A86537"/>
    <w:rsid w:val="00A86717"/>
    <w:rsid w:val="00A87104"/>
    <w:rsid w:val="00A87132"/>
    <w:rsid w:val="00A87A22"/>
    <w:rsid w:val="00A904FD"/>
    <w:rsid w:val="00A90638"/>
    <w:rsid w:val="00A91115"/>
    <w:rsid w:val="00A91414"/>
    <w:rsid w:val="00A91A32"/>
    <w:rsid w:val="00A91CF2"/>
    <w:rsid w:val="00A929D3"/>
    <w:rsid w:val="00A92A3D"/>
    <w:rsid w:val="00A92E4E"/>
    <w:rsid w:val="00A93CBD"/>
    <w:rsid w:val="00A93F85"/>
    <w:rsid w:val="00A94CEF"/>
    <w:rsid w:val="00A956CC"/>
    <w:rsid w:val="00A956D9"/>
    <w:rsid w:val="00A95D35"/>
    <w:rsid w:val="00A96F56"/>
    <w:rsid w:val="00A97715"/>
    <w:rsid w:val="00AA2EB4"/>
    <w:rsid w:val="00AA2F08"/>
    <w:rsid w:val="00AA33B0"/>
    <w:rsid w:val="00AA364E"/>
    <w:rsid w:val="00AA3B05"/>
    <w:rsid w:val="00AA3BC7"/>
    <w:rsid w:val="00AA4065"/>
    <w:rsid w:val="00AA4CA8"/>
    <w:rsid w:val="00AA57B7"/>
    <w:rsid w:val="00AA6366"/>
    <w:rsid w:val="00AA67C2"/>
    <w:rsid w:val="00AA71C0"/>
    <w:rsid w:val="00AA71EF"/>
    <w:rsid w:val="00AA7692"/>
    <w:rsid w:val="00AA7AEC"/>
    <w:rsid w:val="00AA7C02"/>
    <w:rsid w:val="00AA7E1D"/>
    <w:rsid w:val="00AB00EF"/>
    <w:rsid w:val="00AB245E"/>
    <w:rsid w:val="00AB2F57"/>
    <w:rsid w:val="00AB3A32"/>
    <w:rsid w:val="00AB3BB8"/>
    <w:rsid w:val="00AB3D7A"/>
    <w:rsid w:val="00AB3E75"/>
    <w:rsid w:val="00AB40F9"/>
    <w:rsid w:val="00AB4A7C"/>
    <w:rsid w:val="00AB4A9D"/>
    <w:rsid w:val="00AB4AEB"/>
    <w:rsid w:val="00AB569E"/>
    <w:rsid w:val="00AB5771"/>
    <w:rsid w:val="00AB58A4"/>
    <w:rsid w:val="00AB650B"/>
    <w:rsid w:val="00AB6F64"/>
    <w:rsid w:val="00AB789F"/>
    <w:rsid w:val="00AB7BC3"/>
    <w:rsid w:val="00AC05C6"/>
    <w:rsid w:val="00AC0835"/>
    <w:rsid w:val="00AC0A94"/>
    <w:rsid w:val="00AC117C"/>
    <w:rsid w:val="00AC1AE6"/>
    <w:rsid w:val="00AC2DA7"/>
    <w:rsid w:val="00AC30F5"/>
    <w:rsid w:val="00AC383E"/>
    <w:rsid w:val="00AC3AEF"/>
    <w:rsid w:val="00AC3CC8"/>
    <w:rsid w:val="00AC4067"/>
    <w:rsid w:val="00AC4321"/>
    <w:rsid w:val="00AC4E0C"/>
    <w:rsid w:val="00AC51F4"/>
    <w:rsid w:val="00AC552B"/>
    <w:rsid w:val="00AC5C35"/>
    <w:rsid w:val="00AC67E5"/>
    <w:rsid w:val="00AC74FF"/>
    <w:rsid w:val="00AC760D"/>
    <w:rsid w:val="00AD008F"/>
    <w:rsid w:val="00AD0682"/>
    <w:rsid w:val="00AD0734"/>
    <w:rsid w:val="00AD136A"/>
    <w:rsid w:val="00AD159B"/>
    <w:rsid w:val="00AD313A"/>
    <w:rsid w:val="00AD3BAF"/>
    <w:rsid w:val="00AD3FA5"/>
    <w:rsid w:val="00AD427D"/>
    <w:rsid w:val="00AD44AE"/>
    <w:rsid w:val="00AD49D0"/>
    <w:rsid w:val="00AD5428"/>
    <w:rsid w:val="00AD5C65"/>
    <w:rsid w:val="00AD6575"/>
    <w:rsid w:val="00AD6FF2"/>
    <w:rsid w:val="00AD78B1"/>
    <w:rsid w:val="00AD78C6"/>
    <w:rsid w:val="00AD79B4"/>
    <w:rsid w:val="00AD7AAB"/>
    <w:rsid w:val="00AD7EB3"/>
    <w:rsid w:val="00AE0361"/>
    <w:rsid w:val="00AE06D9"/>
    <w:rsid w:val="00AE0DDB"/>
    <w:rsid w:val="00AE0FDF"/>
    <w:rsid w:val="00AE1043"/>
    <w:rsid w:val="00AE16F6"/>
    <w:rsid w:val="00AE17AF"/>
    <w:rsid w:val="00AE17C1"/>
    <w:rsid w:val="00AE1C88"/>
    <w:rsid w:val="00AE22E8"/>
    <w:rsid w:val="00AE2600"/>
    <w:rsid w:val="00AE2B39"/>
    <w:rsid w:val="00AE321E"/>
    <w:rsid w:val="00AE389D"/>
    <w:rsid w:val="00AE4D20"/>
    <w:rsid w:val="00AE4F1A"/>
    <w:rsid w:val="00AE5198"/>
    <w:rsid w:val="00AE5AD8"/>
    <w:rsid w:val="00AE5F86"/>
    <w:rsid w:val="00AE61BA"/>
    <w:rsid w:val="00AE6347"/>
    <w:rsid w:val="00AE68D7"/>
    <w:rsid w:val="00AE68E3"/>
    <w:rsid w:val="00AE69ED"/>
    <w:rsid w:val="00AE7617"/>
    <w:rsid w:val="00AE7668"/>
    <w:rsid w:val="00AE7748"/>
    <w:rsid w:val="00AE7BE9"/>
    <w:rsid w:val="00AE7D9F"/>
    <w:rsid w:val="00AE7E67"/>
    <w:rsid w:val="00AE7F0D"/>
    <w:rsid w:val="00AF0730"/>
    <w:rsid w:val="00AF078C"/>
    <w:rsid w:val="00AF08A5"/>
    <w:rsid w:val="00AF0CB3"/>
    <w:rsid w:val="00AF133E"/>
    <w:rsid w:val="00AF1D03"/>
    <w:rsid w:val="00AF1E57"/>
    <w:rsid w:val="00AF1EF4"/>
    <w:rsid w:val="00AF285E"/>
    <w:rsid w:val="00AF2938"/>
    <w:rsid w:val="00AF2A13"/>
    <w:rsid w:val="00AF2D1D"/>
    <w:rsid w:val="00AF2D4D"/>
    <w:rsid w:val="00AF3428"/>
    <w:rsid w:val="00AF3ED5"/>
    <w:rsid w:val="00AF3F5D"/>
    <w:rsid w:val="00AF486B"/>
    <w:rsid w:val="00AF4C34"/>
    <w:rsid w:val="00AF4D85"/>
    <w:rsid w:val="00AF4F19"/>
    <w:rsid w:val="00AF6CD9"/>
    <w:rsid w:val="00AF6D7E"/>
    <w:rsid w:val="00AF7114"/>
    <w:rsid w:val="00B00D81"/>
    <w:rsid w:val="00B01A2B"/>
    <w:rsid w:val="00B01E17"/>
    <w:rsid w:val="00B01E45"/>
    <w:rsid w:val="00B026AA"/>
    <w:rsid w:val="00B0389F"/>
    <w:rsid w:val="00B03C0A"/>
    <w:rsid w:val="00B04078"/>
    <w:rsid w:val="00B04531"/>
    <w:rsid w:val="00B04627"/>
    <w:rsid w:val="00B04B93"/>
    <w:rsid w:val="00B04D74"/>
    <w:rsid w:val="00B06ED4"/>
    <w:rsid w:val="00B07F48"/>
    <w:rsid w:val="00B11029"/>
    <w:rsid w:val="00B12020"/>
    <w:rsid w:val="00B12D25"/>
    <w:rsid w:val="00B12D3F"/>
    <w:rsid w:val="00B1348C"/>
    <w:rsid w:val="00B13E78"/>
    <w:rsid w:val="00B13F25"/>
    <w:rsid w:val="00B15469"/>
    <w:rsid w:val="00B1561E"/>
    <w:rsid w:val="00B15E4E"/>
    <w:rsid w:val="00B16893"/>
    <w:rsid w:val="00B1739C"/>
    <w:rsid w:val="00B207D5"/>
    <w:rsid w:val="00B20AF5"/>
    <w:rsid w:val="00B20DAA"/>
    <w:rsid w:val="00B216AF"/>
    <w:rsid w:val="00B21CD6"/>
    <w:rsid w:val="00B22159"/>
    <w:rsid w:val="00B2265A"/>
    <w:rsid w:val="00B233D9"/>
    <w:rsid w:val="00B23508"/>
    <w:rsid w:val="00B2439A"/>
    <w:rsid w:val="00B245FF"/>
    <w:rsid w:val="00B24E0B"/>
    <w:rsid w:val="00B250F7"/>
    <w:rsid w:val="00B25240"/>
    <w:rsid w:val="00B25798"/>
    <w:rsid w:val="00B25C03"/>
    <w:rsid w:val="00B26297"/>
    <w:rsid w:val="00B27891"/>
    <w:rsid w:val="00B27D2C"/>
    <w:rsid w:val="00B307D7"/>
    <w:rsid w:val="00B314DC"/>
    <w:rsid w:val="00B31AE7"/>
    <w:rsid w:val="00B31E70"/>
    <w:rsid w:val="00B321B9"/>
    <w:rsid w:val="00B324B4"/>
    <w:rsid w:val="00B3261D"/>
    <w:rsid w:val="00B326AD"/>
    <w:rsid w:val="00B328F6"/>
    <w:rsid w:val="00B33DA0"/>
    <w:rsid w:val="00B348B3"/>
    <w:rsid w:val="00B34B77"/>
    <w:rsid w:val="00B34ED4"/>
    <w:rsid w:val="00B36BCB"/>
    <w:rsid w:val="00B37084"/>
    <w:rsid w:val="00B374F5"/>
    <w:rsid w:val="00B37563"/>
    <w:rsid w:val="00B3778E"/>
    <w:rsid w:val="00B377E5"/>
    <w:rsid w:val="00B37B57"/>
    <w:rsid w:val="00B37D5B"/>
    <w:rsid w:val="00B40AAD"/>
    <w:rsid w:val="00B40BB9"/>
    <w:rsid w:val="00B40D2C"/>
    <w:rsid w:val="00B415FA"/>
    <w:rsid w:val="00B4161C"/>
    <w:rsid w:val="00B4171F"/>
    <w:rsid w:val="00B41851"/>
    <w:rsid w:val="00B419E1"/>
    <w:rsid w:val="00B41D33"/>
    <w:rsid w:val="00B426DA"/>
    <w:rsid w:val="00B430E2"/>
    <w:rsid w:val="00B4386F"/>
    <w:rsid w:val="00B43937"/>
    <w:rsid w:val="00B43B98"/>
    <w:rsid w:val="00B43D2B"/>
    <w:rsid w:val="00B44580"/>
    <w:rsid w:val="00B446FD"/>
    <w:rsid w:val="00B44BDE"/>
    <w:rsid w:val="00B44C1C"/>
    <w:rsid w:val="00B451BE"/>
    <w:rsid w:val="00B452E1"/>
    <w:rsid w:val="00B45414"/>
    <w:rsid w:val="00B45696"/>
    <w:rsid w:val="00B45804"/>
    <w:rsid w:val="00B45AB9"/>
    <w:rsid w:val="00B46081"/>
    <w:rsid w:val="00B4694E"/>
    <w:rsid w:val="00B46AB9"/>
    <w:rsid w:val="00B46BB9"/>
    <w:rsid w:val="00B477EA"/>
    <w:rsid w:val="00B47D27"/>
    <w:rsid w:val="00B50149"/>
    <w:rsid w:val="00B50514"/>
    <w:rsid w:val="00B51EF2"/>
    <w:rsid w:val="00B53236"/>
    <w:rsid w:val="00B53BB3"/>
    <w:rsid w:val="00B55C9A"/>
    <w:rsid w:val="00B56241"/>
    <w:rsid w:val="00B562CD"/>
    <w:rsid w:val="00B5747A"/>
    <w:rsid w:val="00B57D61"/>
    <w:rsid w:val="00B57DE0"/>
    <w:rsid w:val="00B6001B"/>
    <w:rsid w:val="00B60E5A"/>
    <w:rsid w:val="00B61302"/>
    <w:rsid w:val="00B61E03"/>
    <w:rsid w:val="00B620CF"/>
    <w:rsid w:val="00B6229B"/>
    <w:rsid w:val="00B62B15"/>
    <w:rsid w:val="00B63304"/>
    <w:rsid w:val="00B6365B"/>
    <w:rsid w:val="00B638C2"/>
    <w:rsid w:val="00B63E1F"/>
    <w:rsid w:val="00B63F0F"/>
    <w:rsid w:val="00B65996"/>
    <w:rsid w:val="00B65B1B"/>
    <w:rsid w:val="00B65F0E"/>
    <w:rsid w:val="00B662AF"/>
    <w:rsid w:val="00B7060C"/>
    <w:rsid w:val="00B717D1"/>
    <w:rsid w:val="00B71F38"/>
    <w:rsid w:val="00B72328"/>
    <w:rsid w:val="00B72629"/>
    <w:rsid w:val="00B726CF"/>
    <w:rsid w:val="00B726F9"/>
    <w:rsid w:val="00B72943"/>
    <w:rsid w:val="00B74094"/>
    <w:rsid w:val="00B745E1"/>
    <w:rsid w:val="00B74A75"/>
    <w:rsid w:val="00B7624F"/>
    <w:rsid w:val="00B764AD"/>
    <w:rsid w:val="00B775CC"/>
    <w:rsid w:val="00B77C29"/>
    <w:rsid w:val="00B77FA0"/>
    <w:rsid w:val="00B80250"/>
    <w:rsid w:val="00B804B5"/>
    <w:rsid w:val="00B80612"/>
    <w:rsid w:val="00B81295"/>
    <w:rsid w:val="00B82875"/>
    <w:rsid w:val="00B82E2C"/>
    <w:rsid w:val="00B83266"/>
    <w:rsid w:val="00B832B0"/>
    <w:rsid w:val="00B839FD"/>
    <w:rsid w:val="00B83B0E"/>
    <w:rsid w:val="00B83D49"/>
    <w:rsid w:val="00B83DBC"/>
    <w:rsid w:val="00B83EDB"/>
    <w:rsid w:val="00B83F37"/>
    <w:rsid w:val="00B840A4"/>
    <w:rsid w:val="00B84885"/>
    <w:rsid w:val="00B84C8B"/>
    <w:rsid w:val="00B86552"/>
    <w:rsid w:val="00B868BA"/>
    <w:rsid w:val="00B868BF"/>
    <w:rsid w:val="00B87A0A"/>
    <w:rsid w:val="00B87BA6"/>
    <w:rsid w:val="00B87D89"/>
    <w:rsid w:val="00B90094"/>
    <w:rsid w:val="00B90741"/>
    <w:rsid w:val="00B90AA3"/>
    <w:rsid w:val="00B912F0"/>
    <w:rsid w:val="00B92CA0"/>
    <w:rsid w:val="00B92EFE"/>
    <w:rsid w:val="00B93316"/>
    <w:rsid w:val="00B93396"/>
    <w:rsid w:val="00B93F8B"/>
    <w:rsid w:val="00B9403C"/>
    <w:rsid w:val="00B96116"/>
    <w:rsid w:val="00B963AB"/>
    <w:rsid w:val="00B963E7"/>
    <w:rsid w:val="00B971FB"/>
    <w:rsid w:val="00B973D7"/>
    <w:rsid w:val="00B97A05"/>
    <w:rsid w:val="00B97FFA"/>
    <w:rsid w:val="00BA0737"/>
    <w:rsid w:val="00BA11AC"/>
    <w:rsid w:val="00BA13DA"/>
    <w:rsid w:val="00BA1C9A"/>
    <w:rsid w:val="00BA2339"/>
    <w:rsid w:val="00BA2677"/>
    <w:rsid w:val="00BA26C5"/>
    <w:rsid w:val="00BA2C41"/>
    <w:rsid w:val="00BA2C94"/>
    <w:rsid w:val="00BA3000"/>
    <w:rsid w:val="00BA3653"/>
    <w:rsid w:val="00BA3A08"/>
    <w:rsid w:val="00BA4A67"/>
    <w:rsid w:val="00BA4F2D"/>
    <w:rsid w:val="00BA597E"/>
    <w:rsid w:val="00BA60C5"/>
    <w:rsid w:val="00BA6A07"/>
    <w:rsid w:val="00BA6ABC"/>
    <w:rsid w:val="00BA6CF9"/>
    <w:rsid w:val="00BA6FC2"/>
    <w:rsid w:val="00BA7313"/>
    <w:rsid w:val="00BA733F"/>
    <w:rsid w:val="00BA7ED9"/>
    <w:rsid w:val="00BB0615"/>
    <w:rsid w:val="00BB0A11"/>
    <w:rsid w:val="00BB23A8"/>
    <w:rsid w:val="00BB2445"/>
    <w:rsid w:val="00BB2775"/>
    <w:rsid w:val="00BB2DDE"/>
    <w:rsid w:val="00BB32C3"/>
    <w:rsid w:val="00BB34DE"/>
    <w:rsid w:val="00BB3BBF"/>
    <w:rsid w:val="00BB3FBF"/>
    <w:rsid w:val="00BB4D58"/>
    <w:rsid w:val="00BB50B2"/>
    <w:rsid w:val="00BB57EB"/>
    <w:rsid w:val="00BB6806"/>
    <w:rsid w:val="00BB6E59"/>
    <w:rsid w:val="00BC165D"/>
    <w:rsid w:val="00BC1DDC"/>
    <w:rsid w:val="00BC28B2"/>
    <w:rsid w:val="00BC3580"/>
    <w:rsid w:val="00BC39C4"/>
    <w:rsid w:val="00BC4E12"/>
    <w:rsid w:val="00BC5AAB"/>
    <w:rsid w:val="00BC715D"/>
    <w:rsid w:val="00BC7249"/>
    <w:rsid w:val="00BC7290"/>
    <w:rsid w:val="00BC7BB7"/>
    <w:rsid w:val="00BC7DCE"/>
    <w:rsid w:val="00BC7E7E"/>
    <w:rsid w:val="00BD068C"/>
    <w:rsid w:val="00BD1715"/>
    <w:rsid w:val="00BD1F65"/>
    <w:rsid w:val="00BD2C24"/>
    <w:rsid w:val="00BD340C"/>
    <w:rsid w:val="00BD37B9"/>
    <w:rsid w:val="00BD46C7"/>
    <w:rsid w:val="00BD53ED"/>
    <w:rsid w:val="00BD5426"/>
    <w:rsid w:val="00BD5BED"/>
    <w:rsid w:val="00BD5C9C"/>
    <w:rsid w:val="00BD7B38"/>
    <w:rsid w:val="00BD7EC7"/>
    <w:rsid w:val="00BE029D"/>
    <w:rsid w:val="00BE09D4"/>
    <w:rsid w:val="00BE0E0F"/>
    <w:rsid w:val="00BE0E3A"/>
    <w:rsid w:val="00BE1048"/>
    <w:rsid w:val="00BE1148"/>
    <w:rsid w:val="00BE5577"/>
    <w:rsid w:val="00BE5C97"/>
    <w:rsid w:val="00BE646E"/>
    <w:rsid w:val="00BE6896"/>
    <w:rsid w:val="00BF01E1"/>
    <w:rsid w:val="00BF041E"/>
    <w:rsid w:val="00BF0782"/>
    <w:rsid w:val="00BF0FD2"/>
    <w:rsid w:val="00BF113D"/>
    <w:rsid w:val="00BF179B"/>
    <w:rsid w:val="00BF1847"/>
    <w:rsid w:val="00BF1F44"/>
    <w:rsid w:val="00BF222C"/>
    <w:rsid w:val="00BF2D74"/>
    <w:rsid w:val="00BF310A"/>
    <w:rsid w:val="00BF35CD"/>
    <w:rsid w:val="00BF404F"/>
    <w:rsid w:val="00BF41F5"/>
    <w:rsid w:val="00BF453B"/>
    <w:rsid w:val="00BF46CA"/>
    <w:rsid w:val="00BF4802"/>
    <w:rsid w:val="00BF547B"/>
    <w:rsid w:val="00BF5E69"/>
    <w:rsid w:val="00BF631C"/>
    <w:rsid w:val="00BF63AF"/>
    <w:rsid w:val="00BF656F"/>
    <w:rsid w:val="00BF6B60"/>
    <w:rsid w:val="00BF7085"/>
    <w:rsid w:val="00BF774D"/>
    <w:rsid w:val="00BF7767"/>
    <w:rsid w:val="00BF78E4"/>
    <w:rsid w:val="00BF7CF2"/>
    <w:rsid w:val="00C0050E"/>
    <w:rsid w:val="00C00F51"/>
    <w:rsid w:val="00C0131D"/>
    <w:rsid w:val="00C01EFD"/>
    <w:rsid w:val="00C0247C"/>
    <w:rsid w:val="00C036B6"/>
    <w:rsid w:val="00C054EE"/>
    <w:rsid w:val="00C0560D"/>
    <w:rsid w:val="00C06466"/>
    <w:rsid w:val="00C072D4"/>
    <w:rsid w:val="00C106A9"/>
    <w:rsid w:val="00C11839"/>
    <w:rsid w:val="00C11C83"/>
    <w:rsid w:val="00C11ECC"/>
    <w:rsid w:val="00C1246D"/>
    <w:rsid w:val="00C131DD"/>
    <w:rsid w:val="00C133F1"/>
    <w:rsid w:val="00C13DDD"/>
    <w:rsid w:val="00C13E1A"/>
    <w:rsid w:val="00C14736"/>
    <w:rsid w:val="00C15C53"/>
    <w:rsid w:val="00C15CA4"/>
    <w:rsid w:val="00C16882"/>
    <w:rsid w:val="00C17AF2"/>
    <w:rsid w:val="00C17C01"/>
    <w:rsid w:val="00C17D0D"/>
    <w:rsid w:val="00C20AEB"/>
    <w:rsid w:val="00C20D41"/>
    <w:rsid w:val="00C20DBB"/>
    <w:rsid w:val="00C2141D"/>
    <w:rsid w:val="00C21C4C"/>
    <w:rsid w:val="00C21FF9"/>
    <w:rsid w:val="00C22126"/>
    <w:rsid w:val="00C23330"/>
    <w:rsid w:val="00C23491"/>
    <w:rsid w:val="00C234BF"/>
    <w:rsid w:val="00C23937"/>
    <w:rsid w:val="00C23C2A"/>
    <w:rsid w:val="00C24861"/>
    <w:rsid w:val="00C259B8"/>
    <w:rsid w:val="00C25D8D"/>
    <w:rsid w:val="00C26745"/>
    <w:rsid w:val="00C27063"/>
    <w:rsid w:val="00C27800"/>
    <w:rsid w:val="00C309A7"/>
    <w:rsid w:val="00C31EF3"/>
    <w:rsid w:val="00C32D74"/>
    <w:rsid w:val="00C3375F"/>
    <w:rsid w:val="00C340F0"/>
    <w:rsid w:val="00C3452D"/>
    <w:rsid w:val="00C3465F"/>
    <w:rsid w:val="00C3530E"/>
    <w:rsid w:val="00C3557C"/>
    <w:rsid w:val="00C357D6"/>
    <w:rsid w:val="00C35812"/>
    <w:rsid w:val="00C35A43"/>
    <w:rsid w:val="00C364EB"/>
    <w:rsid w:val="00C364EF"/>
    <w:rsid w:val="00C36891"/>
    <w:rsid w:val="00C375FC"/>
    <w:rsid w:val="00C37B1C"/>
    <w:rsid w:val="00C37CAD"/>
    <w:rsid w:val="00C37D4F"/>
    <w:rsid w:val="00C41073"/>
    <w:rsid w:val="00C4137B"/>
    <w:rsid w:val="00C41AFE"/>
    <w:rsid w:val="00C42B94"/>
    <w:rsid w:val="00C4357D"/>
    <w:rsid w:val="00C4461D"/>
    <w:rsid w:val="00C455AA"/>
    <w:rsid w:val="00C4565A"/>
    <w:rsid w:val="00C45662"/>
    <w:rsid w:val="00C45A2B"/>
    <w:rsid w:val="00C45D59"/>
    <w:rsid w:val="00C4629A"/>
    <w:rsid w:val="00C4656E"/>
    <w:rsid w:val="00C47856"/>
    <w:rsid w:val="00C47C0A"/>
    <w:rsid w:val="00C50B1E"/>
    <w:rsid w:val="00C50BDB"/>
    <w:rsid w:val="00C50E65"/>
    <w:rsid w:val="00C51818"/>
    <w:rsid w:val="00C5248C"/>
    <w:rsid w:val="00C52646"/>
    <w:rsid w:val="00C52DBC"/>
    <w:rsid w:val="00C52EB7"/>
    <w:rsid w:val="00C5355C"/>
    <w:rsid w:val="00C53B4F"/>
    <w:rsid w:val="00C53EDE"/>
    <w:rsid w:val="00C54413"/>
    <w:rsid w:val="00C54964"/>
    <w:rsid w:val="00C55779"/>
    <w:rsid w:val="00C56809"/>
    <w:rsid w:val="00C569E1"/>
    <w:rsid w:val="00C56FB1"/>
    <w:rsid w:val="00C5709E"/>
    <w:rsid w:val="00C57728"/>
    <w:rsid w:val="00C57B0E"/>
    <w:rsid w:val="00C57C59"/>
    <w:rsid w:val="00C6041F"/>
    <w:rsid w:val="00C60442"/>
    <w:rsid w:val="00C60E42"/>
    <w:rsid w:val="00C61336"/>
    <w:rsid w:val="00C61985"/>
    <w:rsid w:val="00C61A66"/>
    <w:rsid w:val="00C621F8"/>
    <w:rsid w:val="00C62559"/>
    <w:rsid w:val="00C626C4"/>
    <w:rsid w:val="00C62E4B"/>
    <w:rsid w:val="00C636A2"/>
    <w:rsid w:val="00C63942"/>
    <w:rsid w:val="00C63EAA"/>
    <w:rsid w:val="00C64565"/>
    <w:rsid w:val="00C646C7"/>
    <w:rsid w:val="00C6534B"/>
    <w:rsid w:val="00C654AA"/>
    <w:rsid w:val="00C655F9"/>
    <w:rsid w:val="00C65664"/>
    <w:rsid w:val="00C66106"/>
    <w:rsid w:val="00C66665"/>
    <w:rsid w:val="00C673B7"/>
    <w:rsid w:val="00C702C1"/>
    <w:rsid w:val="00C72E5C"/>
    <w:rsid w:val="00C73697"/>
    <w:rsid w:val="00C73861"/>
    <w:rsid w:val="00C7402F"/>
    <w:rsid w:val="00C74A48"/>
    <w:rsid w:val="00C75110"/>
    <w:rsid w:val="00C75C21"/>
    <w:rsid w:val="00C75C5A"/>
    <w:rsid w:val="00C760CC"/>
    <w:rsid w:val="00C7717D"/>
    <w:rsid w:val="00C773A1"/>
    <w:rsid w:val="00C80118"/>
    <w:rsid w:val="00C80611"/>
    <w:rsid w:val="00C82437"/>
    <w:rsid w:val="00C82487"/>
    <w:rsid w:val="00C82D9A"/>
    <w:rsid w:val="00C84110"/>
    <w:rsid w:val="00C84D77"/>
    <w:rsid w:val="00C84EEA"/>
    <w:rsid w:val="00C860B7"/>
    <w:rsid w:val="00C86E76"/>
    <w:rsid w:val="00C870B4"/>
    <w:rsid w:val="00C878CE"/>
    <w:rsid w:val="00C87A0D"/>
    <w:rsid w:val="00C90159"/>
    <w:rsid w:val="00C904C7"/>
    <w:rsid w:val="00C90663"/>
    <w:rsid w:val="00C911CF"/>
    <w:rsid w:val="00C918C7"/>
    <w:rsid w:val="00C9246E"/>
    <w:rsid w:val="00C9314B"/>
    <w:rsid w:val="00C9378B"/>
    <w:rsid w:val="00C9484F"/>
    <w:rsid w:val="00C95A56"/>
    <w:rsid w:val="00C95B38"/>
    <w:rsid w:val="00C96B2C"/>
    <w:rsid w:val="00C96F37"/>
    <w:rsid w:val="00C97247"/>
    <w:rsid w:val="00C9773A"/>
    <w:rsid w:val="00C97BFB"/>
    <w:rsid w:val="00CA0F6E"/>
    <w:rsid w:val="00CA1259"/>
    <w:rsid w:val="00CA1948"/>
    <w:rsid w:val="00CA31D7"/>
    <w:rsid w:val="00CA37CA"/>
    <w:rsid w:val="00CA389E"/>
    <w:rsid w:val="00CA3E05"/>
    <w:rsid w:val="00CA3FC6"/>
    <w:rsid w:val="00CA4659"/>
    <w:rsid w:val="00CA46D1"/>
    <w:rsid w:val="00CA4BEE"/>
    <w:rsid w:val="00CA4FD3"/>
    <w:rsid w:val="00CA58EF"/>
    <w:rsid w:val="00CA60CD"/>
    <w:rsid w:val="00CB0B44"/>
    <w:rsid w:val="00CB124E"/>
    <w:rsid w:val="00CB1A6E"/>
    <w:rsid w:val="00CB20F6"/>
    <w:rsid w:val="00CB2D7A"/>
    <w:rsid w:val="00CB3035"/>
    <w:rsid w:val="00CB340A"/>
    <w:rsid w:val="00CB3694"/>
    <w:rsid w:val="00CB3975"/>
    <w:rsid w:val="00CB42A9"/>
    <w:rsid w:val="00CB46FE"/>
    <w:rsid w:val="00CB486A"/>
    <w:rsid w:val="00CB6697"/>
    <w:rsid w:val="00CB674F"/>
    <w:rsid w:val="00CB6E0D"/>
    <w:rsid w:val="00CB6E2C"/>
    <w:rsid w:val="00CB6EEA"/>
    <w:rsid w:val="00CB7149"/>
    <w:rsid w:val="00CB71D1"/>
    <w:rsid w:val="00CB7345"/>
    <w:rsid w:val="00CC10F5"/>
    <w:rsid w:val="00CC13BC"/>
    <w:rsid w:val="00CC210D"/>
    <w:rsid w:val="00CC215F"/>
    <w:rsid w:val="00CC21AB"/>
    <w:rsid w:val="00CC2F76"/>
    <w:rsid w:val="00CC3308"/>
    <w:rsid w:val="00CC396D"/>
    <w:rsid w:val="00CC39A1"/>
    <w:rsid w:val="00CC3EC2"/>
    <w:rsid w:val="00CC47A3"/>
    <w:rsid w:val="00CC4FDE"/>
    <w:rsid w:val="00CC5342"/>
    <w:rsid w:val="00CC5523"/>
    <w:rsid w:val="00CC5D6A"/>
    <w:rsid w:val="00CC695B"/>
    <w:rsid w:val="00CC6A12"/>
    <w:rsid w:val="00CC738D"/>
    <w:rsid w:val="00CC7C48"/>
    <w:rsid w:val="00CD010E"/>
    <w:rsid w:val="00CD018E"/>
    <w:rsid w:val="00CD04AE"/>
    <w:rsid w:val="00CD12E6"/>
    <w:rsid w:val="00CD18BB"/>
    <w:rsid w:val="00CD1C80"/>
    <w:rsid w:val="00CD1E2A"/>
    <w:rsid w:val="00CD21B0"/>
    <w:rsid w:val="00CD30C8"/>
    <w:rsid w:val="00CD314C"/>
    <w:rsid w:val="00CD327B"/>
    <w:rsid w:val="00CD3291"/>
    <w:rsid w:val="00CD4097"/>
    <w:rsid w:val="00CD489C"/>
    <w:rsid w:val="00CD4FA6"/>
    <w:rsid w:val="00CD5475"/>
    <w:rsid w:val="00CD554B"/>
    <w:rsid w:val="00CD6057"/>
    <w:rsid w:val="00CD7233"/>
    <w:rsid w:val="00CD74E6"/>
    <w:rsid w:val="00CD7762"/>
    <w:rsid w:val="00CD78B3"/>
    <w:rsid w:val="00CD7CA9"/>
    <w:rsid w:val="00CE010D"/>
    <w:rsid w:val="00CE0DF4"/>
    <w:rsid w:val="00CE1434"/>
    <w:rsid w:val="00CE1875"/>
    <w:rsid w:val="00CE1A69"/>
    <w:rsid w:val="00CE1BC8"/>
    <w:rsid w:val="00CE1FED"/>
    <w:rsid w:val="00CE28FC"/>
    <w:rsid w:val="00CE2AAD"/>
    <w:rsid w:val="00CE495B"/>
    <w:rsid w:val="00CE4EF8"/>
    <w:rsid w:val="00CE503C"/>
    <w:rsid w:val="00CE565E"/>
    <w:rsid w:val="00CE572E"/>
    <w:rsid w:val="00CE648C"/>
    <w:rsid w:val="00CE65D7"/>
    <w:rsid w:val="00CE77C0"/>
    <w:rsid w:val="00CF02EB"/>
    <w:rsid w:val="00CF0C72"/>
    <w:rsid w:val="00CF1BB2"/>
    <w:rsid w:val="00CF278A"/>
    <w:rsid w:val="00CF2835"/>
    <w:rsid w:val="00CF2A69"/>
    <w:rsid w:val="00CF2BA7"/>
    <w:rsid w:val="00CF30E5"/>
    <w:rsid w:val="00CF3335"/>
    <w:rsid w:val="00CF3607"/>
    <w:rsid w:val="00CF409D"/>
    <w:rsid w:val="00CF422D"/>
    <w:rsid w:val="00CF451A"/>
    <w:rsid w:val="00CF45D3"/>
    <w:rsid w:val="00CF500C"/>
    <w:rsid w:val="00CF51CA"/>
    <w:rsid w:val="00CF5483"/>
    <w:rsid w:val="00CF556B"/>
    <w:rsid w:val="00CF5721"/>
    <w:rsid w:val="00CF5BB7"/>
    <w:rsid w:val="00CF5D9A"/>
    <w:rsid w:val="00CF60CC"/>
    <w:rsid w:val="00CF61AE"/>
    <w:rsid w:val="00CF6503"/>
    <w:rsid w:val="00CF6DF7"/>
    <w:rsid w:val="00D0024C"/>
    <w:rsid w:val="00D007D8"/>
    <w:rsid w:val="00D00B6D"/>
    <w:rsid w:val="00D0105A"/>
    <w:rsid w:val="00D019D8"/>
    <w:rsid w:val="00D022F6"/>
    <w:rsid w:val="00D02CEE"/>
    <w:rsid w:val="00D03221"/>
    <w:rsid w:val="00D03A5A"/>
    <w:rsid w:val="00D03A98"/>
    <w:rsid w:val="00D03B3E"/>
    <w:rsid w:val="00D040DD"/>
    <w:rsid w:val="00D042BD"/>
    <w:rsid w:val="00D055B0"/>
    <w:rsid w:val="00D05D51"/>
    <w:rsid w:val="00D062D4"/>
    <w:rsid w:val="00D063DC"/>
    <w:rsid w:val="00D068E9"/>
    <w:rsid w:val="00D07341"/>
    <w:rsid w:val="00D07987"/>
    <w:rsid w:val="00D07CC2"/>
    <w:rsid w:val="00D07E2F"/>
    <w:rsid w:val="00D07E73"/>
    <w:rsid w:val="00D10854"/>
    <w:rsid w:val="00D10EDF"/>
    <w:rsid w:val="00D11281"/>
    <w:rsid w:val="00D11475"/>
    <w:rsid w:val="00D117D1"/>
    <w:rsid w:val="00D11937"/>
    <w:rsid w:val="00D12430"/>
    <w:rsid w:val="00D125BD"/>
    <w:rsid w:val="00D131D3"/>
    <w:rsid w:val="00D133E1"/>
    <w:rsid w:val="00D15A06"/>
    <w:rsid w:val="00D1610B"/>
    <w:rsid w:val="00D16291"/>
    <w:rsid w:val="00D169F5"/>
    <w:rsid w:val="00D20A69"/>
    <w:rsid w:val="00D20EAC"/>
    <w:rsid w:val="00D212BF"/>
    <w:rsid w:val="00D21B9F"/>
    <w:rsid w:val="00D21E92"/>
    <w:rsid w:val="00D22E00"/>
    <w:rsid w:val="00D22E73"/>
    <w:rsid w:val="00D24B45"/>
    <w:rsid w:val="00D24E0C"/>
    <w:rsid w:val="00D2596F"/>
    <w:rsid w:val="00D265EC"/>
    <w:rsid w:val="00D26E00"/>
    <w:rsid w:val="00D27FC0"/>
    <w:rsid w:val="00D30292"/>
    <w:rsid w:val="00D3122D"/>
    <w:rsid w:val="00D3156B"/>
    <w:rsid w:val="00D316A5"/>
    <w:rsid w:val="00D328C7"/>
    <w:rsid w:val="00D3300C"/>
    <w:rsid w:val="00D33941"/>
    <w:rsid w:val="00D339ED"/>
    <w:rsid w:val="00D341F8"/>
    <w:rsid w:val="00D34C84"/>
    <w:rsid w:val="00D35454"/>
    <w:rsid w:val="00D35E9C"/>
    <w:rsid w:val="00D36D00"/>
    <w:rsid w:val="00D3717E"/>
    <w:rsid w:val="00D37624"/>
    <w:rsid w:val="00D4005B"/>
    <w:rsid w:val="00D40089"/>
    <w:rsid w:val="00D40807"/>
    <w:rsid w:val="00D40FAC"/>
    <w:rsid w:val="00D414D9"/>
    <w:rsid w:val="00D418C1"/>
    <w:rsid w:val="00D4235C"/>
    <w:rsid w:val="00D42940"/>
    <w:rsid w:val="00D42A37"/>
    <w:rsid w:val="00D4359E"/>
    <w:rsid w:val="00D4373A"/>
    <w:rsid w:val="00D43826"/>
    <w:rsid w:val="00D43954"/>
    <w:rsid w:val="00D4467F"/>
    <w:rsid w:val="00D452C6"/>
    <w:rsid w:val="00D45931"/>
    <w:rsid w:val="00D4621F"/>
    <w:rsid w:val="00D46DEF"/>
    <w:rsid w:val="00D476B9"/>
    <w:rsid w:val="00D47854"/>
    <w:rsid w:val="00D50052"/>
    <w:rsid w:val="00D52029"/>
    <w:rsid w:val="00D52116"/>
    <w:rsid w:val="00D52F65"/>
    <w:rsid w:val="00D532F7"/>
    <w:rsid w:val="00D5334A"/>
    <w:rsid w:val="00D533F3"/>
    <w:rsid w:val="00D5344C"/>
    <w:rsid w:val="00D53C98"/>
    <w:rsid w:val="00D5428A"/>
    <w:rsid w:val="00D552DE"/>
    <w:rsid w:val="00D553C6"/>
    <w:rsid w:val="00D55867"/>
    <w:rsid w:val="00D55B4F"/>
    <w:rsid w:val="00D55D80"/>
    <w:rsid w:val="00D55D86"/>
    <w:rsid w:val="00D57398"/>
    <w:rsid w:val="00D577FF"/>
    <w:rsid w:val="00D57B0F"/>
    <w:rsid w:val="00D57BFC"/>
    <w:rsid w:val="00D57C52"/>
    <w:rsid w:val="00D6048A"/>
    <w:rsid w:val="00D6053A"/>
    <w:rsid w:val="00D6091F"/>
    <w:rsid w:val="00D61037"/>
    <w:rsid w:val="00D61D71"/>
    <w:rsid w:val="00D62FB3"/>
    <w:rsid w:val="00D631DB"/>
    <w:rsid w:val="00D63770"/>
    <w:rsid w:val="00D64B05"/>
    <w:rsid w:val="00D64B41"/>
    <w:rsid w:val="00D64B70"/>
    <w:rsid w:val="00D65F6A"/>
    <w:rsid w:val="00D66D7F"/>
    <w:rsid w:val="00D67858"/>
    <w:rsid w:val="00D67D74"/>
    <w:rsid w:val="00D70225"/>
    <w:rsid w:val="00D702DD"/>
    <w:rsid w:val="00D709CD"/>
    <w:rsid w:val="00D71E54"/>
    <w:rsid w:val="00D7217D"/>
    <w:rsid w:val="00D72397"/>
    <w:rsid w:val="00D726F8"/>
    <w:rsid w:val="00D7293B"/>
    <w:rsid w:val="00D72C17"/>
    <w:rsid w:val="00D72D7C"/>
    <w:rsid w:val="00D737A4"/>
    <w:rsid w:val="00D75203"/>
    <w:rsid w:val="00D75B12"/>
    <w:rsid w:val="00D768D9"/>
    <w:rsid w:val="00D76C0F"/>
    <w:rsid w:val="00D76F97"/>
    <w:rsid w:val="00D76FD8"/>
    <w:rsid w:val="00D775DF"/>
    <w:rsid w:val="00D80699"/>
    <w:rsid w:val="00D80D57"/>
    <w:rsid w:val="00D80F25"/>
    <w:rsid w:val="00D81586"/>
    <w:rsid w:val="00D81E81"/>
    <w:rsid w:val="00D82A64"/>
    <w:rsid w:val="00D83228"/>
    <w:rsid w:val="00D837C5"/>
    <w:rsid w:val="00D85262"/>
    <w:rsid w:val="00D85889"/>
    <w:rsid w:val="00D86226"/>
    <w:rsid w:val="00D86DAA"/>
    <w:rsid w:val="00D86E05"/>
    <w:rsid w:val="00D86E69"/>
    <w:rsid w:val="00D86E6E"/>
    <w:rsid w:val="00D876B9"/>
    <w:rsid w:val="00D87948"/>
    <w:rsid w:val="00D87A56"/>
    <w:rsid w:val="00D87DC9"/>
    <w:rsid w:val="00D9013D"/>
    <w:rsid w:val="00D9110F"/>
    <w:rsid w:val="00D9157C"/>
    <w:rsid w:val="00D915A9"/>
    <w:rsid w:val="00D91A34"/>
    <w:rsid w:val="00D92423"/>
    <w:rsid w:val="00D92F6E"/>
    <w:rsid w:val="00D9419C"/>
    <w:rsid w:val="00D947D1"/>
    <w:rsid w:val="00D9488E"/>
    <w:rsid w:val="00D96C10"/>
    <w:rsid w:val="00D97A52"/>
    <w:rsid w:val="00DA01E0"/>
    <w:rsid w:val="00DA03B1"/>
    <w:rsid w:val="00DA06B1"/>
    <w:rsid w:val="00DA0B67"/>
    <w:rsid w:val="00DA155F"/>
    <w:rsid w:val="00DA1628"/>
    <w:rsid w:val="00DA18E1"/>
    <w:rsid w:val="00DA1D53"/>
    <w:rsid w:val="00DA2B41"/>
    <w:rsid w:val="00DA3EE3"/>
    <w:rsid w:val="00DA4881"/>
    <w:rsid w:val="00DA503F"/>
    <w:rsid w:val="00DA5820"/>
    <w:rsid w:val="00DA5A4B"/>
    <w:rsid w:val="00DA5B34"/>
    <w:rsid w:val="00DA752C"/>
    <w:rsid w:val="00DA7765"/>
    <w:rsid w:val="00DA7ECA"/>
    <w:rsid w:val="00DA7F4F"/>
    <w:rsid w:val="00DB0798"/>
    <w:rsid w:val="00DB0866"/>
    <w:rsid w:val="00DB097F"/>
    <w:rsid w:val="00DB2739"/>
    <w:rsid w:val="00DB2DA5"/>
    <w:rsid w:val="00DB33EA"/>
    <w:rsid w:val="00DB37FB"/>
    <w:rsid w:val="00DB38F0"/>
    <w:rsid w:val="00DB39DD"/>
    <w:rsid w:val="00DB3EED"/>
    <w:rsid w:val="00DB3F9B"/>
    <w:rsid w:val="00DB474F"/>
    <w:rsid w:val="00DB54D2"/>
    <w:rsid w:val="00DB5501"/>
    <w:rsid w:val="00DB565F"/>
    <w:rsid w:val="00DB569D"/>
    <w:rsid w:val="00DB5709"/>
    <w:rsid w:val="00DB63F2"/>
    <w:rsid w:val="00DB7116"/>
    <w:rsid w:val="00DB7484"/>
    <w:rsid w:val="00DB749F"/>
    <w:rsid w:val="00DC00C8"/>
    <w:rsid w:val="00DC032F"/>
    <w:rsid w:val="00DC1407"/>
    <w:rsid w:val="00DC19CC"/>
    <w:rsid w:val="00DC242C"/>
    <w:rsid w:val="00DC2865"/>
    <w:rsid w:val="00DC35ED"/>
    <w:rsid w:val="00DC3705"/>
    <w:rsid w:val="00DC3D81"/>
    <w:rsid w:val="00DC4208"/>
    <w:rsid w:val="00DC4B19"/>
    <w:rsid w:val="00DC52D4"/>
    <w:rsid w:val="00DC54F2"/>
    <w:rsid w:val="00DC5F4E"/>
    <w:rsid w:val="00DC67AE"/>
    <w:rsid w:val="00DC6D20"/>
    <w:rsid w:val="00DC6DD2"/>
    <w:rsid w:val="00DD07B1"/>
    <w:rsid w:val="00DD0CD2"/>
    <w:rsid w:val="00DD0D23"/>
    <w:rsid w:val="00DD1E84"/>
    <w:rsid w:val="00DD1F5F"/>
    <w:rsid w:val="00DD352E"/>
    <w:rsid w:val="00DD4277"/>
    <w:rsid w:val="00DD4383"/>
    <w:rsid w:val="00DD4DD9"/>
    <w:rsid w:val="00DD50CB"/>
    <w:rsid w:val="00DD5325"/>
    <w:rsid w:val="00DD5D0A"/>
    <w:rsid w:val="00DD62FE"/>
    <w:rsid w:val="00DD698C"/>
    <w:rsid w:val="00DD75C5"/>
    <w:rsid w:val="00DD7D42"/>
    <w:rsid w:val="00DD7EFD"/>
    <w:rsid w:val="00DE04B2"/>
    <w:rsid w:val="00DE0767"/>
    <w:rsid w:val="00DE0B75"/>
    <w:rsid w:val="00DE0DA2"/>
    <w:rsid w:val="00DE17E6"/>
    <w:rsid w:val="00DE1F5F"/>
    <w:rsid w:val="00DE27C4"/>
    <w:rsid w:val="00DE3C09"/>
    <w:rsid w:val="00DE40A1"/>
    <w:rsid w:val="00DE486A"/>
    <w:rsid w:val="00DE5406"/>
    <w:rsid w:val="00DE6231"/>
    <w:rsid w:val="00DE6309"/>
    <w:rsid w:val="00DE634F"/>
    <w:rsid w:val="00DE6533"/>
    <w:rsid w:val="00DE655C"/>
    <w:rsid w:val="00DE6DAF"/>
    <w:rsid w:val="00DE6FB5"/>
    <w:rsid w:val="00DE7B59"/>
    <w:rsid w:val="00DF0489"/>
    <w:rsid w:val="00DF0E1F"/>
    <w:rsid w:val="00DF10E8"/>
    <w:rsid w:val="00DF1510"/>
    <w:rsid w:val="00DF1C9C"/>
    <w:rsid w:val="00DF2B7C"/>
    <w:rsid w:val="00DF3A4C"/>
    <w:rsid w:val="00DF40E6"/>
    <w:rsid w:val="00DF4808"/>
    <w:rsid w:val="00DF4EF4"/>
    <w:rsid w:val="00DF5A5F"/>
    <w:rsid w:val="00DF608D"/>
    <w:rsid w:val="00DF60FD"/>
    <w:rsid w:val="00DF622F"/>
    <w:rsid w:val="00DF6401"/>
    <w:rsid w:val="00DF66A7"/>
    <w:rsid w:val="00DF6BFE"/>
    <w:rsid w:val="00DF728A"/>
    <w:rsid w:val="00DF747C"/>
    <w:rsid w:val="00DF77DB"/>
    <w:rsid w:val="00DF7CC3"/>
    <w:rsid w:val="00DF7E49"/>
    <w:rsid w:val="00E0006B"/>
    <w:rsid w:val="00E00684"/>
    <w:rsid w:val="00E00EB2"/>
    <w:rsid w:val="00E01886"/>
    <w:rsid w:val="00E01ED7"/>
    <w:rsid w:val="00E029CF"/>
    <w:rsid w:val="00E02AD7"/>
    <w:rsid w:val="00E03B45"/>
    <w:rsid w:val="00E03D57"/>
    <w:rsid w:val="00E04183"/>
    <w:rsid w:val="00E04DEF"/>
    <w:rsid w:val="00E050C1"/>
    <w:rsid w:val="00E052B6"/>
    <w:rsid w:val="00E061E3"/>
    <w:rsid w:val="00E062A3"/>
    <w:rsid w:val="00E06CF0"/>
    <w:rsid w:val="00E06F01"/>
    <w:rsid w:val="00E0707D"/>
    <w:rsid w:val="00E1027C"/>
    <w:rsid w:val="00E10343"/>
    <w:rsid w:val="00E10376"/>
    <w:rsid w:val="00E10DC3"/>
    <w:rsid w:val="00E1139D"/>
    <w:rsid w:val="00E1154D"/>
    <w:rsid w:val="00E116F9"/>
    <w:rsid w:val="00E119DA"/>
    <w:rsid w:val="00E1252E"/>
    <w:rsid w:val="00E12BEC"/>
    <w:rsid w:val="00E12CC4"/>
    <w:rsid w:val="00E135FD"/>
    <w:rsid w:val="00E13AE4"/>
    <w:rsid w:val="00E15FB1"/>
    <w:rsid w:val="00E1730B"/>
    <w:rsid w:val="00E1751A"/>
    <w:rsid w:val="00E17565"/>
    <w:rsid w:val="00E20001"/>
    <w:rsid w:val="00E200C6"/>
    <w:rsid w:val="00E20651"/>
    <w:rsid w:val="00E210A2"/>
    <w:rsid w:val="00E2149B"/>
    <w:rsid w:val="00E21744"/>
    <w:rsid w:val="00E22E38"/>
    <w:rsid w:val="00E23448"/>
    <w:rsid w:val="00E23C28"/>
    <w:rsid w:val="00E241BB"/>
    <w:rsid w:val="00E24A96"/>
    <w:rsid w:val="00E2527A"/>
    <w:rsid w:val="00E252D8"/>
    <w:rsid w:val="00E25430"/>
    <w:rsid w:val="00E25A80"/>
    <w:rsid w:val="00E25F53"/>
    <w:rsid w:val="00E2715F"/>
    <w:rsid w:val="00E27979"/>
    <w:rsid w:val="00E308A0"/>
    <w:rsid w:val="00E30C36"/>
    <w:rsid w:val="00E30E61"/>
    <w:rsid w:val="00E30F85"/>
    <w:rsid w:val="00E31E5E"/>
    <w:rsid w:val="00E34201"/>
    <w:rsid w:val="00E3437F"/>
    <w:rsid w:val="00E344AB"/>
    <w:rsid w:val="00E34A00"/>
    <w:rsid w:val="00E34E4A"/>
    <w:rsid w:val="00E350C5"/>
    <w:rsid w:val="00E35FD7"/>
    <w:rsid w:val="00E369AB"/>
    <w:rsid w:val="00E36AF4"/>
    <w:rsid w:val="00E36C7E"/>
    <w:rsid w:val="00E372DD"/>
    <w:rsid w:val="00E40756"/>
    <w:rsid w:val="00E40989"/>
    <w:rsid w:val="00E40A7E"/>
    <w:rsid w:val="00E4115A"/>
    <w:rsid w:val="00E413FA"/>
    <w:rsid w:val="00E4161A"/>
    <w:rsid w:val="00E417B5"/>
    <w:rsid w:val="00E41A47"/>
    <w:rsid w:val="00E41AE5"/>
    <w:rsid w:val="00E41BE4"/>
    <w:rsid w:val="00E41E76"/>
    <w:rsid w:val="00E4203E"/>
    <w:rsid w:val="00E42274"/>
    <w:rsid w:val="00E42573"/>
    <w:rsid w:val="00E42957"/>
    <w:rsid w:val="00E431B7"/>
    <w:rsid w:val="00E43408"/>
    <w:rsid w:val="00E43696"/>
    <w:rsid w:val="00E4387E"/>
    <w:rsid w:val="00E44455"/>
    <w:rsid w:val="00E45A2E"/>
    <w:rsid w:val="00E45C65"/>
    <w:rsid w:val="00E46877"/>
    <w:rsid w:val="00E46BD1"/>
    <w:rsid w:val="00E46ED1"/>
    <w:rsid w:val="00E4742C"/>
    <w:rsid w:val="00E47857"/>
    <w:rsid w:val="00E501C4"/>
    <w:rsid w:val="00E507C5"/>
    <w:rsid w:val="00E50970"/>
    <w:rsid w:val="00E51266"/>
    <w:rsid w:val="00E51471"/>
    <w:rsid w:val="00E52093"/>
    <w:rsid w:val="00E52A4E"/>
    <w:rsid w:val="00E52BE8"/>
    <w:rsid w:val="00E53684"/>
    <w:rsid w:val="00E53EBF"/>
    <w:rsid w:val="00E53FAC"/>
    <w:rsid w:val="00E544B8"/>
    <w:rsid w:val="00E54DB0"/>
    <w:rsid w:val="00E55EDD"/>
    <w:rsid w:val="00E56163"/>
    <w:rsid w:val="00E5626C"/>
    <w:rsid w:val="00E57C3D"/>
    <w:rsid w:val="00E60205"/>
    <w:rsid w:val="00E602B5"/>
    <w:rsid w:val="00E610C6"/>
    <w:rsid w:val="00E61D49"/>
    <w:rsid w:val="00E62088"/>
    <w:rsid w:val="00E62708"/>
    <w:rsid w:val="00E62D96"/>
    <w:rsid w:val="00E630D7"/>
    <w:rsid w:val="00E63615"/>
    <w:rsid w:val="00E6395D"/>
    <w:rsid w:val="00E63DC9"/>
    <w:rsid w:val="00E64307"/>
    <w:rsid w:val="00E65060"/>
    <w:rsid w:val="00E650BB"/>
    <w:rsid w:val="00E65899"/>
    <w:rsid w:val="00E65DEB"/>
    <w:rsid w:val="00E67D0E"/>
    <w:rsid w:val="00E702BC"/>
    <w:rsid w:val="00E705D1"/>
    <w:rsid w:val="00E71B02"/>
    <w:rsid w:val="00E728B9"/>
    <w:rsid w:val="00E731B6"/>
    <w:rsid w:val="00E73690"/>
    <w:rsid w:val="00E7491A"/>
    <w:rsid w:val="00E752AC"/>
    <w:rsid w:val="00E758FB"/>
    <w:rsid w:val="00E75C08"/>
    <w:rsid w:val="00E77256"/>
    <w:rsid w:val="00E8081D"/>
    <w:rsid w:val="00E81383"/>
    <w:rsid w:val="00E81489"/>
    <w:rsid w:val="00E81B65"/>
    <w:rsid w:val="00E828C5"/>
    <w:rsid w:val="00E82DB4"/>
    <w:rsid w:val="00E83240"/>
    <w:rsid w:val="00E835E6"/>
    <w:rsid w:val="00E83B38"/>
    <w:rsid w:val="00E83BBE"/>
    <w:rsid w:val="00E84124"/>
    <w:rsid w:val="00E84B58"/>
    <w:rsid w:val="00E854A4"/>
    <w:rsid w:val="00E85D2C"/>
    <w:rsid w:val="00E869B0"/>
    <w:rsid w:val="00E86C2D"/>
    <w:rsid w:val="00E87431"/>
    <w:rsid w:val="00E87B5C"/>
    <w:rsid w:val="00E905D0"/>
    <w:rsid w:val="00E90873"/>
    <w:rsid w:val="00E909FE"/>
    <w:rsid w:val="00E90EC2"/>
    <w:rsid w:val="00E91523"/>
    <w:rsid w:val="00E916A7"/>
    <w:rsid w:val="00E91BC6"/>
    <w:rsid w:val="00E91E1E"/>
    <w:rsid w:val="00E92077"/>
    <w:rsid w:val="00E925AE"/>
    <w:rsid w:val="00E92DC0"/>
    <w:rsid w:val="00E931FA"/>
    <w:rsid w:val="00E93A76"/>
    <w:rsid w:val="00E94BE2"/>
    <w:rsid w:val="00E9561D"/>
    <w:rsid w:val="00E95A1D"/>
    <w:rsid w:val="00E96305"/>
    <w:rsid w:val="00E96C13"/>
    <w:rsid w:val="00E96FD3"/>
    <w:rsid w:val="00E97721"/>
    <w:rsid w:val="00E97834"/>
    <w:rsid w:val="00E97BE9"/>
    <w:rsid w:val="00E97D2B"/>
    <w:rsid w:val="00EA00C3"/>
    <w:rsid w:val="00EA055D"/>
    <w:rsid w:val="00EA05AD"/>
    <w:rsid w:val="00EA066A"/>
    <w:rsid w:val="00EA07D9"/>
    <w:rsid w:val="00EA0F25"/>
    <w:rsid w:val="00EA14B1"/>
    <w:rsid w:val="00EA1861"/>
    <w:rsid w:val="00EA34E2"/>
    <w:rsid w:val="00EA38D7"/>
    <w:rsid w:val="00EA3FE0"/>
    <w:rsid w:val="00EA4F4A"/>
    <w:rsid w:val="00EA5E1C"/>
    <w:rsid w:val="00EA6022"/>
    <w:rsid w:val="00EA6837"/>
    <w:rsid w:val="00EA7386"/>
    <w:rsid w:val="00EA7614"/>
    <w:rsid w:val="00EB048E"/>
    <w:rsid w:val="00EB052B"/>
    <w:rsid w:val="00EB08D3"/>
    <w:rsid w:val="00EB131F"/>
    <w:rsid w:val="00EB1683"/>
    <w:rsid w:val="00EB1E65"/>
    <w:rsid w:val="00EB2C5A"/>
    <w:rsid w:val="00EB379E"/>
    <w:rsid w:val="00EB3B68"/>
    <w:rsid w:val="00EB3D03"/>
    <w:rsid w:val="00EB48AA"/>
    <w:rsid w:val="00EB49E8"/>
    <w:rsid w:val="00EB5072"/>
    <w:rsid w:val="00EB5497"/>
    <w:rsid w:val="00EB59FA"/>
    <w:rsid w:val="00EB5DA2"/>
    <w:rsid w:val="00EB619F"/>
    <w:rsid w:val="00EB632B"/>
    <w:rsid w:val="00EC0C85"/>
    <w:rsid w:val="00EC19C0"/>
    <w:rsid w:val="00EC1E88"/>
    <w:rsid w:val="00EC2850"/>
    <w:rsid w:val="00EC2859"/>
    <w:rsid w:val="00EC2A5B"/>
    <w:rsid w:val="00EC2B9D"/>
    <w:rsid w:val="00EC2FE8"/>
    <w:rsid w:val="00EC3139"/>
    <w:rsid w:val="00EC3604"/>
    <w:rsid w:val="00EC3CEA"/>
    <w:rsid w:val="00EC3F06"/>
    <w:rsid w:val="00EC3F4F"/>
    <w:rsid w:val="00EC51FB"/>
    <w:rsid w:val="00EC6357"/>
    <w:rsid w:val="00EC6567"/>
    <w:rsid w:val="00EC6840"/>
    <w:rsid w:val="00EC7144"/>
    <w:rsid w:val="00EC780D"/>
    <w:rsid w:val="00ED054B"/>
    <w:rsid w:val="00ED080D"/>
    <w:rsid w:val="00ED0D18"/>
    <w:rsid w:val="00ED13A1"/>
    <w:rsid w:val="00ED2321"/>
    <w:rsid w:val="00ED397F"/>
    <w:rsid w:val="00ED3ACD"/>
    <w:rsid w:val="00ED4912"/>
    <w:rsid w:val="00ED4C54"/>
    <w:rsid w:val="00ED57A5"/>
    <w:rsid w:val="00ED65A2"/>
    <w:rsid w:val="00ED6841"/>
    <w:rsid w:val="00ED6E4A"/>
    <w:rsid w:val="00ED6EF9"/>
    <w:rsid w:val="00ED6F39"/>
    <w:rsid w:val="00EE1A5D"/>
    <w:rsid w:val="00EE1D91"/>
    <w:rsid w:val="00EE2022"/>
    <w:rsid w:val="00EE2820"/>
    <w:rsid w:val="00EE34D2"/>
    <w:rsid w:val="00EE3612"/>
    <w:rsid w:val="00EE3683"/>
    <w:rsid w:val="00EE39C6"/>
    <w:rsid w:val="00EE3DA3"/>
    <w:rsid w:val="00EE467F"/>
    <w:rsid w:val="00EE4B7B"/>
    <w:rsid w:val="00EF0D4E"/>
    <w:rsid w:val="00EF0F5A"/>
    <w:rsid w:val="00EF16ED"/>
    <w:rsid w:val="00EF1E45"/>
    <w:rsid w:val="00EF2C9D"/>
    <w:rsid w:val="00EF30EE"/>
    <w:rsid w:val="00EF418C"/>
    <w:rsid w:val="00EF4D47"/>
    <w:rsid w:val="00EF4FAA"/>
    <w:rsid w:val="00EF5190"/>
    <w:rsid w:val="00EF5A31"/>
    <w:rsid w:val="00EF6E35"/>
    <w:rsid w:val="00EF6E40"/>
    <w:rsid w:val="00EF7C60"/>
    <w:rsid w:val="00F0030C"/>
    <w:rsid w:val="00F00323"/>
    <w:rsid w:val="00F01650"/>
    <w:rsid w:val="00F02464"/>
    <w:rsid w:val="00F02DC9"/>
    <w:rsid w:val="00F0355E"/>
    <w:rsid w:val="00F0376C"/>
    <w:rsid w:val="00F0480D"/>
    <w:rsid w:val="00F04A1F"/>
    <w:rsid w:val="00F0508D"/>
    <w:rsid w:val="00F054C9"/>
    <w:rsid w:val="00F05906"/>
    <w:rsid w:val="00F05C31"/>
    <w:rsid w:val="00F05F69"/>
    <w:rsid w:val="00F0636D"/>
    <w:rsid w:val="00F06399"/>
    <w:rsid w:val="00F063C9"/>
    <w:rsid w:val="00F06932"/>
    <w:rsid w:val="00F06E70"/>
    <w:rsid w:val="00F076C4"/>
    <w:rsid w:val="00F078EA"/>
    <w:rsid w:val="00F109A7"/>
    <w:rsid w:val="00F10BB9"/>
    <w:rsid w:val="00F10E6A"/>
    <w:rsid w:val="00F11106"/>
    <w:rsid w:val="00F11B52"/>
    <w:rsid w:val="00F12187"/>
    <w:rsid w:val="00F13865"/>
    <w:rsid w:val="00F13BC6"/>
    <w:rsid w:val="00F13D68"/>
    <w:rsid w:val="00F140FE"/>
    <w:rsid w:val="00F15176"/>
    <w:rsid w:val="00F151D4"/>
    <w:rsid w:val="00F15D80"/>
    <w:rsid w:val="00F1667F"/>
    <w:rsid w:val="00F1685C"/>
    <w:rsid w:val="00F170F2"/>
    <w:rsid w:val="00F1771C"/>
    <w:rsid w:val="00F17911"/>
    <w:rsid w:val="00F17A79"/>
    <w:rsid w:val="00F2029D"/>
    <w:rsid w:val="00F20ED5"/>
    <w:rsid w:val="00F21073"/>
    <w:rsid w:val="00F21786"/>
    <w:rsid w:val="00F21FAC"/>
    <w:rsid w:val="00F21FCD"/>
    <w:rsid w:val="00F22E1B"/>
    <w:rsid w:val="00F2327F"/>
    <w:rsid w:val="00F23EA9"/>
    <w:rsid w:val="00F24207"/>
    <w:rsid w:val="00F247AA"/>
    <w:rsid w:val="00F26933"/>
    <w:rsid w:val="00F26FB8"/>
    <w:rsid w:val="00F2712B"/>
    <w:rsid w:val="00F27D6B"/>
    <w:rsid w:val="00F3053C"/>
    <w:rsid w:val="00F30971"/>
    <w:rsid w:val="00F3114E"/>
    <w:rsid w:val="00F3161B"/>
    <w:rsid w:val="00F3169C"/>
    <w:rsid w:val="00F31B09"/>
    <w:rsid w:val="00F322F4"/>
    <w:rsid w:val="00F326AA"/>
    <w:rsid w:val="00F32A44"/>
    <w:rsid w:val="00F32A6C"/>
    <w:rsid w:val="00F3353A"/>
    <w:rsid w:val="00F34000"/>
    <w:rsid w:val="00F34036"/>
    <w:rsid w:val="00F344A6"/>
    <w:rsid w:val="00F34BFB"/>
    <w:rsid w:val="00F35C03"/>
    <w:rsid w:val="00F3648D"/>
    <w:rsid w:val="00F366EC"/>
    <w:rsid w:val="00F367BC"/>
    <w:rsid w:val="00F37C17"/>
    <w:rsid w:val="00F37D98"/>
    <w:rsid w:val="00F37E64"/>
    <w:rsid w:val="00F37EA7"/>
    <w:rsid w:val="00F4148E"/>
    <w:rsid w:val="00F4169C"/>
    <w:rsid w:val="00F42218"/>
    <w:rsid w:val="00F422CE"/>
    <w:rsid w:val="00F4239A"/>
    <w:rsid w:val="00F4274B"/>
    <w:rsid w:val="00F42785"/>
    <w:rsid w:val="00F42C98"/>
    <w:rsid w:val="00F42E21"/>
    <w:rsid w:val="00F439E4"/>
    <w:rsid w:val="00F44460"/>
    <w:rsid w:val="00F44613"/>
    <w:rsid w:val="00F4672D"/>
    <w:rsid w:val="00F46F10"/>
    <w:rsid w:val="00F47080"/>
    <w:rsid w:val="00F50BCF"/>
    <w:rsid w:val="00F514CB"/>
    <w:rsid w:val="00F51CEF"/>
    <w:rsid w:val="00F51E84"/>
    <w:rsid w:val="00F52A7B"/>
    <w:rsid w:val="00F532BD"/>
    <w:rsid w:val="00F5352D"/>
    <w:rsid w:val="00F53B19"/>
    <w:rsid w:val="00F55743"/>
    <w:rsid w:val="00F55BB4"/>
    <w:rsid w:val="00F55D7B"/>
    <w:rsid w:val="00F55FD6"/>
    <w:rsid w:val="00F564C6"/>
    <w:rsid w:val="00F57AC8"/>
    <w:rsid w:val="00F57B15"/>
    <w:rsid w:val="00F603D3"/>
    <w:rsid w:val="00F60919"/>
    <w:rsid w:val="00F61293"/>
    <w:rsid w:val="00F61E6D"/>
    <w:rsid w:val="00F6209B"/>
    <w:rsid w:val="00F625ED"/>
    <w:rsid w:val="00F62895"/>
    <w:rsid w:val="00F62F72"/>
    <w:rsid w:val="00F634E7"/>
    <w:rsid w:val="00F63E69"/>
    <w:rsid w:val="00F64013"/>
    <w:rsid w:val="00F64A54"/>
    <w:rsid w:val="00F64CD3"/>
    <w:rsid w:val="00F64DD7"/>
    <w:rsid w:val="00F651AF"/>
    <w:rsid w:val="00F65507"/>
    <w:rsid w:val="00F65D09"/>
    <w:rsid w:val="00F66969"/>
    <w:rsid w:val="00F67136"/>
    <w:rsid w:val="00F700F5"/>
    <w:rsid w:val="00F70624"/>
    <w:rsid w:val="00F709E3"/>
    <w:rsid w:val="00F71401"/>
    <w:rsid w:val="00F71EE7"/>
    <w:rsid w:val="00F72153"/>
    <w:rsid w:val="00F72F08"/>
    <w:rsid w:val="00F73187"/>
    <w:rsid w:val="00F74077"/>
    <w:rsid w:val="00F74C20"/>
    <w:rsid w:val="00F74EE9"/>
    <w:rsid w:val="00F75275"/>
    <w:rsid w:val="00F7576E"/>
    <w:rsid w:val="00F7577B"/>
    <w:rsid w:val="00F75AB8"/>
    <w:rsid w:val="00F76993"/>
    <w:rsid w:val="00F77171"/>
    <w:rsid w:val="00F775D2"/>
    <w:rsid w:val="00F77CC1"/>
    <w:rsid w:val="00F80260"/>
    <w:rsid w:val="00F81608"/>
    <w:rsid w:val="00F82165"/>
    <w:rsid w:val="00F8223F"/>
    <w:rsid w:val="00F826D0"/>
    <w:rsid w:val="00F82E55"/>
    <w:rsid w:val="00F838C8"/>
    <w:rsid w:val="00F83D75"/>
    <w:rsid w:val="00F865E2"/>
    <w:rsid w:val="00F866F6"/>
    <w:rsid w:val="00F867B4"/>
    <w:rsid w:val="00F8709E"/>
    <w:rsid w:val="00F90180"/>
    <w:rsid w:val="00F90970"/>
    <w:rsid w:val="00F90BF6"/>
    <w:rsid w:val="00F90CF8"/>
    <w:rsid w:val="00F90D8D"/>
    <w:rsid w:val="00F911D9"/>
    <w:rsid w:val="00F91406"/>
    <w:rsid w:val="00F914BD"/>
    <w:rsid w:val="00F9245C"/>
    <w:rsid w:val="00F92D1B"/>
    <w:rsid w:val="00F937C1"/>
    <w:rsid w:val="00F93B66"/>
    <w:rsid w:val="00F9436F"/>
    <w:rsid w:val="00F9458B"/>
    <w:rsid w:val="00F94EEE"/>
    <w:rsid w:val="00F9547A"/>
    <w:rsid w:val="00F9560B"/>
    <w:rsid w:val="00F965F0"/>
    <w:rsid w:val="00F966B0"/>
    <w:rsid w:val="00F96D0B"/>
    <w:rsid w:val="00F96DE1"/>
    <w:rsid w:val="00F96F84"/>
    <w:rsid w:val="00F974A9"/>
    <w:rsid w:val="00FA0DE8"/>
    <w:rsid w:val="00FA0EC5"/>
    <w:rsid w:val="00FA1CFA"/>
    <w:rsid w:val="00FA2713"/>
    <w:rsid w:val="00FA3231"/>
    <w:rsid w:val="00FA379E"/>
    <w:rsid w:val="00FA428E"/>
    <w:rsid w:val="00FA456A"/>
    <w:rsid w:val="00FA5783"/>
    <w:rsid w:val="00FA5EA8"/>
    <w:rsid w:val="00FA5F64"/>
    <w:rsid w:val="00FA661D"/>
    <w:rsid w:val="00FA6CE9"/>
    <w:rsid w:val="00FA6E73"/>
    <w:rsid w:val="00FA6EB9"/>
    <w:rsid w:val="00FA7902"/>
    <w:rsid w:val="00FB0452"/>
    <w:rsid w:val="00FB04EE"/>
    <w:rsid w:val="00FB061A"/>
    <w:rsid w:val="00FB0963"/>
    <w:rsid w:val="00FB0DC8"/>
    <w:rsid w:val="00FB173D"/>
    <w:rsid w:val="00FB1859"/>
    <w:rsid w:val="00FB1BBD"/>
    <w:rsid w:val="00FB1D65"/>
    <w:rsid w:val="00FB2AC4"/>
    <w:rsid w:val="00FB3A91"/>
    <w:rsid w:val="00FB3FD7"/>
    <w:rsid w:val="00FB4524"/>
    <w:rsid w:val="00FB45C4"/>
    <w:rsid w:val="00FB5625"/>
    <w:rsid w:val="00FB57BE"/>
    <w:rsid w:val="00FB5EA0"/>
    <w:rsid w:val="00FB628D"/>
    <w:rsid w:val="00FB6E66"/>
    <w:rsid w:val="00FB6FFD"/>
    <w:rsid w:val="00FB7795"/>
    <w:rsid w:val="00FC0645"/>
    <w:rsid w:val="00FC0F3E"/>
    <w:rsid w:val="00FC1945"/>
    <w:rsid w:val="00FC1ABF"/>
    <w:rsid w:val="00FC2246"/>
    <w:rsid w:val="00FC23E9"/>
    <w:rsid w:val="00FC241E"/>
    <w:rsid w:val="00FC273F"/>
    <w:rsid w:val="00FC3A15"/>
    <w:rsid w:val="00FC4627"/>
    <w:rsid w:val="00FC4910"/>
    <w:rsid w:val="00FC4946"/>
    <w:rsid w:val="00FC4B92"/>
    <w:rsid w:val="00FC4C80"/>
    <w:rsid w:val="00FC4CAE"/>
    <w:rsid w:val="00FC5099"/>
    <w:rsid w:val="00FC5591"/>
    <w:rsid w:val="00FC5D01"/>
    <w:rsid w:val="00FC607A"/>
    <w:rsid w:val="00FC6754"/>
    <w:rsid w:val="00FC7100"/>
    <w:rsid w:val="00FD036D"/>
    <w:rsid w:val="00FD04B6"/>
    <w:rsid w:val="00FD0EAE"/>
    <w:rsid w:val="00FD1B47"/>
    <w:rsid w:val="00FD21C1"/>
    <w:rsid w:val="00FD2252"/>
    <w:rsid w:val="00FD23F7"/>
    <w:rsid w:val="00FD2527"/>
    <w:rsid w:val="00FD2545"/>
    <w:rsid w:val="00FD2D34"/>
    <w:rsid w:val="00FD2F8E"/>
    <w:rsid w:val="00FD3378"/>
    <w:rsid w:val="00FD34CB"/>
    <w:rsid w:val="00FD42AF"/>
    <w:rsid w:val="00FD47DE"/>
    <w:rsid w:val="00FD66AC"/>
    <w:rsid w:val="00FD6B5D"/>
    <w:rsid w:val="00FD7351"/>
    <w:rsid w:val="00FD7559"/>
    <w:rsid w:val="00FD7698"/>
    <w:rsid w:val="00FE1715"/>
    <w:rsid w:val="00FE32D3"/>
    <w:rsid w:val="00FE3EEA"/>
    <w:rsid w:val="00FE4DE0"/>
    <w:rsid w:val="00FE5059"/>
    <w:rsid w:val="00FE6028"/>
    <w:rsid w:val="00FE6997"/>
    <w:rsid w:val="00FE7FEC"/>
    <w:rsid w:val="00FF037A"/>
    <w:rsid w:val="00FF0C8F"/>
    <w:rsid w:val="00FF0DA2"/>
    <w:rsid w:val="00FF0FF7"/>
    <w:rsid w:val="00FF1077"/>
    <w:rsid w:val="00FF1864"/>
    <w:rsid w:val="00FF2BFD"/>
    <w:rsid w:val="00FF3064"/>
    <w:rsid w:val="00FF3330"/>
    <w:rsid w:val="00FF3A68"/>
    <w:rsid w:val="00FF447C"/>
    <w:rsid w:val="00FF5261"/>
    <w:rsid w:val="00FF5944"/>
    <w:rsid w:val="00FF5A8E"/>
    <w:rsid w:val="00FF5BDD"/>
    <w:rsid w:val="00FF5EB6"/>
    <w:rsid w:val="00FF6184"/>
    <w:rsid w:val="00FF67AC"/>
    <w:rsid w:val="00FF687D"/>
    <w:rsid w:val="00FF6CBB"/>
    <w:rsid w:val="00FF77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BBEB"/>
  <w15:docId w15:val="{2BCAEE0F-7ABE-49CA-A227-75C41FD4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7D"/>
  </w:style>
  <w:style w:type="paragraph" w:styleId="Titre10">
    <w:name w:val="heading 1"/>
    <w:aliases w:val="Titre 1 Car Car Car Car Car,YAYA1"/>
    <w:basedOn w:val="Normal"/>
    <w:next w:val="Normal"/>
    <w:link w:val="Titre1Car"/>
    <w:qFormat/>
    <w:rsid w:val="00411B40"/>
    <w:pPr>
      <w:keepNext/>
      <w:jc w:val="center"/>
      <w:outlineLvl w:val="0"/>
    </w:pPr>
    <w:rPr>
      <w:b/>
      <w:i/>
      <w:sz w:val="28"/>
    </w:rPr>
  </w:style>
  <w:style w:type="paragraph" w:styleId="Titre2">
    <w:name w:val="heading 2"/>
    <w:aliases w:val="YAYA2"/>
    <w:basedOn w:val="Normal"/>
    <w:next w:val="Normal"/>
    <w:link w:val="Titre2Car"/>
    <w:qFormat/>
    <w:rsid w:val="00411B40"/>
    <w:pPr>
      <w:keepNext/>
      <w:outlineLvl w:val="1"/>
    </w:pPr>
    <w:rPr>
      <w:sz w:val="24"/>
    </w:rPr>
  </w:style>
  <w:style w:type="paragraph" w:styleId="Titre3">
    <w:name w:val="heading 3"/>
    <w:aliases w:val="Car,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uiPriority w:val="99"/>
    <w:rsid w:val="0076743C"/>
  </w:style>
  <w:style w:type="paragraph" w:styleId="TitreTR">
    <w:name w:val="toa heading"/>
    <w:basedOn w:val="Normal"/>
    <w:next w:val="Normal"/>
    <w:uiPriority w:val="99"/>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qFormat/>
    <w:rsid w:val="0076743C"/>
    <w:pPr>
      <w:spacing w:before="120"/>
    </w:pPr>
    <w:rPr>
      <w:b/>
      <w:bCs/>
      <w:i/>
      <w:iCs/>
      <w:sz w:val="24"/>
      <w:szCs w:val="28"/>
    </w:rPr>
  </w:style>
  <w:style w:type="paragraph" w:styleId="TM2">
    <w:name w:val="toc 2"/>
    <w:aliases w:val="TM 2.2"/>
    <w:basedOn w:val="Normal"/>
    <w:next w:val="Normal"/>
    <w:autoRedefine/>
    <w:uiPriority w:val="9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9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Titre 1 Car Car Car Car Car Car,YAYA1 Car"/>
    <w:link w:val="Titre10"/>
    <w:rsid w:val="0076743C"/>
    <w:rPr>
      <w:b/>
      <w:i/>
      <w:sz w:val="28"/>
      <w:lang w:val="fr-FR" w:eastAsia="fr-FR" w:bidi="ar-SA"/>
    </w:rPr>
  </w:style>
  <w:style w:type="character" w:customStyle="1" w:styleId="Titre2Car">
    <w:name w:val="Titre 2 Car"/>
    <w:aliases w:val="YAYA2 Car"/>
    <w:link w:val="Titre2"/>
    <w:rsid w:val="0076743C"/>
    <w:rPr>
      <w:sz w:val="24"/>
      <w:lang w:val="fr-FR" w:eastAsia="fr-FR" w:bidi="ar-SA"/>
    </w:rPr>
  </w:style>
  <w:style w:type="character" w:customStyle="1" w:styleId="Titre3Car">
    <w:name w:val="Titre 3 Car"/>
    <w:aliases w:val="Car Car4,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qFormat/>
    <w:rsid w:val="00FF5A8E"/>
    <w:pPr>
      <w:numPr>
        <w:ilvl w:val="2"/>
        <w:numId w:val="5"/>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6"/>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7"/>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qFormat/>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rsid w:val="005F7F32"/>
    <w:rPr>
      <w:rFonts w:ascii="Tahoma" w:hAnsi="Tahoma" w:cs="Tahoma"/>
      <w:sz w:val="16"/>
      <w:szCs w:val="16"/>
    </w:rPr>
  </w:style>
  <w:style w:type="paragraph" w:styleId="PrformatHTML">
    <w:name w:val="HTML Preformatted"/>
    <w:basedOn w:val="Normal"/>
    <w:link w:val="PrformatHTMLCar"/>
    <w:uiPriority w:val="99"/>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unhideWhenUsed/>
    <w:rsid w:val="00A11037"/>
    <w:pPr>
      <w:ind w:left="1132" w:hanging="283"/>
      <w:contextualSpacing/>
    </w:pPr>
  </w:style>
  <w:style w:type="character" w:styleId="Marquedecommentaire">
    <w:name w:val="annotation reference"/>
    <w:basedOn w:val="Policepardfaut"/>
    <w:uiPriority w:val="99"/>
    <w:unhideWhenUsed/>
    <w:rsid w:val="008033CC"/>
    <w:rPr>
      <w:sz w:val="16"/>
      <w:szCs w:val="16"/>
    </w:rPr>
  </w:style>
  <w:style w:type="paragraph" w:styleId="Objetducommentaire">
    <w:name w:val="annotation subject"/>
    <w:basedOn w:val="Commentaire"/>
    <w:next w:val="Commentaire"/>
    <w:link w:val="ObjetducommentaireCar"/>
    <w:uiPriority w:val="99"/>
    <w:unhideWhenUsed/>
    <w:rsid w:val="008033CC"/>
    <w:rPr>
      <w:b/>
      <w:bCs/>
      <w:lang w:eastAsia="fr-FR"/>
    </w:rPr>
  </w:style>
  <w:style w:type="character" w:customStyle="1" w:styleId="ObjetducommentaireCar">
    <w:name w:val="Objet du commentaire Car"/>
    <w:basedOn w:val="CommentaireCar"/>
    <w:link w:val="Objetducommentaire"/>
    <w:uiPriority w:val="99"/>
    <w:rsid w:val="008033CC"/>
    <w:rPr>
      <w:b/>
      <w:bCs/>
      <w:lang w:eastAsia="en-US"/>
    </w:rPr>
  </w:style>
  <w:style w:type="paragraph" w:styleId="Sansinterligne">
    <w:name w:val="No Spacing"/>
    <w:link w:val="SansinterligneCar"/>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90"/>
      </w:numPr>
    </w:pPr>
  </w:style>
  <w:style w:type="numbering" w:customStyle="1" w:styleId="Style4">
    <w:name w:val="Style4"/>
    <w:uiPriority w:val="99"/>
    <w:rsid w:val="00A63C77"/>
    <w:pPr>
      <w:numPr>
        <w:numId w:val="91"/>
      </w:numPr>
    </w:pPr>
  </w:style>
  <w:style w:type="numbering" w:customStyle="1" w:styleId="Style5">
    <w:name w:val="Style5"/>
    <w:uiPriority w:val="99"/>
    <w:rsid w:val="00BD7B38"/>
    <w:pPr>
      <w:numPr>
        <w:numId w:val="92"/>
      </w:numPr>
    </w:pPr>
  </w:style>
  <w:style w:type="numbering" w:customStyle="1" w:styleId="Style6">
    <w:name w:val="Style6"/>
    <w:uiPriority w:val="99"/>
    <w:rsid w:val="000609D8"/>
    <w:pPr>
      <w:numPr>
        <w:numId w:val="93"/>
      </w:numPr>
    </w:pPr>
  </w:style>
  <w:style w:type="numbering" w:customStyle="1" w:styleId="Style7">
    <w:name w:val="Style7"/>
    <w:uiPriority w:val="99"/>
    <w:rsid w:val="006875E6"/>
    <w:pPr>
      <w:numPr>
        <w:numId w:val="94"/>
      </w:numPr>
    </w:pPr>
  </w:style>
  <w:style w:type="numbering" w:customStyle="1" w:styleId="Style8">
    <w:name w:val="Style8"/>
    <w:uiPriority w:val="99"/>
    <w:rsid w:val="006875E6"/>
    <w:pPr>
      <w:numPr>
        <w:numId w:val="95"/>
      </w:numPr>
    </w:pPr>
  </w:style>
  <w:style w:type="paragraph" w:customStyle="1" w:styleId="par1">
    <w:name w:val="par1"/>
    <w:basedOn w:val="Normal"/>
    <w:rsid w:val="00614CD4"/>
    <w:pPr>
      <w:spacing w:after="120"/>
      <w:ind w:left="709"/>
      <w:jc w:val="both"/>
    </w:pPr>
    <w:rPr>
      <w:sz w:val="24"/>
    </w:rPr>
  </w:style>
  <w:style w:type="paragraph" w:customStyle="1" w:styleId="msonormal0">
    <w:name w:val="msonormal"/>
    <w:basedOn w:val="Normal"/>
    <w:rsid w:val="00614CD4"/>
    <w:pPr>
      <w:spacing w:before="100" w:beforeAutospacing="1" w:after="100" w:afterAutospacing="1"/>
    </w:pPr>
    <w:rPr>
      <w:sz w:val="24"/>
      <w:szCs w:val="24"/>
    </w:rPr>
  </w:style>
  <w:style w:type="paragraph" w:customStyle="1" w:styleId="font6">
    <w:name w:val="font6"/>
    <w:basedOn w:val="Normal"/>
    <w:rsid w:val="00614CD4"/>
    <w:pPr>
      <w:spacing w:before="100" w:beforeAutospacing="1" w:after="100" w:afterAutospacing="1"/>
    </w:pPr>
    <w:rPr>
      <w:rFonts w:ascii="Arial Narrow" w:hAnsi="Arial Narrow"/>
      <w:sz w:val="24"/>
      <w:szCs w:val="24"/>
    </w:rPr>
  </w:style>
  <w:style w:type="paragraph" w:customStyle="1" w:styleId="font7">
    <w:name w:val="font7"/>
    <w:basedOn w:val="Normal"/>
    <w:rsid w:val="00614CD4"/>
    <w:pPr>
      <w:spacing w:before="100" w:beforeAutospacing="1" w:after="100" w:afterAutospacing="1"/>
    </w:pPr>
    <w:rPr>
      <w:rFonts w:ascii="Century Schoolbook" w:hAnsi="Century Schoolbook"/>
      <w:sz w:val="24"/>
      <w:szCs w:val="24"/>
    </w:rPr>
  </w:style>
  <w:style w:type="paragraph" w:customStyle="1" w:styleId="font8">
    <w:name w:val="font8"/>
    <w:basedOn w:val="Normal"/>
    <w:rsid w:val="00614CD4"/>
    <w:pPr>
      <w:spacing w:before="100" w:beforeAutospacing="1" w:after="100" w:afterAutospacing="1"/>
    </w:pPr>
    <w:rPr>
      <w:rFonts w:ascii="Century Schoolbook" w:hAnsi="Century Schoolbook"/>
    </w:rPr>
  </w:style>
  <w:style w:type="paragraph" w:customStyle="1" w:styleId="font9">
    <w:name w:val="font9"/>
    <w:basedOn w:val="Normal"/>
    <w:rsid w:val="00682699"/>
    <w:pPr>
      <w:spacing w:before="100" w:beforeAutospacing="1" w:after="100" w:afterAutospacing="1"/>
    </w:pPr>
    <w:rPr>
      <w:rFonts w:ascii="Arial Narrow" w:hAnsi="Arial Narrow"/>
      <w:sz w:val="24"/>
      <w:szCs w:val="24"/>
    </w:rPr>
  </w:style>
  <w:style w:type="paragraph" w:customStyle="1" w:styleId="font10">
    <w:name w:val="font10"/>
    <w:basedOn w:val="Normal"/>
    <w:rsid w:val="00682699"/>
    <w:pPr>
      <w:spacing w:before="100" w:beforeAutospacing="1" w:after="100" w:afterAutospacing="1"/>
    </w:pPr>
    <w:rPr>
      <w:rFonts w:ascii="Century Schoolbook" w:hAnsi="Century Schoolbook"/>
      <w:sz w:val="24"/>
      <w:szCs w:val="24"/>
    </w:rPr>
  </w:style>
  <w:style w:type="paragraph" w:customStyle="1" w:styleId="retrait">
    <w:name w:val="retrait"/>
    <w:basedOn w:val="Normal"/>
    <w:rsid w:val="00871F6F"/>
    <w:pPr>
      <w:tabs>
        <w:tab w:val="num" w:pos="644"/>
      </w:tabs>
      <w:spacing w:line="240" w:lineRule="atLeast"/>
      <w:ind w:left="624" w:hanging="340"/>
    </w:pPr>
    <w:rPr>
      <w:sz w:val="24"/>
      <w:szCs w:val="24"/>
    </w:rPr>
  </w:style>
  <w:style w:type="character" w:customStyle="1" w:styleId="FontStyle12">
    <w:name w:val="Font Style12"/>
    <w:basedOn w:val="Policepardfaut"/>
    <w:uiPriority w:val="99"/>
    <w:rsid w:val="00871F6F"/>
    <w:rPr>
      <w:rFonts w:ascii="Calibri" w:hAnsi="Calibri" w:cs="Calibri"/>
      <w:sz w:val="34"/>
      <w:szCs w:val="34"/>
    </w:rPr>
  </w:style>
  <w:style w:type="character" w:customStyle="1" w:styleId="FontStyle13">
    <w:name w:val="Font Style13"/>
    <w:basedOn w:val="Policepardfaut"/>
    <w:uiPriority w:val="99"/>
    <w:rsid w:val="00871F6F"/>
    <w:rPr>
      <w:rFonts w:ascii="Calibri" w:hAnsi="Calibri" w:cs="Calibri"/>
      <w:b/>
      <w:bCs/>
      <w:sz w:val="38"/>
      <w:szCs w:val="38"/>
    </w:rPr>
  </w:style>
  <w:style w:type="character" w:customStyle="1" w:styleId="Style2Car">
    <w:name w:val="Style2 Car"/>
    <w:link w:val="Style2"/>
    <w:uiPriority w:val="99"/>
    <w:rsid w:val="00871F6F"/>
    <w:rPr>
      <w:rFonts w:ascii="AvantGarde Md BT" w:hAnsi="AvantGarde Md BT"/>
      <w:b/>
      <w:bCs/>
      <w:kern w:val="32"/>
      <w:sz w:val="24"/>
      <w:szCs w:val="32"/>
    </w:rPr>
  </w:style>
  <w:style w:type="table" w:customStyle="1" w:styleId="Grilledutableau1">
    <w:name w:val="Grille du tableau1"/>
    <w:basedOn w:val="TableauNormal"/>
    <w:next w:val="Grilledutableau"/>
    <w:uiPriority w:val="99"/>
    <w:rsid w:val="0087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ttention">
    <w:name w:val="À l'attention"/>
    <w:basedOn w:val="Corpsdetexte"/>
    <w:rsid w:val="00871F6F"/>
    <w:pPr>
      <w:spacing w:line="276" w:lineRule="auto"/>
      <w:ind w:left="357" w:hanging="357"/>
      <w:jc w:val="both"/>
    </w:pPr>
    <w:rPr>
      <w:szCs w:val="24"/>
      <w:lang w:val="fr-CM" w:eastAsia="en-US"/>
    </w:rPr>
  </w:style>
  <w:style w:type="character" w:customStyle="1" w:styleId="NotedebasdepageCar1">
    <w:name w:val="Note de bas de page Car1"/>
    <w:basedOn w:val="Policepardfaut"/>
    <w:rsid w:val="00871F6F"/>
    <w:rPr>
      <w:rFonts w:ascii="Times New Roman" w:eastAsia="Times New Roman" w:hAnsi="Times New Roman" w:cs="Times New Roman"/>
      <w:sz w:val="20"/>
      <w:szCs w:val="20"/>
      <w:lang w:eastAsia="fr-FR"/>
    </w:rPr>
  </w:style>
  <w:style w:type="paragraph" w:styleId="Listepuces2">
    <w:name w:val="List Bullet 2"/>
    <w:basedOn w:val="Normal"/>
    <w:rsid w:val="00871F6F"/>
    <w:pPr>
      <w:tabs>
        <w:tab w:val="num" w:pos="643"/>
      </w:tabs>
      <w:ind w:left="643" w:hanging="360"/>
    </w:pPr>
  </w:style>
  <w:style w:type="paragraph" w:customStyle="1" w:styleId="Listeencopie">
    <w:name w:val="Liste en copie"/>
    <w:basedOn w:val="Normal"/>
    <w:rsid w:val="00871F6F"/>
  </w:style>
  <w:style w:type="paragraph" w:customStyle="1" w:styleId="par2">
    <w:name w:val="par2"/>
    <w:basedOn w:val="Normal"/>
    <w:rsid w:val="00871F6F"/>
    <w:pPr>
      <w:tabs>
        <w:tab w:val="left" w:pos="851"/>
      </w:tabs>
      <w:spacing w:after="120"/>
      <w:jc w:val="both"/>
    </w:pPr>
    <w:rPr>
      <w:sz w:val="24"/>
    </w:rPr>
  </w:style>
  <w:style w:type="paragraph" w:customStyle="1" w:styleId="tit">
    <w:name w:val="tit"/>
    <w:basedOn w:val="Normal"/>
    <w:rsid w:val="00871F6F"/>
    <w:pPr>
      <w:numPr>
        <w:ilvl w:val="12"/>
      </w:numPr>
      <w:tabs>
        <w:tab w:val="left" w:pos="851"/>
      </w:tabs>
      <w:ind w:left="850" w:hanging="425"/>
    </w:pPr>
    <w:rPr>
      <w:b/>
      <w:sz w:val="24"/>
    </w:rPr>
  </w:style>
  <w:style w:type="paragraph" w:styleId="Retrait1religne">
    <w:name w:val="Body Text First Indent"/>
    <w:basedOn w:val="Corpsdetexte"/>
    <w:link w:val="Retrait1religneCar"/>
    <w:rsid w:val="00871F6F"/>
    <w:pPr>
      <w:spacing w:after="120"/>
      <w:ind w:firstLine="210"/>
    </w:pPr>
    <w:rPr>
      <w:szCs w:val="24"/>
    </w:rPr>
  </w:style>
  <w:style w:type="character" w:customStyle="1" w:styleId="Retrait1religneCar">
    <w:name w:val="Retrait 1re ligne Car"/>
    <w:basedOn w:val="CorpsdetexteCar"/>
    <w:link w:val="Retrait1religne"/>
    <w:rsid w:val="00871F6F"/>
    <w:rPr>
      <w:sz w:val="24"/>
      <w:szCs w:val="24"/>
      <w:lang w:val="fr-FR" w:eastAsia="fr-FR" w:bidi="ar-SA"/>
    </w:rPr>
  </w:style>
  <w:style w:type="paragraph" w:styleId="Retraitcorpset1relig">
    <w:name w:val="Body Text First Indent 2"/>
    <w:basedOn w:val="Retraitcorpsdetexte"/>
    <w:link w:val="Retraitcorpset1religCar"/>
    <w:rsid w:val="00871F6F"/>
    <w:pPr>
      <w:spacing w:after="120"/>
      <w:ind w:left="283" w:firstLine="210"/>
    </w:pPr>
    <w:rPr>
      <w:szCs w:val="24"/>
    </w:rPr>
  </w:style>
  <w:style w:type="character" w:customStyle="1" w:styleId="Retraitcorpset1religCar">
    <w:name w:val="Retrait corps et 1re lig. Car"/>
    <w:basedOn w:val="RetraitcorpsdetexteCar"/>
    <w:link w:val="Retraitcorpset1relig"/>
    <w:rsid w:val="00871F6F"/>
    <w:rPr>
      <w:sz w:val="24"/>
      <w:szCs w:val="24"/>
      <w:lang w:val="fr-FR" w:eastAsia="fr-FR" w:bidi="ar-SA"/>
    </w:rPr>
  </w:style>
  <w:style w:type="paragraph" w:customStyle="1" w:styleId="Style9">
    <w:name w:val="Style9"/>
    <w:basedOn w:val="Normal"/>
    <w:uiPriority w:val="99"/>
    <w:rsid w:val="00871F6F"/>
    <w:pPr>
      <w:widowControl w:val="0"/>
      <w:autoSpaceDE w:val="0"/>
      <w:autoSpaceDN w:val="0"/>
      <w:adjustRightInd w:val="0"/>
      <w:spacing w:line="288" w:lineRule="exact"/>
    </w:pPr>
    <w:rPr>
      <w:rFonts w:ascii="Arial" w:hAnsi="Arial" w:cs="Arial"/>
      <w:sz w:val="24"/>
      <w:szCs w:val="24"/>
    </w:rPr>
  </w:style>
  <w:style w:type="character" w:customStyle="1" w:styleId="FontStyle57">
    <w:name w:val="Font Style57"/>
    <w:basedOn w:val="Policepardfaut"/>
    <w:uiPriority w:val="99"/>
    <w:rsid w:val="00871F6F"/>
    <w:rPr>
      <w:rFonts w:ascii="Arial" w:hAnsi="Arial" w:cs="Arial"/>
      <w:sz w:val="22"/>
      <w:szCs w:val="22"/>
    </w:rPr>
  </w:style>
  <w:style w:type="character" w:customStyle="1" w:styleId="FontStyle67">
    <w:name w:val="Font Style67"/>
    <w:basedOn w:val="Policepardfaut"/>
    <w:uiPriority w:val="99"/>
    <w:rsid w:val="00871F6F"/>
    <w:rPr>
      <w:rFonts w:ascii="Arial" w:hAnsi="Arial" w:cs="Arial"/>
      <w:sz w:val="20"/>
      <w:szCs w:val="20"/>
    </w:rPr>
  </w:style>
  <w:style w:type="paragraph" w:customStyle="1" w:styleId="Style12">
    <w:name w:val="Style12"/>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2">
    <w:name w:val="Font Style62"/>
    <w:basedOn w:val="Policepardfaut"/>
    <w:uiPriority w:val="99"/>
    <w:rsid w:val="00871F6F"/>
    <w:rPr>
      <w:rFonts w:ascii="Arial" w:hAnsi="Arial" w:cs="Arial"/>
      <w:i/>
      <w:iCs/>
      <w:sz w:val="20"/>
      <w:szCs w:val="20"/>
    </w:rPr>
  </w:style>
  <w:style w:type="paragraph" w:customStyle="1" w:styleId="Style15">
    <w:name w:val="Style15"/>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3">
    <w:name w:val="Font Style63"/>
    <w:basedOn w:val="Policepardfaut"/>
    <w:uiPriority w:val="99"/>
    <w:rsid w:val="00871F6F"/>
    <w:rPr>
      <w:rFonts w:ascii="Arial" w:hAnsi="Arial" w:cs="Arial"/>
      <w:b/>
      <w:bCs/>
      <w:sz w:val="16"/>
      <w:szCs w:val="16"/>
    </w:rPr>
  </w:style>
  <w:style w:type="character" w:customStyle="1" w:styleId="FontStyle61">
    <w:name w:val="Font Style61"/>
    <w:basedOn w:val="Policepardfaut"/>
    <w:uiPriority w:val="99"/>
    <w:rsid w:val="00871F6F"/>
    <w:rPr>
      <w:rFonts w:ascii="Arial" w:hAnsi="Arial" w:cs="Arial"/>
      <w:b/>
      <w:bCs/>
      <w:sz w:val="12"/>
      <w:szCs w:val="12"/>
    </w:rPr>
  </w:style>
  <w:style w:type="character" w:customStyle="1" w:styleId="FontStyle64">
    <w:name w:val="Font Style64"/>
    <w:basedOn w:val="Policepardfaut"/>
    <w:uiPriority w:val="99"/>
    <w:rsid w:val="00871F6F"/>
    <w:rPr>
      <w:rFonts w:ascii="Arial" w:hAnsi="Arial" w:cs="Arial"/>
      <w:sz w:val="18"/>
      <w:szCs w:val="18"/>
    </w:rPr>
  </w:style>
  <w:style w:type="character" w:customStyle="1" w:styleId="FontStyle65">
    <w:name w:val="Font Style65"/>
    <w:basedOn w:val="Policepardfaut"/>
    <w:uiPriority w:val="99"/>
    <w:rsid w:val="00871F6F"/>
    <w:rPr>
      <w:rFonts w:ascii="Arial" w:hAnsi="Arial" w:cs="Arial"/>
      <w:b/>
      <w:bCs/>
      <w:sz w:val="12"/>
      <w:szCs w:val="12"/>
    </w:rPr>
  </w:style>
  <w:style w:type="paragraph" w:customStyle="1" w:styleId="Style22">
    <w:name w:val="Style22"/>
    <w:basedOn w:val="Normal"/>
    <w:uiPriority w:val="99"/>
    <w:rsid w:val="00871F6F"/>
    <w:pPr>
      <w:widowControl w:val="0"/>
      <w:autoSpaceDE w:val="0"/>
      <w:autoSpaceDN w:val="0"/>
      <w:adjustRightInd w:val="0"/>
      <w:spacing w:line="278" w:lineRule="exact"/>
      <w:jc w:val="both"/>
    </w:pPr>
    <w:rPr>
      <w:rFonts w:ascii="Arial" w:hAnsi="Arial" w:cs="Arial"/>
      <w:sz w:val="24"/>
      <w:szCs w:val="24"/>
    </w:rPr>
  </w:style>
  <w:style w:type="character" w:customStyle="1" w:styleId="FontStyle75">
    <w:name w:val="Font Style75"/>
    <w:basedOn w:val="Policepardfaut"/>
    <w:uiPriority w:val="99"/>
    <w:rsid w:val="00871F6F"/>
    <w:rPr>
      <w:rFonts w:ascii="Arial" w:hAnsi="Arial" w:cs="Arial"/>
      <w:sz w:val="18"/>
      <w:szCs w:val="18"/>
    </w:rPr>
  </w:style>
  <w:style w:type="paragraph" w:customStyle="1" w:styleId="Style23">
    <w:name w:val="Style23"/>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9">
    <w:name w:val="Style1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1">
    <w:name w:val="Style21"/>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8">
    <w:name w:val="Font Style68"/>
    <w:basedOn w:val="Policepardfaut"/>
    <w:uiPriority w:val="99"/>
    <w:rsid w:val="00871F6F"/>
    <w:rPr>
      <w:rFonts w:ascii="Arial" w:hAnsi="Arial" w:cs="Arial"/>
      <w:b/>
      <w:bCs/>
      <w:w w:val="200"/>
      <w:sz w:val="8"/>
      <w:szCs w:val="8"/>
    </w:rPr>
  </w:style>
  <w:style w:type="character" w:customStyle="1" w:styleId="FontStyle69">
    <w:name w:val="Font Style69"/>
    <w:basedOn w:val="Policepardfaut"/>
    <w:uiPriority w:val="99"/>
    <w:rsid w:val="00871F6F"/>
    <w:rPr>
      <w:rFonts w:ascii="Arial Black" w:hAnsi="Arial Black" w:cs="Arial Black"/>
      <w:sz w:val="14"/>
      <w:szCs w:val="14"/>
    </w:rPr>
  </w:style>
  <w:style w:type="character" w:customStyle="1" w:styleId="FontStyle71">
    <w:name w:val="Font Style71"/>
    <w:basedOn w:val="Policepardfaut"/>
    <w:uiPriority w:val="99"/>
    <w:rsid w:val="00871F6F"/>
    <w:rPr>
      <w:rFonts w:ascii="Bookman Old Style" w:hAnsi="Bookman Old Style" w:cs="Bookman Old Style"/>
      <w:b/>
      <w:bCs/>
      <w:smallCaps/>
      <w:sz w:val="10"/>
      <w:szCs w:val="10"/>
    </w:rPr>
  </w:style>
  <w:style w:type="character" w:customStyle="1" w:styleId="FontStyle72">
    <w:name w:val="Font Style72"/>
    <w:basedOn w:val="Policepardfaut"/>
    <w:uiPriority w:val="99"/>
    <w:rsid w:val="00871F6F"/>
    <w:rPr>
      <w:rFonts w:ascii="Arial Unicode MS" w:eastAsia="Arial Unicode MS" w:cs="Arial Unicode MS"/>
      <w:b/>
      <w:bCs/>
      <w:sz w:val="14"/>
      <w:szCs w:val="14"/>
    </w:rPr>
  </w:style>
  <w:style w:type="character" w:customStyle="1" w:styleId="FontStyle86">
    <w:name w:val="Font Style86"/>
    <w:basedOn w:val="Policepardfaut"/>
    <w:uiPriority w:val="99"/>
    <w:rsid w:val="00871F6F"/>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871F6F"/>
    <w:rPr>
      <w:rFonts w:ascii="Arial" w:hAnsi="Arial" w:cs="Arial"/>
      <w:b/>
      <w:bCs/>
      <w:sz w:val="20"/>
      <w:szCs w:val="20"/>
    </w:rPr>
  </w:style>
  <w:style w:type="paragraph" w:customStyle="1" w:styleId="Style45">
    <w:name w:val="Style45"/>
    <w:basedOn w:val="Normal"/>
    <w:uiPriority w:val="99"/>
    <w:rsid w:val="00871F6F"/>
    <w:pPr>
      <w:widowControl w:val="0"/>
      <w:autoSpaceDE w:val="0"/>
      <w:autoSpaceDN w:val="0"/>
      <w:adjustRightInd w:val="0"/>
      <w:spacing w:line="62" w:lineRule="exact"/>
    </w:pPr>
    <w:rPr>
      <w:rFonts w:ascii="Arial" w:hAnsi="Arial" w:cs="Arial"/>
      <w:sz w:val="24"/>
      <w:szCs w:val="24"/>
    </w:rPr>
  </w:style>
  <w:style w:type="character" w:customStyle="1" w:styleId="FontStyle77">
    <w:name w:val="Font Style77"/>
    <w:basedOn w:val="Policepardfaut"/>
    <w:uiPriority w:val="99"/>
    <w:rsid w:val="00871F6F"/>
    <w:rPr>
      <w:rFonts w:ascii="Arial Black" w:hAnsi="Arial Black" w:cs="Arial Black"/>
      <w:sz w:val="10"/>
      <w:szCs w:val="10"/>
    </w:rPr>
  </w:style>
  <w:style w:type="character" w:customStyle="1" w:styleId="FontStyle78">
    <w:name w:val="Font Style78"/>
    <w:basedOn w:val="Policepardfaut"/>
    <w:uiPriority w:val="99"/>
    <w:rsid w:val="00871F6F"/>
    <w:rPr>
      <w:rFonts w:ascii="Arial" w:hAnsi="Arial" w:cs="Arial"/>
      <w:b/>
      <w:bCs/>
      <w:w w:val="200"/>
      <w:sz w:val="8"/>
      <w:szCs w:val="8"/>
    </w:rPr>
  </w:style>
  <w:style w:type="character" w:customStyle="1" w:styleId="FontStyle88">
    <w:name w:val="Font Style88"/>
    <w:basedOn w:val="Policepardfaut"/>
    <w:uiPriority w:val="99"/>
    <w:rsid w:val="00871F6F"/>
    <w:rPr>
      <w:rFonts w:ascii="Georgia" w:hAnsi="Georgia" w:cs="Georgia"/>
      <w:b/>
      <w:bCs/>
      <w:smallCaps/>
      <w:spacing w:val="10"/>
      <w:sz w:val="12"/>
      <w:szCs w:val="12"/>
    </w:rPr>
  </w:style>
  <w:style w:type="paragraph" w:customStyle="1" w:styleId="Style49">
    <w:name w:val="Style4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871F6F"/>
    <w:pPr>
      <w:widowControl w:val="0"/>
      <w:autoSpaceDE w:val="0"/>
      <w:autoSpaceDN w:val="0"/>
      <w:adjustRightInd w:val="0"/>
      <w:spacing w:line="298" w:lineRule="exact"/>
      <w:jc w:val="center"/>
    </w:pPr>
    <w:rPr>
      <w:rFonts w:ascii="Arial" w:hAnsi="Arial" w:cs="Arial"/>
      <w:sz w:val="24"/>
      <w:szCs w:val="24"/>
    </w:rPr>
  </w:style>
  <w:style w:type="paragraph" w:customStyle="1" w:styleId="Style27">
    <w:name w:val="Style2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87">
    <w:name w:val="Font Style87"/>
    <w:basedOn w:val="Policepardfaut"/>
    <w:uiPriority w:val="99"/>
    <w:rsid w:val="00871F6F"/>
    <w:rPr>
      <w:rFonts w:ascii="Arial" w:hAnsi="Arial" w:cs="Arial"/>
      <w:b/>
      <w:bCs/>
      <w:i/>
      <w:iCs/>
      <w:spacing w:val="-10"/>
      <w:sz w:val="8"/>
      <w:szCs w:val="8"/>
    </w:rPr>
  </w:style>
  <w:style w:type="paragraph" w:customStyle="1" w:styleId="Style38">
    <w:name w:val="Style38"/>
    <w:basedOn w:val="Normal"/>
    <w:uiPriority w:val="99"/>
    <w:rsid w:val="00871F6F"/>
    <w:pPr>
      <w:widowControl w:val="0"/>
      <w:autoSpaceDE w:val="0"/>
      <w:autoSpaceDN w:val="0"/>
      <w:adjustRightInd w:val="0"/>
      <w:spacing w:line="278" w:lineRule="exact"/>
      <w:jc w:val="right"/>
    </w:pPr>
    <w:rPr>
      <w:rFonts w:ascii="Arial" w:hAnsi="Arial" w:cs="Arial"/>
      <w:sz w:val="24"/>
      <w:szCs w:val="24"/>
    </w:rPr>
  </w:style>
  <w:style w:type="paragraph" w:customStyle="1" w:styleId="Style47">
    <w:name w:val="Style4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94">
    <w:name w:val="Font Style94"/>
    <w:basedOn w:val="Policepardfaut"/>
    <w:uiPriority w:val="99"/>
    <w:rsid w:val="00871F6F"/>
    <w:rPr>
      <w:rFonts w:ascii="Arial Black" w:hAnsi="Arial Black" w:cs="Arial Black"/>
      <w:sz w:val="14"/>
      <w:szCs w:val="14"/>
    </w:rPr>
  </w:style>
  <w:style w:type="paragraph" w:customStyle="1" w:styleId="Style28">
    <w:name w:val="Style28"/>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6">
    <w:name w:val="Font Style76"/>
    <w:basedOn w:val="Policepardfaut"/>
    <w:uiPriority w:val="99"/>
    <w:rsid w:val="00871F6F"/>
    <w:rPr>
      <w:rFonts w:ascii="Arial" w:hAnsi="Arial" w:cs="Arial"/>
      <w:b/>
      <w:bCs/>
      <w:i/>
      <w:iCs/>
      <w:sz w:val="20"/>
      <w:szCs w:val="20"/>
    </w:rPr>
  </w:style>
  <w:style w:type="paragraph" w:customStyle="1" w:styleId="Style20">
    <w:name w:val="Style20"/>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4">
    <w:name w:val="Style24"/>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0">
    <w:name w:val="Font Style70"/>
    <w:basedOn w:val="Policepardfaut"/>
    <w:uiPriority w:val="99"/>
    <w:rsid w:val="00871F6F"/>
    <w:rPr>
      <w:rFonts w:ascii="Arial" w:hAnsi="Arial" w:cs="Arial"/>
      <w:b/>
      <w:bCs/>
      <w:i/>
      <w:iCs/>
      <w:smallCaps/>
      <w:sz w:val="16"/>
      <w:szCs w:val="16"/>
    </w:rPr>
  </w:style>
  <w:style w:type="paragraph" w:customStyle="1" w:styleId="Style16">
    <w:name w:val="Style16"/>
    <w:basedOn w:val="Normal"/>
    <w:uiPriority w:val="99"/>
    <w:rsid w:val="00871F6F"/>
    <w:pPr>
      <w:widowControl w:val="0"/>
      <w:autoSpaceDE w:val="0"/>
      <w:autoSpaceDN w:val="0"/>
      <w:adjustRightInd w:val="0"/>
      <w:spacing w:line="96" w:lineRule="exact"/>
    </w:pPr>
    <w:rPr>
      <w:rFonts w:ascii="Arial" w:hAnsi="Arial" w:cs="Arial"/>
      <w:sz w:val="24"/>
      <w:szCs w:val="24"/>
    </w:rPr>
  </w:style>
  <w:style w:type="paragraph" w:customStyle="1" w:styleId="Style37">
    <w:name w:val="Style3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9">
    <w:name w:val="Font Style79"/>
    <w:basedOn w:val="Policepardfaut"/>
    <w:uiPriority w:val="99"/>
    <w:rsid w:val="00871F6F"/>
    <w:rPr>
      <w:rFonts w:ascii="Arial" w:hAnsi="Arial" w:cs="Arial"/>
      <w:b/>
      <w:bCs/>
      <w:i/>
      <w:iCs/>
      <w:spacing w:val="-10"/>
      <w:sz w:val="10"/>
      <w:szCs w:val="10"/>
    </w:rPr>
  </w:style>
  <w:style w:type="character" w:customStyle="1" w:styleId="FontStyle80">
    <w:name w:val="Font Style80"/>
    <w:basedOn w:val="Policepardfaut"/>
    <w:uiPriority w:val="99"/>
    <w:rsid w:val="00871F6F"/>
    <w:rPr>
      <w:rFonts w:ascii="Lucida Sans Unicode" w:hAnsi="Lucida Sans Unicode" w:cs="Lucida Sans Unicode"/>
      <w:sz w:val="34"/>
      <w:szCs w:val="34"/>
    </w:rPr>
  </w:style>
  <w:style w:type="paragraph" w:customStyle="1" w:styleId="Style31">
    <w:name w:val="Style31"/>
    <w:basedOn w:val="Normal"/>
    <w:uiPriority w:val="99"/>
    <w:rsid w:val="00871F6F"/>
    <w:pPr>
      <w:widowControl w:val="0"/>
      <w:autoSpaceDE w:val="0"/>
      <w:autoSpaceDN w:val="0"/>
      <w:adjustRightInd w:val="0"/>
      <w:jc w:val="right"/>
    </w:pPr>
    <w:rPr>
      <w:rFonts w:ascii="Arial" w:hAnsi="Arial" w:cs="Arial"/>
      <w:sz w:val="24"/>
      <w:szCs w:val="24"/>
    </w:rPr>
  </w:style>
  <w:style w:type="character" w:customStyle="1" w:styleId="FontStyle82">
    <w:name w:val="Font Style82"/>
    <w:basedOn w:val="Policepardfaut"/>
    <w:uiPriority w:val="99"/>
    <w:rsid w:val="00871F6F"/>
    <w:rPr>
      <w:rFonts w:ascii="Arial" w:hAnsi="Arial" w:cs="Arial"/>
      <w:b/>
      <w:bCs/>
      <w:i/>
      <w:iCs/>
      <w:sz w:val="8"/>
      <w:szCs w:val="8"/>
    </w:rPr>
  </w:style>
  <w:style w:type="character" w:customStyle="1" w:styleId="FontStyle74">
    <w:name w:val="Font Style74"/>
    <w:basedOn w:val="Policepardfaut"/>
    <w:uiPriority w:val="99"/>
    <w:rsid w:val="00871F6F"/>
    <w:rPr>
      <w:rFonts w:ascii="Arial" w:hAnsi="Arial" w:cs="Arial"/>
      <w:smallCaps/>
      <w:sz w:val="20"/>
      <w:szCs w:val="20"/>
    </w:rPr>
  </w:style>
  <w:style w:type="paragraph" w:customStyle="1" w:styleId="Style33">
    <w:name w:val="Style33"/>
    <w:basedOn w:val="Normal"/>
    <w:uiPriority w:val="99"/>
    <w:rsid w:val="00871F6F"/>
    <w:pPr>
      <w:widowControl w:val="0"/>
      <w:autoSpaceDE w:val="0"/>
      <w:autoSpaceDN w:val="0"/>
      <w:adjustRightInd w:val="0"/>
      <w:spacing w:line="125" w:lineRule="exact"/>
    </w:pPr>
    <w:rPr>
      <w:rFonts w:ascii="Arial" w:hAnsi="Arial" w:cs="Arial"/>
      <w:sz w:val="24"/>
      <w:szCs w:val="24"/>
    </w:rPr>
  </w:style>
  <w:style w:type="paragraph" w:customStyle="1" w:styleId="Style36">
    <w:name w:val="Style36"/>
    <w:basedOn w:val="Normal"/>
    <w:uiPriority w:val="99"/>
    <w:rsid w:val="00871F6F"/>
    <w:pPr>
      <w:widowControl w:val="0"/>
      <w:autoSpaceDE w:val="0"/>
      <w:autoSpaceDN w:val="0"/>
      <w:adjustRightInd w:val="0"/>
      <w:spacing w:line="91" w:lineRule="exact"/>
    </w:pPr>
    <w:rPr>
      <w:rFonts w:ascii="Arial" w:hAnsi="Arial" w:cs="Arial"/>
      <w:sz w:val="24"/>
      <w:szCs w:val="24"/>
    </w:rPr>
  </w:style>
  <w:style w:type="paragraph" w:customStyle="1" w:styleId="Style39">
    <w:name w:val="Style39"/>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3">
    <w:name w:val="Font Style73"/>
    <w:basedOn w:val="Policepardfaut"/>
    <w:uiPriority w:val="99"/>
    <w:rsid w:val="00871F6F"/>
    <w:rPr>
      <w:rFonts w:ascii="Arial" w:hAnsi="Arial" w:cs="Arial"/>
      <w:b/>
      <w:bCs/>
      <w:i/>
      <w:iCs/>
      <w:smallCaps/>
      <w:sz w:val="12"/>
      <w:szCs w:val="12"/>
    </w:rPr>
  </w:style>
  <w:style w:type="character" w:customStyle="1" w:styleId="FontStyle81">
    <w:name w:val="Font Style81"/>
    <w:basedOn w:val="Policepardfaut"/>
    <w:uiPriority w:val="99"/>
    <w:rsid w:val="00871F6F"/>
    <w:rPr>
      <w:rFonts w:ascii="Arial" w:hAnsi="Arial" w:cs="Arial"/>
      <w:b/>
      <w:bCs/>
      <w:spacing w:val="-10"/>
      <w:sz w:val="14"/>
      <w:szCs w:val="14"/>
    </w:rPr>
  </w:style>
  <w:style w:type="paragraph" w:customStyle="1" w:styleId="Style11">
    <w:name w:val="Style11"/>
    <w:basedOn w:val="Normal"/>
    <w:uiPriority w:val="99"/>
    <w:rsid w:val="00871F6F"/>
    <w:pPr>
      <w:widowControl w:val="0"/>
      <w:autoSpaceDE w:val="0"/>
      <w:autoSpaceDN w:val="0"/>
      <w:adjustRightInd w:val="0"/>
      <w:spacing w:line="283" w:lineRule="exact"/>
    </w:pPr>
    <w:rPr>
      <w:rFonts w:ascii="Arial" w:hAnsi="Arial" w:cs="Arial"/>
      <w:sz w:val="24"/>
      <w:szCs w:val="24"/>
    </w:rPr>
  </w:style>
  <w:style w:type="character" w:customStyle="1" w:styleId="FontStyle54">
    <w:name w:val="Font Style54"/>
    <w:basedOn w:val="Policepardfaut"/>
    <w:uiPriority w:val="99"/>
    <w:rsid w:val="00871F6F"/>
    <w:rPr>
      <w:rFonts w:ascii="Arial" w:hAnsi="Arial" w:cs="Arial"/>
      <w:b/>
      <w:bCs/>
      <w:sz w:val="26"/>
      <w:szCs w:val="26"/>
    </w:rPr>
  </w:style>
  <w:style w:type="character" w:customStyle="1" w:styleId="PieddepageCar1">
    <w:name w:val="Pied de page Car1"/>
    <w:uiPriority w:val="99"/>
    <w:rsid w:val="00871F6F"/>
    <w:rPr>
      <w:rFonts w:ascii="Times New Roman" w:eastAsia="Times New Roman" w:hAnsi="Times New Roman"/>
      <w:sz w:val="24"/>
      <w:szCs w:val="24"/>
    </w:rPr>
  </w:style>
  <w:style w:type="paragraph" w:customStyle="1" w:styleId="BodyText21">
    <w:name w:val="Body Text 21"/>
    <w:basedOn w:val="Normal"/>
    <w:rsid w:val="00871F6F"/>
    <w:pPr>
      <w:widowControl w:val="0"/>
      <w:jc w:val="both"/>
    </w:pPr>
    <w:rPr>
      <w:rFonts w:ascii="Arial" w:hAnsi="Arial"/>
      <w:snapToGrid w:val="0"/>
      <w:sz w:val="24"/>
    </w:rPr>
  </w:style>
  <w:style w:type="paragraph" w:customStyle="1" w:styleId="Titre41">
    <w:name w:val="Titre 4.1"/>
    <w:basedOn w:val="Titre4"/>
    <w:rsid w:val="00871F6F"/>
    <w:pPr>
      <w:widowControl w:val="0"/>
      <w:spacing w:before="180" w:after="60"/>
      <w:ind w:left="709"/>
      <w:jc w:val="both"/>
      <w:outlineLvl w:val="9"/>
    </w:pPr>
    <w:rPr>
      <w:rFonts w:ascii="Arial" w:hAnsi="Arial"/>
      <w:b/>
      <w:snapToGrid w:val="0"/>
      <w:sz w:val="22"/>
      <w:u w:val="none"/>
      <w:lang w:val="fr-CM"/>
    </w:rPr>
  </w:style>
  <w:style w:type="paragraph" w:customStyle="1" w:styleId="BodyText24">
    <w:name w:val="Body Text 24"/>
    <w:basedOn w:val="Normal"/>
    <w:rsid w:val="00871F6F"/>
    <w:pPr>
      <w:widowControl w:val="0"/>
    </w:pPr>
    <w:rPr>
      <w:rFonts w:ascii="Arial" w:hAnsi="Arial"/>
      <w:snapToGrid w:val="0"/>
      <w:sz w:val="22"/>
    </w:rPr>
  </w:style>
  <w:style w:type="paragraph" w:customStyle="1" w:styleId="Normal0">
    <w:name w:val="[Normal]"/>
    <w:rsid w:val="00871F6F"/>
    <w:rPr>
      <w:rFonts w:ascii="Arial" w:eastAsia="Arial" w:hAnsi="Arial" w:cs="Arial"/>
      <w:noProof/>
      <w:sz w:val="24"/>
      <w:szCs w:val="24"/>
      <w:lang w:val="en-US" w:eastAsia="en-US"/>
    </w:rPr>
  </w:style>
  <w:style w:type="paragraph" w:customStyle="1" w:styleId="Listpuces">
    <w:name w:val="List à puces"/>
    <w:basedOn w:val="Normal"/>
    <w:rsid w:val="00871F6F"/>
    <w:pPr>
      <w:ind w:left="566" w:hanging="283"/>
    </w:pPr>
    <w:rPr>
      <w:noProof/>
      <w:lang w:val="en-US" w:eastAsia="en-US"/>
    </w:rPr>
  </w:style>
  <w:style w:type="paragraph" w:customStyle="1" w:styleId="retrait3">
    <w:name w:val="retrait 3"/>
    <w:basedOn w:val="Normal"/>
    <w:rsid w:val="00871F6F"/>
    <w:pPr>
      <w:numPr>
        <w:numId w:val="127"/>
      </w:numPr>
      <w:tabs>
        <w:tab w:val="left" w:pos="1134"/>
      </w:tabs>
      <w:spacing w:before="120" w:after="120"/>
      <w:ind w:right="284"/>
      <w:jc w:val="both"/>
    </w:pPr>
    <w:rPr>
      <w:rFonts w:ascii="Arial" w:hAnsi="Arial"/>
      <w:color w:val="000000"/>
      <w:szCs w:val="24"/>
      <w:shd w:val="clear" w:color="auto" w:fill="FFFFFF"/>
      <w:lang w:val="fr-CA"/>
    </w:rPr>
  </w:style>
  <w:style w:type="paragraph" w:customStyle="1" w:styleId="TitreTableau">
    <w:name w:val="Titre Tableau"/>
    <w:rsid w:val="00871F6F"/>
    <w:pPr>
      <w:widowControl w:val="0"/>
      <w:spacing w:before="160" w:after="160"/>
      <w:jc w:val="both"/>
    </w:pPr>
    <w:rPr>
      <w:rFonts w:ascii="Avant Garde" w:hAnsi="Avant Garde"/>
      <w:caps/>
    </w:rPr>
  </w:style>
  <w:style w:type="paragraph" w:customStyle="1" w:styleId="NormalArial">
    <w:name w:val="Normal + Arial"/>
    <w:aliases w:val="10 pt"/>
    <w:basedOn w:val="Pieddepage"/>
    <w:rsid w:val="00871F6F"/>
    <w:pPr>
      <w:tabs>
        <w:tab w:val="clear" w:pos="4536"/>
        <w:tab w:val="clear" w:pos="9072"/>
      </w:tabs>
      <w:jc w:val="both"/>
    </w:pPr>
    <w:rPr>
      <w:rFonts w:ascii="Arial" w:hAnsi="Arial" w:cs="Arial"/>
      <w:color w:val="0000FF"/>
      <w:spacing w:val="-3"/>
      <w:szCs w:val="24"/>
      <w:lang w:val="fr-CM"/>
    </w:rPr>
  </w:style>
  <w:style w:type="paragraph" w:customStyle="1" w:styleId="Ferdy2">
    <w:name w:val="Ferdy2"/>
    <w:basedOn w:val="Titre3"/>
    <w:rsid w:val="00871F6F"/>
    <w:pPr>
      <w:jc w:val="both"/>
    </w:pPr>
    <w:rPr>
      <w:rFonts w:ascii="Arial" w:hAnsi="Arial"/>
      <w:i w:val="0"/>
      <w:smallCaps/>
      <w:color w:val="008000"/>
      <w:sz w:val="32"/>
      <w:lang w:val="nl-BE"/>
    </w:rPr>
  </w:style>
  <w:style w:type="paragraph" w:customStyle="1" w:styleId="Default">
    <w:name w:val="Default"/>
    <w:rsid w:val="00871F6F"/>
    <w:pPr>
      <w:autoSpaceDE w:val="0"/>
      <w:autoSpaceDN w:val="0"/>
      <w:adjustRightInd w:val="0"/>
    </w:pPr>
    <w:rPr>
      <w:rFonts w:ascii="GOILE N+ Helvetica Neue" w:eastAsia="Calibri" w:hAnsi="GOILE N+ Helvetica Neue" w:cs="GOILE N+ Helvetica Neue"/>
      <w:color w:val="000000"/>
      <w:sz w:val="24"/>
      <w:szCs w:val="24"/>
      <w:lang w:eastAsia="en-US"/>
    </w:rPr>
  </w:style>
  <w:style w:type="paragraph" w:customStyle="1" w:styleId="Titre0">
    <w:name w:val="Titre 0"/>
    <w:basedOn w:val="Normal"/>
    <w:rsid w:val="00871F6F"/>
    <w:pPr>
      <w:numPr>
        <w:numId w:val="128"/>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rsid w:val="00871F6F"/>
    <w:pPr>
      <w:widowControl w:val="0"/>
      <w:spacing w:before="120" w:after="120"/>
      <w:jc w:val="both"/>
    </w:pPr>
    <w:rPr>
      <w:sz w:val="24"/>
      <w:szCs w:val="24"/>
    </w:rPr>
  </w:style>
  <w:style w:type="paragraph" w:customStyle="1" w:styleId="Ptit1de1">
    <w:name w:val="Ptit_1de1"/>
    <w:basedOn w:val="Normal"/>
    <w:rsid w:val="00871F6F"/>
    <w:pPr>
      <w:widowControl w:val="0"/>
      <w:spacing w:before="360" w:after="120"/>
      <w:ind w:left="-426"/>
    </w:pPr>
    <w:rPr>
      <w:b/>
      <w:bCs/>
      <w:sz w:val="24"/>
      <w:szCs w:val="24"/>
    </w:rPr>
  </w:style>
  <w:style w:type="paragraph" w:styleId="Liste3">
    <w:name w:val="List 3"/>
    <w:basedOn w:val="Normal"/>
    <w:rsid w:val="00871F6F"/>
    <w:pPr>
      <w:suppressAutoHyphens/>
      <w:overflowPunct w:val="0"/>
      <w:autoSpaceDE w:val="0"/>
      <w:autoSpaceDN w:val="0"/>
      <w:adjustRightInd w:val="0"/>
      <w:ind w:left="849" w:hanging="283"/>
      <w:jc w:val="both"/>
      <w:textAlignment w:val="baseline"/>
    </w:pPr>
    <w:rPr>
      <w:sz w:val="24"/>
    </w:rPr>
  </w:style>
  <w:style w:type="paragraph" w:styleId="Liste5">
    <w:name w:val="List 5"/>
    <w:basedOn w:val="Normal"/>
    <w:rsid w:val="00871F6F"/>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871F6F"/>
    <w:pPr>
      <w:suppressAutoHyphens/>
      <w:overflowPunct w:val="0"/>
      <w:autoSpaceDE w:val="0"/>
      <w:autoSpaceDN w:val="0"/>
      <w:adjustRightInd w:val="0"/>
      <w:jc w:val="both"/>
      <w:textAlignment w:val="baseline"/>
    </w:pPr>
    <w:rPr>
      <w:sz w:val="24"/>
    </w:rPr>
  </w:style>
  <w:style w:type="paragraph" w:customStyle="1" w:styleId="31">
    <w:name w:val="3 1"/>
    <w:rsid w:val="00871F6F"/>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871F6F"/>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871F6F"/>
    <w:pPr>
      <w:ind w:left="240" w:hanging="240"/>
    </w:pPr>
    <w:rPr>
      <w:sz w:val="24"/>
      <w:szCs w:val="24"/>
    </w:rPr>
  </w:style>
  <w:style w:type="paragraph" w:customStyle="1" w:styleId="Justifi">
    <w:name w:val="Justifié"/>
    <w:basedOn w:val="Normal"/>
    <w:link w:val="JustifiCar"/>
    <w:qFormat/>
    <w:rsid w:val="00871F6F"/>
    <w:pPr>
      <w:ind w:firstLine="709"/>
      <w:jc w:val="both"/>
    </w:pPr>
    <w:rPr>
      <w:rFonts w:ascii="Arial" w:hAnsi="Arial"/>
      <w:sz w:val="24"/>
      <w:szCs w:val="22"/>
      <w:lang w:val="fr-CM" w:eastAsia="en-US"/>
    </w:rPr>
  </w:style>
  <w:style w:type="character" w:customStyle="1" w:styleId="JustifiCar">
    <w:name w:val="Justifié Car"/>
    <w:link w:val="Justifi"/>
    <w:rsid w:val="00871F6F"/>
    <w:rPr>
      <w:rFonts w:ascii="Arial" w:hAnsi="Arial"/>
      <w:sz w:val="24"/>
      <w:szCs w:val="22"/>
      <w:lang w:val="fr-CM" w:eastAsia="en-US"/>
    </w:rPr>
  </w:style>
  <w:style w:type="paragraph" w:customStyle="1" w:styleId="ListParagraph1">
    <w:name w:val="List Paragraph1"/>
    <w:basedOn w:val="Normal"/>
    <w:qFormat/>
    <w:rsid w:val="00871F6F"/>
    <w:pPr>
      <w:spacing w:after="200" w:line="276" w:lineRule="auto"/>
      <w:ind w:left="720"/>
      <w:contextualSpacing/>
    </w:pPr>
    <w:rPr>
      <w:rFonts w:ascii="Calibri" w:hAnsi="Calibri" w:cs="Arial"/>
      <w:sz w:val="22"/>
      <w:szCs w:val="22"/>
      <w:lang w:eastAsia="en-US"/>
    </w:rPr>
  </w:style>
  <w:style w:type="character" w:customStyle="1" w:styleId="CarCar">
    <w:name w:val="Car Car"/>
    <w:rsid w:val="00871F6F"/>
    <w:rPr>
      <w:sz w:val="24"/>
      <w:szCs w:val="24"/>
      <w:lang w:val="fr-FR" w:eastAsia="fr-FR" w:bidi="ar-SA"/>
    </w:rPr>
  </w:style>
  <w:style w:type="character" w:customStyle="1" w:styleId="CarCar8">
    <w:name w:val="Car Car8"/>
    <w:rsid w:val="00871F6F"/>
    <w:rPr>
      <w:rFonts w:ascii="Times New Roman" w:eastAsia="Times New Roman" w:hAnsi="Times New Roman" w:cs="Times New Roman"/>
      <w:sz w:val="24"/>
      <w:szCs w:val="24"/>
      <w:lang w:eastAsia="fr-FR"/>
    </w:rPr>
  </w:style>
  <w:style w:type="character" w:customStyle="1" w:styleId="CarCar2">
    <w:name w:val="Car Car2"/>
    <w:locked/>
    <w:rsid w:val="00871F6F"/>
    <w:rPr>
      <w:sz w:val="24"/>
      <w:szCs w:val="24"/>
      <w:lang w:val="fr-FR" w:eastAsia="fr-FR" w:bidi="ar-SA"/>
    </w:rPr>
  </w:style>
  <w:style w:type="character" w:customStyle="1" w:styleId="CarCar3">
    <w:name w:val="Car Car3"/>
    <w:locked/>
    <w:rsid w:val="00871F6F"/>
    <w:rPr>
      <w:b/>
      <w:bCs/>
      <w:sz w:val="24"/>
      <w:szCs w:val="24"/>
      <w:lang w:val="en-GB" w:eastAsia="fr-FR" w:bidi="ar-SA"/>
    </w:rPr>
  </w:style>
  <w:style w:type="character" w:customStyle="1" w:styleId="CarCar6">
    <w:name w:val="Car Car6"/>
    <w:rsid w:val="00871F6F"/>
    <w:rPr>
      <w:rFonts w:eastAsia="Arial Unicode MS"/>
      <w:b/>
      <w:bCs/>
      <w:sz w:val="24"/>
      <w:szCs w:val="24"/>
      <w:lang w:val="fr-FR" w:eastAsia="fr-FR" w:bidi="ar-SA"/>
    </w:rPr>
  </w:style>
  <w:style w:type="character" w:customStyle="1" w:styleId="CarCar5">
    <w:name w:val="Car Car5"/>
    <w:rsid w:val="00871F6F"/>
    <w:rPr>
      <w:sz w:val="24"/>
      <w:szCs w:val="24"/>
      <w:lang w:val="fr-FR" w:eastAsia="fr-FR" w:bidi="ar-SA"/>
    </w:rPr>
  </w:style>
  <w:style w:type="character" w:customStyle="1" w:styleId="CarCar1">
    <w:name w:val="Car Car1"/>
    <w:locked/>
    <w:rsid w:val="00871F6F"/>
    <w:rPr>
      <w:sz w:val="24"/>
      <w:szCs w:val="24"/>
      <w:lang w:val="fr-FR" w:eastAsia="fr-FR" w:bidi="ar-SA"/>
    </w:rPr>
  </w:style>
  <w:style w:type="paragraph" w:customStyle="1" w:styleId="Style10">
    <w:name w:val="Style 1"/>
    <w:uiPriority w:val="99"/>
    <w:rsid w:val="00871F6F"/>
    <w:pPr>
      <w:autoSpaceDE w:val="0"/>
      <w:autoSpaceDN w:val="0"/>
      <w:adjustRightInd w:val="0"/>
    </w:pPr>
  </w:style>
  <w:style w:type="character" w:customStyle="1" w:styleId="CharacterStyle1">
    <w:name w:val="Character Style 1"/>
    <w:uiPriority w:val="99"/>
    <w:rsid w:val="00871F6F"/>
    <w:rPr>
      <w:sz w:val="22"/>
      <w:szCs w:val="22"/>
    </w:rPr>
  </w:style>
  <w:style w:type="character" w:customStyle="1" w:styleId="CarCar10">
    <w:name w:val="Car Car10"/>
    <w:locked/>
    <w:rsid w:val="00871F6F"/>
    <w:rPr>
      <w:b/>
      <w:bCs/>
      <w:sz w:val="24"/>
      <w:szCs w:val="24"/>
      <w:lang w:val="en-GB" w:eastAsia="fr-FR" w:bidi="ar-SA"/>
    </w:rPr>
  </w:style>
  <w:style w:type="character" w:customStyle="1" w:styleId="apple-converted-space">
    <w:name w:val="apple-converted-space"/>
    <w:rsid w:val="00871F6F"/>
  </w:style>
  <w:style w:type="character" w:customStyle="1" w:styleId="hps">
    <w:name w:val="hps"/>
    <w:rsid w:val="00871F6F"/>
  </w:style>
  <w:style w:type="paragraph" w:customStyle="1" w:styleId="Paragraphedeliste2">
    <w:name w:val="Paragraphe de liste2"/>
    <w:basedOn w:val="Normal"/>
    <w:qFormat/>
    <w:rsid w:val="00871F6F"/>
    <w:pPr>
      <w:ind w:left="720"/>
      <w:contextualSpacing/>
      <w:jc w:val="both"/>
    </w:pPr>
    <w:rPr>
      <w:rFonts w:ascii="Arial" w:hAnsi="Arial"/>
      <w:sz w:val="24"/>
      <w:szCs w:val="22"/>
      <w:lang w:eastAsia="en-US"/>
    </w:rPr>
  </w:style>
  <w:style w:type="paragraph" w:customStyle="1" w:styleId="1">
    <w:name w:val="1"/>
    <w:basedOn w:val="Normal"/>
    <w:rsid w:val="00871F6F"/>
    <w:pPr>
      <w:spacing w:after="160" w:line="240" w:lineRule="exact"/>
      <w:jc w:val="both"/>
    </w:pPr>
    <w:rPr>
      <w:rFonts w:eastAsia="Arial Unicode MS"/>
      <w:sz w:val="24"/>
      <w:szCs w:val="24"/>
      <w:lang w:val="en-US" w:eastAsia="en-US"/>
    </w:rPr>
  </w:style>
  <w:style w:type="character" w:customStyle="1" w:styleId="a14">
    <w:name w:val="a14"/>
    <w:rsid w:val="00871F6F"/>
  </w:style>
  <w:style w:type="paragraph" w:customStyle="1" w:styleId="msonormalcxspmiddle">
    <w:name w:val="msonormalcxspmiddle"/>
    <w:basedOn w:val="Normal"/>
    <w:rsid w:val="00871F6F"/>
    <w:pPr>
      <w:spacing w:before="100" w:beforeAutospacing="1" w:after="100" w:afterAutospacing="1"/>
    </w:pPr>
    <w:rPr>
      <w:sz w:val="24"/>
      <w:szCs w:val="24"/>
    </w:rPr>
  </w:style>
  <w:style w:type="paragraph" w:customStyle="1" w:styleId="msonormalcxspmiddlecxspmiddle">
    <w:name w:val="msonormalcxspmiddlecxspmiddle"/>
    <w:basedOn w:val="Normal"/>
    <w:rsid w:val="00871F6F"/>
    <w:pPr>
      <w:spacing w:before="100" w:beforeAutospacing="1" w:after="100" w:afterAutospacing="1"/>
    </w:pPr>
    <w:rPr>
      <w:sz w:val="24"/>
      <w:szCs w:val="24"/>
    </w:rPr>
  </w:style>
  <w:style w:type="paragraph" w:customStyle="1" w:styleId="msonormalcxspmiddlecxsplast">
    <w:name w:val="msonormalcxspmiddlecxsplast"/>
    <w:basedOn w:val="Normal"/>
    <w:rsid w:val="00871F6F"/>
    <w:pPr>
      <w:spacing w:before="100" w:beforeAutospacing="1" w:after="100" w:afterAutospacing="1"/>
    </w:pPr>
    <w:rPr>
      <w:sz w:val="24"/>
      <w:szCs w:val="24"/>
    </w:rPr>
  </w:style>
  <w:style w:type="character" w:customStyle="1" w:styleId="djen2">
    <w:name w:val="djen2"/>
    <w:rsid w:val="00871F6F"/>
  </w:style>
  <w:style w:type="character" w:styleId="Titredulivre">
    <w:name w:val="Book Title"/>
    <w:uiPriority w:val="33"/>
    <w:qFormat/>
    <w:rsid w:val="00871F6F"/>
    <w:rPr>
      <w:b/>
      <w:bCs/>
      <w:smallCaps/>
      <w:spacing w:val="5"/>
    </w:rPr>
  </w:style>
  <w:style w:type="character" w:styleId="Emphaseple">
    <w:name w:val="Subtle Emphasis"/>
    <w:uiPriority w:val="19"/>
    <w:qFormat/>
    <w:rsid w:val="00871F6F"/>
    <w:rPr>
      <w:i/>
      <w:iCs/>
      <w:color w:val="808080"/>
    </w:rPr>
  </w:style>
  <w:style w:type="character" w:styleId="Emphaseintense">
    <w:name w:val="Intense Emphasis"/>
    <w:uiPriority w:val="21"/>
    <w:qFormat/>
    <w:rsid w:val="00871F6F"/>
    <w:rPr>
      <w:b/>
      <w:bCs/>
      <w:i/>
      <w:iCs/>
      <w:color w:val="4F81BD"/>
    </w:rPr>
  </w:style>
  <w:style w:type="paragraph" w:styleId="Citation">
    <w:name w:val="Quote"/>
    <w:basedOn w:val="Normal"/>
    <w:next w:val="Normal"/>
    <w:link w:val="CitationCar"/>
    <w:uiPriority w:val="29"/>
    <w:qFormat/>
    <w:rsid w:val="00871F6F"/>
    <w:rPr>
      <w:i/>
      <w:iCs/>
      <w:color w:val="000000"/>
      <w:sz w:val="24"/>
      <w:szCs w:val="24"/>
      <w:lang w:val="fr-CM"/>
    </w:rPr>
  </w:style>
  <w:style w:type="character" w:customStyle="1" w:styleId="CitationCar">
    <w:name w:val="Citation Car"/>
    <w:basedOn w:val="Policepardfaut"/>
    <w:link w:val="Citation"/>
    <w:uiPriority w:val="29"/>
    <w:rsid w:val="00871F6F"/>
    <w:rPr>
      <w:i/>
      <w:iCs/>
      <w:color w:val="000000"/>
      <w:sz w:val="24"/>
      <w:szCs w:val="24"/>
      <w:lang w:val="fr-CM"/>
    </w:rPr>
  </w:style>
  <w:style w:type="character" w:customStyle="1" w:styleId="CarCar9">
    <w:name w:val="Car Car9"/>
    <w:locked/>
    <w:rsid w:val="00871F6F"/>
    <w:rPr>
      <w:sz w:val="24"/>
      <w:szCs w:val="24"/>
      <w:lang w:val="fr-FR" w:eastAsia="fr-FR" w:bidi="ar-SA"/>
    </w:rPr>
  </w:style>
  <w:style w:type="character" w:customStyle="1" w:styleId="CarCar31">
    <w:name w:val="Car Car31"/>
    <w:rsid w:val="00871F6F"/>
    <w:rPr>
      <w:b/>
      <w:bCs/>
      <w:sz w:val="24"/>
      <w:szCs w:val="24"/>
      <w:lang w:val="en-GB" w:eastAsia="fr-FR" w:bidi="ar-SA"/>
    </w:rPr>
  </w:style>
  <w:style w:type="character" w:customStyle="1" w:styleId="CarCar61">
    <w:name w:val="Car Car61"/>
    <w:locked/>
    <w:rsid w:val="00871F6F"/>
    <w:rPr>
      <w:sz w:val="24"/>
      <w:szCs w:val="24"/>
      <w:lang w:val="fr-FR" w:eastAsia="fr-FR" w:bidi="ar-SA"/>
    </w:rPr>
  </w:style>
  <w:style w:type="character" w:customStyle="1" w:styleId="CarCar81">
    <w:name w:val="Car Car81"/>
    <w:rsid w:val="00871F6F"/>
    <w:rPr>
      <w:rFonts w:ascii="Times New Roman" w:eastAsia="Times New Roman" w:hAnsi="Times New Roman" w:cs="Times New Roman" w:hint="default"/>
      <w:sz w:val="24"/>
      <w:szCs w:val="24"/>
      <w:lang w:eastAsia="fr-FR"/>
    </w:rPr>
  </w:style>
  <w:style w:type="character" w:customStyle="1" w:styleId="CarCar71">
    <w:name w:val="Car Car71"/>
    <w:rsid w:val="00871F6F"/>
    <w:rPr>
      <w:sz w:val="24"/>
      <w:szCs w:val="24"/>
      <w:lang w:val="fr-FR" w:eastAsia="fr-FR" w:bidi="ar-SA"/>
    </w:rPr>
  </w:style>
  <w:style w:type="character" w:customStyle="1" w:styleId="CarCar51">
    <w:name w:val="Car Car51"/>
    <w:rsid w:val="00871F6F"/>
    <w:rPr>
      <w:sz w:val="24"/>
      <w:szCs w:val="24"/>
      <w:lang w:val="fr-FR" w:eastAsia="fr-FR" w:bidi="ar-SA"/>
    </w:rPr>
  </w:style>
  <w:style w:type="paragraph" w:customStyle="1" w:styleId="Puces">
    <w:name w:val="Puces"/>
    <w:basedOn w:val="Normal"/>
    <w:qFormat/>
    <w:rsid w:val="00871F6F"/>
    <w:pPr>
      <w:spacing w:after="60"/>
      <w:ind w:left="1080" w:hanging="360"/>
      <w:jc w:val="both"/>
    </w:pPr>
    <w:rPr>
      <w:rFonts w:ascii="Arial" w:hAnsi="Arial"/>
      <w:sz w:val="24"/>
      <w:szCs w:val="22"/>
      <w:lang w:eastAsia="en-US"/>
    </w:rPr>
  </w:style>
  <w:style w:type="character" w:customStyle="1" w:styleId="FontStyle24">
    <w:name w:val="Font Style24"/>
    <w:basedOn w:val="Policepardfaut"/>
    <w:uiPriority w:val="99"/>
    <w:rsid w:val="00871F6F"/>
    <w:rPr>
      <w:rFonts w:ascii="Palatino Linotype" w:hAnsi="Palatino Linotype" w:cs="Palatino Linotype"/>
      <w:sz w:val="16"/>
      <w:szCs w:val="16"/>
    </w:rPr>
  </w:style>
  <w:style w:type="character" w:customStyle="1" w:styleId="FontStyle26">
    <w:name w:val="Font Style26"/>
    <w:basedOn w:val="Policepardfaut"/>
    <w:uiPriority w:val="99"/>
    <w:rsid w:val="00871F6F"/>
    <w:rPr>
      <w:rFonts w:ascii="Palatino Linotype" w:hAnsi="Palatino Linotype" w:cs="Palatino Linotype"/>
      <w:b/>
      <w:bCs/>
      <w:sz w:val="16"/>
      <w:szCs w:val="16"/>
    </w:rPr>
  </w:style>
  <w:style w:type="paragraph" w:customStyle="1" w:styleId="Style100">
    <w:name w:val="Style10"/>
    <w:basedOn w:val="Normal"/>
    <w:uiPriority w:val="99"/>
    <w:rsid w:val="00871F6F"/>
    <w:pPr>
      <w:widowControl w:val="0"/>
      <w:autoSpaceDE w:val="0"/>
      <w:autoSpaceDN w:val="0"/>
      <w:adjustRightInd w:val="0"/>
    </w:pPr>
    <w:rPr>
      <w:sz w:val="24"/>
      <w:szCs w:val="24"/>
    </w:rPr>
  </w:style>
  <w:style w:type="character" w:customStyle="1" w:styleId="FontStyle16">
    <w:name w:val="Font Style16"/>
    <w:basedOn w:val="Policepardfaut"/>
    <w:uiPriority w:val="99"/>
    <w:rsid w:val="00871F6F"/>
    <w:rPr>
      <w:rFonts w:ascii="Arial Narrow" w:hAnsi="Arial Narrow" w:cs="Arial Narrow"/>
      <w:b/>
      <w:bCs/>
      <w:sz w:val="16"/>
      <w:szCs w:val="16"/>
    </w:rPr>
  </w:style>
  <w:style w:type="character" w:customStyle="1" w:styleId="FontStyle20">
    <w:name w:val="Font Style20"/>
    <w:basedOn w:val="Policepardfaut"/>
    <w:uiPriority w:val="99"/>
    <w:rsid w:val="00871F6F"/>
    <w:rPr>
      <w:rFonts w:ascii="Arial Narrow" w:hAnsi="Arial Narrow" w:cs="Arial Narrow"/>
      <w:b/>
      <w:bCs/>
      <w:i/>
      <w:iCs/>
      <w:sz w:val="16"/>
      <w:szCs w:val="16"/>
    </w:rPr>
  </w:style>
  <w:style w:type="character" w:customStyle="1" w:styleId="FontStyle21">
    <w:name w:val="Font Style21"/>
    <w:basedOn w:val="Policepardfaut"/>
    <w:uiPriority w:val="99"/>
    <w:rsid w:val="00871F6F"/>
    <w:rPr>
      <w:rFonts w:ascii="Arial Narrow" w:hAnsi="Arial Narrow" w:cs="Arial Narrow"/>
      <w:sz w:val="16"/>
      <w:szCs w:val="16"/>
    </w:rPr>
  </w:style>
  <w:style w:type="character" w:customStyle="1" w:styleId="FontStyle23">
    <w:name w:val="Font Style23"/>
    <w:basedOn w:val="Policepardfaut"/>
    <w:uiPriority w:val="99"/>
    <w:rsid w:val="00871F6F"/>
    <w:rPr>
      <w:rFonts w:ascii="Arial Narrow" w:hAnsi="Arial Narrow" w:cs="Arial Narrow"/>
      <w:b/>
      <w:bCs/>
      <w:sz w:val="16"/>
      <w:szCs w:val="16"/>
    </w:rPr>
  </w:style>
  <w:style w:type="character" w:customStyle="1" w:styleId="FontStyle25">
    <w:name w:val="Font Style25"/>
    <w:basedOn w:val="Policepardfaut"/>
    <w:uiPriority w:val="99"/>
    <w:rsid w:val="00871F6F"/>
    <w:rPr>
      <w:rFonts w:ascii="Arial Narrow" w:hAnsi="Arial Narrow" w:cs="Arial Narrow"/>
      <w:i/>
      <w:iCs/>
      <w:sz w:val="16"/>
      <w:szCs w:val="16"/>
    </w:rPr>
  </w:style>
  <w:style w:type="character" w:customStyle="1" w:styleId="FontStyle27">
    <w:name w:val="Font Style27"/>
    <w:basedOn w:val="Policepardfaut"/>
    <w:uiPriority w:val="99"/>
    <w:rsid w:val="00871F6F"/>
    <w:rPr>
      <w:rFonts w:ascii="Arial Narrow" w:hAnsi="Arial Narrow" w:cs="Arial Narrow"/>
      <w:sz w:val="16"/>
      <w:szCs w:val="16"/>
    </w:rPr>
  </w:style>
  <w:style w:type="numbering" w:customStyle="1" w:styleId="Aucuneliste1">
    <w:name w:val="Aucune liste1"/>
    <w:next w:val="Aucuneliste"/>
    <w:uiPriority w:val="99"/>
    <w:semiHidden/>
    <w:unhideWhenUsed/>
    <w:rsid w:val="00871F6F"/>
  </w:style>
  <w:style w:type="paragraph" w:styleId="Salutations">
    <w:name w:val="Salutation"/>
    <w:basedOn w:val="Normal"/>
    <w:next w:val="Normal"/>
    <w:link w:val="SalutationsCar"/>
    <w:rsid w:val="00871F6F"/>
    <w:pPr>
      <w:widowControl w:val="0"/>
      <w:jc w:val="both"/>
    </w:pPr>
    <w:rPr>
      <w:lang w:val="fr-CM"/>
    </w:rPr>
  </w:style>
  <w:style w:type="character" w:customStyle="1" w:styleId="SalutationsCar">
    <w:name w:val="Salutations Car"/>
    <w:basedOn w:val="Policepardfaut"/>
    <w:link w:val="Salutations"/>
    <w:rsid w:val="00871F6F"/>
    <w:rPr>
      <w:lang w:val="fr-CM"/>
    </w:rPr>
  </w:style>
  <w:style w:type="paragraph" w:customStyle="1" w:styleId="p25">
    <w:name w:val="p25"/>
    <w:basedOn w:val="Normal"/>
    <w:rsid w:val="00871F6F"/>
    <w:pPr>
      <w:widowControl w:val="0"/>
      <w:tabs>
        <w:tab w:val="left" w:pos="720"/>
      </w:tabs>
      <w:autoSpaceDE w:val="0"/>
      <w:autoSpaceDN w:val="0"/>
      <w:adjustRightInd w:val="0"/>
      <w:spacing w:line="240" w:lineRule="atLeast"/>
      <w:jc w:val="both"/>
    </w:pPr>
    <w:rPr>
      <w:szCs w:val="24"/>
      <w:lang w:val="fr-CM"/>
    </w:rPr>
  </w:style>
  <w:style w:type="character" w:styleId="Accentuation">
    <w:name w:val="Emphasis"/>
    <w:uiPriority w:val="20"/>
    <w:qFormat/>
    <w:rsid w:val="00871F6F"/>
    <w:rPr>
      <w:i/>
      <w:iCs/>
    </w:rPr>
  </w:style>
  <w:style w:type="paragraph" w:customStyle="1" w:styleId="CharChar1">
    <w:name w:val="Char Char1"/>
    <w:basedOn w:val="Normal"/>
    <w:rsid w:val="00871F6F"/>
    <w:pPr>
      <w:spacing w:after="160" w:line="240" w:lineRule="exact"/>
      <w:jc w:val="both"/>
    </w:pPr>
    <w:rPr>
      <w:rFonts w:ascii="Arial" w:hAnsi="Arial"/>
      <w:lang w:val="en-US" w:eastAsia="en-US"/>
    </w:rPr>
  </w:style>
  <w:style w:type="character" w:customStyle="1" w:styleId="CarCar20">
    <w:name w:val="Car Car20"/>
    <w:rsid w:val="00871F6F"/>
    <w:rPr>
      <w:b/>
      <w:bCs/>
      <w:sz w:val="28"/>
      <w:szCs w:val="24"/>
      <w:lang w:val="fr-FR" w:eastAsia="fr-FR" w:bidi="ar-SA"/>
    </w:rPr>
  </w:style>
  <w:style w:type="character" w:customStyle="1" w:styleId="CarCar18">
    <w:name w:val="Car Car18"/>
    <w:rsid w:val="00871F6F"/>
    <w:rPr>
      <w:bCs/>
      <w:sz w:val="32"/>
      <w:szCs w:val="24"/>
      <w:lang w:val="fr-FR" w:eastAsia="fr-FR" w:bidi="ar-SA"/>
    </w:rPr>
  </w:style>
  <w:style w:type="paragraph" w:customStyle="1" w:styleId="BodyText31">
    <w:name w:val="Body Text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Normal10">
    <w:name w:val="Normal 10"/>
    <w:basedOn w:val="Normal"/>
    <w:rsid w:val="00871F6F"/>
    <w:pPr>
      <w:widowControl w:val="0"/>
      <w:jc w:val="both"/>
    </w:pPr>
  </w:style>
  <w:style w:type="paragraph" w:customStyle="1" w:styleId="Corpsdetexte31">
    <w:name w:val="Corps de texte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TITI1">
    <w:name w:val="TITI.1"/>
    <w:basedOn w:val="Normal"/>
    <w:rsid w:val="00871F6F"/>
    <w:pPr>
      <w:keepNext/>
      <w:keepLines/>
      <w:widowControl w:val="0"/>
      <w:jc w:val="both"/>
    </w:pPr>
    <w:rPr>
      <w:b/>
      <w:smallCaps/>
      <w:sz w:val="24"/>
    </w:rPr>
  </w:style>
  <w:style w:type="paragraph" w:customStyle="1" w:styleId="Tableau3">
    <w:name w:val="Tableau3"/>
    <w:basedOn w:val="Normal"/>
    <w:qFormat/>
    <w:rsid w:val="00871F6F"/>
    <w:pPr>
      <w:spacing w:line="60" w:lineRule="atLeast"/>
      <w:ind w:left="-57" w:right="-57"/>
      <w:contextualSpacing/>
      <w:jc w:val="both"/>
    </w:pPr>
    <w:rPr>
      <w:rFonts w:ascii="Arial Narrow" w:eastAsia="Arial Unicode MS" w:hAnsi="Arial Narrow"/>
      <w:noProof/>
      <w:lang w:val="fr-CM"/>
    </w:rPr>
  </w:style>
  <w:style w:type="character" w:customStyle="1" w:styleId="ObjetducommentaireCar1">
    <w:name w:val="Objet du commentaire Car1"/>
    <w:basedOn w:val="CommentaireCar"/>
    <w:rsid w:val="00871F6F"/>
    <w:rPr>
      <w:rFonts w:ascii="Times New Roman" w:eastAsia="Times New Roman" w:hAnsi="Times New Roman" w:cs="Times New Roman"/>
      <w:b/>
      <w:bCs/>
      <w:sz w:val="20"/>
      <w:szCs w:val="20"/>
      <w:lang w:eastAsia="fr-FR"/>
    </w:rPr>
  </w:style>
  <w:style w:type="paragraph" w:customStyle="1" w:styleId="Retraitcorpsdetexte22">
    <w:name w:val="Retrait corps de texte 22"/>
    <w:basedOn w:val="Normal"/>
    <w:rsid w:val="00871F6F"/>
    <w:pPr>
      <w:widowControl w:val="0"/>
      <w:tabs>
        <w:tab w:val="left" w:pos="2835"/>
      </w:tabs>
      <w:suppressAutoHyphens/>
      <w:ind w:left="4253" w:hanging="4253"/>
      <w:jc w:val="both"/>
    </w:pPr>
    <w:rPr>
      <w:b/>
    </w:rPr>
  </w:style>
  <w:style w:type="character" w:customStyle="1" w:styleId="titreparagraphes1">
    <w:name w:val="titreparagraphes1"/>
    <w:basedOn w:val="Policepardfaut"/>
    <w:rsid w:val="00871F6F"/>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871F6F"/>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871F6F"/>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871F6F"/>
    <w:rPr>
      <w:rFonts w:ascii="Courier New" w:eastAsia="Arial Unicode MS" w:hAnsi="Courier New" w:cs="Courier New" w:hint="default"/>
      <w:sz w:val="20"/>
      <w:szCs w:val="20"/>
    </w:rPr>
  </w:style>
  <w:style w:type="paragraph" w:customStyle="1" w:styleId="BankNormal">
    <w:name w:val="BankNormal"/>
    <w:basedOn w:val="Normal"/>
    <w:rsid w:val="00871F6F"/>
    <w:pPr>
      <w:spacing w:after="240"/>
      <w:jc w:val="both"/>
    </w:pPr>
    <w:rPr>
      <w:sz w:val="24"/>
      <w:lang w:val="en-US" w:eastAsia="en-US"/>
    </w:rPr>
  </w:style>
  <w:style w:type="paragraph" w:customStyle="1" w:styleId="PN">
    <w:name w:val="PN"/>
    <w:rsid w:val="00871F6F"/>
    <w:pPr>
      <w:spacing w:line="240" w:lineRule="exact"/>
      <w:jc w:val="both"/>
    </w:pPr>
    <w:rPr>
      <w:rFonts w:ascii="Swiss" w:hAnsi="Swiss"/>
      <w:sz w:val="24"/>
    </w:rPr>
  </w:style>
  <w:style w:type="paragraph" w:customStyle="1" w:styleId="bleu">
    <w:name w:val="bleu"/>
    <w:basedOn w:val="Normal"/>
    <w:rsid w:val="00871F6F"/>
    <w:pPr>
      <w:spacing w:before="100" w:beforeAutospacing="1" w:after="100" w:afterAutospacing="1"/>
      <w:jc w:val="both"/>
    </w:pPr>
    <w:rPr>
      <w:sz w:val="24"/>
      <w:szCs w:val="24"/>
    </w:rPr>
  </w:style>
  <w:style w:type="paragraph" w:customStyle="1" w:styleId="CharChar11">
    <w:name w:val="Char Char11"/>
    <w:basedOn w:val="Normal"/>
    <w:rsid w:val="00871F6F"/>
    <w:pPr>
      <w:spacing w:after="160" w:line="240" w:lineRule="exact"/>
      <w:jc w:val="both"/>
    </w:pPr>
    <w:rPr>
      <w:rFonts w:ascii="Arial" w:hAnsi="Arial"/>
      <w:lang w:val="en-US" w:eastAsia="en-US"/>
    </w:rPr>
  </w:style>
  <w:style w:type="character" w:customStyle="1" w:styleId="CarCar201">
    <w:name w:val="Car Car201"/>
    <w:rsid w:val="00871F6F"/>
    <w:rPr>
      <w:b/>
      <w:bCs/>
      <w:sz w:val="28"/>
      <w:szCs w:val="24"/>
      <w:lang w:val="fr-FR" w:eastAsia="fr-FR" w:bidi="ar-SA"/>
    </w:rPr>
  </w:style>
  <w:style w:type="character" w:customStyle="1" w:styleId="CarCar181">
    <w:name w:val="Car Car181"/>
    <w:rsid w:val="00871F6F"/>
    <w:rPr>
      <w:bCs/>
      <w:sz w:val="32"/>
      <w:szCs w:val="24"/>
      <w:lang w:val="fr-FR" w:eastAsia="fr-FR" w:bidi="ar-SA"/>
    </w:rPr>
  </w:style>
  <w:style w:type="paragraph" w:styleId="Tabledesillustrations">
    <w:name w:val="table of figures"/>
    <w:basedOn w:val="Normal"/>
    <w:next w:val="Normal"/>
    <w:uiPriority w:val="99"/>
    <w:rsid w:val="00871F6F"/>
    <w:pPr>
      <w:spacing w:line="276" w:lineRule="auto"/>
      <w:jc w:val="both"/>
    </w:pPr>
    <w:rPr>
      <w:rFonts w:ascii="Calibri" w:eastAsia="Calibri" w:hAnsi="Calibri"/>
      <w:sz w:val="22"/>
      <w:szCs w:val="22"/>
      <w:lang w:eastAsia="en-US"/>
    </w:rPr>
  </w:style>
  <w:style w:type="character" w:customStyle="1" w:styleId="SansinterligneCar">
    <w:name w:val="Sans interligne Car"/>
    <w:link w:val="Sansinterligne"/>
    <w:rsid w:val="00871F6F"/>
    <w:rPr>
      <w:rFonts w:ascii="Calibri" w:eastAsia="Calibri" w:hAnsi="Calibri"/>
      <w:sz w:val="22"/>
      <w:szCs w:val="22"/>
      <w:lang w:eastAsia="en-US"/>
    </w:rPr>
  </w:style>
  <w:style w:type="paragraph" w:customStyle="1" w:styleId="Tiret1">
    <w:name w:val="Tiret1"/>
    <w:basedOn w:val="Normal"/>
    <w:qFormat/>
    <w:rsid w:val="00871F6F"/>
    <w:pPr>
      <w:numPr>
        <w:numId w:val="129"/>
      </w:numPr>
      <w:spacing w:before="60" w:line="276" w:lineRule="auto"/>
      <w:jc w:val="both"/>
    </w:pPr>
    <w:rPr>
      <w:rFonts w:ascii="Arial Narrow" w:eastAsia="Calibri" w:hAnsi="Arial Narrow"/>
      <w:sz w:val="22"/>
      <w:szCs w:val="22"/>
      <w:lang w:eastAsia="en-US"/>
    </w:rPr>
  </w:style>
  <w:style w:type="paragraph" w:customStyle="1" w:styleId="Liste1">
    <w:name w:val="Liste1"/>
    <w:basedOn w:val="Tiret1"/>
    <w:link w:val="Liste1Car"/>
    <w:qFormat/>
    <w:rsid w:val="00871F6F"/>
    <w:pPr>
      <w:spacing w:before="0"/>
      <w:contextualSpacing/>
    </w:pPr>
    <w:rPr>
      <w:szCs w:val="24"/>
    </w:rPr>
  </w:style>
  <w:style w:type="character" w:customStyle="1" w:styleId="Liste1Car">
    <w:name w:val="Liste1 Car"/>
    <w:basedOn w:val="Policepardfaut"/>
    <w:link w:val="Liste1"/>
    <w:rsid w:val="00871F6F"/>
    <w:rPr>
      <w:rFonts w:ascii="Arial Narrow" w:eastAsia="Calibri" w:hAnsi="Arial Narrow"/>
      <w:sz w:val="22"/>
      <w:szCs w:val="24"/>
      <w:lang w:eastAsia="en-US"/>
    </w:rPr>
  </w:style>
  <w:style w:type="paragraph" w:customStyle="1" w:styleId="C2">
    <w:name w:val="C2"/>
    <w:rsid w:val="00871F6F"/>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871F6F"/>
    <w:rPr>
      <w:rFonts w:ascii="Tahoma" w:eastAsia="Times New Roman" w:hAnsi="Tahoma" w:cs="Tahoma"/>
      <w:sz w:val="16"/>
      <w:szCs w:val="16"/>
      <w:lang w:val="fr-CM"/>
    </w:rPr>
  </w:style>
  <w:style w:type="character" w:customStyle="1" w:styleId="Sous-titreCar1">
    <w:name w:val="Sous-titre Car1"/>
    <w:basedOn w:val="Policepardfaut"/>
    <w:uiPriority w:val="11"/>
    <w:rsid w:val="00871F6F"/>
    <w:rPr>
      <w:rFonts w:ascii="Cambria" w:eastAsia="Times New Roman" w:hAnsi="Cambria" w:cs="Times New Roman"/>
      <w:sz w:val="24"/>
      <w:szCs w:val="24"/>
      <w:lang w:val="fr-CM"/>
    </w:rPr>
  </w:style>
  <w:style w:type="character" w:customStyle="1" w:styleId="CitationCar1">
    <w:name w:val="Citation Car1"/>
    <w:basedOn w:val="Policepardfaut"/>
    <w:uiPriority w:val="29"/>
    <w:rsid w:val="00871F6F"/>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871F6F"/>
    <w:rPr>
      <w:i/>
      <w:iCs/>
      <w:color w:val="4F81BD"/>
      <w:lang w:val="en-US" w:bidi="en-US"/>
    </w:rPr>
  </w:style>
  <w:style w:type="paragraph" w:styleId="Citationintense">
    <w:name w:val="Intense Quote"/>
    <w:basedOn w:val="Normal"/>
    <w:next w:val="Normal"/>
    <w:link w:val="CitationintenseCar"/>
    <w:uiPriority w:val="30"/>
    <w:qFormat/>
    <w:rsid w:val="00871F6F"/>
    <w:pPr>
      <w:pBdr>
        <w:top w:val="single" w:sz="4" w:space="10" w:color="4F81BD"/>
        <w:left w:val="single" w:sz="4" w:space="10" w:color="4F81BD"/>
      </w:pBdr>
      <w:spacing w:before="200" w:line="276" w:lineRule="auto"/>
      <w:ind w:left="1296" w:right="1152"/>
      <w:jc w:val="both"/>
    </w:pPr>
    <w:rPr>
      <w:i/>
      <w:iCs/>
      <w:color w:val="4F81BD"/>
      <w:lang w:val="en-US" w:bidi="en-US"/>
    </w:rPr>
  </w:style>
  <w:style w:type="character" w:customStyle="1" w:styleId="CitationintenseCar1">
    <w:name w:val="Citation intense Car1"/>
    <w:basedOn w:val="Policepardfaut"/>
    <w:uiPriority w:val="30"/>
    <w:rsid w:val="00871F6F"/>
    <w:rPr>
      <w:i/>
      <w:iCs/>
      <w:color w:val="4472C4" w:themeColor="accent1"/>
    </w:rPr>
  </w:style>
  <w:style w:type="paragraph" w:styleId="Listenumros">
    <w:name w:val="List Number"/>
    <w:basedOn w:val="Normal"/>
    <w:rsid w:val="00871F6F"/>
    <w:pPr>
      <w:tabs>
        <w:tab w:val="num" w:pos="360"/>
      </w:tabs>
      <w:spacing w:before="120" w:line="300" w:lineRule="atLeast"/>
      <w:ind w:left="360" w:hanging="360"/>
      <w:jc w:val="both"/>
    </w:pPr>
    <w:rPr>
      <w:rFonts w:ascii="Arial" w:hAnsi="Arial"/>
      <w:sz w:val="24"/>
      <w:szCs w:val="24"/>
      <w:lang w:val="en-US" w:eastAsia="en-US"/>
    </w:rPr>
  </w:style>
  <w:style w:type="paragraph" w:customStyle="1" w:styleId="Retraitcorpsdetexte23">
    <w:name w:val="Retrait corps de texte 23"/>
    <w:basedOn w:val="Normal"/>
    <w:rsid w:val="00871F6F"/>
    <w:pPr>
      <w:widowControl w:val="0"/>
      <w:tabs>
        <w:tab w:val="left" w:pos="2835"/>
      </w:tabs>
      <w:suppressAutoHyphens/>
      <w:ind w:left="4253" w:hanging="4253"/>
    </w:pPr>
    <w:rPr>
      <w:b/>
    </w:rPr>
  </w:style>
  <w:style w:type="character" w:customStyle="1" w:styleId="TextedebullesCar1">
    <w:name w:val="Texte de bulles Car1"/>
    <w:basedOn w:val="Policepardfaut"/>
    <w:uiPriority w:val="99"/>
    <w:semiHidden/>
    <w:rsid w:val="00871F6F"/>
    <w:rPr>
      <w:rFonts w:ascii="Tahoma" w:hAnsi="Tahoma" w:cs="Tahoma"/>
      <w:sz w:val="16"/>
      <w:szCs w:val="16"/>
    </w:rPr>
  </w:style>
  <w:style w:type="character" w:customStyle="1" w:styleId="CommentaireCar1">
    <w:name w:val="Commentaire Car1"/>
    <w:basedOn w:val="Policepardfaut"/>
    <w:uiPriority w:val="99"/>
    <w:semiHidden/>
    <w:rsid w:val="00871F6F"/>
    <w:rPr>
      <w:sz w:val="20"/>
      <w:szCs w:val="20"/>
    </w:rPr>
  </w:style>
  <w:style w:type="paragraph" w:customStyle="1" w:styleId="Articli">
    <w:name w:val="Articli"/>
    <w:basedOn w:val="Normal"/>
    <w:link w:val="ArticliCar"/>
    <w:qFormat/>
    <w:rsid w:val="00871F6F"/>
    <w:pPr>
      <w:widowControl w:val="0"/>
      <w:autoSpaceDE w:val="0"/>
      <w:autoSpaceDN w:val="0"/>
      <w:adjustRightInd w:val="0"/>
      <w:ind w:right="-20"/>
      <w:jc w:val="both"/>
    </w:pPr>
    <w:rPr>
      <w:b/>
      <w:bCs/>
      <w:sz w:val="24"/>
      <w:szCs w:val="24"/>
      <w:lang w:val="fr-CM"/>
    </w:rPr>
  </w:style>
  <w:style w:type="character" w:customStyle="1" w:styleId="ArticliCar">
    <w:name w:val="Articli Car"/>
    <w:link w:val="Articli"/>
    <w:rsid w:val="00871F6F"/>
    <w:rPr>
      <w:b/>
      <w:bCs/>
      <w:sz w:val="24"/>
      <w:szCs w:val="24"/>
      <w:lang w:val="fr-CM"/>
    </w:rPr>
  </w:style>
  <w:style w:type="paragraph" w:customStyle="1" w:styleId="CharChar12">
    <w:name w:val="Char Char12"/>
    <w:basedOn w:val="Normal"/>
    <w:rsid w:val="00871F6F"/>
    <w:pPr>
      <w:spacing w:after="160" w:line="240" w:lineRule="exact"/>
    </w:pPr>
    <w:rPr>
      <w:rFonts w:ascii="Arial" w:hAnsi="Arial"/>
      <w:lang w:val="en-US" w:eastAsia="en-US"/>
    </w:rPr>
  </w:style>
  <w:style w:type="character" w:customStyle="1" w:styleId="CarCar202">
    <w:name w:val="Car Car202"/>
    <w:rsid w:val="00871F6F"/>
    <w:rPr>
      <w:b/>
      <w:bCs/>
      <w:sz w:val="28"/>
      <w:szCs w:val="24"/>
      <w:lang w:val="fr-FR" w:eastAsia="fr-FR" w:bidi="ar-SA"/>
    </w:rPr>
  </w:style>
  <w:style w:type="character" w:customStyle="1" w:styleId="CarCar182">
    <w:name w:val="Car Car182"/>
    <w:rsid w:val="00871F6F"/>
    <w:rPr>
      <w:bCs/>
      <w:sz w:val="32"/>
      <w:szCs w:val="24"/>
      <w:lang w:val="fr-FR" w:eastAsia="fr-FR" w:bidi="ar-SA"/>
    </w:rPr>
  </w:style>
  <w:style w:type="paragraph" w:customStyle="1" w:styleId="Tableau0">
    <w:name w:val="Tableau0"/>
    <w:basedOn w:val="Normal"/>
    <w:qFormat/>
    <w:rsid w:val="00871F6F"/>
    <w:pPr>
      <w:ind w:left="-57" w:right="-57"/>
      <w:contextualSpacing/>
    </w:pPr>
    <w:rPr>
      <w:rFonts w:ascii="Arial Narrow" w:eastAsia="Arial Unicode MS" w:hAnsi="Arial Narrow"/>
      <w:b/>
      <w:noProof/>
      <w:szCs w:val="22"/>
      <w:lang w:val="fr-CM"/>
    </w:rPr>
  </w:style>
  <w:style w:type="character" w:customStyle="1" w:styleId="Corpsdetexte2Car1">
    <w:name w:val="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871F6F"/>
    <w:rPr>
      <w:rFonts w:ascii="Times New Roman" w:eastAsia="Times New Roman" w:hAnsi="Times New Roman" w:cs="Times New Roman"/>
      <w:sz w:val="16"/>
      <w:szCs w:val="16"/>
      <w:lang w:eastAsia="fr-FR"/>
    </w:rPr>
  </w:style>
  <w:style w:type="table" w:customStyle="1" w:styleId="Grilledutableau11">
    <w:name w:val="Grille du tableau11"/>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871F6F"/>
  </w:style>
  <w:style w:type="paragraph" w:customStyle="1" w:styleId="xl22">
    <w:name w:val="xl22"/>
    <w:basedOn w:val="Normal"/>
    <w:rsid w:val="00871F6F"/>
    <w:pPr>
      <w:spacing w:before="100" w:beforeAutospacing="1" w:after="100" w:afterAutospacing="1"/>
      <w:jc w:val="center"/>
      <w:textAlignment w:val="center"/>
    </w:pPr>
    <w:rPr>
      <w:rFonts w:eastAsia="Arial Unicode MS"/>
      <w:b/>
      <w:bCs/>
      <w:sz w:val="24"/>
      <w:szCs w:val="24"/>
    </w:rPr>
  </w:style>
  <w:style w:type="paragraph" w:customStyle="1" w:styleId="xl23">
    <w:name w:val="xl23"/>
    <w:basedOn w:val="Normal"/>
    <w:rsid w:val="00871F6F"/>
    <w:pPr>
      <w:pBdr>
        <w:bottom w:val="double" w:sz="6" w:space="0" w:color="auto"/>
      </w:pBdr>
      <w:spacing w:before="100" w:beforeAutospacing="1" w:after="100" w:afterAutospacing="1"/>
      <w:jc w:val="center"/>
      <w:textAlignment w:val="center"/>
    </w:pPr>
    <w:rPr>
      <w:rFonts w:eastAsia="Arial Unicode MS"/>
      <w:b/>
      <w:bCs/>
      <w:sz w:val="24"/>
      <w:szCs w:val="24"/>
    </w:rPr>
  </w:style>
  <w:style w:type="table" w:customStyle="1" w:styleId="Grilledutableau2">
    <w:name w:val="Grille du tableau2"/>
    <w:basedOn w:val="TableauNormal"/>
    <w:next w:val="Grilledutableau"/>
    <w:uiPriority w:val="9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871F6F"/>
    <w:rPr>
      <w:color w:val="808080"/>
    </w:rPr>
  </w:style>
  <w:style w:type="numbering" w:customStyle="1" w:styleId="Aucuneliste3">
    <w:name w:val="Aucune liste3"/>
    <w:next w:val="Aucuneliste"/>
    <w:uiPriority w:val="99"/>
    <w:semiHidden/>
    <w:unhideWhenUsed/>
    <w:rsid w:val="00871F6F"/>
  </w:style>
  <w:style w:type="table" w:customStyle="1" w:styleId="Grilledutableau3">
    <w:name w:val="Grille du tableau3"/>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871F6F"/>
  </w:style>
  <w:style w:type="numbering" w:customStyle="1" w:styleId="Aucuneliste11">
    <w:name w:val="Aucune liste11"/>
    <w:next w:val="Aucuneliste"/>
    <w:uiPriority w:val="99"/>
    <w:semiHidden/>
    <w:unhideWhenUsed/>
    <w:rsid w:val="00871F6F"/>
  </w:style>
  <w:style w:type="numbering" w:customStyle="1" w:styleId="Aucuneliste111">
    <w:name w:val="Aucune liste111"/>
    <w:next w:val="Aucuneliste"/>
    <w:uiPriority w:val="99"/>
    <w:semiHidden/>
    <w:unhideWhenUsed/>
    <w:rsid w:val="00871F6F"/>
  </w:style>
  <w:style w:type="paragraph" w:customStyle="1" w:styleId="CM2">
    <w:name w:val="CM2"/>
    <w:basedOn w:val="Default"/>
    <w:next w:val="Default"/>
    <w:uiPriority w:val="99"/>
    <w:rsid w:val="00871F6F"/>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871F6F"/>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71F6F"/>
    <w:pPr>
      <w:widowControl w:val="0"/>
      <w:spacing w:after="273"/>
    </w:pPr>
    <w:rPr>
      <w:rFonts w:ascii="Helvetica" w:eastAsia="Times New Roman" w:hAnsi="Helvetica" w:cs="Helvetica"/>
      <w:color w:val="auto"/>
      <w:lang w:eastAsia="fr-FR"/>
    </w:rPr>
  </w:style>
  <w:style w:type="paragraph" w:customStyle="1" w:styleId="CM4">
    <w:name w:val="CM4"/>
    <w:basedOn w:val="Default"/>
    <w:next w:val="Default"/>
    <w:rsid w:val="00871F6F"/>
    <w:pPr>
      <w:widowControl w:val="0"/>
      <w:spacing w:line="263" w:lineRule="atLeast"/>
    </w:pPr>
    <w:rPr>
      <w:rFonts w:ascii="Helvetica" w:eastAsia="Times New Roman" w:hAnsi="Helvetica" w:cs="Helvetica"/>
      <w:color w:val="auto"/>
      <w:lang w:eastAsia="fr-FR"/>
    </w:rPr>
  </w:style>
  <w:style w:type="paragraph" w:customStyle="1" w:styleId="CM100">
    <w:name w:val="CM100"/>
    <w:basedOn w:val="Default"/>
    <w:next w:val="Default"/>
    <w:rsid w:val="00871F6F"/>
    <w:pPr>
      <w:widowControl w:val="0"/>
      <w:spacing w:after="128"/>
    </w:pPr>
    <w:rPr>
      <w:rFonts w:ascii="Helvetica" w:eastAsia="Times New Roman" w:hAnsi="Helvetica" w:cs="Helvetica"/>
      <w:color w:val="auto"/>
      <w:lang w:eastAsia="fr-FR"/>
    </w:rPr>
  </w:style>
  <w:style w:type="paragraph" w:customStyle="1" w:styleId="CM13">
    <w:name w:val="CM13"/>
    <w:basedOn w:val="Default"/>
    <w:next w:val="Default"/>
    <w:rsid w:val="00871F6F"/>
    <w:pPr>
      <w:widowControl w:val="0"/>
    </w:pPr>
    <w:rPr>
      <w:rFonts w:ascii="Helvetica" w:eastAsia="Times New Roman" w:hAnsi="Helvetica" w:cs="Helvetica"/>
      <w:color w:val="auto"/>
      <w:lang w:eastAsia="fr-FR"/>
    </w:rPr>
  </w:style>
  <w:style w:type="paragraph" w:customStyle="1" w:styleId="CM23">
    <w:name w:val="CM23"/>
    <w:basedOn w:val="Default"/>
    <w:next w:val="Default"/>
    <w:rsid w:val="00871F6F"/>
    <w:pPr>
      <w:widowControl w:val="0"/>
      <w:spacing w:line="220" w:lineRule="atLeast"/>
    </w:pPr>
    <w:rPr>
      <w:rFonts w:ascii="Helvetica" w:eastAsia="Times New Roman" w:hAnsi="Helvetica" w:cs="Helvetica"/>
      <w:color w:val="auto"/>
      <w:lang w:eastAsia="fr-FR"/>
    </w:rPr>
  </w:style>
  <w:style w:type="paragraph" w:customStyle="1" w:styleId="CM115">
    <w:name w:val="CM115"/>
    <w:basedOn w:val="Default"/>
    <w:next w:val="Default"/>
    <w:rsid w:val="00871F6F"/>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71F6F"/>
    <w:pPr>
      <w:widowControl w:val="0"/>
      <w:spacing w:line="223" w:lineRule="atLeast"/>
    </w:pPr>
    <w:rPr>
      <w:rFonts w:ascii="Helvetica" w:eastAsia="Times New Roman" w:hAnsi="Helvetica" w:cs="Helvetica"/>
      <w:color w:val="auto"/>
      <w:lang w:eastAsia="fr-FR"/>
    </w:rPr>
  </w:style>
  <w:style w:type="paragraph" w:customStyle="1" w:styleId="CM119">
    <w:name w:val="CM119"/>
    <w:basedOn w:val="Default"/>
    <w:next w:val="Default"/>
    <w:rsid w:val="00871F6F"/>
    <w:pPr>
      <w:widowControl w:val="0"/>
      <w:spacing w:after="665"/>
    </w:pPr>
    <w:rPr>
      <w:rFonts w:ascii="Helvetica" w:eastAsia="Times New Roman" w:hAnsi="Helvetica" w:cs="Helvetica"/>
      <w:color w:val="auto"/>
      <w:lang w:eastAsia="fr-FR"/>
    </w:rPr>
  </w:style>
  <w:style w:type="paragraph" w:customStyle="1" w:styleId="petita">
    <w:name w:val="petit a"/>
    <w:basedOn w:val="Normal"/>
    <w:rsid w:val="00871F6F"/>
    <w:pPr>
      <w:numPr>
        <w:numId w:val="131"/>
      </w:numPr>
      <w:tabs>
        <w:tab w:val="num" w:pos="1068"/>
      </w:tabs>
      <w:ind w:left="1068"/>
    </w:pPr>
    <w:rPr>
      <w:sz w:val="24"/>
      <w:szCs w:val="24"/>
    </w:rPr>
  </w:style>
  <w:style w:type="paragraph" w:customStyle="1" w:styleId="CM1">
    <w:name w:val="CM1"/>
    <w:basedOn w:val="Default"/>
    <w:next w:val="Default"/>
    <w:rsid w:val="00871F6F"/>
    <w:pPr>
      <w:widowControl w:val="0"/>
    </w:pPr>
    <w:rPr>
      <w:rFonts w:ascii="Helvetica" w:eastAsia="Times New Roman" w:hAnsi="Helvetica" w:cs="Helvetica"/>
      <w:color w:val="auto"/>
      <w:lang w:eastAsia="fr-FR"/>
    </w:rPr>
  </w:style>
  <w:style w:type="paragraph" w:customStyle="1" w:styleId="CM102">
    <w:name w:val="CM102"/>
    <w:basedOn w:val="Default"/>
    <w:next w:val="Default"/>
    <w:rsid w:val="00871F6F"/>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71F6F"/>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71F6F"/>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71F6F"/>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71F6F"/>
    <w:pPr>
      <w:widowControl w:val="0"/>
      <w:spacing w:after="1023"/>
    </w:pPr>
    <w:rPr>
      <w:rFonts w:ascii="Helvetica" w:eastAsia="Times New Roman" w:hAnsi="Helvetica" w:cs="Helvetica"/>
      <w:color w:val="auto"/>
      <w:lang w:eastAsia="fr-FR"/>
    </w:rPr>
  </w:style>
  <w:style w:type="paragraph" w:customStyle="1" w:styleId="CM107">
    <w:name w:val="CM107"/>
    <w:basedOn w:val="Default"/>
    <w:next w:val="Default"/>
    <w:rsid w:val="00871F6F"/>
    <w:pPr>
      <w:widowControl w:val="0"/>
      <w:spacing w:after="450"/>
    </w:pPr>
    <w:rPr>
      <w:rFonts w:ascii="Helvetica" w:eastAsia="Times New Roman" w:hAnsi="Helvetica" w:cs="Helvetica"/>
      <w:color w:val="auto"/>
      <w:lang w:eastAsia="fr-FR"/>
    </w:rPr>
  </w:style>
  <w:style w:type="paragraph" w:customStyle="1" w:styleId="CM18">
    <w:name w:val="CM18"/>
    <w:basedOn w:val="Default"/>
    <w:next w:val="Default"/>
    <w:uiPriority w:val="99"/>
    <w:rsid w:val="00871F6F"/>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71F6F"/>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71F6F"/>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71F6F"/>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71F6F"/>
    <w:pPr>
      <w:widowControl w:val="0"/>
    </w:pPr>
    <w:rPr>
      <w:rFonts w:ascii="Helvetica" w:eastAsia="Times New Roman" w:hAnsi="Helvetica" w:cs="Helvetica"/>
      <w:color w:val="auto"/>
      <w:lang w:eastAsia="fr-FR"/>
    </w:rPr>
  </w:style>
  <w:style w:type="paragraph" w:customStyle="1" w:styleId="CM37">
    <w:name w:val="CM37"/>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71F6F"/>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71F6F"/>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71F6F"/>
    <w:pPr>
      <w:widowControl w:val="0"/>
      <w:spacing w:line="260" w:lineRule="atLeast"/>
    </w:pPr>
    <w:rPr>
      <w:rFonts w:ascii="Helvetica" w:eastAsia="Times New Roman" w:hAnsi="Helvetica" w:cs="Helvetica"/>
      <w:color w:val="auto"/>
      <w:lang w:eastAsia="fr-FR"/>
    </w:rPr>
  </w:style>
  <w:style w:type="paragraph" w:customStyle="1" w:styleId="Spcial">
    <w:name w:val="Spécial"/>
    <w:basedOn w:val="Titre4"/>
    <w:rsid w:val="00871F6F"/>
    <w:pPr>
      <w:widowControl w:val="0"/>
      <w:spacing w:before="120" w:after="60"/>
    </w:pPr>
    <w:rPr>
      <w:rFonts w:ascii="Arial" w:hAnsi="Arial" w:cs="Arial"/>
      <w:bCs/>
      <w:i/>
      <w:iCs/>
      <w:sz w:val="20"/>
    </w:rPr>
  </w:style>
  <w:style w:type="paragraph" w:customStyle="1" w:styleId="Puce1">
    <w:name w:val="Puce 1"/>
    <w:basedOn w:val="Normal"/>
    <w:rsid w:val="00871F6F"/>
    <w:pPr>
      <w:widowControl w:val="0"/>
      <w:numPr>
        <w:numId w:val="132"/>
      </w:numPr>
      <w:tabs>
        <w:tab w:val="left" w:pos="993"/>
      </w:tabs>
      <w:spacing w:after="60"/>
      <w:jc w:val="both"/>
    </w:pPr>
    <w:rPr>
      <w:rFonts w:ascii="Arial" w:hAnsi="Arial"/>
    </w:rPr>
  </w:style>
  <w:style w:type="paragraph" w:styleId="Listepuces4">
    <w:name w:val="List Bullet 4"/>
    <w:basedOn w:val="Normal"/>
    <w:autoRedefine/>
    <w:uiPriority w:val="99"/>
    <w:rsid w:val="00871F6F"/>
  </w:style>
  <w:style w:type="paragraph" w:styleId="Listepuces3">
    <w:name w:val="List Bullet 3"/>
    <w:basedOn w:val="Normal"/>
    <w:autoRedefine/>
    <w:uiPriority w:val="99"/>
    <w:rsid w:val="00871F6F"/>
    <w:pPr>
      <w:numPr>
        <w:numId w:val="130"/>
      </w:numPr>
      <w:tabs>
        <w:tab w:val="num" w:pos="926"/>
      </w:tabs>
      <w:ind w:left="926"/>
    </w:pPr>
  </w:style>
  <w:style w:type="paragraph" w:customStyle="1" w:styleId="Paragtab">
    <w:name w:val="Parag tab"/>
    <w:basedOn w:val="Titre"/>
    <w:autoRedefine/>
    <w:rsid w:val="00871F6F"/>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39"/>
    <w:qFormat/>
    <w:rsid w:val="00871F6F"/>
    <w:pPr>
      <w:keepLines/>
      <w:spacing w:before="480" w:line="276" w:lineRule="auto"/>
      <w:jc w:val="left"/>
      <w:outlineLvl w:val="9"/>
    </w:pPr>
    <w:rPr>
      <w:rFonts w:ascii="Cambria" w:hAnsi="Cambria" w:cs="Cambria"/>
      <w:bCs/>
      <w:i w:val="0"/>
      <w:color w:val="365F91"/>
      <w:szCs w:val="28"/>
      <w:lang w:eastAsia="en-US"/>
    </w:rPr>
  </w:style>
  <w:style w:type="paragraph" w:customStyle="1" w:styleId="Puce3">
    <w:name w:val="Puce 3"/>
    <w:basedOn w:val="Normal"/>
    <w:rsid w:val="00871F6F"/>
    <w:pPr>
      <w:widowControl w:val="0"/>
      <w:tabs>
        <w:tab w:val="num" w:pos="1560"/>
      </w:tabs>
      <w:spacing w:after="60"/>
      <w:ind w:left="1560" w:hanging="284"/>
      <w:jc w:val="both"/>
    </w:pPr>
    <w:rPr>
      <w:rFonts w:ascii="Arial" w:hAnsi="Arial" w:cs="Arial"/>
    </w:rPr>
  </w:style>
  <w:style w:type="paragraph" w:styleId="Listecontinue2">
    <w:name w:val="List Continue 2"/>
    <w:basedOn w:val="Normal"/>
    <w:uiPriority w:val="99"/>
    <w:rsid w:val="00871F6F"/>
    <w:pPr>
      <w:spacing w:after="120"/>
      <w:ind w:left="566"/>
    </w:pPr>
    <w:rPr>
      <w:sz w:val="24"/>
      <w:szCs w:val="24"/>
    </w:rPr>
  </w:style>
  <w:style w:type="paragraph" w:customStyle="1" w:styleId="Corpsdetexte1">
    <w:name w:val="Corps de texte 1"/>
    <w:basedOn w:val="Corpsdetexte"/>
    <w:rsid w:val="00871F6F"/>
    <w:pPr>
      <w:widowControl w:val="0"/>
      <w:spacing w:before="120" w:after="60"/>
      <w:ind w:left="567"/>
      <w:jc w:val="both"/>
    </w:pPr>
    <w:rPr>
      <w:rFonts w:ascii="Arial" w:hAnsi="Arial" w:cs="Arial"/>
      <w:sz w:val="20"/>
    </w:rPr>
  </w:style>
  <w:style w:type="paragraph" w:customStyle="1" w:styleId="Puce1s1">
    <w:name w:val="Puce 1s1"/>
    <w:basedOn w:val="Puce1"/>
    <w:rsid w:val="00871F6F"/>
    <w:pPr>
      <w:numPr>
        <w:numId w:val="133"/>
      </w:numPr>
      <w:tabs>
        <w:tab w:val="left" w:pos="284"/>
        <w:tab w:val="left" w:pos="3686"/>
      </w:tabs>
    </w:pPr>
    <w:rPr>
      <w:rFonts w:cs="Arial"/>
    </w:rPr>
  </w:style>
  <w:style w:type="paragraph" w:customStyle="1" w:styleId="Puce2">
    <w:name w:val="Puce 2"/>
    <w:basedOn w:val="Normal"/>
    <w:rsid w:val="00871F6F"/>
    <w:pPr>
      <w:widowControl w:val="0"/>
      <w:tabs>
        <w:tab w:val="num" w:pos="1080"/>
      </w:tabs>
      <w:spacing w:after="60"/>
      <w:ind w:left="1080" w:hanging="720"/>
      <w:jc w:val="both"/>
    </w:pPr>
    <w:rPr>
      <w:rFonts w:ascii="Arial" w:hAnsi="Arial" w:cs="Arial"/>
    </w:rPr>
  </w:style>
  <w:style w:type="paragraph" w:customStyle="1" w:styleId="Puce2s1">
    <w:name w:val="Puce 2s1"/>
    <w:basedOn w:val="Normal"/>
    <w:rsid w:val="00871F6F"/>
    <w:pPr>
      <w:widowControl w:val="0"/>
      <w:tabs>
        <w:tab w:val="left" w:pos="2977"/>
        <w:tab w:val="left" w:pos="3402"/>
      </w:tabs>
      <w:spacing w:after="60"/>
      <w:ind w:left="3402" w:hanging="2126"/>
      <w:jc w:val="both"/>
    </w:pPr>
    <w:rPr>
      <w:rFonts w:ascii="Arial" w:hAnsi="Arial" w:cs="Arial"/>
    </w:rPr>
  </w:style>
  <w:style w:type="paragraph" w:customStyle="1" w:styleId="Puce2s2">
    <w:name w:val="Puce 2s2"/>
    <w:basedOn w:val="Puce2s1"/>
    <w:rsid w:val="00871F6F"/>
    <w:rPr>
      <w:noProof/>
    </w:rPr>
  </w:style>
  <w:style w:type="paragraph" w:customStyle="1" w:styleId="retraitCT1a">
    <w:name w:val="retrait CT1a"/>
    <w:basedOn w:val="Normal"/>
    <w:rsid w:val="00871F6F"/>
    <w:pPr>
      <w:widowControl w:val="0"/>
      <w:spacing w:before="120" w:after="60"/>
      <w:ind w:left="851"/>
      <w:jc w:val="both"/>
    </w:pPr>
    <w:rPr>
      <w:rFonts w:ascii="Arial" w:hAnsi="Arial" w:cs="Arial"/>
    </w:rPr>
  </w:style>
  <w:style w:type="paragraph" w:customStyle="1" w:styleId="Puceagras">
    <w:name w:val="Puce a gras"/>
    <w:basedOn w:val="Pucea"/>
    <w:rsid w:val="00871F6F"/>
    <w:pPr>
      <w:tabs>
        <w:tab w:val="num" w:pos="1440"/>
      </w:tabs>
      <w:ind w:left="426" w:hanging="720"/>
    </w:pPr>
    <w:rPr>
      <w:b/>
      <w:bCs/>
    </w:rPr>
  </w:style>
  <w:style w:type="paragraph" w:customStyle="1" w:styleId="Puce1b">
    <w:name w:val="Puce 1b"/>
    <w:basedOn w:val="Puce1"/>
    <w:rsid w:val="00871F6F"/>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871F6F"/>
    <w:pPr>
      <w:tabs>
        <w:tab w:val="num" w:pos="709"/>
        <w:tab w:val="num" w:pos="1065"/>
      </w:tabs>
      <w:spacing w:before="60" w:after="60"/>
      <w:ind w:left="709" w:hanging="284"/>
      <w:jc w:val="both"/>
    </w:pPr>
    <w:rPr>
      <w:rFonts w:ascii="Arial" w:hAnsi="Arial" w:cs="Arial"/>
    </w:rPr>
  </w:style>
  <w:style w:type="paragraph" w:customStyle="1" w:styleId="Puceenum1">
    <w:name w:val="Puce_enum1"/>
    <w:basedOn w:val="Corpsdetexte"/>
    <w:rsid w:val="00871F6F"/>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71F6F"/>
    <w:pPr>
      <w:tabs>
        <w:tab w:val="num" w:pos="450"/>
        <w:tab w:val="num" w:pos="709"/>
        <w:tab w:val="num" w:pos="825"/>
      </w:tabs>
      <w:spacing w:before="60"/>
      <w:ind w:left="709" w:hanging="284"/>
      <w:jc w:val="both"/>
    </w:pPr>
    <w:rPr>
      <w:rFonts w:ascii="Arial" w:hAnsi="Arial" w:cs="Arial"/>
    </w:rPr>
  </w:style>
  <w:style w:type="paragraph" w:customStyle="1" w:styleId="Point">
    <w:name w:val="Point"/>
    <w:basedOn w:val="Normal"/>
    <w:rsid w:val="00871F6F"/>
    <w:pPr>
      <w:spacing w:after="60"/>
      <w:jc w:val="both"/>
    </w:pPr>
    <w:rPr>
      <w:sz w:val="22"/>
      <w:szCs w:val="22"/>
    </w:rPr>
  </w:style>
  <w:style w:type="paragraph" w:customStyle="1" w:styleId="Normal2">
    <w:name w:val="Normal2"/>
    <w:basedOn w:val="Corpsdetexte3"/>
    <w:rsid w:val="00871F6F"/>
    <w:pPr>
      <w:spacing w:before="60" w:after="60"/>
      <w:jc w:val="both"/>
    </w:pPr>
    <w:rPr>
      <w:bCs/>
      <w:i w:val="0"/>
      <w:caps/>
      <w:sz w:val="24"/>
      <w:szCs w:val="24"/>
    </w:rPr>
  </w:style>
  <w:style w:type="paragraph" w:customStyle="1" w:styleId="Enum1">
    <w:name w:val="Enum 1"/>
    <w:basedOn w:val="Puce1"/>
    <w:rsid w:val="00871F6F"/>
    <w:pPr>
      <w:numPr>
        <w:numId w:val="0"/>
      </w:numPr>
      <w:tabs>
        <w:tab w:val="clear" w:pos="993"/>
        <w:tab w:val="num" w:pos="992"/>
      </w:tabs>
      <w:spacing w:before="60"/>
      <w:ind w:left="992" w:hanging="425"/>
    </w:pPr>
    <w:rPr>
      <w:rFonts w:cs="Arial"/>
    </w:rPr>
  </w:style>
  <w:style w:type="paragraph" w:customStyle="1" w:styleId="xl815">
    <w:name w:val="xl815"/>
    <w:basedOn w:val="Normal"/>
    <w:rsid w:val="00871F6F"/>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71F6F"/>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71F6F"/>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71F6F"/>
    <w:pPr>
      <w:spacing w:before="100" w:beforeAutospacing="1" w:after="100" w:afterAutospacing="1"/>
    </w:pPr>
    <w:rPr>
      <w:rFonts w:ascii="Arial Narrow" w:hAnsi="Arial Narrow"/>
      <w:sz w:val="18"/>
      <w:szCs w:val="18"/>
    </w:rPr>
  </w:style>
  <w:style w:type="paragraph" w:customStyle="1" w:styleId="xl819">
    <w:name w:val="xl819"/>
    <w:basedOn w:val="Normal"/>
    <w:rsid w:val="00871F6F"/>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71F6F"/>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71F6F"/>
    <w:pPr>
      <w:spacing w:before="100" w:beforeAutospacing="1" w:after="100" w:afterAutospacing="1"/>
    </w:pPr>
    <w:rPr>
      <w:rFonts w:ascii="Arial Narrow" w:hAnsi="Arial Narrow"/>
      <w:sz w:val="18"/>
      <w:szCs w:val="18"/>
    </w:rPr>
  </w:style>
  <w:style w:type="paragraph" w:customStyle="1" w:styleId="xl822">
    <w:name w:val="xl82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71F6F"/>
    <w:pPr>
      <w:spacing w:before="100" w:beforeAutospacing="1" w:after="100" w:afterAutospacing="1"/>
    </w:pPr>
    <w:rPr>
      <w:rFonts w:ascii="Arial Narrow" w:hAnsi="Arial Narrow"/>
      <w:sz w:val="17"/>
      <w:szCs w:val="17"/>
    </w:rPr>
  </w:style>
  <w:style w:type="paragraph" w:customStyle="1" w:styleId="xl834">
    <w:name w:val="xl834"/>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71F6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71F6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71F6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883">
    <w:name w:val="xl88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4">
    <w:name w:val="xl88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71F6F"/>
    <w:pPr>
      <w:spacing w:before="100" w:beforeAutospacing="1" w:after="100" w:afterAutospacing="1"/>
    </w:pPr>
    <w:rPr>
      <w:rFonts w:ascii="Arial" w:hAnsi="Arial" w:cs="Arial"/>
      <w:sz w:val="24"/>
      <w:szCs w:val="24"/>
    </w:rPr>
  </w:style>
  <w:style w:type="paragraph" w:customStyle="1" w:styleId="xl886">
    <w:name w:val="xl88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71F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71F6F"/>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71F6F"/>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71F6F"/>
    <w:pPr>
      <w:spacing w:before="100" w:beforeAutospacing="1" w:after="100" w:afterAutospacing="1"/>
      <w:jc w:val="center"/>
    </w:pPr>
    <w:rPr>
      <w:sz w:val="24"/>
      <w:szCs w:val="24"/>
    </w:rPr>
  </w:style>
  <w:style w:type="paragraph" w:customStyle="1" w:styleId="xl897">
    <w:name w:val="xl89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71F6F"/>
    <w:pPr>
      <w:spacing w:before="100" w:beforeAutospacing="1" w:after="100" w:afterAutospacing="1"/>
    </w:pPr>
    <w:rPr>
      <w:b/>
      <w:bCs/>
      <w:sz w:val="24"/>
      <w:szCs w:val="24"/>
    </w:rPr>
  </w:style>
  <w:style w:type="paragraph" w:customStyle="1" w:styleId="xl899">
    <w:name w:val="xl89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871F6F"/>
    <w:pPr>
      <w:jc w:val="both"/>
    </w:pPr>
    <w:rPr>
      <w:rFonts w:ascii="Tahoma" w:hAnsi="Tahoma" w:cs="Tahoma"/>
      <w:b/>
      <w:bCs/>
      <w:caps/>
      <w:sz w:val="23"/>
      <w:szCs w:val="23"/>
    </w:rPr>
  </w:style>
  <w:style w:type="paragraph" w:customStyle="1" w:styleId="CM21">
    <w:name w:val="CM21"/>
    <w:basedOn w:val="Default"/>
    <w:next w:val="Default"/>
    <w:uiPriority w:val="99"/>
    <w:rsid w:val="00871F6F"/>
    <w:pPr>
      <w:widowControl w:val="0"/>
      <w:spacing w:after="233"/>
    </w:pPr>
    <w:rPr>
      <w:rFonts w:ascii="Arial" w:eastAsia="Times New Roman" w:hAnsi="Arial" w:cs="Arial"/>
      <w:color w:val="auto"/>
      <w:lang w:eastAsia="fr-FR"/>
    </w:rPr>
  </w:style>
  <w:style w:type="paragraph" w:customStyle="1" w:styleId="CM17">
    <w:name w:val="CM17"/>
    <w:basedOn w:val="Default"/>
    <w:next w:val="Default"/>
    <w:uiPriority w:val="99"/>
    <w:rsid w:val="00871F6F"/>
    <w:pPr>
      <w:widowControl w:val="0"/>
      <w:spacing w:line="228" w:lineRule="atLeast"/>
    </w:pPr>
    <w:rPr>
      <w:rFonts w:ascii="Arial" w:eastAsia="Times New Roman" w:hAnsi="Arial" w:cs="Arial"/>
      <w:color w:val="auto"/>
      <w:lang w:eastAsia="fr-FR"/>
    </w:rPr>
  </w:style>
  <w:style w:type="paragraph" w:customStyle="1" w:styleId="CM111">
    <w:name w:val="CM111"/>
    <w:basedOn w:val="Default"/>
    <w:next w:val="Default"/>
    <w:rsid w:val="00871F6F"/>
    <w:pPr>
      <w:widowControl w:val="0"/>
      <w:spacing w:after="7375"/>
    </w:pPr>
    <w:rPr>
      <w:rFonts w:ascii="Helvetica" w:eastAsia="Times New Roman" w:hAnsi="Helvetica" w:cs="Helvetica"/>
      <w:color w:val="auto"/>
      <w:lang w:eastAsia="fr-FR"/>
    </w:rPr>
  </w:style>
  <w:style w:type="paragraph" w:customStyle="1" w:styleId="titrecentr">
    <w:name w:val="titre centré"/>
    <w:rsid w:val="00871F6F"/>
    <w:pPr>
      <w:widowControl w:val="0"/>
      <w:spacing w:line="-240" w:lineRule="auto"/>
      <w:jc w:val="center"/>
    </w:pPr>
    <w:rPr>
      <w:rFonts w:ascii="Courier" w:hAnsi="Courier"/>
      <w:b/>
      <w:sz w:val="24"/>
    </w:rPr>
  </w:style>
  <w:style w:type="paragraph" w:styleId="Index2">
    <w:name w:val="index 2"/>
    <w:basedOn w:val="Normal"/>
    <w:next w:val="Normal"/>
    <w:autoRedefine/>
    <w:semiHidden/>
    <w:rsid w:val="00871F6F"/>
    <w:pPr>
      <w:widowControl w:val="0"/>
      <w:ind w:left="400" w:hanging="200"/>
    </w:pPr>
    <w:rPr>
      <w:sz w:val="18"/>
    </w:rPr>
  </w:style>
  <w:style w:type="paragraph" w:styleId="Index3">
    <w:name w:val="index 3"/>
    <w:basedOn w:val="Normal"/>
    <w:next w:val="Normal"/>
    <w:autoRedefine/>
    <w:semiHidden/>
    <w:rsid w:val="00871F6F"/>
    <w:pPr>
      <w:widowControl w:val="0"/>
      <w:ind w:left="600" w:hanging="200"/>
    </w:pPr>
    <w:rPr>
      <w:sz w:val="18"/>
    </w:rPr>
  </w:style>
  <w:style w:type="paragraph" w:styleId="Index4">
    <w:name w:val="index 4"/>
    <w:basedOn w:val="Normal"/>
    <w:next w:val="Normal"/>
    <w:autoRedefine/>
    <w:semiHidden/>
    <w:rsid w:val="00871F6F"/>
    <w:pPr>
      <w:widowControl w:val="0"/>
      <w:ind w:left="800" w:hanging="200"/>
    </w:pPr>
    <w:rPr>
      <w:sz w:val="18"/>
    </w:rPr>
  </w:style>
  <w:style w:type="paragraph" w:styleId="Index5">
    <w:name w:val="index 5"/>
    <w:basedOn w:val="Normal"/>
    <w:next w:val="Normal"/>
    <w:autoRedefine/>
    <w:semiHidden/>
    <w:rsid w:val="00871F6F"/>
    <w:pPr>
      <w:widowControl w:val="0"/>
      <w:ind w:left="1000" w:hanging="200"/>
    </w:pPr>
    <w:rPr>
      <w:sz w:val="18"/>
    </w:rPr>
  </w:style>
  <w:style w:type="paragraph" w:styleId="Index6">
    <w:name w:val="index 6"/>
    <w:basedOn w:val="Normal"/>
    <w:next w:val="Normal"/>
    <w:autoRedefine/>
    <w:semiHidden/>
    <w:rsid w:val="00871F6F"/>
    <w:pPr>
      <w:widowControl w:val="0"/>
      <w:ind w:left="1200" w:hanging="200"/>
    </w:pPr>
    <w:rPr>
      <w:sz w:val="18"/>
    </w:rPr>
  </w:style>
  <w:style w:type="paragraph" w:styleId="Index7">
    <w:name w:val="index 7"/>
    <w:basedOn w:val="Normal"/>
    <w:next w:val="Normal"/>
    <w:autoRedefine/>
    <w:semiHidden/>
    <w:rsid w:val="00871F6F"/>
    <w:pPr>
      <w:widowControl w:val="0"/>
      <w:ind w:left="1400" w:hanging="200"/>
    </w:pPr>
    <w:rPr>
      <w:sz w:val="18"/>
    </w:rPr>
  </w:style>
  <w:style w:type="paragraph" w:styleId="Index8">
    <w:name w:val="index 8"/>
    <w:basedOn w:val="Normal"/>
    <w:next w:val="Normal"/>
    <w:autoRedefine/>
    <w:semiHidden/>
    <w:rsid w:val="00871F6F"/>
    <w:pPr>
      <w:widowControl w:val="0"/>
      <w:ind w:left="1600" w:hanging="200"/>
    </w:pPr>
    <w:rPr>
      <w:sz w:val="18"/>
    </w:rPr>
  </w:style>
  <w:style w:type="paragraph" w:styleId="Index9">
    <w:name w:val="index 9"/>
    <w:basedOn w:val="Normal"/>
    <w:next w:val="Normal"/>
    <w:autoRedefine/>
    <w:semiHidden/>
    <w:rsid w:val="00871F6F"/>
    <w:pPr>
      <w:widowControl w:val="0"/>
      <w:ind w:left="1800" w:hanging="200"/>
    </w:pPr>
    <w:rPr>
      <w:sz w:val="18"/>
    </w:rPr>
  </w:style>
  <w:style w:type="paragraph" w:styleId="Titreindex">
    <w:name w:val="index heading"/>
    <w:basedOn w:val="Normal"/>
    <w:next w:val="Index1"/>
    <w:rsid w:val="00871F6F"/>
    <w:pPr>
      <w:widowControl w:val="0"/>
      <w:spacing w:before="240" w:after="120"/>
      <w:jc w:val="center"/>
    </w:pPr>
    <w:rPr>
      <w:b/>
      <w:sz w:val="26"/>
    </w:rPr>
  </w:style>
  <w:style w:type="paragraph" w:customStyle="1" w:styleId="CM123">
    <w:name w:val="CM123"/>
    <w:basedOn w:val="Normal"/>
    <w:next w:val="Normal"/>
    <w:rsid w:val="00871F6F"/>
    <w:pPr>
      <w:widowControl w:val="0"/>
      <w:autoSpaceDE w:val="0"/>
      <w:autoSpaceDN w:val="0"/>
      <w:adjustRightInd w:val="0"/>
      <w:spacing w:after="6530"/>
    </w:pPr>
    <w:rPr>
      <w:rFonts w:ascii="Helvetica" w:hAnsi="Helvetica" w:cs="Helvetica"/>
      <w:sz w:val="24"/>
      <w:szCs w:val="24"/>
    </w:rPr>
  </w:style>
  <w:style w:type="paragraph" w:customStyle="1" w:styleId="CM101">
    <w:name w:val="CM101"/>
    <w:basedOn w:val="Default"/>
    <w:next w:val="Default"/>
    <w:rsid w:val="00871F6F"/>
    <w:pPr>
      <w:widowControl w:val="0"/>
      <w:spacing w:after="58"/>
    </w:pPr>
    <w:rPr>
      <w:rFonts w:ascii="Helvetica" w:eastAsia="Times New Roman" w:hAnsi="Helvetica" w:cs="Helvetica"/>
      <w:color w:val="auto"/>
      <w:lang w:eastAsia="fr-FR"/>
    </w:rPr>
  </w:style>
  <w:style w:type="paragraph" w:styleId="Rvision">
    <w:name w:val="Revision"/>
    <w:hidden/>
    <w:uiPriority w:val="99"/>
    <w:rsid w:val="00871F6F"/>
    <w:rPr>
      <w:sz w:val="24"/>
      <w:szCs w:val="24"/>
    </w:rPr>
  </w:style>
  <w:style w:type="character" w:styleId="Numrodeligne">
    <w:name w:val="line number"/>
    <w:basedOn w:val="Policepardfaut"/>
    <w:rsid w:val="00871F6F"/>
  </w:style>
  <w:style w:type="paragraph" w:customStyle="1" w:styleId="TitrePieceDAO">
    <w:name w:val="TitrePieceDAO"/>
    <w:basedOn w:val="Paragraphedeliste"/>
    <w:rsid w:val="00871F6F"/>
    <w:pPr>
      <w:widowControl w:val="0"/>
      <w:numPr>
        <w:numId w:val="1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71F6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871F6F"/>
    <w:pPr>
      <w:numPr>
        <w:numId w:val="134"/>
      </w:numPr>
    </w:pPr>
  </w:style>
  <w:style w:type="character" w:customStyle="1" w:styleId="FontStyle11">
    <w:name w:val="Font Style11"/>
    <w:basedOn w:val="Policepardfaut"/>
    <w:uiPriority w:val="99"/>
    <w:rsid w:val="00871F6F"/>
    <w:rPr>
      <w:rFonts w:ascii="Calibri" w:hAnsi="Calibri" w:cs="Calibri"/>
      <w:b/>
      <w:bCs/>
      <w:sz w:val="36"/>
      <w:szCs w:val="36"/>
    </w:rPr>
  </w:style>
  <w:style w:type="character" w:customStyle="1" w:styleId="FontStyle14">
    <w:name w:val="Font Style14"/>
    <w:basedOn w:val="Policepardfaut"/>
    <w:uiPriority w:val="99"/>
    <w:rsid w:val="00871F6F"/>
    <w:rPr>
      <w:rFonts w:ascii="Calibri" w:hAnsi="Calibri" w:cs="Calibri"/>
      <w:b/>
      <w:bCs/>
      <w:sz w:val="22"/>
      <w:szCs w:val="22"/>
    </w:rPr>
  </w:style>
  <w:style w:type="character" w:customStyle="1" w:styleId="FontStyle15">
    <w:name w:val="Font Style15"/>
    <w:basedOn w:val="Policepardfaut"/>
    <w:uiPriority w:val="99"/>
    <w:rsid w:val="00871F6F"/>
    <w:rPr>
      <w:rFonts w:ascii="Calibri" w:hAnsi="Calibri" w:cs="Calibri"/>
      <w:sz w:val="22"/>
      <w:szCs w:val="22"/>
    </w:rPr>
  </w:style>
  <w:style w:type="paragraph" w:customStyle="1" w:styleId="Normalcentr1">
    <w:name w:val="Normal centré1"/>
    <w:basedOn w:val="Normal"/>
    <w:rsid w:val="00871F6F"/>
    <w:pPr>
      <w:widowControl w:val="0"/>
      <w:ind w:left="709" w:right="-1" w:hanging="709"/>
      <w:jc w:val="both"/>
    </w:pPr>
    <w:rPr>
      <w:i/>
      <w:iCs/>
      <w:sz w:val="24"/>
      <w:szCs w:val="24"/>
      <w:lang w:val="fr-CM"/>
    </w:rPr>
  </w:style>
  <w:style w:type="paragraph" w:customStyle="1" w:styleId="puces0">
    <w:name w:val="puces"/>
    <w:basedOn w:val="Normal"/>
    <w:rsid w:val="00871F6F"/>
    <w:pPr>
      <w:tabs>
        <w:tab w:val="num" w:pos="1410"/>
      </w:tabs>
      <w:ind w:left="1410" w:hanging="705"/>
      <w:jc w:val="center"/>
    </w:pPr>
    <w:rPr>
      <w:sz w:val="24"/>
      <w:szCs w:val="24"/>
      <w:lang w:val="fr-CM"/>
    </w:rPr>
  </w:style>
  <w:style w:type="paragraph" w:customStyle="1" w:styleId="I1">
    <w:name w:val="I.1"/>
    <w:basedOn w:val="Normal"/>
    <w:rsid w:val="00871F6F"/>
    <w:pPr>
      <w:spacing w:before="280" w:after="240"/>
      <w:ind w:left="1134"/>
      <w:jc w:val="both"/>
    </w:pPr>
    <w:rPr>
      <w:rFonts w:ascii="CG Omega" w:hAnsi="CG Omega"/>
      <w:b/>
      <w:smallCaps/>
      <w:sz w:val="28"/>
      <w:lang w:val="fr-CM"/>
    </w:rPr>
  </w:style>
  <w:style w:type="paragraph" w:customStyle="1" w:styleId="TEXTE">
    <w:name w:val="TEXTE"/>
    <w:rsid w:val="00871F6F"/>
    <w:pPr>
      <w:spacing w:before="120"/>
      <w:ind w:firstLine="567"/>
      <w:jc w:val="both"/>
    </w:pPr>
    <w:rPr>
      <w:rFonts w:ascii="CG Times" w:hAnsi="CG Times"/>
      <w:noProof/>
      <w:sz w:val="26"/>
    </w:rPr>
  </w:style>
  <w:style w:type="paragraph" w:customStyle="1" w:styleId="Outline1">
    <w:name w:val="Outline1"/>
    <w:basedOn w:val="Normal"/>
    <w:next w:val="Outline2"/>
    <w:rsid w:val="00871F6F"/>
    <w:pPr>
      <w:keepNext/>
      <w:numPr>
        <w:numId w:val="135"/>
      </w:numPr>
      <w:tabs>
        <w:tab w:val="clear" w:pos="432"/>
        <w:tab w:val="num" w:pos="360"/>
      </w:tabs>
      <w:spacing w:before="240"/>
      <w:ind w:left="360" w:hanging="360"/>
      <w:jc w:val="both"/>
    </w:pPr>
    <w:rPr>
      <w:kern w:val="28"/>
      <w:sz w:val="24"/>
      <w:lang w:val="fr-CM"/>
    </w:rPr>
  </w:style>
  <w:style w:type="paragraph" w:customStyle="1" w:styleId="Outline2">
    <w:name w:val="Outline2"/>
    <w:basedOn w:val="Normal"/>
    <w:rsid w:val="00871F6F"/>
    <w:pPr>
      <w:numPr>
        <w:ilvl w:val="1"/>
        <w:numId w:val="135"/>
      </w:numPr>
      <w:spacing w:before="240"/>
      <w:jc w:val="both"/>
    </w:pPr>
    <w:rPr>
      <w:kern w:val="28"/>
      <w:sz w:val="24"/>
      <w:lang w:val="fr-CM"/>
    </w:rPr>
  </w:style>
  <w:style w:type="paragraph" w:customStyle="1" w:styleId="Outline3">
    <w:name w:val="Outline3"/>
    <w:basedOn w:val="Normal"/>
    <w:rsid w:val="00871F6F"/>
    <w:pPr>
      <w:numPr>
        <w:ilvl w:val="2"/>
        <w:numId w:val="135"/>
      </w:numPr>
      <w:tabs>
        <w:tab w:val="clear" w:pos="1728"/>
        <w:tab w:val="num" w:pos="1368"/>
      </w:tabs>
      <w:spacing w:before="240"/>
      <w:ind w:left="1368" w:hanging="504"/>
      <w:jc w:val="both"/>
    </w:pPr>
    <w:rPr>
      <w:kern w:val="28"/>
      <w:sz w:val="24"/>
      <w:lang w:val="fr-CM"/>
    </w:rPr>
  </w:style>
  <w:style w:type="paragraph" w:customStyle="1" w:styleId="Outline4">
    <w:name w:val="Outline4"/>
    <w:basedOn w:val="Normal"/>
    <w:rsid w:val="00871F6F"/>
    <w:pPr>
      <w:numPr>
        <w:ilvl w:val="3"/>
        <w:numId w:val="135"/>
      </w:numPr>
      <w:tabs>
        <w:tab w:val="clear" w:pos="2304"/>
        <w:tab w:val="num" w:pos="1872"/>
      </w:tabs>
      <w:spacing w:before="240"/>
      <w:ind w:left="1872" w:hanging="504"/>
      <w:jc w:val="both"/>
    </w:pPr>
    <w:rPr>
      <w:kern w:val="28"/>
      <w:sz w:val="24"/>
      <w:lang w:val="fr-CM"/>
    </w:rPr>
  </w:style>
  <w:style w:type="character" w:customStyle="1" w:styleId="para">
    <w:name w:val="para"/>
    <w:basedOn w:val="Policepardfaut"/>
    <w:rsid w:val="00871F6F"/>
  </w:style>
  <w:style w:type="paragraph" w:customStyle="1" w:styleId="SectionVIIHeader2">
    <w:name w:val="Section VII Header2"/>
    <w:basedOn w:val="Titre10"/>
    <w:autoRedefine/>
    <w:rsid w:val="00871F6F"/>
    <w:pPr>
      <w:keepNext w:val="0"/>
      <w:spacing w:after="200"/>
    </w:pPr>
    <w:rPr>
      <w:i w:val="0"/>
      <w:sz w:val="24"/>
      <w:szCs w:val="24"/>
      <w:lang w:val="fr-CM"/>
    </w:rPr>
  </w:style>
  <w:style w:type="character" w:customStyle="1" w:styleId="emailstyle22">
    <w:name w:val="emailstyle22"/>
    <w:semiHidden/>
    <w:rsid w:val="00871F6F"/>
    <w:rPr>
      <w:rFonts w:ascii="Arial" w:hAnsi="Arial" w:cs="Arial" w:hint="default"/>
      <w:color w:val="000080"/>
      <w:sz w:val="20"/>
      <w:szCs w:val="20"/>
    </w:rPr>
  </w:style>
  <w:style w:type="paragraph" w:customStyle="1" w:styleId="Style">
    <w:name w:val="Style"/>
    <w:rsid w:val="00871F6F"/>
    <w:pPr>
      <w:widowControl w:val="0"/>
      <w:autoSpaceDE w:val="0"/>
      <w:autoSpaceDN w:val="0"/>
      <w:adjustRightInd w:val="0"/>
      <w:jc w:val="both"/>
    </w:pPr>
    <w:rPr>
      <w:rFonts w:ascii="Arial" w:hAnsi="Arial" w:cs="Arial"/>
      <w:sz w:val="24"/>
      <w:szCs w:val="24"/>
    </w:rPr>
  </w:style>
  <w:style w:type="paragraph" w:customStyle="1" w:styleId="Normalcentr2">
    <w:name w:val="Normal centré2"/>
    <w:basedOn w:val="Normal"/>
    <w:rsid w:val="00871F6F"/>
    <w:pPr>
      <w:widowControl w:val="0"/>
      <w:ind w:left="709" w:right="-1" w:hanging="709"/>
      <w:jc w:val="both"/>
    </w:pPr>
    <w:rPr>
      <w:i/>
      <w:iCs/>
      <w:sz w:val="24"/>
      <w:szCs w:val="24"/>
      <w:lang w:val="fr-CM"/>
    </w:rPr>
  </w:style>
  <w:style w:type="paragraph" w:customStyle="1" w:styleId="Pucea0">
    <w:name w:val="Puce a)"/>
    <w:basedOn w:val="Normal"/>
    <w:rsid w:val="00871F6F"/>
    <w:pPr>
      <w:spacing w:before="120" w:after="60"/>
      <w:ind w:left="1211" w:hanging="360"/>
      <w:jc w:val="both"/>
    </w:pPr>
    <w:rPr>
      <w:rFonts w:ascii="Arial" w:hAnsi="Arial" w:cs="Arial"/>
      <w:lang w:val="fr-CM"/>
    </w:rPr>
  </w:style>
  <w:style w:type="character" w:customStyle="1" w:styleId="NotedefinCar">
    <w:name w:val="Note de fin Car"/>
    <w:link w:val="Notedefin"/>
    <w:rsid w:val="00871F6F"/>
    <w:rPr>
      <w:rFonts w:ascii="Courier" w:hAnsi="Courier"/>
      <w:snapToGrid w:val="0"/>
      <w:sz w:val="24"/>
      <w:lang w:val="en-US"/>
    </w:rPr>
  </w:style>
  <w:style w:type="paragraph" w:styleId="Notedefin">
    <w:name w:val="endnote text"/>
    <w:basedOn w:val="Normal"/>
    <w:link w:val="NotedefinCar"/>
    <w:rsid w:val="00871F6F"/>
    <w:pPr>
      <w:jc w:val="both"/>
    </w:pPr>
    <w:rPr>
      <w:rFonts w:ascii="Courier" w:hAnsi="Courier"/>
      <w:snapToGrid w:val="0"/>
      <w:sz w:val="24"/>
      <w:lang w:val="en-US"/>
    </w:rPr>
  </w:style>
  <w:style w:type="character" w:customStyle="1" w:styleId="NotedefinCar1">
    <w:name w:val="Note de fin Car1"/>
    <w:basedOn w:val="Policepardfaut"/>
    <w:rsid w:val="00871F6F"/>
  </w:style>
  <w:style w:type="paragraph" w:customStyle="1" w:styleId="Styleyol">
    <w:name w:val="Style yol"/>
    <w:basedOn w:val="Titre10"/>
    <w:link w:val="StyleyolCar"/>
    <w:qFormat/>
    <w:rsid w:val="00871F6F"/>
    <w:pPr>
      <w:spacing w:before="240" w:after="60" w:line="276" w:lineRule="auto"/>
      <w:ind w:left="1428" w:right="-17" w:hanging="360"/>
      <w:jc w:val="both"/>
    </w:pPr>
    <w:rPr>
      <w:bCs/>
      <w:i w:val="0"/>
      <w:kern w:val="32"/>
      <w:sz w:val="26"/>
      <w:szCs w:val="26"/>
      <w:lang w:val="fr-CM"/>
    </w:rPr>
  </w:style>
  <w:style w:type="character" w:customStyle="1" w:styleId="StyleyolCar">
    <w:name w:val="Style yol Car"/>
    <w:link w:val="Styleyol"/>
    <w:rsid w:val="00871F6F"/>
    <w:rPr>
      <w:b/>
      <w:bCs/>
      <w:kern w:val="32"/>
      <w:sz w:val="26"/>
      <w:szCs w:val="26"/>
      <w:lang w:val="fr-CM"/>
    </w:rPr>
  </w:style>
  <w:style w:type="paragraph" w:customStyle="1" w:styleId="1erretrait">
    <w:name w:val="1er retrait"/>
    <w:basedOn w:val="Normal"/>
    <w:rsid w:val="00871F6F"/>
    <w:pPr>
      <w:tabs>
        <w:tab w:val="left" w:pos="600"/>
      </w:tabs>
      <w:spacing w:after="240" w:line="240" w:lineRule="exact"/>
      <w:ind w:left="601" w:hanging="601"/>
      <w:jc w:val="both"/>
    </w:pPr>
    <w:rPr>
      <w:rFonts w:ascii="Arial" w:hAnsi="Arial"/>
      <w:sz w:val="22"/>
      <w:lang w:val="fr-CM"/>
    </w:rPr>
  </w:style>
  <w:style w:type="paragraph" w:customStyle="1" w:styleId="2eretrait">
    <w:name w:val="2e retrait"/>
    <w:basedOn w:val="Normal"/>
    <w:rsid w:val="00871F6F"/>
    <w:pPr>
      <w:tabs>
        <w:tab w:val="left" w:pos="960"/>
      </w:tabs>
      <w:spacing w:after="240" w:line="240" w:lineRule="exact"/>
      <w:ind w:left="958" w:hanging="357"/>
      <w:jc w:val="both"/>
    </w:pPr>
    <w:rPr>
      <w:rFonts w:ascii="Arial" w:hAnsi="Arial"/>
      <w:sz w:val="22"/>
      <w:lang w:val="fr-CM"/>
    </w:rPr>
  </w:style>
  <w:style w:type="paragraph" w:customStyle="1" w:styleId="3eretrait">
    <w:name w:val="3e retrait"/>
    <w:basedOn w:val="Normal"/>
    <w:rsid w:val="00871F6F"/>
    <w:pPr>
      <w:tabs>
        <w:tab w:val="left" w:pos="1320"/>
      </w:tabs>
      <w:spacing w:after="240" w:line="240" w:lineRule="exact"/>
      <w:ind w:left="1321" w:hanging="357"/>
      <w:jc w:val="both"/>
    </w:pPr>
    <w:rPr>
      <w:rFonts w:ascii="Arial" w:hAnsi="Arial"/>
      <w:sz w:val="22"/>
      <w:lang w:val="fr-CM"/>
    </w:rPr>
  </w:style>
  <w:style w:type="paragraph" w:customStyle="1" w:styleId="paragraphestandard">
    <w:name w:val="paragraphe standard"/>
    <w:basedOn w:val="Normal"/>
    <w:rsid w:val="00871F6F"/>
    <w:pPr>
      <w:spacing w:after="480" w:line="240" w:lineRule="exact"/>
      <w:jc w:val="both"/>
    </w:pPr>
    <w:rPr>
      <w:rFonts w:ascii="Arial" w:hAnsi="Arial"/>
      <w:sz w:val="22"/>
      <w:lang w:val="fr-CM"/>
    </w:rPr>
  </w:style>
  <w:style w:type="paragraph" w:customStyle="1" w:styleId="dernieralina1ere">
    <w:name w:val="dernier alinéa 1e re"/>
    <w:basedOn w:val="Normal"/>
    <w:rsid w:val="00871F6F"/>
    <w:pPr>
      <w:tabs>
        <w:tab w:val="left" w:pos="600"/>
      </w:tabs>
      <w:spacing w:after="480" w:line="240" w:lineRule="exact"/>
      <w:ind w:left="600" w:hanging="600"/>
      <w:jc w:val="both"/>
    </w:pPr>
    <w:rPr>
      <w:rFonts w:ascii="Arial" w:hAnsi="Arial"/>
      <w:sz w:val="22"/>
      <w:lang w:val="fr-CM"/>
    </w:rPr>
  </w:style>
  <w:style w:type="character" w:customStyle="1" w:styleId="apple-style-span">
    <w:name w:val="apple-style-span"/>
    <w:rsid w:val="00871F6F"/>
  </w:style>
  <w:style w:type="paragraph" w:customStyle="1" w:styleId="TM42">
    <w:name w:val="TM4.2"/>
    <w:basedOn w:val="Normal"/>
    <w:next w:val="Normal"/>
    <w:rsid w:val="00871F6F"/>
    <w:pPr>
      <w:suppressAutoHyphens/>
      <w:overflowPunct w:val="0"/>
      <w:autoSpaceDE w:val="0"/>
      <w:autoSpaceDN w:val="0"/>
      <w:adjustRightInd w:val="0"/>
      <w:jc w:val="both"/>
      <w:textAlignment w:val="baseline"/>
    </w:pPr>
    <w:rPr>
      <w:rFonts w:ascii="Tahoma" w:hAnsi="Tahoma"/>
      <w:b/>
      <w:sz w:val="24"/>
      <w:lang w:val="fr-CM"/>
    </w:rPr>
  </w:style>
  <w:style w:type="character" w:customStyle="1" w:styleId="shorttext1">
    <w:name w:val="short_text1"/>
    <w:rsid w:val="00871F6F"/>
    <w:rPr>
      <w:sz w:val="29"/>
      <w:szCs w:val="29"/>
    </w:rPr>
  </w:style>
  <w:style w:type="character" w:customStyle="1" w:styleId="longtext1">
    <w:name w:val="long_text1"/>
    <w:rsid w:val="00871F6F"/>
    <w:rPr>
      <w:sz w:val="20"/>
      <w:szCs w:val="20"/>
    </w:rPr>
  </w:style>
  <w:style w:type="character" w:customStyle="1" w:styleId="mediumtext1">
    <w:name w:val="medium_text1"/>
    <w:rsid w:val="00871F6F"/>
    <w:rPr>
      <w:sz w:val="24"/>
      <w:szCs w:val="24"/>
    </w:rPr>
  </w:style>
  <w:style w:type="character" w:customStyle="1" w:styleId="shorttext">
    <w:name w:val="short_text"/>
    <w:rsid w:val="00871F6F"/>
  </w:style>
  <w:style w:type="paragraph" w:customStyle="1" w:styleId="tit1">
    <w:name w:val="tit1"/>
    <w:basedOn w:val="Normal"/>
    <w:rsid w:val="00871F6F"/>
    <w:pPr>
      <w:spacing w:before="120" w:after="120"/>
      <w:jc w:val="both"/>
    </w:pPr>
    <w:rPr>
      <w:b/>
      <w:sz w:val="24"/>
      <w:lang w:val="fr-CM"/>
    </w:rPr>
  </w:style>
  <w:style w:type="table" w:customStyle="1" w:styleId="Grilledutableau111">
    <w:name w:val="Grille du tableau111"/>
    <w:basedOn w:val="TableauNormal"/>
    <w:next w:val="Grilledutableau"/>
    <w:uiPriority w:val="59"/>
    <w:rsid w:val="00871F6F"/>
    <w:pPr>
      <w:jc w:val="center"/>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8">
    <w:name w:val="Style58"/>
    <w:basedOn w:val="Normal"/>
    <w:rsid w:val="00871F6F"/>
    <w:pPr>
      <w:widowControl w:val="0"/>
      <w:autoSpaceDE w:val="0"/>
      <w:autoSpaceDN w:val="0"/>
      <w:adjustRightInd w:val="0"/>
      <w:spacing w:line="221" w:lineRule="exact"/>
      <w:ind w:firstLine="336"/>
      <w:jc w:val="both"/>
    </w:pPr>
    <w:rPr>
      <w:rFonts w:ascii="Arial Narrow" w:hAnsi="Arial Narrow"/>
      <w:sz w:val="24"/>
      <w:szCs w:val="24"/>
      <w:lang w:val="fr-CM"/>
    </w:rPr>
  </w:style>
  <w:style w:type="paragraph" w:customStyle="1" w:styleId="Style59">
    <w:name w:val="Style59"/>
    <w:basedOn w:val="Normal"/>
    <w:rsid w:val="00871F6F"/>
    <w:pPr>
      <w:widowControl w:val="0"/>
      <w:autoSpaceDE w:val="0"/>
      <w:autoSpaceDN w:val="0"/>
      <w:adjustRightInd w:val="0"/>
      <w:spacing w:line="220" w:lineRule="exact"/>
      <w:jc w:val="both"/>
    </w:pPr>
    <w:rPr>
      <w:rFonts w:ascii="Arial Narrow" w:hAnsi="Arial Narrow"/>
      <w:sz w:val="24"/>
      <w:szCs w:val="24"/>
      <w:lang w:val="fr-CM"/>
    </w:rPr>
  </w:style>
  <w:style w:type="character" w:customStyle="1" w:styleId="Corpsdutexte">
    <w:name w:val="Corps du texte_"/>
    <w:basedOn w:val="Policepardfaut"/>
    <w:link w:val="Corpsdutexte1"/>
    <w:locked/>
    <w:rsid w:val="00871F6F"/>
    <w:rPr>
      <w:rFonts w:ascii="Arial" w:hAnsi="Arial" w:cs="Arial"/>
      <w:sz w:val="23"/>
      <w:szCs w:val="23"/>
      <w:shd w:val="clear" w:color="auto" w:fill="FFFFFF"/>
    </w:rPr>
  </w:style>
  <w:style w:type="paragraph" w:customStyle="1" w:styleId="Corpsdutexte1">
    <w:name w:val="Corps du texte1"/>
    <w:basedOn w:val="Normal"/>
    <w:link w:val="Corpsdutexte"/>
    <w:rsid w:val="00871F6F"/>
    <w:pPr>
      <w:widowControl w:val="0"/>
      <w:shd w:val="clear" w:color="auto" w:fill="FFFFFF"/>
      <w:spacing w:before="240" w:after="240" w:line="274" w:lineRule="exact"/>
      <w:ind w:hanging="620"/>
      <w:jc w:val="both"/>
    </w:pPr>
    <w:rPr>
      <w:rFonts w:ascii="Arial" w:hAnsi="Arial" w:cs="Arial"/>
      <w:sz w:val="23"/>
      <w:szCs w:val="23"/>
    </w:rPr>
  </w:style>
  <w:style w:type="character" w:customStyle="1" w:styleId="FontStyle17">
    <w:name w:val="Font Style17"/>
    <w:basedOn w:val="Policepardfaut"/>
    <w:uiPriority w:val="99"/>
    <w:rsid w:val="00871F6F"/>
    <w:rPr>
      <w:rFonts w:ascii="Arial" w:hAnsi="Arial" w:cs="Arial"/>
      <w:sz w:val="16"/>
      <w:szCs w:val="16"/>
    </w:rPr>
  </w:style>
  <w:style w:type="character" w:customStyle="1" w:styleId="FontStyle18">
    <w:name w:val="Font Style18"/>
    <w:basedOn w:val="Policepardfaut"/>
    <w:uiPriority w:val="99"/>
    <w:rsid w:val="00871F6F"/>
    <w:rPr>
      <w:rFonts w:ascii="Arial" w:hAnsi="Arial" w:cs="Arial"/>
      <w:i/>
      <w:iCs/>
      <w:sz w:val="14"/>
      <w:szCs w:val="14"/>
    </w:rPr>
  </w:style>
  <w:style w:type="character" w:customStyle="1" w:styleId="FontStyle19">
    <w:name w:val="Font Style19"/>
    <w:basedOn w:val="Policepardfaut"/>
    <w:uiPriority w:val="99"/>
    <w:rsid w:val="00871F6F"/>
    <w:rPr>
      <w:rFonts w:ascii="Arial Narrow" w:hAnsi="Arial Narrow" w:cs="Arial Narrow"/>
      <w:sz w:val="20"/>
      <w:szCs w:val="20"/>
    </w:rPr>
  </w:style>
  <w:style w:type="character" w:customStyle="1" w:styleId="NoSpacingCar">
    <w:name w:val="No Spacing Car"/>
    <w:link w:val="Sansinterligne1"/>
    <w:locked/>
    <w:rsid w:val="00871F6F"/>
    <w:rPr>
      <w:rFonts w:ascii="Calibri" w:eastAsia="Calibri" w:hAnsi="Calibri"/>
    </w:rPr>
  </w:style>
  <w:style w:type="paragraph" w:customStyle="1" w:styleId="Sansinterligne1">
    <w:name w:val="Sans interligne1"/>
    <w:basedOn w:val="Normal"/>
    <w:link w:val="NoSpacingCar"/>
    <w:rsid w:val="00871F6F"/>
    <w:rPr>
      <w:rFonts w:ascii="Calibri" w:eastAsia="Calibri" w:hAnsi="Calibri"/>
    </w:rPr>
  </w:style>
  <w:style w:type="paragraph" w:customStyle="1" w:styleId="Style25">
    <w:name w:val="Style 2"/>
    <w:basedOn w:val="Normal"/>
    <w:rsid w:val="00871F6F"/>
    <w:pPr>
      <w:widowControl w:val="0"/>
      <w:ind w:left="36"/>
    </w:pPr>
    <w:rPr>
      <w:noProof/>
      <w:color w:val="000000"/>
    </w:rPr>
  </w:style>
  <w:style w:type="character" w:customStyle="1" w:styleId="Corpsdutexte5">
    <w:name w:val="Corps du texte (5)_"/>
    <w:link w:val="Corpsdutexte50"/>
    <w:rsid w:val="00871F6F"/>
    <w:rPr>
      <w:rFonts w:ascii="Arial Narrow" w:eastAsia="Arial Narrow" w:hAnsi="Arial Narrow" w:cs="Arial Narrow"/>
      <w:b/>
      <w:bCs/>
      <w:shd w:val="clear" w:color="auto" w:fill="FFFFFF"/>
    </w:rPr>
  </w:style>
  <w:style w:type="character" w:customStyle="1" w:styleId="En-tte3">
    <w:name w:val="En-tête #3_"/>
    <w:link w:val="En-tte30"/>
    <w:rsid w:val="00871F6F"/>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871F6F"/>
    <w:pPr>
      <w:widowControl w:val="0"/>
      <w:shd w:val="clear" w:color="auto" w:fill="FFFFFF"/>
      <w:spacing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871F6F"/>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871F6F"/>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871F6F"/>
    <w:pPr>
      <w:widowControl w:val="0"/>
      <w:shd w:val="clear" w:color="auto" w:fill="FFFFFF"/>
      <w:spacing w:after="780" w:line="0" w:lineRule="atLeast"/>
      <w:ind w:hanging="380"/>
    </w:pPr>
    <w:rPr>
      <w:rFonts w:ascii="Arial Narrow" w:eastAsia="Arial Narrow" w:hAnsi="Arial Narrow"/>
      <w:sz w:val="22"/>
      <w:szCs w:val="22"/>
      <w:lang w:val="fr-CM"/>
    </w:rPr>
  </w:style>
  <w:style w:type="character" w:customStyle="1" w:styleId="Corpsdutexte6">
    <w:name w:val="Corps du texte (6)_"/>
    <w:link w:val="Corpsdutexte60"/>
    <w:rsid w:val="00871F6F"/>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871F6F"/>
    <w:pPr>
      <w:widowControl w:val="0"/>
      <w:shd w:val="clear" w:color="auto" w:fill="FFFFFF"/>
      <w:spacing w:before="480" w:line="277" w:lineRule="exact"/>
      <w:ind w:hanging="360"/>
      <w:jc w:val="both"/>
    </w:pPr>
    <w:rPr>
      <w:rFonts w:ascii="Arial Narrow" w:eastAsia="Arial Narrow" w:hAnsi="Arial Narrow" w:cs="Arial Narrow"/>
    </w:rPr>
  </w:style>
  <w:style w:type="character" w:customStyle="1" w:styleId="CorpsdutexteItalique">
    <w:name w:val="Corps du texte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871F6F"/>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871F6F"/>
    <w:pPr>
      <w:widowControl w:val="0"/>
      <w:shd w:val="clear" w:color="auto" w:fill="FFFFFF"/>
      <w:spacing w:line="277" w:lineRule="exact"/>
      <w:jc w:val="both"/>
    </w:pPr>
    <w:rPr>
      <w:rFonts w:ascii="Arial Narrow" w:eastAsia="Arial Narrow" w:hAnsi="Arial Narrow" w:cs="Arial Narrow"/>
      <w:i/>
      <w:iCs/>
    </w:rPr>
  </w:style>
  <w:style w:type="character" w:customStyle="1" w:styleId="Corpsdutexte8Exact">
    <w:name w:val="Corps du texte (8) Exact"/>
    <w:rsid w:val="00871F6F"/>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871F6F"/>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871F6F"/>
    <w:pPr>
      <w:widowControl w:val="0"/>
      <w:shd w:val="clear" w:color="auto" w:fill="FFFFFF"/>
      <w:spacing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871F6F"/>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871F6F"/>
    <w:pPr>
      <w:widowControl w:val="0"/>
      <w:shd w:val="clear" w:color="auto" w:fill="FFFFFF"/>
      <w:spacing w:line="799" w:lineRule="exact"/>
    </w:pPr>
    <w:rPr>
      <w:rFonts w:ascii="Sylfaen" w:eastAsia="Sylfaen" w:hAnsi="Sylfaen" w:cs="Sylfaen"/>
      <w:i/>
      <w:iCs/>
      <w:w w:val="50"/>
      <w:sz w:val="87"/>
      <w:szCs w:val="87"/>
    </w:rPr>
  </w:style>
  <w:style w:type="character" w:customStyle="1" w:styleId="Corpsdutexte5NonGras">
    <w:name w:val="Corps du texte (5) + Non Gras"/>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871F6F"/>
    <w:rPr>
      <w:rFonts w:ascii="Arial Narrow" w:eastAsia="Arial Narrow" w:hAnsi="Arial Narrow" w:cs="Arial Narrow"/>
      <w:i/>
      <w:iCs/>
      <w:shd w:val="clear" w:color="auto" w:fill="FFFFFF"/>
    </w:rPr>
  </w:style>
  <w:style w:type="character" w:customStyle="1" w:styleId="Corpsdutexte20NonItalique">
    <w:name w:val="Corps du texte (20) + Non Italique"/>
    <w:rsid w:val="00871F6F"/>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871F6F"/>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871F6F"/>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871F6F"/>
    <w:pPr>
      <w:widowControl w:val="0"/>
      <w:shd w:val="clear" w:color="auto" w:fill="FFFFFF"/>
      <w:spacing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871F6F"/>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character" w:customStyle="1" w:styleId="Mentionnonrsolue1">
    <w:name w:val="Mention non résolue1"/>
    <w:basedOn w:val="Policepardfaut"/>
    <w:uiPriority w:val="99"/>
    <w:semiHidden/>
    <w:unhideWhenUsed/>
    <w:rsid w:val="00871F6F"/>
    <w:rPr>
      <w:color w:val="605E5C"/>
      <w:shd w:val="clear" w:color="auto" w:fill="E1DFDD"/>
    </w:rPr>
  </w:style>
  <w:style w:type="character" w:styleId="Rfrenceple">
    <w:name w:val="Subtle Reference"/>
    <w:uiPriority w:val="31"/>
    <w:qFormat/>
    <w:rsid w:val="00871F6F"/>
    <w:rPr>
      <w:smallCaps/>
    </w:rPr>
  </w:style>
  <w:style w:type="character" w:styleId="Rfrenceintense">
    <w:name w:val="Intense Reference"/>
    <w:uiPriority w:val="32"/>
    <w:qFormat/>
    <w:rsid w:val="00871F6F"/>
    <w:rPr>
      <w:b/>
      <w:bCs/>
      <w:smallCaps/>
    </w:rPr>
  </w:style>
  <w:style w:type="paragraph" w:customStyle="1" w:styleId="NormalTahoma">
    <w:name w:val="Normal + Tahoma"/>
    <w:aliases w:val="Gauche :  0 cm,Suspendu : 0,99 cm"/>
    <w:basedOn w:val="Normal"/>
    <w:rsid w:val="00871F6F"/>
    <w:pPr>
      <w:ind w:left="561" w:hanging="561"/>
    </w:pPr>
    <w:rPr>
      <w:rFonts w:ascii="Tahoma" w:hAnsi="Tahoma" w:cs="Tahoma"/>
      <w:sz w:val="24"/>
      <w:szCs w:val="24"/>
      <w:lang w:val="en-GB"/>
    </w:rPr>
  </w:style>
  <w:style w:type="paragraph" w:customStyle="1" w:styleId="Standard">
    <w:name w:val="Standard"/>
    <w:rsid w:val="00871F6F"/>
    <w:pPr>
      <w:suppressAutoHyphens/>
      <w:autoSpaceDN w:val="0"/>
      <w:spacing w:after="200" w:line="276" w:lineRule="auto"/>
    </w:pPr>
    <w:rPr>
      <w:rFonts w:ascii="Calibri" w:eastAsia="SimSun" w:hAnsi="Calibri" w:cs="F"/>
      <w:kern w:val="3"/>
      <w:sz w:val="22"/>
      <w:szCs w:val="22"/>
    </w:rPr>
  </w:style>
  <w:style w:type="paragraph" w:customStyle="1" w:styleId="Textbody">
    <w:name w:val="Text body"/>
    <w:basedOn w:val="Standard"/>
    <w:rsid w:val="00871F6F"/>
    <w:pPr>
      <w:spacing w:after="0" w:line="240" w:lineRule="auto"/>
      <w:jc w:val="both"/>
    </w:pPr>
    <w:rPr>
      <w:rFonts w:ascii="Times New Roman" w:eastAsia="Times New Roman" w:hAnsi="Times New Roman" w:cs="Times New Roman"/>
      <w:sz w:val="24"/>
      <w:szCs w:val="24"/>
      <w:lang w:val="en-GB"/>
    </w:rPr>
  </w:style>
  <w:style w:type="character" w:customStyle="1" w:styleId="FootnoteTextChar1">
    <w:name w:val="Footnote Text Char1"/>
    <w:basedOn w:val="Policepardfaut"/>
    <w:uiPriority w:val="99"/>
    <w:semiHidden/>
    <w:rsid w:val="00871F6F"/>
    <w:rPr>
      <w:sz w:val="20"/>
      <w:szCs w:val="20"/>
    </w:rPr>
  </w:style>
  <w:style w:type="character" w:customStyle="1" w:styleId="IntenseQuoteChar1">
    <w:name w:val="Intense Quote Char1"/>
    <w:basedOn w:val="Policepardfaut"/>
    <w:uiPriority w:val="30"/>
    <w:rsid w:val="00871F6F"/>
    <w:rPr>
      <w:i/>
      <w:iCs/>
      <w:color w:val="4472C4" w:themeColor="accent1"/>
    </w:rPr>
  </w:style>
  <w:style w:type="character" w:customStyle="1" w:styleId="EndnoteTextChar1">
    <w:name w:val="Endnote Text Char1"/>
    <w:basedOn w:val="Policepardfaut"/>
    <w:uiPriority w:val="99"/>
    <w:semiHidden/>
    <w:rsid w:val="00871F6F"/>
    <w:rPr>
      <w:sz w:val="20"/>
      <w:szCs w:val="20"/>
    </w:rPr>
  </w:style>
  <w:style w:type="character" w:customStyle="1" w:styleId="Corpsdutexte1811ptNonItalique0">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fontstyle01">
    <w:name w:val="fontstyle01"/>
    <w:basedOn w:val="Policepardfaut"/>
    <w:rsid w:val="00871F6F"/>
    <w:rPr>
      <w:rFonts w:ascii="Times-Bold" w:hAnsi="Times-Bold"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2929899">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7146203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3997380">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155949299">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26572885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360205513">
      <w:bodyDiv w:val="1"/>
      <w:marLeft w:val="0"/>
      <w:marRight w:val="0"/>
      <w:marTop w:val="0"/>
      <w:marBottom w:val="0"/>
      <w:divBdr>
        <w:top w:val="none" w:sz="0" w:space="0" w:color="auto"/>
        <w:left w:val="none" w:sz="0" w:space="0" w:color="auto"/>
        <w:bottom w:val="none" w:sz="0" w:space="0" w:color="auto"/>
        <w:right w:val="none" w:sz="0" w:space="0" w:color="auto"/>
      </w:divBdr>
    </w:div>
    <w:div w:id="1373917101">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43260746">
      <w:bodyDiv w:val="1"/>
      <w:marLeft w:val="0"/>
      <w:marRight w:val="0"/>
      <w:marTop w:val="0"/>
      <w:marBottom w:val="0"/>
      <w:divBdr>
        <w:top w:val="none" w:sz="0" w:space="0" w:color="auto"/>
        <w:left w:val="none" w:sz="0" w:space="0" w:color="auto"/>
        <w:bottom w:val="none" w:sz="0" w:space="0" w:color="auto"/>
        <w:right w:val="none" w:sz="0" w:space="0" w:color="auto"/>
      </w:divBdr>
    </w:div>
    <w:div w:id="1454791203">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1611833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73106357">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1921281961">
      <w:bodyDiv w:val="1"/>
      <w:marLeft w:val="0"/>
      <w:marRight w:val="0"/>
      <w:marTop w:val="0"/>
      <w:marBottom w:val="0"/>
      <w:divBdr>
        <w:top w:val="none" w:sz="0" w:space="0" w:color="auto"/>
        <w:left w:val="none" w:sz="0" w:space="0" w:color="auto"/>
        <w:bottom w:val="none" w:sz="0" w:space="0" w:color="auto"/>
        <w:right w:val="none" w:sz="0" w:space="0" w:color="auto"/>
      </w:divBdr>
    </w:div>
    <w:div w:id="1959989068">
      <w:bodyDiv w:val="1"/>
      <w:marLeft w:val="0"/>
      <w:marRight w:val="0"/>
      <w:marTop w:val="0"/>
      <w:marBottom w:val="0"/>
      <w:divBdr>
        <w:top w:val="none" w:sz="0" w:space="0" w:color="auto"/>
        <w:left w:val="none" w:sz="0" w:space="0" w:color="auto"/>
        <w:bottom w:val="none" w:sz="0" w:space="0" w:color="auto"/>
        <w:right w:val="none" w:sz="0" w:space="0" w:color="auto"/>
      </w:divBdr>
    </w:div>
    <w:div w:id="201438081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n.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6F52-6099-4186-838F-8A897539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EP%20BORONGO%20+EP%20BARDE%20NDOKAYO.dot</Template>
  <TotalTime>33</TotalTime>
  <Pages>133</Pages>
  <Words>54551</Words>
  <Characters>300034</Characters>
  <Application>Microsoft Office Word</Application>
  <DocSecurity>0</DocSecurity>
  <Lines>2500</Lines>
  <Paragraphs>707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353878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subject/>
  <dc:creator>MOHAMAN LAMIN</dc:creator>
  <cp:keywords/>
  <dc:description/>
  <cp:lastModifiedBy>Compte Microsoft</cp:lastModifiedBy>
  <cp:revision>43</cp:revision>
  <cp:lastPrinted>2024-10-19T06:33:00Z</cp:lastPrinted>
  <dcterms:created xsi:type="dcterms:W3CDTF">2024-10-15T08:28:00Z</dcterms:created>
  <dcterms:modified xsi:type="dcterms:W3CDTF">2024-12-12T10:53:00Z</dcterms:modified>
</cp:coreProperties>
</file>